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22FE60CD" w14:textId="77777777" w:rsidTr="00E0255E">
        <w:tc>
          <w:tcPr>
            <w:tcW w:w="1514" w:type="pct"/>
          </w:tcPr>
          <w:p w14:paraId="0E9DD117" w14:textId="77777777" w:rsidR="00E0255E" w:rsidRPr="00917825" w:rsidRDefault="00E0255E" w:rsidP="00E941E3">
            <w:pPr>
              <w:pStyle w:val="Nessunaspaziatura"/>
              <w:rPr>
                <w:sz w:val="16"/>
              </w:rPr>
            </w:pPr>
          </w:p>
          <w:p w14:paraId="576B12AE" w14:textId="77777777" w:rsidR="00E0255E" w:rsidRPr="00917825" w:rsidRDefault="00526208" w:rsidP="00E941E3">
            <w:pPr>
              <w:pStyle w:val="Nessunaspaziatura"/>
              <w:rPr>
                <w:sz w:val="16"/>
              </w:rPr>
            </w:pPr>
            <w:r>
              <w:rPr>
                <w:noProof/>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F2BC354"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2CF1615B" w14:textId="77777777" w:rsidR="00E0255E" w:rsidRPr="00E941E3" w:rsidRDefault="00E0255E" w:rsidP="00E941E3">
            <w:pPr>
              <w:pStyle w:val="Nessunaspaziatura"/>
              <w:jc w:val="center"/>
              <w:rPr>
                <w:rFonts w:ascii="Arial" w:hAnsi="Arial"/>
                <w:b/>
                <w:color w:val="002060"/>
                <w:sz w:val="24"/>
              </w:rPr>
            </w:pPr>
          </w:p>
          <w:p w14:paraId="4330B2DB"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3E4A4A62"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43146EBD"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01E91A09" w14:textId="77777777" w:rsidR="00E0255E" w:rsidRPr="00917825" w:rsidRDefault="00E0255E" w:rsidP="00E941E3">
            <w:pPr>
              <w:pStyle w:val="Nessunaspaziatura"/>
              <w:jc w:val="center"/>
              <w:rPr>
                <w:rFonts w:ascii="Arial" w:hAnsi="Arial"/>
                <w:color w:val="002060"/>
                <w:sz w:val="24"/>
              </w:rPr>
            </w:pPr>
          </w:p>
          <w:p w14:paraId="669888C9"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04C465BC"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7D7F9830"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316E3265" w14:textId="77777777">
        <w:tc>
          <w:tcPr>
            <w:tcW w:w="5000" w:type="pct"/>
            <w:gridSpan w:val="2"/>
          </w:tcPr>
          <w:p w14:paraId="13D45997" w14:textId="77777777" w:rsidR="00E0255E" w:rsidRDefault="00E0255E" w:rsidP="003815EE">
            <w:pPr>
              <w:pStyle w:val="IntestazioneComunicato"/>
              <w:rPr>
                <w:rFonts w:ascii="Arial" w:hAnsi="Arial" w:cs="Arial"/>
                <w:color w:val="FF0000"/>
                <w:sz w:val="32"/>
                <w:szCs w:val="32"/>
              </w:rPr>
            </w:pPr>
          </w:p>
          <w:p w14:paraId="547DA369"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72F2DDC4" w14:textId="77777777" w:rsidR="00AA13B6" w:rsidRDefault="00AA13B6" w:rsidP="003815EE">
            <w:pPr>
              <w:pStyle w:val="Nessunaspaziatura"/>
              <w:jc w:val="center"/>
            </w:pPr>
          </w:p>
          <w:p w14:paraId="6A32943F" w14:textId="47720743" w:rsidR="00AA13B6" w:rsidRPr="00937FDE" w:rsidRDefault="00AA13B6" w:rsidP="00750473">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8732F9">
              <w:rPr>
                <w:rFonts w:ascii="Arial" w:hAnsi="Arial" w:cs="Arial"/>
                <w:color w:val="002060"/>
                <w:sz w:val="40"/>
                <w:szCs w:val="40"/>
              </w:rPr>
              <w:t>7</w:t>
            </w:r>
            <w:r w:rsidR="00750473">
              <w:rPr>
                <w:rFonts w:ascii="Arial" w:hAnsi="Arial" w:cs="Arial"/>
                <w:color w:val="002060"/>
                <w:sz w:val="40"/>
                <w:szCs w:val="40"/>
              </w:rPr>
              <w:t>2</w:t>
            </w:r>
            <w:r w:rsidRPr="00937FDE">
              <w:rPr>
                <w:rFonts w:ascii="Arial" w:hAnsi="Arial" w:cs="Arial"/>
                <w:color w:val="002060"/>
                <w:sz w:val="40"/>
                <w:szCs w:val="40"/>
              </w:rPr>
              <w:t xml:space="preserve"> del </w:t>
            </w:r>
            <w:r w:rsidR="00750473">
              <w:rPr>
                <w:rFonts w:ascii="Arial" w:hAnsi="Arial" w:cs="Arial"/>
                <w:color w:val="002060"/>
                <w:sz w:val="40"/>
                <w:szCs w:val="40"/>
              </w:rPr>
              <w:t>30</w:t>
            </w:r>
            <w:r w:rsidR="00CF4C7D">
              <w:rPr>
                <w:rFonts w:ascii="Arial" w:hAnsi="Arial" w:cs="Arial"/>
                <w:color w:val="002060"/>
                <w:sz w:val="40"/>
                <w:szCs w:val="40"/>
              </w:rPr>
              <w:t>/</w:t>
            </w:r>
            <w:r w:rsidR="00863DF3">
              <w:rPr>
                <w:rFonts w:ascii="Arial" w:hAnsi="Arial" w:cs="Arial"/>
                <w:color w:val="002060"/>
                <w:sz w:val="40"/>
                <w:szCs w:val="40"/>
              </w:rPr>
              <w:t>01</w:t>
            </w:r>
            <w:r w:rsidR="00DD0D52">
              <w:rPr>
                <w:rFonts w:ascii="Arial" w:hAnsi="Arial" w:cs="Arial"/>
                <w:color w:val="002060"/>
                <w:sz w:val="40"/>
                <w:szCs w:val="40"/>
              </w:rPr>
              <w:t>/201</w:t>
            </w:r>
            <w:r w:rsidR="00863DF3">
              <w:rPr>
                <w:rFonts w:ascii="Arial" w:hAnsi="Arial" w:cs="Arial"/>
                <w:color w:val="002060"/>
                <w:sz w:val="40"/>
                <w:szCs w:val="40"/>
              </w:rPr>
              <w:t>9</w:t>
            </w:r>
          </w:p>
        </w:tc>
      </w:tr>
    </w:tbl>
    <w:p w14:paraId="6B9009AE" w14:textId="77777777" w:rsidR="00AA13B6" w:rsidRDefault="00AA13B6" w:rsidP="00824900">
      <w:pPr>
        <w:spacing w:after="120"/>
      </w:pPr>
    </w:p>
    <w:p w14:paraId="0FD052DF"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4607F5D3" w14:textId="77777777" w:rsidR="001B5DD6" w:rsidRPr="001B5DD6" w:rsidRDefault="001B5DD6" w:rsidP="001B5DD6">
      <w:pPr>
        <w:spacing w:after="120"/>
        <w:jc w:val="center"/>
        <w:rPr>
          <w:rFonts w:ascii="Arial" w:hAnsi="Arial" w:cs="Arial"/>
        </w:rPr>
      </w:pPr>
    </w:p>
    <w:p w14:paraId="3A6E7E10"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36439828"/>
      <w:r w:rsidRPr="00AD41A0">
        <w:rPr>
          <w:color w:val="FFFFFF"/>
        </w:rPr>
        <w:t>SOMMARIO</w:t>
      </w:r>
      <w:bookmarkEnd w:id="0"/>
    </w:p>
    <w:p w14:paraId="3BE7008F" w14:textId="77777777" w:rsidR="00937FDE" w:rsidRPr="00DE17C7" w:rsidRDefault="00937FDE" w:rsidP="00DE17C7">
      <w:pPr>
        <w:rPr>
          <w:rFonts w:ascii="Calibri" w:hAnsi="Calibri"/>
          <w:sz w:val="22"/>
          <w:szCs w:val="22"/>
        </w:rPr>
      </w:pPr>
    </w:p>
    <w:p w14:paraId="5D43E276" w14:textId="55CBB500" w:rsidR="009E3090" w:rsidRPr="00C92E25" w:rsidRDefault="00660563">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36439828" w:history="1">
        <w:r w:rsidR="009E3090" w:rsidRPr="00C92E25">
          <w:rPr>
            <w:rStyle w:val="Collegamentoipertestuale"/>
            <w:noProof/>
            <w:color w:val="002060"/>
          </w:rPr>
          <w:t>SOMMARIO</w:t>
        </w:r>
        <w:r w:rsidR="009E3090" w:rsidRPr="00C92E25">
          <w:rPr>
            <w:noProof/>
            <w:webHidden/>
            <w:color w:val="002060"/>
          </w:rPr>
          <w:tab/>
        </w:r>
        <w:r w:rsidR="009E3090" w:rsidRPr="00C92E25">
          <w:rPr>
            <w:noProof/>
            <w:webHidden/>
            <w:color w:val="002060"/>
          </w:rPr>
          <w:fldChar w:fldCharType="begin"/>
        </w:r>
        <w:r w:rsidR="009E3090" w:rsidRPr="00C92E25">
          <w:rPr>
            <w:noProof/>
            <w:webHidden/>
            <w:color w:val="002060"/>
          </w:rPr>
          <w:instrText xml:space="preserve"> PAGEREF _Toc536439828 \h </w:instrText>
        </w:r>
        <w:r w:rsidR="009E3090" w:rsidRPr="00C92E25">
          <w:rPr>
            <w:noProof/>
            <w:webHidden/>
            <w:color w:val="002060"/>
          </w:rPr>
        </w:r>
        <w:r w:rsidR="009E3090" w:rsidRPr="00C92E25">
          <w:rPr>
            <w:noProof/>
            <w:webHidden/>
            <w:color w:val="002060"/>
          </w:rPr>
          <w:fldChar w:fldCharType="separate"/>
        </w:r>
        <w:r w:rsidR="00861775">
          <w:rPr>
            <w:noProof/>
            <w:webHidden/>
            <w:color w:val="002060"/>
          </w:rPr>
          <w:t>1</w:t>
        </w:r>
        <w:r w:rsidR="009E3090" w:rsidRPr="00C92E25">
          <w:rPr>
            <w:noProof/>
            <w:webHidden/>
            <w:color w:val="002060"/>
          </w:rPr>
          <w:fldChar w:fldCharType="end"/>
        </w:r>
      </w:hyperlink>
    </w:p>
    <w:p w14:paraId="1053AAF4" w14:textId="2412F69B" w:rsidR="009E3090" w:rsidRPr="00C92E25" w:rsidRDefault="000F1A9F">
      <w:pPr>
        <w:pStyle w:val="Sommario2"/>
        <w:tabs>
          <w:tab w:val="right" w:leader="dot" w:pos="9912"/>
        </w:tabs>
        <w:rPr>
          <w:rFonts w:asciiTheme="minorHAnsi" w:eastAsiaTheme="minorEastAsia" w:hAnsiTheme="minorHAnsi" w:cstheme="minorBidi"/>
          <w:noProof/>
          <w:color w:val="002060"/>
          <w:sz w:val="22"/>
          <w:szCs w:val="22"/>
        </w:rPr>
      </w:pPr>
      <w:hyperlink w:anchor="_Toc536439829" w:history="1">
        <w:r w:rsidR="009E3090" w:rsidRPr="00C92E25">
          <w:rPr>
            <w:rStyle w:val="Collegamentoipertestuale"/>
            <w:noProof/>
            <w:color w:val="002060"/>
          </w:rPr>
          <w:t>COMUNICAZIONI DELLA F.I.G.C.</w:t>
        </w:r>
        <w:r w:rsidR="009E3090" w:rsidRPr="00C92E25">
          <w:rPr>
            <w:noProof/>
            <w:webHidden/>
            <w:color w:val="002060"/>
          </w:rPr>
          <w:tab/>
        </w:r>
        <w:r w:rsidR="009E3090" w:rsidRPr="00C92E25">
          <w:rPr>
            <w:noProof/>
            <w:webHidden/>
            <w:color w:val="002060"/>
          </w:rPr>
          <w:fldChar w:fldCharType="begin"/>
        </w:r>
        <w:r w:rsidR="009E3090" w:rsidRPr="00C92E25">
          <w:rPr>
            <w:noProof/>
            <w:webHidden/>
            <w:color w:val="002060"/>
          </w:rPr>
          <w:instrText xml:space="preserve"> PAGEREF _Toc536439829 \h </w:instrText>
        </w:r>
        <w:r w:rsidR="009E3090" w:rsidRPr="00C92E25">
          <w:rPr>
            <w:noProof/>
            <w:webHidden/>
            <w:color w:val="002060"/>
          </w:rPr>
        </w:r>
        <w:r w:rsidR="009E3090" w:rsidRPr="00C92E25">
          <w:rPr>
            <w:noProof/>
            <w:webHidden/>
            <w:color w:val="002060"/>
          </w:rPr>
          <w:fldChar w:fldCharType="separate"/>
        </w:r>
        <w:r w:rsidR="00861775">
          <w:rPr>
            <w:noProof/>
            <w:webHidden/>
            <w:color w:val="002060"/>
          </w:rPr>
          <w:t>1</w:t>
        </w:r>
        <w:r w:rsidR="009E3090" w:rsidRPr="00C92E25">
          <w:rPr>
            <w:noProof/>
            <w:webHidden/>
            <w:color w:val="002060"/>
          </w:rPr>
          <w:fldChar w:fldCharType="end"/>
        </w:r>
      </w:hyperlink>
    </w:p>
    <w:p w14:paraId="74D1FD32" w14:textId="2CE0D8EA" w:rsidR="009E3090" w:rsidRPr="00C92E25" w:rsidRDefault="000F1A9F">
      <w:pPr>
        <w:pStyle w:val="Sommario2"/>
        <w:tabs>
          <w:tab w:val="right" w:leader="dot" w:pos="9912"/>
        </w:tabs>
        <w:rPr>
          <w:rFonts w:asciiTheme="minorHAnsi" w:eastAsiaTheme="minorEastAsia" w:hAnsiTheme="minorHAnsi" w:cstheme="minorBidi"/>
          <w:noProof/>
          <w:color w:val="002060"/>
          <w:sz w:val="22"/>
          <w:szCs w:val="22"/>
        </w:rPr>
      </w:pPr>
      <w:hyperlink w:anchor="_Toc536439830" w:history="1">
        <w:r w:rsidR="009E3090" w:rsidRPr="00C92E25">
          <w:rPr>
            <w:rStyle w:val="Collegamentoipertestuale"/>
            <w:noProof/>
            <w:color w:val="002060"/>
          </w:rPr>
          <w:t>COMUNICAZIONI DELLA L.N.D.</w:t>
        </w:r>
        <w:r w:rsidR="009E3090" w:rsidRPr="00C92E25">
          <w:rPr>
            <w:noProof/>
            <w:webHidden/>
            <w:color w:val="002060"/>
          </w:rPr>
          <w:tab/>
        </w:r>
        <w:r w:rsidR="009E3090" w:rsidRPr="00C92E25">
          <w:rPr>
            <w:noProof/>
            <w:webHidden/>
            <w:color w:val="002060"/>
          </w:rPr>
          <w:fldChar w:fldCharType="begin"/>
        </w:r>
        <w:r w:rsidR="009E3090" w:rsidRPr="00C92E25">
          <w:rPr>
            <w:noProof/>
            <w:webHidden/>
            <w:color w:val="002060"/>
          </w:rPr>
          <w:instrText xml:space="preserve"> PAGEREF _Toc536439830 \h </w:instrText>
        </w:r>
        <w:r w:rsidR="009E3090" w:rsidRPr="00C92E25">
          <w:rPr>
            <w:noProof/>
            <w:webHidden/>
            <w:color w:val="002060"/>
          </w:rPr>
        </w:r>
        <w:r w:rsidR="009E3090" w:rsidRPr="00C92E25">
          <w:rPr>
            <w:noProof/>
            <w:webHidden/>
            <w:color w:val="002060"/>
          </w:rPr>
          <w:fldChar w:fldCharType="separate"/>
        </w:r>
        <w:r w:rsidR="00861775">
          <w:rPr>
            <w:noProof/>
            <w:webHidden/>
            <w:color w:val="002060"/>
          </w:rPr>
          <w:t>2</w:t>
        </w:r>
        <w:r w:rsidR="009E3090" w:rsidRPr="00C92E25">
          <w:rPr>
            <w:noProof/>
            <w:webHidden/>
            <w:color w:val="002060"/>
          </w:rPr>
          <w:fldChar w:fldCharType="end"/>
        </w:r>
      </w:hyperlink>
    </w:p>
    <w:p w14:paraId="36EB6DF6" w14:textId="7ABDA2BC" w:rsidR="009E3090" w:rsidRPr="00C92E25" w:rsidRDefault="000F1A9F">
      <w:pPr>
        <w:pStyle w:val="Sommario2"/>
        <w:tabs>
          <w:tab w:val="right" w:leader="dot" w:pos="9912"/>
        </w:tabs>
        <w:rPr>
          <w:rFonts w:asciiTheme="minorHAnsi" w:eastAsiaTheme="minorEastAsia" w:hAnsiTheme="minorHAnsi" w:cstheme="minorBidi"/>
          <w:noProof/>
          <w:color w:val="002060"/>
          <w:sz w:val="22"/>
          <w:szCs w:val="22"/>
        </w:rPr>
      </w:pPr>
      <w:hyperlink w:anchor="_Toc536439831" w:history="1">
        <w:r w:rsidR="009E3090" w:rsidRPr="00C92E25">
          <w:rPr>
            <w:rStyle w:val="Collegamentoipertestuale"/>
            <w:noProof/>
            <w:color w:val="002060"/>
          </w:rPr>
          <w:t>COMUNICAZIONI DELLA DIVISIONE CALCIO A CINQUE</w:t>
        </w:r>
        <w:r w:rsidR="009E3090" w:rsidRPr="00C92E25">
          <w:rPr>
            <w:noProof/>
            <w:webHidden/>
            <w:color w:val="002060"/>
          </w:rPr>
          <w:tab/>
        </w:r>
        <w:r w:rsidR="009E3090" w:rsidRPr="00C92E25">
          <w:rPr>
            <w:noProof/>
            <w:webHidden/>
            <w:color w:val="002060"/>
          </w:rPr>
          <w:fldChar w:fldCharType="begin"/>
        </w:r>
        <w:r w:rsidR="009E3090" w:rsidRPr="00C92E25">
          <w:rPr>
            <w:noProof/>
            <w:webHidden/>
            <w:color w:val="002060"/>
          </w:rPr>
          <w:instrText xml:space="preserve"> PAGEREF _Toc536439831 \h </w:instrText>
        </w:r>
        <w:r w:rsidR="009E3090" w:rsidRPr="00C92E25">
          <w:rPr>
            <w:noProof/>
            <w:webHidden/>
            <w:color w:val="002060"/>
          </w:rPr>
        </w:r>
        <w:r w:rsidR="009E3090" w:rsidRPr="00C92E25">
          <w:rPr>
            <w:noProof/>
            <w:webHidden/>
            <w:color w:val="002060"/>
          </w:rPr>
          <w:fldChar w:fldCharType="separate"/>
        </w:r>
        <w:r w:rsidR="00861775">
          <w:rPr>
            <w:noProof/>
            <w:webHidden/>
            <w:color w:val="002060"/>
          </w:rPr>
          <w:t>2</w:t>
        </w:r>
        <w:r w:rsidR="009E3090" w:rsidRPr="00C92E25">
          <w:rPr>
            <w:noProof/>
            <w:webHidden/>
            <w:color w:val="002060"/>
          </w:rPr>
          <w:fldChar w:fldCharType="end"/>
        </w:r>
      </w:hyperlink>
    </w:p>
    <w:p w14:paraId="00E64785" w14:textId="53E1853F" w:rsidR="009E3090" w:rsidRPr="00C92E25" w:rsidRDefault="000F1A9F">
      <w:pPr>
        <w:pStyle w:val="Sommario2"/>
        <w:tabs>
          <w:tab w:val="right" w:leader="dot" w:pos="9912"/>
        </w:tabs>
        <w:rPr>
          <w:rFonts w:asciiTheme="minorHAnsi" w:eastAsiaTheme="minorEastAsia" w:hAnsiTheme="minorHAnsi" w:cstheme="minorBidi"/>
          <w:noProof/>
          <w:color w:val="002060"/>
          <w:sz w:val="22"/>
          <w:szCs w:val="22"/>
        </w:rPr>
      </w:pPr>
      <w:hyperlink w:anchor="_Toc536439832" w:history="1">
        <w:r w:rsidR="009E3090" w:rsidRPr="00C92E25">
          <w:rPr>
            <w:rStyle w:val="Collegamentoipertestuale"/>
            <w:noProof/>
            <w:color w:val="002060"/>
          </w:rPr>
          <w:t>COMUNICAZIONI DEL COMITATO REGIONALE MARCHE</w:t>
        </w:r>
        <w:r w:rsidR="009E3090" w:rsidRPr="00C92E25">
          <w:rPr>
            <w:noProof/>
            <w:webHidden/>
            <w:color w:val="002060"/>
          </w:rPr>
          <w:tab/>
        </w:r>
        <w:r w:rsidR="009E3090" w:rsidRPr="00C92E25">
          <w:rPr>
            <w:noProof/>
            <w:webHidden/>
            <w:color w:val="002060"/>
          </w:rPr>
          <w:fldChar w:fldCharType="begin"/>
        </w:r>
        <w:r w:rsidR="009E3090" w:rsidRPr="00C92E25">
          <w:rPr>
            <w:noProof/>
            <w:webHidden/>
            <w:color w:val="002060"/>
          </w:rPr>
          <w:instrText xml:space="preserve"> PAGEREF _Toc536439832 \h </w:instrText>
        </w:r>
        <w:r w:rsidR="009E3090" w:rsidRPr="00C92E25">
          <w:rPr>
            <w:noProof/>
            <w:webHidden/>
            <w:color w:val="002060"/>
          </w:rPr>
        </w:r>
        <w:r w:rsidR="009E3090" w:rsidRPr="00C92E25">
          <w:rPr>
            <w:noProof/>
            <w:webHidden/>
            <w:color w:val="002060"/>
          </w:rPr>
          <w:fldChar w:fldCharType="separate"/>
        </w:r>
        <w:r w:rsidR="00861775">
          <w:rPr>
            <w:noProof/>
            <w:webHidden/>
            <w:color w:val="002060"/>
          </w:rPr>
          <w:t>2</w:t>
        </w:r>
        <w:r w:rsidR="009E3090" w:rsidRPr="00C92E25">
          <w:rPr>
            <w:noProof/>
            <w:webHidden/>
            <w:color w:val="002060"/>
          </w:rPr>
          <w:fldChar w:fldCharType="end"/>
        </w:r>
      </w:hyperlink>
    </w:p>
    <w:p w14:paraId="1D5261EE" w14:textId="5ACFFA17" w:rsidR="009E3090" w:rsidRDefault="000F1A9F">
      <w:pPr>
        <w:pStyle w:val="Sommario2"/>
        <w:tabs>
          <w:tab w:val="right" w:leader="dot" w:pos="9912"/>
        </w:tabs>
        <w:rPr>
          <w:rFonts w:asciiTheme="minorHAnsi" w:eastAsiaTheme="minorEastAsia" w:hAnsiTheme="minorHAnsi" w:cstheme="minorBidi"/>
          <w:noProof/>
          <w:sz w:val="22"/>
          <w:szCs w:val="22"/>
        </w:rPr>
      </w:pPr>
      <w:hyperlink w:anchor="_Toc536439833" w:history="1">
        <w:r w:rsidR="009E3090" w:rsidRPr="00C92E25">
          <w:rPr>
            <w:rStyle w:val="Collegamentoipertestuale"/>
            <w:noProof/>
            <w:color w:val="002060"/>
          </w:rPr>
          <w:t>NOTIZIE SU ATTIVITA’ AGONISTICA</w:t>
        </w:r>
        <w:bookmarkStart w:id="1" w:name="_GoBack"/>
        <w:bookmarkEnd w:id="1"/>
        <w:r w:rsidR="009E3090" w:rsidRPr="00C92E25">
          <w:rPr>
            <w:noProof/>
            <w:webHidden/>
            <w:color w:val="002060"/>
          </w:rPr>
          <w:tab/>
        </w:r>
        <w:r w:rsidR="009E3090" w:rsidRPr="00C92E25">
          <w:rPr>
            <w:noProof/>
            <w:webHidden/>
            <w:color w:val="002060"/>
          </w:rPr>
          <w:fldChar w:fldCharType="begin"/>
        </w:r>
        <w:r w:rsidR="009E3090" w:rsidRPr="00C92E25">
          <w:rPr>
            <w:noProof/>
            <w:webHidden/>
            <w:color w:val="002060"/>
          </w:rPr>
          <w:instrText xml:space="preserve"> PAGEREF _Toc536439833 \h </w:instrText>
        </w:r>
        <w:r w:rsidR="009E3090" w:rsidRPr="00C92E25">
          <w:rPr>
            <w:noProof/>
            <w:webHidden/>
            <w:color w:val="002060"/>
          </w:rPr>
        </w:r>
        <w:r w:rsidR="009E3090" w:rsidRPr="00C92E25">
          <w:rPr>
            <w:noProof/>
            <w:webHidden/>
            <w:color w:val="002060"/>
          </w:rPr>
          <w:fldChar w:fldCharType="separate"/>
        </w:r>
        <w:r w:rsidR="00861775">
          <w:rPr>
            <w:noProof/>
            <w:webHidden/>
            <w:color w:val="002060"/>
          </w:rPr>
          <w:t>3</w:t>
        </w:r>
        <w:r w:rsidR="009E3090" w:rsidRPr="00C92E25">
          <w:rPr>
            <w:noProof/>
            <w:webHidden/>
            <w:color w:val="002060"/>
          </w:rPr>
          <w:fldChar w:fldCharType="end"/>
        </w:r>
      </w:hyperlink>
    </w:p>
    <w:p w14:paraId="0C3A3B0E" w14:textId="7392AEAC" w:rsidR="00674877" w:rsidRPr="00E12908" w:rsidRDefault="00660563" w:rsidP="00DE17C7">
      <w:pPr>
        <w:rPr>
          <w:rFonts w:ascii="Calibri" w:hAnsi="Calibri"/>
          <w:color w:val="002060"/>
          <w:sz w:val="22"/>
          <w:szCs w:val="22"/>
        </w:rPr>
      </w:pPr>
      <w:r w:rsidRPr="00052314">
        <w:rPr>
          <w:rFonts w:ascii="Calibri" w:hAnsi="Calibri"/>
          <w:color w:val="002060"/>
          <w:sz w:val="22"/>
          <w:szCs w:val="22"/>
        </w:rPr>
        <w:fldChar w:fldCharType="end"/>
      </w:r>
    </w:p>
    <w:p w14:paraId="30F83E69"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36439829"/>
      <w:r>
        <w:rPr>
          <w:color w:val="FFFFFF"/>
        </w:rPr>
        <w:t>COMUNICAZIONI DELLA F.I.G.C.</w:t>
      </w:r>
      <w:bookmarkEnd w:id="2"/>
    </w:p>
    <w:p w14:paraId="2B9858C8" w14:textId="3F40E861" w:rsidR="00D44EDE" w:rsidRDefault="00D44EDE" w:rsidP="00122193">
      <w:pPr>
        <w:pStyle w:val="LndNormale1"/>
        <w:rPr>
          <w:color w:val="002060"/>
        </w:rPr>
      </w:pPr>
    </w:p>
    <w:p w14:paraId="6FBA34FD" w14:textId="77777777" w:rsidR="00861775" w:rsidRPr="00861775" w:rsidRDefault="00861775" w:rsidP="00861775">
      <w:pPr>
        <w:pStyle w:val="LndNormale1"/>
        <w:rPr>
          <w:b/>
          <w:color w:val="002060"/>
          <w:sz w:val="28"/>
          <w:szCs w:val="28"/>
        </w:rPr>
      </w:pPr>
      <w:r w:rsidRPr="00861775">
        <w:rPr>
          <w:b/>
          <w:color w:val="002060"/>
          <w:sz w:val="28"/>
          <w:szCs w:val="28"/>
        </w:rPr>
        <w:t>A COVERCIANO CON IL MUSEO DEL CALCIO</w:t>
      </w:r>
    </w:p>
    <w:p w14:paraId="558FB7A2" w14:textId="77777777" w:rsidR="00861775" w:rsidRPr="00861775" w:rsidRDefault="00861775" w:rsidP="00861775">
      <w:pPr>
        <w:pStyle w:val="LndNormale1"/>
        <w:rPr>
          <w:color w:val="002060"/>
        </w:rPr>
      </w:pPr>
    </w:p>
    <w:p w14:paraId="0584A715" w14:textId="77777777" w:rsidR="00861775" w:rsidRPr="00861775" w:rsidRDefault="00861775" w:rsidP="00861775">
      <w:pPr>
        <w:pStyle w:val="LndNormale1"/>
        <w:rPr>
          <w:color w:val="002060"/>
        </w:rPr>
      </w:pPr>
      <w:r w:rsidRPr="00861775">
        <w:rPr>
          <w:color w:val="002060"/>
        </w:rPr>
        <w:t xml:space="preserve">Anche quest’anno il </w:t>
      </w:r>
      <w:r w:rsidRPr="00861775">
        <w:rPr>
          <w:b/>
          <w:color w:val="002060"/>
        </w:rPr>
        <w:t>Museo del Calcio</w:t>
      </w:r>
      <w:r w:rsidRPr="00861775">
        <w:rPr>
          <w:color w:val="002060"/>
        </w:rPr>
        <w:t xml:space="preserve"> offre la possibilità di vivere un’esperienza unica tra i cimeli che hanno fatto la storia della nostra Nazionale e diverse attività che rappresentano un’occasione unica per imparare divertendosi.</w:t>
      </w:r>
    </w:p>
    <w:p w14:paraId="4D0A9351" w14:textId="77777777" w:rsidR="00861775" w:rsidRPr="00861775" w:rsidRDefault="00861775" w:rsidP="00861775">
      <w:pPr>
        <w:pStyle w:val="LndNormale1"/>
        <w:rPr>
          <w:color w:val="002060"/>
        </w:rPr>
      </w:pPr>
      <w:r w:rsidRPr="00861775">
        <w:rPr>
          <w:color w:val="002060"/>
        </w:rPr>
        <w:t>Tante le iniziative a partire da “</w:t>
      </w:r>
      <w:r w:rsidRPr="00861775">
        <w:rPr>
          <w:b/>
          <w:color w:val="002060"/>
        </w:rPr>
        <w:t>Giocare a Coverciano</w:t>
      </w:r>
      <w:r w:rsidRPr="00861775">
        <w:rPr>
          <w:color w:val="002060"/>
        </w:rPr>
        <w:t>” che consente ai ragazzi di giocare ed allenarsi sui campi del Centro Tecnico FIGC di Coverciano sotto l’attenta guida di tecnici federali.</w:t>
      </w:r>
    </w:p>
    <w:p w14:paraId="29C2573B" w14:textId="77777777" w:rsidR="00861775" w:rsidRPr="00861775" w:rsidRDefault="00861775" w:rsidP="00861775">
      <w:pPr>
        <w:pStyle w:val="LndNormale1"/>
        <w:rPr>
          <w:color w:val="002060"/>
        </w:rPr>
      </w:pPr>
      <w:r w:rsidRPr="00861775">
        <w:rPr>
          <w:color w:val="002060"/>
        </w:rPr>
        <w:t>Il Museo propone inoltre percorsi didattici che rappresentano un’occasione unica, per i ragazzi ed accompagnatori per scoprire ed approfondire diverse tenmatiche legate al mondo del calcio.</w:t>
      </w:r>
    </w:p>
    <w:p w14:paraId="1F992CE1" w14:textId="77777777" w:rsidR="00861775" w:rsidRPr="00861775" w:rsidRDefault="00861775" w:rsidP="00861775">
      <w:pPr>
        <w:pStyle w:val="LndNormale1"/>
        <w:rPr>
          <w:color w:val="002060"/>
        </w:rPr>
      </w:pPr>
      <w:r w:rsidRPr="00861775">
        <w:rPr>
          <w:color w:val="002060"/>
        </w:rPr>
        <w:t>“</w:t>
      </w:r>
      <w:r w:rsidRPr="00861775">
        <w:rPr>
          <w:b/>
          <w:color w:val="002060"/>
        </w:rPr>
        <w:t>A Tavola con i Campioni</w:t>
      </w:r>
      <w:r w:rsidRPr="00861775">
        <w:rPr>
          <w:color w:val="002060"/>
        </w:rPr>
        <w:t>” è il percorso curato dallo staff medico della FIGC e Claudio Silvestri, cuoco ufficiale della FIGC, che ha l’obiettivo di far conoscere i segreti dell’alimentazione nella vita di tutti i giorni ed in relazione all’attività sportiva.</w:t>
      </w:r>
    </w:p>
    <w:p w14:paraId="525B814A" w14:textId="77777777" w:rsidR="00861775" w:rsidRPr="00861775" w:rsidRDefault="00861775" w:rsidP="00861775">
      <w:pPr>
        <w:pStyle w:val="LndNormale1"/>
        <w:rPr>
          <w:color w:val="002060"/>
        </w:rPr>
      </w:pPr>
      <w:r w:rsidRPr="00861775">
        <w:rPr>
          <w:b/>
          <w:color w:val="002060"/>
        </w:rPr>
        <w:t xml:space="preserve">“Calcio Education” </w:t>
      </w:r>
      <w:r w:rsidRPr="00861775">
        <w:rPr>
          <w:color w:val="002060"/>
        </w:rPr>
        <w:t>è il percorso curato da due figure specializzate della FIGC, le psicologhe dello sport Sara Binazzi ed Isabella Ciacci, finalizzato a far comprendere come i valori del calcio e dello sport siano fondamentali in campo ma soprattutto nella vita quotidiana.</w:t>
      </w:r>
    </w:p>
    <w:p w14:paraId="1B7BCDA6" w14:textId="77777777" w:rsidR="00861775" w:rsidRPr="00861775" w:rsidRDefault="00861775" w:rsidP="00861775">
      <w:pPr>
        <w:pStyle w:val="LndNormale1"/>
        <w:rPr>
          <w:i/>
          <w:color w:val="002060"/>
        </w:rPr>
      </w:pPr>
      <w:r w:rsidRPr="00861775">
        <w:rPr>
          <w:i/>
          <w:color w:val="002060"/>
        </w:rPr>
        <w:t>Per avere maggiori informazioni visitare il sito:</w:t>
      </w:r>
    </w:p>
    <w:p w14:paraId="778D2401" w14:textId="77777777" w:rsidR="00861775" w:rsidRPr="00861775" w:rsidRDefault="00861775" w:rsidP="00861775">
      <w:pPr>
        <w:pStyle w:val="LndNormale1"/>
        <w:rPr>
          <w:i/>
          <w:color w:val="002060"/>
        </w:rPr>
      </w:pPr>
      <w:hyperlink r:id="rId9" w:history="1">
        <w:r w:rsidRPr="00861775">
          <w:rPr>
            <w:rStyle w:val="Collegamentoipertestuale"/>
            <w:i/>
            <w:color w:val="002060"/>
          </w:rPr>
          <w:t>https://www.figc.it/it/museo-del-calcio/</w:t>
        </w:r>
      </w:hyperlink>
    </w:p>
    <w:p w14:paraId="381F9F50" w14:textId="3472CB91" w:rsidR="00861775" w:rsidRPr="00861775" w:rsidRDefault="00861775" w:rsidP="00122193">
      <w:pPr>
        <w:pStyle w:val="LndNormale1"/>
        <w:rPr>
          <w:color w:val="002060"/>
        </w:rPr>
      </w:pPr>
    </w:p>
    <w:p w14:paraId="32F83937" w14:textId="77777777" w:rsidR="00861775" w:rsidRPr="00861775" w:rsidRDefault="00861775" w:rsidP="00122193">
      <w:pPr>
        <w:pStyle w:val="LndNormale1"/>
        <w:rPr>
          <w:color w:val="002060"/>
        </w:rPr>
      </w:pPr>
    </w:p>
    <w:p w14:paraId="0E92CD1F"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36439830"/>
      <w:r>
        <w:rPr>
          <w:color w:val="FFFFFF"/>
        </w:rPr>
        <w:lastRenderedPageBreak/>
        <w:t>COMUNICAZIONI DELLA L.N.D.</w:t>
      </w:r>
      <w:bookmarkEnd w:id="3"/>
    </w:p>
    <w:p w14:paraId="376C9BF3" w14:textId="2E43410D" w:rsidR="00EB58CF" w:rsidRDefault="00EB58CF" w:rsidP="00863DF3">
      <w:pPr>
        <w:rPr>
          <w:rFonts w:ascii="Arial" w:hAnsi="Arial" w:cs="Arial"/>
          <w:color w:val="002060"/>
          <w:sz w:val="22"/>
          <w:szCs w:val="22"/>
        </w:rPr>
      </w:pPr>
    </w:p>
    <w:p w14:paraId="0E17CC94" w14:textId="77777777" w:rsidR="005E6C2D" w:rsidRPr="005E6C2D" w:rsidRDefault="005E6C2D" w:rsidP="005E6C2D">
      <w:pPr>
        <w:pStyle w:val="LndNormale1"/>
        <w:rPr>
          <w:b/>
          <w:color w:val="002060"/>
          <w:sz w:val="28"/>
          <w:szCs w:val="28"/>
        </w:rPr>
      </w:pPr>
      <w:r w:rsidRPr="005E6C2D">
        <w:rPr>
          <w:b/>
          <w:color w:val="002060"/>
          <w:sz w:val="28"/>
          <w:szCs w:val="28"/>
        </w:rPr>
        <w:t>CU N. 205 DEL 24.01.2019 L.N.D. – STAGIONE SPORTIVA 2018/2019</w:t>
      </w:r>
    </w:p>
    <w:p w14:paraId="6C88F331" w14:textId="77777777" w:rsidR="005E6C2D" w:rsidRDefault="005E6C2D" w:rsidP="005E6C2D">
      <w:pPr>
        <w:pStyle w:val="LndNormale1"/>
        <w:rPr>
          <w:color w:val="002060"/>
        </w:rPr>
      </w:pPr>
    </w:p>
    <w:p w14:paraId="420FFBBE" w14:textId="2C9BB559" w:rsidR="005E6C2D" w:rsidRPr="005E6C2D" w:rsidRDefault="005E6C2D" w:rsidP="005E6C2D">
      <w:pPr>
        <w:pStyle w:val="LndNormale1"/>
        <w:rPr>
          <w:color w:val="002060"/>
        </w:rPr>
      </w:pPr>
      <w:r w:rsidRPr="005E6C2D">
        <w:rPr>
          <w:color w:val="002060"/>
        </w:rPr>
        <w:t>Si pubblica in allegato il testo integrale del C.U. n. 35/A della F.I.G.C. inerente L’ABBREVIAZIONE DEI TERMINI PROCEDURALI DINANZI AGLI ORGANI DI GIUSTIZIA SPORTIVA PER I PROCEDIMENTI RIGUARDANTI GLI ILLECITI E LE VIOLAZIONI DI CUI AGLI ARTT. 6, 7 E 8 DEL CODICE DI GIUSTIZIA SPORTIVA.</w:t>
      </w:r>
    </w:p>
    <w:p w14:paraId="7A3987C7" w14:textId="41B41BF3" w:rsidR="005E6C2D" w:rsidRDefault="005E6C2D" w:rsidP="005E6C2D">
      <w:pPr>
        <w:pStyle w:val="LndNormale1"/>
        <w:rPr>
          <w:color w:val="002060"/>
        </w:rPr>
      </w:pPr>
    </w:p>
    <w:p w14:paraId="35A11909" w14:textId="77777777" w:rsidR="005E6C2D" w:rsidRPr="005E6C2D" w:rsidRDefault="005E6C2D" w:rsidP="005E6C2D">
      <w:pPr>
        <w:pStyle w:val="LndNormale1"/>
        <w:rPr>
          <w:color w:val="002060"/>
        </w:rPr>
      </w:pPr>
    </w:p>
    <w:p w14:paraId="0C1AE2BE" w14:textId="77777777" w:rsidR="005E6C2D" w:rsidRPr="005E6C2D" w:rsidRDefault="005E6C2D" w:rsidP="005E6C2D">
      <w:pPr>
        <w:pStyle w:val="LndNormale1"/>
        <w:rPr>
          <w:b/>
          <w:color w:val="002060"/>
          <w:sz w:val="28"/>
          <w:szCs w:val="28"/>
        </w:rPr>
      </w:pPr>
      <w:r w:rsidRPr="005E6C2D">
        <w:rPr>
          <w:b/>
          <w:color w:val="002060"/>
          <w:sz w:val="28"/>
          <w:szCs w:val="28"/>
        </w:rPr>
        <w:t>CU N. 206 DEL 24.01.2019 L.N.D. – STAGIONE SPORTIVA 2018/2019</w:t>
      </w:r>
    </w:p>
    <w:p w14:paraId="68E7B3B4" w14:textId="77777777" w:rsidR="005E6C2D" w:rsidRDefault="005E6C2D" w:rsidP="005E6C2D">
      <w:pPr>
        <w:pStyle w:val="LndNormale1"/>
        <w:rPr>
          <w:color w:val="002060"/>
        </w:rPr>
      </w:pPr>
    </w:p>
    <w:p w14:paraId="7E7959D4" w14:textId="7D0FF99B" w:rsidR="005E6C2D" w:rsidRPr="005E6C2D" w:rsidRDefault="005E6C2D" w:rsidP="005E6C2D">
      <w:pPr>
        <w:pStyle w:val="LndNormale1"/>
        <w:rPr>
          <w:color w:val="002060"/>
        </w:rPr>
      </w:pPr>
      <w:r w:rsidRPr="005E6C2D">
        <w:rPr>
          <w:color w:val="002060"/>
        </w:rPr>
        <w:t>Si pubblica in allegato il testo integrale del C.U. n. 36/A della F.I.G.C. inerente L’ABBREVIAZIONE DEI TERMINI PROCEDURALI DINANZI AGLI ORGANI DI GIUSTIZIA SPORTIVA PER I PROCEDIMENTI RIGUARDANTI LE VIOLAZIONI DI CUI ALL’ART. 10, COMMI 1, 2, E 3 DEL CODICE DI GIUSTIZIA SPORTIVA</w:t>
      </w:r>
    </w:p>
    <w:p w14:paraId="652359FA" w14:textId="7B248EAD" w:rsidR="005E6C2D" w:rsidRDefault="005E6C2D" w:rsidP="00863DF3">
      <w:pPr>
        <w:rPr>
          <w:rFonts w:ascii="Arial" w:hAnsi="Arial" w:cs="Arial"/>
          <w:color w:val="002060"/>
          <w:sz w:val="22"/>
          <w:szCs w:val="22"/>
        </w:rPr>
      </w:pPr>
    </w:p>
    <w:p w14:paraId="4482861F" w14:textId="77777777" w:rsidR="00861775" w:rsidRDefault="00861775" w:rsidP="00863DF3">
      <w:pPr>
        <w:rPr>
          <w:rFonts w:ascii="Arial" w:hAnsi="Arial" w:cs="Arial"/>
          <w:color w:val="002060"/>
          <w:sz w:val="22"/>
          <w:szCs w:val="22"/>
        </w:rPr>
      </w:pPr>
    </w:p>
    <w:p w14:paraId="0EC472FD" w14:textId="77777777" w:rsidR="00861775" w:rsidRPr="00861775" w:rsidRDefault="00861775" w:rsidP="00861775">
      <w:pPr>
        <w:pStyle w:val="LndNormale1"/>
        <w:rPr>
          <w:b/>
          <w:color w:val="002060"/>
          <w:sz w:val="28"/>
          <w:szCs w:val="28"/>
        </w:rPr>
      </w:pPr>
      <w:r w:rsidRPr="00861775">
        <w:rPr>
          <w:b/>
          <w:color w:val="002060"/>
          <w:sz w:val="28"/>
          <w:szCs w:val="28"/>
        </w:rPr>
        <w:t>CU N. 208 DEL 28.01.2019 L.N.D. – STAGIONE SPORTIVA 2018/2019</w:t>
      </w:r>
    </w:p>
    <w:p w14:paraId="217C1FF7" w14:textId="77777777" w:rsidR="00861775" w:rsidRPr="00861775" w:rsidRDefault="00861775" w:rsidP="00861775">
      <w:pPr>
        <w:pStyle w:val="LndNormale1"/>
        <w:rPr>
          <w:color w:val="002060"/>
        </w:rPr>
      </w:pPr>
      <w:r w:rsidRPr="00861775">
        <w:rPr>
          <w:color w:val="002060"/>
        </w:rPr>
        <w:t>Si pubblica in allegato il testo integrale dei CC.UU. n. 139/AA e n. 140/AA della F.I.G.C. inerenti provvedimenti disciplinari della Procura Federale.</w:t>
      </w:r>
    </w:p>
    <w:p w14:paraId="31E30838" w14:textId="77777777" w:rsidR="00861775" w:rsidRPr="00861775" w:rsidRDefault="00861775" w:rsidP="00861775">
      <w:pPr>
        <w:pStyle w:val="LndNormale1"/>
        <w:rPr>
          <w:b/>
          <w:color w:val="002060"/>
        </w:rPr>
      </w:pPr>
      <w:r w:rsidRPr="00861775">
        <w:rPr>
          <w:b/>
          <w:color w:val="002060"/>
        </w:rPr>
        <w:t>In particolare il CU n. 139/AA contiene provvedimenti disciplinari riguardanti una Società delle Marche.</w:t>
      </w:r>
    </w:p>
    <w:p w14:paraId="6DBF1CBD" w14:textId="78931249" w:rsidR="00861775" w:rsidRPr="00861775" w:rsidRDefault="00861775" w:rsidP="00861775">
      <w:pPr>
        <w:pStyle w:val="LndNormale1"/>
        <w:rPr>
          <w:b/>
          <w:color w:val="002060"/>
        </w:rPr>
      </w:pPr>
    </w:p>
    <w:p w14:paraId="3D3185A9" w14:textId="77777777" w:rsidR="00861775" w:rsidRPr="00861775" w:rsidRDefault="00861775" w:rsidP="00861775">
      <w:pPr>
        <w:pStyle w:val="LndNormale1"/>
        <w:rPr>
          <w:b/>
          <w:color w:val="002060"/>
        </w:rPr>
      </w:pPr>
    </w:p>
    <w:p w14:paraId="57BE7B0A" w14:textId="77777777" w:rsidR="00861775" w:rsidRPr="00861775" w:rsidRDefault="00861775" w:rsidP="00861775">
      <w:pPr>
        <w:pStyle w:val="LndNormale1"/>
        <w:rPr>
          <w:b/>
          <w:color w:val="002060"/>
          <w:sz w:val="28"/>
          <w:szCs w:val="28"/>
        </w:rPr>
      </w:pPr>
      <w:r w:rsidRPr="00861775">
        <w:rPr>
          <w:b/>
          <w:color w:val="002060"/>
          <w:sz w:val="28"/>
          <w:szCs w:val="28"/>
        </w:rPr>
        <w:t>CIRCOLARE N. 32 DEL 28.01.019 L.N.D.</w:t>
      </w:r>
    </w:p>
    <w:p w14:paraId="41831C8E" w14:textId="77777777" w:rsidR="00861775" w:rsidRPr="00861775" w:rsidRDefault="00861775" w:rsidP="00861775">
      <w:pPr>
        <w:pStyle w:val="LndNormale1"/>
        <w:rPr>
          <w:color w:val="002060"/>
        </w:rPr>
      </w:pPr>
      <w:r w:rsidRPr="00861775">
        <w:rPr>
          <w:color w:val="002060"/>
        </w:rPr>
        <w:t xml:space="preserve">Si pubblica in allegato la Circolare n. 3-2019 elaborata dal Centro Studi Tributari della L.N.D. avente per oggetto: </w:t>
      </w:r>
    </w:p>
    <w:p w14:paraId="5DEB38F8" w14:textId="77777777" w:rsidR="00861775" w:rsidRPr="00861775" w:rsidRDefault="00861775" w:rsidP="00861775">
      <w:pPr>
        <w:pStyle w:val="LndNormale1"/>
        <w:rPr>
          <w:b/>
          <w:color w:val="002060"/>
        </w:rPr>
      </w:pPr>
      <w:r w:rsidRPr="00861775">
        <w:rPr>
          <w:b/>
          <w:color w:val="002060"/>
        </w:rPr>
        <w:t>“Legge di Bilancio 2019 (2)”</w:t>
      </w:r>
    </w:p>
    <w:p w14:paraId="2C78372E" w14:textId="77777777" w:rsidR="00861775" w:rsidRDefault="00861775" w:rsidP="00863DF3">
      <w:pPr>
        <w:rPr>
          <w:rFonts w:ascii="Arial" w:hAnsi="Arial" w:cs="Arial"/>
          <w:color w:val="002060"/>
          <w:sz w:val="22"/>
          <w:szCs w:val="22"/>
        </w:rPr>
      </w:pPr>
    </w:p>
    <w:p w14:paraId="3CEDBBC1" w14:textId="77777777" w:rsidR="005E6C2D" w:rsidRPr="005E6C2D" w:rsidRDefault="005E6C2D" w:rsidP="00863DF3">
      <w:pPr>
        <w:rPr>
          <w:rFonts w:ascii="Arial" w:hAnsi="Arial" w:cs="Arial"/>
          <w:color w:val="002060"/>
          <w:sz w:val="22"/>
          <w:szCs w:val="22"/>
        </w:rPr>
      </w:pPr>
    </w:p>
    <w:p w14:paraId="6B5D900F" w14:textId="2BEF8772" w:rsidR="0065273A" w:rsidRPr="00AD41A0" w:rsidRDefault="0065273A" w:rsidP="0065273A">
      <w:pPr>
        <w:pStyle w:val="TITOLOCAMPIONATO"/>
        <w:shd w:val="clear" w:color="auto" w:fill="002060"/>
        <w:spacing w:before="0" w:beforeAutospacing="0" w:after="0" w:afterAutospacing="0"/>
        <w:rPr>
          <w:color w:val="FFFFFF"/>
        </w:rPr>
      </w:pPr>
      <w:bookmarkStart w:id="4" w:name="_Toc536439831"/>
      <w:r>
        <w:rPr>
          <w:color w:val="FFFFFF"/>
        </w:rPr>
        <w:t>COMUNICAZIONI DELLA DIVISIONE CALCIO A CINQUE</w:t>
      </w:r>
      <w:bookmarkEnd w:id="4"/>
    </w:p>
    <w:p w14:paraId="74CD8E26" w14:textId="77777777" w:rsidR="0065273A" w:rsidRDefault="0065273A" w:rsidP="00863DF3">
      <w:pPr>
        <w:rPr>
          <w:rFonts w:ascii="Arial" w:hAnsi="Arial" w:cs="Arial"/>
          <w:color w:val="002060"/>
          <w:sz w:val="22"/>
          <w:szCs w:val="22"/>
        </w:rPr>
      </w:pPr>
    </w:p>
    <w:p w14:paraId="796866DC" w14:textId="77777777" w:rsidR="00A36AE6" w:rsidRDefault="00A36AE6" w:rsidP="00822CD8">
      <w:pPr>
        <w:spacing w:after="120"/>
        <w:rPr>
          <w:rFonts w:ascii="Arial" w:hAnsi="Arial" w:cs="Arial"/>
          <w:color w:val="002060"/>
          <w:sz w:val="22"/>
          <w:szCs w:val="22"/>
        </w:rPr>
      </w:pPr>
    </w:p>
    <w:p w14:paraId="1B5A5F2E" w14:textId="77777777" w:rsidR="00C967AF" w:rsidRPr="00AD41A0" w:rsidRDefault="00C967AF" w:rsidP="00C967AF">
      <w:pPr>
        <w:pStyle w:val="TITOLOCAMPIONATO"/>
        <w:shd w:val="clear" w:color="auto" w:fill="002060"/>
        <w:spacing w:before="0" w:beforeAutospacing="0" w:after="0" w:afterAutospacing="0"/>
        <w:rPr>
          <w:color w:val="FFFFFF"/>
        </w:rPr>
      </w:pPr>
      <w:bookmarkStart w:id="5" w:name="_Toc536439832"/>
      <w:r>
        <w:rPr>
          <w:color w:val="FFFFFF"/>
        </w:rPr>
        <w:t>COMUNICAZIONI DEL COMITATO REGIONALE MARCHE</w:t>
      </w:r>
      <w:bookmarkEnd w:id="5"/>
    </w:p>
    <w:p w14:paraId="75022B4B" w14:textId="77777777" w:rsidR="00822CD8" w:rsidRDefault="00822CD8" w:rsidP="00822CD8">
      <w:pPr>
        <w:pStyle w:val="LndNormale1"/>
      </w:pPr>
    </w:p>
    <w:p w14:paraId="6F43D64D" w14:textId="77777777"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10"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18814422" w14:textId="0B12D907" w:rsidR="0067374C" w:rsidRDefault="0067374C" w:rsidP="00ED05C4">
      <w:pPr>
        <w:pStyle w:val="LndNormale1"/>
        <w:rPr>
          <w:color w:val="002060"/>
          <w:sz w:val="26"/>
          <w:szCs w:val="26"/>
        </w:rPr>
      </w:pPr>
    </w:p>
    <w:p w14:paraId="6D1CA9D9" w14:textId="3879D554" w:rsidR="008F035F" w:rsidRDefault="008F035F" w:rsidP="00ED05C4">
      <w:pPr>
        <w:pStyle w:val="LndNormale1"/>
        <w:rPr>
          <w:color w:val="002060"/>
          <w:sz w:val="26"/>
          <w:szCs w:val="26"/>
        </w:rPr>
      </w:pPr>
    </w:p>
    <w:p w14:paraId="1DA732DB"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3256B495" w14:textId="77777777" w:rsidR="00241A56" w:rsidRPr="00241A56" w:rsidRDefault="00241A56" w:rsidP="00241A56">
      <w:pPr>
        <w:pStyle w:val="LndNormale1"/>
        <w:rPr>
          <w:color w:val="002060"/>
          <w:szCs w:val="22"/>
        </w:rPr>
      </w:pPr>
    </w:p>
    <w:p w14:paraId="435A745F"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002F3BDB"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4ED401CD" w14:textId="77777777" w:rsidR="00986F4D" w:rsidRPr="00986F4D" w:rsidRDefault="00986F4D" w:rsidP="00986F4D">
      <w:pPr>
        <w:pStyle w:val="LndNormale1"/>
        <w:rPr>
          <w:color w:val="002060"/>
          <w:szCs w:val="22"/>
        </w:rPr>
      </w:pPr>
    </w:p>
    <w:p w14:paraId="3655E2BA" w14:textId="77777777" w:rsidR="00986F4D" w:rsidRPr="00986F4D" w:rsidRDefault="00986F4D" w:rsidP="00986F4D">
      <w:pPr>
        <w:pStyle w:val="LndNormale1"/>
        <w:rPr>
          <w:color w:val="002060"/>
          <w:szCs w:val="22"/>
        </w:rPr>
      </w:pPr>
      <w:r w:rsidRPr="00986F4D">
        <w:rPr>
          <w:color w:val="002060"/>
          <w:szCs w:val="22"/>
        </w:rPr>
        <w:lastRenderedPageBreak/>
        <w:t xml:space="preserve">Non saranno rinviate gare a data da destinarsi. </w:t>
      </w:r>
    </w:p>
    <w:p w14:paraId="17E7B777"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1"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5DACC619"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2CCF81E0" w14:textId="7805C872" w:rsidR="00F17FA1" w:rsidRDefault="00F17FA1" w:rsidP="003849FA">
      <w:pPr>
        <w:pStyle w:val="LndNormale1"/>
        <w:rPr>
          <w:b/>
          <w:color w:val="002060"/>
          <w:szCs w:val="22"/>
        </w:rPr>
      </w:pPr>
    </w:p>
    <w:p w14:paraId="10E7BEF8" w14:textId="78A8FF2B" w:rsidR="00861775" w:rsidRDefault="00861775" w:rsidP="003849FA">
      <w:pPr>
        <w:pStyle w:val="LndNormale1"/>
        <w:rPr>
          <w:b/>
          <w:color w:val="002060"/>
          <w:szCs w:val="22"/>
        </w:rPr>
      </w:pPr>
    </w:p>
    <w:p w14:paraId="014A66C3" w14:textId="77777777" w:rsidR="00861775" w:rsidRPr="00861775" w:rsidRDefault="00861775" w:rsidP="00861775">
      <w:pPr>
        <w:pStyle w:val="LndNormale1"/>
        <w:rPr>
          <w:b/>
          <w:color w:val="002060"/>
          <w:sz w:val="28"/>
          <w:szCs w:val="28"/>
        </w:rPr>
      </w:pPr>
      <w:r w:rsidRPr="00861775">
        <w:rPr>
          <w:b/>
          <w:color w:val="002060"/>
          <w:sz w:val="28"/>
          <w:szCs w:val="28"/>
        </w:rPr>
        <w:t>RIUNIONI PROVINCIALI CON LE SOCIETA’</w:t>
      </w:r>
    </w:p>
    <w:p w14:paraId="1E54F1C7" w14:textId="77777777" w:rsidR="00861775" w:rsidRPr="00861775" w:rsidRDefault="00861775" w:rsidP="00861775">
      <w:pPr>
        <w:pStyle w:val="LndNormale1"/>
        <w:rPr>
          <w:color w:val="002060"/>
        </w:rPr>
      </w:pPr>
    </w:p>
    <w:p w14:paraId="3BCC15D8" w14:textId="77777777" w:rsidR="00861775" w:rsidRPr="00861775" w:rsidRDefault="00861775" w:rsidP="00861775">
      <w:pPr>
        <w:pStyle w:val="LndNormale1"/>
        <w:rPr>
          <w:color w:val="002060"/>
        </w:rPr>
      </w:pPr>
      <w:r w:rsidRPr="00861775">
        <w:rPr>
          <w:color w:val="002060"/>
        </w:rPr>
        <w:t>Si comunica che sono state programmate le riunioni provinciali con le Società che si svolgeranno secondo il seguente programma:</w:t>
      </w:r>
    </w:p>
    <w:p w14:paraId="1F6EC771" w14:textId="77777777" w:rsidR="00861775" w:rsidRPr="00861775" w:rsidRDefault="00861775" w:rsidP="00861775">
      <w:pPr>
        <w:pStyle w:val="LndNormale1"/>
        <w:rPr>
          <w:color w:val="002060"/>
        </w:rPr>
      </w:pPr>
      <w:r w:rsidRPr="00861775">
        <w:rPr>
          <w:color w:val="002060"/>
        </w:rPr>
        <w:t xml:space="preserve">                             </w:t>
      </w:r>
    </w:p>
    <w:p w14:paraId="77E5EC40" w14:textId="77777777" w:rsidR="00861775" w:rsidRPr="00861775" w:rsidRDefault="00861775" w:rsidP="00861775">
      <w:pPr>
        <w:pStyle w:val="LndNormale1"/>
        <w:rPr>
          <w:b/>
          <w:color w:val="002060"/>
          <w:u w:val="single"/>
        </w:rPr>
      </w:pPr>
      <w:r w:rsidRPr="00861775">
        <w:rPr>
          <w:b/>
          <w:color w:val="002060"/>
        </w:rPr>
        <w:t>ANCONA</w:t>
      </w:r>
      <w:r w:rsidRPr="00861775">
        <w:rPr>
          <w:color w:val="002060"/>
        </w:rPr>
        <w:tab/>
      </w:r>
      <w:r w:rsidRPr="00861775">
        <w:rPr>
          <w:color w:val="002060"/>
        </w:rPr>
        <w:tab/>
      </w:r>
      <w:r w:rsidRPr="00861775">
        <w:rPr>
          <w:color w:val="002060"/>
        </w:rPr>
        <w:tab/>
      </w:r>
      <w:r w:rsidRPr="00861775">
        <w:rPr>
          <w:color w:val="002060"/>
        </w:rPr>
        <w:tab/>
      </w:r>
      <w:r w:rsidRPr="00861775">
        <w:rPr>
          <w:color w:val="002060"/>
        </w:rPr>
        <w:tab/>
      </w:r>
      <w:r w:rsidRPr="00861775">
        <w:rPr>
          <w:color w:val="002060"/>
        </w:rPr>
        <w:tab/>
      </w:r>
      <w:r w:rsidRPr="00861775">
        <w:rPr>
          <w:color w:val="002060"/>
        </w:rPr>
        <w:tab/>
      </w:r>
      <w:r w:rsidRPr="00861775">
        <w:rPr>
          <w:color w:val="002060"/>
        </w:rPr>
        <w:tab/>
      </w:r>
      <w:r w:rsidRPr="00861775">
        <w:rPr>
          <w:color w:val="002060"/>
        </w:rPr>
        <w:tab/>
      </w:r>
      <w:r w:rsidRPr="00861775">
        <w:rPr>
          <w:b/>
          <w:color w:val="002060"/>
          <w:u w:val="single"/>
        </w:rPr>
        <w:t>Lunedì 11.02.2019</w:t>
      </w:r>
    </w:p>
    <w:p w14:paraId="4AA547EA" w14:textId="77777777" w:rsidR="00861775" w:rsidRPr="00861775" w:rsidRDefault="00861775" w:rsidP="00861775">
      <w:pPr>
        <w:pStyle w:val="LndNormale1"/>
        <w:rPr>
          <w:color w:val="002060"/>
        </w:rPr>
      </w:pPr>
      <w:r w:rsidRPr="00861775">
        <w:rPr>
          <w:color w:val="002060"/>
        </w:rPr>
        <w:t>Sala delle riunioni del C.R.Marche FIGC LND di Ancona – via Schiavoni</w:t>
      </w:r>
    </w:p>
    <w:p w14:paraId="41C4AECE" w14:textId="77777777" w:rsidR="00861775" w:rsidRPr="00861775" w:rsidRDefault="00861775" w:rsidP="00861775">
      <w:pPr>
        <w:pStyle w:val="LndNormale1"/>
        <w:rPr>
          <w:color w:val="002060"/>
        </w:rPr>
      </w:pPr>
    </w:p>
    <w:p w14:paraId="3172E3A9" w14:textId="77777777" w:rsidR="00861775" w:rsidRPr="00861775" w:rsidRDefault="00861775" w:rsidP="00861775">
      <w:pPr>
        <w:pStyle w:val="LndNormale1"/>
        <w:rPr>
          <w:b/>
          <w:color w:val="002060"/>
          <w:u w:val="single"/>
        </w:rPr>
      </w:pPr>
      <w:r w:rsidRPr="00861775">
        <w:rPr>
          <w:b/>
          <w:color w:val="002060"/>
        </w:rPr>
        <w:t>FERMO</w:t>
      </w:r>
      <w:r w:rsidRPr="00861775">
        <w:rPr>
          <w:b/>
          <w:color w:val="002060"/>
        </w:rPr>
        <w:tab/>
      </w:r>
      <w:r w:rsidRPr="00861775">
        <w:rPr>
          <w:b/>
          <w:color w:val="002060"/>
        </w:rPr>
        <w:tab/>
      </w:r>
      <w:r w:rsidRPr="00861775">
        <w:rPr>
          <w:b/>
          <w:color w:val="002060"/>
        </w:rPr>
        <w:tab/>
      </w:r>
      <w:r w:rsidRPr="00861775">
        <w:rPr>
          <w:b/>
          <w:color w:val="002060"/>
        </w:rPr>
        <w:tab/>
      </w:r>
      <w:r w:rsidRPr="00861775">
        <w:rPr>
          <w:b/>
          <w:color w:val="002060"/>
        </w:rPr>
        <w:tab/>
      </w:r>
      <w:r w:rsidRPr="00861775">
        <w:rPr>
          <w:b/>
          <w:color w:val="002060"/>
        </w:rPr>
        <w:tab/>
      </w:r>
      <w:r w:rsidRPr="00861775">
        <w:rPr>
          <w:b/>
          <w:color w:val="002060"/>
        </w:rPr>
        <w:tab/>
      </w:r>
      <w:r w:rsidRPr="00861775">
        <w:rPr>
          <w:b/>
          <w:color w:val="002060"/>
        </w:rPr>
        <w:tab/>
      </w:r>
      <w:r w:rsidRPr="00861775">
        <w:rPr>
          <w:b/>
          <w:color w:val="002060"/>
        </w:rPr>
        <w:tab/>
      </w:r>
      <w:r w:rsidRPr="00861775">
        <w:rPr>
          <w:b/>
          <w:color w:val="002060"/>
          <w:u w:val="single"/>
        </w:rPr>
        <w:t>Lunedì 18.02.2019</w:t>
      </w:r>
    </w:p>
    <w:p w14:paraId="1F94A788" w14:textId="77777777" w:rsidR="00861775" w:rsidRPr="00861775" w:rsidRDefault="00861775" w:rsidP="00861775">
      <w:pPr>
        <w:pStyle w:val="LndNormale1"/>
        <w:rPr>
          <w:color w:val="002060"/>
        </w:rPr>
      </w:pPr>
      <w:r w:rsidRPr="00861775">
        <w:rPr>
          <w:color w:val="002060"/>
        </w:rPr>
        <w:t>Auditorium di Villa Nazareth di Fermo – via S.Salvatore 6</w:t>
      </w:r>
    </w:p>
    <w:p w14:paraId="24EBDDC8" w14:textId="77777777" w:rsidR="00861775" w:rsidRPr="00861775" w:rsidRDefault="00861775" w:rsidP="00861775">
      <w:pPr>
        <w:pStyle w:val="LndNormale1"/>
        <w:rPr>
          <w:color w:val="002060"/>
        </w:rPr>
      </w:pPr>
    </w:p>
    <w:p w14:paraId="07A7FF2D" w14:textId="77777777" w:rsidR="00861775" w:rsidRPr="00861775" w:rsidRDefault="00861775" w:rsidP="00861775">
      <w:pPr>
        <w:pStyle w:val="LndNormale1"/>
        <w:rPr>
          <w:b/>
          <w:color w:val="002060"/>
          <w:u w:val="single"/>
        </w:rPr>
      </w:pPr>
      <w:r w:rsidRPr="00861775">
        <w:rPr>
          <w:b/>
          <w:color w:val="002060"/>
        </w:rPr>
        <w:t>MACERATA</w:t>
      </w:r>
      <w:r w:rsidRPr="00861775">
        <w:rPr>
          <w:color w:val="002060"/>
        </w:rPr>
        <w:tab/>
      </w:r>
      <w:r w:rsidRPr="00861775">
        <w:rPr>
          <w:color w:val="002060"/>
        </w:rPr>
        <w:tab/>
      </w:r>
      <w:r w:rsidRPr="00861775">
        <w:rPr>
          <w:color w:val="002060"/>
        </w:rPr>
        <w:tab/>
      </w:r>
      <w:r w:rsidRPr="00861775">
        <w:rPr>
          <w:color w:val="002060"/>
        </w:rPr>
        <w:tab/>
      </w:r>
      <w:r w:rsidRPr="00861775">
        <w:rPr>
          <w:color w:val="002060"/>
        </w:rPr>
        <w:tab/>
      </w:r>
      <w:r w:rsidRPr="00861775">
        <w:rPr>
          <w:color w:val="002060"/>
        </w:rPr>
        <w:tab/>
      </w:r>
      <w:r w:rsidRPr="00861775">
        <w:rPr>
          <w:color w:val="002060"/>
        </w:rPr>
        <w:tab/>
      </w:r>
      <w:r w:rsidRPr="00861775">
        <w:rPr>
          <w:color w:val="002060"/>
        </w:rPr>
        <w:tab/>
      </w:r>
      <w:r w:rsidRPr="00861775">
        <w:rPr>
          <w:color w:val="002060"/>
        </w:rPr>
        <w:tab/>
      </w:r>
      <w:r w:rsidRPr="00861775">
        <w:rPr>
          <w:b/>
          <w:color w:val="002060"/>
          <w:u w:val="single"/>
        </w:rPr>
        <w:t>Giovedì 21.02.2019</w:t>
      </w:r>
    </w:p>
    <w:p w14:paraId="52F519B1" w14:textId="77777777" w:rsidR="00861775" w:rsidRPr="00861775" w:rsidRDefault="00861775" w:rsidP="00861775">
      <w:pPr>
        <w:pStyle w:val="LndNormale1"/>
        <w:rPr>
          <w:color w:val="002060"/>
        </w:rPr>
      </w:pPr>
      <w:r w:rsidRPr="00861775">
        <w:rPr>
          <w:color w:val="002060"/>
        </w:rPr>
        <w:t>Cine Teatro Spirito Santo di Tolentino, piazza Palmiro Togliatti</w:t>
      </w:r>
    </w:p>
    <w:p w14:paraId="1FE78BEC" w14:textId="77777777" w:rsidR="00861775" w:rsidRPr="00861775" w:rsidRDefault="00861775" w:rsidP="00861775">
      <w:pPr>
        <w:pStyle w:val="LndNormale1"/>
        <w:rPr>
          <w:color w:val="002060"/>
        </w:rPr>
      </w:pPr>
    </w:p>
    <w:p w14:paraId="10EF9070" w14:textId="77777777" w:rsidR="00861775" w:rsidRPr="00861775" w:rsidRDefault="00861775" w:rsidP="00861775">
      <w:pPr>
        <w:pStyle w:val="LndNormale1"/>
        <w:rPr>
          <w:b/>
          <w:color w:val="002060"/>
          <w:u w:val="single"/>
        </w:rPr>
      </w:pPr>
      <w:r w:rsidRPr="00861775">
        <w:rPr>
          <w:b/>
          <w:color w:val="002060"/>
        </w:rPr>
        <w:t>ASCOLI PICENO</w:t>
      </w:r>
      <w:r w:rsidRPr="00861775">
        <w:rPr>
          <w:color w:val="002060"/>
        </w:rPr>
        <w:tab/>
      </w:r>
      <w:r w:rsidRPr="00861775">
        <w:rPr>
          <w:color w:val="002060"/>
        </w:rPr>
        <w:tab/>
      </w:r>
      <w:r w:rsidRPr="00861775">
        <w:rPr>
          <w:color w:val="002060"/>
        </w:rPr>
        <w:tab/>
      </w:r>
      <w:r w:rsidRPr="00861775">
        <w:rPr>
          <w:color w:val="002060"/>
        </w:rPr>
        <w:tab/>
      </w:r>
      <w:r w:rsidRPr="00861775">
        <w:rPr>
          <w:color w:val="002060"/>
        </w:rPr>
        <w:tab/>
      </w:r>
      <w:r w:rsidRPr="00861775">
        <w:rPr>
          <w:color w:val="002060"/>
        </w:rPr>
        <w:tab/>
      </w:r>
      <w:r w:rsidRPr="00861775">
        <w:rPr>
          <w:color w:val="002060"/>
        </w:rPr>
        <w:tab/>
      </w:r>
      <w:r w:rsidRPr="00861775">
        <w:rPr>
          <w:color w:val="002060"/>
        </w:rPr>
        <w:tab/>
      </w:r>
      <w:r w:rsidRPr="00861775">
        <w:rPr>
          <w:b/>
          <w:color w:val="002060"/>
          <w:u w:val="single"/>
        </w:rPr>
        <w:t>Lunedì 25.02.2019</w:t>
      </w:r>
    </w:p>
    <w:p w14:paraId="5184D8E6" w14:textId="77777777" w:rsidR="00861775" w:rsidRPr="00861775" w:rsidRDefault="00861775" w:rsidP="00861775">
      <w:pPr>
        <w:pStyle w:val="LndNormale1"/>
        <w:rPr>
          <w:color w:val="002060"/>
        </w:rPr>
      </w:pPr>
      <w:r w:rsidRPr="00861775">
        <w:rPr>
          <w:color w:val="002060"/>
        </w:rPr>
        <w:t>Sala Parrocchia SS Simone e Giuda di Ascoli Piceno, via dei Frassini 4 Monticelli</w:t>
      </w:r>
    </w:p>
    <w:p w14:paraId="7081E2F1" w14:textId="77777777" w:rsidR="00861775" w:rsidRPr="00861775" w:rsidRDefault="00861775" w:rsidP="00861775">
      <w:pPr>
        <w:pStyle w:val="LndNormale1"/>
        <w:rPr>
          <w:color w:val="002060"/>
        </w:rPr>
      </w:pPr>
    </w:p>
    <w:p w14:paraId="41EC2D43" w14:textId="77777777" w:rsidR="00861775" w:rsidRPr="00861775" w:rsidRDefault="00861775" w:rsidP="00861775">
      <w:pPr>
        <w:pStyle w:val="LndNormale1"/>
        <w:rPr>
          <w:b/>
          <w:color w:val="002060"/>
          <w:u w:val="single"/>
        </w:rPr>
      </w:pPr>
      <w:r w:rsidRPr="00861775">
        <w:rPr>
          <w:b/>
          <w:color w:val="002060"/>
        </w:rPr>
        <w:t>PESARO</w:t>
      </w:r>
      <w:r w:rsidRPr="00861775">
        <w:rPr>
          <w:color w:val="002060"/>
        </w:rPr>
        <w:tab/>
      </w:r>
      <w:r w:rsidRPr="00861775">
        <w:rPr>
          <w:color w:val="002060"/>
        </w:rPr>
        <w:tab/>
      </w:r>
      <w:r w:rsidRPr="00861775">
        <w:rPr>
          <w:color w:val="002060"/>
        </w:rPr>
        <w:tab/>
      </w:r>
      <w:r w:rsidRPr="00861775">
        <w:rPr>
          <w:color w:val="002060"/>
        </w:rPr>
        <w:tab/>
      </w:r>
      <w:r w:rsidRPr="00861775">
        <w:rPr>
          <w:color w:val="002060"/>
        </w:rPr>
        <w:tab/>
      </w:r>
      <w:r w:rsidRPr="00861775">
        <w:rPr>
          <w:color w:val="002060"/>
        </w:rPr>
        <w:tab/>
      </w:r>
      <w:r w:rsidRPr="00861775">
        <w:rPr>
          <w:color w:val="002060"/>
        </w:rPr>
        <w:tab/>
      </w:r>
      <w:r w:rsidRPr="00861775">
        <w:rPr>
          <w:color w:val="002060"/>
        </w:rPr>
        <w:tab/>
      </w:r>
      <w:r w:rsidRPr="00861775">
        <w:rPr>
          <w:color w:val="002060"/>
        </w:rPr>
        <w:tab/>
      </w:r>
      <w:r w:rsidRPr="00861775">
        <w:rPr>
          <w:b/>
          <w:color w:val="002060"/>
          <w:u w:val="single"/>
        </w:rPr>
        <w:t>Giovedì 28.02.2019</w:t>
      </w:r>
    </w:p>
    <w:p w14:paraId="1C914AF8" w14:textId="77777777" w:rsidR="00861775" w:rsidRPr="00861775" w:rsidRDefault="00861775" w:rsidP="00861775">
      <w:pPr>
        <w:pStyle w:val="LndNormale1"/>
        <w:rPr>
          <w:color w:val="002060"/>
        </w:rPr>
      </w:pPr>
      <w:r w:rsidRPr="00861775">
        <w:rPr>
          <w:color w:val="002060"/>
        </w:rPr>
        <w:t>Sede Delegazione FIGC di Pesaro – via del Cinema 5</w:t>
      </w:r>
    </w:p>
    <w:p w14:paraId="0CF5C797" w14:textId="77777777" w:rsidR="00861775" w:rsidRPr="00861775" w:rsidRDefault="00861775" w:rsidP="00861775">
      <w:pPr>
        <w:pStyle w:val="LndNormale1"/>
        <w:rPr>
          <w:color w:val="002060"/>
        </w:rPr>
      </w:pPr>
    </w:p>
    <w:p w14:paraId="4BF6A7DF" w14:textId="77777777" w:rsidR="00861775" w:rsidRPr="00861775" w:rsidRDefault="00861775" w:rsidP="00861775">
      <w:pPr>
        <w:pStyle w:val="LndNormale1"/>
        <w:rPr>
          <w:b/>
          <w:color w:val="002060"/>
          <w:u w:val="single"/>
        </w:rPr>
      </w:pPr>
      <w:r w:rsidRPr="00861775">
        <w:rPr>
          <w:color w:val="002060"/>
        </w:rPr>
        <w:t xml:space="preserve">Tutte le riunioni avranno </w:t>
      </w:r>
      <w:r w:rsidRPr="00861775">
        <w:rPr>
          <w:b/>
          <w:color w:val="002060"/>
          <w:u w:val="single"/>
        </w:rPr>
        <w:t>inizio alle ore 17,30.</w:t>
      </w:r>
    </w:p>
    <w:p w14:paraId="509302CF" w14:textId="77777777" w:rsidR="00861775" w:rsidRPr="00861775" w:rsidRDefault="00861775" w:rsidP="00861775">
      <w:pPr>
        <w:pStyle w:val="LndNormale1"/>
        <w:rPr>
          <w:color w:val="002060"/>
        </w:rPr>
      </w:pPr>
      <w:r w:rsidRPr="00861775">
        <w:rPr>
          <w:color w:val="002060"/>
        </w:rPr>
        <w:t xml:space="preserve">Nel corso delle riunioni saranno trattati e discussi temi e problemi relativi all’attività, sia regolamentari che organizzativi, presenti i dirigenti regionali e provinciali. </w:t>
      </w:r>
    </w:p>
    <w:p w14:paraId="32DF8F26" w14:textId="77777777" w:rsidR="00861775" w:rsidRPr="00861775" w:rsidRDefault="00861775" w:rsidP="00861775">
      <w:pPr>
        <w:pStyle w:val="LndNormale1"/>
        <w:rPr>
          <w:color w:val="002060"/>
        </w:rPr>
      </w:pPr>
      <w:r w:rsidRPr="00861775">
        <w:rPr>
          <w:color w:val="002060"/>
        </w:rPr>
        <w:t>Si auspica la consueta massiccia e responsabile presenza.</w:t>
      </w:r>
    </w:p>
    <w:p w14:paraId="06521FBB" w14:textId="77777777" w:rsidR="00861775" w:rsidRPr="00861775" w:rsidRDefault="00861775" w:rsidP="003849FA">
      <w:pPr>
        <w:pStyle w:val="LndNormale1"/>
        <w:rPr>
          <w:b/>
          <w:color w:val="002060"/>
          <w:szCs w:val="22"/>
        </w:rPr>
      </w:pPr>
    </w:p>
    <w:p w14:paraId="40D24317" w14:textId="028F7F3E" w:rsidR="00697CB9" w:rsidRPr="00861775" w:rsidRDefault="00697CB9" w:rsidP="003849FA">
      <w:pPr>
        <w:pStyle w:val="LndNormale1"/>
        <w:rPr>
          <w:b/>
          <w:color w:val="002060"/>
          <w:szCs w:val="22"/>
        </w:rPr>
      </w:pPr>
    </w:p>
    <w:p w14:paraId="18AC3D42" w14:textId="77777777" w:rsidR="00BC60AF" w:rsidRPr="00AD41A0" w:rsidRDefault="00BC60AF" w:rsidP="00BC60AF">
      <w:pPr>
        <w:pStyle w:val="TITOLOCAMPIONATO"/>
        <w:shd w:val="clear" w:color="auto" w:fill="002060"/>
        <w:spacing w:before="0" w:beforeAutospacing="0" w:after="0" w:afterAutospacing="0"/>
        <w:rPr>
          <w:color w:val="FFFFFF"/>
        </w:rPr>
      </w:pPr>
      <w:bookmarkStart w:id="6" w:name="_Toc536439833"/>
      <w:r>
        <w:rPr>
          <w:color w:val="FFFFFF"/>
        </w:rPr>
        <w:t>NOTIZIE SU ATTIVITA’ AGONISTICA</w:t>
      </w:r>
      <w:bookmarkEnd w:id="6"/>
    </w:p>
    <w:p w14:paraId="73BC739C" w14:textId="009A7413" w:rsidR="00E25FED" w:rsidRPr="00B511EB" w:rsidRDefault="00E25FED" w:rsidP="00E25FED">
      <w:pPr>
        <w:pStyle w:val="breakline"/>
        <w:divId w:val="527259509"/>
        <w:rPr>
          <w:color w:val="002060"/>
        </w:rPr>
      </w:pPr>
    </w:p>
    <w:p w14:paraId="637CE983" w14:textId="77777777" w:rsidR="00CC27C1" w:rsidRPr="004827EC" w:rsidRDefault="00CC27C1" w:rsidP="00CC27C1">
      <w:pPr>
        <w:pStyle w:val="TITOLOCAMPIONATO"/>
        <w:shd w:val="clear" w:color="auto" w:fill="CCCCCC"/>
        <w:spacing w:before="80" w:after="40"/>
        <w:divId w:val="527259509"/>
        <w:rPr>
          <w:color w:val="002060"/>
        </w:rPr>
      </w:pPr>
      <w:r w:rsidRPr="004827EC">
        <w:rPr>
          <w:color w:val="002060"/>
        </w:rPr>
        <w:t>CALCIO A CINQUE SERIE C1</w:t>
      </w:r>
    </w:p>
    <w:p w14:paraId="4A173C87" w14:textId="77777777" w:rsidR="00CC27C1" w:rsidRPr="004827EC" w:rsidRDefault="00CC27C1" w:rsidP="00CC27C1">
      <w:pPr>
        <w:pStyle w:val="TITOLOPRINC"/>
        <w:divId w:val="527259509"/>
        <w:rPr>
          <w:color w:val="002060"/>
        </w:rPr>
      </w:pPr>
      <w:r w:rsidRPr="004827EC">
        <w:rPr>
          <w:color w:val="002060"/>
        </w:rPr>
        <w:t>RISULTATI</w:t>
      </w:r>
    </w:p>
    <w:p w14:paraId="7879DD22" w14:textId="77777777" w:rsidR="00CC27C1" w:rsidRPr="004827EC" w:rsidRDefault="00CC27C1" w:rsidP="00CC27C1">
      <w:pPr>
        <w:pStyle w:val="breakline"/>
        <w:divId w:val="527259509"/>
        <w:rPr>
          <w:color w:val="002060"/>
        </w:rPr>
      </w:pPr>
    </w:p>
    <w:p w14:paraId="7625563D" w14:textId="77777777" w:rsidR="00CC27C1" w:rsidRPr="004827EC" w:rsidRDefault="00CC27C1" w:rsidP="00CC27C1">
      <w:pPr>
        <w:pStyle w:val="SOTTOTITOLOCAMPIONATO1"/>
        <w:divId w:val="527259509"/>
        <w:rPr>
          <w:color w:val="002060"/>
        </w:rPr>
      </w:pPr>
      <w:r w:rsidRPr="004827EC">
        <w:rPr>
          <w:color w:val="002060"/>
        </w:rPr>
        <w:t>RISULTATI UFFICIALI GARE DEL 25/01/2019</w:t>
      </w:r>
    </w:p>
    <w:p w14:paraId="116A49CA" w14:textId="77777777" w:rsidR="00CC27C1" w:rsidRPr="004827EC" w:rsidRDefault="00CC27C1" w:rsidP="00CC27C1">
      <w:pPr>
        <w:pStyle w:val="SOTTOTITOLOCAMPIONATO2"/>
        <w:divId w:val="527259509"/>
        <w:rPr>
          <w:color w:val="002060"/>
        </w:rPr>
      </w:pPr>
      <w:r w:rsidRPr="004827EC">
        <w:rPr>
          <w:color w:val="002060"/>
        </w:rPr>
        <w:t>Si trascrivono qui di seguito i risultati ufficiali delle gare disputate</w:t>
      </w:r>
    </w:p>
    <w:p w14:paraId="359D85F4" w14:textId="77777777" w:rsidR="00CC27C1" w:rsidRPr="004827EC" w:rsidRDefault="00CC27C1" w:rsidP="00CC27C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CC27C1" w:rsidRPr="004827EC" w14:paraId="65C5E76A" w14:textId="77777777" w:rsidTr="00CC27C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C27C1" w:rsidRPr="004827EC" w14:paraId="6D4076CC" w14:textId="77777777" w:rsidTr="0078281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28A4A0" w14:textId="77777777" w:rsidR="00CC27C1" w:rsidRPr="004827EC" w:rsidRDefault="00CC27C1" w:rsidP="00782810">
                  <w:pPr>
                    <w:pStyle w:val="HEADERTABELLA"/>
                    <w:rPr>
                      <w:color w:val="002060"/>
                    </w:rPr>
                  </w:pPr>
                  <w:r w:rsidRPr="004827EC">
                    <w:rPr>
                      <w:color w:val="002060"/>
                    </w:rPr>
                    <w:t>GIRONE A - 4 Giornata - R</w:t>
                  </w:r>
                </w:p>
              </w:tc>
            </w:tr>
            <w:tr w:rsidR="00CC27C1" w:rsidRPr="004827EC" w14:paraId="383C7FB8" w14:textId="77777777" w:rsidTr="0078281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D1A66DF" w14:textId="77777777" w:rsidR="00CC27C1" w:rsidRPr="004827EC" w:rsidRDefault="00CC27C1" w:rsidP="00782810">
                  <w:pPr>
                    <w:pStyle w:val="ROWTABELLA"/>
                    <w:rPr>
                      <w:color w:val="002060"/>
                    </w:rPr>
                  </w:pPr>
                  <w:r w:rsidRPr="004827EC">
                    <w:rPr>
                      <w:color w:val="002060"/>
                    </w:rPr>
                    <w:t>(1) CALCETTO CASTRUM LAURI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8E94F1A" w14:textId="77777777" w:rsidR="00CC27C1" w:rsidRPr="004827EC" w:rsidRDefault="00CC27C1" w:rsidP="00782810">
                  <w:pPr>
                    <w:pStyle w:val="ROWTABELLA"/>
                    <w:rPr>
                      <w:color w:val="002060"/>
                    </w:rPr>
                  </w:pPr>
                  <w:r w:rsidRPr="004827EC">
                    <w:rPr>
                      <w:color w:val="002060"/>
                    </w:rPr>
                    <w:t>- CAMPOCAVALLO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8C8D56" w14:textId="77777777" w:rsidR="00CC27C1" w:rsidRPr="004827EC" w:rsidRDefault="00CC27C1" w:rsidP="00782810">
                  <w:pPr>
                    <w:pStyle w:val="ROWTABELLA"/>
                    <w:jc w:val="center"/>
                    <w:rPr>
                      <w:color w:val="002060"/>
                    </w:rPr>
                  </w:pPr>
                  <w:r w:rsidRPr="004827EC">
                    <w:rPr>
                      <w:color w:val="002060"/>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016DD81" w14:textId="77777777" w:rsidR="00CC27C1" w:rsidRPr="004827EC" w:rsidRDefault="00CC27C1" w:rsidP="00782810">
                  <w:pPr>
                    <w:pStyle w:val="ROWTABELLA"/>
                    <w:jc w:val="center"/>
                    <w:rPr>
                      <w:color w:val="002060"/>
                    </w:rPr>
                  </w:pPr>
                  <w:r w:rsidRPr="004827EC">
                    <w:rPr>
                      <w:color w:val="002060"/>
                    </w:rPr>
                    <w:t> </w:t>
                  </w:r>
                </w:p>
              </w:tc>
            </w:tr>
            <w:tr w:rsidR="00CC27C1" w:rsidRPr="004827EC" w14:paraId="35969C60"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3FC9861" w14:textId="77777777" w:rsidR="00CC27C1" w:rsidRPr="004827EC" w:rsidRDefault="00CC27C1" w:rsidP="00782810">
                  <w:pPr>
                    <w:pStyle w:val="ROWTABELLA"/>
                    <w:rPr>
                      <w:color w:val="002060"/>
                    </w:rPr>
                  </w:pPr>
                  <w:r w:rsidRPr="004827EC">
                    <w:rPr>
                      <w:color w:val="002060"/>
                    </w:rPr>
                    <w:t>FUTSAL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C6E6F3F" w14:textId="77777777" w:rsidR="00CC27C1" w:rsidRPr="004827EC" w:rsidRDefault="00CC27C1" w:rsidP="00782810">
                  <w:pPr>
                    <w:pStyle w:val="ROWTABELLA"/>
                    <w:rPr>
                      <w:color w:val="002060"/>
                    </w:rPr>
                  </w:pPr>
                  <w:r w:rsidRPr="004827EC">
                    <w:rPr>
                      <w:color w:val="002060"/>
                    </w:rPr>
                    <w:t>- PIANACCIO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3AE8B99" w14:textId="77777777" w:rsidR="00CC27C1" w:rsidRPr="004827EC" w:rsidRDefault="00CC27C1" w:rsidP="00782810">
                  <w:pPr>
                    <w:pStyle w:val="ROWTABELLA"/>
                    <w:jc w:val="center"/>
                    <w:rPr>
                      <w:color w:val="002060"/>
                    </w:rPr>
                  </w:pPr>
                  <w:r w:rsidRPr="004827EC">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A2E198A" w14:textId="77777777" w:rsidR="00CC27C1" w:rsidRPr="004827EC" w:rsidRDefault="00CC27C1" w:rsidP="00782810">
                  <w:pPr>
                    <w:pStyle w:val="ROWTABELLA"/>
                    <w:jc w:val="center"/>
                    <w:rPr>
                      <w:color w:val="002060"/>
                    </w:rPr>
                  </w:pPr>
                  <w:r w:rsidRPr="004827EC">
                    <w:rPr>
                      <w:color w:val="002060"/>
                    </w:rPr>
                    <w:t> </w:t>
                  </w:r>
                </w:p>
              </w:tc>
            </w:tr>
            <w:tr w:rsidR="00CC27C1" w:rsidRPr="004827EC" w14:paraId="2A64762A"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DF9CF29" w14:textId="77777777" w:rsidR="00CC27C1" w:rsidRPr="004827EC" w:rsidRDefault="00CC27C1" w:rsidP="00782810">
                  <w:pPr>
                    <w:pStyle w:val="ROWTABELLA"/>
                    <w:rPr>
                      <w:color w:val="002060"/>
                    </w:rPr>
                  </w:pPr>
                  <w:r w:rsidRPr="004827EC">
                    <w:rPr>
                      <w:color w:val="002060"/>
                    </w:rPr>
                    <w:t>JESI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38D5241" w14:textId="77777777" w:rsidR="00CC27C1" w:rsidRPr="004827EC" w:rsidRDefault="00CC27C1" w:rsidP="00782810">
                  <w:pPr>
                    <w:pStyle w:val="ROWTABELLA"/>
                    <w:rPr>
                      <w:color w:val="002060"/>
                    </w:rPr>
                  </w:pPr>
                  <w:r w:rsidRPr="004827EC">
                    <w:rPr>
                      <w:color w:val="002060"/>
                    </w:rP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F9952EA" w14:textId="77777777" w:rsidR="00CC27C1" w:rsidRPr="004827EC" w:rsidRDefault="00CC27C1" w:rsidP="00782810">
                  <w:pPr>
                    <w:pStyle w:val="ROWTABELLA"/>
                    <w:jc w:val="center"/>
                    <w:rPr>
                      <w:color w:val="002060"/>
                    </w:rPr>
                  </w:pPr>
                  <w:r w:rsidRPr="004827EC">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80EC9E7" w14:textId="77777777" w:rsidR="00CC27C1" w:rsidRPr="004827EC" w:rsidRDefault="00CC27C1" w:rsidP="00782810">
                  <w:pPr>
                    <w:pStyle w:val="ROWTABELLA"/>
                    <w:jc w:val="center"/>
                    <w:rPr>
                      <w:color w:val="002060"/>
                    </w:rPr>
                  </w:pPr>
                  <w:r w:rsidRPr="004827EC">
                    <w:rPr>
                      <w:color w:val="002060"/>
                    </w:rPr>
                    <w:t> </w:t>
                  </w:r>
                </w:p>
              </w:tc>
            </w:tr>
            <w:tr w:rsidR="00CC27C1" w:rsidRPr="004827EC" w14:paraId="00FD56BC"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B15FB87" w14:textId="77777777" w:rsidR="00CC27C1" w:rsidRPr="004827EC" w:rsidRDefault="00CC27C1" w:rsidP="00782810">
                  <w:pPr>
                    <w:pStyle w:val="ROWTABELLA"/>
                    <w:rPr>
                      <w:color w:val="002060"/>
                    </w:rPr>
                  </w:pPr>
                  <w:r w:rsidRPr="004827EC">
                    <w:rPr>
                      <w:color w:val="002060"/>
                    </w:rPr>
                    <w:t>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55F54D1" w14:textId="77777777" w:rsidR="00CC27C1" w:rsidRPr="004827EC" w:rsidRDefault="00CC27C1" w:rsidP="00782810">
                  <w:pPr>
                    <w:pStyle w:val="ROWTABELLA"/>
                    <w:rPr>
                      <w:color w:val="002060"/>
                    </w:rPr>
                  </w:pPr>
                  <w:r w:rsidRPr="004827EC">
                    <w:rPr>
                      <w:color w:val="002060"/>
                    </w:rPr>
                    <w:t>- FANO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545A99E" w14:textId="77777777" w:rsidR="00CC27C1" w:rsidRPr="004827EC" w:rsidRDefault="00CC27C1" w:rsidP="00782810">
                  <w:pPr>
                    <w:pStyle w:val="ROWTABELLA"/>
                    <w:jc w:val="center"/>
                    <w:rPr>
                      <w:color w:val="002060"/>
                    </w:rPr>
                  </w:pPr>
                  <w:r w:rsidRPr="004827EC">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C890E7C" w14:textId="77777777" w:rsidR="00CC27C1" w:rsidRPr="004827EC" w:rsidRDefault="00CC27C1" w:rsidP="00782810">
                  <w:pPr>
                    <w:pStyle w:val="ROWTABELLA"/>
                    <w:jc w:val="center"/>
                    <w:rPr>
                      <w:color w:val="002060"/>
                    </w:rPr>
                  </w:pPr>
                  <w:r w:rsidRPr="004827EC">
                    <w:rPr>
                      <w:color w:val="002060"/>
                    </w:rPr>
                    <w:t> </w:t>
                  </w:r>
                </w:p>
              </w:tc>
            </w:tr>
            <w:tr w:rsidR="00CC27C1" w:rsidRPr="004827EC" w14:paraId="54184602"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1F519CE" w14:textId="77777777" w:rsidR="00CC27C1" w:rsidRPr="004827EC" w:rsidRDefault="00CC27C1" w:rsidP="00782810">
                  <w:pPr>
                    <w:pStyle w:val="ROWTABELLA"/>
                    <w:rPr>
                      <w:color w:val="002060"/>
                    </w:rPr>
                  </w:pPr>
                  <w:r w:rsidRPr="004827EC">
                    <w:rPr>
                      <w:color w:val="002060"/>
                    </w:rPr>
                    <w:t>PIEVE D ICO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2EBAD76" w14:textId="77777777" w:rsidR="00CC27C1" w:rsidRPr="004827EC" w:rsidRDefault="00CC27C1" w:rsidP="00782810">
                  <w:pPr>
                    <w:pStyle w:val="ROWTABELLA"/>
                    <w:rPr>
                      <w:color w:val="002060"/>
                    </w:rPr>
                  </w:pPr>
                  <w:r w:rsidRPr="004827EC">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66A3AA2" w14:textId="77777777" w:rsidR="00CC27C1" w:rsidRPr="004827EC" w:rsidRDefault="00CC27C1" w:rsidP="00782810">
                  <w:pPr>
                    <w:pStyle w:val="ROWTABELLA"/>
                    <w:jc w:val="center"/>
                    <w:rPr>
                      <w:color w:val="002060"/>
                    </w:rPr>
                  </w:pPr>
                  <w:r w:rsidRPr="004827EC">
                    <w:rPr>
                      <w:color w:val="002060"/>
                    </w:rPr>
                    <w:t>7 - 2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45821DF" w14:textId="77777777" w:rsidR="00CC27C1" w:rsidRPr="004827EC" w:rsidRDefault="00CC27C1" w:rsidP="00782810">
                  <w:pPr>
                    <w:pStyle w:val="ROWTABELLA"/>
                    <w:jc w:val="center"/>
                    <w:rPr>
                      <w:color w:val="002060"/>
                    </w:rPr>
                  </w:pPr>
                  <w:r w:rsidRPr="004827EC">
                    <w:rPr>
                      <w:color w:val="002060"/>
                    </w:rPr>
                    <w:t> </w:t>
                  </w:r>
                </w:p>
              </w:tc>
            </w:tr>
            <w:tr w:rsidR="00CC27C1" w:rsidRPr="004827EC" w14:paraId="59D4F0D1"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242A2BA" w14:textId="77777777" w:rsidR="00CC27C1" w:rsidRPr="004827EC" w:rsidRDefault="00CC27C1" w:rsidP="00782810">
                  <w:pPr>
                    <w:pStyle w:val="ROWTABELLA"/>
                    <w:rPr>
                      <w:color w:val="002060"/>
                    </w:rPr>
                  </w:pPr>
                  <w:r w:rsidRPr="004827EC">
                    <w:rPr>
                      <w:color w:val="002060"/>
                    </w:rPr>
                    <w:lastRenderedPageBreak/>
                    <w:t>(1) POL.CAGLI SPORT ASSOCIATI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16997E8" w14:textId="77777777" w:rsidR="00CC27C1" w:rsidRPr="004827EC" w:rsidRDefault="00CC27C1" w:rsidP="00782810">
                  <w:pPr>
                    <w:pStyle w:val="ROWTABELLA"/>
                    <w:rPr>
                      <w:color w:val="002060"/>
                    </w:rPr>
                  </w:pPr>
                  <w:r w:rsidRPr="004827EC">
                    <w:rPr>
                      <w:color w:val="002060"/>
                    </w:rPr>
                    <w:t>- NUOVA JUVENTINA FFC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AF56D0F" w14:textId="77777777" w:rsidR="00CC27C1" w:rsidRPr="004827EC" w:rsidRDefault="00CC27C1" w:rsidP="00782810">
                  <w:pPr>
                    <w:pStyle w:val="ROWTABELLA"/>
                    <w:jc w:val="center"/>
                    <w:rPr>
                      <w:color w:val="002060"/>
                    </w:rPr>
                  </w:pPr>
                  <w:r w:rsidRPr="004827EC">
                    <w:rPr>
                      <w:color w:val="002060"/>
                    </w:rPr>
                    <w:t>8 - 5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465A0C1" w14:textId="77777777" w:rsidR="00CC27C1" w:rsidRPr="004827EC" w:rsidRDefault="00CC27C1" w:rsidP="00782810">
                  <w:pPr>
                    <w:pStyle w:val="ROWTABELLA"/>
                    <w:jc w:val="center"/>
                    <w:rPr>
                      <w:color w:val="002060"/>
                    </w:rPr>
                  </w:pPr>
                  <w:r w:rsidRPr="004827EC">
                    <w:rPr>
                      <w:color w:val="002060"/>
                    </w:rPr>
                    <w:t> </w:t>
                  </w:r>
                </w:p>
              </w:tc>
            </w:tr>
            <w:tr w:rsidR="00CC27C1" w:rsidRPr="004827EC" w14:paraId="2217ED55" w14:textId="77777777" w:rsidTr="0078281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927608F" w14:textId="77777777" w:rsidR="00CC27C1" w:rsidRPr="004827EC" w:rsidRDefault="00CC27C1" w:rsidP="00782810">
                  <w:pPr>
                    <w:pStyle w:val="ROWTABELLA"/>
                    <w:rPr>
                      <w:color w:val="002060"/>
                    </w:rPr>
                  </w:pPr>
                  <w:r w:rsidRPr="004827EC">
                    <w:rPr>
                      <w:color w:val="002060"/>
                    </w:rPr>
                    <w:t>(2) 1995 FUTSAL PESARO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6B03799" w14:textId="77777777" w:rsidR="00CC27C1" w:rsidRPr="004827EC" w:rsidRDefault="00CC27C1" w:rsidP="00782810">
                  <w:pPr>
                    <w:pStyle w:val="ROWTABELLA"/>
                    <w:rPr>
                      <w:color w:val="002060"/>
                    </w:rPr>
                  </w:pPr>
                  <w:r w:rsidRPr="004827EC">
                    <w:rPr>
                      <w:color w:val="002060"/>
                    </w:rPr>
                    <w:t>- GROTTACCIA 2005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51C6C4" w14:textId="77777777" w:rsidR="00CC27C1" w:rsidRPr="004827EC" w:rsidRDefault="00CC27C1" w:rsidP="00782810">
                  <w:pPr>
                    <w:pStyle w:val="ROWTABELLA"/>
                    <w:jc w:val="center"/>
                    <w:rPr>
                      <w:color w:val="002060"/>
                    </w:rPr>
                  </w:pPr>
                  <w:r w:rsidRPr="004827EC">
                    <w:rPr>
                      <w:color w:val="002060"/>
                    </w:rP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9433367" w14:textId="77777777" w:rsidR="00CC27C1" w:rsidRPr="004827EC" w:rsidRDefault="00CC27C1" w:rsidP="00782810">
                  <w:pPr>
                    <w:pStyle w:val="ROWTABELLA"/>
                    <w:jc w:val="center"/>
                    <w:rPr>
                      <w:color w:val="002060"/>
                    </w:rPr>
                  </w:pPr>
                  <w:r w:rsidRPr="004827EC">
                    <w:rPr>
                      <w:color w:val="002060"/>
                    </w:rPr>
                    <w:t> </w:t>
                  </w:r>
                </w:p>
              </w:tc>
            </w:tr>
            <w:tr w:rsidR="00CC27C1" w:rsidRPr="004827EC" w14:paraId="7D412824" w14:textId="77777777" w:rsidTr="00782810">
              <w:tc>
                <w:tcPr>
                  <w:tcW w:w="4700" w:type="dxa"/>
                  <w:gridSpan w:val="4"/>
                  <w:tcBorders>
                    <w:top w:val="nil"/>
                    <w:left w:val="nil"/>
                    <w:bottom w:val="nil"/>
                    <w:right w:val="nil"/>
                  </w:tcBorders>
                  <w:tcMar>
                    <w:top w:w="20" w:type="dxa"/>
                    <w:left w:w="20" w:type="dxa"/>
                    <w:bottom w:w="20" w:type="dxa"/>
                    <w:right w:w="20" w:type="dxa"/>
                  </w:tcMar>
                  <w:vAlign w:val="center"/>
                </w:tcPr>
                <w:p w14:paraId="0AF8938C" w14:textId="77777777" w:rsidR="00CC27C1" w:rsidRPr="004827EC" w:rsidRDefault="00CC27C1" w:rsidP="00782810">
                  <w:pPr>
                    <w:pStyle w:val="ROWTABELLA"/>
                    <w:rPr>
                      <w:color w:val="002060"/>
                    </w:rPr>
                  </w:pPr>
                  <w:r w:rsidRPr="004827EC">
                    <w:rPr>
                      <w:color w:val="002060"/>
                    </w:rPr>
                    <w:t>(1) - disputata il 26/01/2019</w:t>
                  </w:r>
                </w:p>
              </w:tc>
            </w:tr>
            <w:tr w:rsidR="00CC27C1" w:rsidRPr="004827EC" w14:paraId="72E29E07" w14:textId="77777777" w:rsidTr="00782810">
              <w:tc>
                <w:tcPr>
                  <w:tcW w:w="4700" w:type="dxa"/>
                  <w:gridSpan w:val="4"/>
                  <w:tcBorders>
                    <w:top w:val="nil"/>
                    <w:left w:val="nil"/>
                    <w:bottom w:val="nil"/>
                    <w:right w:val="nil"/>
                  </w:tcBorders>
                  <w:tcMar>
                    <w:top w:w="20" w:type="dxa"/>
                    <w:left w:w="20" w:type="dxa"/>
                    <w:bottom w:w="20" w:type="dxa"/>
                    <w:right w:w="20" w:type="dxa"/>
                  </w:tcMar>
                  <w:vAlign w:val="center"/>
                </w:tcPr>
                <w:p w14:paraId="47ADD574" w14:textId="77777777" w:rsidR="00CC27C1" w:rsidRPr="004827EC" w:rsidRDefault="00CC27C1" w:rsidP="00782810">
                  <w:pPr>
                    <w:pStyle w:val="ROWTABELLA"/>
                    <w:rPr>
                      <w:color w:val="002060"/>
                    </w:rPr>
                  </w:pPr>
                  <w:r w:rsidRPr="004827EC">
                    <w:rPr>
                      <w:color w:val="002060"/>
                    </w:rPr>
                    <w:t>(2) - disputata il 28/01/2019</w:t>
                  </w:r>
                </w:p>
              </w:tc>
            </w:tr>
          </w:tbl>
          <w:p w14:paraId="7AD5590B" w14:textId="77777777" w:rsidR="00CC27C1" w:rsidRPr="004827EC" w:rsidRDefault="00CC27C1" w:rsidP="00782810">
            <w:pPr>
              <w:rPr>
                <w:color w:val="002060"/>
              </w:rPr>
            </w:pPr>
          </w:p>
        </w:tc>
      </w:tr>
    </w:tbl>
    <w:p w14:paraId="744BC76A" w14:textId="77777777" w:rsidR="00CC27C1" w:rsidRPr="004827EC" w:rsidRDefault="00CC27C1" w:rsidP="00CC27C1">
      <w:pPr>
        <w:pStyle w:val="breakline"/>
        <w:divId w:val="527259509"/>
        <w:rPr>
          <w:color w:val="002060"/>
        </w:rPr>
      </w:pPr>
    </w:p>
    <w:p w14:paraId="1A2E1BA8" w14:textId="77777777" w:rsidR="00CC27C1" w:rsidRPr="004827EC" w:rsidRDefault="00CC27C1" w:rsidP="00CC27C1">
      <w:pPr>
        <w:pStyle w:val="breakline"/>
        <w:divId w:val="527259509"/>
        <w:rPr>
          <w:color w:val="002060"/>
        </w:rPr>
      </w:pPr>
    </w:p>
    <w:p w14:paraId="75E7B01A" w14:textId="77777777" w:rsidR="00CC27C1" w:rsidRPr="004827EC" w:rsidRDefault="00CC27C1" w:rsidP="00CC27C1">
      <w:pPr>
        <w:pStyle w:val="TITOLOPRINC"/>
        <w:divId w:val="527259509"/>
        <w:rPr>
          <w:color w:val="002060"/>
        </w:rPr>
      </w:pPr>
      <w:r w:rsidRPr="004827EC">
        <w:rPr>
          <w:color w:val="002060"/>
        </w:rPr>
        <w:t>GIUDICE SPORTIVO</w:t>
      </w:r>
    </w:p>
    <w:p w14:paraId="545BDEDD" w14:textId="77777777" w:rsidR="00CC27C1" w:rsidRPr="004827EC" w:rsidRDefault="00CC27C1" w:rsidP="00CC27C1">
      <w:pPr>
        <w:pStyle w:val="diffida"/>
        <w:divId w:val="527259509"/>
        <w:rPr>
          <w:color w:val="002060"/>
        </w:rPr>
      </w:pPr>
      <w:r w:rsidRPr="004827EC">
        <w:rPr>
          <w:color w:val="002060"/>
        </w:rPr>
        <w:t>Il Giudice Sportivo, Avv. Claudio Romagnoli, nella seduta del 30/01/2019, ha adottato le decisioni che di seguito integralmente si riportano:</w:t>
      </w:r>
    </w:p>
    <w:p w14:paraId="6381A338" w14:textId="77777777" w:rsidR="00CC27C1" w:rsidRPr="004827EC" w:rsidRDefault="00CC27C1" w:rsidP="00CC27C1">
      <w:pPr>
        <w:pStyle w:val="titolo10"/>
        <w:divId w:val="527259509"/>
        <w:rPr>
          <w:color w:val="002060"/>
        </w:rPr>
      </w:pPr>
      <w:r w:rsidRPr="004827EC">
        <w:rPr>
          <w:color w:val="002060"/>
        </w:rPr>
        <w:t xml:space="preserve">GARE DEL 25/ 1/2019 </w:t>
      </w:r>
    </w:p>
    <w:p w14:paraId="7F5F7A80" w14:textId="77777777" w:rsidR="00CC27C1" w:rsidRPr="004827EC" w:rsidRDefault="00CC27C1" w:rsidP="00CC27C1">
      <w:pPr>
        <w:pStyle w:val="titolo7a"/>
        <w:divId w:val="527259509"/>
        <w:rPr>
          <w:color w:val="002060"/>
        </w:rPr>
      </w:pPr>
      <w:r w:rsidRPr="004827EC">
        <w:rPr>
          <w:color w:val="002060"/>
        </w:rPr>
        <w:t xml:space="preserve">PROVVEDIMENTI DISCIPLINARI </w:t>
      </w:r>
    </w:p>
    <w:p w14:paraId="0CEB7491" w14:textId="77777777" w:rsidR="00CC27C1" w:rsidRPr="004827EC" w:rsidRDefault="00CC27C1" w:rsidP="00CC27C1">
      <w:pPr>
        <w:pStyle w:val="TITOLO7B"/>
        <w:divId w:val="527259509"/>
        <w:rPr>
          <w:color w:val="002060"/>
        </w:rPr>
      </w:pPr>
      <w:r w:rsidRPr="004827EC">
        <w:rPr>
          <w:color w:val="002060"/>
        </w:rPr>
        <w:t xml:space="preserve">In base alle risultanze degli atti ufficiali sono state deliberate le seguenti sanzioni disciplinari. </w:t>
      </w:r>
    </w:p>
    <w:p w14:paraId="3FE3A017" w14:textId="77777777" w:rsidR="00CC27C1" w:rsidRPr="004827EC" w:rsidRDefault="00CC27C1" w:rsidP="00CC27C1">
      <w:pPr>
        <w:pStyle w:val="titolo3"/>
        <w:divId w:val="527259509"/>
        <w:rPr>
          <w:color w:val="002060"/>
        </w:rPr>
      </w:pPr>
      <w:r w:rsidRPr="004827EC">
        <w:rPr>
          <w:color w:val="002060"/>
        </w:rPr>
        <w:t xml:space="preserve">A CARICO DIRIGENTI </w:t>
      </w:r>
    </w:p>
    <w:p w14:paraId="1A815BCA" w14:textId="77777777" w:rsidR="00CC27C1" w:rsidRPr="004827EC" w:rsidRDefault="00CC27C1" w:rsidP="00CC27C1">
      <w:pPr>
        <w:pStyle w:val="titolo20"/>
        <w:divId w:val="527259509"/>
        <w:rPr>
          <w:color w:val="002060"/>
        </w:rPr>
      </w:pPr>
      <w:r w:rsidRPr="004827EC">
        <w:rPr>
          <w:color w:val="002060"/>
        </w:rPr>
        <w:t xml:space="preserve">INIBIZIONE A SVOLGERE OGNI ATTIVITA' FINO AL 6/ 2/2019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343177C9" w14:textId="77777777" w:rsidTr="00CC27C1">
        <w:trPr>
          <w:divId w:val="527259509"/>
        </w:trPr>
        <w:tc>
          <w:tcPr>
            <w:tcW w:w="2200" w:type="dxa"/>
            <w:tcMar>
              <w:top w:w="20" w:type="dxa"/>
              <w:left w:w="20" w:type="dxa"/>
              <w:bottom w:w="20" w:type="dxa"/>
              <w:right w:w="20" w:type="dxa"/>
            </w:tcMar>
            <w:vAlign w:val="center"/>
          </w:tcPr>
          <w:p w14:paraId="6FAB0828" w14:textId="77777777" w:rsidR="00CC27C1" w:rsidRPr="004827EC" w:rsidRDefault="00CC27C1" w:rsidP="00782810">
            <w:pPr>
              <w:pStyle w:val="movimento"/>
              <w:rPr>
                <w:color w:val="002060"/>
              </w:rPr>
            </w:pPr>
            <w:r w:rsidRPr="004827EC">
              <w:rPr>
                <w:color w:val="002060"/>
              </w:rPr>
              <w:t>PROPERZI MARCO</w:t>
            </w:r>
          </w:p>
        </w:tc>
        <w:tc>
          <w:tcPr>
            <w:tcW w:w="2200" w:type="dxa"/>
            <w:tcMar>
              <w:top w:w="20" w:type="dxa"/>
              <w:left w:w="20" w:type="dxa"/>
              <w:bottom w:w="20" w:type="dxa"/>
              <w:right w:w="20" w:type="dxa"/>
            </w:tcMar>
            <w:vAlign w:val="center"/>
          </w:tcPr>
          <w:p w14:paraId="0F64D414" w14:textId="77777777" w:rsidR="00CC27C1" w:rsidRPr="004827EC" w:rsidRDefault="00CC27C1" w:rsidP="00782810">
            <w:pPr>
              <w:pStyle w:val="movimento2"/>
              <w:rPr>
                <w:color w:val="002060"/>
              </w:rPr>
            </w:pPr>
            <w:r w:rsidRPr="004827EC">
              <w:rPr>
                <w:color w:val="002060"/>
              </w:rPr>
              <w:t xml:space="preserve">(MONTELUPONE CALCIO A 5) </w:t>
            </w:r>
          </w:p>
        </w:tc>
        <w:tc>
          <w:tcPr>
            <w:tcW w:w="800" w:type="dxa"/>
            <w:tcMar>
              <w:top w:w="20" w:type="dxa"/>
              <w:left w:w="20" w:type="dxa"/>
              <w:bottom w:w="20" w:type="dxa"/>
              <w:right w:w="20" w:type="dxa"/>
            </w:tcMar>
            <w:vAlign w:val="center"/>
          </w:tcPr>
          <w:p w14:paraId="2A28CC53"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7A334372"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1BAF6E91" w14:textId="77777777" w:rsidR="00CC27C1" w:rsidRPr="004827EC" w:rsidRDefault="00CC27C1" w:rsidP="00782810">
            <w:pPr>
              <w:pStyle w:val="movimento2"/>
              <w:rPr>
                <w:color w:val="002060"/>
              </w:rPr>
            </w:pPr>
            <w:r w:rsidRPr="004827EC">
              <w:rPr>
                <w:color w:val="002060"/>
              </w:rPr>
              <w:t> </w:t>
            </w:r>
          </w:p>
        </w:tc>
      </w:tr>
    </w:tbl>
    <w:p w14:paraId="68CD1BF4" w14:textId="77777777" w:rsidR="00CC27C1" w:rsidRPr="004827EC" w:rsidRDefault="00CC27C1" w:rsidP="00CC27C1">
      <w:pPr>
        <w:pStyle w:val="diffida"/>
        <w:spacing w:before="80" w:beforeAutospacing="0" w:after="40" w:afterAutospacing="0"/>
        <w:divId w:val="527259509"/>
        <w:rPr>
          <w:color w:val="002060"/>
        </w:rPr>
      </w:pPr>
      <w:r w:rsidRPr="004827EC">
        <w:rPr>
          <w:color w:val="002060"/>
        </w:rPr>
        <w:t xml:space="preserve">Per proteste nei confronti dell'arbitro. Allontanato. </w:t>
      </w:r>
    </w:p>
    <w:p w14:paraId="1FB659DA" w14:textId="77777777" w:rsidR="00CC27C1" w:rsidRPr="004827EC" w:rsidRDefault="00CC27C1" w:rsidP="00CC27C1">
      <w:pPr>
        <w:pStyle w:val="titolo3"/>
        <w:divId w:val="527259509"/>
        <w:rPr>
          <w:color w:val="002060"/>
        </w:rPr>
      </w:pPr>
      <w:r w:rsidRPr="004827EC">
        <w:rPr>
          <w:color w:val="002060"/>
        </w:rPr>
        <w:t xml:space="preserve">A CARICO CALCIATORI ESPULSI DAL CAMPO </w:t>
      </w:r>
    </w:p>
    <w:p w14:paraId="31A1BD7D" w14:textId="77777777" w:rsidR="00CC27C1" w:rsidRPr="004827EC" w:rsidRDefault="00CC27C1" w:rsidP="00CC27C1">
      <w:pPr>
        <w:pStyle w:val="titolo20"/>
        <w:divId w:val="527259509"/>
        <w:rPr>
          <w:color w:val="002060"/>
        </w:rPr>
      </w:pPr>
      <w:r w:rsidRPr="004827EC">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4A996804" w14:textId="77777777" w:rsidTr="00CC27C1">
        <w:trPr>
          <w:divId w:val="527259509"/>
        </w:trPr>
        <w:tc>
          <w:tcPr>
            <w:tcW w:w="2200" w:type="dxa"/>
            <w:tcMar>
              <w:top w:w="20" w:type="dxa"/>
              <w:left w:w="20" w:type="dxa"/>
              <w:bottom w:w="20" w:type="dxa"/>
              <w:right w:w="20" w:type="dxa"/>
            </w:tcMar>
            <w:vAlign w:val="center"/>
          </w:tcPr>
          <w:p w14:paraId="24EF2E37" w14:textId="77777777" w:rsidR="00CC27C1" w:rsidRPr="004827EC" w:rsidRDefault="00CC27C1" w:rsidP="00782810">
            <w:pPr>
              <w:pStyle w:val="movimento"/>
              <w:rPr>
                <w:color w:val="002060"/>
              </w:rPr>
            </w:pPr>
            <w:r w:rsidRPr="004827EC">
              <w:rPr>
                <w:color w:val="002060"/>
              </w:rPr>
              <w:t>GIORDANO ALESSANDRO</w:t>
            </w:r>
          </w:p>
        </w:tc>
        <w:tc>
          <w:tcPr>
            <w:tcW w:w="2200" w:type="dxa"/>
            <w:tcMar>
              <w:top w:w="20" w:type="dxa"/>
              <w:left w:w="20" w:type="dxa"/>
              <w:bottom w:w="20" w:type="dxa"/>
              <w:right w:w="20" w:type="dxa"/>
            </w:tcMar>
            <w:vAlign w:val="center"/>
          </w:tcPr>
          <w:p w14:paraId="06CCCA9A" w14:textId="77777777" w:rsidR="00CC27C1" w:rsidRPr="004827EC" w:rsidRDefault="00CC27C1" w:rsidP="00782810">
            <w:pPr>
              <w:pStyle w:val="movimento2"/>
              <w:rPr>
                <w:color w:val="002060"/>
              </w:rPr>
            </w:pPr>
            <w:r w:rsidRPr="004827EC">
              <w:rPr>
                <w:color w:val="002060"/>
              </w:rPr>
              <w:t xml:space="preserve">(MONTELUPONE CALCIO A 5) </w:t>
            </w:r>
          </w:p>
        </w:tc>
        <w:tc>
          <w:tcPr>
            <w:tcW w:w="800" w:type="dxa"/>
            <w:tcMar>
              <w:top w:w="20" w:type="dxa"/>
              <w:left w:w="20" w:type="dxa"/>
              <w:bottom w:w="20" w:type="dxa"/>
              <w:right w:w="20" w:type="dxa"/>
            </w:tcMar>
            <w:vAlign w:val="center"/>
          </w:tcPr>
          <w:p w14:paraId="79852885"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04706776"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673DD821" w14:textId="77777777" w:rsidR="00CC27C1" w:rsidRPr="004827EC" w:rsidRDefault="00CC27C1" w:rsidP="00782810">
            <w:pPr>
              <w:pStyle w:val="movimento2"/>
              <w:rPr>
                <w:color w:val="002060"/>
              </w:rPr>
            </w:pPr>
            <w:r w:rsidRPr="004827EC">
              <w:rPr>
                <w:color w:val="002060"/>
              </w:rPr>
              <w:t> </w:t>
            </w:r>
          </w:p>
        </w:tc>
      </w:tr>
    </w:tbl>
    <w:p w14:paraId="7A384F38" w14:textId="77777777" w:rsidR="00CC27C1" w:rsidRPr="004827EC" w:rsidRDefault="00CC27C1" w:rsidP="00CC27C1">
      <w:pPr>
        <w:pStyle w:val="titolo3"/>
        <w:divId w:val="527259509"/>
        <w:rPr>
          <w:color w:val="002060"/>
        </w:rPr>
      </w:pPr>
      <w:r w:rsidRPr="004827EC">
        <w:rPr>
          <w:color w:val="002060"/>
        </w:rPr>
        <w:t xml:space="preserve">A CARICO CALCIATORI NON ESPULSI DAL CAMPO </w:t>
      </w:r>
    </w:p>
    <w:p w14:paraId="5D441B84" w14:textId="77777777" w:rsidR="00CC27C1" w:rsidRPr="004827EC" w:rsidRDefault="00CC27C1" w:rsidP="00CC27C1">
      <w:pPr>
        <w:pStyle w:val="titolo20"/>
        <w:divId w:val="527259509"/>
        <w:rPr>
          <w:color w:val="002060"/>
        </w:rPr>
      </w:pPr>
      <w:r w:rsidRPr="004827EC">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4FE95DFF" w14:textId="77777777" w:rsidTr="00CC27C1">
        <w:trPr>
          <w:divId w:val="527259509"/>
        </w:trPr>
        <w:tc>
          <w:tcPr>
            <w:tcW w:w="2200" w:type="dxa"/>
            <w:tcMar>
              <w:top w:w="20" w:type="dxa"/>
              <w:left w:w="20" w:type="dxa"/>
              <w:bottom w:w="20" w:type="dxa"/>
              <w:right w:w="20" w:type="dxa"/>
            </w:tcMar>
            <w:vAlign w:val="center"/>
          </w:tcPr>
          <w:p w14:paraId="18E080AE" w14:textId="77777777" w:rsidR="00CC27C1" w:rsidRPr="004827EC" w:rsidRDefault="00CC27C1" w:rsidP="00782810">
            <w:pPr>
              <w:pStyle w:val="movimento"/>
              <w:rPr>
                <w:color w:val="002060"/>
              </w:rPr>
            </w:pPr>
            <w:r w:rsidRPr="004827EC">
              <w:rPr>
                <w:color w:val="002060"/>
              </w:rPr>
              <w:t>MATTIOLI GIULIO</w:t>
            </w:r>
          </w:p>
        </w:tc>
        <w:tc>
          <w:tcPr>
            <w:tcW w:w="2200" w:type="dxa"/>
            <w:tcMar>
              <w:top w:w="20" w:type="dxa"/>
              <w:left w:w="20" w:type="dxa"/>
              <w:bottom w:w="20" w:type="dxa"/>
              <w:right w:w="20" w:type="dxa"/>
            </w:tcMar>
            <w:vAlign w:val="center"/>
          </w:tcPr>
          <w:p w14:paraId="77B551FF" w14:textId="77777777" w:rsidR="00CC27C1" w:rsidRPr="004827EC" w:rsidRDefault="00CC27C1" w:rsidP="00782810">
            <w:pPr>
              <w:pStyle w:val="movimento2"/>
              <w:rPr>
                <w:color w:val="002060"/>
              </w:rPr>
            </w:pPr>
            <w:r w:rsidRPr="004827EC">
              <w:rPr>
                <w:color w:val="002060"/>
              </w:rPr>
              <w:t xml:space="preserve">(PIANACCIO) </w:t>
            </w:r>
          </w:p>
        </w:tc>
        <w:tc>
          <w:tcPr>
            <w:tcW w:w="800" w:type="dxa"/>
            <w:tcMar>
              <w:top w:w="20" w:type="dxa"/>
              <w:left w:w="20" w:type="dxa"/>
              <w:bottom w:w="20" w:type="dxa"/>
              <w:right w:w="20" w:type="dxa"/>
            </w:tcMar>
            <w:vAlign w:val="center"/>
          </w:tcPr>
          <w:p w14:paraId="0217AC16"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613172A0"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41074B87" w14:textId="77777777" w:rsidR="00CC27C1" w:rsidRPr="004827EC" w:rsidRDefault="00CC27C1" w:rsidP="00782810">
            <w:pPr>
              <w:pStyle w:val="movimento2"/>
              <w:rPr>
                <w:color w:val="002060"/>
              </w:rPr>
            </w:pPr>
            <w:r w:rsidRPr="004827EC">
              <w:rPr>
                <w:color w:val="002060"/>
              </w:rPr>
              <w:t> </w:t>
            </w:r>
          </w:p>
        </w:tc>
      </w:tr>
    </w:tbl>
    <w:p w14:paraId="46C7E550" w14:textId="77777777" w:rsidR="00CC27C1" w:rsidRPr="004827EC" w:rsidRDefault="00CC27C1" w:rsidP="00CC27C1">
      <w:pPr>
        <w:pStyle w:val="titolo20"/>
        <w:divId w:val="527259509"/>
        <w:rPr>
          <w:color w:val="002060"/>
        </w:rPr>
      </w:pPr>
      <w:r w:rsidRPr="004827EC">
        <w:rPr>
          <w:color w:val="002060"/>
        </w:rPr>
        <w:t xml:space="preserve">AMMONIZIONE CON DIFFIDA (IX)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24874DC5" w14:textId="77777777" w:rsidTr="00CC27C1">
        <w:trPr>
          <w:divId w:val="527259509"/>
        </w:trPr>
        <w:tc>
          <w:tcPr>
            <w:tcW w:w="2200" w:type="dxa"/>
            <w:tcMar>
              <w:top w:w="20" w:type="dxa"/>
              <w:left w:w="20" w:type="dxa"/>
              <w:bottom w:w="20" w:type="dxa"/>
              <w:right w:w="20" w:type="dxa"/>
            </w:tcMar>
            <w:vAlign w:val="center"/>
          </w:tcPr>
          <w:p w14:paraId="7DB51A8E" w14:textId="77777777" w:rsidR="00CC27C1" w:rsidRPr="004827EC" w:rsidRDefault="00CC27C1" w:rsidP="00782810">
            <w:pPr>
              <w:pStyle w:val="movimento"/>
              <w:rPr>
                <w:color w:val="002060"/>
              </w:rPr>
            </w:pPr>
            <w:r w:rsidRPr="004827EC">
              <w:rPr>
                <w:color w:val="002060"/>
              </w:rPr>
              <w:t>BENIGNI MARCO</w:t>
            </w:r>
          </w:p>
        </w:tc>
        <w:tc>
          <w:tcPr>
            <w:tcW w:w="2200" w:type="dxa"/>
            <w:tcMar>
              <w:top w:w="20" w:type="dxa"/>
              <w:left w:w="20" w:type="dxa"/>
              <w:bottom w:w="20" w:type="dxa"/>
              <w:right w:w="20" w:type="dxa"/>
            </w:tcMar>
            <w:vAlign w:val="center"/>
          </w:tcPr>
          <w:p w14:paraId="27C8BA64" w14:textId="77777777" w:rsidR="00CC27C1" w:rsidRPr="004827EC" w:rsidRDefault="00CC27C1" w:rsidP="00782810">
            <w:pPr>
              <w:pStyle w:val="movimento2"/>
              <w:rPr>
                <w:color w:val="002060"/>
              </w:rPr>
            </w:pPr>
            <w:r w:rsidRPr="004827EC">
              <w:rPr>
                <w:color w:val="002060"/>
              </w:rPr>
              <w:t xml:space="preserve">(AUDAX 1970 S.ANGELO) </w:t>
            </w:r>
          </w:p>
        </w:tc>
        <w:tc>
          <w:tcPr>
            <w:tcW w:w="800" w:type="dxa"/>
            <w:tcMar>
              <w:top w:w="20" w:type="dxa"/>
              <w:left w:w="20" w:type="dxa"/>
              <w:bottom w:w="20" w:type="dxa"/>
              <w:right w:w="20" w:type="dxa"/>
            </w:tcMar>
            <w:vAlign w:val="center"/>
          </w:tcPr>
          <w:p w14:paraId="5AA34B18"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4584BD79"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10659810" w14:textId="77777777" w:rsidR="00CC27C1" w:rsidRPr="004827EC" w:rsidRDefault="00CC27C1" w:rsidP="00782810">
            <w:pPr>
              <w:pStyle w:val="movimento2"/>
              <w:rPr>
                <w:color w:val="002060"/>
              </w:rPr>
            </w:pPr>
            <w:r w:rsidRPr="004827EC">
              <w:rPr>
                <w:color w:val="002060"/>
              </w:rPr>
              <w:t> </w:t>
            </w:r>
          </w:p>
        </w:tc>
      </w:tr>
    </w:tbl>
    <w:p w14:paraId="75BF3BA1" w14:textId="77777777" w:rsidR="00CC27C1" w:rsidRPr="004827EC" w:rsidRDefault="00CC27C1" w:rsidP="00CC27C1">
      <w:pPr>
        <w:pStyle w:val="titolo20"/>
        <w:divId w:val="527259509"/>
        <w:rPr>
          <w:color w:val="002060"/>
        </w:rPr>
      </w:pPr>
      <w:r w:rsidRPr="004827EC">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5F837DB3" w14:textId="77777777" w:rsidTr="00CC27C1">
        <w:trPr>
          <w:divId w:val="527259509"/>
        </w:trPr>
        <w:tc>
          <w:tcPr>
            <w:tcW w:w="2200" w:type="dxa"/>
            <w:tcMar>
              <w:top w:w="20" w:type="dxa"/>
              <w:left w:w="20" w:type="dxa"/>
              <w:bottom w:w="20" w:type="dxa"/>
              <w:right w:w="20" w:type="dxa"/>
            </w:tcMar>
            <w:vAlign w:val="center"/>
          </w:tcPr>
          <w:p w14:paraId="445F911D" w14:textId="77777777" w:rsidR="00CC27C1" w:rsidRPr="004827EC" w:rsidRDefault="00CC27C1" w:rsidP="00782810">
            <w:pPr>
              <w:pStyle w:val="movimento"/>
              <w:rPr>
                <w:color w:val="002060"/>
              </w:rPr>
            </w:pPr>
            <w:r w:rsidRPr="004827EC">
              <w:rPr>
                <w:color w:val="002060"/>
              </w:rPr>
              <w:t>DI MAGGIO ENRICO</w:t>
            </w:r>
          </w:p>
        </w:tc>
        <w:tc>
          <w:tcPr>
            <w:tcW w:w="2200" w:type="dxa"/>
            <w:tcMar>
              <w:top w:w="20" w:type="dxa"/>
              <w:left w:w="20" w:type="dxa"/>
              <w:bottom w:w="20" w:type="dxa"/>
              <w:right w:w="20" w:type="dxa"/>
            </w:tcMar>
            <w:vAlign w:val="center"/>
          </w:tcPr>
          <w:p w14:paraId="214EE8AB" w14:textId="77777777" w:rsidR="00CC27C1" w:rsidRPr="004827EC" w:rsidRDefault="00CC27C1" w:rsidP="00782810">
            <w:pPr>
              <w:pStyle w:val="movimento2"/>
              <w:rPr>
                <w:color w:val="002060"/>
              </w:rPr>
            </w:pPr>
            <w:r w:rsidRPr="004827EC">
              <w:rPr>
                <w:color w:val="002060"/>
              </w:rPr>
              <w:t xml:space="preserve">(FANO CALCIO A 5) </w:t>
            </w:r>
          </w:p>
        </w:tc>
        <w:tc>
          <w:tcPr>
            <w:tcW w:w="800" w:type="dxa"/>
            <w:tcMar>
              <w:top w:w="20" w:type="dxa"/>
              <w:left w:w="20" w:type="dxa"/>
              <w:bottom w:w="20" w:type="dxa"/>
              <w:right w:w="20" w:type="dxa"/>
            </w:tcMar>
            <w:vAlign w:val="center"/>
          </w:tcPr>
          <w:p w14:paraId="6B40A782"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2A6719B1" w14:textId="77777777" w:rsidR="00CC27C1" w:rsidRPr="004827EC" w:rsidRDefault="00CC27C1" w:rsidP="00782810">
            <w:pPr>
              <w:pStyle w:val="movimento"/>
              <w:rPr>
                <w:color w:val="002060"/>
              </w:rPr>
            </w:pPr>
            <w:r w:rsidRPr="004827EC">
              <w:rPr>
                <w:color w:val="002060"/>
              </w:rPr>
              <w:t>PALMIERI EDOARDO</w:t>
            </w:r>
          </w:p>
        </w:tc>
        <w:tc>
          <w:tcPr>
            <w:tcW w:w="2200" w:type="dxa"/>
            <w:tcMar>
              <w:top w:w="20" w:type="dxa"/>
              <w:left w:w="20" w:type="dxa"/>
              <w:bottom w:w="20" w:type="dxa"/>
              <w:right w:w="20" w:type="dxa"/>
            </w:tcMar>
            <w:vAlign w:val="center"/>
          </w:tcPr>
          <w:p w14:paraId="505171B1" w14:textId="77777777" w:rsidR="00CC27C1" w:rsidRPr="004827EC" w:rsidRDefault="00CC27C1" w:rsidP="00782810">
            <w:pPr>
              <w:pStyle w:val="movimento2"/>
              <w:rPr>
                <w:color w:val="002060"/>
              </w:rPr>
            </w:pPr>
            <w:r w:rsidRPr="004827EC">
              <w:rPr>
                <w:color w:val="002060"/>
              </w:rPr>
              <w:t xml:space="preserve">(MONTELUPONE CALCIO A 5) </w:t>
            </w:r>
          </w:p>
        </w:tc>
      </w:tr>
    </w:tbl>
    <w:p w14:paraId="527A132B" w14:textId="77777777" w:rsidR="00CC27C1" w:rsidRPr="004827EC" w:rsidRDefault="00CC27C1" w:rsidP="00CC27C1">
      <w:pPr>
        <w:pStyle w:val="titolo20"/>
        <w:divId w:val="527259509"/>
        <w:rPr>
          <w:color w:val="002060"/>
        </w:rPr>
      </w:pPr>
      <w:r w:rsidRPr="004827EC">
        <w:rPr>
          <w:color w:val="002060"/>
        </w:rPr>
        <w:t xml:space="preserve">AMMONIZIONE (VII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60EE855D" w14:textId="77777777" w:rsidTr="00CC27C1">
        <w:trPr>
          <w:divId w:val="527259509"/>
        </w:trPr>
        <w:tc>
          <w:tcPr>
            <w:tcW w:w="2200" w:type="dxa"/>
            <w:tcMar>
              <w:top w:w="20" w:type="dxa"/>
              <w:left w:w="20" w:type="dxa"/>
              <w:bottom w:w="20" w:type="dxa"/>
              <w:right w:w="20" w:type="dxa"/>
            </w:tcMar>
            <w:vAlign w:val="center"/>
          </w:tcPr>
          <w:p w14:paraId="303E3BFA" w14:textId="77777777" w:rsidR="00CC27C1" w:rsidRPr="004827EC" w:rsidRDefault="00CC27C1" w:rsidP="00782810">
            <w:pPr>
              <w:pStyle w:val="movimento"/>
              <w:rPr>
                <w:color w:val="002060"/>
              </w:rPr>
            </w:pPr>
            <w:r w:rsidRPr="004827EC">
              <w:rPr>
                <w:color w:val="002060"/>
              </w:rPr>
              <w:t>CHIAPPORI STEFANO</w:t>
            </w:r>
          </w:p>
        </w:tc>
        <w:tc>
          <w:tcPr>
            <w:tcW w:w="2200" w:type="dxa"/>
            <w:tcMar>
              <w:top w:w="20" w:type="dxa"/>
              <w:left w:w="20" w:type="dxa"/>
              <w:bottom w:w="20" w:type="dxa"/>
              <w:right w:w="20" w:type="dxa"/>
            </w:tcMar>
            <w:vAlign w:val="center"/>
          </w:tcPr>
          <w:p w14:paraId="5E8FBA1D" w14:textId="77777777" w:rsidR="00CC27C1" w:rsidRPr="004827EC" w:rsidRDefault="00CC27C1" w:rsidP="00782810">
            <w:pPr>
              <w:pStyle w:val="movimento2"/>
              <w:rPr>
                <w:color w:val="002060"/>
              </w:rPr>
            </w:pPr>
            <w:r w:rsidRPr="004827EC">
              <w:rPr>
                <w:color w:val="002060"/>
              </w:rPr>
              <w:t xml:space="preserve">(FANO CALCIO A 5) </w:t>
            </w:r>
          </w:p>
        </w:tc>
        <w:tc>
          <w:tcPr>
            <w:tcW w:w="800" w:type="dxa"/>
            <w:tcMar>
              <w:top w:w="20" w:type="dxa"/>
              <w:left w:w="20" w:type="dxa"/>
              <w:bottom w:w="20" w:type="dxa"/>
              <w:right w:w="20" w:type="dxa"/>
            </w:tcMar>
            <w:vAlign w:val="center"/>
          </w:tcPr>
          <w:p w14:paraId="4AE3D1A3"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20EE31A9"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6CF3D2E5" w14:textId="77777777" w:rsidR="00CC27C1" w:rsidRPr="004827EC" w:rsidRDefault="00CC27C1" w:rsidP="00782810">
            <w:pPr>
              <w:pStyle w:val="movimento2"/>
              <w:rPr>
                <w:color w:val="002060"/>
              </w:rPr>
            </w:pPr>
            <w:r w:rsidRPr="004827EC">
              <w:rPr>
                <w:color w:val="002060"/>
              </w:rPr>
              <w:t> </w:t>
            </w:r>
          </w:p>
        </w:tc>
      </w:tr>
    </w:tbl>
    <w:p w14:paraId="397F2976" w14:textId="77777777" w:rsidR="00CC27C1" w:rsidRPr="004827EC" w:rsidRDefault="00CC27C1" w:rsidP="00CC27C1">
      <w:pPr>
        <w:pStyle w:val="titolo20"/>
        <w:divId w:val="527259509"/>
        <w:rPr>
          <w:color w:val="002060"/>
        </w:rPr>
      </w:pPr>
      <w:r w:rsidRPr="004827EC">
        <w:rPr>
          <w:color w:val="002060"/>
        </w:rPr>
        <w:t xml:space="preserve">AMMONIZIONE (VI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160B4075" w14:textId="77777777" w:rsidTr="00CC27C1">
        <w:trPr>
          <w:divId w:val="527259509"/>
        </w:trPr>
        <w:tc>
          <w:tcPr>
            <w:tcW w:w="2200" w:type="dxa"/>
            <w:tcMar>
              <w:top w:w="20" w:type="dxa"/>
              <w:left w:w="20" w:type="dxa"/>
              <w:bottom w:w="20" w:type="dxa"/>
              <w:right w:w="20" w:type="dxa"/>
            </w:tcMar>
            <w:vAlign w:val="center"/>
          </w:tcPr>
          <w:p w14:paraId="5E666430" w14:textId="77777777" w:rsidR="00CC27C1" w:rsidRPr="004827EC" w:rsidRDefault="00CC27C1" w:rsidP="00782810">
            <w:pPr>
              <w:pStyle w:val="movimento"/>
              <w:rPr>
                <w:color w:val="002060"/>
              </w:rPr>
            </w:pPr>
            <w:r w:rsidRPr="004827EC">
              <w:rPr>
                <w:color w:val="002060"/>
              </w:rPr>
              <w:t>OLIVI FEDERICO</w:t>
            </w:r>
          </w:p>
        </w:tc>
        <w:tc>
          <w:tcPr>
            <w:tcW w:w="2200" w:type="dxa"/>
            <w:tcMar>
              <w:top w:w="20" w:type="dxa"/>
              <w:left w:w="20" w:type="dxa"/>
              <w:bottom w:w="20" w:type="dxa"/>
              <w:right w:w="20" w:type="dxa"/>
            </w:tcMar>
            <w:vAlign w:val="center"/>
          </w:tcPr>
          <w:p w14:paraId="191E7ADA" w14:textId="77777777" w:rsidR="00CC27C1" w:rsidRPr="004827EC" w:rsidRDefault="00CC27C1" w:rsidP="00782810">
            <w:pPr>
              <w:pStyle w:val="movimento2"/>
              <w:rPr>
                <w:color w:val="002060"/>
              </w:rPr>
            </w:pPr>
            <w:r w:rsidRPr="004827EC">
              <w:rPr>
                <w:color w:val="002060"/>
              </w:rPr>
              <w:t xml:space="preserve">(AUDAX 1970 S.ANGELO) </w:t>
            </w:r>
          </w:p>
        </w:tc>
        <w:tc>
          <w:tcPr>
            <w:tcW w:w="800" w:type="dxa"/>
            <w:tcMar>
              <w:top w:w="20" w:type="dxa"/>
              <w:left w:w="20" w:type="dxa"/>
              <w:bottom w:w="20" w:type="dxa"/>
              <w:right w:w="20" w:type="dxa"/>
            </w:tcMar>
            <w:vAlign w:val="center"/>
          </w:tcPr>
          <w:p w14:paraId="415BC8E0"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7935FE61" w14:textId="77777777" w:rsidR="00CC27C1" w:rsidRPr="004827EC" w:rsidRDefault="00CC27C1" w:rsidP="00782810">
            <w:pPr>
              <w:pStyle w:val="movimento"/>
              <w:rPr>
                <w:color w:val="002060"/>
              </w:rPr>
            </w:pPr>
            <w:r w:rsidRPr="004827EC">
              <w:rPr>
                <w:color w:val="002060"/>
              </w:rPr>
              <w:t>LANGIOTTI GABRIELE</w:t>
            </w:r>
          </w:p>
        </w:tc>
        <w:tc>
          <w:tcPr>
            <w:tcW w:w="2200" w:type="dxa"/>
            <w:tcMar>
              <w:top w:w="20" w:type="dxa"/>
              <w:left w:w="20" w:type="dxa"/>
              <w:bottom w:w="20" w:type="dxa"/>
              <w:right w:w="20" w:type="dxa"/>
            </w:tcMar>
            <w:vAlign w:val="center"/>
          </w:tcPr>
          <w:p w14:paraId="276CDA9B" w14:textId="77777777" w:rsidR="00CC27C1" w:rsidRPr="004827EC" w:rsidRDefault="00CC27C1" w:rsidP="00782810">
            <w:pPr>
              <w:pStyle w:val="movimento2"/>
              <w:rPr>
                <w:color w:val="002060"/>
              </w:rPr>
            </w:pPr>
            <w:r w:rsidRPr="004827EC">
              <w:rPr>
                <w:color w:val="002060"/>
              </w:rPr>
              <w:t xml:space="preserve">(SPORTING GROTTAMMARE) </w:t>
            </w:r>
          </w:p>
        </w:tc>
      </w:tr>
    </w:tbl>
    <w:p w14:paraId="48B47B4E" w14:textId="77777777" w:rsidR="00CC27C1" w:rsidRPr="004827EC" w:rsidRDefault="00CC27C1" w:rsidP="00CC27C1">
      <w:pPr>
        <w:pStyle w:val="titolo20"/>
        <w:divId w:val="527259509"/>
        <w:rPr>
          <w:color w:val="002060"/>
        </w:rPr>
      </w:pPr>
      <w:r w:rsidRPr="004827EC">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03DB525F" w14:textId="77777777" w:rsidTr="00CC27C1">
        <w:trPr>
          <w:divId w:val="527259509"/>
        </w:trPr>
        <w:tc>
          <w:tcPr>
            <w:tcW w:w="2200" w:type="dxa"/>
            <w:tcMar>
              <w:top w:w="20" w:type="dxa"/>
              <w:left w:w="20" w:type="dxa"/>
              <w:bottom w:w="20" w:type="dxa"/>
              <w:right w:w="20" w:type="dxa"/>
            </w:tcMar>
            <w:vAlign w:val="center"/>
          </w:tcPr>
          <w:p w14:paraId="4EEB3F05" w14:textId="77777777" w:rsidR="00CC27C1" w:rsidRPr="004827EC" w:rsidRDefault="00CC27C1" w:rsidP="00782810">
            <w:pPr>
              <w:pStyle w:val="movimento"/>
              <w:rPr>
                <w:color w:val="002060"/>
              </w:rPr>
            </w:pPr>
            <w:r w:rsidRPr="004827EC">
              <w:rPr>
                <w:color w:val="002060"/>
              </w:rPr>
              <w:t>DIOMEDI ANDREA</w:t>
            </w:r>
          </w:p>
        </w:tc>
        <w:tc>
          <w:tcPr>
            <w:tcW w:w="2200" w:type="dxa"/>
            <w:tcMar>
              <w:top w:w="20" w:type="dxa"/>
              <w:left w:w="20" w:type="dxa"/>
              <w:bottom w:w="20" w:type="dxa"/>
              <w:right w:w="20" w:type="dxa"/>
            </w:tcMar>
            <w:vAlign w:val="center"/>
          </w:tcPr>
          <w:p w14:paraId="31DD7AEF" w14:textId="77777777" w:rsidR="00CC27C1" w:rsidRPr="004827EC" w:rsidRDefault="00CC27C1" w:rsidP="00782810">
            <w:pPr>
              <w:pStyle w:val="movimento2"/>
              <w:rPr>
                <w:color w:val="002060"/>
              </w:rPr>
            </w:pPr>
            <w:r w:rsidRPr="004827EC">
              <w:rPr>
                <w:color w:val="002060"/>
              </w:rPr>
              <w:t xml:space="preserve">(FUTSAL POTENZA PICENA) </w:t>
            </w:r>
          </w:p>
        </w:tc>
        <w:tc>
          <w:tcPr>
            <w:tcW w:w="800" w:type="dxa"/>
            <w:tcMar>
              <w:top w:w="20" w:type="dxa"/>
              <w:left w:w="20" w:type="dxa"/>
              <w:bottom w:w="20" w:type="dxa"/>
              <w:right w:w="20" w:type="dxa"/>
            </w:tcMar>
            <w:vAlign w:val="center"/>
          </w:tcPr>
          <w:p w14:paraId="18C1EDAE"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62C7F14B" w14:textId="77777777" w:rsidR="00CC27C1" w:rsidRPr="004827EC" w:rsidRDefault="00CC27C1" w:rsidP="00782810">
            <w:pPr>
              <w:pStyle w:val="movimento"/>
              <w:rPr>
                <w:color w:val="002060"/>
              </w:rPr>
            </w:pPr>
            <w:r w:rsidRPr="004827EC">
              <w:rPr>
                <w:color w:val="002060"/>
              </w:rPr>
              <w:t>SABBATINI GABRIELE</w:t>
            </w:r>
          </w:p>
        </w:tc>
        <w:tc>
          <w:tcPr>
            <w:tcW w:w="2200" w:type="dxa"/>
            <w:tcMar>
              <w:top w:w="20" w:type="dxa"/>
              <w:left w:w="20" w:type="dxa"/>
              <w:bottom w:w="20" w:type="dxa"/>
              <w:right w:w="20" w:type="dxa"/>
            </w:tcMar>
            <w:vAlign w:val="center"/>
          </w:tcPr>
          <w:p w14:paraId="2B80B638" w14:textId="77777777" w:rsidR="00CC27C1" w:rsidRPr="004827EC" w:rsidRDefault="00CC27C1" w:rsidP="00782810">
            <w:pPr>
              <w:pStyle w:val="movimento2"/>
              <w:rPr>
                <w:color w:val="002060"/>
              </w:rPr>
            </w:pPr>
            <w:r w:rsidRPr="004827EC">
              <w:rPr>
                <w:color w:val="002060"/>
              </w:rPr>
              <w:t xml:space="preserve">(PIANACCIO) </w:t>
            </w:r>
          </w:p>
        </w:tc>
      </w:tr>
    </w:tbl>
    <w:p w14:paraId="0FF3B9B1" w14:textId="77777777" w:rsidR="00CC27C1" w:rsidRPr="004827EC" w:rsidRDefault="00CC27C1" w:rsidP="00CC27C1">
      <w:pPr>
        <w:pStyle w:val="titolo20"/>
        <w:divId w:val="527259509"/>
        <w:rPr>
          <w:color w:val="002060"/>
        </w:rPr>
      </w:pPr>
      <w:r w:rsidRPr="004827EC">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11DBC157" w14:textId="77777777" w:rsidTr="00CC27C1">
        <w:trPr>
          <w:divId w:val="527259509"/>
        </w:trPr>
        <w:tc>
          <w:tcPr>
            <w:tcW w:w="2200" w:type="dxa"/>
            <w:tcMar>
              <w:top w:w="20" w:type="dxa"/>
              <w:left w:w="20" w:type="dxa"/>
              <w:bottom w:w="20" w:type="dxa"/>
              <w:right w:w="20" w:type="dxa"/>
            </w:tcMar>
            <w:vAlign w:val="center"/>
          </w:tcPr>
          <w:p w14:paraId="1427711A" w14:textId="77777777" w:rsidR="00CC27C1" w:rsidRPr="004827EC" w:rsidRDefault="00CC27C1" w:rsidP="00782810">
            <w:pPr>
              <w:pStyle w:val="movimento"/>
              <w:rPr>
                <w:color w:val="002060"/>
              </w:rPr>
            </w:pPr>
            <w:r w:rsidRPr="004827EC">
              <w:rPr>
                <w:color w:val="002060"/>
              </w:rPr>
              <w:t>SEMPRONI MATTEO</w:t>
            </w:r>
          </w:p>
        </w:tc>
        <w:tc>
          <w:tcPr>
            <w:tcW w:w="2200" w:type="dxa"/>
            <w:tcMar>
              <w:top w:w="20" w:type="dxa"/>
              <w:left w:w="20" w:type="dxa"/>
              <w:bottom w:w="20" w:type="dxa"/>
              <w:right w:w="20" w:type="dxa"/>
            </w:tcMar>
            <w:vAlign w:val="center"/>
          </w:tcPr>
          <w:p w14:paraId="482AB5F5" w14:textId="77777777" w:rsidR="00CC27C1" w:rsidRPr="004827EC" w:rsidRDefault="00CC27C1" w:rsidP="00782810">
            <w:pPr>
              <w:pStyle w:val="movimento2"/>
              <w:rPr>
                <w:color w:val="002060"/>
              </w:rPr>
            </w:pPr>
            <w:r w:rsidRPr="004827EC">
              <w:rPr>
                <w:color w:val="002060"/>
              </w:rPr>
              <w:t xml:space="preserve">(AUDAX 1970 S.ANGELO) </w:t>
            </w:r>
          </w:p>
        </w:tc>
        <w:tc>
          <w:tcPr>
            <w:tcW w:w="800" w:type="dxa"/>
            <w:tcMar>
              <w:top w:w="20" w:type="dxa"/>
              <w:left w:w="20" w:type="dxa"/>
              <w:bottom w:w="20" w:type="dxa"/>
              <w:right w:w="20" w:type="dxa"/>
            </w:tcMar>
            <w:vAlign w:val="center"/>
          </w:tcPr>
          <w:p w14:paraId="299344BB"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11C093C7" w14:textId="77777777" w:rsidR="00CC27C1" w:rsidRPr="004827EC" w:rsidRDefault="00CC27C1" w:rsidP="00782810">
            <w:pPr>
              <w:pStyle w:val="movimento"/>
              <w:rPr>
                <w:color w:val="002060"/>
              </w:rPr>
            </w:pPr>
            <w:r w:rsidRPr="004827EC">
              <w:rPr>
                <w:color w:val="002060"/>
              </w:rPr>
              <w:t>BUZZO MANUEL</w:t>
            </w:r>
          </w:p>
        </w:tc>
        <w:tc>
          <w:tcPr>
            <w:tcW w:w="2200" w:type="dxa"/>
            <w:tcMar>
              <w:top w:w="20" w:type="dxa"/>
              <w:left w:w="20" w:type="dxa"/>
              <w:bottom w:w="20" w:type="dxa"/>
              <w:right w:w="20" w:type="dxa"/>
            </w:tcMar>
            <w:vAlign w:val="center"/>
          </w:tcPr>
          <w:p w14:paraId="23F1E49B" w14:textId="77777777" w:rsidR="00CC27C1" w:rsidRPr="004827EC" w:rsidRDefault="00CC27C1" w:rsidP="00782810">
            <w:pPr>
              <w:pStyle w:val="movimento2"/>
              <w:rPr>
                <w:color w:val="002060"/>
              </w:rPr>
            </w:pPr>
            <w:r w:rsidRPr="004827EC">
              <w:rPr>
                <w:color w:val="002060"/>
              </w:rPr>
              <w:t xml:space="preserve">(JESI CALCIO A 5) </w:t>
            </w:r>
          </w:p>
        </w:tc>
      </w:tr>
      <w:tr w:rsidR="00CC27C1" w:rsidRPr="004827EC" w14:paraId="6EAFA3E4" w14:textId="77777777" w:rsidTr="00CC27C1">
        <w:trPr>
          <w:divId w:val="527259509"/>
        </w:trPr>
        <w:tc>
          <w:tcPr>
            <w:tcW w:w="2200" w:type="dxa"/>
            <w:tcMar>
              <w:top w:w="20" w:type="dxa"/>
              <w:left w:w="20" w:type="dxa"/>
              <w:bottom w:w="20" w:type="dxa"/>
              <w:right w:w="20" w:type="dxa"/>
            </w:tcMar>
            <w:vAlign w:val="center"/>
          </w:tcPr>
          <w:p w14:paraId="3694CE78" w14:textId="77777777" w:rsidR="00CC27C1" w:rsidRPr="004827EC" w:rsidRDefault="00CC27C1" w:rsidP="00782810">
            <w:pPr>
              <w:pStyle w:val="movimento"/>
              <w:rPr>
                <w:color w:val="002060"/>
              </w:rPr>
            </w:pPr>
            <w:r w:rsidRPr="004827EC">
              <w:rPr>
                <w:color w:val="002060"/>
              </w:rPr>
              <w:t>RASTELLI GIORGIO</w:t>
            </w:r>
          </w:p>
        </w:tc>
        <w:tc>
          <w:tcPr>
            <w:tcW w:w="2200" w:type="dxa"/>
            <w:tcMar>
              <w:top w:w="20" w:type="dxa"/>
              <w:left w:w="20" w:type="dxa"/>
              <w:bottom w:w="20" w:type="dxa"/>
              <w:right w:w="20" w:type="dxa"/>
            </w:tcMar>
            <w:vAlign w:val="center"/>
          </w:tcPr>
          <w:p w14:paraId="05C19D5A" w14:textId="77777777" w:rsidR="00CC27C1" w:rsidRPr="004827EC" w:rsidRDefault="00CC27C1" w:rsidP="00782810">
            <w:pPr>
              <w:pStyle w:val="movimento2"/>
              <w:rPr>
                <w:color w:val="002060"/>
              </w:rPr>
            </w:pPr>
            <w:r w:rsidRPr="004827EC">
              <w:rPr>
                <w:color w:val="002060"/>
              </w:rPr>
              <w:t xml:space="preserve">(MONTELUPONE CALCIO A 5) </w:t>
            </w:r>
          </w:p>
        </w:tc>
        <w:tc>
          <w:tcPr>
            <w:tcW w:w="800" w:type="dxa"/>
            <w:tcMar>
              <w:top w:w="20" w:type="dxa"/>
              <w:left w:w="20" w:type="dxa"/>
              <w:bottom w:w="20" w:type="dxa"/>
              <w:right w:w="20" w:type="dxa"/>
            </w:tcMar>
            <w:vAlign w:val="center"/>
          </w:tcPr>
          <w:p w14:paraId="6FBE2B4F"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6D905694"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555666B9" w14:textId="77777777" w:rsidR="00CC27C1" w:rsidRPr="004827EC" w:rsidRDefault="00CC27C1" w:rsidP="00782810">
            <w:pPr>
              <w:pStyle w:val="movimento2"/>
              <w:rPr>
                <w:color w:val="002060"/>
              </w:rPr>
            </w:pPr>
            <w:r w:rsidRPr="004827EC">
              <w:rPr>
                <w:color w:val="002060"/>
              </w:rPr>
              <w:t> </w:t>
            </w:r>
          </w:p>
        </w:tc>
      </w:tr>
    </w:tbl>
    <w:p w14:paraId="632F561D" w14:textId="77777777" w:rsidR="00CC27C1" w:rsidRPr="004827EC" w:rsidRDefault="00CC27C1" w:rsidP="00CC27C1">
      <w:pPr>
        <w:pStyle w:val="titolo20"/>
        <w:divId w:val="527259509"/>
        <w:rPr>
          <w:color w:val="002060"/>
        </w:rPr>
      </w:pPr>
      <w:r w:rsidRPr="004827EC">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25A80C3B" w14:textId="77777777" w:rsidTr="00CC27C1">
        <w:trPr>
          <w:divId w:val="527259509"/>
        </w:trPr>
        <w:tc>
          <w:tcPr>
            <w:tcW w:w="2200" w:type="dxa"/>
            <w:tcMar>
              <w:top w:w="20" w:type="dxa"/>
              <w:left w:w="20" w:type="dxa"/>
              <w:bottom w:w="20" w:type="dxa"/>
              <w:right w:w="20" w:type="dxa"/>
            </w:tcMar>
            <w:vAlign w:val="center"/>
          </w:tcPr>
          <w:p w14:paraId="2A079324" w14:textId="77777777" w:rsidR="00CC27C1" w:rsidRPr="004827EC" w:rsidRDefault="00CC27C1" w:rsidP="00782810">
            <w:pPr>
              <w:pStyle w:val="movimento"/>
              <w:rPr>
                <w:color w:val="002060"/>
              </w:rPr>
            </w:pPr>
            <w:r w:rsidRPr="004827EC">
              <w:rPr>
                <w:color w:val="002060"/>
              </w:rPr>
              <w:lastRenderedPageBreak/>
              <w:t>MANCINI SERGIO</w:t>
            </w:r>
          </w:p>
        </w:tc>
        <w:tc>
          <w:tcPr>
            <w:tcW w:w="2200" w:type="dxa"/>
            <w:tcMar>
              <w:top w:w="20" w:type="dxa"/>
              <w:left w:w="20" w:type="dxa"/>
              <w:bottom w:w="20" w:type="dxa"/>
              <w:right w:w="20" w:type="dxa"/>
            </w:tcMar>
            <w:vAlign w:val="center"/>
          </w:tcPr>
          <w:p w14:paraId="7FA4A889" w14:textId="77777777" w:rsidR="00CC27C1" w:rsidRPr="004827EC" w:rsidRDefault="00CC27C1" w:rsidP="00782810">
            <w:pPr>
              <w:pStyle w:val="movimento2"/>
              <w:rPr>
                <w:color w:val="002060"/>
              </w:rPr>
            </w:pPr>
            <w:r w:rsidRPr="004827EC">
              <w:rPr>
                <w:color w:val="002060"/>
              </w:rPr>
              <w:t xml:space="preserve">(PIANACCIO) </w:t>
            </w:r>
          </w:p>
        </w:tc>
        <w:tc>
          <w:tcPr>
            <w:tcW w:w="800" w:type="dxa"/>
            <w:tcMar>
              <w:top w:w="20" w:type="dxa"/>
              <w:left w:w="20" w:type="dxa"/>
              <w:bottom w:w="20" w:type="dxa"/>
              <w:right w:w="20" w:type="dxa"/>
            </w:tcMar>
            <w:vAlign w:val="center"/>
          </w:tcPr>
          <w:p w14:paraId="6AE29584"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118ECBA3" w14:textId="77777777" w:rsidR="00CC27C1" w:rsidRPr="004827EC" w:rsidRDefault="00CC27C1" w:rsidP="00782810">
            <w:pPr>
              <w:pStyle w:val="movimento"/>
              <w:rPr>
                <w:color w:val="002060"/>
              </w:rPr>
            </w:pPr>
            <w:r w:rsidRPr="004827EC">
              <w:rPr>
                <w:color w:val="002060"/>
              </w:rPr>
              <w:t>BUTTERI DAVIDE</w:t>
            </w:r>
          </w:p>
        </w:tc>
        <w:tc>
          <w:tcPr>
            <w:tcW w:w="2200" w:type="dxa"/>
            <w:tcMar>
              <w:top w:w="20" w:type="dxa"/>
              <w:left w:w="20" w:type="dxa"/>
              <w:bottom w:w="20" w:type="dxa"/>
              <w:right w:w="20" w:type="dxa"/>
            </w:tcMar>
            <w:vAlign w:val="center"/>
          </w:tcPr>
          <w:p w14:paraId="2E26E83C" w14:textId="77777777" w:rsidR="00CC27C1" w:rsidRPr="004827EC" w:rsidRDefault="00CC27C1" w:rsidP="00782810">
            <w:pPr>
              <w:pStyle w:val="movimento2"/>
              <w:rPr>
                <w:color w:val="002060"/>
              </w:rPr>
            </w:pPr>
            <w:r w:rsidRPr="004827EC">
              <w:rPr>
                <w:color w:val="002060"/>
              </w:rPr>
              <w:t xml:space="preserve">(SPORTING GROTTAMMARE) </w:t>
            </w:r>
          </w:p>
        </w:tc>
      </w:tr>
    </w:tbl>
    <w:p w14:paraId="3AEA0362" w14:textId="77777777" w:rsidR="00CC27C1" w:rsidRPr="004827EC" w:rsidRDefault="00CC27C1" w:rsidP="00CC27C1">
      <w:pPr>
        <w:pStyle w:val="titolo10"/>
        <w:divId w:val="527259509"/>
        <w:rPr>
          <w:color w:val="002060"/>
        </w:rPr>
      </w:pPr>
      <w:r w:rsidRPr="004827EC">
        <w:rPr>
          <w:color w:val="002060"/>
        </w:rPr>
        <w:t xml:space="preserve">GARE DEL 26/ 1/2019 </w:t>
      </w:r>
    </w:p>
    <w:p w14:paraId="3E90992C" w14:textId="77777777" w:rsidR="00CC27C1" w:rsidRPr="004827EC" w:rsidRDefault="00CC27C1" w:rsidP="00CC27C1">
      <w:pPr>
        <w:pStyle w:val="titolo7a"/>
        <w:divId w:val="527259509"/>
        <w:rPr>
          <w:color w:val="002060"/>
        </w:rPr>
      </w:pPr>
      <w:r w:rsidRPr="004827EC">
        <w:rPr>
          <w:color w:val="002060"/>
        </w:rPr>
        <w:t xml:space="preserve">PROVVEDIMENTI DISCIPLINARI </w:t>
      </w:r>
    </w:p>
    <w:p w14:paraId="4C510D44" w14:textId="77777777" w:rsidR="00CC27C1" w:rsidRPr="004827EC" w:rsidRDefault="00CC27C1" w:rsidP="00CC27C1">
      <w:pPr>
        <w:pStyle w:val="TITOLO7B"/>
        <w:divId w:val="527259509"/>
        <w:rPr>
          <w:color w:val="002060"/>
        </w:rPr>
      </w:pPr>
      <w:r w:rsidRPr="004827EC">
        <w:rPr>
          <w:color w:val="002060"/>
        </w:rPr>
        <w:t xml:space="preserve">In base alle risultanze degli atti ufficiali sono state deliberate le seguenti sanzioni disciplinari. </w:t>
      </w:r>
    </w:p>
    <w:p w14:paraId="5C76D333" w14:textId="77777777" w:rsidR="00CC27C1" w:rsidRPr="004827EC" w:rsidRDefault="00CC27C1" w:rsidP="00CC27C1">
      <w:pPr>
        <w:pStyle w:val="titolo3"/>
        <w:divId w:val="527259509"/>
        <w:rPr>
          <w:color w:val="002060"/>
        </w:rPr>
      </w:pPr>
      <w:r w:rsidRPr="004827EC">
        <w:rPr>
          <w:color w:val="002060"/>
        </w:rPr>
        <w:t xml:space="preserve">A CARICO CALCIATORI ESPULSI DAL CAMPO </w:t>
      </w:r>
    </w:p>
    <w:p w14:paraId="55914223" w14:textId="77777777" w:rsidR="00CC27C1" w:rsidRPr="004827EC" w:rsidRDefault="00CC27C1" w:rsidP="00CC27C1">
      <w:pPr>
        <w:pStyle w:val="titolo20"/>
        <w:divId w:val="527259509"/>
        <w:rPr>
          <w:color w:val="002060"/>
        </w:rPr>
      </w:pPr>
      <w:r w:rsidRPr="004827EC">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665249E2" w14:textId="77777777" w:rsidTr="00CC27C1">
        <w:trPr>
          <w:divId w:val="527259509"/>
        </w:trPr>
        <w:tc>
          <w:tcPr>
            <w:tcW w:w="2200" w:type="dxa"/>
            <w:tcMar>
              <w:top w:w="20" w:type="dxa"/>
              <w:left w:w="20" w:type="dxa"/>
              <w:bottom w:w="20" w:type="dxa"/>
              <w:right w:w="20" w:type="dxa"/>
            </w:tcMar>
            <w:vAlign w:val="center"/>
          </w:tcPr>
          <w:p w14:paraId="40A32729" w14:textId="77777777" w:rsidR="00CC27C1" w:rsidRPr="004827EC" w:rsidRDefault="00CC27C1" w:rsidP="00782810">
            <w:pPr>
              <w:pStyle w:val="movimento"/>
              <w:rPr>
                <w:color w:val="002060"/>
              </w:rPr>
            </w:pPr>
            <w:r w:rsidRPr="004827EC">
              <w:rPr>
                <w:color w:val="002060"/>
              </w:rPr>
              <w:t>CENSORI NICO</w:t>
            </w:r>
          </w:p>
        </w:tc>
        <w:tc>
          <w:tcPr>
            <w:tcW w:w="2200" w:type="dxa"/>
            <w:tcMar>
              <w:top w:w="20" w:type="dxa"/>
              <w:left w:w="20" w:type="dxa"/>
              <w:bottom w:w="20" w:type="dxa"/>
              <w:right w:w="20" w:type="dxa"/>
            </w:tcMar>
            <w:vAlign w:val="center"/>
          </w:tcPr>
          <w:p w14:paraId="4E221FB1" w14:textId="77777777" w:rsidR="00CC27C1" w:rsidRPr="004827EC" w:rsidRDefault="00CC27C1" w:rsidP="00782810">
            <w:pPr>
              <w:pStyle w:val="movimento2"/>
              <w:rPr>
                <w:color w:val="002060"/>
              </w:rPr>
            </w:pPr>
            <w:r w:rsidRPr="004827EC">
              <w:rPr>
                <w:color w:val="002060"/>
              </w:rPr>
              <w:t xml:space="preserve">(CAMPOCAVALLO) </w:t>
            </w:r>
          </w:p>
        </w:tc>
        <w:tc>
          <w:tcPr>
            <w:tcW w:w="800" w:type="dxa"/>
            <w:tcMar>
              <w:top w:w="20" w:type="dxa"/>
              <w:left w:w="20" w:type="dxa"/>
              <w:bottom w:w="20" w:type="dxa"/>
              <w:right w:w="20" w:type="dxa"/>
            </w:tcMar>
            <w:vAlign w:val="center"/>
          </w:tcPr>
          <w:p w14:paraId="0E26B44D"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7DDFB022"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0974F11B" w14:textId="77777777" w:rsidR="00CC27C1" w:rsidRPr="004827EC" w:rsidRDefault="00CC27C1" w:rsidP="00782810">
            <w:pPr>
              <w:pStyle w:val="movimento2"/>
              <w:rPr>
                <w:color w:val="002060"/>
              </w:rPr>
            </w:pPr>
            <w:r w:rsidRPr="004827EC">
              <w:rPr>
                <w:color w:val="002060"/>
              </w:rPr>
              <w:t> </w:t>
            </w:r>
          </w:p>
        </w:tc>
      </w:tr>
    </w:tbl>
    <w:p w14:paraId="7DE96254" w14:textId="77777777" w:rsidR="00CC27C1" w:rsidRPr="004827EC" w:rsidRDefault="00CC27C1" w:rsidP="00CC27C1">
      <w:pPr>
        <w:pStyle w:val="titolo3"/>
        <w:divId w:val="527259509"/>
        <w:rPr>
          <w:color w:val="002060"/>
        </w:rPr>
      </w:pPr>
      <w:r w:rsidRPr="004827EC">
        <w:rPr>
          <w:color w:val="002060"/>
        </w:rPr>
        <w:t xml:space="preserve">A CARICO CALCIATORI NON ESPULSI DAL CAMPO </w:t>
      </w:r>
    </w:p>
    <w:p w14:paraId="7D6E1AB0" w14:textId="77777777" w:rsidR="00CC27C1" w:rsidRPr="004827EC" w:rsidRDefault="00CC27C1" w:rsidP="00CC27C1">
      <w:pPr>
        <w:pStyle w:val="titolo20"/>
        <w:divId w:val="527259509"/>
        <w:rPr>
          <w:color w:val="002060"/>
        </w:rPr>
      </w:pPr>
      <w:r w:rsidRPr="004827EC">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57F5B714" w14:textId="77777777" w:rsidTr="00CC27C1">
        <w:trPr>
          <w:divId w:val="527259509"/>
        </w:trPr>
        <w:tc>
          <w:tcPr>
            <w:tcW w:w="2200" w:type="dxa"/>
            <w:tcMar>
              <w:top w:w="20" w:type="dxa"/>
              <w:left w:w="20" w:type="dxa"/>
              <w:bottom w:w="20" w:type="dxa"/>
              <w:right w:w="20" w:type="dxa"/>
            </w:tcMar>
            <w:vAlign w:val="center"/>
          </w:tcPr>
          <w:p w14:paraId="0402BA9E" w14:textId="77777777" w:rsidR="00CC27C1" w:rsidRPr="004827EC" w:rsidRDefault="00CC27C1" w:rsidP="00782810">
            <w:pPr>
              <w:pStyle w:val="movimento"/>
              <w:rPr>
                <w:color w:val="002060"/>
              </w:rPr>
            </w:pPr>
            <w:r w:rsidRPr="004827EC">
              <w:rPr>
                <w:color w:val="002060"/>
              </w:rPr>
              <w:t>CATINI LEONARDO</w:t>
            </w:r>
          </w:p>
        </w:tc>
        <w:tc>
          <w:tcPr>
            <w:tcW w:w="2200" w:type="dxa"/>
            <w:tcMar>
              <w:top w:w="20" w:type="dxa"/>
              <w:left w:w="20" w:type="dxa"/>
              <w:bottom w:w="20" w:type="dxa"/>
              <w:right w:w="20" w:type="dxa"/>
            </w:tcMar>
            <w:vAlign w:val="center"/>
          </w:tcPr>
          <w:p w14:paraId="77BDE96E" w14:textId="77777777" w:rsidR="00CC27C1" w:rsidRPr="004827EC" w:rsidRDefault="00CC27C1" w:rsidP="00782810">
            <w:pPr>
              <w:pStyle w:val="movimento2"/>
              <w:rPr>
                <w:color w:val="002060"/>
              </w:rPr>
            </w:pPr>
            <w:r w:rsidRPr="004827EC">
              <w:rPr>
                <w:color w:val="002060"/>
              </w:rPr>
              <w:t xml:space="preserve">(NUOVA JUVENTINA FFC) </w:t>
            </w:r>
          </w:p>
        </w:tc>
        <w:tc>
          <w:tcPr>
            <w:tcW w:w="800" w:type="dxa"/>
            <w:tcMar>
              <w:top w:w="20" w:type="dxa"/>
              <w:left w:w="20" w:type="dxa"/>
              <w:bottom w:w="20" w:type="dxa"/>
              <w:right w:w="20" w:type="dxa"/>
            </w:tcMar>
            <w:vAlign w:val="center"/>
          </w:tcPr>
          <w:p w14:paraId="4BB11D57"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64BF8086"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21B2806E" w14:textId="77777777" w:rsidR="00CC27C1" w:rsidRPr="004827EC" w:rsidRDefault="00CC27C1" w:rsidP="00782810">
            <w:pPr>
              <w:pStyle w:val="movimento2"/>
              <w:rPr>
                <w:color w:val="002060"/>
              </w:rPr>
            </w:pPr>
            <w:r w:rsidRPr="004827EC">
              <w:rPr>
                <w:color w:val="002060"/>
              </w:rPr>
              <w:t> </w:t>
            </w:r>
          </w:p>
        </w:tc>
      </w:tr>
    </w:tbl>
    <w:p w14:paraId="087D602C" w14:textId="77777777" w:rsidR="00CC27C1" w:rsidRPr="004827EC" w:rsidRDefault="00CC27C1" w:rsidP="00CC27C1">
      <w:pPr>
        <w:pStyle w:val="titolo20"/>
        <w:divId w:val="527259509"/>
        <w:rPr>
          <w:color w:val="002060"/>
        </w:rPr>
      </w:pPr>
      <w:r w:rsidRPr="004827EC">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727A07BF" w14:textId="77777777" w:rsidTr="00CC27C1">
        <w:trPr>
          <w:divId w:val="527259509"/>
        </w:trPr>
        <w:tc>
          <w:tcPr>
            <w:tcW w:w="2200" w:type="dxa"/>
            <w:tcMar>
              <w:top w:w="20" w:type="dxa"/>
              <w:left w:w="20" w:type="dxa"/>
              <w:bottom w:w="20" w:type="dxa"/>
              <w:right w:w="20" w:type="dxa"/>
            </w:tcMar>
            <w:vAlign w:val="center"/>
          </w:tcPr>
          <w:p w14:paraId="4CDF2CA9" w14:textId="77777777" w:rsidR="00CC27C1" w:rsidRPr="004827EC" w:rsidRDefault="00CC27C1" w:rsidP="00782810">
            <w:pPr>
              <w:pStyle w:val="movimento"/>
              <w:rPr>
                <w:color w:val="002060"/>
              </w:rPr>
            </w:pPr>
            <w:r w:rsidRPr="004827EC">
              <w:rPr>
                <w:color w:val="002060"/>
              </w:rPr>
              <w:t>SALVI EMANUELE</w:t>
            </w:r>
          </w:p>
        </w:tc>
        <w:tc>
          <w:tcPr>
            <w:tcW w:w="2200" w:type="dxa"/>
            <w:tcMar>
              <w:top w:w="20" w:type="dxa"/>
              <w:left w:w="20" w:type="dxa"/>
              <w:bottom w:w="20" w:type="dxa"/>
              <w:right w:w="20" w:type="dxa"/>
            </w:tcMar>
            <w:vAlign w:val="center"/>
          </w:tcPr>
          <w:p w14:paraId="28C11D79" w14:textId="77777777" w:rsidR="00CC27C1" w:rsidRPr="004827EC" w:rsidRDefault="00CC27C1" w:rsidP="00782810">
            <w:pPr>
              <w:pStyle w:val="movimento2"/>
              <w:rPr>
                <w:color w:val="002060"/>
              </w:rPr>
            </w:pPr>
            <w:r w:rsidRPr="004827EC">
              <w:rPr>
                <w:color w:val="002060"/>
              </w:rPr>
              <w:t xml:space="preserve">(CALCETTO CASTRUM LAURI) </w:t>
            </w:r>
          </w:p>
        </w:tc>
        <w:tc>
          <w:tcPr>
            <w:tcW w:w="800" w:type="dxa"/>
            <w:tcMar>
              <w:top w:w="20" w:type="dxa"/>
              <w:left w:w="20" w:type="dxa"/>
              <w:bottom w:w="20" w:type="dxa"/>
              <w:right w:w="20" w:type="dxa"/>
            </w:tcMar>
            <w:vAlign w:val="center"/>
          </w:tcPr>
          <w:p w14:paraId="139468C7"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3F844826"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50D0B9F0" w14:textId="77777777" w:rsidR="00CC27C1" w:rsidRPr="004827EC" w:rsidRDefault="00CC27C1" w:rsidP="00782810">
            <w:pPr>
              <w:pStyle w:val="movimento2"/>
              <w:rPr>
                <w:color w:val="002060"/>
              </w:rPr>
            </w:pPr>
            <w:r w:rsidRPr="004827EC">
              <w:rPr>
                <w:color w:val="002060"/>
              </w:rPr>
              <w:t> </w:t>
            </w:r>
          </w:p>
        </w:tc>
      </w:tr>
    </w:tbl>
    <w:p w14:paraId="4E88293D" w14:textId="77777777" w:rsidR="00CC27C1" w:rsidRPr="004827EC" w:rsidRDefault="00CC27C1" w:rsidP="00CC27C1">
      <w:pPr>
        <w:pStyle w:val="titolo20"/>
        <w:divId w:val="527259509"/>
        <w:rPr>
          <w:color w:val="002060"/>
        </w:rPr>
      </w:pPr>
      <w:r w:rsidRPr="004827EC">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7D640B01" w14:textId="77777777" w:rsidTr="00CC27C1">
        <w:trPr>
          <w:divId w:val="527259509"/>
        </w:trPr>
        <w:tc>
          <w:tcPr>
            <w:tcW w:w="2200" w:type="dxa"/>
            <w:tcMar>
              <w:top w:w="20" w:type="dxa"/>
              <w:left w:w="20" w:type="dxa"/>
              <w:bottom w:w="20" w:type="dxa"/>
              <w:right w:w="20" w:type="dxa"/>
            </w:tcMar>
            <w:vAlign w:val="center"/>
          </w:tcPr>
          <w:p w14:paraId="58A2F6EE" w14:textId="77777777" w:rsidR="00CC27C1" w:rsidRPr="004827EC" w:rsidRDefault="00CC27C1" w:rsidP="00782810">
            <w:pPr>
              <w:pStyle w:val="movimento"/>
              <w:rPr>
                <w:color w:val="002060"/>
              </w:rPr>
            </w:pPr>
            <w:r w:rsidRPr="004827EC">
              <w:rPr>
                <w:color w:val="002060"/>
              </w:rPr>
              <w:t>PAOLELLA SIMONE</w:t>
            </w:r>
          </w:p>
        </w:tc>
        <w:tc>
          <w:tcPr>
            <w:tcW w:w="2200" w:type="dxa"/>
            <w:tcMar>
              <w:top w:w="20" w:type="dxa"/>
              <w:left w:w="20" w:type="dxa"/>
              <w:bottom w:w="20" w:type="dxa"/>
              <w:right w:w="20" w:type="dxa"/>
            </w:tcMar>
            <w:vAlign w:val="center"/>
          </w:tcPr>
          <w:p w14:paraId="7EE7E645" w14:textId="77777777" w:rsidR="00CC27C1" w:rsidRPr="004827EC" w:rsidRDefault="00CC27C1" w:rsidP="00782810">
            <w:pPr>
              <w:pStyle w:val="movimento2"/>
              <w:rPr>
                <w:color w:val="002060"/>
              </w:rPr>
            </w:pPr>
            <w:r w:rsidRPr="004827EC">
              <w:rPr>
                <w:color w:val="002060"/>
              </w:rPr>
              <w:t xml:space="preserve">(CALCETTO CASTRUM LAURI) </w:t>
            </w:r>
          </w:p>
        </w:tc>
        <w:tc>
          <w:tcPr>
            <w:tcW w:w="800" w:type="dxa"/>
            <w:tcMar>
              <w:top w:w="20" w:type="dxa"/>
              <w:left w:w="20" w:type="dxa"/>
              <w:bottom w:w="20" w:type="dxa"/>
              <w:right w:w="20" w:type="dxa"/>
            </w:tcMar>
            <w:vAlign w:val="center"/>
          </w:tcPr>
          <w:p w14:paraId="2179CECB"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58FF009C" w14:textId="77777777" w:rsidR="00CC27C1" w:rsidRPr="004827EC" w:rsidRDefault="00CC27C1" w:rsidP="00782810">
            <w:pPr>
              <w:pStyle w:val="movimento"/>
              <w:rPr>
                <w:color w:val="002060"/>
              </w:rPr>
            </w:pPr>
            <w:r w:rsidRPr="004827EC">
              <w:rPr>
                <w:color w:val="002060"/>
              </w:rPr>
              <w:t>MARZETTI ELISIO</w:t>
            </w:r>
          </w:p>
        </w:tc>
        <w:tc>
          <w:tcPr>
            <w:tcW w:w="2200" w:type="dxa"/>
            <w:tcMar>
              <w:top w:w="20" w:type="dxa"/>
              <w:left w:w="20" w:type="dxa"/>
              <w:bottom w:w="20" w:type="dxa"/>
              <w:right w:w="20" w:type="dxa"/>
            </w:tcMar>
            <w:vAlign w:val="center"/>
          </w:tcPr>
          <w:p w14:paraId="49C749B9" w14:textId="77777777" w:rsidR="00CC27C1" w:rsidRPr="004827EC" w:rsidRDefault="00CC27C1" w:rsidP="00782810">
            <w:pPr>
              <w:pStyle w:val="movimento2"/>
              <w:rPr>
                <w:color w:val="002060"/>
              </w:rPr>
            </w:pPr>
            <w:r w:rsidRPr="004827EC">
              <w:rPr>
                <w:color w:val="002060"/>
              </w:rPr>
              <w:t xml:space="preserve">(NUOVA JUVENTINA FFC) </w:t>
            </w:r>
          </w:p>
        </w:tc>
      </w:tr>
    </w:tbl>
    <w:p w14:paraId="02072C8A" w14:textId="77777777" w:rsidR="00CC27C1" w:rsidRPr="004827EC" w:rsidRDefault="00CC27C1" w:rsidP="00CC27C1">
      <w:pPr>
        <w:pStyle w:val="titolo20"/>
        <w:divId w:val="527259509"/>
        <w:rPr>
          <w:color w:val="002060"/>
        </w:rPr>
      </w:pPr>
      <w:r w:rsidRPr="004827EC">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68715FE3" w14:textId="77777777" w:rsidTr="00CC27C1">
        <w:trPr>
          <w:divId w:val="527259509"/>
        </w:trPr>
        <w:tc>
          <w:tcPr>
            <w:tcW w:w="2200" w:type="dxa"/>
            <w:tcMar>
              <w:top w:w="20" w:type="dxa"/>
              <w:left w:w="20" w:type="dxa"/>
              <w:bottom w:w="20" w:type="dxa"/>
              <w:right w:w="20" w:type="dxa"/>
            </w:tcMar>
            <w:vAlign w:val="center"/>
          </w:tcPr>
          <w:p w14:paraId="68445151" w14:textId="77777777" w:rsidR="00CC27C1" w:rsidRPr="004827EC" w:rsidRDefault="00CC27C1" w:rsidP="00782810">
            <w:pPr>
              <w:pStyle w:val="movimento"/>
              <w:rPr>
                <w:color w:val="002060"/>
              </w:rPr>
            </w:pPr>
            <w:r w:rsidRPr="004827EC">
              <w:rPr>
                <w:color w:val="002060"/>
              </w:rPr>
              <w:t>RAMUNDO PIGNASECCA MARCO</w:t>
            </w:r>
          </w:p>
        </w:tc>
        <w:tc>
          <w:tcPr>
            <w:tcW w:w="2200" w:type="dxa"/>
            <w:tcMar>
              <w:top w:w="20" w:type="dxa"/>
              <w:left w:w="20" w:type="dxa"/>
              <w:bottom w:w="20" w:type="dxa"/>
              <w:right w:w="20" w:type="dxa"/>
            </w:tcMar>
            <w:vAlign w:val="center"/>
          </w:tcPr>
          <w:p w14:paraId="1FF0908F" w14:textId="77777777" w:rsidR="00CC27C1" w:rsidRPr="004827EC" w:rsidRDefault="00CC27C1" w:rsidP="00782810">
            <w:pPr>
              <w:pStyle w:val="movimento2"/>
              <w:rPr>
                <w:color w:val="002060"/>
              </w:rPr>
            </w:pPr>
            <w:r w:rsidRPr="004827EC">
              <w:rPr>
                <w:color w:val="002060"/>
              </w:rPr>
              <w:t xml:space="preserve">(NUOVA JUVENTINA FFC) </w:t>
            </w:r>
          </w:p>
        </w:tc>
        <w:tc>
          <w:tcPr>
            <w:tcW w:w="800" w:type="dxa"/>
            <w:tcMar>
              <w:top w:w="20" w:type="dxa"/>
              <w:left w:w="20" w:type="dxa"/>
              <w:bottom w:w="20" w:type="dxa"/>
              <w:right w:w="20" w:type="dxa"/>
            </w:tcMar>
            <w:vAlign w:val="center"/>
          </w:tcPr>
          <w:p w14:paraId="6AE6794A"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26C806B1"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62B5830C" w14:textId="77777777" w:rsidR="00CC27C1" w:rsidRPr="004827EC" w:rsidRDefault="00CC27C1" w:rsidP="00782810">
            <w:pPr>
              <w:pStyle w:val="movimento2"/>
              <w:rPr>
                <w:color w:val="002060"/>
              </w:rPr>
            </w:pPr>
            <w:r w:rsidRPr="004827EC">
              <w:rPr>
                <w:color w:val="002060"/>
              </w:rPr>
              <w:t> </w:t>
            </w:r>
          </w:p>
        </w:tc>
      </w:tr>
    </w:tbl>
    <w:p w14:paraId="60788352" w14:textId="77777777" w:rsidR="00CC27C1" w:rsidRPr="004827EC" w:rsidRDefault="00CC27C1" w:rsidP="00CC27C1">
      <w:pPr>
        <w:pStyle w:val="breakline"/>
        <w:divId w:val="527259509"/>
        <w:rPr>
          <w:color w:val="002060"/>
        </w:rPr>
      </w:pPr>
    </w:p>
    <w:p w14:paraId="0A52C44C" w14:textId="77777777" w:rsidR="00CC27C1" w:rsidRPr="004827EC" w:rsidRDefault="00CC27C1" w:rsidP="00CC27C1">
      <w:pPr>
        <w:pStyle w:val="Nessunaspaziatura"/>
        <w:divId w:val="527259509"/>
        <w:rPr>
          <w:rFonts w:ascii="Arial" w:hAnsi="Arial" w:cs="Arial"/>
          <w:noProof/>
          <w:color w:val="002060"/>
          <w:lang w:eastAsia="it-IT"/>
        </w:rPr>
      </w:pPr>
      <w:bookmarkStart w:id="7" w:name="OLE_LINK11"/>
      <w:bookmarkStart w:id="8" w:name="OLE_LINK12"/>
      <w:bookmarkStart w:id="9" w:name="OLE_LINK13"/>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t>F.to IL GIUDICE SPORTIVO</w:t>
      </w:r>
    </w:p>
    <w:p w14:paraId="2441537B" w14:textId="77777777" w:rsidR="00CC27C1" w:rsidRPr="004827EC" w:rsidRDefault="00CC27C1" w:rsidP="00CC27C1">
      <w:pPr>
        <w:pStyle w:val="Nessunaspaziatura"/>
        <w:divId w:val="527259509"/>
        <w:rPr>
          <w:rFonts w:ascii="Arial" w:hAnsi="Arial" w:cs="Arial"/>
          <w:noProof/>
          <w:color w:val="002060"/>
          <w:lang w:eastAsia="it-IT"/>
        </w:rPr>
      </w:pPr>
      <w:r w:rsidRPr="004827EC">
        <w:rPr>
          <w:rFonts w:ascii="Arial" w:hAnsi="Arial" w:cs="Arial"/>
          <w:noProof/>
          <w:color w:val="002060"/>
          <w:lang w:eastAsia="it-IT"/>
        </w:rPr>
        <w:t xml:space="preserve"> </w:t>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t xml:space="preserve">   </w:t>
      </w:r>
      <w:r w:rsidRPr="004827EC">
        <w:rPr>
          <w:rFonts w:ascii="Arial" w:hAnsi="Arial" w:cs="Arial"/>
          <w:noProof/>
          <w:color w:val="002060"/>
          <w:lang w:eastAsia="it-IT"/>
        </w:rPr>
        <w:tab/>
        <w:t xml:space="preserve">       Claudio Romagnoli</w:t>
      </w:r>
      <w:bookmarkEnd w:id="7"/>
      <w:bookmarkEnd w:id="8"/>
      <w:bookmarkEnd w:id="9"/>
    </w:p>
    <w:p w14:paraId="792C4E2D" w14:textId="77777777" w:rsidR="00CC27C1" w:rsidRPr="004827EC" w:rsidRDefault="00CC27C1" w:rsidP="00CC27C1">
      <w:pPr>
        <w:pStyle w:val="breakline"/>
        <w:divId w:val="527259509"/>
        <w:rPr>
          <w:color w:val="002060"/>
        </w:rPr>
      </w:pPr>
    </w:p>
    <w:p w14:paraId="33C012E7" w14:textId="77777777" w:rsidR="00CC27C1" w:rsidRPr="004827EC" w:rsidRDefault="00CC27C1" w:rsidP="00CC27C1">
      <w:pPr>
        <w:pStyle w:val="TITOLOPRINC"/>
        <w:divId w:val="527259509"/>
        <w:rPr>
          <w:color w:val="002060"/>
        </w:rPr>
      </w:pPr>
      <w:r w:rsidRPr="004827EC">
        <w:rPr>
          <w:color w:val="002060"/>
        </w:rPr>
        <w:t>CLASSIFICA</w:t>
      </w:r>
    </w:p>
    <w:p w14:paraId="6AA1F9D0" w14:textId="77777777" w:rsidR="00CC27C1" w:rsidRPr="004827EC" w:rsidRDefault="00CC27C1" w:rsidP="00CC27C1">
      <w:pPr>
        <w:pStyle w:val="breakline"/>
        <w:divId w:val="527259509"/>
        <w:rPr>
          <w:color w:val="002060"/>
        </w:rPr>
      </w:pPr>
    </w:p>
    <w:p w14:paraId="62F98EDB" w14:textId="77777777" w:rsidR="00CC27C1" w:rsidRPr="004827EC" w:rsidRDefault="00CC27C1" w:rsidP="00CC27C1">
      <w:pPr>
        <w:pStyle w:val="breakline"/>
        <w:divId w:val="527259509"/>
        <w:rPr>
          <w:color w:val="002060"/>
        </w:rPr>
      </w:pPr>
    </w:p>
    <w:p w14:paraId="1AEA4FC9" w14:textId="77777777" w:rsidR="00CC27C1" w:rsidRPr="004827EC" w:rsidRDefault="00CC27C1" w:rsidP="00CC27C1">
      <w:pPr>
        <w:pStyle w:val="SOTTOTITOLOCAMPIONATO1"/>
        <w:divId w:val="527259509"/>
        <w:rPr>
          <w:color w:val="002060"/>
        </w:rPr>
      </w:pPr>
      <w:r w:rsidRPr="004827EC">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C27C1" w:rsidRPr="004827EC" w14:paraId="6BD44D60" w14:textId="77777777" w:rsidTr="00CC27C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039EE6" w14:textId="77777777" w:rsidR="00CC27C1" w:rsidRPr="004827EC" w:rsidRDefault="00CC27C1" w:rsidP="00782810">
            <w:pPr>
              <w:pStyle w:val="HEADERTABELLA"/>
              <w:rPr>
                <w:color w:val="002060"/>
              </w:rPr>
            </w:pPr>
            <w:r w:rsidRPr="004827E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F39EF7" w14:textId="77777777" w:rsidR="00CC27C1" w:rsidRPr="004827EC" w:rsidRDefault="00CC27C1" w:rsidP="00782810">
            <w:pPr>
              <w:pStyle w:val="HEADERTABELLA"/>
              <w:rPr>
                <w:color w:val="002060"/>
              </w:rPr>
            </w:pPr>
            <w:r w:rsidRPr="004827E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265987" w14:textId="77777777" w:rsidR="00CC27C1" w:rsidRPr="004827EC" w:rsidRDefault="00CC27C1" w:rsidP="00782810">
            <w:pPr>
              <w:pStyle w:val="HEADERTABELLA"/>
              <w:rPr>
                <w:color w:val="002060"/>
              </w:rPr>
            </w:pPr>
            <w:r w:rsidRPr="004827E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4543D2" w14:textId="77777777" w:rsidR="00CC27C1" w:rsidRPr="004827EC" w:rsidRDefault="00CC27C1" w:rsidP="00782810">
            <w:pPr>
              <w:pStyle w:val="HEADERTABELLA"/>
              <w:rPr>
                <w:color w:val="002060"/>
              </w:rPr>
            </w:pPr>
            <w:r w:rsidRPr="004827E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479678" w14:textId="77777777" w:rsidR="00CC27C1" w:rsidRPr="004827EC" w:rsidRDefault="00CC27C1" w:rsidP="00782810">
            <w:pPr>
              <w:pStyle w:val="HEADERTABELLA"/>
              <w:rPr>
                <w:color w:val="002060"/>
              </w:rPr>
            </w:pPr>
            <w:r w:rsidRPr="004827E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6468DD" w14:textId="77777777" w:rsidR="00CC27C1" w:rsidRPr="004827EC" w:rsidRDefault="00CC27C1" w:rsidP="00782810">
            <w:pPr>
              <w:pStyle w:val="HEADERTABELLA"/>
              <w:rPr>
                <w:color w:val="002060"/>
              </w:rPr>
            </w:pPr>
            <w:r w:rsidRPr="004827E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17B616" w14:textId="77777777" w:rsidR="00CC27C1" w:rsidRPr="004827EC" w:rsidRDefault="00CC27C1" w:rsidP="00782810">
            <w:pPr>
              <w:pStyle w:val="HEADERTABELLA"/>
              <w:rPr>
                <w:color w:val="002060"/>
              </w:rPr>
            </w:pPr>
            <w:r w:rsidRPr="004827E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B12EA0" w14:textId="77777777" w:rsidR="00CC27C1" w:rsidRPr="004827EC" w:rsidRDefault="00CC27C1" w:rsidP="00782810">
            <w:pPr>
              <w:pStyle w:val="HEADERTABELLA"/>
              <w:rPr>
                <w:color w:val="002060"/>
              </w:rPr>
            </w:pPr>
            <w:r w:rsidRPr="004827E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5698A6" w14:textId="77777777" w:rsidR="00CC27C1" w:rsidRPr="004827EC" w:rsidRDefault="00CC27C1" w:rsidP="00782810">
            <w:pPr>
              <w:pStyle w:val="HEADERTABELLA"/>
              <w:rPr>
                <w:color w:val="002060"/>
              </w:rPr>
            </w:pPr>
            <w:r w:rsidRPr="004827E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2B010D" w14:textId="77777777" w:rsidR="00CC27C1" w:rsidRPr="004827EC" w:rsidRDefault="00CC27C1" w:rsidP="00782810">
            <w:pPr>
              <w:pStyle w:val="HEADERTABELLA"/>
              <w:rPr>
                <w:color w:val="002060"/>
              </w:rPr>
            </w:pPr>
            <w:r w:rsidRPr="004827EC">
              <w:rPr>
                <w:color w:val="002060"/>
              </w:rPr>
              <w:t>PE</w:t>
            </w:r>
          </w:p>
        </w:tc>
      </w:tr>
      <w:tr w:rsidR="00CC27C1" w:rsidRPr="004827EC" w14:paraId="76CC6A30" w14:textId="77777777" w:rsidTr="00CC27C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AA94D3E" w14:textId="77777777" w:rsidR="00CC27C1" w:rsidRPr="004827EC" w:rsidRDefault="00CC27C1" w:rsidP="00782810">
            <w:pPr>
              <w:pStyle w:val="ROWTABELLA"/>
              <w:rPr>
                <w:color w:val="002060"/>
              </w:rPr>
            </w:pPr>
            <w:r w:rsidRPr="004827EC">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05169E" w14:textId="77777777" w:rsidR="00CC27C1" w:rsidRPr="004827EC" w:rsidRDefault="00CC27C1" w:rsidP="00782810">
            <w:pPr>
              <w:pStyle w:val="ROWTABELLA"/>
              <w:jc w:val="center"/>
              <w:rPr>
                <w:color w:val="002060"/>
              </w:rPr>
            </w:pPr>
            <w:r w:rsidRPr="004827EC">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419619"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2809BC" w14:textId="77777777" w:rsidR="00CC27C1" w:rsidRPr="004827EC" w:rsidRDefault="00CC27C1" w:rsidP="00782810">
            <w:pPr>
              <w:pStyle w:val="ROWTABELLA"/>
              <w:jc w:val="center"/>
              <w:rPr>
                <w:color w:val="002060"/>
              </w:rPr>
            </w:pPr>
            <w:r w:rsidRPr="004827E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0A442C"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E5FB6B"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EAEA85" w14:textId="77777777" w:rsidR="00CC27C1" w:rsidRPr="004827EC" w:rsidRDefault="00CC27C1" w:rsidP="00782810">
            <w:pPr>
              <w:pStyle w:val="ROWTABELLA"/>
              <w:jc w:val="center"/>
              <w:rPr>
                <w:color w:val="002060"/>
              </w:rPr>
            </w:pPr>
            <w:r w:rsidRPr="004827EC">
              <w:rPr>
                <w:color w:val="002060"/>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33E86D" w14:textId="77777777" w:rsidR="00CC27C1" w:rsidRPr="004827EC" w:rsidRDefault="00CC27C1" w:rsidP="00782810">
            <w:pPr>
              <w:pStyle w:val="ROWTABELLA"/>
              <w:jc w:val="center"/>
              <w:rPr>
                <w:color w:val="002060"/>
              </w:rPr>
            </w:pPr>
            <w:r w:rsidRPr="004827EC">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687E08" w14:textId="77777777" w:rsidR="00CC27C1" w:rsidRPr="004827EC" w:rsidRDefault="00CC27C1" w:rsidP="00782810">
            <w:pPr>
              <w:pStyle w:val="ROWTABELLA"/>
              <w:jc w:val="center"/>
              <w:rPr>
                <w:color w:val="002060"/>
              </w:rPr>
            </w:pPr>
            <w:r w:rsidRPr="004827EC">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B7C9FC" w14:textId="77777777" w:rsidR="00CC27C1" w:rsidRPr="004827EC" w:rsidRDefault="00CC27C1" w:rsidP="00782810">
            <w:pPr>
              <w:pStyle w:val="ROWTABELLA"/>
              <w:jc w:val="center"/>
              <w:rPr>
                <w:color w:val="002060"/>
              </w:rPr>
            </w:pPr>
            <w:r w:rsidRPr="004827EC">
              <w:rPr>
                <w:color w:val="002060"/>
              </w:rPr>
              <w:t>0</w:t>
            </w:r>
          </w:p>
        </w:tc>
      </w:tr>
      <w:tr w:rsidR="00CC27C1" w:rsidRPr="004827EC" w14:paraId="5AABB8C8"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B12A2A2" w14:textId="77777777" w:rsidR="00CC27C1" w:rsidRPr="004827EC" w:rsidRDefault="00CC27C1" w:rsidP="00782810">
            <w:pPr>
              <w:pStyle w:val="ROWTABELLA"/>
              <w:rPr>
                <w:color w:val="002060"/>
              </w:rPr>
            </w:pPr>
            <w:r w:rsidRPr="004827EC">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F5E99C" w14:textId="77777777" w:rsidR="00CC27C1" w:rsidRPr="004827EC" w:rsidRDefault="00CC27C1" w:rsidP="00782810">
            <w:pPr>
              <w:pStyle w:val="ROWTABELLA"/>
              <w:jc w:val="center"/>
              <w:rPr>
                <w:color w:val="002060"/>
              </w:rPr>
            </w:pPr>
            <w:r w:rsidRPr="004827EC">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0FC775"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63BFC6"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C0FAD5"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636012"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697033" w14:textId="77777777" w:rsidR="00CC27C1" w:rsidRPr="004827EC" w:rsidRDefault="00CC27C1" w:rsidP="00782810">
            <w:pPr>
              <w:pStyle w:val="ROWTABELLA"/>
              <w:jc w:val="center"/>
              <w:rPr>
                <w:color w:val="002060"/>
              </w:rPr>
            </w:pPr>
            <w:r w:rsidRPr="004827EC">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023050" w14:textId="77777777" w:rsidR="00CC27C1" w:rsidRPr="004827EC" w:rsidRDefault="00CC27C1" w:rsidP="00782810">
            <w:pPr>
              <w:pStyle w:val="ROWTABELLA"/>
              <w:jc w:val="center"/>
              <w:rPr>
                <w:color w:val="002060"/>
              </w:rPr>
            </w:pPr>
            <w:r w:rsidRPr="004827EC">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045A74"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0F1BD6" w14:textId="77777777" w:rsidR="00CC27C1" w:rsidRPr="004827EC" w:rsidRDefault="00CC27C1" w:rsidP="00782810">
            <w:pPr>
              <w:pStyle w:val="ROWTABELLA"/>
              <w:jc w:val="center"/>
              <w:rPr>
                <w:color w:val="002060"/>
              </w:rPr>
            </w:pPr>
            <w:r w:rsidRPr="004827EC">
              <w:rPr>
                <w:color w:val="002060"/>
              </w:rPr>
              <w:t>0</w:t>
            </w:r>
          </w:p>
        </w:tc>
      </w:tr>
      <w:tr w:rsidR="00CC27C1" w:rsidRPr="004827EC" w14:paraId="0256AA04"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8DCBAE9" w14:textId="77777777" w:rsidR="00CC27C1" w:rsidRPr="004827EC" w:rsidRDefault="00CC27C1" w:rsidP="00782810">
            <w:pPr>
              <w:pStyle w:val="ROWTABELLA"/>
              <w:rPr>
                <w:color w:val="002060"/>
              </w:rPr>
            </w:pPr>
            <w:r w:rsidRPr="004827EC">
              <w:rPr>
                <w:color w:val="002060"/>
              </w:rPr>
              <w:t>A.S.D.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FB1F7D" w14:textId="77777777" w:rsidR="00CC27C1" w:rsidRPr="004827EC" w:rsidRDefault="00CC27C1" w:rsidP="00782810">
            <w:pPr>
              <w:pStyle w:val="ROWTABELLA"/>
              <w:jc w:val="center"/>
              <w:rPr>
                <w:color w:val="002060"/>
              </w:rPr>
            </w:pPr>
            <w:r w:rsidRPr="004827EC">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F3C3A5"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A5647D"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0CD731"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A84D17"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A24079" w14:textId="77777777" w:rsidR="00CC27C1" w:rsidRPr="004827EC" w:rsidRDefault="00CC27C1" w:rsidP="00782810">
            <w:pPr>
              <w:pStyle w:val="ROWTABELLA"/>
              <w:jc w:val="center"/>
              <w:rPr>
                <w:color w:val="002060"/>
              </w:rPr>
            </w:pPr>
            <w:r w:rsidRPr="004827EC">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9048FB" w14:textId="77777777" w:rsidR="00CC27C1" w:rsidRPr="004827EC" w:rsidRDefault="00CC27C1" w:rsidP="00782810">
            <w:pPr>
              <w:pStyle w:val="ROWTABELLA"/>
              <w:jc w:val="center"/>
              <w:rPr>
                <w:color w:val="002060"/>
              </w:rPr>
            </w:pPr>
            <w:r w:rsidRPr="004827EC">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4CBC05" w14:textId="77777777" w:rsidR="00CC27C1" w:rsidRPr="004827EC" w:rsidRDefault="00CC27C1" w:rsidP="00782810">
            <w:pPr>
              <w:pStyle w:val="ROWTABELLA"/>
              <w:jc w:val="center"/>
              <w:rPr>
                <w:color w:val="002060"/>
              </w:rPr>
            </w:pPr>
            <w:r w:rsidRPr="004827E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D5E8F4" w14:textId="77777777" w:rsidR="00CC27C1" w:rsidRPr="004827EC" w:rsidRDefault="00CC27C1" w:rsidP="00782810">
            <w:pPr>
              <w:pStyle w:val="ROWTABELLA"/>
              <w:jc w:val="center"/>
              <w:rPr>
                <w:color w:val="002060"/>
              </w:rPr>
            </w:pPr>
            <w:r w:rsidRPr="004827EC">
              <w:rPr>
                <w:color w:val="002060"/>
              </w:rPr>
              <w:t>0</w:t>
            </w:r>
          </w:p>
        </w:tc>
      </w:tr>
      <w:tr w:rsidR="00CC27C1" w:rsidRPr="004827EC" w14:paraId="2F3A7F49"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1C518F8" w14:textId="77777777" w:rsidR="00CC27C1" w:rsidRPr="004827EC" w:rsidRDefault="00CC27C1" w:rsidP="00782810">
            <w:pPr>
              <w:pStyle w:val="ROWTABELLA"/>
              <w:rPr>
                <w:color w:val="002060"/>
              </w:rPr>
            </w:pPr>
            <w:r w:rsidRPr="004827EC">
              <w:rPr>
                <w:color w:val="002060"/>
              </w:rPr>
              <w:t>A.S.D.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5BC0CF" w14:textId="77777777" w:rsidR="00CC27C1" w:rsidRPr="004827EC" w:rsidRDefault="00CC27C1" w:rsidP="00782810">
            <w:pPr>
              <w:pStyle w:val="ROWTABELLA"/>
              <w:jc w:val="center"/>
              <w:rPr>
                <w:color w:val="002060"/>
              </w:rPr>
            </w:pPr>
            <w:r w:rsidRPr="004827EC">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008019"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3EE9B8" w14:textId="77777777" w:rsidR="00CC27C1" w:rsidRPr="004827EC" w:rsidRDefault="00CC27C1" w:rsidP="00782810">
            <w:pPr>
              <w:pStyle w:val="ROWTABELLA"/>
              <w:jc w:val="center"/>
              <w:rPr>
                <w:color w:val="002060"/>
              </w:rPr>
            </w:pPr>
            <w:r w:rsidRPr="004827E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98F8E3"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90C30E"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97B878" w14:textId="77777777" w:rsidR="00CC27C1" w:rsidRPr="004827EC" w:rsidRDefault="00CC27C1" w:rsidP="00782810">
            <w:pPr>
              <w:pStyle w:val="ROWTABELLA"/>
              <w:jc w:val="center"/>
              <w:rPr>
                <w:color w:val="002060"/>
              </w:rPr>
            </w:pPr>
            <w:r w:rsidRPr="004827EC">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8C98E8" w14:textId="77777777" w:rsidR="00CC27C1" w:rsidRPr="004827EC" w:rsidRDefault="00CC27C1" w:rsidP="00782810">
            <w:pPr>
              <w:pStyle w:val="ROWTABELLA"/>
              <w:jc w:val="center"/>
              <w:rPr>
                <w:color w:val="002060"/>
              </w:rPr>
            </w:pPr>
            <w:r w:rsidRPr="004827EC">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D2B06E"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C755FC" w14:textId="77777777" w:rsidR="00CC27C1" w:rsidRPr="004827EC" w:rsidRDefault="00CC27C1" w:rsidP="00782810">
            <w:pPr>
              <w:pStyle w:val="ROWTABELLA"/>
              <w:jc w:val="center"/>
              <w:rPr>
                <w:color w:val="002060"/>
              </w:rPr>
            </w:pPr>
            <w:r w:rsidRPr="004827EC">
              <w:rPr>
                <w:color w:val="002060"/>
              </w:rPr>
              <w:t>0</w:t>
            </w:r>
          </w:p>
        </w:tc>
      </w:tr>
      <w:tr w:rsidR="00CC27C1" w:rsidRPr="004827EC" w14:paraId="179013EC"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231EC15" w14:textId="77777777" w:rsidR="00CC27C1" w:rsidRPr="004827EC" w:rsidRDefault="00CC27C1" w:rsidP="00782810">
            <w:pPr>
              <w:pStyle w:val="ROWTABELLA"/>
              <w:rPr>
                <w:color w:val="002060"/>
              </w:rPr>
            </w:pPr>
            <w:r w:rsidRPr="004827EC">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3AD64C" w14:textId="77777777" w:rsidR="00CC27C1" w:rsidRPr="004827EC" w:rsidRDefault="00CC27C1" w:rsidP="00782810">
            <w:pPr>
              <w:pStyle w:val="ROWTABELLA"/>
              <w:jc w:val="center"/>
              <w:rPr>
                <w:color w:val="002060"/>
              </w:rPr>
            </w:pPr>
            <w:r w:rsidRPr="004827EC">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3BCE0A"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5C4AD2"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AF45CF"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160924"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6975FC" w14:textId="77777777" w:rsidR="00CC27C1" w:rsidRPr="004827EC" w:rsidRDefault="00CC27C1" w:rsidP="00782810">
            <w:pPr>
              <w:pStyle w:val="ROWTABELLA"/>
              <w:jc w:val="center"/>
              <w:rPr>
                <w:color w:val="002060"/>
              </w:rPr>
            </w:pPr>
            <w:r w:rsidRPr="004827EC">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DFF819" w14:textId="77777777" w:rsidR="00CC27C1" w:rsidRPr="004827EC" w:rsidRDefault="00CC27C1" w:rsidP="00782810">
            <w:pPr>
              <w:pStyle w:val="ROWTABELLA"/>
              <w:jc w:val="center"/>
              <w:rPr>
                <w:color w:val="002060"/>
              </w:rPr>
            </w:pPr>
            <w:r w:rsidRPr="004827EC">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3DAFB8" w14:textId="77777777" w:rsidR="00CC27C1" w:rsidRPr="004827EC" w:rsidRDefault="00CC27C1" w:rsidP="00782810">
            <w:pPr>
              <w:pStyle w:val="ROWTABELLA"/>
              <w:jc w:val="center"/>
              <w:rPr>
                <w:color w:val="002060"/>
              </w:rPr>
            </w:pPr>
            <w:r w:rsidRPr="004827E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8B2179" w14:textId="77777777" w:rsidR="00CC27C1" w:rsidRPr="004827EC" w:rsidRDefault="00CC27C1" w:rsidP="00782810">
            <w:pPr>
              <w:pStyle w:val="ROWTABELLA"/>
              <w:jc w:val="center"/>
              <w:rPr>
                <w:color w:val="002060"/>
              </w:rPr>
            </w:pPr>
            <w:r w:rsidRPr="004827EC">
              <w:rPr>
                <w:color w:val="002060"/>
              </w:rPr>
              <w:t>0</w:t>
            </w:r>
          </w:p>
        </w:tc>
      </w:tr>
      <w:tr w:rsidR="00CC27C1" w:rsidRPr="004827EC" w14:paraId="4BB88300"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D590D0B" w14:textId="77777777" w:rsidR="00CC27C1" w:rsidRPr="004827EC" w:rsidRDefault="00CC27C1" w:rsidP="00782810">
            <w:pPr>
              <w:pStyle w:val="ROWTABELLA"/>
              <w:rPr>
                <w:color w:val="002060"/>
              </w:rPr>
            </w:pPr>
            <w:r w:rsidRPr="004827EC">
              <w:rPr>
                <w:color w:val="002060"/>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561D57" w14:textId="77777777" w:rsidR="00CC27C1" w:rsidRPr="004827EC" w:rsidRDefault="00CC27C1" w:rsidP="00782810">
            <w:pPr>
              <w:pStyle w:val="ROWTABELLA"/>
              <w:jc w:val="center"/>
              <w:rPr>
                <w:color w:val="002060"/>
              </w:rPr>
            </w:pPr>
            <w:r w:rsidRPr="004827EC">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B04AE0"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355D06"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3E8D84"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C7CEBB"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52A43D" w14:textId="77777777" w:rsidR="00CC27C1" w:rsidRPr="004827EC" w:rsidRDefault="00CC27C1" w:rsidP="00782810">
            <w:pPr>
              <w:pStyle w:val="ROWTABELLA"/>
              <w:jc w:val="center"/>
              <w:rPr>
                <w:color w:val="002060"/>
              </w:rPr>
            </w:pPr>
            <w:r w:rsidRPr="004827EC">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739CDD" w14:textId="77777777" w:rsidR="00CC27C1" w:rsidRPr="004827EC" w:rsidRDefault="00CC27C1" w:rsidP="00782810">
            <w:pPr>
              <w:pStyle w:val="ROWTABELLA"/>
              <w:jc w:val="center"/>
              <w:rPr>
                <w:color w:val="002060"/>
              </w:rPr>
            </w:pPr>
            <w:r w:rsidRPr="004827EC">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55A8EC" w14:textId="77777777" w:rsidR="00CC27C1" w:rsidRPr="004827EC" w:rsidRDefault="00CC27C1" w:rsidP="00782810">
            <w:pPr>
              <w:pStyle w:val="ROWTABELLA"/>
              <w:jc w:val="center"/>
              <w:rPr>
                <w:color w:val="002060"/>
              </w:rPr>
            </w:pPr>
            <w:r w:rsidRPr="004827E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3E2905" w14:textId="77777777" w:rsidR="00CC27C1" w:rsidRPr="004827EC" w:rsidRDefault="00CC27C1" w:rsidP="00782810">
            <w:pPr>
              <w:pStyle w:val="ROWTABELLA"/>
              <w:jc w:val="center"/>
              <w:rPr>
                <w:color w:val="002060"/>
              </w:rPr>
            </w:pPr>
            <w:r w:rsidRPr="004827EC">
              <w:rPr>
                <w:color w:val="002060"/>
              </w:rPr>
              <w:t>0</w:t>
            </w:r>
          </w:p>
        </w:tc>
      </w:tr>
      <w:tr w:rsidR="00CC27C1" w:rsidRPr="004827EC" w14:paraId="7B782FDA"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0867D35" w14:textId="77777777" w:rsidR="00CC27C1" w:rsidRPr="004827EC" w:rsidRDefault="00CC27C1" w:rsidP="00782810">
            <w:pPr>
              <w:pStyle w:val="ROWTABELLA"/>
              <w:rPr>
                <w:color w:val="002060"/>
              </w:rPr>
            </w:pPr>
            <w:r w:rsidRPr="004827EC">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7E0470" w14:textId="77777777" w:rsidR="00CC27C1" w:rsidRPr="004827EC" w:rsidRDefault="00CC27C1" w:rsidP="00782810">
            <w:pPr>
              <w:pStyle w:val="ROWTABELLA"/>
              <w:jc w:val="center"/>
              <w:rPr>
                <w:color w:val="002060"/>
              </w:rPr>
            </w:pPr>
            <w:r w:rsidRPr="004827EC">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7D20A4"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5A24B9"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3F8B7A"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D6789F" w14:textId="77777777" w:rsidR="00CC27C1" w:rsidRPr="004827EC" w:rsidRDefault="00CC27C1" w:rsidP="00782810">
            <w:pPr>
              <w:pStyle w:val="ROWTABELLA"/>
              <w:jc w:val="center"/>
              <w:rPr>
                <w:color w:val="002060"/>
              </w:rPr>
            </w:pPr>
            <w:r w:rsidRPr="004827E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DE5989" w14:textId="77777777" w:rsidR="00CC27C1" w:rsidRPr="004827EC" w:rsidRDefault="00CC27C1" w:rsidP="00782810">
            <w:pPr>
              <w:pStyle w:val="ROWTABELLA"/>
              <w:jc w:val="center"/>
              <w:rPr>
                <w:color w:val="002060"/>
              </w:rPr>
            </w:pPr>
            <w:r w:rsidRPr="004827EC">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1D944B" w14:textId="77777777" w:rsidR="00CC27C1" w:rsidRPr="004827EC" w:rsidRDefault="00CC27C1" w:rsidP="00782810">
            <w:pPr>
              <w:pStyle w:val="ROWTABELLA"/>
              <w:jc w:val="center"/>
              <w:rPr>
                <w:color w:val="002060"/>
              </w:rPr>
            </w:pPr>
            <w:r w:rsidRPr="004827EC">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CECB92"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64A76F" w14:textId="77777777" w:rsidR="00CC27C1" w:rsidRPr="004827EC" w:rsidRDefault="00CC27C1" w:rsidP="00782810">
            <w:pPr>
              <w:pStyle w:val="ROWTABELLA"/>
              <w:jc w:val="center"/>
              <w:rPr>
                <w:color w:val="002060"/>
              </w:rPr>
            </w:pPr>
            <w:r w:rsidRPr="004827EC">
              <w:rPr>
                <w:color w:val="002060"/>
              </w:rPr>
              <w:t>0</w:t>
            </w:r>
          </w:p>
        </w:tc>
      </w:tr>
      <w:tr w:rsidR="00CC27C1" w:rsidRPr="004827EC" w14:paraId="18052FEA"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CD0B8ED" w14:textId="77777777" w:rsidR="00CC27C1" w:rsidRPr="004827EC" w:rsidRDefault="00CC27C1" w:rsidP="00782810">
            <w:pPr>
              <w:pStyle w:val="ROWTABELLA"/>
              <w:rPr>
                <w:color w:val="002060"/>
              </w:rPr>
            </w:pPr>
            <w:r w:rsidRPr="004827EC">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534A50" w14:textId="77777777" w:rsidR="00CC27C1" w:rsidRPr="004827EC" w:rsidRDefault="00CC27C1" w:rsidP="00782810">
            <w:pPr>
              <w:pStyle w:val="ROWTABELLA"/>
              <w:jc w:val="center"/>
              <w:rPr>
                <w:color w:val="002060"/>
              </w:rPr>
            </w:pPr>
            <w:r w:rsidRPr="004827EC">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56E6AE"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DC98BA"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DBC02F"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688FC8"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60DB25" w14:textId="77777777" w:rsidR="00CC27C1" w:rsidRPr="004827EC" w:rsidRDefault="00CC27C1" w:rsidP="00782810">
            <w:pPr>
              <w:pStyle w:val="ROWTABELLA"/>
              <w:jc w:val="center"/>
              <w:rPr>
                <w:color w:val="002060"/>
              </w:rPr>
            </w:pPr>
            <w:r w:rsidRPr="004827EC">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C4256F" w14:textId="77777777" w:rsidR="00CC27C1" w:rsidRPr="004827EC" w:rsidRDefault="00CC27C1" w:rsidP="00782810">
            <w:pPr>
              <w:pStyle w:val="ROWTABELLA"/>
              <w:jc w:val="center"/>
              <w:rPr>
                <w:color w:val="002060"/>
              </w:rPr>
            </w:pPr>
            <w:r w:rsidRPr="004827EC">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DCEB11"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32B98D" w14:textId="77777777" w:rsidR="00CC27C1" w:rsidRPr="004827EC" w:rsidRDefault="00CC27C1" w:rsidP="00782810">
            <w:pPr>
              <w:pStyle w:val="ROWTABELLA"/>
              <w:jc w:val="center"/>
              <w:rPr>
                <w:color w:val="002060"/>
              </w:rPr>
            </w:pPr>
            <w:r w:rsidRPr="004827EC">
              <w:rPr>
                <w:color w:val="002060"/>
              </w:rPr>
              <w:t>0</w:t>
            </w:r>
          </w:p>
        </w:tc>
      </w:tr>
      <w:tr w:rsidR="00CC27C1" w:rsidRPr="004827EC" w14:paraId="0E0EDD54"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A0BE7BF" w14:textId="77777777" w:rsidR="00CC27C1" w:rsidRPr="004827EC" w:rsidRDefault="00CC27C1" w:rsidP="00782810">
            <w:pPr>
              <w:pStyle w:val="ROWTABELLA"/>
              <w:rPr>
                <w:color w:val="002060"/>
              </w:rPr>
            </w:pPr>
            <w:r w:rsidRPr="004827EC">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C645A7" w14:textId="77777777" w:rsidR="00CC27C1" w:rsidRPr="004827EC" w:rsidRDefault="00CC27C1" w:rsidP="00782810">
            <w:pPr>
              <w:pStyle w:val="ROWTABELLA"/>
              <w:jc w:val="center"/>
              <w:rPr>
                <w:color w:val="002060"/>
              </w:rPr>
            </w:pPr>
            <w:r w:rsidRPr="004827EC">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6B0B82"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A54D06"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88AE02"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88397F"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12B4DF" w14:textId="77777777" w:rsidR="00CC27C1" w:rsidRPr="004827EC" w:rsidRDefault="00CC27C1" w:rsidP="00782810">
            <w:pPr>
              <w:pStyle w:val="ROWTABELLA"/>
              <w:jc w:val="center"/>
              <w:rPr>
                <w:color w:val="002060"/>
              </w:rPr>
            </w:pPr>
            <w:r w:rsidRPr="004827EC">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B1B30A" w14:textId="77777777" w:rsidR="00CC27C1" w:rsidRPr="004827EC" w:rsidRDefault="00CC27C1" w:rsidP="00782810">
            <w:pPr>
              <w:pStyle w:val="ROWTABELLA"/>
              <w:jc w:val="center"/>
              <w:rPr>
                <w:color w:val="002060"/>
              </w:rPr>
            </w:pPr>
            <w:r w:rsidRPr="004827EC">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2E735A" w14:textId="77777777" w:rsidR="00CC27C1" w:rsidRPr="004827EC" w:rsidRDefault="00CC27C1" w:rsidP="00782810">
            <w:pPr>
              <w:pStyle w:val="ROWTABELLA"/>
              <w:jc w:val="center"/>
              <w:rPr>
                <w:color w:val="002060"/>
              </w:rPr>
            </w:pPr>
            <w:r w:rsidRPr="004827EC">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0C330A" w14:textId="77777777" w:rsidR="00CC27C1" w:rsidRPr="004827EC" w:rsidRDefault="00CC27C1" w:rsidP="00782810">
            <w:pPr>
              <w:pStyle w:val="ROWTABELLA"/>
              <w:jc w:val="center"/>
              <w:rPr>
                <w:color w:val="002060"/>
              </w:rPr>
            </w:pPr>
            <w:r w:rsidRPr="004827EC">
              <w:rPr>
                <w:color w:val="002060"/>
              </w:rPr>
              <w:t>0</w:t>
            </w:r>
          </w:p>
        </w:tc>
      </w:tr>
      <w:tr w:rsidR="00CC27C1" w:rsidRPr="004827EC" w14:paraId="4BFA7868"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B4D990F" w14:textId="77777777" w:rsidR="00CC27C1" w:rsidRPr="004827EC" w:rsidRDefault="00CC27C1" w:rsidP="00782810">
            <w:pPr>
              <w:pStyle w:val="ROWTABELLA"/>
              <w:rPr>
                <w:color w:val="002060"/>
              </w:rPr>
            </w:pPr>
            <w:r w:rsidRPr="004827EC">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F5C179" w14:textId="77777777" w:rsidR="00CC27C1" w:rsidRPr="004827EC" w:rsidRDefault="00CC27C1" w:rsidP="00782810">
            <w:pPr>
              <w:pStyle w:val="ROWTABELLA"/>
              <w:jc w:val="center"/>
              <w:rPr>
                <w:color w:val="002060"/>
              </w:rPr>
            </w:pPr>
            <w:r w:rsidRPr="004827EC">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0BFD85"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09CADC"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B810D9"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6B0DC6"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FC66EE" w14:textId="77777777" w:rsidR="00CC27C1" w:rsidRPr="004827EC" w:rsidRDefault="00CC27C1" w:rsidP="00782810">
            <w:pPr>
              <w:pStyle w:val="ROWTABELLA"/>
              <w:jc w:val="center"/>
              <w:rPr>
                <w:color w:val="002060"/>
              </w:rPr>
            </w:pPr>
            <w:r w:rsidRPr="004827EC">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0597FE" w14:textId="77777777" w:rsidR="00CC27C1" w:rsidRPr="004827EC" w:rsidRDefault="00CC27C1" w:rsidP="00782810">
            <w:pPr>
              <w:pStyle w:val="ROWTABELLA"/>
              <w:jc w:val="center"/>
              <w:rPr>
                <w:color w:val="002060"/>
              </w:rPr>
            </w:pPr>
            <w:r w:rsidRPr="004827EC">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A4DBE3"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9493E4" w14:textId="77777777" w:rsidR="00CC27C1" w:rsidRPr="004827EC" w:rsidRDefault="00CC27C1" w:rsidP="00782810">
            <w:pPr>
              <w:pStyle w:val="ROWTABELLA"/>
              <w:jc w:val="center"/>
              <w:rPr>
                <w:color w:val="002060"/>
              </w:rPr>
            </w:pPr>
            <w:r w:rsidRPr="004827EC">
              <w:rPr>
                <w:color w:val="002060"/>
              </w:rPr>
              <w:t>0</w:t>
            </w:r>
          </w:p>
        </w:tc>
      </w:tr>
      <w:tr w:rsidR="00CC27C1" w:rsidRPr="004827EC" w14:paraId="08D6EE4D"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2E9FACE" w14:textId="77777777" w:rsidR="00CC27C1" w:rsidRPr="004827EC" w:rsidRDefault="00CC27C1" w:rsidP="00782810">
            <w:pPr>
              <w:pStyle w:val="ROWTABELLA"/>
              <w:rPr>
                <w:color w:val="002060"/>
              </w:rPr>
            </w:pPr>
            <w:r w:rsidRPr="004827EC">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47A68C" w14:textId="77777777" w:rsidR="00CC27C1" w:rsidRPr="004827EC" w:rsidRDefault="00CC27C1" w:rsidP="00782810">
            <w:pPr>
              <w:pStyle w:val="ROWTABELLA"/>
              <w:jc w:val="center"/>
              <w:rPr>
                <w:color w:val="002060"/>
              </w:rPr>
            </w:pPr>
            <w:r w:rsidRPr="004827EC">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CD3068"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C70709"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65A468"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611633"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9D9C5C" w14:textId="77777777" w:rsidR="00CC27C1" w:rsidRPr="004827EC" w:rsidRDefault="00CC27C1" w:rsidP="00782810">
            <w:pPr>
              <w:pStyle w:val="ROWTABELLA"/>
              <w:jc w:val="center"/>
              <w:rPr>
                <w:color w:val="002060"/>
              </w:rPr>
            </w:pPr>
            <w:r w:rsidRPr="004827EC">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845CBF" w14:textId="77777777" w:rsidR="00CC27C1" w:rsidRPr="004827EC" w:rsidRDefault="00CC27C1" w:rsidP="00782810">
            <w:pPr>
              <w:pStyle w:val="ROWTABELLA"/>
              <w:jc w:val="center"/>
              <w:rPr>
                <w:color w:val="002060"/>
              </w:rPr>
            </w:pPr>
            <w:r w:rsidRPr="004827EC">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E6F7CF" w14:textId="77777777" w:rsidR="00CC27C1" w:rsidRPr="004827EC" w:rsidRDefault="00CC27C1" w:rsidP="00782810">
            <w:pPr>
              <w:pStyle w:val="ROWTABELLA"/>
              <w:jc w:val="center"/>
              <w:rPr>
                <w:color w:val="002060"/>
              </w:rPr>
            </w:pPr>
            <w:r w:rsidRPr="004827EC">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BD93AB" w14:textId="77777777" w:rsidR="00CC27C1" w:rsidRPr="004827EC" w:rsidRDefault="00CC27C1" w:rsidP="00782810">
            <w:pPr>
              <w:pStyle w:val="ROWTABELLA"/>
              <w:jc w:val="center"/>
              <w:rPr>
                <w:color w:val="002060"/>
              </w:rPr>
            </w:pPr>
            <w:r w:rsidRPr="004827EC">
              <w:rPr>
                <w:color w:val="002060"/>
              </w:rPr>
              <w:t>0</w:t>
            </w:r>
          </w:p>
        </w:tc>
      </w:tr>
      <w:tr w:rsidR="00CC27C1" w:rsidRPr="004827EC" w14:paraId="3A8DAD45"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80B805" w14:textId="77777777" w:rsidR="00CC27C1" w:rsidRPr="004827EC" w:rsidRDefault="00CC27C1" w:rsidP="00782810">
            <w:pPr>
              <w:pStyle w:val="ROWTABELLA"/>
              <w:rPr>
                <w:color w:val="002060"/>
              </w:rPr>
            </w:pPr>
            <w:r w:rsidRPr="004827EC">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206C90" w14:textId="77777777" w:rsidR="00CC27C1" w:rsidRPr="004827EC" w:rsidRDefault="00CC27C1" w:rsidP="00782810">
            <w:pPr>
              <w:pStyle w:val="ROWTABELLA"/>
              <w:jc w:val="center"/>
              <w:rPr>
                <w:color w:val="002060"/>
              </w:rPr>
            </w:pPr>
            <w:r w:rsidRPr="004827EC">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F19480"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DAB138"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CD6619"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D27BC4"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E2C7E5" w14:textId="77777777" w:rsidR="00CC27C1" w:rsidRPr="004827EC" w:rsidRDefault="00CC27C1" w:rsidP="00782810">
            <w:pPr>
              <w:pStyle w:val="ROWTABELLA"/>
              <w:jc w:val="center"/>
              <w:rPr>
                <w:color w:val="002060"/>
              </w:rPr>
            </w:pPr>
            <w:r w:rsidRPr="004827EC">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B9726" w14:textId="77777777" w:rsidR="00CC27C1" w:rsidRPr="004827EC" w:rsidRDefault="00CC27C1" w:rsidP="00782810">
            <w:pPr>
              <w:pStyle w:val="ROWTABELLA"/>
              <w:jc w:val="center"/>
              <w:rPr>
                <w:color w:val="002060"/>
              </w:rPr>
            </w:pPr>
            <w:r w:rsidRPr="004827EC">
              <w:rPr>
                <w:color w:val="002060"/>
              </w:rPr>
              <w:t>102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82697E" w14:textId="77777777" w:rsidR="00CC27C1" w:rsidRPr="004827EC" w:rsidRDefault="00CC27C1" w:rsidP="00782810">
            <w:pPr>
              <w:pStyle w:val="ROWTABELLA"/>
              <w:jc w:val="center"/>
              <w:rPr>
                <w:color w:val="002060"/>
              </w:rPr>
            </w:pPr>
            <w:r w:rsidRPr="004827EC">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15D4B3" w14:textId="77777777" w:rsidR="00CC27C1" w:rsidRPr="004827EC" w:rsidRDefault="00CC27C1" w:rsidP="00782810">
            <w:pPr>
              <w:pStyle w:val="ROWTABELLA"/>
              <w:jc w:val="center"/>
              <w:rPr>
                <w:color w:val="002060"/>
              </w:rPr>
            </w:pPr>
            <w:r w:rsidRPr="004827EC">
              <w:rPr>
                <w:color w:val="002060"/>
              </w:rPr>
              <w:t>0</w:t>
            </w:r>
          </w:p>
        </w:tc>
      </w:tr>
      <w:tr w:rsidR="00CC27C1" w:rsidRPr="004827EC" w14:paraId="23D8BE36"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83D0C87" w14:textId="77777777" w:rsidR="00CC27C1" w:rsidRPr="004827EC" w:rsidRDefault="00CC27C1" w:rsidP="00782810">
            <w:pPr>
              <w:pStyle w:val="ROWTABELLA"/>
              <w:rPr>
                <w:color w:val="002060"/>
              </w:rPr>
            </w:pPr>
            <w:r w:rsidRPr="004827EC">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16766E" w14:textId="77777777" w:rsidR="00CC27C1" w:rsidRPr="004827EC" w:rsidRDefault="00CC27C1" w:rsidP="00782810">
            <w:pPr>
              <w:pStyle w:val="ROWTABELLA"/>
              <w:jc w:val="center"/>
              <w:rPr>
                <w:color w:val="002060"/>
              </w:rPr>
            </w:pPr>
            <w:r w:rsidRPr="004827EC">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CA1634"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C2A43B"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232F05"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CFA683"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33C54F" w14:textId="77777777" w:rsidR="00CC27C1" w:rsidRPr="004827EC" w:rsidRDefault="00CC27C1" w:rsidP="00782810">
            <w:pPr>
              <w:pStyle w:val="ROWTABELLA"/>
              <w:jc w:val="center"/>
              <w:rPr>
                <w:color w:val="002060"/>
              </w:rPr>
            </w:pPr>
            <w:r w:rsidRPr="004827EC">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2539C0" w14:textId="77777777" w:rsidR="00CC27C1" w:rsidRPr="004827EC" w:rsidRDefault="00CC27C1" w:rsidP="00782810">
            <w:pPr>
              <w:pStyle w:val="ROWTABELLA"/>
              <w:jc w:val="center"/>
              <w:rPr>
                <w:color w:val="002060"/>
              </w:rPr>
            </w:pPr>
            <w:r w:rsidRPr="004827EC">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252A41" w14:textId="77777777" w:rsidR="00CC27C1" w:rsidRPr="004827EC" w:rsidRDefault="00CC27C1" w:rsidP="00782810">
            <w:pPr>
              <w:pStyle w:val="ROWTABELLA"/>
              <w:jc w:val="center"/>
              <w:rPr>
                <w:color w:val="002060"/>
              </w:rPr>
            </w:pPr>
            <w:r w:rsidRPr="004827E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D2DF99" w14:textId="77777777" w:rsidR="00CC27C1" w:rsidRPr="004827EC" w:rsidRDefault="00CC27C1" w:rsidP="00782810">
            <w:pPr>
              <w:pStyle w:val="ROWTABELLA"/>
              <w:jc w:val="center"/>
              <w:rPr>
                <w:color w:val="002060"/>
              </w:rPr>
            </w:pPr>
            <w:r w:rsidRPr="004827EC">
              <w:rPr>
                <w:color w:val="002060"/>
              </w:rPr>
              <w:t>0</w:t>
            </w:r>
          </w:p>
        </w:tc>
      </w:tr>
      <w:tr w:rsidR="00CC27C1" w:rsidRPr="004827EC" w14:paraId="1789E910" w14:textId="77777777" w:rsidTr="00CC27C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D05D7FC" w14:textId="77777777" w:rsidR="00CC27C1" w:rsidRPr="004827EC" w:rsidRDefault="00CC27C1" w:rsidP="00782810">
            <w:pPr>
              <w:pStyle w:val="ROWTABELLA"/>
              <w:rPr>
                <w:color w:val="002060"/>
              </w:rPr>
            </w:pPr>
            <w:r w:rsidRPr="004827EC">
              <w:rPr>
                <w:color w:val="002060"/>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3BCB7D" w14:textId="77777777" w:rsidR="00CC27C1" w:rsidRPr="004827EC" w:rsidRDefault="00CC27C1" w:rsidP="00782810">
            <w:pPr>
              <w:pStyle w:val="ROWTABELLA"/>
              <w:jc w:val="center"/>
              <w:rPr>
                <w:color w:val="002060"/>
              </w:rPr>
            </w:pPr>
            <w:r w:rsidRPr="004827E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FA7EA9"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D9E3CD"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04F11D"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A29D82"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815200" w14:textId="77777777" w:rsidR="00CC27C1" w:rsidRPr="004827EC" w:rsidRDefault="00CC27C1" w:rsidP="00782810">
            <w:pPr>
              <w:pStyle w:val="ROWTABELLA"/>
              <w:jc w:val="center"/>
              <w:rPr>
                <w:color w:val="002060"/>
              </w:rPr>
            </w:pPr>
            <w:r w:rsidRPr="004827EC">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33B8AB" w14:textId="77777777" w:rsidR="00CC27C1" w:rsidRPr="004827EC" w:rsidRDefault="00CC27C1" w:rsidP="00782810">
            <w:pPr>
              <w:pStyle w:val="ROWTABELLA"/>
              <w:jc w:val="center"/>
              <w:rPr>
                <w:color w:val="002060"/>
              </w:rPr>
            </w:pPr>
            <w:r w:rsidRPr="004827EC">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405CE6"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38C928" w14:textId="77777777" w:rsidR="00CC27C1" w:rsidRPr="004827EC" w:rsidRDefault="00CC27C1" w:rsidP="00782810">
            <w:pPr>
              <w:pStyle w:val="ROWTABELLA"/>
              <w:jc w:val="center"/>
              <w:rPr>
                <w:color w:val="002060"/>
              </w:rPr>
            </w:pPr>
            <w:r w:rsidRPr="004827EC">
              <w:rPr>
                <w:color w:val="002060"/>
              </w:rPr>
              <w:t>0</w:t>
            </w:r>
          </w:p>
        </w:tc>
      </w:tr>
    </w:tbl>
    <w:p w14:paraId="20BEC303" w14:textId="77777777" w:rsidR="00CC27C1" w:rsidRPr="004827EC" w:rsidRDefault="00CC27C1" w:rsidP="00CC27C1">
      <w:pPr>
        <w:pStyle w:val="breakline"/>
        <w:divId w:val="527259509"/>
        <w:rPr>
          <w:color w:val="002060"/>
        </w:rPr>
      </w:pPr>
    </w:p>
    <w:p w14:paraId="514C0668" w14:textId="77777777" w:rsidR="00CC27C1" w:rsidRPr="004827EC" w:rsidRDefault="00CC27C1" w:rsidP="00CC27C1">
      <w:pPr>
        <w:pStyle w:val="TITOLOPRINC"/>
        <w:divId w:val="527259509"/>
        <w:rPr>
          <w:color w:val="002060"/>
        </w:rPr>
      </w:pPr>
      <w:r w:rsidRPr="004827EC">
        <w:rPr>
          <w:color w:val="002060"/>
        </w:rPr>
        <w:t>PROGRAMMA GARE</w:t>
      </w:r>
    </w:p>
    <w:p w14:paraId="6C9EA616" w14:textId="77777777" w:rsidR="00CC27C1" w:rsidRPr="004827EC" w:rsidRDefault="00CC27C1" w:rsidP="00CC27C1">
      <w:pPr>
        <w:pStyle w:val="SOTTOTITOLOCAMPIONATO1"/>
        <w:divId w:val="527259509"/>
        <w:rPr>
          <w:color w:val="002060"/>
        </w:rPr>
      </w:pPr>
      <w:r w:rsidRPr="004827EC">
        <w:rPr>
          <w:color w:val="002060"/>
        </w:rPr>
        <w:t>GIRONE A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10"/>
        <w:gridCol w:w="385"/>
        <w:gridCol w:w="898"/>
        <w:gridCol w:w="1198"/>
        <w:gridCol w:w="1551"/>
        <w:gridCol w:w="1542"/>
      </w:tblGrid>
      <w:tr w:rsidR="00CC27C1" w:rsidRPr="004827EC" w14:paraId="5C273CBA" w14:textId="77777777" w:rsidTr="00CC27C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567FD2" w14:textId="77777777" w:rsidR="00CC27C1" w:rsidRPr="004827EC" w:rsidRDefault="00CC27C1" w:rsidP="00782810">
            <w:pPr>
              <w:pStyle w:val="HEADERTABELLA"/>
              <w:rPr>
                <w:color w:val="002060"/>
              </w:rPr>
            </w:pPr>
            <w:r w:rsidRPr="004827EC">
              <w:rPr>
                <w:color w:val="002060"/>
              </w:rP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726F70" w14:textId="77777777" w:rsidR="00CC27C1" w:rsidRPr="004827EC" w:rsidRDefault="00CC27C1" w:rsidP="00782810">
            <w:pPr>
              <w:pStyle w:val="HEADERTABELLA"/>
              <w:rPr>
                <w:color w:val="002060"/>
              </w:rPr>
            </w:pPr>
            <w:r w:rsidRPr="004827E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29CE7D" w14:textId="77777777" w:rsidR="00CC27C1" w:rsidRPr="004827EC" w:rsidRDefault="00CC27C1" w:rsidP="00782810">
            <w:pPr>
              <w:pStyle w:val="HEADERTABELLA"/>
              <w:rPr>
                <w:color w:val="002060"/>
              </w:rPr>
            </w:pPr>
            <w:r w:rsidRPr="004827E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E37117" w14:textId="77777777" w:rsidR="00CC27C1" w:rsidRPr="004827EC" w:rsidRDefault="00CC27C1" w:rsidP="00782810">
            <w:pPr>
              <w:pStyle w:val="HEADERTABELLA"/>
              <w:rPr>
                <w:color w:val="002060"/>
              </w:rPr>
            </w:pPr>
            <w:r w:rsidRPr="004827E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767DD5" w14:textId="77777777" w:rsidR="00CC27C1" w:rsidRPr="004827EC" w:rsidRDefault="00CC27C1" w:rsidP="00782810">
            <w:pPr>
              <w:pStyle w:val="HEADERTABELLA"/>
              <w:rPr>
                <w:color w:val="002060"/>
              </w:rPr>
            </w:pPr>
            <w:r w:rsidRPr="004827E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C64599" w14:textId="77777777" w:rsidR="00CC27C1" w:rsidRPr="004827EC" w:rsidRDefault="00CC27C1" w:rsidP="00782810">
            <w:pPr>
              <w:pStyle w:val="HEADERTABELLA"/>
              <w:rPr>
                <w:color w:val="002060"/>
              </w:rPr>
            </w:pPr>
            <w:proofErr w:type="spellStart"/>
            <w:r w:rsidRPr="004827EC">
              <w:rPr>
                <w:color w:val="002060"/>
              </w:rPr>
              <w:t>Localita'</w:t>
            </w:r>
            <w:proofErr w:type="spellEnd"/>
            <w:r w:rsidRPr="004827E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68C3AA" w14:textId="77777777" w:rsidR="00CC27C1" w:rsidRPr="004827EC" w:rsidRDefault="00CC27C1" w:rsidP="00782810">
            <w:pPr>
              <w:pStyle w:val="HEADERTABELLA"/>
              <w:rPr>
                <w:color w:val="002060"/>
              </w:rPr>
            </w:pPr>
            <w:r w:rsidRPr="004827EC">
              <w:rPr>
                <w:color w:val="002060"/>
              </w:rPr>
              <w:t>Indirizzo Impianto</w:t>
            </w:r>
          </w:p>
        </w:tc>
      </w:tr>
      <w:tr w:rsidR="00CC27C1" w:rsidRPr="004827EC" w14:paraId="4C9FE1B9" w14:textId="77777777" w:rsidTr="00CC27C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851A1F4" w14:textId="77777777" w:rsidR="00CC27C1" w:rsidRPr="004827EC" w:rsidRDefault="00CC27C1" w:rsidP="00782810">
            <w:pPr>
              <w:pStyle w:val="ROWTABELLA"/>
              <w:rPr>
                <w:color w:val="002060"/>
              </w:rPr>
            </w:pPr>
            <w:r w:rsidRPr="004827EC">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BF0D8C" w14:textId="77777777" w:rsidR="00CC27C1" w:rsidRPr="004827EC" w:rsidRDefault="00CC27C1" w:rsidP="00782810">
            <w:pPr>
              <w:pStyle w:val="ROWTABELLA"/>
              <w:rPr>
                <w:color w:val="002060"/>
              </w:rPr>
            </w:pPr>
            <w:r w:rsidRPr="004827EC">
              <w:rPr>
                <w:color w:val="002060"/>
              </w:rPr>
              <w:t>JESI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27769A9" w14:textId="77777777" w:rsidR="00CC27C1" w:rsidRPr="004827EC" w:rsidRDefault="00CC27C1" w:rsidP="00782810">
            <w:pPr>
              <w:pStyle w:val="ROWTABELLA"/>
              <w:jc w:val="center"/>
              <w:rPr>
                <w:color w:val="002060"/>
              </w:rPr>
            </w:pPr>
            <w:r w:rsidRPr="004827EC">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1D3BE7" w14:textId="77777777" w:rsidR="00CC27C1" w:rsidRPr="004827EC" w:rsidRDefault="00CC27C1" w:rsidP="00782810">
            <w:pPr>
              <w:pStyle w:val="ROWTABELLA"/>
              <w:rPr>
                <w:color w:val="002060"/>
              </w:rPr>
            </w:pPr>
            <w:r w:rsidRPr="004827EC">
              <w:rPr>
                <w:color w:val="002060"/>
              </w:rPr>
              <w:t>01/02/2019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E900002" w14:textId="77777777" w:rsidR="00CC27C1" w:rsidRPr="004827EC" w:rsidRDefault="00CC27C1" w:rsidP="00782810">
            <w:pPr>
              <w:pStyle w:val="ROWTABELLA"/>
              <w:rPr>
                <w:color w:val="002060"/>
              </w:rPr>
            </w:pPr>
            <w:r w:rsidRPr="004827EC">
              <w:rPr>
                <w:color w:val="002060"/>
              </w:rPr>
              <w:t>PALLONE GEODETICO CAMPO NÂ°1</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55D2690" w14:textId="77777777" w:rsidR="00CC27C1" w:rsidRPr="004827EC" w:rsidRDefault="00CC27C1" w:rsidP="00782810">
            <w:pPr>
              <w:pStyle w:val="ROWTABELLA"/>
              <w:rPr>
                <w:color w:val="002060"/>
              </w:rPr>
            </w:pPr>
            <w:r w:rsidRPr="004827EC">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9D5A59" w14:textId="77777777" w:rsidR="00CC27C1" w:rsidRPr="004827EC" w:rsidRDefault="00CC27C1" w:rsidP="00782810">
            <w:pPr>
              <w:pStyle w:val="ROWTABELLA"/>
              <w:rPr>
                <w:color w:val="002060"/>
              </w:rPr>
            </w:pPr>
            <w:r w:rsidRPr="004827EC">
              <w:rPr>
                <w:color w:val="002060"/>
              </w:rPr>
              <w:t>VIA CELLINI, 13</w:t>
            </w:r>
          </w:p>
        </w:tc>
      </w:tr>
      <w:tr w:rsidR="00CC27C1" w:rsidRPr="004827EC" w14:paraId="688E9F2D"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CA3446F" w14:textId="77777777" w:rsidR="00CC27C1" w:rsidRPr="004827EC" w:rsidRDefault="00CC27C1" w:rsidP="00782810">
            <w:pPr>
              <w:pStyle w:val="ROWTABELLA"/>
              <w:rPr>
                <w:color w:val="002060"/>
              </w:rPr>
            </w:pPr>
            <w:r w:rsidRPr="004827EC">
              <w:rPr>
                <w:color w:val="002060"/>
              </w:rPr>
              <w:t>FANO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E852214" w14:textId="77777777" w:rsidR="00CC27C1" w:rsidRPr="004827EC" w:rsidRDefault="00CC27C1" w:rsidP="00782810">
            <w:pPr>
              <w:pStyle w:val="ROWTABELLA"/>
              <w:rPr>
                <w:color w:val="002060"/>
              </w:rPr>
            </w:pPr>
            <w:r w:rsidRPr="004827EC">
              <w:rPr>
                <w:color w:val="002060"/>
              </w:rPr>
              <w:t>PIEVE D ICO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479253F"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6969C68" w14:textId="77777777" w:rsidR="00CC27C1" w:rsidRPr="004827EC" w:rsidRDefault="00CC27C1" w:rsidP="00782810">
            <w:pPr>
              <w:pStyle w:val="ROWTABELLA"/>
              <w:rPr>
                <w:color w:val="002060"/>
              </w:rPr>
            </w:pPr>
            <w:r w:rsidRPr="004827EC">
              <w:rPr>
                <w:color w:val="002060"/>
              </w:rPr>
              <w:t>01/02/2019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AFB164C" w14:textId="77777777" w:rsidR="00CC27C1" w:rsidRPr="004827EC" w:rsidRDefault="00CC27C1" w:rsidP="00782810">
            <w:pPr>
              <w:pStyle w:val="ROWTABELLA"/>
              <w:rPr>
                <w:color w:val="002060"/>
              </w:rPr>
            </w:pPr>
            <w:r w:rsidRPr="004827EC">
              <w:rPr>
                <w:color w:val="002060"/>
              </w:rPr>
              <w:t>C.COPERTO C.TENNIS LA TRAVE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D935D9E" w14:textId="77777777" w:rsidR="00CC27C1" w:rsidRPr="004827EC" w:rsidRDefault="00CC27C1" w:rsidP="00782810">
            <w:pPr>
              <w:pStyle w:val="ROWTABELLA"/>
              <w:rPr>
                <w:color w:val="002060"/>
              </w:rPr>
            </w:pPr>
            <w:r w:rsidRPr="004827EC">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97B418D" w14:textId="77777777" w:rsidR="00CC27C1" w:rsidRPr="004827EC" w:rsidRDefault="00CC27C1" w:rsidP="00782810">
            <w:pPr>
              <w:pStyle w:val="ROWTABELLA"/>
              <w:rPr>
                <w:color w:val="002060"/>
              </w:rPr>
            </w:pPr>
            <w:r w:rsidRPr="004827EC">
              <w:rPr>
                <w:color w:val="002060"/>
              </w:rPr>
              <w:t>VIA VILLA TOMBARI</w:t>
            </w:r>
          </w:p>
        </w:tc>
      </w:tr>
      <w:tr w:rsidR="00CC27C1" w:rsidRPr="004827EC" w14:paraId="580F2D48"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27D8333" w14:textId="77777777" w:rsidR="00CC27C1" w:rsidRPr="004827EC" w:rsidRDefault="00CC27C1" w:rsidP="00782810">
            <w:pPr>
              <w:pStyle w:val="ROWTABELLA"/>
              <w:rPr>
                <w:color w:val="002060"/>
              </w:rPr>
            </w:pPr>
            <w:r w:rsidRPr="004827EC">
              <w:rPr>
                <w:color w:val="002060"/>
              </w:rPr>
              <w:t>GROTTACCIA 2005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41F0D0C" w14:textId="77777777" w:rsidR="00CC27C1" w:rsidRPr="004827EC" w:rsidRDefault="00CC27C1" w:rsidP="00782810">
            <w:pPr>
              <w:pStyle w:val="ROWTABELLA"/>
              <w:rPr>
                <w:color w:val="002060"/>
              </w:rPr>
            </w:pPr>
            <w:r w:rsidRPr="004827EC">
              <w:rPr>
                <w:color w:val="002060"/>
              </w:rPr>
              <w:t>FUTSAL POTENZA PICENA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644772E"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B9CCFD0" w14:textId="77777777" w:rsidR="00CC27C1" w:rsidRPr="004827EC" w:rsidRDefault="00CC27C1" w:rsidP="00782810">
            <w:pPr>
              <w:pStyle w:val="ROWTABELLA"/>
              <w:rPr>
                <w:color w:val="002060"/>
              </w:rPr>
            </w:pPr>
            <w:r w:rsidRPr="004827EC">
              <w:rPr>
                <w:color w:val="002060"/>
              </w:rPr>
              <w:t>01/02/2019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9DD4FEE" w14:textId="77777777" w:rsidR="00CC27C1" w:rsidRPr="004827EC" w:rsidRDefault="00CC27C1" w:rsidP="00782810">
            <w:pPr>
              <w:pStyle w:val="ROWTABELLA"/>
              <w:rPr>
                <w:color w:val="002060"/>
              </w:rPr>
            </w:pPr>
            <w:r w:rsidRPr="004827EC">
              <w:rPr>
                <w:color w:val="002060"/>
              </w:rPr>
              <w:t>PALASPORT "LUIGINO QUARESIMA"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A50307C" w14:textId="77777777" w:rsidR="00CC27C1" w:rsidRPr="004827EC" w:rsidRDefault="00CC27C1" w:rsidP="00782810">
            <w:pPr>
              <w:pStyle w:val="ROWTABELLA"/>
              <w:rPr>
                <w:color w:val="002060"/>
              </w:rPr>
            </w:pPr>
            <w:r w:rsidRPr="004827EC">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160C269" w14:textId="77777777" w:rsidR="00CC27C1" w:rsidRPr="004827EC" w:rsidRDefault="00CC27C1" w:rsidP="00782810">
            <w:pPr>
              <w:pStyle w:val="ROWTABELLA"/>
              <w:rPr>
                <w:color w:val="002060"/>
              </w:rPr>
            </w:pPr>
            <w:r w:rsidRPr="004827EC">
              <w:rPr>
                <w:color w:val="002060"/>
              </w:rPr>
              <w:t>VIA CERQUATTI</w:t>
            </w:r>
          </w:p>
        </w:tc>
      </w:tr>
      <w:tr w:rsidR="00CC27C1" w:rsidRPr="004827EC" w14:paraId="4D7F6CDC"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948F5A7" w14:textId="77777777" w:rsidR="00CC27C1" w:rsidRPr="004827EC" w:rsidRDefault="00CC27C1" w:rsidP="00782810">
            <w:pPr>
              <w:pStyle w:val="ROWTABELLA"/>
              <w:rPr>
                <w:color w:val="002060"/>
              </w:rPr>
            </w:pPr>
            <w:r w:rsidRPr="004827EC">
              <w:rPr>
                <w:color w:val="002060"/>
              </w:rPr>
              <w:t>PIANACCIO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F04E0FB" w14:textId="77777777" w:rsidR="00CC27C1" w:rsidRPr="004827EC" w:rsidRDefault="00CC27C1" w:rsidP="00782810">
            <w:pPr>
              <w:pStyle w:val="ROWTABELLA"/>
              <w:rPr>
                <w:color w:val="002060"/>
              </w:rPr>
            </w:pPr>
            <w:r w:rsidRPr="004827EC">
              <w:rPr>
                <w:color w:val="002060"/>
              </w:rPr>
              <w:t>MONTELUPONE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937EACD"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137B0B5" w14:textId="77777777" w:rsidR="00CC27C1" w:rsidRPr="004827EC" w:rsidRDefault="00CC27C1" w:rsidP="00782810">
            <w:pPr>
              <w:pStyle w:val="ROWTABELLA"/>
              <w:rPr>
                <w:color w:val="002060"/>
              </w:rPr>
            </w:pPr>
            <w:r w:rsidRPr="004827EC">
              <w:rPr>
                <w:color w:val="002060"/>
              </w:rPr>
              <w:t>01/02/2019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08301B8" w14:textId="77777777" w:rsidR="00CC27C1" w:rsidRPr="004827EC" w:rsidRDefault="00CC27C1" w:rsidP="00782810">
            <w:pPr>
              <w:pStyle w:val="ROWTABELLA"/>
              <w:rPr>
                <w:color w:val="002060"/>
              </w:rPr>
            </w:pPr>
            <w:r w:rsidRPr="004827EC">
              <w:rPr>
                <w:color w:val="002060"/>
              </w:rPr>
              <w:t>PAL.COM. S.MICHELE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CE5D440" w14:textId="77777777" w:rsidR="00CC27C1" w:rsidRPr="004827EC" w:rsidRDefault="00CC27C1" w:rsidP="00782810">
            <w:pPr>
              <w:pStyle w:val="ROWTABELLA"/>
              <w:rPr>
                <w:color w:val="002060"/>
              </w:rPr>
            </w:pPr>
            <w:r w:rsidRPr="004827EC">
              <w:rPr>
                <w:color w:val="002060"/>
              </w:rP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80C5E03" w14:textId="77777777" w:rsidR="00CC27C1" w:rsidRPr="004827EC" w:rsidRDefault="00CC27C1" w:rsidP="00782810">
            <w:pPr>
              <w:pStyle w:val="ROWTABELLA"/>
              <w:rPr>
                <w:color w:val="002060"/>
              </w:rPr>
            </w:pPr>
            <w:r w:rsidRPr="004827EC">
              <w:rPr>
                <w:color w:val="002060"/>
              </w:rPr>
              <w:t>VIA LORETO</w:t>
            </w:r>
          </w:p>
        </w:tc>
      </w:tr>
      <w:tr w:rsidR="00CC27C1" w:rsidRPr="004827EC" w14:paraId="4584267B"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C80109C" w14:textId="77777777" w:rsidR="00CC27C1" w:rsidRPr="004827EC" w:rsidRDefault="00CC27C1" w:rsidP="00782810">
            <w:pPr>
              <w:pStyle w:val="ROWTABELLA"/>
              <w:rPr>
                <w:color w:val="002060"/>
              </w:rPr>
            </w:pPr>
            <w:r w:rsidRPr="004827EC">
              <w:rPr>
                <w:color w:val="002060"/>
              </w:rPr>
              <w:t>SPORTING GROTTAMMARE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809FE99" w14:textId="77777777" w:rsidR="00CC27C1" w:rsidRPr="004827EC" w:rsidRDefault="00CC27C1" w:rsidP="00782810">
            <w:pPr>
              <w:pStyle w:val="ROWTABELLA"/>
              <w:rPr>
                <w:color w:val="002060"/>
              </w:rPr>
            </w:pPr>
            <w:r w:rsidRPr="004827EC">
              <w:rPr>
                <w:color w:val="002060"/>
              </w:rPr>
              <w:t>NUOVA JUVENTINA FFC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27909D3"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87AC01D" w14:textId="77777777" w:rsidR="00CC27C1" w:rsidRPr="004827EC" w:rsidRDefault="00CC27C1" w:rsidP="00782810">
            <w:pPr>
              <w:pStyle w:val="ROWTABELLA"/>
              <w:rPr>
                <w:color w:val="002060"/>
              </w:rPr>
            </w:pPr>
            <w:r w:rsidRPr="004827EC">
              <w:rPr>
                <w:color w:val="002060"/>
              </w:rPr>
              <w:t>01/02/2019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828F7EB" w14:textId="77777777" w:rsidR="00CC27C1" w:rsidRPr="004827EC" w:rsidRDefault="00CC27C1" w:rsidP="00782810">
            <w:pPr>
              <w:pStyle w:val="ROWTABELLA"/>
              <w:rPr>
                <w:color w:val="002060"/>
              </w:rPr>
            </w:pPr>
            <w:r w:rsidRPr="004827EC">
              <w:rPr>
                <w:color w:val="002060"/>
              </w:rPr>
              <w:t>PALESTRA ITGEOMETRI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6BBD4FA" w14:textId="77777777" w:rsidR="00CC27C1" w:rsidRPr="004827EC" w:rsidRDefault="00CC27C1" w:rsidP="00782810">
            <w:pPr>
              <w:pStyle w:val="ROWTABELLA"/>
              <w:rPr>
                <w:color w:val="002060"/>
              </w:rPr>
            </w:pPr>
            <w:r w:rsidRPr="004827EC">
              <w:rPr>
                <w:color w:val="002060"/>
              </w:rP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EE65628" w14:textId="77777777" w:rsidR="00CC27C1" w:rsidRPr="004827EC" w:rsidRDefault="00CC27C1" w:rsidP="00782810">
            <w:pPr>
              <w:pStyle w:val="ROWTABELLA"/>
              <w:rPr>
                <w:color w:val="002060"/>
              </w:rPr>
            </w:pPr>
            <w:r w:rsidRPr="004827EC">
              <w:rPr>
                <w:color w:val="002060"/>
              </w:rPr>
              <w:t>VIA SALVO D'ACQUISTO</w:t>
            </w:r>
          </w:p>
        </w:tc>
      </w:tr>
      <w:tr w:rsidR="00CC27C1" w:rsidRPr="004827EC" w14:paraId="454F6698"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9C51060" w14:textId="77777777" w:rsidR="00CC27C1" w:rsidRPr="004827EC" w:rsidRDefault="00CC27C1" w:rsidP="00782810">
            <w:pPr>
              <w:pStyle w:val="ROWTABELLA"/>
              <w:rPr>
                <w:color w:val="002060"/>
              </w:rPr>
            </w:pPr>
            <w:r w:rsidRPr="004827EC">
              <w:rPr>
                <w:color w:val="002060"/>
              </w:rPr>
              <w:t>1995 FUTSAL PESARO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8122EF6" w14:textId="77777777" w:rsidR="00CC27C1" w:rsidRPr="004827EC" w:rsidRDefault="00CC27C1" w:rsidP="00782810">
            <w:pPr>
              <w:pStyle w:val="ROWTABELLA"/>
              <w:rPr>
                <w:color w:val="002060"/>
              </w:rPr>
            </w:pPr>
            <w:r w:rsidRPr="004827EC">
              <w:rPr>
                <w:color w:val="002060"/>
              </w:rPr>
              <w:t>CALCETTO CASTRUM LAURI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CA03F0E"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A9FAB96" w14:textId="77777777" w:rsidR="00CC27C1" w:rsidRPr="004827EC" w:rsidRDefault="00CC27C1" w:rsidP="00782810">
            <w:pPr>
              <w:pStyle w:val="ROWTABELLA"/>
              <w:rPr>
                <w:color w:val="002060"/>
              </w:rPr>
            </w:pPr>
            <w:r w:rsidRPr="004827EC">
              <w:rPr>
                <w:color w:val="002060"/>
              </w:rPr>
              <w:t>01/02/2019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A869FD6" w14:textId="77777777" w:rsidR="00CC27C1" w:rsidRPr="004827EC" w:rsidRDefault="00CC27C1" w:rsidP="00782810">
            <w:pPr>
              <w:pStyle w:val="ROWTABELLA"/>
              <w:rPr>
                <w:color w:val="002060"/>
              </w:rPr>
            </w:pPr>
            <w:r w:rsidRPr="004827EC">
              <w:rPr>
                <w:color w:val="002060"/>
              </w:rPr>
              <w:t>TENSOSTRUTTURA B.GO S.MARIA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9AEC8CE" w14:textId="77777777" w:rsidR="00CC27C1" w:rsidRPr="004827EC" w:rsidRDefault="00CC27C1" w:rsidP="00782810">
            <w:pPr>
              <w:pStyle w:val="ROWTABELLA"/>
              <w:rPr>
                <w:color w:val="002060"/>
              </w:rPr>
            </w:pPr>
            <w:r w:rsidRPr="004827EC">
              <w:rPr>
                <w:color w:val="002060"/>
              </w:rPr>
              <w:t>PESARO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15A6E89" w14:textId="77777777" w:rsidR="00CC27C1" w:rsidRPr="004827EC" w:rsidRDefault="00CC27C1" w:rsidP="00782810">
            <w:pPr>
              <w:pStyle w:val="ROWTABELLA"/>
              <w:rPr>
                <w:color w:val="002060"/>
              </w:rPr>
            </w:pPr>
            <w:r w:rsidRPr="004827EC">
              <w:rPr>
                <w:color w:val="002060"/>
              </w:rPr>
              <w:t>STRADA DEL FOGLIA - B.GO S.MAR</w:t>
            </w:r>
          </w:p>
        </w:tc>
      </w:tr>
      <w:tr w:rsidR="00CC27C1" w:rsidRPr="004827EC" w14:paraId="58AC0519" w14:textId="77777777" w:rsidTr="00CC27C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21FB37B" w14:textId="77777777" w:rsidR="00CC27C1" w:rsidRPr="004827EC" w:rsidRDefault="00CC27C1" w:rsidP="00782810">
            <w:pPr>
              <w:pStyle w:val="ROWTABELLA"/>
              <w:rPr>
                <w:color w:val="002060"/>
              </w:rPr>
            </w:pPr>
            <w:r w:rsidRPr="004827EC">
              <w:rPr>
                <w:color w:val="002060"/>
              </w:rPr>
              <w:t>CAMPOCAVALLO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353C7D" w14:textId="77777777" w:rsidR="00CC27C1" w:rsidRPr="004827EC" w:rsidRDefault="00CC27C1" w:rsidP="00782810">
            <w:pPr>
              <w:pStyle w:val="ROWTABELLA"/>
              <w:rPr>
                <w:color w:val="002060"/>
              </w:rPr>
            </w:pPr>
            <w:r w:rsidRPr="004827EC">
              <w:rPr>
                <w:color w:val="002060"/>
              </w:rPr>
              <w:t>POL.CAGLI SPORT ASSOCIATI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65E7A33"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82DADC" w14:textId="77777777" w:rsidR="00CC27C1" w:rsidRPr="004827EC" w:rsidRDefault="00CC27C1" w:rsidP="00782810">
            <w:pPr>
              <w:pStyle w:val="ROWTABELLA"/>
              <w:rPr>
                <w:color w:val="002060"/>
              </w:rPr>
            </w:pPr>
            <w:r w:rsidRPr="004827EC">
              <w:rPr>
                <w:color w:val="002060"/>
              </w:rPr>
              <w:t>02/02/2019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12E5B8" w14:textId="77777777" w:rsidR="00CC27C1" w:rsidRPr="004827EC" w:rsidRDefault="00CC27C1" w:rsidP="00782810">
            <w:pPr>
              <w:pStyle w:val="ROWTABELLA"/>
              <w:rPr>
                <w:color w:val="002060"/>
              </w:rPr>
            </w:pPr>
            <w:r w:rsidRPr="004827EC">
              <w:rPr>
                <w:color w:val="002060"/>
              </w:rPr>
              <w:t>PALLONE GEODETICO - CAMPO N.1</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403755F" w14:textId="77777777" w:rsidR="00CC27C1" w:rsidRPr="004827EC" w:rsidRDefault="00CC27C1" w:rsidP="00782810">
            <w:pPr>
              <w:pStyle w:val="ROWTABELLA"/>
              <w:rPr>
                <w:color w:val="002060"/>
              </w:rPr>
            </w:pPr>
            <w:r w:rsidRPr="004827EC">
              <w:rPr>
                <w:color w:val="002060"/>
              </w:rP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3BA99D2" w14:textId="77777777" w:rsidR="00CC27C1" w:rsidRPr="004827EC" w:rsidRDefault="00CC27C1" w:rsidP="00782810">
            <w:pPr>
              <w:pStyle w:val="ROWTABELLA"/>
              <w:rPr>
                <w:color w:val="002060"/>
              </w:rPr>
            </w:pPr>
            <w:r w:rsidRPr="004827EC">
              <w:rPr>
                <w:color w:val="002060"/>
              </w:rPr>
              <w:t>VIA VESCOVARA, 7</w:t>
            </w:r>
          </w:p>
        </w:tc>
      </w:tr>
    </w:tbl>
    <w:p w14:paraId="5A4C7B01" w14:textId="77777777" w:rsidR="00CC27C1" w:rsidRPr="004827EC" w:rsidRDefault="00CC27C1" w:rsidP="00CC27C1">
      <w:pPr>
        <w:pStyle w:val="breakline"/>
        <w:divId w:val="527259509"/>
        <w:rPr>
          <w:color w:val="002060"/>
        </w:rPr>
      </w:pPr>
    </w:p>
    <w:p w14:paraId="4317B6EC" w14:textId="77777777" w:rsidR="00CC27C1" w:rsidRPr="004827EC" w:rsidRDefault="00CC27C1" w:rsidP="00CC27C1">
      <w:pPr>
        <w:pStyle w:val="TITOLOCAMPIONATO"/>
        <w:shd w:val="clear" w:color="auto" w:fill="CCCCCC"/>
        <w:spacing w:before="80" w:after="40"/>
        <w:divId w:val="527259509"/>
        <w:rPr>
          <w:color w:val="002060"/>
        </w:rPr>
      </w:pPr>
      <w:r w:rsidRPr="004827EC">
        <w:rPr>
          <w:color w:val="002060"/>
        </w:rPr>
        <w:t>CALCIO A CINQUE SERIE C2</w:t>
      </w:r>
    </w:p>
    <w:p w14:paraId="7FD1423D" w14:textId="77777777" w:rsidR="00CC27C1" w:rsidRPr="004827EC" w:rsidRDefault="00CC27C1" w:rsidP="00CC27C1">
      <w:pPr>
        <w:pStyle w:val="TITOLOPRINC"/>
        <w:divId w:val="527259509"/>
        <w:rPr>
          <w:color w:val="002060"/>
        </w:rPr>
      </w:pPr>
      <w:r w:rsidRPr="004827EC">
        <w:rPr>
          <w:color w:val="002060"/>
        </w:rPr>
        <w:t>ANAGRAFICA/INDIRIZZARIO/VARIAZIONI CALENDARIO</w:t>
      </w:r>
    </w:p>
    <w:p w14:paraId="19E71B71" w14:textId="77777777" w:rsidR="00CC27C1" w:rsidRPr="004827EC" w:rsidRDefault="00CC27C1" w:rsidP="00CC27C1">
      <w:pPr>
        <w:pStyle w:val="Corpodeltesto21"/>
        <w:divId w:val="527259509"/>
        <w:rPr>
          <w:rFonts w:ascii="Arial" w:hAnsi="Arial" w:cs="Arial"/>
          <w:b/>
          <w:color w:val="002060"/>
          <w:sz w:val="22"/>
          <w:szCs w:val="22"/>
          <w:u w:val="single"/>
        </w:rPr>
      </w:pPr>
      <w:r w:rsidRPr="004827EC">
        <w:rPr>
          <w:rFonts w:ascii="Arial" w:hAnsi="Arial" w:cs="Arial"/>
          <w:b/>
          <w:color w:val="002060"/>
          <w:sz w:val="22"/>
          <w:szCs w:val="22"/>
          <w:u w:val="single"/>
        </w:rPr>
        <w:t>GIRONE “B”</w:t>
      </w:r>
    </w:p>
    <w:p w14:paraId="52148C80" w14:textId="77777777" w:rsidR="00CC27C1" w:rsidRPr="004827EC" w:rsidRDefault="00CC27C1" w:rsidP="00CC27C1">
      <w:pPr>
        <w:pStyle w:val="Corpodeltesto21"/>
        <w:divId w:val="527259509"/>
        <w:rPr>
          <w:rFonts w:ascii="Arial" w:hAnsi="Arial" w:cs="Arial"/>
          <w:color w:val="002060"/>
          <w:sz w:val="22"/>
          <w:szCs w:val="22"/>
        </w:rPr>
      </w:pPr>
    </w:p>
    <w:p w14:paraId="795EEB28" w14:textId="77777777" w:rsidR="00CC27C1" w:rsidRPr="004827EC" w:rsidRDefault="00CC27C1" w:rsidP="00CC27C1">
      <w:pPr>
        <w:pStyle w:val="Corpodeltesto21"/>
        <w:divId w:val="527259509"/>
        <w:rPr>
          <w:rFonts w:ascii="Arial" w:hAnsi="Arial" w:cs="Arial"/>
          <w:color w:val="002060"/>
          <w:sz w:val="22"/>
          <w:szCs w:val="22"/>
        </w:rPr>
      </w:pPr>
      <w:r w:rsidRPr="004827EC">
        <w:rPr>
          <w:rFonts w:ascii="Arial" w:hAnsi="Arial" w:cs="Arial"/>
          <w:color w:val="002060"/>
          <w:sz w:val="22"/>
          <w:szCs w:val="22"/>
        </w:rPr>
        <w:t xml:space="preserve">La Società </w:t>
      </w:r>
      <w:r w:rsidRPr="004827EC">
        <w:rPr>
          <w:rFonts w:ascii="Arial" w:hAnsi="Arial" w:cs="Arial"/>
          <w:b/>
          <w:color w:val="002060"/>
          <w:sz w:val="22"/>
          <w:szCs w:val="22"/>
        </w:rPr>
        <w:t>HELVIA RECINA FUTSAL RECA</w:t>
      </w:r>
      <w:r w:rsidRPr="004827EC">
        <w:rPr>
          <w:rFonts w:ascii="Arial" w:hAnsi="Arial" w:cs="Arial"/>
          <w:color w:val="002060"/>
          <w:sz w:val="22"/>
          <w:szCs w:val="22"/>
        </w:rPr>
        <w:t xml:space="preserve"> comunica che disputerà tutte le gare interne il </w:t>
      </w:r>
      <w:r w:rsidRPr="004827EC">
        <w:rPr>
          <w:rFonts w:ascii="Arial" w:hAnsi="Arial" w:cs="Arial"/>
          <w:b/>
          <w:color w:val="002060"/>
          <w:sz w:val="22"/>
          <w:szCs w:val="22"/>
        </w:rPr>
        <w:t xml:space="preserve">VENERDI’ </w:t>
      </w:r>
      <w:r w:rsidRPr="004827EC">
        <w:rPr>
          <w:rFonts w:ascii="Arial" w:hAnsi="Arial" w:cs="Arial"/>
          <w:color w:val="002060"/>
          <w:sz w:val="22"/>
          <w:szCs w:val="22"/>
        </w:rPr>
        <w:t xml:space="preserve">alle </w:t>
      </w:r>
      <w:r w:rsidRPr="004827EC">
        <w:rPr>
          <w:rFonts w:ascii="Arial" w:hAnsi="Arial" w:cs="Arial"/>
          <w:b/>
          <w:color w:val="002060"/>
          <w:sz w:val="22"/>
          <w:szCs w:val="22"/>
        </w:rPr>
        <w:t>ore 21:30</w:t>
      </w:r>
      <w:r w:rsidRPr="004827EC">
        <w:rPr>
          <w:rFonts w:ascii="Arial" w:hAnsi="Arial" w:cs="Arial"/>
          <w:color w:val="002060"/>
          <w:sz w:val="22"/>
          <w:szCs w:val="22"/>
        </w:rPr>
        <w:t xml:space="preserve">, </w:t>
      </w:r>
      <w:r w:rsidRPr="004827EC">
        <w:rPr>
          <w:rFonts w:ascii="Arial" w:hAnsi="Arial" w:cs="Arial"/>
          <w:b/>
          <w:color w:val="002060"/>
          <w:sz w:val="22"/>
          <w:szCs w:val="22"/>
        </w:rPr>
        <w:t>Campo coperto Centro Sportivo Recanatese</w:t>
      </w:r>
      <w:r w:rsidRPr="004827EC">
        <w:rPr>
          <w:rFonts w:ascii="Arial" w:hAnsi="Arial" w:cs="Arial"/>
          <w:color w:val="002060"/>
          <w:sz w:val="22"/>
          <w:szCs w:val="22"/>
        </w:rPr>
        <w:t xml:space="preserve">, Via Aldo Moro di </w:t>
      </w:r>
      <w:r w:rsidRPr="004827EC">
        <w:rPr>
          <w:rFonts w:ascii="Arial" w:hAnsi="Arial" w:cs="Arial"/>
          <w:b/>
          <w:color w:val="002060"/>
          <w:sz w:val="22"/>
          <w:szCs w:val="22"/>
        </w:rPr>
        <w:t>RECANATI</w:t>
      </w:r>
      <w:r w:rsidRPr="004827EC">
        <w:rPr>
          <w:rFonts w:ascii="Arial" w:hAnsi="Arial" w:cs="Arial"/>
          <w:color w:val="002060"/>
          <w:sz w:val="22"/>
          <w:szCs w:val="22"/>
        </w:rPr>
        <w:t>.</w:t>
      </w:r>
    </w:p>
    <w:p w14:paraId="49704382" w14:textId="77777777" w:rsidR="00CC27C1" w:rsidRPr="004827EC" w:rsidRDefault="00CC27C1" w:rsidP="00CC27C1">
      <w:pPr>
        <w:pStyle w:val="TITOLOPRINC"/>
        <w:divId w:val="527259509"/>
        <w:rPr>
          <w:color w:val="002060"/>
        </w:rPr>
      </w:pPr>
      <w:r w:rsidRPr="004827EC">
        <w:rPr>
          <w:color w:val="002060"/>
        </w:rPr>
        <w:t>VARIAZIONI AL PROGRAMMA GARE</w:t>
      </w:r>
    </w:p>
    <w:p w14:paraId="72DAB44E" w14:textId="77777777" w:rsidR="00CC27C1" w:rsidRPr="004827EC" w:rsidRDefault="00CC27C1" w:rsidP="00CC27C1">
      <w:pPr>
        <w:pStyle w:val="Corpodeltesto21"/>
        <w:divId w:val="527259509"/>
        <w:rPr>
          <w:rFonts w:ascii="Arial" w:hAnsi="Arial" w:cs="Arial"/>
          <w:b/>
          <w:color w:val="002060"/>
          <w:sz w:val="22"/>
          <w:szCs w:val="22"/>
          <w:u w:val="single"/>
        </w:rPr>
      </w:pPr>
      <w:r w:rsidRPr="004827EC">
        <w:rPr>
          <w:rFonts w:ascii="Arial" w:hAnsi="Arial" w:cs="Arial"/>
          <w:b/>
          <w:color w:val="002060"/>
          <w:sz w:val="22"/>
          <w:szCs w:val="22"/>
          <w:u w:val="single"/>
        </w:rPr>
        <w:t>GIRONE “A”</w:t>
      </w:r>
    </w:p>
    <w:p w14:paraId="4B440B9F" w14:textId="77777777" w:rsidR="00CC27C1" w:rsidRPr="004827EC" w:rsidRDefault="00CC27C1" w:rsidP="00CC27C1">
      <w:pPr>
        <w:pStyle w:val="Corpodeltesto21"/>
        <w:divId w:val="527259509"/>
        <w:rPr>
          <w:rFonts w:ascii="Arial" w:hAnsi="Arial" w:cs="Arial"/>
          <w:color w:val="002060"/>
          <w:sz w:val="22"/>
          <w:szCs w:val="22"/>
        </w:rPr>
      </w:pPr>
    </w:p>
    <w:p w14:paraId="0C7EB333" w14:textId="77777777" w:rsidR="00CC27C1" w:rsidRPr="004827EC" w:rsidRDefault="00CC27C1" w:rsidP="00CC27C1">
      <w:pPr>
        <w:pStyle w:val="Corpodeltesto21"/>
        <w:divId w:val="527259509"/>
        <w:rPr>
          <w:rFonts w:ascii="Arial" w:hAnsi="Arial" w:cs="Arial"/>
          <w:b/>
          <w:i/>
          <w:color w:val="002060"/>
          <w:sz w:val="22"/>
          <w:szCs w:val="22"/>
        </w:rPr>
      </w:pPr>
      <w:r w:rsidRPr="004827EC">
        <w:rPr>
          <w:rFonts w:ascii="Arial" w:hAnsi="Arial" w:cs="Arial"/>
          <w:b/>
          <w:i/>
          <w:color w:val="002060"/>
          <w:sz w:val="22"/>
          <w:szCs w:val="22"/>
        </w:rPr>
        <w:t>V^ GIORNATA RITORNO</w:t>
      </w:r>
    </w:p>
    <w:p w14:paraId="73AD563C" w14:textId="77777777" w:rsidR="00CC27C1" w:rsidRPr="004827EC" w:rsidRDefault="00CC27C1" w:rsidP="00CC27C1">
      <w:pPr>
        <w:pStyle w:val="Corpodeltesto21"/>
        <w:divId w:val="527259509"/>
        <w:rPr>
          <w:rFonts w:ascii="Arial" w:hAnsi="Arial" w:cs="Arial"/>
          <w:color w:val="002060"/>
          <w:sz w:val="22"/>
          <w:szCs w:val="22"/>
        </w:rPr>
      </w:pPr>
    </w:p>
    <w:p w14:paraId="5BD22A2A" w14:textId="77777777" w:rsidR="00CC27C1" w:rsidRPr="004827EC" w:rsidRDefault="00CC27C1" w:rsidP="00CC27C1">
      <w:pPr>
        <w:pStyle w:val="Corpodeltesto21"/>
        <w:divId w:val="527259509"/>
        <w:rPr>
          <w:rFonts w:ascii="Arial" w:hAnsi="Arial" w:cs="Arial"/>
          <w:color w:val="002060"/>
          <w:sz w:val="22"/>
          <w:szCs w:val="22"/>
        </w:rPr>
      </w:pPr>
      <w:r w:rsidRPr="004827EC">
        <w:rPr>
          <w:rFonts w:ascii="Arial" w:hAnsi="Arial" w:cs="Arial"/>
          <w:color w:val="002060"/>
          <w:sz w:val="22"/>
          <w:szCs w:val="22"/>
        </w:rPr>
        <w:t xml:space="preserve">La gara </w:t>
      </w:r>
      <w:r w:rsidRPr="004827EC">
        <w:rPr>
          <w:rFonts w:ascii="Arial" w:hAnsi="Arial" w:cs="Arial"/>
          <w:b/>
          <w:color w:val="002060"/>
          <w:sz w:val="22"/>
          <w:szCs w:val="22"/>
        </w:rPr>
        <w:t xml:space="preserve">AMICI DEL CENTROSOCIO SP. – SPORTLAND </w:t>
      </w:r>
      <w:r w:rsidRPr="004827EC">
        <w:rPr>
          <w:rFonts w:ascii="Arial" w:hAnsi="Arial" w:cs="Arial"/>
          <w:color w:val="002060"/>
          <w:sz w:val="22"/>
          <w:szCs w:val="22"/>
        </w:rPr>
        <w:t xml:space="preserve">sarà disputata </w:t>
      </w:r>
      <w:r w:rsidRPr="004827EC">
        <w:rPr>
          <w:rFonts w:ascii="Arial" w:hAnsi="Arial" w:cs="Arial"/>
          <w:b/>
          <w:color w:val="002060"/>
          <w:sz w:val="22"/>
          <w:szCs w:val="22"/>
        </w:rPr>
        <w:t>SABATO 02/02/2019</w:t>
      </w:r>
      <w:r w:rsidRPr="004827EC">
        <w:rPr>
          <w:rFonts w:ascii="Arial" w:hAnsi="Arial" w:cs="Arial"/>
          <w:color w:val="002060"/>
          <w:sz w:val="22"/>
          <w:szCs w:val="22"/>
        </w:rPr>
        <w:t xml:space="preserve"> alle </w:t>
      </w:r>
      <w:r w:rsidRPr="004827EC">
        <w:rPr>
          <w:rFonts w:ascii="Arial" w:hAnsi="Arial" w:cs="Arial"/>
          <w:b/>
          <w:color w:val="002060"/>
          <w:sz w:val="22"/>
          <w:szCs w:val="22"/>
        </w:rPr>
        <w:t>ore 16:00</w:t>
      </w:r>
      <w:r w:rsidRPr="004827EC">
        <w:rPr>
          <w:rFonts w:ascii="Arial" w:hAnsi="Arial" w:cs="Arial"/>
          <w:color w:val="002060"/>
          <w:sz w:val="22"/>
          <w:szCs w:val="22"/>
        </w:rPr>
        <w:t>,</w:t>
      </w:r>
      <w:r w:rsidRPr="004827EC">
        <w:rPr>
          <w:rFonts w:ascii="Arial" w:hAnsi="Arial" w:cs="Arial"/>
          <w:b/>
          <w:color w:val="002060"/>
          <w:sz w:val="22"/>
          <w:szCs w:val="22"/>
        </w:rPr>
        <w:t xml:space="preserve"> Palestra Comunale San Michele al Fiume</w:t>
      </w:r>
      <w:r w:rsidRPr="004827EC">
        <w:rPr>
          <w:rFonts w:ascii="Arial" w:hAnsi="Arial" w:cs="Arial"/>
          <w:color w:val="002060"/>
          <w:sz w:val="22"/>
          <w:szCs w:val="22"/>
        </w:rPr>
        <w:t xml:space="preserve">, Via Loreto di </w:t>
      </w:r>
      <w:r w:rsidRPr="004827EC">
        <w:rPr>
          <w:rFonts w:ascii="Arial" w:hAnsi="Arial" w:cs="Arial"/>
          <w:b/>
          <w:color w:val="002060"/>
          <w:sz w:val="22"/>
          <w:szCs w:val="22"/>
        </w:rPr>
        <w:t>MONDAVIO</w:t>
      </w:r>
      <w:r w:rsidRPr="004827EC">
        <w:rPr>
          <w:rFonts w:ascii="Arial" w:hAnsi="Arial" w:cs="Arial"/>
          <w:color w:val="002060"/>
          <w:sz w:val="22"/>
          <w:szCs w:val="22"/>
        </w:rPr>
        <w:t>.</w:t>
      </w:r>
    </w:p>
    <w:p w14:paraId="28A87C87" w14:textId="77777777" w:rsidR="00CC27C1" w:rsidRPr="004827EC" w:rsidRDefault="00CC27C1" w:rsidP="00CC27C1">
      <w:pPr>
        <w:pStyle w:val="TITOLOPRINC"/>
        <w:divId w:val="527259509"/>
        <w:rPr>
          <w:color w:val="002060"/>
        </w:rPr>
      </w:pPr>
      <w:r w:rsidRPr="004827EC">
        <w:rPr>
          <w:color w:val="002060"/>
        </w:rPr>
        <w:t>RISULTATI</w:t>
      </w:r>
    </w:p>
    <w:p w14:paraId="62BE16C4" w14:textId="77777777" w:rsidR="00CC27C1" w:rsidRPr="004827EC" w:rsidRDefault="00CC27C1" w:rsidP="00CC27C1">
      <w:pPr>
        <w:pStyle w:val="breakline"/>
        <w:divId w:val="527259509"/>
        <w:rPr>
          <w:color w:val="002060"/>
        </w:rPr>
      </w:pPr>
    </w:p>
    <w:p w14:paraId="317C413C" w14:textId="77777777" w:rsidR="00CC27C1" w:rsidRPr="004827EC" w:rsidRDefault="00CC27C1" w:rsidP="00CC27C1">
      <w:pPr>
        <w:pStyle w:val="SOTTOTITOLOCAMPIONATO1"/>
        <w:divId w:val="527259509"/>
        <w:rPr>
          <w:color w:val="002060"/>
        </w:rPr>
      </w:pPr>
      <w:r w:rsidRPr="004827EC">
        <w:rPr>
          <w:color w:val="002060"/>
        </w:rPr>
        <w:t>RISULTATI UFFICIALI GARE DEL 25/01/2019</w:t>
      </w:r>
    </w:p>
    <w:p w14:paraId="06DF6115" w14:textId="77777777" w:rsidR="00CC27C1" w:rsidRPr="004827EC" w:rsidRDefault="00CC27C1" w:rsidP="00CC27C1">
      <w:pPr>
        <w:pStyle w:val="SOTTOTITOLOCAMPIONATO2"/>
        <w:divId w:val="527259509"/>
        <w:rPr>
          <w:color w:val="002060"/>
        </w:rPr>
      </w:pPr>
      <w:r w:rsidRPr="004827EC">
        <w:rPr>
          <w:color w:val="002060"/>
        </w:rPr>
        <w:t>Si trascrivono qui di seguito i risultati ufficiali delle gare disputate</w:t>
      </w:r>
    </w:p>
    <w:p w14:paraId="429C24A4" w14:textId="77777777" w:rsidR="00CC27C1" w:rsidRPr="004827EC" w:rsidRDefault="00CC27C1" w:rsidP="00CC27C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CC27C1" w:rsidRPr="004827EC" w14:paraId="2B8E18D0" w14:textId="77777777" w:rsidTr="00CC27C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C27C1" w:rsidRPr="004827EC" w14:paraId="753515DC" w14:textId="77777777" w:rsidTr="0078281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368263" w14:textId="77777777" w:rsidR="00CC27C1" w:rsidRPr="004827EC" w:rsidRDefault="00CC27C1" w:rsidP="00782810">
                  <w:pPr>
                    <w:pStyle w:val="HEADERTABELLA"/>
                    <w:rPr>
                      <w:color w:val="002060"/>
                    </w:rPr>
                  </w:pPr>
                  <w:r w:rsidRPr="004827EC">
                    <w:rPr>
                      <w:color w:val="002060"/>
                    </w:rPr>
                    <w:t>GIRONE A - 4 Giornata - R</w:t>
                  </w:r>
                </w:p>
              </w:tc>
            </w:tr>
            <w:tr w:rsidR="00CC27C1" w:rsidRPr="004827EC" w14:paraId="47DE8546" w14:textId="77777777" w:rsidTr="0078281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094898B" w14:textId="77777777" w:rsidR="00CC27C1" w:rsidRPr="004827EC" w:rsidRDefault="00CC27C1" w:rsidP="00782810">
                  <w:pPr>
                    <w:pStyle w:val="ROWTABELLA"/>
                    <w:rPr>
                      <w:color w:val="002060"/>
                    </w:rPr>
                  </w:pPr>
                  <w:r w:rsidRPr="004827EC">
                    <w:rPr>
                      <w:color w:val="002060"/>
                    </w:rP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6D4D46" w14:textId="77777777" w:rsidR="00CC27C1" w:rsidRPr="004827EC" w:rsidRDefault="00CC27C1" w:rsidP="00782810">
                  <w:pPr>
                    <w:pStyle w:val="ROWTABELLA"/>
                    <w:rPr>
                      <w:color w:val="002060"/>
                    </w:rPr>
                  </w:pPr>
                  <w:r w:rsidRPr="004827EC">
                    <w:rPr>
                      <w:color w:val="002060"/>
                    </w:rPr>
                    <w:t>- CITTA DI FALCONARA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53A3D9C" w14:textId="77777777" w:rsidR="00CC27C1" w:rsidRPr="004827EC" w:rsidRDefault="00CC27C1" w:rsidP="00782810">
                  <w:pPr>
                    <w:pStyle w:val="ROWTABELLA"/>
                    <w:jc w:val="center"/>
                    <w:rPr>
                      <w:color w:val="002060"/>
                    </w:rPr>
                  </w:pPr>
                  <w:r w:rsidRPr="004827EC">
                    <w:rPr>
                      <w:color w:val="002060"/>
                    </w:rPr>
                    <w:t>2 - 5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65A78F1" w14:textId="77777777" w:rsidR="00CC27C1" w:rsidRPr="004827EC" w:rsidRDefault="00CC27C1" w:rsidP="00782810">
                  <w:pPr>
                    <w:pStyle w:val="ROWTABELLA"/>
                    <w:jc w:val="center"/>
                    <w:rPr>
                      <w:color w:val="002060"/>
                    </w:rPr>
                  </w:pPr>
                  <w:r w:rsidRPr="004827EC">
                    <w:rPr>
                      <w:color w:val="002060"/>
                    </w:rPr>
                    <w:t> </w:t>
                  </w:r>
                </w:p>
              </w:tc>
            </w:tr>
            <w:tr w:rsidR="00CC27C1" w:rsidRPr="004827EC" w14:paraId="03BEDC38"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EABB276" w14:textId="77777777" w:rsidR="00CC27C1" w:rsidRPr="004827EC" w:rsidRDefault="00CC27C1" w:rsidP="00782810">
                  <w:pPr>
                    <w:pStyle w:val="ROWTABELLA"/>
                    <w:rPr>
                      <w:color w:val="002060"/>
                    </w:rPr>
                  </w:pPr>
                  <w:r w:rsidRPr="004827EC">
                    <w:rPr>
                      <w:color w:val="002060"/>
                    </w:rPr>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BEA1F26" w14:textId="77777777" w:rsidR="00CC27C1" w:rsidRPr="004827EC" w:rsidRDefault="00CC27C1" w:rsidP="00782810">
                  <w:pPr>
                    <w:pStyle w:val="ROWTABELLA"/>
                    <w:rPr>
                      <w:color w:val="002060"/>
                    </w:rPr>
                  </w:pPr>
                  <w:r w:rsidRPr="004827EC">
                    <w:rPr>
                      <w:color w:val="002060"/>
                    </w:rPr>
                    <w:t>- MONTALTO DI CUCCURANO CA5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FB9DD2E" w14:textId="77777777" w:rsidR="00CC27C1" w:rsidRPr="004827EC" w:rsidRDefault="00CC27C1" w:rsidP="00782810">
                  <w:pPr>
                    <w:pStyle w:val="ROWTABELLA"/>
                    <w:jc w:val="center"/>
                    <w:rPr>
                      <w:color w:val="002060"/>
                    </w:rPr>
                  </w:pPr>
                  <w:r w:rsidRPr="004827EC">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8670886" w14:textId="77777777" w:rsidR="00CC27C1" w:rsidRPr="004827EC" w:rsidRDefault="00CC27C1" w:rsidP="00782810">
                  <w:pPr>
                    <w:pStyle w:val="ROWTABELLA"/>
                    <w:jc w:val="center"/>
                    <w:rPr>
                      <w:color w:val="002060"/>
                    </w:rPr>
                  </w:pPr>
                  <w:r w:rsidRPr="004827EC">
                    <w:rPr>
                      <w:color w:val="002060"/>
                    </w:rPr>
                    <w:t> </w:t>
                  </w:r>
                </w:p>
              </w:tc>
            </w:tr>
            <w:tr w:rsidR="00CC27C1" w:rsidRPr="004827EC" w14:paraId="0C541707"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C12F429" w14:textId="77777777" w:rsidR="00CC27C1" w:rsidRPr="004827EC" w:rsidRDefault="00CC27C1" w:rsidP="00782810">
                  <w:pPr>
                    <w:pStyle w:val="ROWTABELLA"/>
                    <w:rPr>
                      <w:color w:val="002060"/>
                    </w:rPr>
                  </w:pPr>
                  <w:r w:rsidRPr="004827EC">
                    <w:rPr>
                      <w:color w:val="002060"/>
                    </w:rPr>
                    <w:t>(1) CHIARAVALLE FUTSAL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E2D9BFE" w14:textId="77777777" w:rsidR="00CC27C1" w:rsidRPr="004827EC" w:rsidRDefault="00CC27C1" w:rsidP="00782810">
                  <w:pPr>
                    <w:pStyle w:val="ROWTABELLA"/>
                    <w:rPr>
                      <w:color w:val="002060"/>
                    </w:rPr>
                  </w:pPr>
                  <w:r w:rsidRPr="004827EC">
                    <w:rPr>
                      <w:color w:val="002060"/>
                    </w:rPr>
                    <w:t>- AVIS ARCEVIA 1964</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6C6239D" w14:textId="77777777" w:rsidR="00CC27C1" w:rsidRPr="004827EC" w:rsidRDefault="00CC27C1" w:rsidP="00782810">
                  <w:pPr>
                    <w:pStyle w:val="ROWTABELLA"/>
                    <w:jc w:val="center"/>
                    <w:rPr>
                      <w:color w:val="002060"/>
                    </w:rPr>
                  </w:pPr>
                  <w:r w:rsidRPr="004827EC">
                    <w:rPr>
                      <w:color w:val="002060"/>
                    </w:rPr>
                    <w:t>7 - 3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A50E452" w14:textId="77777777" w:rsidR="00CC27C1" w:rsidRPr="004827EC" w:rsidRDefault="00CC27C1" w:rsidP="00782810">
                  <w:pPr>
                    <w:pStyle w:val="ROWTABELLA"/>
                    <w:jc w:val="center"/>
                    <w:rPr>
                      <w:color w:val="002060"/>
                    </w:rPr>
                  </w:pPr>
                  <w:r w:rsidRPr="004827EC">
                    <w:rPr>
                      <w:color w:val="002060"/>
                    </w:rPr>
                    <w:t> </w:t>
                  </w:r>
                </w:p>
              </w:tc>
            </w:tr>
            <w:tr w:rsidR="00CC27C1" w:rsidRPr="004827EC" w14:paraId="2E01A198"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1041720" w14:textId="77777777" w:rsidR="00CC27C1" w:rsidRPr="004827EC" w:rsidRDefault="00CC27C1" w:rsidP="00782810">
                  <w:pPr>
                    <w:pStyle w:val="ROWTABELLA"/>
                    <w:rPr>
                      <w:color w:val="002060"/>
                    </w:rPr>
                  </w:pPr>
                  <w:r w:rsidRPr="004827EC">
                    <w:rPr>
                      <w:color w:val="002060"/>
                    </w:rP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4F7E736" w14:textId="77777777" w:rsidR="00CC27C1" w:rsidRPr="004827EC" w:rsidRDefault="00CC27C1" w:rsidP="00782810">
                  <w:pPr>
                    <w:pStyle w:val="ROWTABELLA"/>
                    <w:rPr>
                      <w:color w:val="002060"/>
                    </w:rPr>
                  </w:pPr>
                  <w:r w:rsidRPr="004827EC">
                    <w:rPr>
                      <w:color w:val="002060"/>
                    </w:rPr>
                    <w:t>- MONTESICURO TRE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56DF27D" w14:textId="77777777" w:rsidR="00CC27C1" w:rsidRPr="004827EC" w:rsidRDefault="00CC27C1" w:rsidP="00782810">
                  <w:pPr>
                    <w:pStyle w:val="ROWTABELLA"/>
                    <w:jc w:val="center"/>
                    <w:rPr>
                      <w:color w:val="002060"/>
                    </w:rPr>
                  </w:pPr>
                  <w:r w:rsidRPr="004827EC">
                    <w:rPr>
                      <w:color w:val="002060"/>
                    </w:rP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5FC6028" w14:textId="77777777" w:rsidR="00CC27C1" w:rsidRPr="004827EC" w:rsidRDefault="00CC27C1" w:rsidP="00782810">
                  <w:pPr>
                    <w:pStyle w:val="ROWTABELLA"/>
                    <w:jc w:val="center"/>
                    <w:rPr>
                      <w:color w:val="002060"/>
                    </w:rPr>
                  </w:pPr>
                  <w:r w:rsidRPr="004827EC">
                    <w:rPr>
                      <w:color w:val="002060"/>
                    </w:rPr>
                    <w:t> </w:t>
                  </w:r>
                </w:p>
              </w:tc>
            </w:tr>
            <w:tr w:rsidR="00CC27C1" w:rsidRPr="004827EC" w14:paraId="2E7BF566"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FA10D80" w14:textId="77777777" w:rsidR="00CC27C1" w:rsidRPr="004827EC" w:rsidRDefault="00CC27C1" w:rsidP="00782810">
                  <w:pPr>
                    <w:pStyle w:val="ROWTABELLA"/>
                    <w:rPr>
                      <w:color w:val="002060"/>
                    </w:rPr>
                  </w:pPr>
                  <w:r w:rsidRPr="004827EC">
                    <w:rPr>
                      <w:color w:val="002060"/>
                    </w:rP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08FB3B4" w14:textId="77777777" w:rsidR="00CC27C1" w:rsidRPr="004827EC" w:rsidRDefault="00CC27C1" w:rsidP="00782810">
                  <w:pPr>
                    <w:pStyle w:val="ROWTABELLA"/>
                    <w:rPr>
                      <w:color w:val="002060"/>
                    </w:rPr>
                  </w:pPr>
                  <w:r w:rsidRPr="004827EC">
                    <w:rPr>
                      <w:color w:val="002060"/>
                    </w:rPr>
                    <w:t>- ATL URBINO C5 1999</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3EDCFD1" w14:textId="77777777" w:rsidR="00CC27C1" w:rsidRPr="004827EC" w:rsidRDefault="00CC27C1" w:rsidP="00782810">
                  <w:pPr>
                    <w:pStyle w:val="ROWTABELLA"/>
                    <w:jc w:val="center"/>
                    <w:rPr>
                      <w:color w:val="002060"/>
                    </w:rPr>
                  </w:pPr>
                  <w:r w:rsidRPr="004827EC">
                    <w:rPr>
                      <w:color w:val="002060"/>
                    </w:rPr>
                    <w:t>4 - 5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54A4D15" w14:textId="77777777" w:rsidR="00CC27C1" w:rsidRPr="004827EC" w:rsidRDefault="00CC27C1" w:rsidP="00782810">
                  <w:pPr>
                    <w:pStyle w:val="ROWTABELLA"/>
                    <w:jc w:val="center"/>
                    <w:rPr>
                      <w:color w:val="002060"/>
                    </w:rPr>
                  </w:pPr>
                  <w:r w:rsidRPr="004827EC">
                    <w:rPr>
                      <w:color w:val="002060"/>
                    </w:rPr>
                    <w:t> </w:t>
                  </w:r>
                </w:p>
              </w:tc>
            </w:tr>
            <w:tr w:rsidR="00CC27C1" w:rsidRPr="004827EC" w14:paraId="31CB44E2"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4820A91" w14:textId="77777777" w:rsidR="00CC27C1" w:rsidRPr="004827EC" w:rsidRDefault="00CC27C1" w:rsidP="00782810">
                  <w:pPr>
                    <w:pStyle w:val="ROWTABELLA"/>
                    <w:rPr>
                      <w:color w:val="002060"/>
                    </w:rPr>
                  </w:pPr>
                  <w:r w:rsidRPr="004827EC">
                    <w:rPr>
                      <w:color w:val="002060"/>
                    </w:rPr>
                    <w:t>SPORTLAND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BDC4593" w14:textId="77777777" w:rsidR="00CC27C1" w:rsidRPr="004827EC" w:rsidRDefault="00CC27C1" w:rsidP="00782810">
                  <w:pPr>
                    <w:pStyle w:val="ROWTABELLA"/>
                    <w:rPr>
                      <w:color w:val="002060"/>
                    </w:rPr>
                  </w:pPr>
                  <w:r w:rsidRPr="004827EC">
                    <w:rPr>
                      <w:color w:val="002060"/>
                    </w:rPr>
                    <w:t>- OSTRENSE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C65FDA1" w14:textId="77777777" w:rsidR="00CC27C1" w:rsidRPr="004827EC" w:rsidRDefault="00CC27C1" w:rsidP="00782810">
                  <w:pPr>
                    <w:pStyle w:val="ROWTABELLA"/>
                    <w:jc w:val="center"/>
                    <w:rPr>
                      <w:color w:val="002060"/>
                    </w:rPr>
                  </w:pPr>
                  <w:r w:rsidRPr="004827EC">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FBFF29C" w14:textId="77777777" w:rsidR="00CC27C1" w:rsidRPr="004827EC" w:rsidRDefault="00CC27C1" w:rsidP="00782810">
                  <w:pPr>
                    <w:pStyle w:val="ROWTABELLA"/>
                    <w:jc w:val="center"/>
                    <w:rPr>
                      <w:color w:val="002060"/>
                    </w:rPr>
                  </w:pPr>
                  <w:r w:rsidRPr="004827EC">
                    <w:rPr>
                      <w:color w:val="002060"/>
                    </w:rPr>
                    <w:t> </w:t>
                  </w:r>
                </w:p>
              </w:tc>
            </w:tr>
            <w:tr w:rsidR="00CC27C1" w:rsidRPr="004827EC" w14:paraId="6C78B53B" w14:textId="77777777" w:rsidTr="0078281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E1E4F77" w14:textId="77777777" w:rsidR="00CC27C1" w:rsidRPr="004827EC" w:rsidRDefault="00CC27C1" w:rsidP="00782810">
                  <w:pPr>
                    <w:pStyle w:val="ROWTABELLA"/>
                    <w:rPr>
                      <w:color w:val="002060"/>
                    </w:rPr>
                  </w:pPr>
                  <w:r w:rsidRPr="004827EC">
                    <w:rPr>
                      <w:color w:val="002060"/>
                    </w:rPr>
                    <w:t>VERBENA C5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BDB7F5E" w14:textId="77777777" w:rsidR="00CC27C1" w:rsidRPr="004827EC" w:rsidRDefault="00CC27C1" w:rsidP="00782810">
                  <w:pPr>
                    <w:pStyle w:val="ROWTABELLA"/>
                    <w:rPr>
                      <w:color w:val="002060"/>
                    </w:rPr>
                  </w:pPr>
                  <w:r w:rsidRPr="004827EC">
                    <w:rPr>
                      <w:color w:val="002060"/>
                    </w:rPr>
                    <w:t>- AMICI DEL CENTROSOCIO SP.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B20BA5" w14:textId="77777777" w:rsidR="00CC27C1" w:rsidRPr="004827EC" w:rsidRDefault="00CC27C1" w:rsidP="00782810">
                  <w:pPr>
                    <w:pStyle w:val="ROWTABELLA"/>
                    <w:jc w:val="center"/>
                    <w:rPr>
                      <w:color w:val="002060"/>
                    </w:rPr>
                  </w:pPr>
                  <w:r w:rsidRPr="004827EC">
                    <w:rPr>
                      <w:color w:val="00206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759241" w14:textId="77777777" w:rsidR="00CC27C1" w:rsidRPr="004827EC" w:rsidRDefault="00CC27C1" w:rsidP="00782810">
                  <w:pPr>
                    <w:pStyle w:val="ROWTABELLA"/>
                    <w:jc w:val="center"/>
                    <w:rPr>
                      <w:color w:val="002060"/>
                    </w:rPr>
                  </w:pPr>
                  <w:r w:rsidRPr="004827EC">
                    <w:rPr>
                      <w:color w:val="002060"/>
                    </w:rPr>
                    <w:t> </w:t>
                  </w:r>
                </w:p>
              </w:tc>
            </w:tr>
            <w:tr w:rsidR="00CC27C1" w:rsidRPr="004827EC" w14:paraId="01E7283E" w14:textId="77777777" w:rsidTr="00782810">
              <w:tc>
                <w:tcPr>
                  <w:tcW w:w="4700" w:type="dxa"/>
                  <w:gridSpan w:val="4"/>
                  <w:tcBorders>
                    <w:top w:val="nil"/>
                    <w:left w:val="nil"/>
                    <w:bottom w:val="nil"/>
                    <w:right w:val="nil"/>
                  </w:tcBorders>
                  <w:tcMar>
                    <w:top w:w="20" w:type="dxa"/>
                    <w:left w:w="20" w:type="dxa"/>
                    <w:bottom w:w="20" w:type="dxa"/>
                    <w:right w:w="20" w:type="dxa"/>
                  </w:tcMar>
                  <w:vAlign w:val="center"/>
                </w:tcPr>
                <w:p w14:paraId="6DCD8EAB" w14:textId="77777777" w:rsidR="00CC27C1" w:rsidRPr="004827EC" w:rsidRDefault="00CC27C1" w:rsidP="00782810">
                  <w:pPr>
                    <w:pStyle w:val="ROWTABELLA"/>
                    <w:rPr>
                      <w:color w:val="002060"/>
                    </w:rPr>
                  </w:pPr>
                  <w:r w:rsidRPr="004827EC">
                    <w:rPr>
                      <w:color w:val="002060"/>
                    </w:rPr>
                    <w:t>(1) - disputata il 26/01/2019</w:t>
                  </w:r>
                </w:p>
              </w:tc>
            </w:tr>
          </w:tbl>
          <w:p w14:paraId="1BFF7837" w14:textId="77777777" w:rsidR="00CC27C1" w:rsidRPr="004827EC" w:rsidRDefault="00CC27C1" w:rsidP="00782810">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C27C1" w:rsidRPr="004827EC" w14:paraId="2EC6BDFF" w14:textId="77777777" w:rsidTr="0078281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B39779" w14:textId="77777777" w:rsidR="00CC27C1" w:rsidRPr="004827EC" w:rsidRDefault="00CC27C1" w:rsidP="00782810">
                  <w:pPr>
                    <w:pStyle w:val="HEADERTABELLA"/>
                    <w:rPr>
                      <w:color w:val="002060"/>
                    </w:rPr>
                  </w:pPr>
                  <w:r w:rsidRPr="004827EC">
                    <w:rPr>
                      <w:color w:val="002060"/>
                    </w:rPr>
                    <w:t>GIRONE B - 4 Giornata - R</w:t>
                  </w:r>
                </w:p>
              </w:tc>
            </w:tr>
            <w:tr w:rsidR="00CC27C1" w:rsidRPr="004827EC" w14:paraId="5F9E1DD5" w14:textId="77777777" w:rsidTr="0078281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973AC97" w14:textId="77777777" w:rsidR="00CC27C1" w:rsidRPr="004827EC" w:rsidRDefault="00CC27C1" w:rsidP="00782810">
                  <w:pPr>
                    <w:pStyle w:val="ROWTABELLA"/>
                    <w:rPr>
                      <w:color w:val="002060"/>
                    </w:rPr>
                  </w:pPr>
                  <w:r w:rsidRPr="004827EC">
                    <w:rPr>
                      <w:color w:val="002060"/>
                    </w:rPr>
                    <w:t>AVENALE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5B0E53D" w14:textId="77777777" w:rsidR="00CC27C1" w:rsidRPr="004827EC" w:rsidRDefault="00CC27C1" w:rsidP="00782810">
                  <w:pPr>
                    <w:pStyle w:val="ROWTABELLA"/>
                    <w:rPr>
                      <w:color w:val="002060"/>
                    </w:rPr>
                  </w:pPr>
                  <w:r w:rsidRPr="004827EC">
                    <w:rPr>
                      <w:color w:val="002060"/>
                    </w:rPr>
                    <w:t>- MOSCOSI 2008</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571A77" w14:textId="77777777" w:rsidR="00CC27C1" w:rsidRPr="004827EC" w:rsidRDefault="00CC27C1" w:rsidP="00782810">
                  <w:pPr>
                    <w:pStyle w:val="ROWTABELLA"/>
                    <w:jc w:val="center"/>
                    <w:rPr>
                      <w:color w:val="002060"/>
                    </w:rPr>
                  </w:pPr>
                  <w:r w:rsidRPr="004827EC">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9F481C" w14:textId="77777777" w:rsidR="00CC27C1" w:rsidRPr="004827EC" w:rsidRDefault="00CC27C1" w:rsidP="00782810">
                  <w:pPr>
                    <w:pStyle w:val="ROWTABELLA"/>
                    <w:jc w:val="center"/>
                    <w:rPr>
                      <w:color w:val="002060"/>
                    </w:rPr>
                  </w:pPr>
                  <w:r w:rsidRPr="004827EC">
                    <w:rPr>
                      <w:color w:val="002060"/>
                    </w:rPr>
                    <w:t> </w:t>
                  </w:r>
                </w:p>
              </w:tc>
            </w:tr>
            <w:tr w:rsidR="00CC27C1" w:rsidRPr="004827EC" w14:paraId="77D0F38C"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FEB4F0B" w14:textId="77777777" w:rsidR="00CC27C1" w:rsidRPr="004827EC" w:rsidRDefault="00CC27C1" w:rsidP="00782810">
                  <w:pPr>
                    <w:pStyle w:val="ROWTABELLA"/>
                    <w:rPr>
                      <w:color w:val="002060"/>
                    </w:rPr>
                  </w:pPr>
                  <w:r w:rsidRPr="004827EC">
                    <w:rPr>
                      <w:color w:val="002060"/>
                    </w:rPr>
                    <w:t>CASTELBELLINO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1442A99" w14:textId="77777777" w:rsidR="00CC27C1" w:rsidRPr="004827EC" w:rsidRDefault="00CC27C1" w:rsidP="00782810">
                  <w:pPr>
                    <w:pStyle w:val="ROWTABELLA"/>
                    <w:rPr>
                      <w:color w:val="002060"/>
                    </w:rPr>
                  </w:pPr>
                  <w:r w:rsidRPr="004827EC">
                    <w:rPr>
                      <w:color w:val="002060"/>
                    </w:rPr>
                    <w:t>- REAL FABRIANO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F22DBA3" w14:textId="77777777" w:rsidR="00CC27C1" w:rsidRPr="004827EC" w:rsidRDefault="00CC27C1" w:rsidP="00782810">
                  <w:pPr>
                    <w:pStyle w:val="ROWTABELLA"/>
                    <w:jc w:val="center"/>
                    <w:rPr>
                      <w:color w:val="002060"/>
                    </w:rPr>
                  </w:pPr>
                  <w:r w:rsidRPr="004827EC">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750F4EC" w14:textId="77777777" w:rsidR="00CC27C1" w:rsidRPr="004827EC" w:rsidRDefault="00CC27C1" w:rsidP="00782810">
                  <w:pPr>
                    <w:pStyle w:val="ROWTABELLA"/>
                    <w:jc w:val="center"/>
                    <w:rPr>
                      <w:color w:val="002060"/>
                    </w:rPr>
                  </w:pPr>
                  <w:r w:rsidRPr="004827EC">
                    <w:rPr>
                      <w:color w:val="002060"/>
                    </w:rPr>
                    <w:t> </w:t>
                  </w:r>
                </w:p>
              </w:tc>
            </w:tr>
            <w:tr w:rsidR="00CC27C1" w:rsidRPr="004827EC" w14:paraId="45A1F9BA"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61C3EC4" w14:textId="77777777" w:rsidR="00CC27C1" w:rsidRPr="004827EC" w:rsidRDefault="00CC27C1" w:rsidP="00782810">
                  <w:pPr>
                    <w:pStyle w:val="ROWTABELLA"/>
                    <w:rPr>
                      <w:color w:val="002060"/>
                    </w:rPr>
                  </w:pPr>
                  <w:r w:rsidRPr="004827EC">
                    <w:rPr>
                      <w:color w:val="002060"/>
                    </w:rPr>
                    <w:t>(1) CERRETO D ESI C5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4A0B740" w14:textId="77777777" w:rsidR="00CC27C1" w:rsidRPr="004827EC" w:rsidRDefault="00CC27C1" w:rsidP="00782810">
                  <w:pPr>
                    <w:pStyle w:val="ROWTABELLA"/>
                    <w:rPr>
                      <w:color w:val="002060"/>
                    </w:rPr>
                  </w:pPr>
                  <w:r w:rsidRPr="004827EC">
                    <w:rPr>
                      <w:color w:val="002060"/>
                    </w:rP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4A2E81E" w14:textId="77777777" w:rsidR="00CC27C1" w:rsidRPr="004827EC" w:rsidRDefault="00CC27C1" w:rsidP="00782810">
                  <w:pPr>
                    <w:pStyle w:val="ROWTABELLA"/>
                    <w:jc w:val="center"/>
                    <w:rPr>
                      <w:color w:val="002060"/>
                    </w:rPr>
                  </w:pPr>
                  <w:r w:rsidRPr="004827EC">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8AFA6E2" w14:textId="77777777" w:rsidR="00CC27C1" w:rsidRPr="004827EC" w:rsidRDefault="00CC27C1" w:rsidP="00782810">
                  <w:pPr>
                    <w:pStyle w:val="ROWTABELLA"/>
                    <w:jc w:val="center"/>
                    <w:rPr>
                      <w:color w:val="002060"/>
                    </w:rPr>
                  </w:pPr>
                  <w:r w:rsidRPr="004827EC">
                    <w:rPr>
                      <w:color w:val="002060"/>
                    </w:rPr>
                    <w:t> </w:t>
                  </w:r>
                </w:p>
              </w:tc>
            </w:tr>
            <w:tr w:rsidR="00CC27C1" w:rsidRPr="004827EC" w14:paraId="4EF6AB26"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1F6354D" w14:textId="77777777" w:rsidR="00CC27C1" w:rsidRPr="004827EC" w:rsidRDefault="00CC27C1" w:rsidP="00782810">
                  <w:pPr>
                    <w:pStyle w:val="ROWTABELLA"/>
                    <w:rPr>
                      <w:color w:val="002060"/>
                    </w:rPr>
                  </w:pPr>
                  <w:r w:rsidRPr="004827EC">
                    <w:rPr>
                      <w:color w:val="002060"/>
                    </w:rPr>
                    <w:t>GAGLIOLE F.C.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D67B7EC" w14:textId="77777777" w:rsidR="00CC27C1" w:rsidRPr="004827EC" w:rsidRDefault="00CC27C1" w:rsidP="00782810">
                  <w:pPr>
                    <w:pStyle w:val="ROWTABELLA"/>
                    <w:rPr>
                      <w:color w:val="002060"/>
                    </w:rPr>
                  </w:pPr>
                  <w:r w:rsidRPr="004827EC">
                    <w:rPr>
                      <w:color w:val="002060"/>
                    </w:rPr>
                    <w:t>- INVICTA FUTSAL MACERATA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F079068" w14:textId="77777777" w:rsidR="00CC27C1" w:rsidRPr="004827EC" w:rsidRDefault="00CC27C1" w:rsidP="00782810">
                  <w:pPr>
                    <w:pStyle w:val="ROWTABELLA"/>
                    <w:jc w:val="center"/>
                    <w:rPr>
                      <w:color w:val="002060"/>
                    </w:rPr>
                  </w:pPr>
                  <w:r w:rsidRPr="004827EC">
                    <w:rPr>
                      <w:color w:val="002060"/>
                    </w:rPr>
                    <w:t>5 - 5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03BBE0C" w14:textId="77777777" w:rsidR="00CC27C1" w:rsidRPr="004827EC" w:rsidRDefault="00CC27C1" w:rsidP="00782810">
                  <w:pPr>
                    <w:pStyle w:val="ROWTABELLA"/>
                    <w:jc w:val="center"/>
                    <w:rPr>
                      <w:color w:val="002060"/>
                    </w:rPr>
                  </w:pPr>
                  <w:r w:rsidRPr="004827EC">
                    <w:rPr>
                      <w:color w:val="002060"/>
                    </w:rPr>
                    <w:t> </w:t>
                  </w:r>
                </w:p>
              </w:tc>
            </w:tr>
            <w:tr w:rsidR="00CC27C1" w:rsidRPr="004827EC" w14:paraId="26412B88"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810B402" w14:textId="77777777" w:rsidR="00CC27C1" w:rsidRPr="004827EC" w:rsidRDefault="00CC27C1" w:rsidP="00782810">
                  <w:pPr>
                    <w:pStyle w:val="ROWTABELLA"/>
                    <w:rPr>
                      <w:color w:val="002060"/>
                    </w:rPr>
                  </w:pPr>
                  <w:r w:rsidRPr="004827EC">
                    <w:rPr>
                      <w:color w:val="002060"/>
                    </w:rPr>
                    <w:t>ILL.PA.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3D69D72" w14:textId="77777777" w:rsidR="00CC27C1" w:rsidRPr="004827EC" w:rsidRDefault="00CC27C1" w:rsidP="00782810">
                  <w:pPr>
                    <w:pStyle w:val="ROWTABELLA"/>
                    <w:rPr>
                      <w:color w:val="002060"/>
                    </w:rPr>
                  </w:pPr>
                  <w:r w:rsidRPr="004827EC">
                    <w:rPr>
                      <w:color w:val="002060"/>
                    </w:rPr>
                    <w:t>- HELVIA RECINA FUTSAL RECA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B630DC2" w14:textId="77777777" w:rsidR="00CC27C1" w:rsidRPr="004827EC" w:rsidRDefault="00CC27C1" w:rsidP="00782810">
                  <w:pPr>
                    <w:pStyle w:val="ROWTABELLA"/>
                    <w:jc w:val="center"/>
                    <w:rPr>
                      <w:color w:val="002060"/>
                    </w:rPr>
                  </w:pPr>
                  <w:r w:rsidRPr="004827EC">
                    <w:rPr>
                      <w:color w:val="002060"/>
                    </w:rPr>
                    <w:t>3 - 5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213A22B" w14:textId="77777777" w:rsidR="00CC27C1" w:rsidRPr="004827EC" w:rsidRDefault="00CC27C1" w:rsidP="00782810">
                  <w:pPr>
                    <w:pStyle w:val="ROWTABELLA"/>
                    <w:jc w:val="center"/>
                    <w:rPr>
                      <w:color w:val="002060"/>
                    </w:rPr>
                  </w:pPr>
                  <w:r w:rsidRPr="004827EC">
                    <w:rPr>
                      <w:color w:val="002060"/>
                    </w:rPr>
                    <w:t> </w:t>
                  </w:r>
                </w:p>
              </w:tc>
            </w:tr>
            <w:tr w:rsidR="00CC27C1" w:rsidRPr="004827EC" w14:paraId="73BD76AA"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D2FC711" w14:textId="77777777" w:rsidR="00CC27C1" w:rsidRPr="004827EC" w:rsidRDefault="00CC27C1" w:rsidP="00782810">
                  <w:pPr>
                    <w:pStyle w:val="ROWTABELLA"/>
                    <w:rPr>
                      <w:color w:val="002060"/>
                    </w:rPr>
                  </w:pPr>
                  <w:r w:rsidRPr="004827EC">
                    <w:rPr>
                      <w:color w:val="002060"/>
                    </w:rPr>
                    <w:t>MONTECAROTTO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CF495AB" w14:textId="77777777" w:rsidR="00CC27C1" w:rsidRPr="004827EC" w:rsidRDefault="00CC27C1" w:rsidP="00782810">
                  <w:pPr>
                    <w:pStyle w:val="ROWTABELLA"/>
                    <w:rPr>
                      <w:color w:val="002060"/>
                    </w:rPr>
                  </w:pPr>
                  <w:r w:rsidRPr="004827EC">
                    <w:rPr>
                      <w:color w:val="002060"/>
                    </w:rP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E1E8754" w14:textId="77777777" w:rsidR="00CC27C1" w:rsidRPr="004827EC" w:rsidRDefault="00CC27C1" w:rsidP="00782810">
                  <w:pPr>
                    <w:pStyle w:val="ROWTABELLA"/>
                    <w:jc w:val="center"/>
                    <w:rPr>
                      <w:color w:val="002060"/>
                    </w:rPr>
                  </w:pPr>
                  <w:r w:rsidRPr="004827EC">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43A82ED" w14:textId="77777777" w:rsidR="00CC27C1" w:rsidRPr="004827EC" w:rsidRDefault="00CC27C1" w:rsidP="00782810">
                  <w:pPr>
                    <w:pStyle w:val="ROWTABELLA"/>
                    <w:jc w:val="center"/>
                    <w:rPr>
                      <w:color w:val="002060"/>
                    </w:rPr>
                  </w:pPr>
                  <w:r w:rsidRPr="004827EC">
                    <w:rPr>
                      <w:color w:val="002060"/>
                    </w:rPr>
                    <w:t> </w:t>
                  </w:r>
                </w:p>
              </w:tc>
            </w:tr>
            <w:tr w:rsidR="00CC27C1" w:rsidRPr="004827EC" w14:paraId="69D833F4" w14:textId="77777777" w:rsidTr="0078281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67E5D48" w14:textId="77777777" w:rsidR="00CC27C1" w:rsidRPr="004827EC" w:rsidRDefault="00CC27C1" w:rsidP="00782810">
                  <w:pPr>
                    <w:pStyle w:val="ROWTABELLA"/>
                    <w:rPr>
                      <w:color w:val="002060"/>
                    </w:rPr>
                  </w:pPr>
                  <w:r w:rsidRPr="004827EC">
                    <w:rPr>
                      <w:color w:val="002060"/>
                    </w:rPr>
                    <w:t>NUOVA OTTRANO 98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CD6101" w14:textId="77777777" w:rsidR="00CC27C1" w:rsidRPr="004827EC" w:rsidRDefault="00CC27C1" w:rsidP="00782810">
                  <w:pPr>
                    <w:pStyle w:val="ROWTABELLA"/>
                    <w:rPr>
                      <w:color w:val="002060"/>
                    </w:rPr>
                  </w:pPr>
                  <w:r w:rsidRPr="004827EC">
                    <w:rPr>
                      <w:color w:val="002060"/>
                    </w:rPr>
                    <w:t>- CERRETO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A0F58FF" w14:textId="77777777" w:rsidR="00CC27C1" w:rsidRPr="004827EC" w:rsidRDefault="00CC27C1" w:rsidP="00782810">
                  <w:pPr>
                    <w:pStyle w:val="ROWTABELLA"/>
                    <w:jc w:val="center"/>
                    <w:rPr>
                      <w:color w:val="002060"/>
                    </w:rPr>
                  </w:pPr>
                  <w:r w:rsidRPr="004827EC">
                    <w:rPr>
                      <w:color w:val="002060"/>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9D635BC" w14:textId="77777777" w:rsidR="00CC27C1" w:rsidRPr="004827EC" w:rsidRDefault="00CC27C1" w:rsidP="00782810">
                  <w:pPr>
                    <w:pStyle w:val="ROWTABELLA"/>
                    <w:jc w:val="center"/>
                    <w:rPr>
                      <w:color w:val="002060"/>
                    </w:rPr>
                  </w:pPr>
                  <w:r w:rsidRPr="004827EC">
                    <w:rPr>
                      <w:color w:val="002060"/>
                    </w:rPr>
                    <w:t> </w:t>
                  </w:r>
                </w:p>
              </w:tc>
            </w:tr>
            <w:tr w:rsidR="00CC27C1" w:rsidRPr="004827EC" w14:paraId="18DC5A59" w14:textId="77777777" w:rsidTr="00782810">
              <w:tc>
                <w:tcPr>
                  <w:tcW w:w="4700" w:type="dxa"/>
                  <w:gridSpan w:val="4"/>
                  <w:tcBorders>
                    <w:top w:val="nil"/>
                    <w:left w:val="nil"/>
                    <w:bottom w:val="nil"/>
                    <w:right w:val="nil"/>
                  </w:tcBorders>
                  <w:tcMar>
                    <w:top w:w="20" w:type="dxa"/>
                    <w:left w:w="20" w:type="dxa"/>
                    <w:bottom w:w="20" w:type="dxa"/>
                    <w:right w:w="20" w:type="dxa"/>
                  </w:tcMar>
                  <w:vAlign w:val="center"/>
                </w:tcPr>
                <w:p w14:paraId="264DFC7F" w14:textId="77777777" w:rsidR="00CC27C1" w:rsidRPr="004827EC" w:rsidRDefault="00CC27C1" w:rsidP="00782810">
                  <w:pPr>
                    <w:pStyle w:val="ROWTABELLA"/>
                    <w:rPr>
                      <w:color w:val="002060"/>
                    </w:rPr>
                  </w:pPr>
                  <w:r w:rsidRPr="004827EC">
                    <w:rPr>
                      <w:color w:val="002060"/>
                    </w:rPr>
                    <w:t>(1) - disputata il 26/01/2019</w:t>
                  </w:r>
                </w:p>
              </w:tc>
            </w:tr>
          </w:tbl>
          <w:p w14:paraId="5882C360" w14:textId="77777777" w:rsidR="00CC27C1" w:rsidRPr="004827EC" w:rsidRDefault="00CC27C1" w:rsidP="00782810">
            <w:pPr>
              <w:rPr>
                <w:color w:val="002060"/>
              </w:rPr>
            </w:pPr>
          </w:p>
        </w:tc>
      </w:tr>
    </w:tbl>
    <w:p w14:paraId="055A9C5D" w14:textId="77777777" w:rsidR="00CC27C1" w:rsidRPr="004827EC" w:rsidRDefault="00CC27C1" w:rsidP="00CC27C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CC27C1" w:rsidRPr="004827EC" w14:paraId="7299F3D5" w14:textId="77777777" w:rsidTr="00CC27C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C27C1" w:rsidRPr="004827EC" w14:paraId="6374E3F6" w14:textId="77777777" w:rsidTr="0078281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2D4320" w14:textId="77777777" w:rsidR="00CC27C1" w:rsidRPr="004827EC" w:rsidRDefault="00CC27C1" w:rsidP="00782810">
                  <w:pPr>
                    <w:pStyle w:val="HEADERTABELLA"/>
                    <w:rPr>
                      <w:color w:val="002060"/>
                    </w:rPr>
                  </w:pPr>
                  <w:r w:rsidRPr="004827EC">
                    <w:rPr>
                      <w:color w:val="002060"/>
                    </w:rPr>
                    <w:t>GIRONE C - 4 Giornata - R</w:t>
                  </w:r>
                </w:p>
              </w:tc>
            </w:tr>
            <w:tr w:rsidR="00CC27C1" w:rsidRPr="004827EC" w14:paraId="288FC3B3" w14:textId="77777777" w:rsidTr="0078281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65A3D32" w14:textId="77777777" w:rsidR="00CC27C1" w:rsidRPr="004827EC" w:rsidRDefault="00CC27C1" w:rsidP="00782810">
                  <w:pPr>
                    <w:pStyle w:val="ROWTABELLA"/>
                    <w:rPr>
                      <w:color w:val="002060"/>
                    </w:rPr>
                  </w:pPr>
                  <w:r w:rsidRPr="004827EC">
                    <w:rPr>
                      <w:color w:val="002060"/>
                    </w:rPr>
                    <w:t>AMICI 84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EA6D73" w14:textId="77777777" w:rsidR="00CC27C1" w:rsidRPr="004827EC" w:rsidRDefault="00CC27C1" w:rsidP="00782810">
                  <w:pPr>
                    <w:pStyle w:val="ROWTABELLA"/>
                    <w:rPr>
                      <w:color w:val="002060"/>
                    </w:rPr>
                  </w:pPr>
                  <w:r w:rsidRPr="004827EC">
                    <w:rPr>
                      <w:color w:val="002060"/>
                    </w:rPr>
                    <w:t>- REAL SAN GIORGIO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7596CB" w14:textId="77777777" w:rsidR="00CC27C1" w:rsidRPr="004827EC" w:rsidRDefault="00CC27C1" w:rsidP="00782810">
                  <w:pPr>
                    <w:pStyle w:val="ROWTABELLA"/>
                    <w:jc w:val="center"/>
                    <w:rPr>
                      <w:color w:val="002060"/>
                    </w:rPr>
                  </w:pPr>
                  <w:r w:rsidRPr="004827EC">
                    <w:rPr>
                      <w:color w:val="002060"/>
                    </w:rPr>
                    <w:t>5 - 5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269E33" w14:textId="77777777" w:rsidR="00CC27C1" w:rsidRPr="004827EC" w:rsidRDefault="00CC27C1" w:rsidP="00782810">
                  <w:pPr>
                    <w:pStyle w:val="ROWTABELLA"/>
                    <w:jc w:val="center"/>
                    <w:rPr>
                      <w:color w:val="002060"/>
                    </w:rPr>
                  </w:pPr>
                  <w:r w:rsidRPr="004827EC">
                    <w:rPr>
                      <w:color w:val="002060"/>
                    </w:rPr>
                    <w:t> </w:t>
                  </w:r>
                </w:p>
              </w:tc>
            </w:tr>
            <w:tr w:rsidR="00CC27C1" w:rsidRPr="004827EC" w14:paraId="5E0174D2"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E537435" w14:textId="77777777" w:rsidR="00CC27C1" w:rsidRPr="004827EC" w:rsidRDefault="00CC27C1" w:rsidP="00782810">
                  <w:pPr>
                    <w:pStyle w:val="ROWTABELLA"/>
                    <w:rPr>
                      <w:color w:val="002060"/>
                    </w:rPr>
                  </w:pPr>
                  <w:r w:rsidRPr="004827EC">
                    <w:rPr>
                      <w:color w:val="002060"/>
                    </w:rPr>
                    <w:t>CSI STELLA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29DE859" w14:textId="77777777" w:rsidR="00CC27C1" w:rsidRPr="004827EC" w:rsidRDefault="00CC27C1" w:rsidP="00782810">
                  <w:pPr>
                    <w:pStyle w:val="ROWTABELLA"/>
                    <w:rPr>
                      <w:color w:val="002060"/>
                    </w:rPr>
                  </w:pPr>
                  <w:r w:rsidRPr="004827EC">
                    <w:rPr>
                      <w:color w:val="002060"/>
                    </w:rPr>
                    <w:t>- TRE TORRI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EE78909" w14:textId="77777777" w:rsidR="00CC27C1" w:rsidRPr="004827EC" w:rsidRDefault="00CC27C1" w:rsidP="00782810">
                  <w:pPr>
                    <w:pStyle w:val="ROWTABELLA"/>
                    <w:jc w:val="center"/>
                    <w:rPr>
                      <w:color w:val="002060"/>
                    </w:rPr>
                  </w:pPr>
                  <w:r w:rsidRPr="004827EC">
                    <w:rPr>
                      <w:color w:val="002060"/>
                    </w:rPr>
                    <w:t>8 - 5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380C48E" w14:textId="77777777" w:rsidR="00CC27C1" w:rsidRPr="004827EC" w:rsidRDefault="00CC27C1" w:rsidP="00782810">
                  <w:pPr>
                    <w:pStyle w:val="ROWTABELLA"/>
                    <w:jc w:val="center"/>
                    <w:rPr>
                      <w:color w:val="002060"/>
                    </w:rPr>
                  </w:pPr>
                  <w:r w:rsidRPr="004827EC">
                    <w:rPr>
                      <w:color w:val="002060"/>
                    </w:rPr>
                    <w:t> </w:t>
                  </w:r>
                </w:p>
              </w:tc>
            </w:tr>
            <w:tr w:rsidR="00CC27C1" w:rsidRPr="004827EC" w14:paraId="1BCC7896"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8EB7214" w14:textId="77777777" w:rsidR="00CC27C1" w:rsidRPr="004827EC" w:rsidRDefault="00CC27C1" w:rsidP="00782810">
                  <w:pPr>
                    <w:pStyle w:val="ROWTABELLA"/>
                    <w:rPr>
                      <w:color w:val="002060"/>
                    </w:rPr>
                  </w:pPr>
                  <w:r w:rsidRPr="004827EC">
                    <w:rPr>
                      <w:color w:val="002060"/>
                    </w:rPr>
                    <w:t>FUTSAL FERMO S.C.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B8468A4" w14:textId="77777777" w:rsidR="00CC27C1" w:rsidRPr="004827EC" w:rsidRDefault="00CC27C1" w:rsidP="00782810">
                  <w:pPr>
                    <w:pStyle w:val="ROWTABELLA"/>
                    <w:rPr>
                      <w:color w:val="002060"/>
                    </w:rPr>
                  </w:pPr>
                  <w:r w:rsidRPr="004827EC">
                    <w:rPr>
                      <w:color w:val="002060"/>
                    </w:rPr>
                    <w:t>- EAGLES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1AF53B1" w14:textId="77777777" w:rsidR="00CC27C1" w:rsidRPr="004827EC" w:rsidRDefault="00CC27C1" w:rsidP="00782810">
                  <w:pPr>
                    <w:pStyle w:val="ROWTABELLA"/>
                    <w:jc w:val="center"/>
                    <w:rPr>
                      <w:color w:val="002060"/>
                    </w:rPr>
                  </w:pPr>
                  <w:r w:rsidRPr="004827EC">
                    <w:rPr>
                      <w:color w:val="002060"/>
                    </w:rPr>
                    <w:t>6 - 4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E2A675E" w14:textId="77777777" w:rsidR="00CC27C1" w:rsidRPr="004827EC" w:rsidRDefault="00CC27C1" w:rsidP="00782810">
                  <w:pPr>
                    <w:pStyle w:val="ROWTABELLA"/>
                    <w:jc w:val="center"/>
                    <w:rPr>
                      <w:color w:val="002060"/>
                    </w:rPr>
                  </w:pPr>
                  <w:r w:rsidRPr="004827EC">
                    <w:rPr>
                      <w:color w:val="002060"/>
                    </w:rPr>
                    <w:t> </w:t>
                  </w:r>
                </w:p>
              </w:tc>
            </w:tr>
            <w:tr w:rsidR="00CC27C1" w:rsidRPr="004827EC" w14:paraId="771D5059"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E3ADA80" w14:textId="77777777" w:rsidR="00CC27C1" w:rsidRPr="004827EC" w:rsidRDefault="00CC27C1" w:rsidP="00782810">
                  <w:pPr>
                    <w:pStyle w:val="ROWTABELLA"/>
                    <w:rPr>
                      <w:color w:val="002060"/>
                    </w:rPr>
                  </w:pPr>
                  <w:r w:rsidRPr="004827EC">
                    <w:rPr>
                      <w:color w:val="002060"/>
                    </w:rPr>
                    <w:t>FUTSAL MONTURANO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2DD2956" w14:textId="77777777" w:rsidR="00CC27C1" w:rsidRPr="004827EC" w:rsidRDefault="00CC27C1" w:rsidP="00782810">
                  <w:pPr>
                    <w:pStyle w:val="ROWTABELLA"/>
                    <w:rPr>
                      <w:color w:val="002060"/>
                    </w:rPr>
                  </w:pPr>
                  <w:r w:rsidRPr="004827EC">
                    <w:rPr>
                      <w:color w:val="002060"/>
                    </w:rPr>
                    <w:t>- FUTSAL CAMPIGLIONE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9876AA2" w14:textId="77777777" w:rsidR="00CC27C1" w:rsidRPr="004827EC" w:rsidRDefault="00CC27C1" w:rsidP="00782810">
                  <w:pPr>
                    <w:pStyle w:val="ROWTABELLA"/>
                    <w:jc w:val="center"/>
                    <w:rPr>
                      <w:color w:val="002060"/>
                    </w:rPr>
                  </w:pPr>
                  <w:r w:rsidRPr="004827EC">
                    <w:rPr>
                      <w:color w:val="002060"/>
                    </w:rPr>
                    <w:t>7 - 2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B12B101" w14:textId="77777777" w:rsidR="00CC27C1" w:rsidRPr="004827EC" w:rsidRDefault="00CC27C1" w:rsidP="00782810">
                  <w:pPr>
                    <w:pStyle w:val="ROWTABELLA"/>
                    <w:jc w:val="center"/>
                    <w:rPr>
                      <w:color w:val="002060"/>
                    </w:rPr>
                  </w:pPr>
                  <w:r w:rsidRPr="004827EC">
                    <w:rPr>
                      <w:color w:val="002060"/>
                    </w:rPr>
                    <w:t> </w:t>
                  </w:r>
                </w:p>
              </w:tc>
            </w:tr>
            <w:tr w:rsidR="00CC27C1" w:rsidRPr="004827EC" w14:paraId="364D9837"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AA05022" w14:textId="77777777" w:rsidR="00CC27C1" w:rsidRPr="004827EC" w:rsidRDefault="00CC27C1" w:rsidP="00782810">
                  <w:pPr>
                    <w:pStyle w:val="ROWTABELLA"/>
                    <w:rPr>
                      <w:color w:val="002060"/>
                    </w:rPr>
                  </w:pPr>
                  <w:r w:rsidRPr="004827EC">
                    <w:rPr>
                      <w:color w:val="002060"/>
                    </w:rPr>
                    <w:t>FUTSAL SILENZI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32EEE1C" w14:textId="77777777" w:rsidR="00CC27C1" w:rsidRPr="004827EC" w:rsidRDefault="00CC27C1" w:rsidP="00782810">
                  <w:pPr>
                    <w:pStyle w:val="ROWTABELLA"/>
                    <w:rPr>
                      <w:color w:val="002060"/>
                    </w:rPr>
                  </w:pPr>
                  <w:r w:rsidRPr="004827EC">
                    <w:rPr>
                      <w:color w:val="002060"/>
                    </w:rPr>
                    <w:t>- FUTSAL PRANDONE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A718622" w14:textId="77777777" w:rsidR="00CC27C1" w:rsidRPr="004827EC" w:rsidRDefault="00CC27C1" w:rsidP="00782810">
                  <w:pPr>
                    <w:pStyle w:val="ROWTABELLA"/>
                    <w:jc w:val="center"/>
                    <w:rPr>
                      <w:color w:val="002060"/>
                    </w:rPr>
                  </w:pPr>
                  <w:r w:rsidRPr="004827EC">
                    <w:rPr>
                      <w:color w:val="002060"/>
                    </w:rP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03397A6" w14:textId="77777777" w:rsidR="00CC27C1" w:rsidRPr="004827EC" w:rsidRDefault="00CC27C1" w:rsidP="00782810">
                  <w:pPr>
                    <w:pStyle w:val="ROWTABELLA"/>
                    <w:jc w:val="center"/>
                    <w:rPr>
                      <w:color w:val="002060"/>
                    </w:rPr>
                  </w:pPr>
                  <w:r w:rsidRPr="004827EC">
                    <w:rPr>
                      <w:color w:val="002060"/>
                    </w:rPr>
                    <w:t> </w:t>
                  </w:r>
                </w:p>
              </w:tc>
            </w:tr>
            <w:tr w:rsidR="00CC27C1" w:rsidRPr="004827EC" w14:paraId="793CEB6B"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9D558CF" w14:textId="77777777" w:rsidR="00CC27C1" w:rsidRPr="004827EC" w:rsidRDefault="00CC27C1" w:rsidP="00782810">
                  <w:pPr>
                    <w:pStyle w:val="ROWTABELLA"/>
                    <w:rPr>
                      <w:color w:val="002060"/>
                    </w:rPr>
                  </w:pPr>
                  <w:r w:rsidRPr="004827EC">
                    <w:rPr>
                      <w:color w:val="002060"/>
                    </w:rPr>
                    <w:lastRenderedPageBreak/>
                    <w:t>MARTINSICURO SPORT</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8BCED71" w14:textId="77777777" w:rsidR="00CC27C1" w:rsidRPr="004827EC" w:rsidRDefault="00CC27C1" w:rsidP="00782810">
                  <w:pPr>
                    <w:pStyle w:val="ROWTABELLA"/>
                    <w:rPr>
                      <w:color w:val="002060"/>
                    </w:rPr>
                  </w:pPr>
                  <w:r w:rsidRPr="004827EC">
                    <w:rPr>
                      <w:color w:val="002060"/>
                    </w:rPr>
                    <w:t>- BOCASTRUM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2EDE5A3" w14:textId="77777777" w:rsidR="00CC27C1" w:rsidRPr="004827EC" w:rsidRDefault="00CC27C1" w:rsidP="00782810">
                  <w:pPr>
                    <w:pStyle w:val="ROWTABELLA"/>
                    <w:jc w:val="center"/>
                    <w:rPr>
                      <w:color w:val="002060"/>
                    </w:rPr>
                  </w:pPr>
                  <w:r w:rsidRPr="004827EC">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B8F7308" w14:textId="77777777" w:rsidR="00CC27C1" w:rsidRPr="004827EC" w:rsidRDefault="00CC27C1" w:rsidP="00782810">
                  <w:pPr>
                    <w:pStyle w:val="ROWTABELLA"/>
                    <w:jc w:val="center"/>
                    <w:rPr>
                      <w:color w:val="002060"/>
                    </w:rPr>
                  </w:pPr>
                  <w:r w:rsidRPr="004827EC">
                    <w:rPr>
                      <w:color w:val="002060"/>
                    </w:rPr>
                    <w:t> </w:t>
                  </w:r>
                </w:p>
              </w:tc>
            </w:tr>
            <w:tr w:rsidR="00CC27C1" w:rsidRPr="004827EC" w14:paraId="1925FED7" w14:textId="77777777" w:rsidTr="0078281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1206F45" w14:textId="77777777" w:rsidR="00CC27C1" w:rsidRPr="004827EC" w:rsidRDefault="00CC27C1" w:rsidP="00782810">
                  <w:pPr>
                    <w:pStyle w:val="ROWTABELLA"/>
                    <w:rPr>
                      <w:color w:val="002060"/>
                    </w:rPr>
                  </w:pPr>
                  <w:r w:rsidRPr="004827EC">
                    <w:rPr>
                      <w:color w:val="002060"/>
                    </w:rPr>
                    <w:t>REAL ANCARIA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59663C" w14:textId="77777777" w:rsidR="00CC27C1" w:rsidRPr="004827EC" w:rsidRDefault="00CC27C1" w:rsidP="00782810">
                  <w:pPr>
                    <w:pStyle w:val="ROWTABELLA"/>
                    <w:rPr>
                      <w:color w:val="002060"/>
                    </w:rPr>
                  </w:pPr>
                  <w:r w:rsidRPr="004827EC">
                    <w:rPr>
                      <w:color w:val="002060"/>
                    </w:rPr>
                    <w:t>- FUTSAL SANGIUSTESE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B3E02B" w14:textId="77777777" w:rsidR="00CC27C1" w:rsidRPr="004827EC" w:rsidRDefault="00CC27C1" w:rsidP="00782810">
                  <w:pPr>
                    <w:pStyle w:val="ROWTABELLA"/>
                    <w:jc w:val="center"/>
                    <w:rPr>
                      <w:color w:val="002060"/>
                    </w:rPr>
                  </w:pPr>
                  <w:r w:rsidRPr="004827EC">
                    <w:rPr>
                      <w:color w:val="002060"/>
                    </w:rPr>
                    <w:t>8 - 2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3AB9953" w14:textId="77777777" w:rsidR="00CC27C1" w:rsidRPr="004827EC" w:rsidRDefault="00CC27C1" w:rsidP="00782810">
                  <w:pPr>
                    <w:pStyle w:val="ROWTABELLA"/>
                    <w:jc w:val="center"/>
                    <w:rPr>
                      <w:color w:val="002060"/>
                    </w:rPr>
                  </w:pPr>
                  <w:r w:rsidRPr="004827EC">
                    <w:rPr>
                      <w:color w:val="002060"/>
                    </w:rPr>
                    <w:t> </w:t>
                  </w:r>
                </w:p>
              </w:tc>
            </w:tr>
          </w:tbl>
          <w:p w14:paraId="61AE30FB" w14:textId="77777777" w:rsidR="00CC27C1" w:rsidRPr="004827EC" w:rsidRDefault="00CC27C1" w:rsidP="00782810">
            <w:pPr>
              <w:rPr>
                <w:color w:val="002060"/>
              </w:rPr>
            </w:pPr>
          </w:p>
        </w:tc>
      </w:tr>
    </w:tbl>
    <w:p w14:paraId="172C2CBD" w14:textId="77777777" w:rsidR="00CC27C1" w:rsidRPr="004827EC" w:rsidRDefault="00CC27C1" w:rsidP="00CC27C1">
      <w:pPr>
        <w:pStyle w:val="breakline"/>
        <w:divId w:val="527259509"/>
        <w:rPr>
          <w:color w:val="002060"/>
        </w:rPr>
      </w:pPr>
    </w:p>
    <w:p w14:paraId="14BD19F7" w14:textId="77777777" w:rsidR="00CC27C1" w:rsidRPr="004827EC" w:rsidRDefault="00CC27C1" w:rsidP="00CC27C1">
      <w:pPr>
        <w:pStyle w:val="breakline"/>
        <w:divId w:val="527259509"/>
        <w:rPr>
          <w:color w:val="002060"/>
        </w:rPr>
      </w:pPr>
    </w:p>
    <w:p w14:paraId="3599E143" w14:textId="77777777" w:rsidR="00CC27C1" w:rsidRPr="004827EC" w:rsidRDefault="00CC27C1" w:rsidP="00CC27C1">
      <w:pPr>
        <w:pStyle w:val="TITOLOPRINC"/>
        <w:divId w:val="527259509"/>
        <w:rPr>
          <w:color w:val="002060"/>
        </w:rPr>
      </w:pPr>
      <w:r w:rsidRPr="004827EC">
        <w:rPr>
          <w:color w:val="002060"/>
        </w:rPr>
        <w:t>GIUDICE SPORTIVO</w:t>
      </w:r>
    </w:p>
    <w:p w14:paraId="6B639A95" w14:textId="77777777" w:rsidR="00CC27C1" w:rsidRPr="004827EC" w:rsidRDefault="00CC27C1" w:rsidP="00CC27C1">
      <w:pPr>
        <w:pStyle w:val="diffida"/>
        <w:divId w:val="527259509"/>
        <w:rPr>
          <w:color w:val="002060"/>
        </w:rPr>
      </w:pPr>
      <w:r w:rsidRPr="004827EC">
        <w:rPr>
          <w:color w:val="002060"/>
        </w:rPr>
        <w:t>Il Giudice Sportivo, Avv. Claudio Romagnoli, nella seduta del 30/01/2019, ha adottato le decisioni che di seguito integralmente si riportano:</w:t>
      </w:r>
    </w:p>
    <w:p w14:paraId="672E3EC3" w14:textId="77777777" w:rsidR="00CC27C1" w:rsidRPr="004827EC" w:rsidRDefault="00CC27C1" w:rsidP="00CC27C1">
      <w:pPr>
        <w:pStyle w:val="titolo10"/>
        <w:divId w:val="527259509"/>
        <w:rPr>
          <w:color w:val="002060"/>
        </w:rPr>
      </w:pPr>
      <w:r w:rsidRPr="004827EC">
        <w:rPr>
          <w:color w:val="002060"/>
        </w:rPr>
        <w:t xml:space="preserve">GARE DEL 25/ 1/2019 </w:t>
      </w:r>
    </w:p>
    <w:p w14:paraId="742AA9C2" w14:textId="77777777" w:rsidR="00CC27C1" w:rsidRPr="004827EC" w:rsidRDefault="00CC27C1" w:rsidP="00CC27C1">
      <w:pPr>
        <w:pStyle w:val="titolo7a"/>
        <w:divId w:val="527259509"/>
        <w:rPr>
          <w:color w:val="002060"/>
        </w:rPr>
      </w:pPr>
      <w:r w:rsidRPr="004827EC">
        <w:rPr>
          <w:color w:val="002060"/>
        </w:rPr>
        <w:t xml:space="preserve">PROVVEDIMENTI DISCIPLINARI </w:t>
      </w:r>
    </w:p>
    <w:p w14:paraId="23BF7F66" w14:textId="77777777" w:rsidR="00CC27C1" w:rsidRPr="004827EC" w:rsidRDefault="00CC27C1" w:rsidP="00CC27C1">
      <w:pPr>
        <w:pStyle w:val="TITOLO7B"/>
        <w:divId w:val="527259509"/>
        <w:rPr>
          <w:color w:val="002060"/>
        </w:rPr>
      </w:pPr>
      <w:r w:rsidRPr="004827EC">
        <w:rPr>
          <w:color w:val="002060"/>
        </w:rPr>
        <w:t xml:space="preserve">In base alle risultanze degli atti ufficiali sono state deliberate le seguenti sanzioni disciplinari. </w:t>
      </w:r>
    </w:p>
    <w:p w14:paraId="048732B7" w14:textId="77777777" w:rsidR="00CC27C1" w:rsidRPr="004827EC" w:rsidRDefault="00CC27C1" w:rsidP="00CC27C1">
      <w:pPr>
        <w:pStyle w:val="titolo3"/>
        <w:divId w:val="527259509"/>
        <w:rPr>
          <w:color w:val="002060"/>
        </w:rPr>
      </w:pPr>
      <w:r w:rsidRPr="004827EC">
        <w:rPr>
          <w:color w:val="002060"/>
        </w:rPr>
        <w:t xml:space="preserve">A CARICO DI SOCIETA' </w:t>
      </w:r>
    </w:p>
    <w:p w14:paraId="51B154F8" w14:textId="77777777" w:rsidR="00CC27C1" w:rsidRPr="004827EC" w:rsidRDefault="00CC27C1" w:rsidP="00CC27C1">
      <w:pPr>
        <w:pStyle w:val="titolo20"/>
        <w:divId w:val="527259509"/>
        <w:rPr>
          <w:color w:val="002060"/>
        </w:rPr>
      </w:pPr>
      <w:r w:rsidRPr="004827EC">
        <w:rPr>
          <w:color w:val="002060"/>
        </w:rPr>
        <w:t xml:space="preserve">AMMENDA </w:t>
      </w:r>
    </w:p>
    <w:p w14:paraId="1B159AAB" w14:textId="77777777" w:rsidR="00CC27C1" w:rsidRPr="004827EC" w:rsidRDefault="00CC27C1" w:rsidP="00CC27C1">
      <w:pPr>
        <w:pStyle w:val="diffida"/>
        <w:spacing w:before="80" w:beforeAutospacing="0" w:after="40" w:afterAutospacing="0"/>
        <w:jc w:val="left"/>
        <w:divId w:val="527259509"/>
        <w:rPr>
          <w:color w:val="002060"/>
        </w:rPr>
      </w:pPr>
      <w:r w:rsidRPr="004827EC">
        <w:rPr>
          <w:color w:val="002060"/>
        </w:rPr>
        <w:t xml:space="preserve">Euro 200,00 HELVIA RECINA FUTSAL RECA </w:t>
      </w:r>
      <w:r w:rsidRPr="004827EC">
        <w:rPr>
          <w:color w:val="002060"/>
        </w:rPr>
        <w:br/>
        <w:t xml:space="preserve">Per aver il proprio pubblico, durante tutto il secondo tempo della gara, rivolto frasi ingiuriose e minacciose nei confronti dell'arbitro e per essere alcuni tifosi entrati nel terreno di gioco. </w:t>
      </w:r>
    </w:p>
    <w:p w14:paraId="26DB4D2B" w14:textId="77777777" w:rsidR="00CC27C1" w:rsidRPr="004827EC" w:rsidRDefault="00CC27C1" w:rsidP="00CC27C1">
      <w:pPr>
        <w:pStyle w:val="titolo3"/>
        <w:divId w:val="527259509"/>
        <w:rPr>
          <w:color w:val="002060"/>
        </w:rPr>
      </w:pPr>
      <w:r w:rsidRPr="004827EC">
        <w:rPr>
          <w:color w:val="002060"/>
        </w:rPr>
        <w:t xml:space="preserve">A CARICO DIRIGENTI </w:t>
      </w:r>
    </w:p>
    <w:p w14:paraId="462C2331" w14:textId="77777777" w:rsidR="00CC27C1" w:rsidRPr="004827EC" w:rsidRDefault="00CC27C1" w:rsidP="00CC27C1">
      <w:pPr>
        <w:pStyle w:val="titolo20"/>
        <w:divId w:val="527259509"/>
        <w:rPr>
          <w:color w:val="002060"/>
        </w:rPr>
      </w:pPr>
      <w:r w:rsidRPr="004827EC">
        <w:rPr>
          <w:color w:val="002060"/>
        </w:rPr>
        <w:t xml:space="preserve">INIBIZIONE A SVOLGERE OGNI ATTIVITA' FINO AL 20/ 2/2019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1F165331" w14:textId="77777777" w:rsidTr="00CC27C1">
        <w:trPr>
          <w:divId w:val="527259509"/>
        </w:trPr>
        <w:tc>
          <w:tcPr>
            <w:tcW w:w="2200" w:type="dxa"/>
            <w:tcMar>
              <w:top w:w="20" w:type="dxa"/>
              <w:left w:w="20" w:type="dxa"/>
              <w:bottom w:w="20" w:type="dxa"/>
              <w:right w:w="20" w:type="dxa"/>
            </w:tcMar>
            <w:vAlign w:val="center"/>
          </w:tcPr>
          <w:p w14:paraId="264EEDF6" w14:textId="77777777" w:rsidR="00CC27C1" w:rsidRPr="004827EC" w:rsidRDefault="00CC27C1" w:rsidP="00782810">
            <w:pPr>
              <w:pStyle w:val="movimento"/>
              <w:rPr>
                <w:color w:val="002060"/>
              </w:rPr>
            </w:pPr>
            <w:r w:rsidRPr="004827EC">
              <w:rPr>
                <w:color w:val="002060"/>
              </w:rPr>
              <w:t>PORFIRI STEFANO</w:t>
            </w:r>
          </w:p>
        </w:tc>
        <w:tc>
          <w:tcPr>
            <w:tcW w:w="2200" w:type="dxa"/>
            <w:tcMar>
              <w:top w:w="20" w:type="dxa"/>
              <w:left w:w="20" w:type="dxa"/>
              <w:bottom w:w="20" w:type="dxa"/>
              <w:right w:w="20" w:type="dxa"/>
            </w:tcMar>
            <w:vAlign w:val="center"/>
          </w:tcPr>
          <w:p w14:paraId="3D0BC411" w14:textId="77777777" w:rsidR="00CC27C1" w:rsidRPr="004827EC" w:rsidRDefault="00CC27C1" w:rsidP="00782810">
            <w:pPr>
              <w:pStyle w:val="movimento2"/>
              <w:rPr>
                <w:color w:val="002060"/>
              </w:rPr>
            </w:pPr>
            <w:r w:rsidRPr="004827EC">
              <w:rPr>
                <w:color w:val="002060"/>
              </w:rPr>
              <w:t xml:space="preserve">(ACLI AUDAX MONTECOSARO C5) </w:t>
            </w:r>
          </w:p>
        </w:tc>
        <w:tc>
          <w:tcPr>
            <w:tcW w:w="800" w:type="dxa"/>
            <w:tcMar>
              <w:top w:w="20" w:type="dxa"/>
              <w:left w:w="20" w:type="dxa"/>
              <w:bottom w:w="20" w:type="dxa"/>
              <w:right w:w="20" w:type="dxa"/>
            </w:tcMar>
            <w:vAlign w:val="center"/>
          </w:tcPr>
          <w:p w14:paraId="076DA7E1"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14CE2534"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4375F3CA" w14:textId="77777777" w:rsidR="00CC27C1" w:rsidRPr="004827EC" w:rsidRDefault="00CC27C1" w:rsidP="00782810">
            <w:pPr>
              <w:pStyle w:val="movimento2"/>
              <w:rPr>
                <w:color w:val="002060"/>
              </w:rPr>
            </w:pPr>
            <w:r w:rsidRPr="004827EC">
              <w:rPr>
                <w:color w:val="002060"/>
              </w:rPr>
              <w:t> </w:t>
            </w:r>
          </w:p>
        </w:tc>
      </w:tr>
    </w:tbl>
    <w:p w14:paraId="36824B3B" w14:textId="77777777" w:rsidR="00CC27C1" w:rsidRPr="004827EC" w:rsidRDefault="00CC27C1" w:rsidP="00CC27C1">
      <w:pPr>
        <w:pStyle w:val="diffida"/>
        <w:spacing w:before="80" w:beforeAutospacing="0" w:after="40" w:afterAutospacing="0"/>
        <w:jc w:val="left"/>
        <w:divId w:val="527259509"/>
        <w:rPr>
          <w:color w:val="002060"/>
        </w:rPr>
      </w:pPr>
      <w:r w:rsidRPr="004827EC">
        <w:rPr>
          <w:color w:val="002060"/>
        </w:rPr>
        <w:t xml:space="preserve">Per comportamento non regolamentare. Non in distinta perché già inibito fino al 06/02/2019 veniva personalmente riconosciuto dal direttore di gara. </w:t>
      </w:r>
    </w:p>
    <w:p w14:paraId="3F8CD466" w14:textId="77777777" w:rsidR="00CC27C1" w:rsidRPr="004827EC" w:rsidRDefault="00CC27C1" w:rsidP="00CC27C1">
      <w:pPr>
        <w:pStyle w:val="titolo3"/>
        <w:divId w:val="527259509"/>
        <w:rPr>
          <w:color w:val="002060"/>
        </w:rPr>
      </w:pPr>
      <w:r w:rsidRPr="004827EC">
        <w:rPr>
          <w:color w:val="002060"/>
        </w:rPr>
        <w:t xml:space="preserve">A CARICO DI ALLENATORI </w:t>
      </w:r>
    </w:p>
    <w:p w14:paraId="18BD2F37" w14:textId="77777777" w:rsidR="00CC27C1" w:rsidRPr="004827EC" w:rsidRDefault="00CC27C1" w:rsidP="00CC27C1">
      <w:pPr>
        <w:pStyle w:val="titolo20"/>
        <w:divId w:val="527259509"/>
        <w:rPr>
          <w:color w:val="002060"/>
        </w:rPr>
      </w:pPr>
      <w:r w:rsidRPr="004827EC">
        <w:rPr>
          <w:color w:val="002060"/>
        </w:rPr>
        <w:t xml:space="preserve">SQUALIFICA FINO AL 6/ 2/2019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54DE35C1" w14:textId="77777777" w:rsidTr="00CC27C1">
        <w:trPr>
          <w:divId w:val="527259509"/>
        </w:trPr>
        <w:tc>
          <w:tcPr>
            <w:tcW w:w="2200" w:type="dxa"/>
            <w:tcMar>
              <w:top w:w="20" w:type="dxa"/>
              <w:left w:w="20" w:type="dxa"/>
              <w:bottom w:w="20" w:type="dxa"/>
              <w:right w:w="20" w:type="dxa"/>
            </w:tcMar>
            <w:vAlign w:val="center"/>
          </w:tcPr>
          <w:p w14:paraId="2CC90282" w14:textId="77777777" w:rsidR="00CC27C1" w:rsidRPr="004827EC" w:rsidRDefault="00CC27C1" w:rsidP="00782810">
            <w:pPr>
              <w:pStyle w:val="movimento"/>
              <w:rPr>
                <w:color w:val="002060"/>
              </w:rPr>
            </w:pPr>
            <w:r w:rsidRPr="004827EC">
              <w:rPr>
                <w:color w:val="002060"/>
              </w:rPr>
              <w:t>DI RUSSO GUIDO</w:t>
            </w:r>
          </w:p>
        </w:tc>
        <w:tc>
          <w:tcPr>
            <w:tcW w:w="2200" w:type="dxa"/>
            <w:tcMar>
              <w:top w:w="20" w:type="dxa"/>
              <w:left w:w="20" w:type="dxa"/>
              <w:bottom w:w="20" w:type="dxa"/>
              <w:right w:w="20" w:type="dxa"/>
            </w:tcMar>
            <w:vAlign w:val="center"/>
          </w:tcPr>
          <w:p w14:paraId="3672118A" w14:textId="77777777" w:rsidR="00CC27C1" w:rsidRPr="004827EC" w:rsidRDefault="00CC27C1" w:rsidP="00782810">
            <w:pPr>
              <w:pStyle w:val="movimento2"/>
              <w:rPr>
                <w:color w:val="002060"/>
              </w:rPr>
            </w:pPr>
            <w:r w:rsidRPr="004827EC">
              <w:rPr>
                <w:color w:val="002060"/>
              </w:rPr>
              <w:t xml:space="preserve">(CSI STELLA A.S.D.) </w:t>
            </w:r>
          </w:p>
        </w:tc>
        <w:tc>
          <w:tcPr>
            <w:tcW w:w="800" w:type="dxa"/>
            <w:tcMar>
              <w:top w:w="20" w:type="dxa"/>
              <w:left w:w="20" w:type="dxa"/>
              <w:bottom w:w="20" w:type="dxa"/>
              <w:right w:w="20" w:type="dxa"/>
            </w:tcMar>
            <w:vAlign w:val="center"/>
          </w:tcPr>
          <w:p w14:paraId="5117AC94"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1444949E"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260625A0" w14:textId="77777777" w:rsidR="00CC27C1" w:rsidRPr="004827EC" w:rsidRDefault="00CC27C1" w:rsidP="00782810">
            <w:pPr>
              <w:pStyle w:val="movimento2"/>
              <w:rPr>
                <w:color w:val="002060"/>
              </w:rPr>
            </w:pPr>
            <w:r w:rsidRPr="004827EC">
              <w:rPr>
                <w:color w:val="002060"/>
              </w:rPr>
              <w:t> </w:t>
            </w:r>
          </w:p>
        </w:tc>
      </w:tr>
    </w:tbl>
    <w:p w14:paraId="6BC103A7" w14:textId="77777777" w:rsidR="00CC27C1" w:rsidRPr="004827EC" w:rsidRDefault="00CC27C1" w:rsidP="00CC27C1">
      <w:pPr>
        <w:pStyle w:val="diffida"/>
        <w:spacing w:before="80" w:beforeAutospacing="0" w:after="40" w:afterAutospacing="0"/>
        <w:jc w:val="left"/>
        <w:divId w:val="527259509"/>
        <w:rPr>
          <w:color w:val="002060"/>
        </w:rPr>
      </w:pPr>
      <w:r w:rsidRPr="004827EC">
        <w:rPr>
          <w:color w:val="002060"/>
        </w:rPr>
        <w:t xml:space="preserve">Per proteste nei confronti dell'arbitro. Allontanato. </w:t>
      </w:r>
    </w:p>
    <w:p w14:paraId="66B61600" w14:textId="77777777" w:rsidR="00CC27C1" w:rsidRPr="004827EC" w:rsidRDefault="00CC27C1" w:rsidP="00CC27C1">
      <w:pPr>
        <w:pStyle w:val="titolo3"/>
        <w:divId w:val="527259509"/>
        <w:rPr>
          <w:color w:val="002060"/>
        </w:rPr>
      </w:pPr>
      <w:r w:rsidRPr="004827EC">
        <w:rPr>
          <w:color w:val="002060"/>
        </w:rPr>
        <w:t xml:space="preserve">A CARICO CALCIATORI ESPULSI DAL CAMPO </w:t>
      </w:r>
    </w:p>
    <w:p w14:paraId="7276F369" w14:textId="77777777" w:rsidR="00CC27C1" w:rsidRPr="004827EC" w:rsidRDefault="00CC27C1" w:rsidP="00CC27C1">
      <w:pPr>
        <w:pStyle w:val="titolo20"/>
        <w:divId w:val="527259509"/>
        <w:rPr>
          <w:color w:val="002060"/>
        </w:rPr>
      </w:pPr>
      <w:r w:rsidRPr="004827EC">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5A95B3D2" w14:textId="77777777" w:rsidTr="00CC27C1">
        <w:trPr>
          <w:divId w:val="527259509"/>
        </w:trPr>
        <w:tc>
          <w:tcPr>
            <w:tcW w:w="2200" w:type="dxa"/>
            <w:tcMar>
              <w:top w:w="20" w:type="dxa"/>
              <w:left w:w="20" w:type="dxa"/>
              <w:bottom w:w="20" w:type="dxa"/>
              <w:right w:w="20" w:type="dxa"/>
            </w:tcMar>
            <w:vAlign w:val="center"/>
          </w:tcPr>
          <w:p w14:paraId="5864F52F" w14:textId="77777777" w:rsidR="00CC27C1" w:rsidRPr="004827EC" w:rsidRDefault="00CC27C1" w:rsidP="00782810">
            <w:pPr>
              <w:pStyle w:val="movimento"/>
              <w:rPr>
                <w:color w:val="002060"/>
              </w:rPr>
            </w:pPr>
            <w:r w:rsidRPr="004827EC">
              <w:rPr>
                <w:color w:val="002060"/>
              </w:rPr>
              <w:t>BALLONI FRANCESCO</w:t>
            </w:r>
          </w:p>
        </w:tc>
        <w:tc>
          <w:tcPr>
            <w:tcW w:w="2200" w:type="dxa"/>
            <w:tcMar>
              <w:top w:w="20" w:type="dxa"/>
              <w:left w:w="20" w:type="dxa"/>
              <w:bottom w:w="20" w:type="dxa"/>
              <w:right w:w="20" w:type="dxa"/>
            </w:tcMar>
            <w:vAlign w:val="center"/>
          </w:tcPr>
          <w:p w14:paraId="341EF799" w14:textId="77777777" w:rsidR="00CC27C1" w:rsidRPr="004827EC" w:rsidRDefault="00CC27C1" w:rsidP="00782810">
            <w:pPr>
              <w:pStyle w:val="movimento2"/>
              <w:rPr>
                <w:color w:val="002060"/>
              </w:rPr>
            </w:pPr>
            <w:r w:rsidRPr="004827EC">
              <w:rPr>
                <w:color w:val="002060"/>
              </w:rPr>
              <w:t xml:space="preserve">(BOCASTRUM UNITED) </w:t>
            </w:r>
          </w:p>
        </w:tc>
        <w:tc>
          <w:tcPr>
            <w:tcW w:w="800" w:type="dxa"/>
            <w:tcMar>
              <w:top w:w="20" w:type="dxa"/>
              <w:left w:w="20" w:type="dxa"/>
              <w:bottom w:w="20" w:type="dxa"/>
              <w:right w:w="20" w:type="dxa"/>
            </w:tcMar>
            <w:vAlign w:val="center"/>
          </w:tcPr>
          <w:p w14:paraId="230D7529"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565471CC"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009E7907" w14:textId="77777777" w:rsidR="00CC27C1" w:rsidRPr="004827EC" w:rsidRDefault="00CC27C1" w:rsidP="00782810">
            <w:pPr>
              <w:pStyle w:val="movimento2"/>
              <w:rPr>
                <w:color w:val="002060"/>
              </w:rPr>
            </w:pPr>
            <w:r w:rsidRPr="004827EC">
              <w:rPr>
                <w:color w:val="002060"/>
              </w:rPr>
              <w:t> </w:t>
            </w:r>
          </w:p>
        </w:tc>
      </w:tr>
    </w:tbl>
    <w:p w14:paraId="3C20548F" w14:textId="77777777" w:rsidR="00CC27C1" w:rsidRPr="004827EC" w:rsidRDefault="00CC27C1" w:rsidP="00CC27C1">
      <w:pPr>
        <w:pStyle w:val="titolo20"/>
        <w:divId w:val="527259509"/>
        <w:rPr>
          <w:color w:val="002060"/>
        </w:rPr>
      </w:pPr>
      <w:r w:rsidRPr="004827EC">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5EB7BFE1" w14:textId="77777777" w:rsidTr="00CC27C1">
        <w:trPr>
          <w:divId w:val="527259509"/>
        </w:trPr>
        <w:tc>
          <w:tcPr>
            <w:tcW w:w="2200" w:type="dxa"/>
            <w:tcMar>
              <w:top w:w="20" w:type="dxa"/>
              <w:left w:w="20" w:type="dxa"/>
              <w:bottom w:w="20" w:type="dxa"/>
              <w:right w:w="20" w:type="dxa"/>
            </w:tcMar>
            <w:vAlign w:val="center"/>
          </w:tcPr>
          <w:p w14:paraId="3F58CC03" w14:textId="77777777" w:rsidR="00CC27C1" w:rsidRPr="004827EC" w:rsidRDefault="00CC27C1" w:rsidP="00782810">
            <w:pPr>
              <w:pStyle w:val="movimento"/>
              <w:rPr>
                <w:color w:val="002060"/>
              </w:rPr>
            </w:pPr>
            <w:r w:rsidRPr="004827EC">
              <w:rPr>
                <w:color w:val="002060"/>
              </w:rPr>
              <w:t>BENEDETTO NICOLA</w:t>
            </w:r>
          </w:p>
        </w:tc>
        <w:tc>
          <w:tcPr>
            <w:tcW w:w="2200" w:type="dxa"/>
            <w:tcMar>
              <w:top w:w="20" w:type="dxa"/>
              <w:left w:w="20" w:type="dxa"/>
              <w:bottom w:w="20" w:type="dxa"/>
              <w:right w:w="20" w:type="dxa"/>
            </w:tcMar>
            <w:vAlign w:val="center"/>
          </w:tcPr>
          <w:p w14:paraId="4C9775AB" w14:textId="77777777" w:rsidR="00CC27C1" w:rsidRPr="004827EC" w:rsidRDefault="00CC27C1" w:rsidP="00782810">
            <w:pPr>
              <w:pStyle w:val="movimento2"/>
              <w:rPr>
                <w:color w:val="002060"/>
              </w:rPr>
            </w:pPr>
            <w:r w:rsidRPr="004827EC">
              <w:rPr>
                <w:color w:val="002060"/>
              </w:rPr>
              <w:t xml:space="preserve">(AMICI DEL CENTROSOCIO SP.) </w:t>
            </w:r>
          </w:p>
        </w:tc>
        <w:tc>
          <w:tcPr>
            <w:tcW w:w="800" w:type="dxa"/>
            <w:tcMar>
              <w:top w:w="20" w:type="dxa"/>
              <w:left w:w="20" w:type="dxa"/>
              <w:bottom w:w="20" w:type="dxa"/>
              <w:right w:w="20" w:type="dxa"/>
            </w:tcMar>
            <w:vAlign w:val="center"/>
          </w:tcPr>
          <w:p w14:paraId="6989EE25"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6B81F727" w14:textId="77777777" w:rsidR="00CC27C1" w:rsidRPr="004827EC" w:rsidRDefault="00CC27C1" w:rsidP="00782810">
            <w:pPr>
              <w:pStyle w:val="movimento"/>
              <w:rPr>
                <w:color w:val="002060"/>
              </w:rPr>
            </w:pPr>
            <w:r w:rsidRPr="004827EC">
              <w:rPr>
                <w:color w:val="002060"/>
              </w:rPr>
              <w:t>DELGRANDE DOMENICO</w:t>
            </w:r>
          </w:p>
        </w:tc>
        <w:tc>
          <w:tcPr>
            <w:tcW w:w="2200" w:type="dxa"/>
            <w:tcMar>
              <w:top w:w="20" w:type="dxa"/>
              <w:left w:w="20" w:type="dxa"/>
              <w:bottom w:w="20" w:type="dxa"/>
              <w:right w:w="20" w:type="dxa"/>
            </w:tcMar>
            <w:vAlign w:val="center"/>
          </w:tcPr>
          <w:p w14:paraId="73F37AB7" w14:textId="77777777" w:rsidR="00CC27C1" w:rsidRPr="004827EC" w:rsidRDefault="00CC27C1" w:rsidP="00782810">
            <w:pPr>
              <w:pStyle w:val="movimento2"/>
              <w:rPr>
                <w:color w:val="002060"/>
              </w:rPr>
            </w:pPr>
            <w:r w:rsidRPr="004827EC">
              <w:rPr>
                <w:color w:val="002060"/>
              </w:rPr>
              <w:t xml:space="preserve">(CSI STELLA A.S.D.) </w:t>
            </w:r>
          </w:p>
        </w:tc>
      </w:tr>
      <w:tr w:rsidR="00CC27C1" w:rsidRPr="004827EC" w14:paraId="2396869B" w14:textId="77777777" w:rsidTr="00CC27C1">
        <w:trPr>
          <w:divId w:val="527259509"/>
        </w:trPr>
        <w:tc>
          <w:tcPr>
            <w:tcW w:w="2200" w:type="dxa"/>
            <w:tcMar>
              <w:top w:w="20" w:type="dxa"/>
              <w:left w:w="20" w:type="dxa"/>
              <w:bottom w:w="20" w:type="dxa"/>
              <w:right w:w="20" w:type="dxa"/>
            </w:tcMar>
            <w:vAlign w:val="center"/>
          </w:tcPr>
          <w:p w14:paraId="4A490F40" w14:textId="77777777" w:rsidR="00CC27C1" w:rsidRPr="004827EC" w:rsidRDefault="00CC27C1" w:rsidP="00782810">
            <w:pPr>
              <w:pStyle w:val="movimento"/>
              <w:rPr>
                <w:color w:val="002060"/>
              </w:rPr>
            </w:pPr>
            <w:r w:rsidRPr="004827EC">
              <w:rPr>
                <w:color w:val="002060"/>
              </w:rPr>
              <w:t>DI RUSSO MATTEO</w:t>
            </w:r>
          </w:p>
        </w:tc>
        <w:tc>
          <w:tcPr>
            <w:tcW w:w="2200" w:type="dxa"/>
            <w:tcMar>
              <w:top w:w="20" w:type="dxa"/>
              <w:left w:w="20" w:type="dxa"/>
              <w:bottom w:w="20" w:type="dxa"/>
              <w:right w:w="20" w:type="dxa"/>
            </w:tcMar>
            <w:vAlign w:val="center"/>
          </w:tcPr>
          <w:p w14:paraId="6FDAF565" w14:textId="77777777" w:rsidR="00CC27C1" w:rsidRPr="004827EC" w:rsidRDefault="00CC27C1" w:rsidP="00782810">
            <w:pPr>
              <w:pStyle w:val="movimento2"/>
              <w:rPr>
                <w:color w:val="002060"/>
              </w:rPr>
            </w:pPr>
            <w:r w:rsidRPr="004827EC">
              <w:rPr>
                <w:color w:val="002060"/>
              </w:rPr>
              <w:t xml:space="preserve">(CSI STELLA A.S.D.) </w:t>
            </w:r>
          </w:p>
        </w:tc>
        <w:tc>
          <w:tcPr>
            <w:tcW w:w="800" w:type="dxa"/>
            <w:tcMar>
              <w:top w:w="20" w:type="dxa"/>
              <w:left w:w="20" w:type="dxa"/>
              <w:bottom w:w="20" w:type="dxa"/>
              <w:right w:w="20" w:type="dxa"/>
            </w:tcMar>
            <w:vAlign w:val="center"/>
          </w:tcPr>
          <w:p w14:paraId="3E051A27"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64C92AC0" w14:textId="77777777" w:rsidR="00CC27C1" w:rsidRPr="004827EC" w:rsidRDefault="00CC27C1" w:rsidP="00782810">
            <w:pPr>
              <w:pStyle w:val="movimento"/>
              <w:rPr>
                <w:color w:val="002060"/>
              </w:rPr>
            </w:pPr>
            <w:r w:rsidRPr="004827EC">
              <w:rPr>
                <w:color w:val="002060"/>
              </w:rPr>
              <w:t>PALANCA DANIELE</w:t>
            </w:r>
          </w:p>
        </w:tc>
        <w:tc>
          <w:tcPr>
            <w:tcW w:w="2200" w:type="dxa"/>
            <w:tcMar>
              <w:top w:w="20" w:type="dxa"/>
              <w:left w:w="20" w:type="dxa"/>
              <w:bottom w:w="20" w:type="dxa"/>
              <w:right w:w="20" w:type="dxa"/>
            </w:tcMar>
            <w:vAlign w:val="center"/>
          </w:tcPr>
          <w:p w14:paraId="1479E6C3" w14:textId="77777777" w:rsidR="00CC27C1" w:rsidRPr="004827EC" w:rsidRDefault="00CC27C1" w:rsidP="00782810">
            <w:pPr>
              <w:pStyle w:val="movimento2"/>
              <w:rPr>
                <w:color w:val="002060"/>
              </w:rPr>
            </w:pPr>
            <w:r w:rsidRPr="004827EC">
              <w:rPr>
                <w:color w:val="002060"/>
              </w:rPr>
              <w:t xml:space="preserve">(EAGLES PAGLIARE) </w:t>
            </w:r>
          </w:p>
        </w:tc>
      </w:tr>
      <w:tr w:rsidR="00CC27C1" w:rsidRPr="004827EC" w14:paraId="5A46E37D" w14:textId="77777777" w:rsidTr="00CC27C1">
        <w:trPr>
          <w:divId w:val="527259509"/>
        </w:trPr>
        <w:tc>
          <w:tcPr>
            <w:tcW w:w="2200" w:type="dxa"/>
            <w:tcMar>
              <w:top w:w="20" w:type="dxa"/>
              <w:left w:w="20" w:type="dxa"/>
              <w:bottom w:w="20" w:type="dxa"/>
              <w:right w:w="20" w:type="dxa"/>
            </w:tcMar>
            <w:vAlign w:val="center"/>
          </w:tcPr>
          <w:p w14:paraId="60B6B1E3" w14:textId="77777777" w:rsidR="00CC27C1" w:rsidRPr="004827EC" w:rsidRDefault="00CC27C1" w:rsidP="00782810">
            <w:pPr>
              <w:pStyle w:val="movimento"/>
              <w:rPr>
                <w:color w:val="002060"/>
              </w:rPr>
            </w:pPr>
            <w:r w:rsidRPr="004827EC">
              <w:rPr>
                <w:color w:val="002060"/>
              </w:rPr>
              <w:t>LUCA CRISTIAN</w:t>
            </w:r>
          </w:p>
        </w:tc>
        <w:tc>
          <w:tcPr>
            <w:tcW w:w="2200" w:type="dxa"/>
            <w:tcMar>
              <w:top w:w="20" w:type="dxa"/>
              <w:left w:w="20" w:type="dxa"/>
              <w:bottom w:w="20" w:type="dxa"/>
              <w:right w:w="20" w:type="dxa"/>
            </w:tcMar>
            <w:vAlign w:val="center"/>
          </w:tcPr>
          <w:p w14:paraId="5BD3398A" w14:textId="77777777" w:rsidR="00CC27C1" w:rsidRPr="004827EC" w:rsidRDefault="00CC27C1" w:rsidP="00782810">
            <w:pPr>
              <w:pStyle w:val="movimento2"/>
              <w:rPr>
                <w:color w:val="002060"/>
              </w:rPr>
            </w:pPr>
            <w:r w:rsidRPr="004827EC">
              <w:rPr>
                <w:color w:val="002060"/>
              </w:rPr>
              <w:t xml:space="preserve">(FUTSAL CAMPIGLIONE) </w:t>
            </w:r>
          </w:p>
        </w:tc>
        <w:tc>
          <w:tcPr>
            <w:tcW w:w="800" w:type="dxa"/>
            <w:tcMar>
              <w:top w:w="20" w:type="dxa"/>
              <w:left w:w="20" w:type="dxa"/>
              <w:bottom w:w="20" w:type="dxa"/>
              <w:right w:w="20" w:type="dxa"/>
            </w:tcMar>
            <w:vAlign w:val="center"/>
          </w:tcPr>
          <w:p w14:paraId="5153486F"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030EBA59" w14:textId="77777777" w:rsidR="00CC27C1" w:rsidRPr="004827EC" w:rsidRDefault="00CC27C1" w:rsidP="00782810">
            <w:pPr>
              <w:pStyle w:val="movimento"/>
              <w:rPr>
                <w:color w:val="002060"/>
              </w:rPr>
            </w:pPr>
            <w:r w:rsidRPr="004827EC">
              <w:rPr>
                <w:color w:val="002060"/>
              </w:rPr>
              <w:t>SCARPANTONI PAOLO</w:t>
            </w:r>
          </w:p>
        </w:tc>
        <w:tc>
          <w:tcPr>
            <w:tcW w:w="2200" w:type="dxa"/>
            <w:tcMar>
              <w:top w:w="20" w:type="dxa"/>
              <w:left w:w="20" w:type="dxa"/>
              <w:bottom w:w="20" w:type="dxa"/>
              <w:right w:w="20" w:type="dxa"/>
            </w:tcMar>
            <w:vAlign w:val="center"/>
          </w:tcPr>
          <w:p w14:paraId="670F8AA6" w14:textId="77777777" w:rsidR="00CC27C1" w:rsidRPr="004827EC" w:rsidRDefault="00CC27C1" w:rsidP="00782810">
            <w:pPr>
              <w:pStyle w:val="movimento2"/>
              <w:rPr>
                <w:color w:val="002060"/>
              </w:rPr>
            </w:pPr>
            <w:r w:rsidRPr="004827EC">
              <w:rPr>
                <w:color w:val="002060"/>
              </w:rPr>
              <w:t xml:space="preserve">(MARTINSICURO SPORT) </w:t>
            </w:r>
          </w:p>
        </w:tc>
      </w:tr>
      <w:tr w:rsidR="00CC27C1" w:rsidRPr="004827EC" w14:paraId="620203AD" w14:textId="77777777" w:rsidTr="00CC27C1">
        <w:trPr>
          <w:divId w:val="527259509"/>
        </w:trPr>
        <w:tc>
          <w:tcPr>
            <w:tcW w:w="2200" w:type="dxa"/>
            <w:tcMar>
              <w:top w:w="20" w:type="dxa"/>
              <w:left w:w="20" w:type="dxa"/>
              <w:bottom w:w="20" w:type="dxa"/>
              <w:right w:w="20" w:type="dxa"/>
            </w:tcMar>
            <w:vAlign w:val="center"/>
          </w:tcPr>
          <w:p w14:paraId="6C921371" w14:textId="77777777" w:rsidR="00CC27C1" w:rsidRPr="004827EC" w:rsidRDefault="00CC27C1" w:rsidP="00782810">
            <w:pPr>
              <w:pStyle w:val="movimento"/>
              <w:rPr>
                <w:color w:val="002060"/>
              </w:rPr>
            </w:pPr>
            <w:r w:rsidRPr="004827EC">
              <w:rPr>
                <w:color w:val="002060"/>
              </w:rPr>
              <w:t>RADI ALESSANDRO</w:t>
            </w:r>
          </w:p>
        </w:tc>
        <w:tc>
          <w:tcPr>
            <w:tcW w:w="2200" w:type="dxa"/>
            <w:tcMar>
              <w:top w:w="20" w:type="dxa"/>
              <w:left w:w="20" w:type="dxa"/>
              <w:bottom w:w="20" w:type="dxa"/>
              <w:right w:w="20" w:type="dxa"/>
            </w:tcMar>
            <w:vAlign w:val="center"/>
          </w:tcPr>
          <w:p w14:paraId="3B00B882" w14:textId="77777777" w:rsidR="00CC27C1" w:rsidRPr="004827EC" w:rsidRDefault="00CC27C1" w:rsidP="00782810">
            <w:pPr>
              <w:pStyle w:val="movimento2"/>
              <w:rPr>
                <w:color w:val="002060"/>
              </w:rPr>
            </w:pPr>
            <w:r w:rsidRPr="004827EC">
              <w:rPr>
                <w:color w:val="002060"/>
              </w:rPr>
              <w:t xml:space="preserve">(MONTALTO DI CUCCURANO CA5) </w:t>
            </w:r>
          </w:p>
        </w:tc>
        <w:tc>
          <w:tcPr>
            <w:tcW w:w="800" w:type="dxa"/>
            <w:tcMar>
              <w:top w:w="20" w:type="dxa"/>
              <w:left w:w="20" w:type="dxa"/>
              <w:bottom w:w="20" w:type="dxa"/>
              <w:right w:w="20" w:type="dxa"/>
            </w:tcMar>
            <w:vAlign w:val="center"/>
          </w:tcPr>
          <w:p w14:paraId="25B320C7"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63FD4C0E" w14:textId="77777777" w:rsidR="00CC27C1" w:rsidRPr="004827EC" w:rsidRDefault="00CC27C1" w:rsidP="00782810">
            <w:pPr>
              <w:pStyle w:val="movimento"/>
              <w:rPr>
                <w:color w:val="002060"/>
              </w:rPr>
            </w:pPr>
            <w:r w:rsidRPr="004827EC">
              <w:rPr>
                <w:color w:val="002060"/>
              </w:rPr>
              <w:t>PIERPAOLI MATTEO</w:t>
            </w:r>
          </w:p>
        </w:tc>
        <w:tc>
          <w:tcPr>
            <w:tcW w:w="2200" w:type="dxa"/>
            <w:tcMar>
              <w:top w:w="20" w:type="dxa"/>
              <w:left w:w="20" w:type="dxa"/>
              <w:bottom w:w="20" w:type="dxa"/>
              <w:right w:w="20" w:type="dxa"/>
            </w:tcMar>
            <w:vAlign w:val="center"/>
          </w:tcPr>
          <w:p w14:paraId="075BA628" w14:textId="77777777" w:rsidR="00CC27C1" w:rsidRPr="004827EC" w:rsidRDefault="00CC27C1" w:rsidP="00782810">
            <w:pPr>
              <w:pStyle w:val="movimento2"/>
              <w:rPr>
                <w:color w:val="002060"/>
              </w:rPr>
            </w:pPr>
            <w:r w:rsidRPr="004827EC">
              <w:rPr>
                <w:color w:val="002060"/>
              </w:rPr>
              <w:t xml:space="preserve">(OSTRENSE) </w:t>
            </w:r>
          </w:p>
        </w:tc>
      </w:tr>
      <w:tr w:rsidR="00CC27C1" w:rsidRPr="004827EC" w14:paraId="447A6C71" w14:textId="77777777" w:rsidTr="00CC27C1">
        <w:trPr>
          <w:divId w:val="527259509"/>
        </w:trPr>
        <w:tc>
          <w:tcPr>
            <w:tcW w:w="2200" w:type="dxa"/>
            <w:tcMar>
              <w:top w:w="20" w:type="dxa"/>
              <w:left w:w="20" w:type="dxa"/>
              <w:bottom w:w="20" w:type="dxa"/>
              <w:right w:w="20" w:type="dxa"/>
            </w:tcMar>
            <w:vAlign w:val="center"/>
          </w:tcPr>
          <w:p w14:paraId="0253F811" w14:textId="77777777" w:rsidR="00CC27C1" w:rsidRPr="004827EC" w:rsidRDefault="00CC27C1" w:rsidP="00782810">
            <w:pPr>
              <w:pStyle w:val="movimento"/>
              <w:rPr>
                <w:color w:val="002060"/>
              </w:rPr>
            </w:pPr>
            <w:r w:rsidRPr="004827EC">
              <w:rPr>
                <w:color w:val="002060"/>
              </w:rPr>
              <w:t>PALLOTTA LORIS</w:t>
            </w:r>
          </w:p>
        </w:tc>
        <w:tc>
          <w:tcPr>
            <w:tcW w:w="2200" w:type="dxa"/>
            <w:tcMar>
              <w:top w:w="20" w:type="dxa"/>
              <w:left w:w="20" w:type="dxa"/>
              <w:bottom w:w="20" w:type="dxa"/>
              <w:right w:w="20" w:type="dxa"/>
            </w:tcMar>
            <w:vAlign w:val="center"/>
          </w:tcPr>
          <w:p w14:paraId="6A604D16" w14:textId="77777777" w:rsidR="00CC27C1" w:rsidRPr="004827EC" w:rsidRDefault="00CC27C1" w:rsidP="00782810">
            <w:pPr>
              <w:pStyle w:val="movimento2"/>
              <w:rPr>
                <w:color w:val="002060"/>
              </w:rPr>
            </w:pPr>
            <w:r w:rsidRPr="004827EC">
              <w:rPr>
                <w:color w:val="002060"/>
              </w:rPr>
              <w:t xml:space="preserve">(TRE TORRI A.S.D.) </w:t>
            </w:r>
          </w:p>
        </w:tc>
        <w:tc>
          <w:tcPr>
            <w:tcW w:w="800" w:type="dxa"/>
            <w:tcMar>
              <w:top w:w="20" w:type="dxa"/>
              <w:left w:w="20" w:type="dxa"/>
              <w:bottom w:w="20" w:type="dxa"/>
              <w:right w:w="20" w:type="dxa"/>
            </w:tcMar>
            <w:vAlign w:val="center"/>
          </w:tcPr>
          <w:p w14:paraId="0B7A2595"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68006E6A"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7398B591" w14:textId="77777777" w:rsidR="00CC27C1" w:rsidRPr="004827EC" w:rsidRDefault="00CC27C1" w:rsidP="00782810">
            <w:pPr>
              <w:pStyle w:val="movimento2"/>
              <w:rPr>
                <w:color w:val="002060"/>
              </w:rPr>
            </w:pPr>
            <w:r w:rsidRPr="004827EC">
              <w:rPr>
                <w:color w:val="002060"/>
              </w:rPr>
              <w:t> </w:t>
            </w:r>
          </w:p>
        </w:tc>
      </w:tr>
    </w:tbl>
    <w:p w14:paraId="279F1321" w14:textId="77777777" w:rsidR="00CC27C1" w:rsidRPr="004827EC" w:rsidRDefault="00CC27C1" w:rsidP="00CC27C1">
      <w:pPr>
        <w:pStyle w:val="titolo3"/>
        <w:divId w:val="527259509"/>
        <w:rPr>
          <w:color w:val="002060"/>
        </w:rPr>
      </w:pPr>
      <w:r w:rsidRPr="004827EC">
        <w:rPr>
          <w:color w:val="002060"/>
        </w:rPr>
        <w:t xml:space="preserve">A CARICO CALCIATORI NON ESPULSI DAL CAMPO </w:t>
      </w:r>
    </w:p>
    <w:p w14:paraId="1CAD97EE" w14:textId="77777777" w:rsidR="00CC27C1" w:rsidRPr="004827EC" w:rsidRDefault="00CC27C1" w:rsidP="00CC27C1">
      <w:pPr>
        <w:pStyle w:val="titolo20"/>
        <w:divId w:val="527259509"/>
        <w:rPr>
          <w:color w:val="002060"/>
        </w:rPr>
      </w:pPr>
      <w:r w:rsidRPr="004827EC">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5B92BFCB" w14:textId="77777777" w:rsidTr="00CC27C1">
        <w:trPr>
          <w:divId w:val="527259509"/>
        </w:trPr>
        <w:tc>
          <w:tcPr>
            <w:tcW w:w="2200" w:type="dxa"/>
            <w:tcMar>
              <w:top w:w="20" w:type="dxa"/>
              <w:left w:w="20" w:type="dxa"/>
              <w:bottom w:w="20" w:type="dxa"/>
              <w:right w:w="20" w:type="dxa"/>
            </w:tcMar>
            <w:vAlign w:val="center"/>
          </w:tcPr>
          <w:p w14:paraId="4AAA4F1D" w14:textId="77777777" w:rsidR="00CC27C1" w:rsidRPr="004827EC" w:rsidRDefault="00CC27C1" w:rsidP="00782810">
            <w:pPr>
              <w:pStyle w:val="movimento"/>
              <w:rPr>
                <w:color w:val="002060"/>
              </w:rPr>
            </w:pPr>
            <w:r w:rsidRPr="004827EC">
              <w:rPr>
                <w:color w:val="002060"/>
              </w:rPr>
              <w:t>CIOTTI ALESSANDRO</w:t>
            </w:r>
          </w:p>
        </w:tc>
        <w:tc>
          <w:tcPr>
            <w:tcW w:w="2200" w:type="dxa"/>
            <w:tcMar>
              <w:top w:w="20" w:type="dxa"/>
              <w:left w:w="20" w:type="dxa"/>
              <w:bottom w:w="20" w:type="dxa"/>
              <w:right w:w="20" w:type="dxa"/>
            </w:tcMar>
            <w:vAlign w:val="center"/>
          </w:tcPr>
          <w:p w14:paraId="02A9FA95" w14:textId="77777777" w:rsidR="00CC27C1" w:rsidRPr="004827EC" w:rsidRDefault="00CC27C1" w:rsidP="00782810">
            <w:pPr>
              <w:pStyle w:val="movimento2"/>
              <w:rPr>
                <w:color w:val="002060"/>
              </w:rPr>
            </w:pPr>
            <w:r w:rsidRPr="004827EC">
              <w:rPr>
                <w:color w:val="002060"/>
              </w:rPr>
              <w:t xml:space="preserve">(BOCASTRUM UNITED) </w:t>
            </w:r>
          </w:p>
        </w:tc>
        <w:tc>
          <w:tcPr>
            <w:tcW w:w="800" w:type="dxa"/>
            <w:tcMar>
              <w:top w:w="20" w:type="dxa"/>
              <w:left w:w="20" w:type="dxa"/>
              <w:bottom w:w="20" w:type="dxa"/>
              <w:right w:w="20" w:type="dxa"/>
            </w:tcMar>
            <w:vAlign w:val="center"/>
          </w:tcPr>
          <w:p w14:paraId="4DFEE0F2"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4608944F" w14:textId="77777777" w:rsidR="00CC27C1" w:rsidRPr="004827EC" w:rsidRDefault="00CC27C1" w:rsidP="00782810">
            <w:pPr>
              <w:pStyle w:val="movimento"/>
              <w:rPr>
                <w:color w:val="002060"/>
              </w:rPr>
            </w:pPr>
            <w:r w:rsidRPr="004827EC">
              <w:rPr>
                <w:color w:val="002060"/>
              </w:rPr>
              <w:t>GAGLIARDINI GIACOMO</w:t>
            </w:r>
          </w:p>
        </w:tc>
        <w:tc>
          <w:tcPr>
            <w:tcW w:w="2200" w:type="dxa"/>
            <w:tcMar>
              <w:top w:w="20" w:type="dxa"/>
              <w:left w:w="20" w:type="dxa"/>
              <w:bottom w:w="20" w:type="dxa"/>
              <w:right w:w="20" w:type="dxa"/>
            </w:tcMar>
            <w:vAlign w:val="center"/>
          </w:tcPr>
          <w:p w14:paraId="522E76DC" w14:textId="77777777" w:rsidR="00CC27C1" w:rsidRPr="004827EC" w:rsidRDefault="00CC27C1" w:rsidP="00782810">
            <w:pPr>
              <w:pStyle w:val="movimento2"/>
              <w:rPr>
                <w:color w:val="002060"/>
              </w:rPr>
            </w:pPr>
            <w:r w:rsidRPr="004827EC">
              <w:rPr>
                <w:color w:val="002060"/>
              </w:rPr>
              <w:t xml:space="preserve">(CASTELBELLINO CALCIO A 5) </w:t>
            </w:r>
          </w:p>
        </w:tc>
      </w:tr>
      <w:tr w:rsidR="00CC27C1" w:rsidRPr="004827EC" w14:paraId="639F2336" w14:textId="77777777" w:rsidTr="00CC27C1">
        <w:trPr>
          <w:divId w:val="527259509"/>
        </w:trPr>
        <w:tc>
          <w:tcPr>
            <w:tcW w:w="2200" w:type="dxa"/>
            <w:tcMar>
              <w:top w:w="20" w:type="dxa"/>
              <w:left w:w="20" w:type="dxa"/>
              <w:bottom w:w="20" w:type="dxa"/>
              <w:right w:w="20" w:type="dxa"/>
            </w:tcMar>
            <w:vAlign w:val="center"/>
          </w:tcPr>
          <w:p w14:paraId="27D4C1D6" w14:textId="77777777" w:rsidR="00CC27C1" w:rsidRPr="004827EC" w:rsidRDefault="00CC27C1" w:rsidP="00782810">
            <w:pPr>
              <w:pStyle w:val="movimento"/>
              <w:rPr>
                <w:color w:val="002060"/>
              </w:rPr>
            </w:pPr>
            <w:r w:rsidRPr="004827EC">
              <w:rPr>
                <w:color w:val="002060"/>
              </w:rPr>
              <w:t>POLI DOMENICO</w:t>
            </w:r>
          </w:p>
        </w:tc>
        <w:tc>
          <w:tcPr>
            <w:tcW w:w="2200" w:type="dxa"/>
            <w:tcMar>
              <w:top w:w="20" w:type="dxa"/>
              <w:left w:w="20" w:type="dxa"/>
              <w:bottom w:w="20" w:type="dxa"/>
              <w:right w:w="20" w:type="dxa"/>
            </w:tcMar>
            <w:vAlign w:val="center"/>
          </w:tcPr>
          <w:p w14:paraId="281D0895" w14:textId="77777777" w:rsidR="00CC27C1" w:rsidRPr="004827EC" w:rsidRDefault="00CC27C1" w:rsidP="00782810">
            <w:pPr>
              <w:pStyle w:val="movimento2"/>
              <w:rPr>
                <w:color w:val="002060"/>
              </w:rPr>
            </w:pPr>
            <w:r w:rsidRPr="004827EC">
              <w:rPr>
                <w:color w:val="002060"/>
              </w:rPr>
              <w:t xml:space="preserve">(CSI STELLA A.S.D.) </w:t>
            </w:r>
          </w:p>
        </w:tc>
        <w:tc>
          <w:tcPr>
            <w:tcW w:w="800" w:type="dxa"/>
            <w:tcMar>
              <w:top w:w="20" w:type="dxa"/>
              <w:left w:w="20" w:type="dxa"/>
              <w:bottom w:w="20" w:type="dxa"/>
              <w:right w:w="20" w:type="dxa"/>
            </w:tcMar>
            <w:vAlign w:val="center"/>
          </w:tcPr>
          <w:p w14:paraId="7CDF0DCC"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14214ADD" w14:textId="77777777" w:rsidR="00CC27C1" w:rsidRPr="004827EC" w:rsidRDefault="00CC27C1" w:rsidP="00782810">
            <w:pPr>
              <w:pStyle w:val="movimento"/>
              <w:rPr>
                <w:color w:val="002060"/>
              </w:rPr>
            </w:pPr>
            <w:r w:rsidRPr="004827EC">
              <w:rPr>
                <w:color w:val="002060"/>
              </w:rPr>
              <w:t>FRASCHETTI SIMONE</w:t>
            </w:r>
          </w:p>
        </w:tc>
        <w:tc>
          <w:tcPr>
            <w:tcW w:w="2200" w:type="dxa"/>
            <w:tcMar>
              <w:top w:w="20" w:type="dxa"/>
              <w:left w:w="20" w:type="dxa"/>
              <w:bottom w:w="20" w:type="dxa"/>
              <w:right w:w="20" w:type="dxa"/>
            </w:tcMar>
            <w:vAlign w:val="center"/>
          </w:tcPr>
          <w:p w14:paraId="5C41CE95" w14:textId="77777777" w:rsidR="00CC27C1" w:rsidRPr="004827EC" w:rsidRDefault="00CC27C1" w:rsidP="00782810">
            <w:pPr>
              <w:pStyle w:val="movimento2"/>
              <w:rPr>
                <w:color w:val="002060"/>
              </w:rPr>
            </w:pPr>
            <w:r w:rsidRPr="004827EC">
              <w:rPr>
                <w:color w:val="002060"/>
              </w:rPr>
              <w:t xml:space="preserve">(EAGLES PAGLIARE) </w:t>
            </w:r>
          </w:p>
        </w:tc>
      </w:tr>
      <w:tr w:rsidR="00CC27C1" w:rsidRPr="004827EC" w14:paraId="4CD18C5A" w14:textId="77777777" w:rsidTr="00CC27C1">
        <w:trPr>
          <w:divId w:val="527259509"/>
        </w:trPr>
        <w:tc>
          <w:tcPr>
            <w:tcW w:w="2200" w:type="dxa"/>
            <w:tcMar>
              <w:top w:w="20" w:type="dxa"/>
              <w:left w:w="20" w:type="dxa"/>
              <w:bottom w:w="20" w:type="dxa"/>
              <w:right w:w="20" w:type="dxa"/>
            </w:tcMar>
            <w:vAlign w:val="center"/>
          </w:tcPr>
          <w:p w14:paraId="6B16BCD6" w14:textId="77777777" w:rsidR="00CC27C1" w:rsidRPr="004827EC" w:rsidRDefault="00CC27C1" w:rsidP="00782810">
            <w:pPr>
              <w:pStyle w:val="movimento"/>
              <w:rPr>
                <w:color w:val="002060"/>
              </w:rPr>
            </w:pPr>
            <w:r w:rsidRPr="004827EC">
              <w:rPr>
                <w:color w:val="002060"/>
              </w:rPr>
              <w:t>CIMMINO RAFFAELE</w:t>
            </w:r>
          </w:p>
        </w:tc>
        <w:tc>
          <w:tcPr>
            <w:tcW w:w="2200" w:type="dxa"/>
            <w:tcMar>
              <w:top w:w="20" w:type="dxa"/>
              <w:left w:w="20" w:type="dxa"/>
              <w:bottom w:w="20" w:type="dxa"/>
              <w:right w:w="20" w:type="dxa"/>
            </w:tcMar>
            <w:vAlign w:val="center"/>
          </w:tcPr>
          <w:p w14:paraId="62573EFF" w14:textId="77777777" w:rsidR="00CC27C1" w:rsidRPr="004827EC" w:rsidRDefault="00CC27C1" w:rsidP="00782810">
            <w:pPr>
              <w:pStyle w:val="movimento2"/>
              <w:rPr>
                <w:color w:val="002060"/>
              </w:rPr>
            </w:pPr>
            <w:r w:rsidRPr="004827EC">
              <w:rPr>
                <w:color w:val="002060"/>
              </w:rPr>
              <w:t xml:space="preserve">(HELVIA RECINA FUTSAL RECA) </w:t>
            </w:r>
          </w:p>
        </w:tc>
        <w:tc>
          <w:tcPr>
            <w:tcW w:w="800" w:type="dxa"/>
            <w:tcMar>
              <w:top w:w="20" w:type="dxa"/>
              <w:left w:w="20" w:type="dxa"/>
              <w:bottom w:w="20" w:type="dxa"/>
              <w:right w:w="20" w:type="dxa"/>
            </w:tcMar>
            <w:vAlign w:val="center"/>
          </w:tcPr>
          <w:p w14:paraId="4818B426"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76C3E4C7" w14:textId="77777777" w:rsidR="00CC27C1" w:rsidRPr="004827EC" w:rsidRDefault="00CC27C1" w:rsidP="00782810">
            <w:pPr>
              <w:pStyle w:val="movimento"/>
              <w:rPr>
                <w:color w:val="002060"/>
              </w:rPr>
            </w:pPr>
            <w:r w:rsidRPr="004827EC">
              <w:rPr>
                <w:color w:val="002060"/>
              </w:rPr>
              <w:t>BRUFFA GABRIELE</w:t>
            </w:r>
          </w:p>
        </w:tc>
        <w:tc>
          <w:tcPr>
            <w:tcW w:w="2200" w:type="dxa"/>
            <w:tcMar>
              <w:top w:w="20" w:type="dxa"/>
              <w:left w:w="20" w:type="dxa"/>
              <w:bottom w:w="20" w:type="dxa"/>
              <w:right w:w="20" w:type="dxa"/>
            </w:tcMar>
            <w:vAlign w:val="center"/>
          </w:tcPr>
          <w:p w14:paraId="542C915D" w14:textId="77777777" w:rsidR="00CC27C1" w:rsidRPr="004827EC" w:rsidRDefault="00CC27C1" w:rsidP="00782810">
            <w:pPr>
              <w:pStyle w:val="movimento2"/>
              <w:rPr>
                <w:color w:val="002060"/>
              </w:rPr>
            </w:pPr>
            <w:r w:rsidRPr="004827EC">
              <w:rPr>
                <w:color w:val="002060"/>
              </w:rPr>
              <w:t xml:space="preserve">(MONTECAROTTO) </w:t>
            </w:r>
          </w:p>
        </w:tc>
      </w:tr>
      <w:tr w:rsidR="00CC27C1" w:rsidRPr="004827EC" w14:paraId="6B4E2A88" w14:textId="77777777" w:rsidTr="00CC27C1">
        <w:trPr>
          <w:divId w:val="527259509"/>
        </w:trPr>
        <w:tc>
          <w:tcPr>
            <w:tcW w:w="2200" w:type="dxa"/>
            <w:tcMar>
              <w:top w:w="20" w:type="dxa"/>
              <w:left w:w="20" w:type="dxa"/>
              <w:bottom w:w="20" w:type="dxa"/>
              <w:right w:w="20" w:type="dxa"/>
            </w:tcMar>
            <w:vAlign w:val="center"/>
          </w:tcPr>
          <w:p w14:paraId="1E02444B" w14:textId="77777777" w:rsidR="00CC27C1" w:rsidRPr="004827EC" w:rsidRDefault="00CC27C1" w:rsidP="00782810">
            <w:pPr>
              <w:pStyle w:val="movimento"/>
              <w:rPr>
                <w:color w:val="002060"/>
              </w:rPr>
            </w:pPr>
            <w:r w:rsidRPr="004827EC">
              <w:rPr>
                <w:color w:val="002060"/>
              </w:rPr>
              <w:lastRenderedPageBreak/>
              <w:t>ROSSI RICCARDO</w:t>
            </w:r>
          </w:p>
        </w:tc>
        <w:tc>
          <w:tcPr>
            <w:tcW w:w="2200" w:type="dxa"/>
            <w:tcMar>
              <w:top w:w="20" w:type="dxa"/>
              <w:left w:w="20" w:type="dxa"/>
              <w:bottom w:w="20" w:type="dxa"/>
              <w:right w:w="20" w:type="dxa"/>
            </w:tcMar>
            <w:vAlign w:val="center"/>
          </w:tcPr>
          <w:p w14:paraId="5802C4CA" w14:textId="77777777" w:rsidR="00CC27C1" w:rsidRPr="004827EC" w:rsidRDefault="00CC27C1" w:rsidP="00782810">
            <w:pPr>
              <w:pStyle w:val="movimento2"/>
              <w:rPr>
                <w:color w:val="002060"/>
              </w:rPr>
            </w:pPr>
            <w:r w:rsidRPr="004827EC">
              <w:rPr>
                <w:color w:val="002060"/>
              </w:rPr>
              <w:t xml:space="preserve">(REAL SAN GIORGIO) </w:t>
            </w:r>
          </w:p>
        </w:tc>
        <w:tc>
          <w:tcPr>
            <w:tcW w:w="800" w:type="dxa"/>
            <w:tcMar>
              <w:top w:w="20" w:type="dxa"/>
              <w:left w:w="20" w:type="dxa"/>
              <w:bottom w:w="20" w:type="dxa"/>
              <w:right w:w="20" w:type="dxa"/>
            </w:tcMar>
            <w:vAlign w:val="center"/>
          </w:tcPr>
          <w:p w14:paraId="7D446786"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44448055" w14:textId="77777777" w:rsidR="00CC27C1" w:rsidRPr="004827EC" w:rsidRDefault="00CC27C1" w:rsidP="00782810">
            <w:pPr>
              <w:pStyle w:val="movimento"/>
              <w:rPr>
                <w:color w:val="002060"/>
              </w:rPr>
            </w:pPr>
            <w:r w:rsidRPr="004827EC">
              <w:rPr>
                <w:color w:val="002060"/>
              </w:rPr>
              <w:t>ALTIERI ALEX</w:t>
            </w:r>
          </w:p>
        </w:tc>
        <w:tc>
          <w:tcPr>
            <w:tcW w:w="2200" w:type="dxa"/>
            <w:tcMar>
              <w:top w:w="20" w:type="dxa"/>
              <w:left w:w="20" w:type="dxa"/>
              <w:bottom w:w="20" w:type="dxa"/>
              <w:right w:w="20" w:type="dxa"/>
            </w:tcMar>
            <w:vAlign w:val="center"/>
          </w:tcPr>
          <w:p w14:paraId="12FC1213" w14:textId="77777777" w:rsidR="00CC27C1" w:rsidRPr="004827EC" w:rsidRDefault="00CC27C1" w:rsidP="00782810">
            <w:pPr>
              <w:pStyle w:val="movimento2"/>
              <w:rPr>
                <w:color w:val="002060"/>
              </w:rPr>
            </w:pPr>
            <w:r w:rsidRPr="004827EC">
              <w:rPr>
                <w:color w:val="002060"/>
              </w:rPr>
              <w:t xml:space="preserve">(VERBENA C5 ANCONA) </w:t>
            </w:r>
          </w:p>
        </w:tc>
      </w:tr>
    </w:tbl>
    <w:p w14:paraId="30C2961F" w14:textId="77777777" w:rsidR="00CC27C1" w:rsidRPr="004827EC" w:rsidRDefault="00CC27C1" w:rsidP="00CC27C1">
      <w:pPr>
        <w:pStyle w:val="titolo20"/>
        <w:divId w:val="527259509"/>
        <w:rPr>
          <w:color w:val="002060"/>
        </w:rPr>
      </w:pPr>
      <w:r w:rsidRPr="004827EC">
        <w:rPr>
          <w:color w:val="002060"/>
        </w:rPr>
        <w:t xml:space="preserve">AMMONIZIONE CON DIFFIDA (IX)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219EE9A9" w14:textId="77777777" w:rsidTr="00CC27C1">
        <w:trPr>
          <w:divId w:val="527259509"/>
        </w:trPr>
        <w:tc>
          <w:tcPr>
            <w:tcW w:w="2200" w:type="dxa"/>
            <w:tcMar>
              <w:top w:w="20" w:type="dxa"/>
              <w:left w:w="20" w:type="dxa"/>
              <w:bottom w:w="20" w:type="dxa"/>
              <w:right w:w="20" w:type="dxa"/>
            </w:tcMar>
            <w:vAlign w:val="center"/>
          </w:tcPr>
          <w:p w14:paraId="340600B3" w14:textId="77777777" w:rsidR="00CC27C1" w:rsidRPr="004827EC" w:rsidRDefault="00CC27C1" w:rsidP="00782810">
            <w:pPr>
              <w:pStyle w:val="movimento"/>
              <w:rPr>
                <w:color w:val="002060"/>
              </w:rPr>
            </w:pPr>
            <w:r w:rsidRPr="004827EC">
              <w:rPr>
                <w:color w:val="002060"/>
              </w:rPr>
              <w:t>PIERLEONI GIULIO</w:t>
            </w:r>
          </w:p>
        </w:tc>
        <w:tc>
          <w:tcPr>
            <w:tcW w:w="2200" w:type="dxa"/>
            <w:tcMar>
              <w:top w:w="20" w:type="dxa"/>
              <w:left w:w="20" w:type="dxa"/>
              <w:bottom w:w="20" w:type="dxa"/>
              <w:right w:w="20" w:type="dxa"/>
            </w:tcMar>
            <w:vAlign w:val="center"/>
          </w:tcPr>
          <w:p w14:paraId="655599E8" w14:textId="77777777" w:rsidR="00CC27C1" w:rsidRPr="004827EC" w:rsidRDefault="00CC27C1" w:rsidP="00782810">
            <w:pPr>
              <w:pStyle w:val="movimento2"/>
              <w:rPr>
                <w:color w:val="002060"/>
              </w:rPr>
            </w:pPr>
            <w:r w:rsidRPr="004827EC">
              <w:rPr>
                <w:color w:val="002060"/>
              </w:rPr>
              <w:t xml:space="preserve">(ATL URBINO C5 1999) </w:t>
            </w:r>
          </w:p>
        </w:tc>
        <w:tc>
          <w:tcPr>
            <w:tcW w:w="800" w:type="dxa"/>
            <w:tcMar>
              <w:top w:w="20" w:type="dxa"/>
              <w:left w:w="20" w:type="dxa"/>
              <w:bottom w:w="20" w:type="dxa"/>
              <w:right w:w="20" w:type="dxa"/>
            </w:tcMar>
            <w:vAlign w:val="center"/>
          </w:tcPr>
          <w:p w14:paraId="1FFE530B"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7AC486D6"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6075C8A2" w14:textId="77777777" w:rsidR="00CC27C1" w:rsidRPr="004827EC" w:rsidRDefault="00CC27C1" w:rsidP="00782810">
            <w:pPr>
              <w:pStyle w:val="movimento2"/>
              <w:rPr>
                <w:color w:val="002060"/>
              </w:rPr>
            </w:pPr>
            <w:r w:rsidRPr="004827EC">
              <w:rPr>
                <w:color w:val="002060"/>
              </w:rPr>
              <w:t> </w:t>
            </w:r>
          </w:p>
        </w:tc>
      </w:tr>
    </w:tbl>
    <w:p w14:paraId="6876C711" w14:textId="77777777" w:rsidR="00CC27C1" w:rsidRPr="004827EC" w:rsidRDefault="00CC27C1" w:rsidP="00CC27C1">
      <w:pPr>
        <w:pStyle w:val="titolo20"/>
        <w:divId w:val="527259509"/>
        <w:rPr>
          <w:color w:val="002060"/>
        </w:rPr>
      </w:pPr>
      <w:r w:rsidRPr="004827EC">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3E9CE2FB" w14:textId="77777777" w:rsidTr="00CC27C1">
        <w:trPr>
          <w:divId w:val="527259509"/>
        </w:trPr>
        <w:tc>
          <w:tcPr>
            <w:tcW w:w="2200" w:type="dxa"/>
            <w:tcMar>
              <w:top w:w="20" w:type="dxa"/>
              <w:left w:w="20" w:type="dxa"/>
              <w:bottom w:w="20" w:type="dxa"/>
              <w:right w:w="20" w:type="dxa"/>
            </w:tcMar>
            <w:vAlign w:val="center"/>
          </w:tcPr>
          <w:p w14:paraId="2FBFCCBD" w14:textId="77777777" w:rsidR="00CC27C1" w:rsidRPr="004827EC" w:rsidRDefault="00CC27C1" w:rsidP="00782810">
            <w:pPr>
              <w:pStyle w:val="movimento"/>
              <w:rPr>
                <w:color w:val="002060"/>
              </w:rPr>
            </w:pPr>
            <w:r w:rsidRPr="004827EC">
              <w:rPr>
                <w:color w:val="002060"/>
              </w:rPr>
              <w:t>DELBIANCO ANDREA</w:t>
            </w:r>
          </w:p>
        </w:tc>
        <w:tc>
          <w:tcPr>
            <w:tcW w:w="2200" w:type="dxa"/>
            <w:tcMar>
              <w:top w:w="20" w:type="dxa"/>
              <w:left w:w="20" w:type="dxa"/>
              <w:bottom w:w="20" w:type="dxa"/>
              <w:right w:w="20" w:type="dxa"/>
            </w:tcMar>
            <w:vAlign w:val="center"/>
          </w:tcPr>
          <w:p w14:paraId="6C1E4846" w14:textId="77777777" w:rsidR="00CC27C1" w:rsidRPr="004827EC" w:rsidRDefault="00CC27C1" w:rsidP="00782810">
            <w:pPr>
              <w:pStyle w:val="movimento2"/>
              <w:rPr>
                <w:color w:val="002060"/>
              </w:rPr>
            </w:pPr>
            <w:r w:rsidRPr="004827EC">
              <w:rPr>
                <w:color w:val="002060"/>
              </w:rPr>
              <w:t xml:space="preserve">(AVENALE) </w:t>
            </w:r>
          </w:p>
        </w:tc>
        <w:tc>
          <w:tcPr>
            <w:tcW w:w="800" w:type="dxa"/>
            <w:tcMar>
              <w:top w:w="20" w:type="dxa"/>
              <w:left w:w="20" w:type="dxa"/>
              <w:bottom w:w="20" w:type="dxa"/>
              <w:right w:w="20" w:type="dxa"/>
            </w:tcMar>
            <w:vAlign w:val="center"/>
          </w:tcPr>
          <w:p w14:paraId="60C7888F"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61CEBBC6" w14:textId="77777777" w:rsidR="00CC27C1" w:rsidRPr="004827EC" w:rsidRDefault="00CC27C1" w:rsidP="00782810">
            <w:pPr>
              <w:pStyle w:val="movimento"/>
              <w:rPr>
                <w:color w:val="002060"/>
              </w:rPr>
            </w:pPr>
            <w:r w:rsidRPr="004827EC">
              <w:rPr>
                <w:color w:val="002060"/>
              </w:rPr>
              <w:t>DI TORO NICHOLAS</w:t>
            </w:r>
          </w:p>
        </w:tc>
        <w:tc>
          <w:tcPr>
            <w:tcW w:w="2200" w:type="dxa"/>
            <w:tcMar>
              <w:top w:w="20" w:type="dxa"/>
              <w:left w:w="20" w:type="dxa"/>
              <w:bottom w:w="20" w:type="dxa"/>
              <w:right w:w="20" w:type="dxa"/>
            </w:tcMar>
            <w:vAlign w:val="center"/>
          </w:tcPr>
          <w:p w14:paraId="5306955D" w14:textId="77777777" w:rsidR="00CC27C1" w:rsidRPr="004827EC" w:rsidRDefault="00CC27C1" w:rsidP="00782810">
            <w:pPr>
              <w:pStyle w:val="movimento2"/>
              <w:rPr>
                <w:color w:val="002060"/>
              </w:rPr>
            </w:pPr>
            <w:r w:rsidRPr="004827EC">
              <w:rPr>
                <w:color w:val="002060"/>
              </w:rPr>
              <w:t xml:space="preserve">(FUTSAL FERMO S.C.) </w:t>
            </w:r>
          </w:p>
        </w:tc>
      </w:tr>
      <w:tr w:rsidR="00CC27C1" w:rsidRPr="004827EC" w14:paraId="22A3621E" w14:textId="77777777" w:rsidTr="00CC27C1">
        <w:trPr>
          <w:divId w:val="527259509"/>
        </w:trPr>
        <w:tc>
          <w:tcPr>
            <w:tcW w:w="2200" w:type="dxa"/>
            <w:tcMar>
              <w:top w:w="20" w:type="dxa"/>
              <w:left w:w="20" w:type="dxa"/>
              <w:bottom w:w="20" w:type="dxa"/>
              <w:right w:w="20" w:type="dxa"/>
            </w:tcMar>
            <w:vAlign w:val="center"/>
          </w:tcPr>
          <w:p w14:paraId="23BC9AFD" w14:textId="77777777" w:rsidR="00CC27C1" w:rsidRPr="004827EC" w:rsidRDefault="00CC27C1" w:rsidP="00782810">
            <w:pPr>
              <w:pStyle w:val="movimento"/>
              <w:rPr>
                <w:color w:val="002060"/>
              </w:rPr>
            </w:pPr>
            <w:r w:rsidRPr="004827EC">
              <w:rPr>
                <w:color w:val="002060"/>
              </w:rPr>
              <w:t>ALLEGREZZA NICOLO</w:t>
            </w:r>
          </w:p>
        </w:tc>
        <w:tc>
          <w:tcPr>
            <w:tcW w:w="2200" w:type="dxa"/>
            <w:tcMar>
              <w:top w:w="20" w:type="dxa"/>
              <w:left w:w="20" w:type="dxa"/>
              <w:bottom w:w="20" w:type="dxa"/>
              <w:right w:w="20" w:type="dxa"/>
            </w:tcMar>
            <w:vAlign w:val="center"/>
          </w:tcPr>
          <w:p w14:paraId="1592B3A7" w14:textId="77777777" w:rsidR="00CC27C1" w:rsidRPr="004827EC" w:rsidRDefault="00CC27C1" w:rsidP="00782810">
            <w:pPr>
              <w:pStyle w:val="movimento2"/>
              <w:rPr>
                <w:color w:val="002060"/>
              </w:rPr>
            </w:pPr>
            <w:r w:rsidRPr="004827EC">
              <w:rPr>
                <w:color w:val="002060"/>
              </w:rPr>
              <w:t xml:space="preserve">(SPORTLAND) </w:t>
            </w:r>
          </w:p>
        </w:tc>
        <w:tc>
          <w:tcPr>
            <w:tcW w:w="800" w:type="dxa"/>
            <w:tcMar>
              <w:top w:w="20" w:type="dxa"/>
              <w:left w:w="20" w:type="dxa"/>
              <w:bottom w:w="20" w:type="dxa"/>
              <w:right w:w="20" w:type="dxa"/>
            </w:tcMar>
            <w:vAlign w:val="center"/>
          </w:tcPr>
          <w:p w14:paraId="3802DC0B"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60C06BAF"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50F002AC" w14:textId="77777777" w:rsidR="00CC27C1" w:rsidRPr="004827EC" w:rsidRDefault="00CC27C1" w:rsidP="00782810">
            <w:pPr>
              <w:pStyle w:val="movimento2"/>
              <w:rPr>
                <w:color w:val="002060"/>
              </w:rPr>
            </w:pPr>
            <w:r w:rsidRPr="004827EC">
              <w:rPr>
                <w:color w:val="002060"/>
              </w:rPr>
              <w:t> </w:t>
            </w:r>
          </w:p>
        </w:tc>
      </w:tr>
    </w:tbl>
    <w:p w14:paraId="70F7E65F" w14:textId="77777777" w:rsidR="00CC27C1" w:rsidRPr="004827EC" w:rsidRDefault="00CC27C1" w:rsidP="00CC27C1">
      <w:pPr>
        <w:pStyle w:val="titolo20"/>
        <w:divId w:val="527259509"/>
        <w:rPr>
          <w:color w:val="002060"/>
        </w:rPr>
      </w:pPr>
      <w:r w:rsidRPr="004827EC">
        <w:rPr>
          <w:color w:val="002060"/>
        </w:rPr>
        <w:t xml:space="preserve">AMMONIZIONE (XI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17019ACB" w14:textId="77777777" w:rsidTr="00CC27C1">
        <w:trPr>
          <w:divId w:val="527259509"/>
        </w:trPr>
        <w:tc>
          <w:tcPr>
            <w:tcW w:w="2200" w:type="dxa"/>
            <w:tcMar>
              <w:top w:w="20" w:type="dxa"/>
              <w:left w:w="20" w:type="dxa"/>
              <w:bottom w:w="20" w:type="dxa"/>
              <w:right w:w="20" w:type="dxa"/>
            </w:tcMar>
            <w:vAlign w:val="center"/>
          </w:tcPr>
          <w:p w14:paraId="714DC3AB" w14:textId="77777777" w:rsidR="00CC27C1" w:rsidRPr="004827EC" w:rsidRDefault="00CC27C1" w:rsidP="00782810">
            <w:pPr>
              <w:pStyle w:val="movimento"/>
              <w:rPr>
                <w:color w:val="002060"/>
              </w:rPr>
            </w:pPr>
            <w:r w:rsidRPr="004827EC">
              <w:rPr>
                <w:color w:val="002060"/>
              </w:rPr>
              <w:t>MAZZIERI DIEGO</w:t>
            </w:r>
          </w:p>
        </w:tc>
        <w:tc>
          <w:tcPr>
            <w:tcW w:w="2200" w:type="dxa"/>
            <w:tcMar>
              <w:top w:w="20" w:type="dxa"/>
              <w:left w:w="20" w:type="dxa"/>
              <w:bottom w:w="20" w:type="dxa"/>
              <w:right w:w="20" w:type="dxa"/>
            </w:tcMar>
            <w:vAlign w:val="center"/>
          </w:tcPr>
          <w:p w14:paraId="4F586C62" w14:textId="77777777" w:rsidR="00CC27C1" w:rsidRPr="004827EC" w:rsidRDefault="00CC27C1" w:rsidP="00782810">
            <w:pPr>
              <w:pStyle w:val="movimento2"/>
              <w:rPr>
                <w:color w:val="002060"/>
              </w:rPr>
            </w:pPr>
            <w:r w:rsidRPr="004827EC">
              <w:rPr>
                <w:color w:val="002060"/>
              </w:rPr>
              <w:t xml:space="preserve">(AVENALE) </w:t>
            </w:r>
          </w:p>
        </w:tc>
        <w:tc>
          <w:tcPr>
            <w:tcW w:w="800" w:type="dxa"/>
            <w:tcMar>
              <w:top w:w="20" w:type="dxa"/>
              <w:left w:w="20" w:type="dxa"/>
              <w:bottom w:w="20" w:type="dxa"/>
              <w:right w:w="20" w:type="dxa"/>
            </w:tcMar>
            <w:vAlign w:val="center"/>
          </w:tcPr>
          <w:p w14:paraId="0E42CFC9"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3429FFE0"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4A4A1482" w14:textId="77777777" w:rsidR="00CC27C1" w:rsidRPr="004827EC" w:rsidRDefault="00CC27C1" w:rsidP="00782810">
            <w:pPr>
              <w:pStyle w:val="movimento2"/>
              <w:rPr>
                <w:color w:val="002060"/>
              </w:rPr>
            </w:pPr>
            <w:r w:rsidRPr="004827EC">
              <w:rPr>
                <w:color w:val="002060"/>
              </w:rPr>
              <w:t> </w:t>
            </w:r>
          </w:p>
        </w:tc>
      </w:tr>
    </w:tbl>
    <w:p w14:paraId="339C0FE0" w14:textId="77777777" w:rsidR="00CC27C1" w:rsidRPr="004827EC" w:rsidRDefault="00CC27C1" w:rsidP="00CC27C1">
      <w:pPr>
        <w:pStyle w:val="titolo20"/>
        <w:divId w:val="527259509"/>
        <w:rPr>
          <w:color w:val="002060"/>
        </w:rPr>
      </w:pPr>
      <w:r w:rsidRPr="004827EC">
        <w:rPr>
          <w:color w:val="002060"/>
        </w:rPr>
        <w:t xml:space="preserve">AMMONIZIONE (VII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3B368408" w14:textId="77777777" w:rsidTr="00CC27C1">
        <w:trPr>
          <w:divId w:val="527259509"/>
        </w:trPr>
        <w:tc>
          <w:tcPr>
            <w:tcW w:w="2200" w:type="dxa"/>
            <w:tcMar>
              <w:top w:w="20" w:type="dxa"/>
              <w:left w:w="20" w:type="dxa"/>
              <w:bottom w:w="20" w:type="dxa"/>
              <w:right w:w="20" w:type="dxa"/>
            </w:tcMar>
            <w:vAlign w:val="center"/>
          </w:tcPr>
          <w:p w14:paraId="0519CBB6" w14:textId="77777777" w:rsidR="00CC27C1" w:rsidRPr="004827EC" w:rsidRDefault="00CC27C1" w:rsidP="00782810">
            <w:pPr>
              <w:pStyle w:val="movimento"/>
              <w:rPr>
                <w:color w:val="002060"/>
              </w:rPr>
            </w:pPr>
            <w:r w:rsidRPr="004827EC">
              <w:rPr>
                <w:color w:val="002060"/>
              </w:rPr>
              <w:t>CURZI LUCA</w:t>
            </w:r>
          </w:p>
        </w:tc>
        <w:tc>
          <w:tcPr>
            <w:tcW w:w="2200" w:type="dxa"/>
            <w:tcMar>
              <w:top w:w="20" w:type="dxa"/>
              <w:left w:w="20" w:type="dxa"/>
              <w:bottom w:w="20" w:type="dxa"/>
              <w:right w:w="20" w:type="dxa"/>
            </w:tcMar>
            <w:vAlign w:val="center"/>
          </w:tcPr>
          <w:p w14:paraId="49A8B598" w14:textId="77777777" w:rsidR="00CC27C1" w:rsidRPr="004827EC" w:rsidRDefault="00CC27C1" w:rsidP="00782810">
            <w:pPr>
              <w:pStyle w:val="movimento2"/>
              <w:rPr>
                <w:color w:val="002060"/>
              </w:rPr>
            </w:pPr>
            <w:r w:rsidRPr="004827EC">
              <w:rPr>
                <w:color w:val="002060"/>
              </w:rPr>
              <w:t xml:space="preserve">(FUTSAL SILENZI) </w:t>
            </w:r>
          </w:p>
        </w:tc>
        <w:tc>
          <w:tcPr>
            <w:tcW w:w="800" w:type="dxa"/>
            <w:tcMar>
              <w:top w:w="20" w:type="dxa"/>
              <w:left w:w="20" w:type="dxa"/>
              <w:bottom w:w="20" w:type="dxa"/>
              <w:right w:w="20" w:type="dxa"/>
            </w:tcMar>
            <w:vAlign w:val="center"/>
          </w:tcPr>
          <w:p w14:paraId="684B7610"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31FD2898" w14:textId="77777777" w:rsidR="00CC27C1" w:rsidRPr="004827EC" w:rsidRDefault="00CC27C1" w:rsidP="00782810">
            <w:pPr>
              <w:pStyle w:val="movimento"/>
              <w:rPr>
                <w:color w:val="002060"/>
              </w:rPr>
            </w:pPr>
            <w:r w:rsidRPr="004827EC">
              <w:rPr>
                <w:color w:val="002060"/>
              </w:rPr>
              <w:t>SABBATINI MILO</w:t>
            </w:r>
          </w:p>
        </w:tc>
        <w:tc>
          <w:tcPr>
            <w:tcW w:w="2200" w:type="dxa"/>
            <w:tcMar>
              <w:top w:w="20" w:type="dxa"/>
              <w:left w:w="20" w:type="dxa"/>
              <w:bottom w:w="20" w:type="dxa"/>
              <w:right w:w="20" w:type="dxa"/>
            </w:tcMar>
            <w:vAlign w:val="center"/>
          </w:tcPr>
          <w:p w14:paraId="580B0E75" w14:textId="77777777" w:rsidR="00CC27C1" w:rsidRPr="004827EC" w:rsidRDefault="00CC27C1" w:rsidP="00782810">
            <w:pPr>
              <w:pStyle w:val="movimento2"/>
              <w:rPr>
                <w:color w:val="002060"/>
              </w:rPr>
            </w:pPr>
            <w:r w:rsidRPr="004827EC">
              <w:rPr>
                <w:color w:val="002060"/>
              </w:rPr>
              <w:t xml:space="preserve">(PIETRALACROCE 73) </w:t>
            </w:r>
          </w:p>
        </w:tc>
      </w:tr>
      <w:tr w:rsidR="00CC27C1" w:rsidRPr="004827EC" w14:paraId="5C4960EF" w14:textId="77777777" w:rsidTr="00CC27C1">
        <w:trPr>
          <w:divId w:val="527259509"/>
        </w:trPr>
        <w:tc>
          <w:tcPr>
            <w:tcW w:w="2200" w:type="dxa"/>
            <w:tcMar>
              <w:top w:w="20" w:type="dxa"/>
              <w:left w:w="20" w:type="dxa"/>
              <w:bottom w:w="20" w:type="dxa"/>
              <w:right w:w="20" w:type="dxa"/>
            </w:tcMar>
            <w:vAlign w:val="center"/>
          </w:tcPr>
          <w:p w14:paraId="35740577" w14:textId="77777777" w:rsidR="00CC27C1" w:rsidRPr="004827EC" w:rsidRDefault="00CC27C1" w:rsidP="00782810">
            <w:pPr>
              <w:pStyle w:val="movimento"/>
              <w:rPr>
                <w:color w:val="002060"/>
              </w:rPr>
            </w:pPr>
            <w:r w:rsidRPr="004827EC">
              <w:rPr>
                <w:color w:val="002060"/>
              </w:rPr>
              <w:t>MASSETTI DANIELE</w:t>
            </w:r>
          </w:p>
        </w:tc>
        <w:tc>
          <w:tcPr>
            <w:tcW w:w="2200" w:type="dxa"/>
            <w:tcMar>
              <w:top w:w="20" w:type="dxa"/>
              <w:left w:w="20" w:type="dxa"/>
              <w:bottom w:w="20" w:type="dxa"/>
              <w:right w:w="20" w:type="dxa"/>
            </w:tcMar>
            <w:vAlign w:val="center"/>
          </w:tcPr>
          <w:p w14:paraId="3F0288E9" w14:textId="77777777" w:rsidR="00CC27C1" w:rsidRPr="004827EC" w:rsidRDefault="00CC27C1" w:rsidP="00782810">
            <w:pPr>
              <w:pStyle w:val="movimento2"/>
              <w:rPr>
                <w:color w:val="002060"/>
              </w:rPr>
            </w:pPr>
            <w:r w:rsidRPr="004827EC">
              <w:rPr>
                <w:color w:val="002060"/>
              </w:rPr>
              <w:t xml:space="preserve">(VERBENA C5 ANCONA) </w:t>
            </w:r>
          </w:p>
        </w:tc>
        <w:tc>
          <w:tcPr>
            <w:tcW w:w="800" w:type="dxa"/>
            <w:tcMar>
              <w:top w:w="20" w:type="dxa"/>
              <w:left w:w="20" w:type="dxa"/>
              <w:bottom w:w="20" w:type="dxa"/>
              <w:right w:w="20" w:type="dxa"/>
            </w:tcMar>
            <w:vAlign w:val="center"/>
          </w:tcPr>
          <w:p w14:paraId="5F4B34F3"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633B341A"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714AC3E0" w14:textId="77777777" w:rsidR="00CC27C1" w:rsidRPr="004827EC" w:rsidRDefault="00CC27C1" w:rsidP="00782810">
            <w:pPr>
              <w:pStyle w:val="movimento2"/>
              <w:rPr>
                <w:color w:val="002060"/>
              </w:rPr>
            </w:pPr>
            <w:r w:rsidRPr="004827EC">
              <w:rPr>
                <w:color w:val="002060"/>
              </w:rPr>
              <w:t> </w:t>
            </w:r>
          </w:p>
        </w:tc>
      </w:tr>
    </w:tbl>
    <w:p w14:paraId="061894B5" w14:textId="77777777" w:rsidR="00CC27C1" w:rsidRPr="004827EC" w:rsidRDefault="00CC27C1" w:rsidP="00CC27C1">
      <w:pPr>
        <w:pStyle w:val="titolo20"/>
        <w:divId w:val="527259509"/>
        <w:rPr>
          <w:color w:val="002060"/>
        </w:rPr>
      </w:pPr>
      <w:r w:rsidRPr="004827EC">
        <w:rPr>
          <w:color w:val="002060"/>
        </w:rPr>
        <w:t xml:space="preserve">AMMONIZIONE (VI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275D97C0" w14:textId="77777777" w:rsidTr="00CC27C1">
        <w:trPr>
          <w:divId w:val="527259509"/>
        </w:trPr>
        <w:tc>
          <w:tcPr>
            <w:tcW w:w="2200" w:type="dxa"/>
            <w:tcMar>
              <w:top w:w="20" w:type="dxa"/>
              <w:left w:w="20" w:type="dxa"/>
              <w:bottom w:w="20" w:type="dxa"/>
              <w:right w:w="20" w:type="dxa"/>
            </w:tcMar>
            <w:vAlign w:val="center"/>
          </w:tcPr>
          <w:p w14:paraId="780D9C19" w14:textId="77777777" w:rsidR="00CC27C1" w:rsidRPr="004827EC" w:rsidRDefault="00CC27C1" w:rsidP="00782810">
            <w:pPr>
              <w:pStyle w:val="movimento"/>
              <w:rPr>
                <w:color w:val="002060"/>
              </w:rPr>
            </w:pPr>
            <w:r w:rsidRPr="004827EC">
              <w:rPr>
                <w:color w:val="002060"/>
              </w:rPr>
              <w:t>EVANGELISTI FRANCESCO</w:t>
            </w:r>
          </w:p>
        </w:tc>
        <w:tc>
          <w:tcPr>
            <w:tcW w:w="2200" w:type="dxa"/>
            <w:tcMar>
              <w:top w:w="20" w:type="dxa"/>
              <w:left w:w="20" w:type="dxa"/>
              <w:bottom w:w="20" w:type="dxa"/>
              <w:right w:w="20" w:type="dxa"/>
            </w:tcMar>
            <w:vAlign w:val="center"/>
          </w:tcPr>
          <w:p w14:paraId="3D2A5BB3" w14:textId="77777777" w:rsidR="00CC27C1" w:rsidRPr="004827EC" w:rsidRDefault="00CC27C1" w:rsidP="00782810">
            <w:pPr>
              <w:pStyle w:val="movimento2"/>
              <w:rPr>
                <w:color w:val="002060"/>
              </w:rPr>
            </w:pPr>
            <w:r w:rsidRPr="004827EC">
              <w:rPr>
                <w:color w:val="002060"/>
              </w:rPr>
              <w:t xml:space="preserve">(ATL URBINO C5 1999) </w:t>
            </w:r>
          </w:p>
        </w:tc>
        <w:tc>
          <w:tcPr>
            <w:tcW w:w="800" w:type="dxa"/>
            <w:tcMar>
              <w:top w:w="20" w:type="dxa"/>
              <w:left w:w="20" w:type="dxa"/>
              <w:bottom w:w="20" w:type="dxa"/>
              <w:right w:w="20" w:type="dxa"/>
            </w:tcMar>
            <w:vAlign w:val="center"/>
          </w:tcPr>
          <w:p w14:paraId="1D0CBC2B"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0C9B84CE" w14:textId="77777777" w:rsidR="00CC27C1" w:rsidRPr="004827EC" w:rsidRDefault="00CC27C1" w:rsidP="00782810">
            <w:pPr>
              <w:pStyle w:val="movimento"/>
              <w:rPr>
                <w:color w:val="002060"/>
              </w:rPr>
            </w:pPr>
            <w:r w:rsidRPr="004827EC">
              <w:rPr>
                <w:color w:val="002060"/>
              </w:rPr>
              <w:t>GUERRIERI SIMONE</w:t>
            </w:r>
          </w:p>
        </w:tc>
        <w:tc>
          <w:tcPr>
            <w:tcW w:w="2200" w:type="dxa"/>
            <w:tcMar>
              <w:top w:w="20" w:type="dxa"/>
              <w:left w:w="20" w:type="dxa"/>
              <w:bottom w:w="20" w:type="dxa"/>
              <w:right w:w="20" w:type="dxa"/>
            </w:tcMar>
            <w:vAlign w:val="center"/>
          </w:tcPr>
          <w:p w14:paraId="45429BBE" w14:textId="77777777" w:rsidR="00CC27C1" w:rsidRPr="004827EC" w:rsidRDefault="00CC27C1" w:rsidP="00782810">
            <w:pPr>
              <w:pStyle w:val="movimento2"/>
              <w:rPr>
                <w:color w:val="002060"/>
              </w:rPr>
            </w:pPr>
            <w:r w:rsidRPr="004827EC">
              <w:rPr>
                <w:color w:val="002060"/>
              </w:rPr>
              <w:t xml:space="preserve">(CSI STELLA A.S.D.) </w:t>
            </w:r>
          </w:p>
        </w:tc>
      </w:tr>
      <w:tr w:rsidR="00CC27C1" w:rsidRPr="004827EC" w14:paraId="635B11F9" w14:textId="77777777" w:rsidTr="00CC27C1">
        <w:trPr>
          <w:divId w:val="527259509"/>
        </w:trPr>
        <w:tc>
          <w:tcPr>
            <w:tcW w:w="2200" w:type="dxa"/>
            <w:tcMar>
              <w:top w:w="20" w:type="dxa"/>
              <w:left w:w="20" w:type="dxa"/>
              <w:bottom w:w="20" w:type="dxa"/>
              <w:right w:w="20" w:type="dxa"/>
            </w:tcMar>
            <w:vAlign w:val="center"/>
          </w:tcPr>
          <w:p w14:paraId="4C935E6A" w14:textId="77777777" w:rsidR="00CC27C1" w:rsidRPr="004827EC" w:rsidRDefault="00CC27C1" w:rsidP="00782810">
            <w:pPr>
              <w:pStyle w:val="movimento"/>
              <w:rPr>
                <w:color w:val="002060"/>
              </w:rPr>
            </w:pPr>
            <w:r w:rsidRPr="004827EC">
              <w:rPr>
                <w:color w:val="002060"/>
              </w:rPr>
              <w:t>IESARI MATTEO</w:t>
            </w:r>
          </w:p>
        </w:tc>
        <w:tc>
          <w:tcPr>
            <w:tcW w:w="2200" w:type="dxa"/>
            <w:tcMar>
              <w:top w:w="20" w:type="dxa"/>
              <w:left w:w="20" w:type="dxa"/>
              <w:bottom w:w="20" w:type="dxa"/>
              <w:right w:w="20" w:type="dxa"/>
            </w:tcMar>
            <w:vAlign w:val="center"/>
          </w:tcPr>
          <w:p w14:paraId="4C99F527" w14:textId="77777777" w:rsidR="00CC27C1" w:rsidRPr="004827EC" w:rsidRDefault="00CC27C1" w:rsidP="00782810">
            <w:pPr>
              <w:pStyle w:val="movimento2"/>
              <w:rPr>
                <w:color w:val="002060"/>
              </w:rPr>
            </w:pPr>
            <w:r w:rsidRPr="004827EC">
              <w:rPr>
                <w:color w:val="002060"/>
              </w:rPr>
              <w:t xml:space="preserve">(INVICTA FUTSAL MACERATA) </w:t>
            </w:r>
          </w:p>
        </w:tc>
        <w:tc>
          <w:tcPr>
            <w:tcW w:w="800" w:type="dxa"/>
            <w:tcMar>
              <w:top w:w="20" w:type="dxa"/>
              <w:left w:w="20" w:type="dxa"/>
              <w:bottom w:w="20" w:type="dxa"/>
              <w:right w:w="20" w:type="dxa"/>
            </w:tcMar>
            <w:vAlign w:val="center"/>
          </w:tcPr>
          <w:p w14:paraId="495EC18B"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5333CC4F" w14:textId="77777777" w:rsidR="00CC27C1" w:rsidRPr="004827EC" w:rsidRDefault="00CC27C1" w:rsidP="00782810">
            <w:pPr>
              <w:pStyle w:val="movimento"/>
              <w:rPr>
                <w:color w:val="002060"/>
              </w:rPr>
            </w:pPr>
            <w:r w:rsidRPr="004827EC">
              <w:rPr>
                <w:color w:val="002060"/>
              </w:rPr>
              <w:t>PENNACCHIETTI ANDREA</w:t>
            </w:r>
          </w:p>
        </w:tc>
        <w:tc>
          <w:tcPr>
            <w:tcW w:w="2200" w:type="dxa"/>
            <w:tcMar>
              <w:top w:w="20" w:type="dxa"/>
              <w:left w:w="20" w:type="dxa"/>
              <w:bottom w:w="20" w:type="dxa"/>
              <w:right w:w="20" w:type="dxa"/>
            </w:tcMar>
            <w:vAlign w:val="center"/>
          </w:tcPr>
          <w:p w14:paraId="0531D23D" w14:textId="77777777" w:rsidR="00CC27C1" w:rsidRPr="004827EC" w:rsidRDefault="00CC27C1" w:rsidP="00782810">
            <w:pPr>
              <w:pStyle w:val="movimento2"/>
              <w:rPr>
                <w:color w:val="002060"/>
              </w:rPr>
            </w:pPr>
            <w:r w:rsidRPr="004827EC">
              <w:rPr>
                <w:color w:val="002060"/>
              </w:rPr>
              <w:t xml:space="preserve">(MARTINSICURO SPORT) </w:t>
            </w:r>
          </w:p>
        </w:tc>
      </w:tr>
      <w:tr w:rsidR="00CC27C1" w:rsidRPr="004827EC" w14:paraId="4CCBE0E2" w14:textId="77777777" w:rsidTr="00CC27C1">
        <w:trPr>
          <w:divId w:val="527259509"/>
        </w:trPr>
        <w:tc>
          <w:tcPr>
            <w:tcW w:w="2200" w:type="dxa"/>
            <w:tcMar>
              <w:top w:w="20" w:type="dxa"/>
              <w:left w:w="20" w:type="dxa"/>
              <w:bottom w:w="20" w:type="dxa"/>
              <w:right w:w="20" w:type="dxa"/>
            </w:tcMar>
            <w:vAlign w:val="center"/>
          </w:tcPr>
          <w:p w14:paraId="37CD76EB" w14:textId="77777777" w:rsidR="00CC27C1" w:rsidRPr="004827EC" w:rsidRDefault="00CC27C1" w:rsidP="00782810">
            <w:pPr>
              <w:pStyle w:val="movimento"/>
              <w:rPr>
                <w:color w:val="002060"/>
              </w:rPr>
            </w:pPr>
            <w:r w:rsidRPr="004827EC">
              <w:rPr>
                <w:color w:val="002060"/>
              </w:rPr>
              <w:t>CARBINI NICOLA</w:t>
            </w:r>
          </w:p>
        </w:tc>
        <w:tc>
          <w:tcPr>
            <w:tcW w:w="2200" w:type="dxa"/>
            <w:tcMar>
              <w:top w:w="20" w:type="dxa"/>
              <w:left w:w="20" w:type="dxa"/>
              <w:bottom w:w="20" w:type="dxa"/>
              <w:right w:w="20" w:type="dxa"/>
            </w:tcMar>
            <w:vAlign w:val="center"/>
          </w:tcPr>
          <w:p w14:paraId="6057D9B4" w14:textId="77777777" w:rsidR="00CC27C1" w:rsidRPr="004827EC" w:rsidRDefault="00CC27C1" w:rsidP="00782810">
            <w:pPr>
              <w:pStyle w:val="movimento2"/>
              <w:rPr>
                <w:color w:val="002060"/>
              </w:rPr>
            </w:pPr>
            <w:r w:rsidRPr="004827EC">
              <w:rPr>
                <w:color w:val="002060"/>
              </w:rPr>
              <w:t xml:space="preserve">(MONTECAROTTO) </w:t>
            </w:r>
          </w:p>
        </w:tc>
        <w:tc>
          <w:tcPr>
            <w:tcW w:w="800" w:type="dxa"/>
            <w:tcMar>
              <w:top w:w="20" w:type="dxa"/>
              <w:left w:w="20" w:type="dxa"/>
              <w:bottom w:w="20" w:type="dxa"/>
              <w:right w:w="20" w:type="dxa"/>
            </w:tcMar>
            <w:vAlign w:val="center"/>
          </w:tcPr>
          <w:p w14:paraId="2547C168"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4CD385A7" w14:textId="77777777" w:rsidR="00CC27C1" w:rsidRPr="004827EC" w:rsidRDefault="00CC27C1" w:rsidP="00782810">
            <w:pPr>
              <w:pStyle w:val="movimento"/>
              <w:rPr>
                <w:color w:val="002060"/>
              </w:rPr>
            </w:pPr>
            <w:r w:rsidRPr="004827EC">
              <w:rPr>
                <w:color w:val="002060"/>
              </w:rPr>
              <w:t>LAURENZI NICOLO</w:t>
            </w:r>
          </w:p>
        </w:tc>
        <w:tc>
          <w:tcPr>
            <w:tcW w:w="2200" w:type="dxa"/>
            <w:tcMar>
              <w:top w:w="20" w:type="dxa"/>
              <w:left w:w="20" w:type="dxa"/>
              <w:bottom w:w="20" w:type="dxa"/>
              <w:right w:w="20" w:type="dxa"/>
            </w:tcMar>
            <w:vAlign w:val="center"/>
          </w:tcPr>
          <w:p w14:paraId="69BB2D75" w14:textId="77777777" w:rsidR="00CC27C1" w:rsidRPr="004827EC" w:rsidRDefault="00CC27C1" w:rsidP="00782810">
            <w:pPr>
              <w:pStyle w:val="movimento2"/>
              <w:rPr>
                <w:color w:val="002060"/>
              </w:rPr>
            </w:pPr>
            <w:r w:rsidRPr="004827EC">
              <w:rPr>
                <w:color w:val="002060"/>
              </w:rPr>
              <w:t xml:space="preserve">(REAL FABRIANO) </w:t>
            </w:r>
          </w:p>
        </w:tc>
      </w:tr>
    </w:tbl>
    <w:p w14:paraId="447F0FD9" w14:textId="77777777" w:rsidR="00CC27C1" w:rsidRPr="004827EC" w:rsidRDefault="00CC27C1" w:rsidP="00CC27C1">
      <w:pPr>
        <w:pStyle w:val="titolo20"/>
        <w:divId w:val="527259509"/>
        <w:rPr>
          <w:color w:val="002060"/>
        </w:rPr>
      </w:pPr>
      <w:r w:rsidRPr="004827EC">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2F241E40" w14:textId="77777777" w:rsidTr="00CC27C1">
        <w:trPr>
          <w:divId w:val="527259509"/>
        </w:trPr>
        <w:tc>
          <w:tcPr>
            <w:tcW w:w="2200" w:type="dxa"/>
            <w:tcMar>
              <w:top w:w="20" w:type="dxa"/>
              <w:left w:w="20" w:type="dxa"/>
              <w:bottom w:w="20" w:type="dxa"/>
              <w:right w:w="20" w:type="dxa"/>
            </w:tcMar>
            <w:vAlign w:val="center"/>
          </w:tcPr>
          <w:p w14:paraId="598FD830" w14:textId="77777777" w:rsidR="00CC27C1" w:rsidRPr="004827EC" w:rsidRDefault="00CC27C1" w:rsidP="00782810">
            <w:pPr>
              <w:pStyle w:val="movimento"/>
              <w:rPr>
                <w:color w:val="002060"/>
              </w:rPr>
            </w:pPr>
            <w:r w:rsidRPr="004827EC">
              <w:rPr>
                <w:color w:val="002060"/>
              </w:rPr>
              <w:t>CENTONZE FRANCESCO</w:t>
            </w:r>
          </w:p>
        </w:tc>
        <w:tc>
          <w:tcPr>
            <w:tcW w:w="2200" w:type="dxa"/>
            <w:tcMar>
              <w:top w:w="20" w:type="dxa"/>
              <w:left w:w="20" w:type="dxa"/>
              <w:bottom w:w="20" w:type="dxa"/>
              <w:right w:w="20" w:type="dxa"/>
            </w:tcMar>
            <w:vAlign w:val="center"/>
          </w:tcPr>
          <w:p w14:paraId="7E6599E7" w14:textId="77777777" w:rsidR="00CC27C1" w:rsidRPr="004827EC" w:rsidRDefault="00CC27C1" w:rsidP="00782810">
            <w:pPr>
              <w:pStyle w:val="movimento2"/>
              <w:rPr>
                <w:color w:val="002060"/>
              </w:rPr>
            </w:pPr>
            <w:r w:rsidRPr="004827EC">
              <w:rPr>
                <w:color w:val="002060"/>
              </w:rPr>
              <w:t xml:space="preserve">(ACLI MANTOVANI CALCIO A 5) </w:t>
            </w:r>
          </w:p>
        </w:tc>
        <w:tc>
          <w:tcPr>
            <w:tcW w:w="800" w:type="dxa"/>
            <w:tcMar>
              <w:top w:w="20" w:type="dxa"/>
              <w:left w:w="20" w:type="dxa"/>
              <w:bottom w:w="20" w:type="dxa"/>
              <w:right w:w="20" w:type="dxa"/>
            </w:tcMar>
            <w:vAlign w:val="center"/>
          </w:tcPr>
          <w:p w14:paraId="1ACE2569"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717DF599" w14:textId="77777777" w:rsidR="00CC27C1" w:rsidRPr="004827EC" w:rsidRDefault="00CC27C1" w:rsidP="00782810">
            <w:pPr>
              <w:pStyle w:val="movimento"/>
              <w:rPr>
                <w:color w:val="002060"/>
              </w:rPr>
            </w:pPr>
            <w:r w:rsidRPr="004827EC">
              <w:rPr>
                <w:color w:val="002060"/>
              </w:rPr>
              <w:t>UGOLINI MATTEO</w:t>
            </w:r>
          </w:p>
        </w:tc>
        <w:tc>
          <w:tcPr>
            <w:tcW w:w="2200" w:type="dxa"/>
            <w:tcMar>
              <w:top w:w="20" w:type="dxa"/>
              <w:left w:w="20" w:type="dxa"/>
              <w:bottom w:w="20" w:type="dxa"/>
              <w:right w:w="20" w:type="dxa"/>
            </w:tcMar>
            <w:vAlign w:val="center"/>
          </w:tcPr>
          <w:p w14:paraId="0843E13A" w14:textId="77777777" w:rsidR="00CC27C1" w:rsidRPr="004827EC" w:rsidRDefault="00CC27C1" w:rsidP="00782810">
            <w:pPr>
              <w:pStyle w:val="movimento2"/>
              <w:rPr>
                <w:color w:val="002060"/>
              </w:rPr>
            </w:pPr>
            <w:r w:rsidRPr="004827EC">
              <w:rPr>
                <w:color w:val="002060"/>
              </w:rPr>
              <w:t xml:space="preserve">(ATL URBINO C5 1999) </w:t>
            </w:r>
          </w:p>
        </w:tc>
      </w:tr>
      <w:tr w:rsidR="00CC27C1" w:rsidRPr="004827EC" w14:paraId="77C7081E" w14:textId="77777777" w:rsidTr="00CC27C1">
        <w:trPr>
          <w:divId w:val="527259509"/>
        </w:trPr>
        <w:tc>
          <w:tcPr>
            <w:tcW w:w="2200" w:type="dxa"/>
            <w:tcMar>
              <w:top w:w="20" w:type="dxa"/>
              <w:left w:w="20" w:type="dxa"/>
              <w:bottom w:w="20" w:type="dxa"/>
              <w:right w:w="20" w:type="dxa"/>
            </w:tcMar>
            <w:vAlign w:val="center"/>
          </w:tcPr>
          <w:p w14:paraId="17A94F39" w14:textId="77777777" w:rsidR="00CC27C1" w:rsidRPr="004827EC" w:rsidRDefault="00CC27C1" w:rsidP="00782810">
            <w:pPr>
              <w:pStyle w:val="movimento"/>
              <w:rPr>
                <w:color w:val="002060"/>
              </w:rPr>
            </w:pPr>
            <w:r w:rsidRPr="004827EC">
              <w:rPr>
                <w:color w:val="002060"/>
              </w:rPr>
              <w:t>GUERRINI MATTEO</w:t>
            </w:r>
          </w:p>
        </w:tc>
        <w:tc>
          <w:tcPr>
            <w:tcW w:w="2200" w:type="dxa"/>
            <w:tcMar>
              <w:top w:w="20" w:type="dxa"/>
              <w:left w:w="20" w:type="dxa"/>
              <w:bottom w:w="20" w:type="dxa"/>
              <w:right w:w="20" w:type="dxa"/>
            </w:tcMar>
            <w:vAlign w:val="center"/>
          </w:tcPr>
          <w:p w14:paraId="55510C9B" w14:textId="77777777" w:rsidR="00CC27C1" w:rsidRPr="004827EC" w:rsidRDefault="00CC27C1" w:rsidP="00782810">
            <w:pPr>
              <w:pStyle w:val="movimento2"/>
              <w:rPr>
                <w:color w:val="002060"/>
              </w:rPr>
            </w:pPr>
            <w:r w:rsidRPr="004827EC">
              <w:rPr>
                <w:color w:val="002060"/>
              </w:rPr>
              <w:t xml:space="preserve">(CANDIA BARACCOLA ASPIO) </w:t>
            </w:r>
          </w:p>
        </w:tc>
        <w:tc>
          <w:tcPr>
            <w:tcW w:w="800" w:type="dxa"/>
            <w:tcMar>
              <w:top w:w="20" w:type="dxa"/>
              <w:left w:w="20" w:type="dxa"/>
              <w:bottom w:w="20" w:type="dxa"/>
              <w:right w:w="20" w:type="dxa"/>
            </w:tcMar>
            <w:vAlign w:val="center"/>
          </w:tcPr>
          <w:p w14:paraId="215D7A6A"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1A2E01C3" w14:textId="77777777" w:rsidR="00CC27C1" w:rsidRPr="004827EC" w:rsidRDefault="00CC27C1" w:rsidP="00782810">
            <w:pPr>
              <w:pStyle w:val="movimento"/>
              <w:rPr>
                <w:color w:val="002060"/>
              </w:rPr>
            </w:pPr>
            <w:r w:rsidRPr="004827EC">
              <w:rPr>
                <w:color w:val="002060"/>
              </w:rPr>
              <w:t>BIBA URIM</w:t>
            </w:r>
          </w:p>
        </w:tc>
        <w:tc>
          <w:tcPr>
            <w:tcW w:w="2200" w:type="dxa"/>
            <w:tcMar>
              <w:top w:w="20" w:type="dxa"/>
              <w:left w:w="20" w:type="dxa"/>
              <w:bottom w:w="20" w:type="dxa"/>
              <w:right w:w="20" w:type="dxa"/>
            </w:tcMar>
            <w:vAlign w:val="center"/>
          </w:tcPr>
          <w:p w14:paraId="720653BA" w14:textId="77777777" w:rsidR="00CC27C1" w:rsidRPr="004827EC" w:rsidRDefault="00CC27C1" w:rsidP="00782810">
            <w:pPr>
              <w:pStyle w:val="movimento2"/>
              <w:rPr>
                <w:color w:val="002060"/>
              </w:rPr>
            </w:pPr>
            <w:r w:rsidRPr="004827EC">
              <w:rPr>
                <w:color w:val="002060"/>
              </w:rPr>
              <w:t xml:space="preserve">(EAGLES PAGLIARE) </w:t>
            </w:r>
          </w:p>
        </w:tc>
      </w:tr>
      <w:tr w:rsidR="00CC27C1" w:rsidRPr="004827EC" w14:paraId="571E2EA3" w14:textId="77777777" w:rsidTr="00CC27C1">
        <w:trPr>
          <w:divId w:val="527259509"/>
        </w:trPr>
        <w:tc>
          <w:tcPr>
            <w:tcW w:w="2200" w:type="dxa"/>
            <w:tcMar>
              <w:top w:w="20" w:type="dxa"/>
              <w:left w:w="20" w:type="dxa"/>
              <w:bottom w:w="20" w:type="dxa"/>
              <w:right w:w="20" w:type="dxa"/>
            </w:tcMar>
            <w:vAlign w:val="center"/>
          </w:tcPr>
          <w:p w14:paraId="298F695A" w14:textId="77777777" w:rsidR="00CC27C1" w:rsidRPr="004827EC" w:rsidRDefault="00CC27C1" w:rsidP="00782810">
            <w:pPr>
              <w:pStyle w:val="movimento"/>
              <w:rPr>
                <w:color w:val="002060"/>
              </w:rPr>
            </w:pPr>
            <w:r w:rsidRPr="004827EC">
              <w:rPr>
                <w:color w:val="002060"/>
              </w:rPr>
              <w:t>PALLOTTINI ROBERTO</w:t>
            </w:r>
          </w:p>
        </w:tc>
        <w:tc>
          <w:tcPr>
            <w:tcW w:w="2200" w:type="dxa"/>
            <w:tcMar>
              <w:top w:w="20" w:type="dxa"/>
              <w:left w:w="20" w:type="dxa"/>
              <w:bottom w:w="20" w:type="dxa"/>
              <w:right w:w="20" w:type="dxa"/>
            </w:tcMar>
            <w:vAlign w:val="center"/>
          </w:tcPr>
          <w:p w14:paraId="7DC95E4F" w14:textId="77777777" w:rsidR="00CC27C1" w:rsidRPr="004827EC" w:rsidRDefault="00CC27C1" w:rsidP="00782810">
            <w:pPr>
              <w:pStyle w:val="movimento2"/>
              <w:rPr>
                <w:color w:val="002060"/>
              </w:rPr>
            </w:pPr>
            <w:r w:rsidRPr="004827EC">
              <w:rPr>
                <w:color w:val="002060"/>
              </w:rPr>
              <w:t xml:space="preserve">(EAGLES PAGLIARE) </w:t>
            </w:r>
          </w:p>
        </w:tc>
        <w:tc>
          <w:tcPr>
            <w:tcW w:w="800" w:type="dxa"/>
            <w:tcMar>
              <w:top w:w="20" w:type="dxa"/>
              <w:left w:w="20" w:type="dxa"/>
              <w:bottom w:w="20" w:type="dxa"/>
              <w:right w:w="20" w:type="dxa"/>
            </w:tcMar>
            <w:vAlign w:val="center"/>
          </w:tcPr>
          <w:p w14:paraId="3133FAE1"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322C5F15" w14:textId="77777777" w:rsidR="00CC27C1" w:rsidRPr="004827EC" w:rsidRDefault="00CC27C1" w:rsidP="00782810">
            <w:pPr>
              <w:pStyle w:val="movimento"/>
              <w:rPr>
                <w:color w:val="002060"/>
              </w:rPr>
            </w:pPr>
            <w:r w:rsidRPr="004827EC">
              <w:rPr>
                <w:color w:val="002060"/>
              </w:rPr>
              <w:t>GABRIELLI LEONARDO</w:t>
            </w:r>
          </w:p>
        </w:tc>
        <w:tc>
          <w:tcPr>
            <w:tcW w:w="2200" w:type="dxa"/>
            <w:tcMar>
              <w:top w:w="20" w:type="dxa"/>
              <w:left w:w="20" w:type="dxa"/>
              <w:bottom w:w="20" w:type="dxa"/>
              <w:right w:w="20" w:type="dxa"/>
            </w:tcMar>
            <w:vAlign w:val="center"/>
          </w:tcPr>
          <w:p w14:paraId="6B487E32" w14:textId="77777777" w:rsidR="00CC27C1" w:rsidRPr="004827EC" w:rsidRDefault="00CC27C1" w:rsidP="00782810">
            <w:pPr>
              <w:pStyle w:val="movimento2"/>
              <w:rPr>
                <w:color w:val="002060"/>
              </w:rPr>
            </w:pPr>
            <w:r w:rsidRPr="004827EC">
              <w:rPr>
                <w:color w:val="002060"/>
              </w:rPr>
              <w:t xml:space="preserve">(FUTSAL PRANDONE) </w:t>
            </w:r>
          </w:p>
        </w:tc>
      </w:tr>
      <w:tr w:rsidR="00CC27C1" w:rsidRPr="004827EC" w14:paraId="0EC7E7CE" w14:textId="77777777" w:rsidTr="00CC27C1">
        <w:trPr>
          <w:divId w:val="527259509"/>
        </w:trPr>
        <w:tc>
          <w:tcPr>
            <w:tcW w:w="2200" w:type="dxa"/>
            <w:tcMar>
              <w:top w:w="20" w:type="dxa"/>
              <w:left w:w="20" w:type="dxa"/>
              <w:bottom w:w="20" w:type="dxa"/>
              <w:right w:w="20" w:type="dxa"/>
            </w:tcMar>
            <w:vAlign w:val="center"/>
          </w:tcPr>
          <w:p w14:paraId="3BF00166" w14:textId="77777777" w:rsidR="00CC27C1" w:rsidRPr="004827EC" w:rsidRDefault="00CC27C1" w:rsidP="00782810">
            <w:pPr>
              <w:pStyle w:val="movimento"/>
              <w:rPr>
                <w:color w:val="002060"/>
              </w:rPr>
            </w:pPr>
            <w:r w:rsidRPr="004827EC">
              <w:rPr>
                <w:color w:val="002060"/>
              </w:rPr>
              <w:t>PICCILLO MARIO</w:t>
            </w:r>
          </w:p>
        </w:tc>
        <w:tc>
          <w:tcPr>
            <w:tcW w:w="2200" w:type="dxa"/>
            <w:tcMar>
              <w:top w:w="20" w:type="dxa"/>
              <w:left w:w="20" w:type="dxa"/>
              <w:bottom w:w="20" w:type="dxa"/>
              <w:right w:w="20" w:type="dxa"/>
            </w:tcMar>
            <w:vAlign w:val="center"/>
          </w:tcPr>
          <w:p w14:paraId="01728C43" w14:textId="77777777" w:rsidR="00CC27C1" w:rsidRPr="004827EC" w:rsidRDefault="00CC27C1" w:rsidP="00782810">
            <w:pPr>
              <w:pStyle w:val="movimento2"/>
              <w:rPr>
                <w:color w:val="002060"/>
              </w:rPr>
            </w:pPr>
            <w:r w:rsidRPr="004827EC">
              <w:rPr>
                <w:color w:val="002060"/>
              </w:rPr>
              <w:t xml:space="preserve">(GAGLIOLE F.C.) </w:t>
            </w:r>
          </w:p>
        </w:tc>
        <w:tc>
          <w:tcPr>
            <w:tcW w:w="800" w:type="dxa"/>
            <w:tcMar>
              <w:top w:w="20" w:type="dxa"/>
              <w:left w:w="20" w:type="dxa"/>
              <w:bottom w:w="20" w:type="dxa"/>
              <w:right w:w="20" w:type="dxa"/>
            </w:tcMar>
            <w:vAlign w:val="center"/>
          </w:tcPr>
          <w:p w14:paraId="227B9087"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796448A2" w14:textId="77777777" w:rsidR="00CC27C1" w:rsidRPr="004827EC" w:rsidRDefault="00CC27C1" w:rsidP="00782810">
            <w:pPr>
              <w:pStyle w:val="movimento"/>
              <w:rPr>
                <w:color w:val="002060"/>
              </w:rPr>
            </w:pPr>
            <w:r w:rsidRPr="004827EC">
              <w:rPr>
                <w:color w:val="002060"/>
              </w:rPr>
              <w:t>GIORDANO RENATO</w:t>
            </w:r>
          </w:p>
        </w:tc>
        <w:tc>
          <w:tcPr>
            <w:tcW w:w="2200" w:type="dxa"/>
            <w:tcMar>
              <w:top w:w="20" w:type="dxa"/>
              <w:left w:w="20" w:type="dxa"/>
              <w:bottom w:w="20" w:type="dxa"/>
              <w:right w:w="20" w:type="dxa"/>
            </w:tcMar>
            <w:vAlign w:val="center"/>
          </w:tcPr>
          <w:p w14:paraId="17436009" w14:textId="77777777" w:rsidR="00CC27C1" w:rsidRPr="004827EC" w:rsidRDefault="00CC27C1" w:rsidP="00782810">
            <w:pPr>
              <w:pStyle w:val="movimento2"/>
              <w:rPr>
                <w:color w:val="002060"/>
              </w:rPr>
            </w:pPr>
            <w:r w:rsidRPr="004827EC">
              <w:rPr>
                <w:color w:val="002060"/>
              </w:rPr>
              <w:t xml:space="preserve">(MONTESICURO TRE COLLI) </w:t>
            </w:r>
          </w:p>
        </w:tc>
      </w:tr>
      <w:tr w:rsidR="00CC27C1" w:rsidRPr="004827EC" w14:paraId="6222A07C" w14:textId="77777777" w:rsidTr="00CC27C1">
        <w:trPr>
          <w:divId w:val="527259509"/>
        </w:trPr>
        <w:tc>
          <w:tcPr>
            <w:tcW w:w="2200" w:type="dxa"/>
            <w:tcMar>
              <w:top w:w="20" w:type="dxa"/>
              <w:left w:w="20" w:type="dxa"/>
              <w:bottom w:w="20" w:type="dxa"/>
              <w:right w:w="20" w:type="dxa"/>
            </w:tcMar>
            <w:vAlign w:val="center"/>
          </w:tcPr>
          <w:p w14:paraId="26147599" w14:textId="77777777" w:rsidR="00CC27C1" w:rsidRPr="004827EC" w:rsidRDefault="00CC27C1" w:rsidP="00782810">
            <w:pPr>
              <w:pStyle w:val="movimento"/>
              <w:rPr>
                <w:color w:val="002060"/>
              </w:rPr>
            </w:pPr>
            <w:r w:rsidRPr="004827EC">
              <w:rPr>
                <w:color w:val="002060"/>
              </w:rPr>
              <w:t>PACENTI GIACOMO</w:t>
            </w:r>
          </w:p>
        </w:tc>
        <w:tc>
          <w:tcPr>
            <w:tcW w:w="2200" w:type="dxa"/>
            <w:tcMar>
              <w:top w:w="20" w:type="dxa"/>
              <w:left w:w="20" w:type="dxa"/>
              <w:bottom w:w="20" w:type="dxa"/>
              <w:right w:w="20" w:type="dxa"/>
            </w:tcMar>
            <w:vAlign w:val="center"/>
          </w:tcPr>
          <w:p w14:paraId="79F0250D" w14:textId="77777777" w:rsidR="00CC27C1" w:rsidRPr="004827EC" w:rsidRDefault="00CC27C1" w:rsidP="00782810">
            <w:pPr>
              <w:pStyle w:val="movimento2"/>
              <w:rPr>
                <w:color w:val="002060"/>
              </w:rPr>
            </w:pPr>
            <w:r w:rsidRPr="004827EC">
              <w:rPr>
                <w:color w:val="002060"/>
              </w:rPr>
              <w:t xml:space="preserve">(OSTRENSE) </w:t>
            </w:r>
          </w:p>
        </w:tc>
        <w:tc>
          <w:tcPr>
            <w:tcW w:w="800" w:type="dxa"/>
            <w:tcMar>
              <w:top w:w="20" w:type="dxa"/>
              <w:left w:w="20" w:type="dxa"/>
              <w:bottom w:w="20" w:type="dxa"/>
              <w:right w:w="20" w:type="dxa"/>
            </w:tcMar>
            <w:vAlign w:val="center"/>
          </w:tcPr>
          <w:p w14:paraId="0CCA65F4"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4BB5E96D" w14:textId="77777777" w:rsidR="00CC27C1" w:rsidRPr="004827EC" w:rsidRDefault="00CC27C1" w:rsidP="00782810">
            <w:pPr>
              <w:pStyle w:val="movimento"/>
              <w:rPr>
                <w:color w:val="002060"/>
              </w:rPr>
            </w:pPr>
            <w:r w:rsidRPr="004827EC">
              <w:rPr>
                <w:color w:val="002060"/>
              </w:rPr>
              <w:t>DUBBINI ALESSIO</w:t>
            </w:r>
          </w:p>
        </w:tc>
        <w:tc>
          <w:tcPr>
            <w:tcW w:w="2200" w:type="dxa"/>
            <w:tcMar>
              <w:top w:w="20" w:type="dxa"/>
              <w:left w:w="20" w:type="dxa"/>
              <w:bottom w:w="20" w:type="dxa"/>
              <w:right w:w="20" w:type="dxa"/>
            </w:tcMar>
            <w:vAlign w:val="center"/>
          </w:tcPr>
          <w:p w14:paraId="1CC8E5BF" w14:textId="77777777" w:rsidR="00CC27C1" w:rsidRPr="004827EC" w:rsidRDefault="00CC27C1" w:rsidP="00782810">
            <w:pPr>
              <w:pStyle w:val="movimento2"/>
              <w:rPr>
                <w:color w:val="002060"/>
              </w:rPr>
            </w:pPr>
            <w:r w:rsidRPr="004827EC">
              <w:rPr>
                <w:color w:val="002060"/>
              </w:rPr>
              <w:t xml:space="preserve">(PIETRALACROCE 73) </w:t>
            </w:r>
          </w:p>
        </w:tc>
      </w:tr>
      <w:tr w:rsidR="00CC27C1" w:rsidRPr="004827EC" w14:paraId="131D33D5" w14:textId="77777777" w:rsidTr="00CC27C1">
        <w:trPr>
          <w:divId w:val="527259509"/>
        </w:trPr>
        <w:tc>
          <w:tcPr>
            <w:tcW w:w="2200" w:type="dxa"/>
            <w:tcMar>
              <w:top w:w="20" w:type="dxa"/>
              <w:left w:w="20" w:type="dxa"/>
              <w:bottom w:w="20" w:type="dxa"/>
              <w:right w:w="20" w:type="dxa"/>
            </w:tcMar>
            <w:vAlign w:val="center"/>
          </w:tcPr>
          <w:p w14:paraId="6573958D" w14:textId="77777777" w:rsidR="00CC27C1" w:rsidRPr="004827EC" w:rsidRDefault="00CC27C1" w:rsidP="00782810">
            <w:pPr>
              <w:pStyle w:val="movimento"/>
              <w:rPr>
                <w:color w:val="002060"/>
              </w:rPr>
            </w:pPr>
            <w:r w:rsidRPr="004827EC">
              <w:rPr>
                <w:color w:val="002060"/>
              </w:rPr>
              <w:t>GABALDI ALESSANDRO</w:t>
            </w:r>
          </w:p>
        </w:tc>
        <w:tc>
          <w:tcPr>
            <w:tcW w:w="2200" w:type="dxa"/>
            <w:tcMar>
              <w:top w:w="20" w:type="dxa"/>
              <w:left w:w="20" w:type="dxa"/>
              <w:bottom w:w="20" w:type="dxa"/>
              <w:right w:w="20" w:type="dxa"/>
            </w:tcMar>
            <w:vAlign w:val="center"/>
          </w:tcPr>
          <w:p w14:paraId="1E3D40A1" w14:textId="77777777" w:rsidR="00CC27C1" w:rsidRPr="004827EC" w:rsidRDefault="00CC27C1" w:rsidP="00782810">
            <w:pPr>
              <w:pStyle w:val="movimento2"/>
              <w:rPr>
                <w:color w:val="002060"/>
              </w:rPr>
            </w:pPr>
            <w:r w:rsidRPr="004827EC">
              <w:rPr>
                <w:color w:val="002060"/>
              </w:rPr>
              <w:t xml:space="preserve">(REAL SAN GIORGIO) </w:t>
            </w:r>
          </w:p>
        </w:tc>
        <w:tc>
          <w:tcPr>
            <w:tcW w:w="800" w:type="dxa"/>
            <w:tcMar>
              <w:top w:w="20" w:type="dxa"/>
              <w:left w:w="20" w:type="dxa"/>
              <w:bottom w:w="20" w:type="dxa"/>
              <w:right w:w="20" w:type="dxa"/>
            </w:tcMar>
            <w:vAlign w:val="center"/>
          </w:tcPr>
          <w:p w14:paraId="2EE52460"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27B14015"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55F42ADD" w14:textId="77777777" w:rsidR="00CC27C1" w:rsidRPr="004827EC" w:rsidRDefault="00CC27C1" w:rsidP="00782810">
            <w:pPr>
              <w:pStyle w:val="movimento2"/>
              <w:rPr>
                <w:color w:val="002060"/>
              </w:rPr>
            </w:pPr>
            <w:r w:rsidRPr="004827EC">
              <w:rPr>
                <w:color w:val="002060"/>
              </w:rPr>
              <w:t> </w:t>
            </w:r>
          </w:p>
        </w:tc>
      </w:tr>
    </w:tbl>
    <w:p w14:paraId="625A3A29" w14:textId="77777777" w:rsidR="00CC27C1" w:rsidRPr="004827EC" w:rsidRDefault="00CC27C1" w:rsidP="00CC27C1">
      <w:pPr>
        <w:pStyle w:val="titolo20"/>
        <w:divId w:val="527259509"/>
        <w:rPr>
          <w:color w:val="002060"/>
        </w:rPr>
      </w:pPr>
      <w:r w:rsidRPr="004827EC">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7F21147D" w14:textId="77777777" w:rsidTr="00CC27C1">
        <w:trPr>
          <w:divId w:val="527259509"/>
        </w:trPr>
        <w:tc>
          <w:tcPr>
            <w:tcW w:w="2200" w:type="dxa"/>
            <w:tcMar>
              <w:top w:w="20" w:type="dxa"/>
              <w:left w:w="20" w:type="dxa"/>
              <w:bottom w:w="20" w:type="dxa"/>
              <w:right w:w="20" w:type="dxa"/>
            </w:tcMar>
            <w:vAlign w:val="center"/>
          </w:tcPr>
          <w:p w14:paraId="3A76112F" w14:textId="77777777" w:rsidR="00CC27C1" w:rsidRPr="004827EC" w:rsidRDefault="00CC27C1" w:rsidP="00782810">
            <w:pPr>
              <w:pStyle w:val="movimento"/>
              <w:rPr>
                <w:color w:val="002060"/>
              </w:rPr>
            </w:pPr>
            <w:r w:rsidRPr="004827EC">
              <w:rPr>
                <w:color w:val="002060"/>
              </w:rPr>
              <w:t>CICCHINE ELIA</w:t>
            </w:r>
          </w:p>
        </w:tc>
        <w:tc>
          <w:tcPr>
            <w:tcW w:w="2200" w:type="dxa"/>
            <w:tcMar>
              <w:top w:w="20" w:type="dxa"/>
              <w:left w:w="20" w:type="dxa"/>
              <w:bottom w:w="20" w:type="dxa"/>
              <w:right w:w="20" w:type="dxa"/>
            </w:tcMar>
            <w:vAlign w:val="center"/>
          </w:tcPr>
          <w:p w14:paraId="5E7E0D31" w14:textId="77777777" w:rsidR="00CC27C1" w:rsidRPr="004827EC" w:rsidRDefault="00CC27C1" w:rsidP="00782810">
            <w:pPr>
              <w:pStyle w:val="movimento2"/>
              <w:rPr>
                <w:color w:val="002060"/>
              </w:rPr>
            </w:pPr>
            <w:r w:rsidRPr="004827EC">
              <w:rPr>
                <w:color w:val="002060"/>
              </w:rPr>
              <w:t xml:space="preserve">(ACLI AUDAX MONTECOSARO C5) </w:t>
            </w:r>
          </w:p>
        </w:tc>
        <w:tc>
          <w:tcPr>
            <w:tcW w:w="800" w:type="dxa"/>
            <w:tcMar>
              <w:top w:w="20" w:type="dxa"/>
              <w:left w:w="20" w:type="dxa"/>
              <w:bottom w:w="20" w:type="dxa"/>
              <w:right w:w="20" w:type="dxa"/>
            </w:tcMar>
            <w:vAlign w:val="center"/>
          </w:tcPr>
          <w:p w14:paraId="24CCF7D4"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664C507D" w14:textId="77777777" w:rsidR="00CC27C1" w:rsidRPr="004827EC" w:rsidRDefault="00CC27C1" w:rsidP="00782810">
            <w:pPr>
              <w:pStyle w:val="movimento"/>
              <w:rPr>
                <w:color w:val="002060"/>
              </w:rPr>
            </w:pPr>
            <w:r w:rsidRPr="004827EC">
              <w:rPr>
                <w:color w:val="002060"/>
              </w:rPr>
              <w:t>GATTI ALEX</w:t>
            </w:r>
          </w:p>
        </w:tc>
        <w:tc>
          <w:tcPr>
            <w:tcW w:w="2200" w:type="dxa"/>
            <w:tcMar>
              <w:top w:w="20" w:type="dxa"/>
              <w:left w:w="20" w:type="dxa"/>
              <w:bottom w:w="20" w:type="dxa"/>
              <w:right w:w="20" w:type="dxa"/>
            </w:tcMar>
            <w:vAlign w:val="center"/>
          </w:tcPr>
          <w:p w14:paraId="18B8A866" w14:textId="77777777" w:rsidR="00CC27C1" w:rsidRPr="004827EC" w:rsidRDefault="00CC27C1" w:rsidP="00782810">
            <w:pPr>
              <w:pStyle w:val="movimento2"/>
              <w:rPr>
                <w:color w:val="002060"/>
              </w:rPr>
            </w:pPr>
            <w:r w:rsidRPr="004827EC">
              <w:rPr>
                <w:color w:val="002060"/>
              </w:rPr>
              <w:t xml:space="preserve">(ACLI AUDAX MONTECOSARO C5) </w:t>
            </w:r>
          </w:p>
        </w:tc>
      </w:tr>
      <w:tr w:rsidR="00CC27C1" w:rsidRPr="004827EC" w14:paraId="134A91AB" w14:textId="77777777" w:rsidTr="00CC27C1">
        <w:trPr>
          <w:divId w:val="527259509"/>
        </w:trPr>
        <w:tc>
          <w:tcPr>
            <w:tcW w:w="2200" w:type="dxa"/>
            <w:tcMar>
              <w:top w:w="20" w:type="dxa"/>
              <w:left w:w="20" w:type="dxa"/>
              <w:bottom w:w="20" w:type="dxa"/>
              <w:right w:w="20" w:type="dxa"/>
            </w:tcMar>
            <w:vAlign w:val="center"/>
          </w:tcPr>
          <w:p w14:paraId="331BEB88" w14:textId="77777777" w:rsidR="00CC27C1" w:rsidRPr="004827EC" w:rsidRDefault="00CC27C1" w:rsidP="00782810">
            <w:pPr>
              <w:pStyle w:val="movimento"/>
              <w:rPr>
                <w:color w:val="002060"/>
              </w:rPr>
            </w:pPr>
            <w:r w:rsidRPr="004827EC">
              <w:rPr>
                <w:color w:val="002060"/>
              </w:rPr>
              <w:t>ZUCCONI DIEGO</w:t>
            </w:r>
          </w:p>
        </w:tc>
        <w:tc>
          <w:tcPr>
            <w:tcW w:w="2200" w:type="dxa"/>
            <w:tcMar>
              <w:top w:w="20" w:type="dxa"/>
              <w:left w:w="20" w:type="dxa"/>
              <w:bottom w:w="20" w:type="dxa"/>
              <w:right w:w="20" w:type="dxa"/>
            </w:tcMar>
            <w:vAlign w:val="center"/>
          </w:tcPr>
          <w:p w14:paraId="51279E71" w14:textId="77777777" w:rsidR="00CC27C1" w:rsidRPr="004827EC" w:rsidRDefault="00CC27C1" w:rsidP="00782810">
            <w:pPr>
              <w:pStyle w:val="movimento2"/>
              <w:rPr>
                <w:color w:val="002060"/>
              </w:rPr>
            </w:pPr>
            <w:r w:rsidRPr="004827EC">
              <w:rPr>
                <w:color w:val="002060"/>
              </w:rPr>
              <w:t xml:space="preserve">(ACLI AUDAX MONTECOSARO C5) </w:t>
            </w:r>
          </w:p>
        </w:tc>
        <w:tc>
          <w:tcPr>
            <w:tcW w:w="800" w:type="dxa"/>
            <w:tcMar>
              <w:top w:w="20" w:type="dxa"/>
              <w:left w:w="20" w:type="dxa"/>
              <w:bottom w:w="20" w:type="dxa"/>
              <w:right w:w="20" w:type="dxa"/>
            </w:tcMar>
            <w:vAlign w:val="center"/>
          </w:tcPr>
          <w:p w14:paraId="77F62D50"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3A355537" w14:textId="77777777" w:rsidR="00CC27C1" w:rsidRPr="004827EC" w:rsidRDefault="00CC27C1" w:rsidP="00782810">
            <w:pPr>
              <w:pStyle w:val="movimento"/>
              <w:rPr>
                <w:color w:val="002060"/>
              </w:rPr>
            </w:pPr>
            <w:r w:rsidRPr="004827EC">
              <w:rPr>
                <w:color w:val="002060"/>
              </w:rPr>
              <w:t>SIMONELLI GIANLUCA</w:t>
            </w:r>
          </w:p>
        </w:tc>
        <w:tc>
          <w:tcPr>
            <w:tcW w:w="2200" w:type="dxa"/>
            <w:tcMar>
              <w:top w:w="20" w:type="dxa"/>
              <w:left w:w="20" w:type="dxa"/>
              <w:bottom w:w="20" w:type="dxa"/>
              <w:right w:w="20" w:type="dxa"/>
            </w:tcMar>
            <w:vAlign w:val="center"/>
          </w:tcPr>
          <w:p w14:paraId="2B130243" w14:textId="77777777" w:rsidR="00CC27C1" w:rsidRPr="004827EC" w:rsidRDefault="00CC27C1" w:rsidP="00782810">
            <w:pPr>
              <w:pStyle w:val="movimento2"/>
              <w:rPr>
                <w:color w:val="002060"/>
              </w:rPr>
            </w:pPr>
            <w:r w:rsidRPr="004827EC">
              <w:rPr>
                <w:color w:val="002060"/>
              </w:rPr>
              <w:t xml:space="preserve">(AMICI 84) </w:t>
            </w:r>
          </w:p>
        </w:tc>
      </w:tr>
      <w:tr w:rsidR="00CC27C1" w:rsidRPr="004827EC" w14:paraId="39FE80F2" w14:textId="77777777" w:rsidTr="00CC27C1">
        <w:trPr>
          <w:divId w:val="527259509"/>
        </w:trPr>
        <w:tc>
          <w:tcPr>
            <w:tcW w:w="2200" w:type="dxa"/>
            <w:tcMar>
              <w:top w:w="20" w:type="dxa"/>
              <w:left w:w="20" w:type="dxa"/>
              <w:bottom w:w="20" w:type="dxa"/>
              <w:right w:w="20" w:type="dxa"/>
            </w:tcMar>
            <w:vAlign w:val="center"/>
          </w:tcPr>
          <w:p w14:paraId="2EC311FB" w14:textId="77777777" w:rsidR="00CC27C1" w:rsidRPr="004827EC" w:rsidRDefault="00CC27C1" w:rsidP="00782810">
            <w:pPr>
              <w:pStyle w:val="movimento"/>
              <w:rPr>
                <w:color w:val="002060"/>
              </w:rPr>
            </w:pPr>
            <w:r w:rsidRPr="004827EC">
              <w:rPr>
                <w:color w:val="002060"/>
              </w:rPr>
              <w:t>PALANCA DANIELE</w:t>
            </w:r>
          </w:p>
        </w:tc>
        <w:tc>
          <w:tcPr>
            <w:tcW w:w="2200" w:type="dxa"/>
            <w:tcMar>
              <w:top w:w="20" w:type="dxa"/>
              <w:left w:w="20" w:type="dxa"/>
              <w:bottom w:w="20" w:type="dxa"/>
              <w:right w:w="20" w:type="dxa"/>
            </w:tcMar>
            <w:vAlign w:val="center"/>
          </w:tcPr>
          <w:p w14:paraId="0C95A141" w14:textId="77777777" w:rsidR="00CC27C1" w:rsidRPr="004827EC" w:rsidRDefault="00CC27C1" w:rsidP="00782810">
            <w:pPr>
              <w:pStyle w:val="movimento2"/>
              <w:rPr>
                <w:color w:val="002060"/>
              </w:rPr>
            </w:pPr>
            <w:r w:rsidRPr="004827EC">
              <w:rPr>
                <w:color w:val="002060"/>
              </w:rPr>
              <w:t xml:space="preserve">(EAGLES PAGLIARE) </w:t>
            </w:r>
          </w:p>
        </w:tc>
        <w:tc>
          <w:tcPr>
            <w:tcW w:w="800" w:type="dxa"/>
            <w:tcMar>
              <w:top w:w="20" w:type="dxa"/>
              <w:left w:w="20" w:type="dxa"/>
              <w:bottom w:w="20" w:type="dxa"/>
              <w:right w:w="20" w:type="dxa"/>
            </w:tcMar>
            <w:vAlign w:val="center"/>
          </w:tcPr>
          <w:p w14:paraId="6357F0A2"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3FB775A1" w14:textId="77777777" w:rsidR="00CC27C1" w:rsidRPr="004827EC" w:rsidRDefault="00CC27C1" w:rsidP="00782810">
            <w:pPr>
              <w:pStyle w:val="movimento"/>
              <w:rPr>
                <w:color w:val="002060"/>
              </w:rPr>
            </w:pPr>
            <w:r w:rsidRPr="004827EC">
              <w:rPr>
                <w:color w:val="002060"/>
              </w:rPr>
              <w:t>BELA PAOLO</w:t>
            </w:r>
          </w:p>
        </w:tc>
        <w:tc>
          <w:tcPr>
            <w:tcW w:w="2200" w:type="dxa"/>
            <w:tcMar>
              <w:top w:w="20" w:type="dxa"/>
              <w:left w:w="20" w:type="dxa"/>
              <w:bottom w:w="20" w:type="dxa"/>
              <w:right w:w="20" w:type="dxa"/>
            </w:tcMar>
            <w:vAlign w:val="center"/>
          </w:tcPr>
          <w:p w14:paraId="7C288836" w14:textId="77777777" w:rsidR="00CC27C1" w:rsidRPr="004827EC" w:rsidRDefault="00CC27C1" w:rsidP="00782810">
            <w:pPr>
              <w:pStyle w:val="movimento2"/>
              <w:rPr>
                <w:color w:val="002060"/>
              </w:rPr>
            </w:pPr>
            <w:r w:rsidRPr="004827EC">
              <w:rPr>
                <w:color w:val="002060"/>
              </w:rPr>
              <w:t xml:space="preserve">(FUTSAL FERMO S.C.) </w:t>
            </w:r>
          </w:p>
        </w:tc>
      </w:tr>
      <w:tr w:rsidR="00CC27C1" w:rsidRPr="004827EC" w14:paraId="2B3E8C4A" w14:textId="77777777" w:rsidTr="00CC27C1">
        <w:trPr>
          <w:divId w:val="527259509"/>
        </w:trPr>
        <w:tc>
          <w:tcPr>
            <w:tcW w:w="2200" w:type="dxa"/>
            <w:tcMar>
              <w:top w:w="20" w:type="dxa"/>
              <w:left w:w="20" w:type="dxa"/>
              <w:bottom w:w="20" w:type="dxa"/>
              <w:right w:w="20" w:type="dxa"/>
            </w:tcMar>
            <w:vAlign w:val="center"/>
          </w:tcPr>
          <w:p w14:paraId="73A58B2B" w14:textId="77777777" w:rsidR="00CC27C1" w:rsidRPr="004827EC" w:rsidRDefault="00CC27C1" w:rsidP="00782810">
            <w:pPr>
              <w:pStyle w:val="movimento"/>
              <w:rPr>
                <w:color w:val="002060"/>
              </w:rPr>
            </w:pPr>
            <w:r w:rsidRPr="004827EC">
              <w:rPr>
                <w:color w:val="002060"/>
              </w:rPr>
              <w:t>PROPERZI SEBASTIANO</w:t>
            </w:r>
          </w:p>
        </w:tc>
        <w:tc>
          <w:tcPr>
            <w:tcW w:w="2200" w:type="dxa"/>
            <w:tcMar>
              <w:top w:w="20" w:type="dxa"/>
              <w:left w:w="20" w:type="dxa"/>
              <w:bottom w:w="20" w:type="dxa"/>
              <w:right w:w="20" w:type="dxa"/>
            </w:tcMar>
            <w:vAlign w:val="center"/>
          </w:tcPr>
          <w:p w14:paraId="30D8E6DC" w14:textId="77777777" w:rsidR="00CC27C1" w:rsidRPr="004827EC" w:rsidRDefault="00CC27C1" w:rsidP="00782810">
            <w:pPr>
              <w:pStyle w:val="movimento2"/>
              <w:rPr>
                <w:color w:val="002060"/>
              </w:rPr>
            </w:pPr>
            <w:r w:rsidRPr="004827EC">
              <w:rPr>
                <w:color w:val="002060"/>
              </w:rPr>
              <w:t xml:space="preserve">(FUTSAL SANGIUSTESE A.R.L.) </w:t>
            </w:r>
          </w:p>
        </w:tc>
        <w:tc>
          <w:tcPr>
            <w:tcW w:w="800" w:type="dxa"/>
            <w:tcMar>
              <w:top w:w="20" w:type="dxa"/>
              <w:left w:w="20" w:type="dxa"/>
              <w:bottom w:w="20" w:type="dxa"/>
              <w:right w:w="20" w:type="dxa"/>
            </w:tcMar>
            <w:vAlign w:val="center"/>
          </w:tcPr>
          <w:p w14:paraId="0C1D51AE"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5BD325D3" w14:textId="77777777" w:rsidR="00CC27C1" w:rsidRPr="004827EC" w:rsidRDefault="00CC27C1" w:rsidP="00782810">
            <w:pPr>
              <w:pStyle w:val="movimento"/>
              <w:rPr>
                <w:color w:val="002060"/>
              </w:rPr>
            </w:pPr>
            <w:r w:rsidRPr="004827EC">
              <w:rPr>
                <w:color w:val="002060"/>
              </w:rPr>
              <w:t>BOUTIMAH ISMAIL</w:t>
            </w:r>
          </w:p>
        </w:tc>
        <w:tc>
          <w:tcPr>
            <w:tcW w:w="2200" w:type="dxa"/>
            <w:tcMar>
              <w:top w:w="20" w:type="dxa"/>
              <w:left w:w="20" w:type="dxa"/>
              <w:bottom w:w="20" w:type="dxa"/>
              <w:right w:w="20" w:type="dxa"/>
            </w:tcMar>
            <w:vAlign w:val="center"/>
          </w:tcPr>
          <w:p w14:paraId="4E5EF089" w14:textId="77777777" w:rsidR="00CC27C1" w:rsidRPr="004827EC" w:rsidRDefault="00CC27C1" w:rsidP="00782810">
            <w:pPr>
              <w:pStyle w:val="movimento2"/>
              <w:rPr>
                <w:color w:val="002060"/>
              </w:rPr>
            </w:pPr>
            <w:r w:rsidRPr="004827EC">
              <w:rPr>
                <w:color w:val="002060"/>
              </w:rPr>
              <w:t xml:space="preserve">(FUTSAL SILENZI) </w:t>
            </w:r>
          </w:p>
        </w:tc>
      </w:tr>
      <w:tr w:rsidR="00CC27C1" w:rsidRPr="004827EC" w14:paraId="0E88B584" w14:textId="77777777" w:rsidTr="00CC27C1">
        <w:trPr>
          <w:divId w:val="527259509"/>
        </w:trPr>
        <w:tc>
          <w:tcPr>
            <w:tcW w:w="2200" w:type="dxa"/>
            <w:tcMar>
              <w:top w:w="20" w:type="dxa"/>
              <w:left w:w="20" w:type="dxa"/>
              <w:bottom w:w="20" w:type="dxa"/>
              <w:right w:w="20" w:type="dxa"/>
            </w:tcMar>
            <w:vAlign w:val="center"/>
          </w:tcPr>
          <w:p w14:paraId="1998C887" w14:textId="77777777" w:rsidR="00CC27C1" w:rsidRPr="004827EC" w:rsidRDefault="00CC27C1" w:rsidP="00782810">
            <w:pPr>
              <w:pStyle w:val="movimento"/>
              <w:rPr>
                <w:color w:val="002060"/>
              </w:rPr>
            </w:pPr>
            <w:r w:rsidRPr="004827EC">
              <w:rPr>
                <w:color w:val="002060"/>
              </w:rPr>
              <w:t>MORRESI FRANCESCO</w:t>
            </w:r>
          </w:p>
        </w:tc>
        <w:tc>
          <w:tcPr>
            <w:tcW w:w="2200" w:type="dxa"/>
            <w:tcMar>
              <w:top w:w="20" w:type="dxa"/>
              <w:left w:w="20" w:type="dxa"/>
              <w:bottom w:w="20" w:type="dxa"/>
              <w:right w:w="20" w:type="dxa"/>
            </w:tcMar>
            <w:vAlign w:val="center"/>
          </w:tcPr>
          <w:p w14:paraId="1551AE20" w14:textId="77777777" w:rsidR="00CC27C1" w:rsidRPr="004827EC" w:rsidRDefault="00CC27C1" w:rsidP="00782810">
            <w:pPr>
              <w:pStyle w:val="movimento2"/>
              <w:rPr>
                <w:color w:val="002060"/>
              </w:rPr>
            </w:pPr>
            <w:r w:rsidRPr="004827EC">
              <w:rPr>
                <w:color w:val="002060"/>
              </w:rPr>
              <w:t xml:space="preserve">(HELVIA RECINA FUTSAL RECA) </w:t>
            </w:r>
          </w:p>
        </w:tc>
        <w:tc>
          <w:tcPr>
            <w:tcW w:w="800" w:type="dxa"/>
            <w:tcMar>
              <w:top w:w="20" w:type="dxa"/>
              <w:left w:w="20" w:type="dxa"/>
              <w:bottom w:w="20" w:type="dxa"/>
              <w:right w:w="20" w:type="dxa"/>
            </w:tcMar>
            <w:vAlign w:val="center"/>
          </w:tcPr>
          <w:p w14:paraId="7991B53F"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65E337DB" w14:textId="77777777" w:rsidR="00CC27C1" w:rsidRPr="004827EC" w:rsidRDefault="00CC27C1" w:rsidP="00782810">
            <w:pPr>
              <w:pStyle w:val="movimento"/>
              <w:rPr>
                <w:color w:val="002060"/>
              </w:rPr>
            </w:pPr>
            <w:r w:rsidRPr="004827EC">
              <w:rPr>
                <w:color w:val="002060"/>
              </w:rPr>
              <w:t>CORSI OSCAR</w:t>
            </w:r>
          </w:p>
        </w:tc>
        <w:tc>
          <w:tcPr>
            <w:tcW w:w="2200" w:type="dxa"/>
            <w:tcMar>
              <w:top w:w="20" w:type="dxa"/>
              <w:left w:w="20" w:type="dxa"/>
              <w:bottom w:w="20" w:type="dxa"/>
              <w:right w:w="20" w:type="dxa"/>
            </w:tcMar>
            <w:vAlign w:val="center"/>
          </w:tcPr>
          <w:p w14:paraId="58E2C411" w14:textId="77777777" w:rsidR="00CC27C1" w:rsidRPr="004827EC" w:rsidRDefault="00CC27C1" w:rsidP="00782810">
            <w:pPr>
              <w:pStyle w:val="movimento2"/>
              <w:rPr>
                <w:color w:val="002060"/>
              </w:rPr>
            </w:pPr>
            <w:r w:rsidRPr="004827EC">
              <w:rPr>
                <w:color w:val="002060"/>
              </w:rPr>
              <w:t xml:space="preserve">(MARTINSICURO SPORT) </w:t>
            </w:r>
          </w:p>
        </w:tc>
      </w:tr>
      <w:tr w:rsidR="00CC27C1" w:rsidRPr="004827EC" w14:paraId="3B20CB53" w14:textId="77777777" w:rsidTr="00CC27C1">
        <w:trPr>
          <w:divId w:val="527259509"/>
        </w:trPr>
        <w:tc>
          <w:tcPr>
            <w:tcW w:w="2200" w:type="dxa"/>
            <w:tcMar>
              <w:top w:w="20" w:type="dxa"/>
              <w:left w:w="20" w:type="dxa"/>
              <w:bottom w:w="20" w:type="dxa"/>
              <w:right w:w="20" w:type="dxa"/>
            </w:tcMar>
            <w:vAlign w:val="center"/>
          </w:tcPr>
          <w:p w14:paraId="2DA84DAA" w14:textId="77777777" w:rsidR="00CC27C1" w:rsidRPr="004827EC" w:rsidRDefault="00CC27C1" w:rsidP="00782810">
            <w:pPr>
              <w:pStyle w:val="movimento"/>
              <w:rPr>
                <w:color w:val="002060"/>
              </w:rPr>
            </w:pPr>
            <w:r w:rsidRPr="004827EC">
              <w:rPr>
                <w:color w:val="002060"/>
              </w:rPr>
              <w:t>FAZZINI DANIELE</w:t>
            </w:r>
          </w:p>
        </w:tc>
        <w:tc>
          <w:tcPr>
            <w:tcW w:w="2200" w:type="dxa"/>
            <w:tcMar>
              <w:top w:w="20" w:type="dxa"/>
              <w:left w:w="20" w:type="dxa"/>
              <w:bottom w:w="20" w:type="dxa"/>
              <w:right w:w="20" w:type="dxa"/>
            </w:tcMar>
            <w:vAlign w:val="center"/>
          </w:tcPr>
          <w:p w14:paraId="2CB83BE4" w14:textId="77777777" w:rsidR="00CC27C1" w:rsidRPr="004827EC" w:rsidRDefault="00CC27C1" w:rsidP="00782810">
            <w:pPr>
              <w:pStyle w:val="movimento2"/>
              <w:rPr>
                <w:color w:val="002060"/>
              </w:rPr>
            </w:pPr>
            <w:r w:rsidRPr="004827EC">
              <w:rPr>
                <w:color w:val="002060"/>
              </w:rPr>
              <w:t xml:space="preserve">(MARTINSICURO SPORT) </w:t>
            </w:r>
          </w:p>
        </w:tc>
        <w:tc>
          <w:tcPr>
            <w:tcW w:w="800" w:type="dxa"/>
            <w:tcMar>
              <w:top w:w="20" w:type="dxa"/>
              <w:left w:w="20" w:type="dxa"/>
              <w:bottom w:w="20" w:type="dxa"/>
              <w:right w:w="20" w:type="dxa"/>
            </w:tcMar>
            <w:vAlign w:val="center"/>
          </w:tcPr>
          <w:p w14:paraId="32DE5818"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16E66863" w14:textId="77777777" w:rsidR="00CC27C1" w:rsidRPr="004827EC" w:rsidRDefault="00CC27C1" w:rsidP="00782810">
            <w:pPr>
              <w:pStyle w:val="movimento"/>
              <w:rPr>
                <w:color w:val="002060"/>
              </w:rPr>
            </w:pPr>
            <w:r w:rsidRPr="004827EC">
              <w:rPr>
                <w:color w:val="002060"/>
              </w:rPr>
              <w:t>LAURENZI SAMUELE</w:t>
            </w:r>
          </w:p>
        </w:tc>
        <w:tc>
          <w:tcPr>
            <w:tcW w:w="2200" w:type="dxa"/>
            <w:tcMar>
              <w:top w:w="20" w:type="dxa"/>
              <w:left w:w="20" w:type="dxa"/>
              <w:bottom w:w="20" w:type="dxa"/>
              <w:right w:w="20" w:type="dxa"/>
            </w:tcMar>
            <w:vAlign w:val="center"/>
          </w:tcPr>
          <w:p w14:paraId="203F6560" w14:textId="77777777" w:rsidR="00CC27C1" w:rsidRPr="004827EC" w:rsidRDefault="00CC27C1" w:rsidP="00782810">
            <w:pPr>
              <w:pStyle w:val="movimento2"/>
              <w:rPr>
                <w:color w:val="002060"/>
              </w:rPr>
            </w:pPr>
            <w:r w:rsidRPr="004827EC">
              <w:rPr>
                <w:color w:val="002060"/>
              </w:rPr>
              <w:t xml:space="preserve">(MARTINSICURO SPORT) </w:t>
            </w:r>
          </w:p>
        </w:tc>
      </w:tr>
      <w:tr w:rsidR="00CC27C1" w:rsidRPr="004827EC" w14:paraId="5FA608B3" w14:textId="77777777" w:rsidTr="00CC27C1">
        <w:trPr>
          <w:divId w:val="527259509"/>
        </w:trPr>
        <w:tc>
          <w:tcPr>
            <w:tcW w:w="2200" w:type="dxa"/>
            <w:tcMar>
              <w:top w:w="20" w:type="dxa"/>
              <w:left w:w="20" w:type="dxa"/>
              <w:bottom w:w="20" w:type="dxa"/>
              <w:right w:w="20" w:type="dxa"/>
            </w:tcMar>
            <w:vAlign w:val="center"/>
          </w:tcPr>
          <w:p w14:paraId="7424F283" w14:textId="77777777" w:rsidR="00CC27C1" w:rsidRPr="004827EC" w:rsidRDefault="00CC27C1" w:rsidP="00782810">
            <w:pPr>
              <w:pStyle w:val="movimento"/>
              <w:rPr>
                <w:color w:val="002060"/>
              </w:rPr>
            </w:pPr>
            <w:r w:rsidRPr="004827EC">
              <w:rPr>
                <w:color w:val="002060"/>
              </w:rPr>
              <w:t>ORFEI GIANMARCO</w:t>
            </w:r>
          </w:p>
        </w:tc>
        <w:tc>
          <w:tcPr>
            <w:tcW w:w="2200" w:type="dxa"/>
            <w:tcMar>
              <w:top w:w="20" w:type="dxa"/>
              <w:left w:w="20" w:type="dxa"/>
              <w:bottom w:w="20" w:type="dxa"/>
              <w:right w:w="20" w:type="dxa"/>
            </w:tcMar>
            <w:vAlign w:val="center"/>
          </w:tcPr>
          <w:p w14:paraId="487870BE" w14:textId="77777777" w:rsidR="00CC27C1" w:rsidRPr="004827EC" w:rsidRDefault="00CC27C1" w:rsidP="00782810">
            <w:pPr>
              <w:pStyle w:val="movimento2"/>
              <w:rPr>
                <w:color w:val="002060"/>
              </w:rPr>
            </w:pPr>
            <w:r w:rsidRPr="004827EC">
              <w:rPr>
                <w:color w:val="002060"/>
              </w:rPr>
              <w:t xml:space="preserve">(MONTECAROTTO) </w:t>
            </w:r>
          </w:p>
        </w:tc>
        <w:tc>
          <w:tcPr>
            <w:tcW w:w="800" w:type="dxa"/>
            <w:tcMar>
              <w:top w:w="20" w:type="dxa"/>
              <w:left w:w="20" w:type="dxa"/>
              <w:bottom w:w="20" w:type="dxa"/>
              <w:right w:w="20" w:type="dxa"/>
            </w:tcMar>
            <w:vAlign w:val="center"/>
          </w:tcPr>
          <w:p w14:paraId="4F8A0B41"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7DDE9B78" w14:textId="77777777" w:rsidR="00CC27C1" w:rsidRPr="004827EC" w:rsidRDefault="00CC27C1" w:rsidP="00782810">
            <w:pPr>
              <w:pStyle w:val="movimento"/>
              <w:rPr>
                <w:color w:val="002060"/>
              </w:rPr>
            </w:pPr>
            <w:r w:rsidRPr="004827EC">
              <w:rPr>
                <w:color w:val="002060"/>
              </w:rPr>
              <w:t>PINTO TOMMASO</w:t>
            </w:r>
          </w:p>
        </w:tc>
        <w:tc>
          <w:tcPr>
            <w:tcW w:w="2200" w:type="dxa"/>
            <w:tcMar>
              <w:top w:w="20" w:type="dxa"/>
              <w:left w:w="20" w:type="dxa"/>
              <w:bottom w:w="20" w:type="dxa"/>
              <w:right w:w="20" w:type="dxa"/>
            </w:tcMar>
            <w:vAlign w:val="center"/>
          </w:tcPr>
          <w:p w14:paraId="5FFF4925" w14:textId="77777777" w:rsidR="00CC27C1" w:rsidRPr="004827EC" w:rsidRDefault="00CC27C1" w:rsidP="00782810">
            <w:pPr>
              <w:pStyle w:val="movimento2"/>
              <w:rPr>
                <w:color w:val="002060"/>
              </w:rPr>
            </w:pPr>
            <w:r w:rsidRPr="004827EC">
              <w:rPr>
                <w:color w:val="002060"/>
              </w:rPr>
              <w:t xml:space="preserve">(MONTESICURO TRE COLLI) </w:t>
            </w:r>
          </w:p>
        </w:tc>
      </w:tr>
      <w:tr w:rsidR="00CC27C1" w:rsidRPr="004827EC" w14:paraId="1EFE7831" w14:textId="77777777" w:rsidTr="00CC27C1">
        <w:trPr>
          <w:divId w:val="527259509"/>
        </w:trPr>
        <w:tc>
          <w:tcPr>
            <w:tcW w:w="2200" w:type="dxa"/>
            <w:tcMar>
              <w:top w:w="20" w:type="dxa"/>
              <w:left w:w="20" w:type="dxa"/>
              <w:bottom w:w="20" w:type="dxa"/>
              <w:right w:w="20" w:type="dxa"/>
            </w:tcMar>
            <w:vAlign w:val="center"/>
          </w:tcPr>
          <w:p w14:paraId="7FA8A951" w14:textId="77777777" w:rsidR="00CC27C1" w:rsidRPr="004827EC" w:rsidRDefault="00CC27C1" w:rsidP="00782810">
            <w:pPr>
              <w:pStyle w:val="movimento"/>
              <w:rPr>
                <w:color w:val="002060"/>
              </w:rPr>
            </w:pPr>
            <w:r w:rsidRPr="004827EC">
              <w:rPr>
                <w:color w:val="002060"/>
              </w:rPr>
              <w:t>GIOVAGNOLI LUCA</w:t>
            </w:r>
          </w:p>
        </w:tc>
        <w:tc>
          <w:tcPr>
            <w:tcW w:w="2200" w:type="dxa"/>
            <w:tcMar>
              <w:top w:w="20" w:type="dxa"/>
              <w:left w:w="20" w:type="dxa"/>
              <w:bottom w:w="20" w:type="dxa"/>
              <w:right w:w="20" w:type="dxa"/>
            </w:tcMar>
            <w:vAlign w:val="center"/>
          </w:tcPr>
          <w:p w14:paraId="04749705" w14:textId="77777777" w:rsidR="00CC27C1" w:rsidRPr="004827EC" w:rsidRDefault="00CC27C1" w:rsidP="00782810">
            <w:pPr>
              <w:pStyle w:val="movimento2"/>
              <w:rPr>
                <w:color w:val="002060"/>
              </w:rPr>
            </w:pPr>
            <w:r w:rsidRPr="004827EC">
              <w:rPr>
                <w:color w:val="002060"/>
              </w:rPr>
              <w:t xml:space="preserve">(VERBENA C5 ANCONA) </w:t>
            </w:r>
          </w:p>
        </w:tc>
        <w:tc>
          <w:tcPr>
            <w:tcW w:w="800" w:type="dxa"/>
            <w:tcMar>
              <w:top w:w="20" w:type="dxa"/>
              <w:left w:w="20" w:type="dxa"/>
              <w:bottom w:w="20" w:type="dxa"/>
              <w:right w:w="20" w:type="dxa"/>
            </w:tcMar>
            <w:vAlign w:val="center"/>
          </w:tcPr>
          <w:p w14:paraId="07D24169"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2823FB2A"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07673F92" w14:textId="77777777" w:rsidR="00CC27C1" w:rsidRPr="004827EC" w:rsidRDefault="00CC27C1" w:rsidP="00782810">
            <w:pPr>
              <w:pStyle w:val="movimento2"/>
              <w:rPr>
                <w:color w:val="002060"/>
              </w:rPr>
            </w:pPr>
            <w:r w:rsidRPr="004827EC">
              <w:rPr>
                <w:color w:val="002060"/>
              </w:rPr>
              <w:t> </w:t>
            </w:r>
          </w:p>
        </w:tc>
      </w:tr>
    </w:tbl>
    <w:p w14:paraId="2355B377" w14:textId="77777777" w:rsidR="00CC27C1" w:rsidRPr="004827EC" w:rsidRDefault="00CC27C1" w:rsidP="00CC27C1">
      <w:pPr>
        <w:pStyle w:val="titolo20"/>
        <w:divId w:val="527259509"/>
        <w:rPr>
          <w:color w:val="002060"/>
        </w:rPr>
      </w:pPr>
      <w:r w:rsidRPr="004827EC">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753ECB8A" w14:textId="77777777" w:rsidTr="00CC27C1">
        <w:trPr>
          <w:divId w:val="527259509"/>
        </w:trPr>
        <w:tc>
          <w:tcPr>
            <w:tcW w:w="2200" w:type="dxa"/>
            <w:tcMar>
              <w:top w:w="20" w:type="dxa"/>
              <w:left w:w="20" w:type="dxa"/>
              <w:bottom w:w="20" w:type="dxa"/>
              <w:right w:w="20" w:type="dxa"/>
            </w:tcMar>
            <w:vAlign w:val="center"/>
          </w:tcPr>
          <w:p w14:paraId="29D29088" w14:textId="77777777" w:rsidR="00CC27C1" w:rsidRPr="004827EC" w:rsidRDefault="00CC27C1" w:rsidP="00782810">
            <w:pPr>
              <w:pStyle w:val="movimento"/>
              <w:rPr>
                <w:color w:val="002060"/>
              </w:rPr>
            </w:pPr>
            <w:r w:rsidRPr="004827EC">
              <w:rPr>
                <w:color w:val="002060"/>
              </w:rPr>
              <w:t>PARFENYUK RICHARD</w:t>
            </w:r>
          </w:p>
        </w:tc>
        <w:tc>
          <w:tcPr>
            <w:tcW w:w="2200" w:type="dxa"/>
            <w:tcMar>
              <w:top w:w="20" w:type="dxa"/>
              <w:left w:w="20" w:type="dxa"/>
              <w:bottom w:w="20" w:type="dxa"/>
              <w:right w:w="20" w:type="dxa"/>
            </w:tcMar>
            <w:vAlign w:val="center"/>
          </w:tcPr>
          <w:p w14:paraId="0DFF8302" w14:textId="77777777" w:rsidR="00CC27C1" w:rsidRPr="004827EC" w:rsidRDefault="00CC27C1" w:rsidP="00782810">
            <w:pPr>
              <w:pStyle w:val="movimento2"/>
              <w:rPr>
                <w:color w:val="002060"/>
              </w:rPr>
            </w:pPr>
            <w:r w:rsidRPr="004827EC">
              <w:rPr>
                <w:color w:val="002060"/>
              </w:rPr>
              <w:t xml:space="preserve">(FUTSAL MONTURANO) </w:t>
            </w:r>
          </w:p>
        </w:tc>
        <w:tc>
          <w:tcPr>
            <w:tcW w:w="800" w:type="dxa"/>
            <w:tcMar>
              <w:top w:w="20" w:type="dxa"/>
              <w:left w:w="20" w:type="dxa"/>
              <w:bottom w:w="20" w:type="dxa"/>
              <w:right w:w="20" w:type="dxa"/>
            </w:tcMar>
            <w:vAlign w:val="center"/>
          </w:tcPr>
          <w:p w14:paraId="1E518FC9"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3A05E45E" w14:textId="77777777" w:rsidR="00CC27C1" w:rsidRPr="004827EC" w:rsidRDefault="00CC27C1" w:rsidP="00782810">
            <w:pPr>
              <w:pStyle w:val="movimento"/>
              <w:rPr>
                <w:color w:val="002060"/>
              </w:rPr>
            </w:pPr>
            <w:r w:rsidRPr="004827EC">
              <w:rPr>
                <w:color w:val="002060"/>
              </w:rPr>
              <w:t>MENSAH SABASTIAN</w:t>
            </w:r>
          </w:p>
        </w:tc>
        <w:tc>
          <w:tcPr>
            <w:tcW w:w="2200" w:type="dxa"/>
            <w:tcMar>
              <w:top w:w="20" w:type="dxa"/>
              <w:left w:w="20" w:type="dxa"/>
              <w:bottom w:w="20" w:type="dxa"/>
              <w:right w:w="20" w:type="dxa"/>
            </w:tcMar>
            <w:vAlign w:val="center"/>
          </w:tcPr>
          <w:p w14:paraId="0F16B588" w14:textId="77777777" w:rsidR="00CC27C1" w:rsidRPr="004827EC" w:rsidRDefault="00CC27C1" w:rsidP="00782810">
            <w:pPr>
              <w:pStyle w:val="movimento2"/>
              <w:rPr>
                <w:color w:val="002060"/>
              </w:rPr>
            </w:pPr>
            <w:r w:rsidRPr="004827EC">
              <w:rPr>
                <w:color w:val="002060"/>
              </w:rPr>
              <w:t xml:space="preserve">(GAGLIOLE F.C.) </w:t>
            </w:r>
          </w:p>
        </w:tc>
      </w:tr>
      <w:tr w:rsidR="00CC27C1" w:rsidRPr="004827EC" w14:paraId="09F7F601" w14:textId="77777777" w:rsidTr="00CC27C1">
        <w:trPr>
          <w:divId w:val="527259509"/>
        </w:trPr>
        <w:tc>
          <w:tcPr>
            <w:tcW w:w="2200" w:type="dxa"/>
            <w:tcMar>
              <w:top w:w="20" w:type="dxa"/>
              <w:left w:w="20" w:type="dxa"/>
              <w:bottom w:w="20" w:type="dxa"/>
              <w:right w:w="20" w:type="dxa"/>
            </w:tcMar>
            <w:vAlign w:val="center"/>
          </w:tcPr>
          <w:p w14:paraId="051362A0" w14:textId="77777777" w:rsidR="00CC27C1" w:rsidRPr="004827EC" w:rsidRDefault="00CC27C1" w:rsidP="00782810">
            <w:pPr>
              <w:pStyle w:val="movimento"/>
              <w:rPr>
                <w:color w:val="002060"/>
              </w:rPr>
            </w:pPr>
            <w:r w:rsidRPr="004827EC">
              <w:rPr>
                <w:color w:val="002060"/>
              </w:rPr>
              <w:t>DI BERNARDO DANIELE</w:t>
            </w:r>
          </w:p>
        </w:tc>
        <w:tc>
          <w:tcPr>
            <w:tcW w:w="2200" w:type="dxa"/>
            <w:tcMar>
              <w:top w:w="20" w:type="dxa"/>
              <w:left w:w="20" w:type="dxa"/>
              <w:bottom w:w="20" w:type="dxa"/>
              <w:right w:w="20" w:type="dxa"/>
            </w:tcMar>
            <w:vAlign w:val="center"/>
          </w:tcPr>
          <w:p w14:paraId="53BB4068" w14:textId="77777777" w:rsidR="00CC27C1" w:rsidRPr="004827EC" w:rsidRDefault="00CC27C1" w:rsidP="00782810">
            <w:pPr>
              <w:pStyle w:val="movimento2"/>
              <w:rPr>
                <w:color w:val="002060"/>
              </w:rPr>
            </w:pPr>
            <w:r w:rsidRPr="004827EC">
              <w:rPr>
                <w:color w:val="002060"/>
              </w:rPr>
              <w:t xml:space="preserve">(INVICTA FUTSAL MACERATA) </w:t>
            </w:r>
          </w:p>
        </w:tc>
        <w:tc>
          <w:tcPr>
            <w:tcW w:w="800" w:type="dxa"/>
            <w:tcMar>
              <w:top w:w="20" w:type="dxa"/>
              <w:left w:w="20" w:type="dxa"/>
              <w:bottom w:w="20" w:type="dxa"/>
              <w:right w:w="20" w:type="dxa"/>
            </w:tcMar>
            <w:vAlign w:val="center"/>
          </w:tcPr>
          <w:p w14:paraId="51A2BD08"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6B3AC148" w14:textId="77777777" w:rsidR="00CC27C1" w:rsidRPr="004827EC" w:rsidRDefault="00CC27C1" w:rsidP="00782810">
            <w:pPr>
              <w:pStyle w:val="movimento"/>
              <w:rPr>
                <w:color w:val="002060"/>
              </w:rPr>
            </w:pPr>
            <w:r w:rsidRPr="004827EC">
              <w:rPr>
                <w:color w:val="002060"/>
              </w:rPr>
              <w:t>TESTELLA PAOLO</w:t>
            </w:r>
          </w:p>
        </w:tc>
        <w:tc>
          <w:tcPr>
            <w:tcW w:w="2200" w:type="dxa"/>
            <w:tcMar>
              <w:top w:w="20" w:type="dxa"/>
              <w:left w:w="20" w:type="dxa"/>
              <w:bottom w:w="20" w:type="dxa"/>
              <w:right w:w="20" w:type="dxa"/>
            </w:tcMar>
            <w:vAlign w:val="center"/>
          </w:tcPr>
          <w:p w14:paraId="4815DE24" w14:textId="77777777" w:rsidR="00CC27C1" w:rsidRPr="004827EC" w:rsidRDefault="00CC27C1" w:rsidP="00782810">
            <w:pPr>
              <w:pStyle w:val="movimento2"/>
              <w:rPr>
                <w:color w:val="002060"/>
              </w:rPr>
            </w:pPr>
            <w:r w:rsidRPr="004827EC">
              <w:rPr>
                <w:color w:val="002060"/>
              </w:rPr>
              <w:t xml:space="preserve">(INVICTA FUTSAL MACERATA) </w:t>
            </w:r>
          </w:p>
        </w:tc>
      </w:tr>
      <w:tr w:rsidR="00CC27C1" w:rsidRPr="004827EC" w14:paraId="5F997669" w14:textId="77777777" w:rsidTr="00CC27C1">
        <w:trPr>
          <w:divId w:val="527259509"/>
        </w:trPr>
        <w:tc>
          <w:tcPr>
            <w:tcW w:w="2200" w:type="dxa"/>
            <w:tcMar>
              <w:top w:w="20" w:type="dxa"/>
              <w:left w:w="20" w:type="dxa"/>
              <w:bottom w:w="20" w:type="dxa"/>
              <w:right w:w="20" w:type="dxa"/>
            </w:tcMar>
            <w:vAlign w:val="center"/>
          </w:tcPr>
          <w:p w14:paraId="08A53F8F" w14:textId="77777777" w:rsidR="00CC27C1" w:rsidRPr="004827EC" w:rsidRDefault="00CC27C1" w:rsidP="00782810">
            <w:pPr>
              <w:pStyle w:val="movimento"/>
              <w:rPr>
                <w:color w:val="002060"/>
              </w:rPr>
            </w:pPr>
            <w:r w:rsidRPr="004827EC">
              <w:rPr>
                <w:color w:val="002060"/>
              </w:rPr>
              <w:t>PIERASCENZI MATTEO</w:t>
            </w:r>
          </w:p>
        </w:tc>
        <w:tc>
          <w:tcPr>
            <w:tcW w:w="2200" w:type="dxa"/>
            <w:tcMar>
              <w:top w:w="20" w:type="dxa"/>
              <w:left w:w="20" w:type="dxa"/>
              <w:bottom w:w="20" w:type="dxa"/>
              <w:right w:w="20" w:type="dxa"/>
            </w:tcMar>
            <w:vAlign w:val="center"/>
          </w:tcPr>
          <w:p w14:paraId="46841775" w14:textId="77777777" w:rsidR="00CC27C1" w:rsidRPr="004827EC" w:rsidRDefault="00CC27C1" w:rsidP="00782810">
            <w:pPr>
              <w:pStyle w:val="movimento2"/>
              <w:rPr>
                <w:color w:val="002060"/>
              </w:rPr>
            </w:pPr>
            <w:r w:rsidRPr="004827EC">
              <w:rPr>
                <w:color w:val="002060"/>
              </w:rPr>
              <w:t xml:space="preserve">(MARTINSICURO SPORT) </w:t>
            </w:r>
          </w:p>
        </w:tc>
        <w:tc>
          <w:tcPr>
            <w:tcW w:w="800" w:type="dxa"/>
            <w:tcMar>
              <w:top w:w="20" w:type="dxa"/>
              <w:left w:w="20" w:type="dxa"/>
              <w:bottom w:w="20" w:type="dxa"/>
              <w:right w:w="20" w:type="dxa"/>
            </w:tcMar>
            <w:vAlign w:val="center"/>
          </w:tcPr>
          <w:p w14:paraId="5484BA6B"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02F08FB0" w14:textId="77777777" w:rsidR="00CC27C1" w:rsidRPr="004827EC" w:rsidRDefault="00CC27C1" w:rsidP="00782810">
            <w:pPr>
              <w:pStyle w:val="movimento"/>
              <w:rPr>
                <w:color w:val="002060"/>
              </w:rPr>
            </w:pPr>
            <w:r w:rsidRPr="004827EC">
              <w:rPr>
                <w:color w:val="002060"/>
              </w:rPr>
              <w:t>TONUCCI MATTEO</w:t>
            </w:r>
          </w:p>
        </w:tc>
        <w:tc>
          <w:tcPr>
            <w:tcW w:w="2200" w:type="dxa"/>
            <w:tcMar>
              <w:top w:w="20" w:type="dxa"/>
              <w:left w:w="20" w:type="dxa"/>
              <w:bottom w:w="20" w:type="dxa"/>
              <w:right w:w="20" w:type="dxa"/>
            </w:tcMar>
            <w:vAlign w:val="center"/>
          </w:tcPr>
          <w:p w14:paraId="61C50D3B" w14:textId="77777777" w:rsidR="00CC27C1" w:rsidRPr="004827EC" w:rsidRDefault="00CC27C1" w:rsidP="00782810">
            <w:pPr>
              <w:pStyle w:val="movimento2"/>
              <w:rPr>
                <w:color w:val="002060"/>
              </w:rPr>
            </w:pPr>
            <w:r w:rsidRPr="004827EC">
              <w:rPr>
                <w:color w:val="002060"/>
              </w:rPr>
              <w:t xml:space="preserve">(MONTALTO DI CUCCURANO CA5) </w:t>
            </w:r>
          </w:p>
        </w:tc>
      </w:tr>
      <w:tr w:rsidR="00CC27C1" w:rsidRPr="004827EC" w14:paraId="5C491E61" w14:textId="77777777" w:rsidTr="00CC27C1">
        <w:trPr>
          <w:divId w:val="527259509"/>
        </w:trPr>
        <w:tc>
          <w:tcPr>
            <w:tcW w:w="2200" w:type="dxa"/>
            <w:tcMar>
              <w:top w:w="20" w:type="dxa"/>
              <w:left w:w="20" w:type="dxa"/>
              <w:bottom w:w="20" w:type="dxa"/>
              <w:right w:w="20" w:type="dxa"/>
            </w:tcMar>
            <w:vAlign w:val="center"/>
          </w:tcPr>
          <w:p w14:paraId="1D609328" w14:textId="77777777" w:rsidR="00CC27C1" w:rsidRPr="004827EC" w:rsidRDefault="00CC27C1" w:rsidP="00782810">
            <w:pPr>
              <w:pStyle w:val="movimento"/>
              <w:rPr>
                <w:color w:val="002060"/>
              </w:rPr>
            </w:pPr>
            <w:r w:rsidRPr="004827EC">
              <w:rPr>
                <w:color w:val="002060"/>
              </w:rPr>
              <w:t>MINGO RICCARDO</w:t>
            </w:r>
          </w:p>
        </w:tc>
        <w:tc>
          <w:tcPr>
            <w:tcW w:w="2200" w:type="dxa"/>
            <w:tcMar>
              <w:top w:w="20" w:type="dxa"/>
              <w:left w:w="20" w:type="dxa"/>
              <w:bottom w:w="20" w:type="dxa"/>
              <w:right w:w="20" w:type="dxa"/>
            </w:tcMar>
            <w:vAlign w:val="center"/>
          </w:tcPr>
          <w:p w14:paraId="1CFA266C" w14:textId="77777777" w:rsidR="00CC27C1" w:rsidRPr="004827EC" w:rsidRDefault="00CC27C1" w:rsidP="00782810">
            <w:pPr>
              <w:pStyle w:val="movimento2"/>
              <w:rPr>
                <w:color w:val="002060"/>
              </w:rPr>
            </w:pPr>
            <w:r w:rsidRPr="004827EC">
              <w:rPr>
                <w:color w:val="002060"/>
              </w:rPr>
              <w:t xml:space="preserve">(MONTECAROTTO) </w:t>
            </w:r>
          </w:p>
        </w:tc>
        <w:tc>
          <w:tcPr>
            <w:tcW w:w="800" w:type="dxa"/>
            <w:tcMar>
              <w:top w:w="20" w:type="dxa"/>
              <w:left w:w="20" w:type="dxa"/>
              <w:bottom w:w="20" w:type="dxa"/>
              <w:right w:w="20" w:type="dxa"/>
            </w:tcMar>
            <w:vAlign w:val="center"/>
          </w:tcPr>
          <w:p w14:paraId="43A0BC40"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0862B3E0" w14:textId="77777777" w:rsidR="00CC27C1" w:rsidRPr="004827EC" w:rsidRDefault="00CC27C1" w:rsidP="00782810">
            <w:pPr>
              <w:pStyle w:val="movimento"/>
              <w:rPr>
                <w:color w:val="002060"/>
              </w:rPr>
            </w:pPr>
            <w:r w:rsidRPr="004827EC">
              <w:rPr>
                <w:color w:val="002060"/>
              </w:rPr>
              <w:t>PASCUCCI LUCA</w:t>
            </w:r>
          </w:p>
        </w:tc>
        <w:tc>
          <w:tcPr>
            <w:tcW w:w="2200" w:type="dxa"/>
            <w:tcMar>
              <w:top w:w="20" w:type="dxa"/>
              <w:left w:w="20" w:type="dxa"/>
              <w:bottom w:w="20" w:type="dxa"/>
              <w:right w:w="20" w:type="dxa"/>
            </w:tcMar>
            <w:vAlign w:val="center"/>
          </w:tcPr>
          <w:p w14:paraId="4D9B5CEF" w14:textId="77777777" w:rsidR="00CC27C1" w:rsidRPr="004827EC" w:rsidRDefault="00CC27C1" w:rsidP="00782810">
            <w:pPr>
              <w:pStyle w:val="movimento2"/>
              <w:rPr>
                <w:color w:val="002060"/>
              </w:rPr>
            </w:pPr>
            <w:r w:rsidRPr="004827EC">
              <w:rPr>
                <w:color w:val="002060"/>
              </w:rPr>
              <w:t xml:space="preserve">(MONTESICURO TRE COLLI) </w:t>
            </w:r>
          </w:p>
        </w:tc>
      </w:tr>
      <w:tr w:rsidR="00CC27C1" w:rsidRPr="004827EC" w14:paraId="550BAEC1" w14:textId="77777777" w:rsidTr="00CC27C1">
        <w:trPr>
          <w:divId w:val="527259509"/>
        </w:trPr>
        <w:tc>
          <w:tcPr>
            <w:tcW w:w="2200" w:type="dxa"/>
            <w:tcMar>
              <w:top w:w="20" w:type="dxa"/>
              <w:left w:w="20" w:type="dxa"/>
              <w:bottom w:w="20" w:type="dxa"/>
              <w:right w:w="20" w:type="dxa"/>
            </w:tcMar>
            <w:vAlign w:val="center"/>
          </w:tcPr>
          <w:p w14:paraId="7C1F5C1B" w14:textId="77777777" w:rsidR="00CC27C1" w:rsidRPr="004827EC" w:rsidRDefault="00CC27C1" w:rsidP="00782810">
            <w:pPr>
              <w:pStyle w:val="movimento"/>
              <w:rPr>
                <w:color w:val="002060"/>
              </w:rPr>
            </w:pPr>
            <w:r w:rsidRPr="004827EC">
              <w:rPr>
                <w:color w:val="002060"/>
              </w:rPr>
              <w:t>CIRIACO NICOLA</w:t>
            </w:r>
          </w:p>
        </w:tc>
        <w:tc>
          <w:tcPr>
            <w:tcW w:w="2200" w:type="dxa"/>
            <w:tcMar>
              <w:top w:w="20" w:type="dxa"/>
              <w:left w:w="20" w:type="dxa"/>
              <w:bottom w:w="20" w:type="dxa"/>
              <w:right w:w="20" w:type="dxa"/>
            </w:tcMar>
            <w:vAlign w:val="center"/>
          </w:tcPr>
          <w:p w14:paraId="5A1D7516" w14:textId="77777777" w:rsidR="00CC27C1" w:rsidRPr="004827EC" w:rsidRDefault="00CC27C1" w:rsidP="00782810">
            <w:pPr>
              <w:pStyle w:val="movimento2"/>
              <w:rPr>
                <w:color w:val="002060"/>
              </w:rPr>
            </w:pPr>
            <w:r w:rsidRPr="004827EC">
              <w:rPr>
                <w:color w:val="002060"/>
              </w:rPr>
              <w:t xml:space="preserve">(MOSCOSI 2008) </w:t>
            </w:r>
          </w:p>
        </w:tc>
        <w:tc>
          <w:tcPr>
            <w:tcW w:w="800" w:type="dxa"/>
            <w:tcMar>
              <w:top w:w="20" w:type="dxa"/>
              <w:left w:w="20" w:type="dxa"/>
              <w:bottom w:w="20" w:type="dxa"/>
              <w:right w:w="20" w:type="dxa"/>
            </w:tcMar>
            <w:vAlign w:val="center"/>
          </w:tcPr>
          <w:p w14:paraId="3721C1CE"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2514DC7F" w14:textId="77777777" w:rsidR="00CC27C1" w:rsidRPr="004827EC" w:rsidRDefault="00CC27C1" w:rsidP="00782810">
            <w:pPr>
              <w:pStyle w:val="movimento"/>
              <w:rPr>
                <w:color w:val="002060"/>
              </w:rPr>
            </w:pPr>
            <w:r w:rsidRPr="004827EC">
              <w:rPr>
                <w:color w:val="002060"/>
              </w:rPr>
              <w:t>MANDOLINI EDOARDO</w:t>
            </w:r>
          </w:p>
        </w:tc>
        <w:tc>
          <w:tcPr>
            <w:tcW w:w="2200" w:type="dxa"/>
            <w:tcMar>
              <w:top w:w="20" w:type="dxa"/>
              <w:left w:w="20" w:type="dxa"/>
              <w:bottom w:w="20" w:type="dxa"/>
              <w:right w:w="20" w:type="dxa"/>
            </w:tcMar>
            <w:vAlign w:val="center"/>
          </w:tcPr>
          <w:p w14:paraId="2C5BB3C1" w14:textId="77777777" w:rsidR="00CC27C1" w:rsidRPr="004827EC" w:rsidRDefault="00CC27C1" w:rsidP="00782810">
            <w:pPr>
              <w:pStyle w:val="movimento2"/>
              <w:rPr>
                <w:color w:val="002060"/>
              </w:rPr>
            </w:pPr>
            <w:r w:rsidRPr="004827EC">
              <w:rPr>
                <w:color w:val="002060"/>
              </w:rPr>
              <w:t xml:space="preserve">(NUOVA OTTRANO 98) </w:t>
            </w:r>
          </w:p>
        </w:tc>
      </w:tr>
    </w:tbl>
    <w:p w14:paraId="3C3C126E" w14:textId="77777777" w:rsidR="00CC27C1" w:rsidRPr="004827EC" w:rsidRDefault="00CC27C1" w:rsidP="00CC27C1">
      <w:pPr>
        <w:pStyle w:val="titolo10"/>
        <w:divId w:val="527259509"/>
        <w:rPr>
          <w:color w:val="002060"/>
        </w:rPr>
      </w:pPr>
      <w:r w:rsidRPr="004827EC">
        <w:rPr>
          <w:color w:val="002060"/>
        </w:rPr>
        <w:t xml:space="preserve">GARE DEL 26/ 1/2019 </w:t>
      </w:r>
    </w:p>
    <w:p w14:paraId="679BEA83" w14:textId="77777777" w:rsidR="00CC27C1" w:rsidRPr="004827EC" w:rsidRDefault="00CC27C1" w:rsidP="00CC27C1">
      <w:pPr>
        <w:pStyle w:val="titolo7a"/>
        <w:divId w:val="527259509"/>
        <w:rPr>
          <w:color w:val="002060"/>
        </w:rPr>
      </w:pPr>
      <w:r w:rsidRPr="004827EC">
        <w:rPr>
          <w:color w:val="002060"/>
        </w:rPr>
        <w:t xml:space="preserve">PROVVEDIMENTI DISCIPLINARI </w:t>
      </w:r>
    </w:p>
    <w:p w14:paraId="63809AA6" w14:textId="77777777" w:rsidR="00CC27C1" w:rsidRPr="004827EC" w:rsidRDefault="00CC27C1" w:rsidP="00CC27C1">
      <w:pPr>
        <w:pStyle w:val="TITOLO7B"/>
        <w:divId w:val="527259509"/>
        <w:rPr>
          <w:color w:val="002060"/>
        </w:rPr>
      </w:pPr>
      <w:r w:rsidRPr="004827EC">
        <w:rPr>
          <w:color w:val="002060"/>
        </w:rPr>
        <w:t xml:space="preserve">In base alle risultanze degli atti ufficiali sono state deliberate le seguenti sanzioni disciplinari. </w:t>
      </w:r>
    </w:p>
    <w:p w14:paraId="57B9C432" w14:textId="77777777" w:rsidR="00CC27C1" w:rsidRPr="004827EC" w:rsidRDefault="00CC27C1" w:rsidP="00CC27C1">
      <w:pPr>
        <w:pStyle w:val="titolo3"/>
        <w:divId w:val="527259509"/>
        <w:rPr>
          <w:color w:val="002060"/>
        </w:rPr>
      </w:pPr>
      <w:r w:rsidRPr="004827EC">
        <w:rPr>
          <w:color w:val="002060"/>
        </w:rPr>
        <w:t xml:space="preserve">A CARICO CALCIATORI NON ESPULSI DAL CAMPO </w:t>
      </w:r>
    </w:p>
    <w:p w14:paraId="0CA88F9A" w14:textId="77777777" w:rsidR="00CC27C1" w:rsidRPr="004827EC" w:rsidRDefault="00CC27C1" w:rsidP="00CC27C1">
      <w:pPr>
        <w:pStyle w:val="titolo20"/>
        <w:divId w:val="527259509"/>
        <w:rPr>
          <w:color w:val="002060"/>
        </w:rPr>
      </w:pPr>
      <w:r w:rsidRPr="004827EC">
        <w:rPr>
          <w:color w:val="002060"/>
        </w:rPr>
        <w:lastRenderedPageBreak/>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76728BC1" w14:textId="77777777" w:rsidTr="00CC27C1">
        <w:trPr>
          <w:divId w:val="527259509"/>
        </w:trPr>
        <w:tc>
          <w:tcPr>
            <w:tcW w:w="2200" w:type="dxa"/>
            <w:tcMar>
              <w:top w:w="20" w:type="dxa"/>
              <w:left w:w="20" w:type="dxa"/>
              <w:bottom w:w="20" w:type="dxa"/>
              <w:right w:w="20" w:type="dxa"/>
            </w:tcMar>
            <w:vAlign w:val="center"/>
          </w:tcPr>
          <w:p w14:paraId="3999CDD4" w14:textId="77777777" w:rsidR="00CC27C1" w:rsidRPr="004827EC" w:rsidRDefault="00CC27C1" w:rsidP="00782810">
            <w:pPr>
              <w:pStyle w:val="movimento"/>
              <w:rPr>
                <w:color w:val="002060"/>
              </w:rPr>
            </w:pPr>
            <w:r w:rsidRPr="004827EC">
              <w:rPr>
                <w:color w:val="002060"/>
              </w:rPr>
              <w:t>BALDARELLI VALERIO</w:t>
            </w:r>
          </w:p>
        </w:tc>
        <w:tc>
          <w:tcPr>
            <w:tcW w:w="2200" w:type="dxa"/>
            <w:tcMar>
              <w:top w:w="20" w:type="dxa"/>
              <w:left w:w="20" w:type="dxa"/>
              <w:bottom w:w="20" w:type="dxa"/>
              <w:right w:w="20" w:type="dxa"/>
            </w:tcMar>
            <w:vAlign w:val="center"/>
          </w:tcPr>
          <w:p w14:paraId="5C7A1169" w14:textId="77777777" w:rsidR="00CC27C1" w:rsidRPr="004827EC" w:rsidRDefault="00CC27C1" w:rsidP="00782810">
            <w:pPr>
              <w:pStyle w:val="movimento2"/>
              <w:rPr>
                <w:color w:val="002060"/>
              </w:rPr>
            </w:pPr>
            <w:r w:rsidRPr="004827EC">
              <w:rPr>
                <w:color w:val="002060"/>
              </w:rPr>
              <w:t xml:space="preserve">(AVIS ARCEVIA 1964) </w:t>
            </w:r>
          </w:p>
        </w:tc>
        <w:tc>
          <w:tcPr>
            <w:tcW w:w="800" w:type="dxa"/>
            <w:tcMar>
              <w:top w:w="20" w:type="dxa"/>
              <w:left w:w="20" w:type="dxa"/>
              <w:bottom w:w="20" w:type="dxa"/>
              <w:right w:w="20" w:type="dxa"/>
            </w:tcMar>
            <w:vAlign w:val="center"/>
          </w:tcPr>
          <w:p w14:paraId="51FAC95A"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1D0B643A" w14:textId="77777777" w:rsidR="00CC27C1" w:rsidRPr="004827EC" w:rsidRDefault="00CC27C1" w:rsidP="00782810">
            <w:pPr>
              <w:pStyle w:val="movimento"/>
              <w:rPr>
                <w:color w:val="002060"/>
              </w:rPr>
            </w:pPr>
            <w:r w:rsidRPr="004827EC">
              <w:rPr>
                <w:color w:val="002060"/>
              </w:rPr>
              <w:t>PALMIERI SIMONE</w:t>
            </w:r>
          </w:p>
        </w:tc>
        <w:tc>
          <w:tcPr>
            <w:tcW w:w="2200" w:type="dxa"/>
            <w:tcMar>
              <w:top w:w="20" w:type="dxa"/>
              <w:left w:w="20" w:type="dxa"/>
              <w:bottom w:w="20" w:type="dxa"/>
              <w:right w:w="20" w:type="dxa"/>
            </w:tcMar>
            <w:vAlign w:val="center"/>
          </w:tcPr>
          <w:p w14:paraId="5910D970" w14:textId="77777777" w:rsidR="00CC27C1" w:rsidRPr="004827EC" w:rsidRDefault="00CC27C1" w:rsidP="00782810">
            <w:pPr>
              <w:pStyle w:val="movimento2"/>
              <w:rPr>
                <w:color w:val="002060"/>
              </w:rPr>
            </w:pPr>
            <w:r w:rsidRPr="004827EC">
              <w:rPr>
                <w:color w:val="002060"/>
              </w:rPr>
              <w:t xml:space="preserve">(CHIARAVALLE FUTSAL) </w:t>
            </w:r>
          </w:p>
        </w:tc>
      </w:tr>
    </w:tbl>
    <w:p w14:paraId="236864CD" w14:textId="77777777" w:rsidR="00CC27C1" w:rsidRPr="004827EC" w:rsidRDefault="00CC27C1" w:rsidP="00CC27C1">
      <w:pPr>
        <w:pStyle w:val="titolo20"/>
        <w:divId w:val="527259509"/>
        <w:rPr>
          <w:color w:val="002060"/>
        </w:rPr>
      </w:pPr>
      <w:r w:rsidRPr="004827EC">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77D7A632" w14:textId="77777777" w:rsidTr="00CC27C1">
        <w:trPr>
          <w:divId w:val="527259509"/>
        </w:trPr>
        <w:tc>
          <w:tcPr>
            <w:tcW w:w="2200" w:type="dxa"/>
            <w:tcMar>
              <w:top w:w="20" w:type="dxa"/>
              <w:left w:w="20" w:type="dxa"/>
              <w:bottom w:w="20" w:type="dxa"/>
              <w:right w:w="20" w:type="dxa"/>
            </w:tcMar>
            <w:vAlign w:val="center"/>
          </w:tcPr>
          <w:p w14:paraId="76EFBF59" w14:textId="77777777" w:rsidR="00CC27C1" w:rsidRPr="004827EC" w:rsidRDefault="00CC27C1" w:rsidP="00782810">
            <w:pPr>
              <w:pStyle w:val="movimento"/>
              <w:rPr>
                <w:color w:val="002060"/>
              </w:rPr>
            </w:pPr>
            <w:r w:rsidRPr="004827EC">
              <w:rPr>
                <w:color w:val="002060"/>
              </w:rPr>
              <w:t>RAMOS ROMERO ISMAEL</w:t>
            </w:r>
          </w:p>
        </w:tc>
        <w:tc>
          <w:tcPr>
            <w:tcW w:w="2200" w:type="dxa"/>
            <w:tcMar>
              <w:top w:w="20" w:type="dxa"/>
              <w:left w:w="20" w:type="dxa"/>
              <w:bottom w:w="20" w:type="dxa"/>
              <w:right w:w="20" w:type="dxa"/>
            </w:tcMar>
            <w:vAlign w:val="center"/>
          </w:tcPr>
          <w:p w14:paraId="668C9FFB" w14:textId="77777777" w:rsidR="00CC27C1" w:rsidRPr="004827EC" w:rsidRDefault="00CC27C1" w:rsidP="00782810">
            <w:pPr>
              <w:pStyle w:val="movimento2"/>
              <w:rPr>
                <w:color w:val="002060"/>
              </w:rPr>
            </w:pPr>
            <w:r w:rsidRPr="004827EC">
              <w:rPr>
                <w:color w:val="002060"/>
              </w:rPr>
              <w:t xml:space="preserve">(CERRETO D ESI C5 A.S.D.) </w:t>
            </w:r>
          </w:p>
        </w:tc>
        <w:tc>
          <w:tcPr>
            <w:tcW w:w="800" w:type="dxa"/>
            <w:tcMar>
              <w:top w:w="20" w:type="dxa"/>
              <w:left w:w="20" w:type="dxa"/>
              <w:bottom w:w="20" w:type="dxa"/>
              <w:right w:w="20" w:type="dxa"/>
            </w:tcMar>
            <w:vAlign w:val="center"/>
          </w:tcPr>
          <w:p w14:paraId="3BE25AB1"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75BE1176"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17B0E1EB" w14:textId="77777777" w:rsidR="00CC27C1" w:rsidRPr="004827EC" w:rsidRDefault="00CC27C1" w:rsidP="00782810">
            <w:pPr>
              <w:pStyle w:val="movimento2"/>
              <w:rPr>
                <w:color w:val="002060"/>
              </w:rPr>
            </w:pPr>
            <w:r w:rsidRPr="004827EC">
              <w:rPr>
                <w:color w:val="002060"/>
              </w:rPr>
              <w:t> </w:t>
            </w:r>
          </w:p>
        </w:tc>
      </w:tr>
    </w:tbl>
    <w:p w14:paraId="270FC45A" w14:textId="77777777" w:rsidR="00CC27C1" w:rsidRPr="004827EC" w:rsidRDefault="00CC27C1" w:rsidP="00CC27C1">
      <w:pPr>
        <w:pStyle w:val="titolo20"/>
        <w:divId w:val="527259509"/>
        <w:rPr>
          <w:color w:val="002060"/>
        </w:rPr>
      </w:pPr>
      <w:r w:rsidRPr="004827EC">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75940CE5" w14:textId="77777777" w:rsidTr="00CC27C1">
        <w:trPr>
          <w:divId w:val="527259509"/>
        </w:trPr>
        <w:tc>
          <w:tcPr>
            <w:tcW w:w="2200" w:type="dxa"/>
            <w:tcMar>
              <w:top w:w="20" w:type="dxa"/>
              <w:left w:w="20" w:type="dxa"/>
              <w:bottom w:w="20" w:type="dxa"/>
              <w:right w:w="20" w:type="dxa"/>
            </w:tcMar>
            <w:vAlign w:val="center"/>
          </w:tcPr>
          <w:p w14:paraId="22EC71A9" w14:textId="77777777" w:rsidR="00CC27C1" w:rsidRPr="004827EC" w:rsidRDefault="00CC27C1" w:rsidP="00782810">
            <w:pPr>
              <w:pStyle w:val="movimento"/>
              <w:rPr>
                <w:color w:val="002060"/>
              </w:rPr>
            </w:pPr>
            <w:r w:rsidRPr="004827EC">
              <w:rPr>
                <w:color w:val="002060"/>
              </w:rPr>
              <w:t>CANNONI SAMUELE</w:t>
            </w:r>
          </w:p>
        </w:tc>
        <w:tc>
          <w:tcPr>
            <w:tcW w:w="2200" w:type="dxa"/>
            <w:tcMar>
              <w:top w:w="20" w:type="dxa"/>
              <w:left w:w="20" w:type="dxa"/>
              <w:bottom w:w="20" w:type="dxa"/>
              <w:right w:w="20" w:type="dxa"/>
            </w:tcMar>
            <w:vAlign w:val="center"/>
          </w:tcPr>
          <w:p w14:paraId="63D12660" w14:textId="77777777" w:rsidR="00CC27C1" w:rsidRPr="004827EC" w:rsidRDefault="00CC27C1" w:rsidP="00782810">
            <w:pPr>
              <w:pStyle w:val="movimento2"/>
              <w:rPr>
                <w:color w:val="002060"/>
              </w:rPr>
            </w:pPr>
            <w:r w:rsidRPr="004827EC">
              <w:rPr>
                <w:color w:val="002060"/>
              </w:rPr>
              <w:t xml:space="preserve">(CERRETO D ESI C5 A.S.D.) </w:t>
            </w:r>
          </w:p>
        </w:tc>
        <w:tc>
          <w:tcPr>
            <w:tcW w:w="800" w:type="dxa"/>
            <w:tcMar>
              <w:top w:w="20" w:type="dxa"/>
              <w:left w:w="20" w:type="dxa"/>
              <w:bottom w:w="20" w:type="dxa"/>
              <w:right w:w="20" w:type="dxa"/>
            </w:tcMar>
            <w:vAlign w:val="center"/>
          </w:tcPr>
          <w:p w14:paraId="69BA23BD"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24F9F4F6"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2437390A" w14:textId="77777777" w:rsidR="00CC27C1" w:rsidRPr="004827EC" w:rsidRDefault="00CC27C1" w:rsidP="00782810">
            <w:pPr>
              <w:pStyle w:val="movimento2"/>
              <w:rPr>
                <w:color w:val="002060"/>
              </w:rPr>
            </w:pPr>
            <w:r w:rsidRPr="004827EC">
              <w:rPr>
                <w:color w:val="002060"/>
              </w:rPr>
              <w:t> </w:t>
            </w:r>
          </w:p>
        </w:tc>
      </w:tr>
    </w:tbl>
    <w:p w14:paraId="4BBFAC58" w14:textId="77777777" w:rsidR="00CC27C1" w:rsidRPr="004827EC" w:rsidRDefault="00CC27C1" w:rsidP="00CC27C1">
      <w:pPr>
        <w:pStyle w:val="titolo20"/>
        <w:divId w:val="527259509"/>
        <w:rPr>
          <w:color w:val="002060"/>
        </w:rPr>
      </w:pPr>
      <w:r w:rsidRPr="004827EC">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6D2F8798" w14:textId="77777777" w:rsidTr="00CC27C1">
        <w:trPr>
          <w:divId w:val="527259509"/>
        </w:trPr>
        <w:tc>
          <w:tcPr>
            <w:tcW w:w="2200" w:type="dxa"/>
            <w:tcMar>
              <w:top w:w="20" w:type="dxa"/>
              <w:left w:w="20" w:type="dxa"/>
              <w:bottom w:w="20" w:type="dxa"/>
              <w:right w:w="20" w:type="dxa"/>
            </w:tcMar>
            <w:vAlign w:val="center"/>
          </w:tcPr>
          <w:p w14:paraId="13438F40" w14:textId="77777777" w:rsidR="00CC27C1" w:rsidRPr="004827EC" w:rsidRDefault="00CC27C1" w:rsidP="00782810">
            <w:pPr>
              <w:pStyle w:val="movimento"/>
              <w:rPr>
                <w:color w:val="002060"/>
              </w:rPr>
            </w:pPr>
            <w:r w:rsidRPr="004827EC">
              <w:rPr>
                <w:color w:val="002060"/>
              </w:rPr>
              <w:t>BALDONI IGOR</w:t>
            </w:r>
          </w:p>
        </w:tc>
        <w:tc>
          <w:tcPr>
            <w:tcW w:w="2200" w:type="dxa"/>
            <w:tcMar>
              <w:top w:w="20" w:type="dxa"/>
              <w:left w:w="20" w:type="dxa"/>
              <w:bottom w:w="20" w:type="dxa"/>
              <w:right w:w="20" w:type="dxa"/>
            </w:tcMar>
            <w:vAlign w:val="center"/>
          </w:tcPr>
          <w:p w14:paraId="21DB5794" w14:textId="77777777" w:rsidR="00CC27C1" w:rsidRPr="004827EC" w:rsidRDefault="00CC27C1" w:rsidP="00782810">
            <w:pPr>
              <w:pStyle w:val="movimento2"/>
              <w:rPr>
                <w:color w:val="002060"/>
              </w:rPr>
            </w:pPr>
            <w:r w:rsidRPr="004827EC">
              <w:rPr>
                <w:color w:val="002060"/>
              </w:rPr>
              <w:t xml:space="preserve">(CERRETO D ESI C5 A.S.D.) </w:t>
            </w:r>
          </w:p>
        </w:tc>
        <w:tc>
          <w:tcPr>
            <w:tcW w:w="800" w:type="dxa"/>
            <w:tcMar>
              <w:top w:w="20" w:type="dxa"/>
              <w:left w:w="20" w:type="dxa"/>
              <w:bottom w:w="20" w:type="dxa"/>
              <w:right w:w="20" w:type="dxa"/>
            </w:tcMar>
            <w:vAlign w:val="center"/>
          </w:tcPr>
          <w:p w14:paraId="76BB8D9F"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14350A32"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51D4D656" w14:textId="77777777" w:rsidR="00CC27C1" w:rsidRPr="004827EC" w:rsidRDefault="00CC27C1" w:rsidP="00782810">
            <w:pPr>
              <w:pStyle w:val="movimento2"/>
              <w:rPr>
                <w:color w:val="002060"/>
              </w:rPr>
            </w:pPr>
            <w:r w:rsidRPr="004827EC">
              <w:rPr>
                <w:color w:val="002060"/>
              </w:rPr>
              <w:t> </w:t>
            </w:r>
          </w:p>
        </w:tc>
      </w:tr>
    </w:tbl>
    <w:p w14:paraId="5371B0B4" w14:textId="77777777" w:rsidR="00CC27C1" w:rsidRPr="004827EC" w:rsidRDefault="00CC27C1" w:rsidP="00CC27C1">
      <w:pPr>
        <w:pStyle w:val="breakline"/>
        <w:divId w:val="527259509"/>
        <w:rPr>
          <w:color w:val="002060"/>
        </w:rPr>
      </w:pPr>
    </w:p>
    <w:p w14:paraId="4B94C52D" w14:textId="77777777" w:rsidR="00CC27C1" w:rsidRPr="004827EC" w:rsidRDefault="00CC27C1" w:rsidP="00CC27C1">
      <w:pPr>
        <w:pStyle w:val="Nessunaspaziatura"/>
        <w:divId w:val="527259509"/>
        <w:rPr>
          <w:rFonts w:ascii="Arial" w:hAnsi="Arial" w:cs="Arial"/>
          <w:noProof/>
          <w:color w:val="002060"/>
          <w:lang w:eastAsia="it-IT"/>
        </w:rPr>
      </w:pP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t>F.to IL GIUDICE SPORTIVO</w:t>
      </w:r>
    </w:p>
    <w:p w14:paraId="255D3CBF" w14:textId="77777777" w:rsidR="00CC27C1" w:rsidRPr="004827EC" w:rsidRDefault="00CC27C1" w:rsidP="00CC27C1">
      <w:pPr>
        <w:pStyle w:val="Nessunaspaziatura"/>
        <w:divId w:val="527259509"/>
        <w:rPr>
          <w:rFonts w:ascii="Arial" w:hAnsi="Arial" w:cs="Arial"/>
          <w:noProof/>
          <w:color w:val="002060"/>
          <w:lang w:eastAsia="it-IT"/>
        </w:rPr>
      </w:pPr>
      <w:r w:rsidRPr="004827EC">
        <w:rPr>
          <w:rFonts w:ascii="Arial" w:hAnsi="Arial" w:cs="Arial"/>
          <w:noProof/>
          <w:color w:val="002060"/>
          <w:lang w:eastAsia="it-IT"/>
        </w:rPr>
        <w:t xml:space="preserve"> </w:t>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t xml:space="preserve">   </w:t>
      </w:r>
      <w:r w:rsidRPr="004827EC">
        <w:rPr>
          <w:rFonts w:ascii="Arial" w:hAnsi="Arial" w:cs="Arial"/>
          <w:noProof/>
          <w:color w:val="002060"/>
          <w:lang w:eastAsia="it-IT"/>
        </w:rPr>
        <w:tab/>
        <w:t xml:space="preserve">       Claudio Romagnoli</w:t>
      </w:r>
    </w:p>
    <w:p w14:paraId="04F0265C" w14:textId="77777777" w:rsidR="00CC27C1" w:rsidRPr="004827EC" w:rsidRDefault="00CC27C1" w:rsidP="00CC27C1">
      <w:pPr>
        <w:pStyle w:val="breakline"/>
        <w:divId w:val="527259509"/>
        <w:rPr>
          <w:color w:val="002060"/>
        </w:rPr>
      </w:pPr>
    </w:p>
    <w:p w14:paraId="0BFC4907" w14:textId="77777777" w:rsidR="00CC27C1" w:rsidRPr="004827EC" w:rsidRDefault="00CC27C1" w:rsidP="00CC27C1">
      <w:pPr>
        <w:pStyle w:val="TITOLOPRINC"/>
        <w:divId w:val="527259509"/>
        <w:rPr>
          <w:color w:val="002060"/>
        </w:rPr>
      </w:pPr>
      <w:r w:rsidRPr="004827EC">
        <w:rPr>
          <w:color w:val="002060"/>
        </w:rPr>
        <w:t>CLASSIFICA</w:t>
      </w:r>
    </w:p>
    <w:p w14:paraId="688A4E75" w14:textId="77777777" w:rsidR="00CC27C1" w:rsidRPr="004827EC" w:rsidRDefault="00CC27C1" w:rsidP="00CC27C1">
      <w:pPr>
        <w:pStyle w:val="breakline"/>
        <w:divId w:val="527259509"/>
        <w:rPr>
          <w:color w:val="002060"/>
        </w:rPr>
      </w:pPr>
    </w:p>
    <w:p w14:paraId="1CF0D232" w14:textId="77777777" w:rsidR="00CC27C1" w:rsidRPr="004827EC" w:rsidRDefault="00CC27C1" w:rsidP="00CC27C1">
      <w:pPr>
        <w:pStyle w:val="breakline"/>
        <w:divId w:val="527259509"/>
        <w:rPr>
          <w:color w:val="002060"/>
        </w:rPr>
      </w:pPr>
    </w:p>
    <w:p w14:paraId="5DBC8D06" w14:textId="77777777" w:rsidR="00CC27C1" w:rsidRPr="004827EC" w:rsidRDefault="00CC27C1" w:rsidP="00CC27C1">
      <w:pPr>
        <w:pStyle w:val="SOTTOTITOLOCAMPIONATO1"/>
        <w:divId w:val="527259509"/>
        <w:rPr>
          <w:color w:val="002060"/>
        </w:rPr>
      </w:pPr>
      <w:r w:rsidRPr="004827EC">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C27C1" w:rsidRPr="004827EC" w14:paraId="26A6993A" w14:textId="77777777" w:rsidTr="00CC27C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7AF640" w14:textId="77777777" w:rsidR="00CC27C1" w:rsidRPr="004827EC" w:rsidRDefault="00CC27C1" w:rsidP="00782810">
            <w:pPr>
              <w:pStyle w:val="HEADERTABELLA"/>
              <w:rPr>
                <w:color w:val="002060"/>
              </w:rPr>
            </w:pPr>
            <w:r w:rsidRPr="004827E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45AB45" w14:textId="77777777" w:rsidR="00CC27C1" w:rsidRPr="004827EC" w:rsidRDefault="00CC27C1" w:rsidP="00782810">
            <w:pPr>
              <w:pStyle w:val="HEADERTABELLA"/>
              <w:rPr>
                <w:color w:val="002060"/>
              </w:rPr>
            </w:pPr>
            <w:r w:rsidRPr="004827E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C874D9" w14:textId="77777777" w:rsidR="00CC27C1" w:rsidRPr="004827EC" w:rsidRDefault="00CC27C1" w:rsidP="00782810">
            <w:pPr>
              <w:pStyle w:val="HEADERTABELLA"/>
              <w:rPr>
                <w:color w:val="002060"/>
              </w:rPr>
            </w:pPr>
            <w:r w:rsidRPr="004827E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376933" w14:textId="77777777" w:rsidR="00CC27C1" w:rsidRPr="004827EC" w:rsidRDefault="00CC27C1" w:rsidP="00782810">
            <w:pPr>
              <w:pStyle w:val="HEADERTABELLA"/>
              <w:rPr>
                <w:color w:val="002060"/>
              </w:rPr>
            </w:pPr>
            <w:r w:rsidRPr="004827E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CB7E20" w14:textId="77777777" w:rsidR="00CC27C1" w:rsidRPr="004827EC" w:rsidRDefault="00CC27C1" w:rsidP="00782810">
            <w:pPr>
              <w:pStyle w:val="HEADERTABELLA"/>
              <w:rPr>
                <w:color w:val="002060"/>
              </w:rPr>
            </w:pPr>
            <w:r w:rsidRPr="004827E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B28A98" w14:textId="77777777" w:rsidR="00CC27C1" w:rsidRPr="004827EC" w:rsidRDefault="00CC27C1" w:rsidP="00782810">
            <w:pPr>
              <w:pStyle w:val="HEADERTABELLA"/>
              <w:rPr>
                <w:color w:val="002060"/>
              </w:rPr>
            </w:pPr>
            <w:r w:rsidRPr="004827E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7BE034" w14:textId="77777777" w:rsidR="00CC27C1" w:rsidRPr="004827EC" w:rsidRDefault="00CC27C1" w:rsidP="00782810">
            <w:pPr>
              <w:pStyle w:val="HEADERTABELLA"/>
              <w:rPr>
                <w:color w:val="002060"/>
              </w:rPr>
            </w:pPr>
            <w:r w:rsidRPr="004827E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5515CF" w14:textId="77777777" w:rsidR="00CC27C1" w:rsidRPr="004827EC" w:rsidRDefault="00CC27C1" w:rsidP="00782810">
            <w:pPr>
              <w:pStyle w:val="HEADERTABELLA"/>
              <w:rPr>
                <w:color w:val="002060"/>
              </w:rPr>
            </w:pPr>
            <w:r w:rsidRPr="004827E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32AE1E" w14:textId="77777777" w:rsidR="00CC27C1" w:rsidRPr="004827EC" w:rsidRDefault="00CC27C1" w:rsidP="00782810">
            <w:pPr>
              <w:pStyle w:val="HEADERTABELLA"/>
              <w:rPr>
                <w:color w:val="002060"/>
              </w:rPr>
            </w:pPr>
            <w:r w:rsidRPr="004827E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4EA1EC" w14:textId="77777777" w:rsidR="00CC27C1" w:rsidRPr="004827EC" w:rsidRDefault="00CC27C1" w:rsidP="00782810">
            <w:pPr>
              <w:pStyle w:val="HEADERTABELLA"/>
              <w:rPr>
                <w:color w:val="002060"/>
              </w:rPr>
            </w:pPr>
            <w:r w:rsidRPr="004827EC">
              <w:rPr>
                <w:color w:val="002060"/>
              </w:rPr>
              <w:t>PE</w:t>
            </w:r>
          </w:p>
        </w:tc>
      </w:tr>
      <w:tr w:rsidR="00CC27C1" w:rsidRPr="004827EC" w14:paraId="0A64B7B4" w14:textId="77777777" w:rsidTr="00CC27C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0510C47" w14:textId="77777777" w:rsidR="00CC27C1" w:rsidRPr="004827EC" w:rsidRDefault="00CC27C1" w:rsidP="00782810">
            <w:pPr>
              <w:pStyle w:val="ROWTABELLA"/>
              <w:rPr>
                <w:color w:val="002060"/>
              </w:rPr>
            </w:pPr>
            <w:r w:rsidRPr="004827EC">
              <w:rPr>
                <w:color w:val="002060"/>
              </w:rPr>
              <w:t>A.S.D.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50E134" w14:textId="77777777" w:rsidR="00CC27C1" w:rsidRPr="004827EC" w:rsidRDefault="00CC27C1" w:rsidP="00782810">
            <w:pPr>
              <w:pStyle w:val="ROWTABELLA"/>
              <w:jc w:val="center"/>
              <w:rPr>
                <w:color w:val="002060"/>
              </w:rPr>
            </w:pPr>
            <w:r w:rsidRPr="004827EC">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DC4076"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A1CE06" w14:textId="77777777" w:rsidR="00CC27C1" w:rsidRPr="004827EC" w:rsidRDefault="00CC27C1" w:rsidP="00782810">
            <w:pPr>
              <w:pStyle w:val="ROWTABELLA"/>
              <w:jc w:val="center"/>
              <w:rPr>
                <w:color w:val="002060"/>
              </w:rPr>
            </w:pPr>
            <w:r w:rsidRPr="004827E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69B03E"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9B224C"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7FAD67" w14:textId="77777777" w:rsidR="00CC27C1" w:rsidRPr="004827EC" w:rsidRDefault="00CC27C1" w:rsidP="00782810">
            <w:pPr>
              <w:pStyle w:val="ROWTABELLA"/>
              <w:jc w:val="center"/>
              <w:rPr>
                <w:color w:val="002060"/>
              </w:rPr>
            </w:pPr>
            <w:r w:rsidRPr="004827EC">
              <w:rPr>
                <w:color w:val="002060"/>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2C228F" w14:textId="77777777" w:rsidR="00CC27C1" w:rsidRPr="004827EC" w:rsidRDefault="00CC27C1" w:rsidP="00782810">
            <w:pPr>
              <w:pStyle w:val="ROWTABELLA"/>
              <w:jc w:val="center"/>
              <w:rPr>
                <w:color w:val="002060"/>
              </w:rPr>
            </w:pPr>
            <w:r w:rsidRPr="004827EC">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368F21" w14:textId="77777777" w:rsidR="00CC27C1" w:rsidRPr="004827EC" w:rsidRDefault="00CC27C1" w:rsidP="00782810">
            <w:pPr>
              <w:pStyle w:val="ROWTABELLA"/>
              <w:jc w:val="center"/>
              <w:rPr>
                <w:color w:val="002060"/>
              </w:rPr>
            </w:pPr>
            <w:r w:rsidRPr="004827EC">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1DD441" w14:textId="77777777" w:rsidR="00CC27C1" w:rsidRPr="004827EC" w:rsidRDefault="00CC27C1" w:rsidP="00782810">
            <w:pPr>
              <w:pStyle w:val="ROWTABELLA"/>
              <w:jc w:val="center"/>
              <w:rPr>
                <w:color w:val="002060"/>
              </w:rPr>
            </w:pPr>
            <w:r w:rsidRPr="004827EC">
              <w:rPr>
                <w:color w:val="002060"/>
              </w:rPr>
              <w:t>0</w:t>
            </w:r>
          </w:p>
        </w:tc>
      </w:tr>
      <w:tr w:rsidR="00CC27C1" w:rsidRPr="004827EC" w14:paraId="09DA54A7"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E8320E" w14:textId="77777777" w:rsidR="00CC27C1" w:rsidRPr="004827EC" w:rsidRDefault="00CC27C1" w:rsidP="00782810">
            <w:pPr>
              <w:pStyle w:val="ROWTABELLA"/>
              <w:rPr>
                <w:color w:val="002060"/>
              </w:rPr>
            </w:pPr>
            <w:r w:rsidRPr="004827EC">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D52FBB" w14:textId="77777777" w:rsidR="00CC27C1" w:rsidRPr="004827EC" w:rsidRDefault="00CC27C1" w:rsidP="00782810">
            <w:pPr>
              <w:pStyle w:val="ROWTABELLA"/>
              <w:jc w:val="center"/>
              <w:rPr>
                <w:color w:val="002060"/>
              </w:rPr>
            </w:pPr>
            <w:r w:rsidRPr="004827EC">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950150"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600E96" w14:textId="77777777" w:rsidR="00CC27C1" w:rsidRPr="004827EC" w:rsidRDefault="00CC27C1" w:rsidP="00782810">
            <w:pPr>
              <w:pStyle w:val="ROWTABELLA"/>
              <w:jc w:val="center"/>
              <w:rPr>
                <w:color w:val="002060"/>
              </w:rPr>
            </w:pPr>
            <w:r w:rsidRPr="004827E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1C76FF"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0DDAB2"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8BB223" w14:textId="77777777" w:rsidR="00CC27C1" w:rsidRPr="004827EC" w:rsidRDefault="00CC27C1" w:rsidP="00782810">
            <w:pPr>
              <w:pStyle w:val="ROWTABELLA"/>
              <w:jc w:val="center"/>
              <w:rPr>
                <w:color w:val="002060"/>
              </w:rPr>
            </w:pPr>
            <w:r w:rsidRPr="004827EC">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3DA987" w14:textId="77777777" w:rsidR="00CC27C1" w:rsidRPr="004827EC" w:rsidRDefault="00CC27C1" w:rsidP="00782810">
            <w:pPr>
              <w:pStyle w:val="ROWTABELLA"/>
              <w:jc w:val="center"/>
              <w:rPr>
                <w:color w:val="002060"/>
              </w:rPr>
            </w:pPr>
            <w:r w:rsidRPr="004827EC">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9D7E74" w14:textId="77777777" w:rsidR="00CC27C1" w:rsidRPr="004827EC" w:rsidRDefault="00CC27C1" w:rsidP="00782810">
            <w:pPr>
              <w:pStyle w:val="ROWTABELLA"/>
              <w:jc w:val="center"/>
              <w:rPr>
                <w:color w:val="002060"/>
              </w:rPr>
            </w:pPr>
            <w:r w:rsidRPr="004827E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08FCE3" w14:textId="77777777" w:rsidR="00CC27C1" w:rsidRPr="004827EC" w:rsidRDefault="00CC27C1" w:rsidP="00782810">
            <w:pPr>
              <w:pStyle w:val="ROWTABELLA"/>
              <w:jc w:val="center"/>
              <w:rPr>
                <w:color w:val="002060"/>
              </w:rPr>
            </w:pPr>
            <w:r w:rsidRPr="004827EC">
              <w:rPr>
                <w:color w:val="002060"/>
              </w:rPr>
              <w:t>0</w:t>
            </w:r>
          </w:p>
        </w:tc>
      </w:tr>
      <w:tr w:rsidR="00CC27C1" w:rsidRPr="004827EC" w14:paraId="7FF2E1B6"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7EE4963" w14:textId="77777777" w:rsidR="00CC27C1" w:rsidRPr="004827EC" w:rsidRDefault="00CC27C1" w:rsidP="00782810">
            <w:pPr>
              <w:pStyle w:val="ROWTABELLA"/>
              <w:rPr>
                <w:color w:val="002060"/>
              </w:rPr>
            </w:pPr>
            <w:r w:rsidRPr="004827EC">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820FB7" w14:textId="77777777" w:rsidR="00CC27C1" w:rsidRPr="004827EC" w:rsidRDefault="00CC27C1" w:rsidP="00782810">
            <w:pPr>
              <w:pStyle w:val="ROWTABELLA"/>
              <w:jc w:val="center"/>
              <w:rPr>
                <w:color w:val="002060"/>
              </w:rPr>
            </w:pPr>
            <w:r w:rsidRPr="004827EC">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A1B486"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9758BD"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341F41"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FDD3A"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F6C106" w14:textId="77777777" w:rsidR="00CC27C1" w:rsidRPr="004827EC" w:rsidRDefault="00CC27C1" w:rsidP="00782810">
            <w:pPr>
              <w:pStyle w:val="ROWTABELLA"/>
              <w:jc w:val="center"/>
              <w:rPr>
                <w:color w:val="002060"/>
              </w:rPr>
            </w:pPr>
            <w:r w:rsidRPr="004827EC">
              <w:rPr>
                <w:color w:val="002060"/>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5803E8" w14:textId="77777777" w:rsidR="00CC27C1" w:rsidRPr="004827EC" w:rsidRDefault="00CC27C1" w:rsidP="00782810">
            <w:pPr>
              <w:pStyle w:val="ROWTABELLA"/>
              <w:jc w:val="center"/>
              <w:rPr>
                <w:color w:val="002060"/>
              </w:rPr>
            </w:pPr>
            <w:r w:rsidRPr="004827EC">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9AB784" w14:textId="77777777" w:rsidR="00CC27C1" w:rsidRPr="004827EC" w:rsidRDefault="00CC27C1" w:rsidP="00782810">
            <w:pPr>
              <w:pStyle w:val="ROWTABELLA"/>
              <w:jc w:val="center"/>
              <w:rPr>
                <w:color w:val="002060"/>
              </w:rPr>
            </w:pPr>
            <w:r w:rsidRPr="004827EC">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7F33CB" w14:textId="77777777" w:rsidR="00CC27C1" w:rsidRPr="004827EC" w:rsidRDefault="00CC27C1" w:rsidP="00782810">
            <w:pPr>
              <w:pStyle w:val="ROWTABELLA"/>
              <w:jc w:val="center"/>
              <w:rPr>
                <w:color w:val="002060"/>
              </w:rPr>
            </w:pPr>
            <w:r w:rsidRPr="004827EC">
              <w:rPr>
                <w:color w:val="002060"/>
              </w:rPr>
              <w:t>0</w:t>
            </w:r>
          </w:p>
        </w:tc>
      </w:tr>
      <w:tr w:rsidR="00CC27C1" w:rsidRPr="004827EC" w14:paraId="7865293E"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3CA03B2" w14:textId="77777777" w:rsidR="00CC27C1" w:rsidRPr="004827EC" w:rsidRDefault="00CC27C1" w:rsidP="00782810">
            <w:pPr>
              <w:pStyle w:val="ROWTABELLA"/>
              <w:rPr>
                <w:color w:val="002060"/>
              </w:rPr>
            </w:pPr>
            <w:r w:rsidRPr="004827EC">
              <w:rPr>
                <w:color w:val="002060"/>
              </w:rPr>
              <w:t>A.S.D.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FC91D1" w14:textId="77777777" w:rsidR="00CC27C1" w:rsidRPr="004827EC" w:rsidRDefault="00CC27C1" w:rsidP="00782810">
            <w:pPr>
              <w:pStyle w:val="ROWTABELLA"/>
              <w:jc w:val="center"/>
              <w:rPr>
                <w:color w:val="002060"/>
              </w:rPr>
            </w:pPr>
            <w:r w:rsidRPr="004827EC">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72C3B6"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CAED38"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FB377E"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8C8E73"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41C786" w14:textId="77777777" w:rsidR="00CC27C1" w:rsidRPr="004827EC" w:rsidRDefault="00CC27C1" w:rsidP="00782810">
            <w:pPr>
              <w:pStyle w:val="ROWTABELLA"/>
              <w:jc w:val="center"/>
              <w:rPr>
                <w:color w:val="002060"/>
              </w:rPr>
            </w:pPr>
            <w:r w:rsidRPr="004827EC">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902FED" w14:textId="77777777" w:rsidR="00CC27C1" w:rsidRPr="004827EC" w:rsidRDefault="00CC27C1" w:rsidP="00782810">
            <w:pPr>
              <w:pStyle w:val="ROWTABELLA"/>
              <w:jc w:val="center"/>
              <w:rPr>
                <w:color w:val="002060"/>
              </w:rPr>
            </w:pPr>
            <w:r w:rsidRPr="004827EC">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8B858C" w14:textId="77777777" w:rsidR="00CC27C1" w:rsidRPr="004827EC" w:rsidRDefault="00CC27C1" w:rsidP="00782810">
            <w:pPr>
              <w:pStyle w:val="ROWTABELLA"/>
              <w:jc w:val="center"/>
              <w:rPr>
                <w:color w:val="002060"/>
              </w:rPr>
            </w:pPr>
            <w:r w:rsidRPr="004827E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8EF54C" w14:textId="77777777" w:rsidR="00CC27C1" w:rsidRPr="004827EC" w:rsidRDefault="00CC27C1" w:rsidP="00782810">
            <w:pPr>
              <w:pStyle w:val="ROWTABELLA"/>
              <w:jc w:val="center"/>
              <w:rPr>
                <w:color w:val="002060"/>
              </w:rPr>
            </w:pPr>
            <w:r w:rsidRPr="004827EC">
              <w:rPr>
                <w:color w:val="002060"/>
              </w:rPr>
              <w:t>0</w:t>
            </w:r>
          </w:p>
        </w:tc>
      </w:tr>
      <w:tr w:rsidR="00CC27C1" w:rsidRPr="004827EC" w14:paraId="67880197"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BEC180C" w14:textId="77777777" w:rsidR="00CC27C1" w:rsidRPr="004827EC" w:rsidRDefault="00CC27C1" w:rsidP="00782810">
            <w:pPr>
              <w:pStyle w:val="ROWTABELLA"/>
              <w:rPr>
                <w:color w:val="002060"/>
              </w:rPr>
            </w:pPr>
            <w:r w:rsidRPr="004827EC">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636D30" w14:textId="77777777" w:rsidR="00CC27C1" w:rsidRPr="004827EC" w:rsidRDefault="00CC27C1" w:rsidP="00782810">
            <w:pPr>
              <w:pStyle w:val="ROWTABELLA"/>
              <w:jc w:val="center"/>
              <w:rPr>
                <w:color w:val="002060"/>
              </w:rPr>
            </w:pPr>
            <w:r w:rsidRPr="004827EC">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608257"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74E40D"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5D9327"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E30B80"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3D12BA" w14:textId="77777777" w:rsidR="00CC27C1" w:rsidRPr="004827EC" w:rsidRDefault="00CC27C1" w:rsidP="00782810">
            <w:pPr>
              <w:pStyle w:val="ROWTABELLA"/>
              <w:jc w:val="center"/>
              <w:rPr>
                <w:color w:val="002060"/>
              </w:rPr>
            </w:pPr>
            <w:r w:rsidRPr="004827EC">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04529E" w14:textId="77777777" w:rsidR="00CC27C1" w:rsidRPr="004827EC" w:rsidRDefault="00CC27C1" w:rsidP="00782810">
            <w:pPr>
              <w:pStyle w:val="ROWTABELLA"/>
              <w:jc w:val="center"/>
              <w:rPr>
                <w:color w:val="002060"/>
              </w:rPr>
            </w:pPr>
            <w:r w:rsidRPr="004827EC">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E26AB6" w14:textId="77777777" w:rsidR="00CC27C1" w:rsidRPr="004827EC" w:rsidRDefault="00CC27C1" w:rsidP="00782810">
            <w:pPr>
              <w:pStyle w:val="ROWTABELLA"/>
              <w:jc w:val="center"/>
              <w:rPr>
                <w:color w:val="002060"/>
              </w:rPr>
            </w:pPr>
            <w:r w:rsidRPr="004827E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24B6DD" w14:textId="77777777" w:rsidR="00CC27C1" w:rsidRPr="004827EC" w:rsidRDefault="00CC27C1" w:rsidP="00782810">
            <w:pPr>
              <w:pStyle w:val="ROWTABELLA"/>
              <w:jc w:val="center"/>
              <w:rPr>
                <w:color w:val="002060"/>
              </w:rPr>
            </w:pPr>
            <w:r w:rsidRPr="004827EC">
              <w:rPr>
                <w:color w:val="002060"/>
              </w:rPr>
              <w:t>0</w:t>
            </w:r>
          </w:p>
        </w:tc>
      </w:tr>
      <w:tr w:rsidR="00CC27C1" w:rsidRPr="004827EC" w14:paraId="4B82DD0B"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7B1FEBB" w14:textId="77777777" w:rsidR="00CC27C1" w:rsidRPr="004827EC" w:rsidRDefault="00CC27C1" w:rsidP="00782810">
            <w:pPr>
              <w:pStyle w:val="ROWTABELLA"/>
              <w:rPr>
                <w:color w:val="002060"/>
              </w:rPr>
            </w:pPr>
            <w:r w:rsidRPr="004827EC">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8635F5" w14:textId="77777777" w:rsidR="00CC27C1" w:rsidRPr="004827EC" w:rsidRDefault="00CC27C1" w:rsidP="00782810">
            <w:pPr>
              <w:pStyle w:val="ROWTABELLA"/>
              <w:jc w:val="center"/>
              <w:rPr>
                <w:color w:val="002060"/>
              </w:rPr>
            </w:pPr>
            <w:r w:rsidRPr="004827EC">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D0D2AA"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2EBBB8" w14:textId="77777777" w:rsidR="00CC27C1" w:rsidRPr="004827EC" w:rsidRDefault="00CC27C1" w:rsidP="00782810">
            <w:pPr>
              <w:pStyle w:val="ROWTABELLA"/>
              <w:jc w:val="center"/>
              <w:rPr>
                <w:color w:val="002060"/>
              </w:rPr>
            </w:pPr>
            <w:r w:rsidRPr="004827E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E45444"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81870D"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26C91A" w14:textId="77777777" w:rsidR="00CC27C1" w:rsidRPr="004827EC" w:rsidRDefault="00CC27C1" w:rsidP="00782810">
            <w:pPr>
              <w:pStyle w:val="ROWTABELLA"/>
              <w:jc w:val="center"/>
              <w:rPr>
                <w:color w:val="002060"/>
              </w:rPr>
            </w:pPr>
            <w:r w:rsidRPr="004827EC">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FDB9F1" w14:textId="77777777" w:rsidR="00CC27C1" w:rsidRPr="004827EC" w:rsidRDefault="00CC27C1" w:rsidP="00782810">
            <w:pPr>
              <w:pStyle w:val="ROWTABELLA"/>
              <w:jc w:val="center"/>
              <w:rPr>
                <w:color w:val="002060"/>
              </w:rPr>
            </w:pPr>
            <w:r w:rsidRPr="004827EC">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D3480A"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7F7A48" w14:textId="77777777" w:rsidR="00CC27C1" w:rsidRPr="004827EC" w:rsidRDefault="00CC27C1" w:rsidP="00782810">
            <w:pPr>
              <w:pStyle w:val="ROWTABELLA"/>
              <w:jc w:val="center"/>
              <w:rPr>
                <w:color w:val="002060"/>
              </w:rPr>
            </w:pPr>
            <w:r w:rsidRPr="004827EC">
              <w:rPr>
                <w:color w:val="002060"/>
              </w:rPr>
              <w:t>0</w:t>
            </w:r>
          </w:p>
        </w:tc>
      </w:tr>
      <w:tr w:rsidR="00CC27C1" w:rsidRPr="004827EC" w14:paraId="13C89A77"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666D45F" w14:textId="77777777" w:rsidR="00CC27C1" w:rsidRPr="004827EC" w:rsidRDefault="00CC27C1" w:rsidP="00782810">
            <w:pPr>
              <w:pStyle w:val="ROWTABELLA"/>
              <w:rPr>
                <w:color w:val="002060"/>
              </w:rPr>
            </w:pPr>
            <w:r w:rsidRPr="004827EC">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EE377F" w14:textId="77777777" w:rsidR="00CC27C1" w:rsidRPr="004827EC" w:rsidRDefault="00CC27C1" w:rsidP="00782810">
            <w:pPr>
              <w:pStyle w:val="ROWTABELLA"/>
              <w:jc w:val="center"/>
              <w:rPr>
                <w:color w:val="002060"/>
              </w:rPr>
            </w:pPr>
            <w:r w:rsidRPr="004827EC">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D3EE10"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609701"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8DEE3C"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F94ACA"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B6FCCE" w14:textId="77777777" w:rsidR="00CC27C1" w:rsidRPr="004827EC" w:rsidRDefault="00CC27C1" w:rsidP="00782810">
            <w:pPr>
              <w:pStyle w:val="ROWTABELLA"/>
              <w:jc w:val="center"/>
              <w:rPr>
                <w:color w:val="002060"/>
              </w:rPr>
            </w:pPr>
            <w:r w:rsidRPr="004827EC">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0D2103" w14:textId="77777777" w:rsidR="00CC27C1" w:rsidRPr="004827EC" w:rsidRDefault="00CC27C1" w:rsidP="00782810">
            <w:pPr>
              <w:pStyle w:val="ROWTABELLA"/>
              <w:jc w:val="center"/>
              <w:rPr>
                <w:color w:val="002060"/>
              </w:rPr>
            </w:pPr>
            <w:r w:rsidRPr="004827EC">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B83015"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194DC1" w14:textId="77777777" w:rsidR="00CC27C1" w:rsidRPr="004827EC" w:rsidRDefault="00CC27C1" w:rsidP="00782810">
            <w:pPr>
              <w:pStyle w:val="ROWTABELLA"/>
              <w:jc w:val="center"/>
              <w:rPr>
                <w:color w:val="002060"/>
              </w:rPr>
            </w:pPr>
            <w:r w:rsidRPr="004827EC">
              <w:rPr>
                <w:color w:val="002060"/>
              </w:rPr>
              <w:t>0</w:t>
            </w:r>
          </w:p>
        </w:tc>
      </w:tr>
      <w:tr w:rsidR="00CC27C1" w:rsidRPr="004827EC" w14:paraId="09E3D71C"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1DA874C" w14:textId="77777777" w:rsidR="00CC27C1" w:rsidRPr="004827EC" w:rsidRDefault="00CC27C1" w:rsidP="00782810">
            <w:pPr>
              <w:pStyle w:val="ROWTABELLA"/>
              <w:rPr>
                <w:color w:val="002060"/>
              </w:rPr>
            </w:pPr>
            <w:r w:rsidRPr="004827EC">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852DB4" w14:textId="77777777" w:rsidR="00CC27C1" w:rsidRPr="004827EC" w:rsidRDefault="00CC27C1" w:rsidP="00782810">
            <w:pPr>
              <w:pStyle w:val="ROWTABELLA"/>
              <w:jc w:val="center"/>
              <w:rPr>
                <w:color w:val="002060"/>
              </w:rPr>
            </w:pPr>
            <w:r w:rsidRPr="004827EC">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37039F"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92AB34"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BEA576"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DE62DB"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832DDF" w14:textId="77777777" w:rsidR="00CC27C1" w:rsidRPr="004827EC" w:rsidRDefault="00CC27C1" w:rsidP="00782810">
            <w:pPr>
              <w:pStyle w:val="ROWTABELLA"/>
              <w:jc w:val="center"/>
              <w:rPr>
                <w:color w:val="002060"/>
              </w:rPr>
            </w:pPr>
            <w:r w:rsidRPr="004827EC">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839455" w14:textId="77777777" w:rsidR="00CC27C1" w:rsidRPr="004827EC" w:rsidRDefault="00CC27C1" w:rsidP="00782810">
            <w:pPr>
              <w:pStyle w:val="ROWTABELLA"/>
              <w:jc w:val="center"/>
              <w:rPr>
                <w:color w:val="002060"/>
              </w:rPr>
            </w:pPr>
            <w:r w:rsidRPr="004827EC">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DE764B"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6CE6ED" w14:textId="77777777" w:rsidR="00CC27C1" w:rsidRPr="004827EC" w:rsidRDefault="00CC27C1" w:rsidP="00782810">
            <w:pPr>
              <w:pStyle w:val="ROWTABELLA"/>
              <w:jc w:val="center"/>
              <w:rPr>
                <w:color w:val="002060"/>
              </w:rPr>
            </w:pPr>
            <w:r w:rsidRPr="004827EC">
              <w:rPr>
                <w:color w:val="002060"/>
              </w:rPr>
              <w:t>0</w:t>
            </w:r>
          </w:p>
        </w:tc>
      </w:tr>
      <w:tr w:rsidR="00CC27C1" w:rsidRPr="004827EC" w14:paraId="740C8F51"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4C00BD1" w14:textId="77777777" w:rsidR="00CC27C1" w:rsidRPr="004827EC" w:rsidRDefault="00CC27C1" w:rsidP="00782810">
            <w:pPr>
              <w:pStyle w:val="ROWTABELLA"/>
              <w:rPr>
                <w:color w:val="002060"/>
              </w:rPr>
            </w:pPr>
            <w:r w:rsidRPr="004827EC">
              <w:rPr>
                <w:color w:val="002060"/>
              </w:rPr>
              <w:t>A.S.D. MONTALTO DI CUCCURANO CA5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91FEB5" w14:textId="77777777" w:rsidR="00CC27C1" w:rsidRPr="004827EC" w:rsidRDefault="00CC27C1" w:rsidP="00782810">
            <w:pPr>
              <w:pStyle w:val="ROWTABELLA"/>
              <w:jc w:val="center"/>
              <w:rPr>
                <w:color w:val="002060"/>
              </w:rPr>
            </w:pPr>
            <w:r w:rsidRPr="004827EC">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E53EEB" w14:textId="77777777" w:rsidR="00CC27C1" w:rsidRPr="004827EC" w:rsidRDefault="00CC27C1" w:rsidP="00782810">
            <w:pPr>
              <w:pStyle w:val="ROWTABELLA"/>
              <w:jc w:val="center"/>
              <w:rPr>
                <w:color w:val="002060"/>
              </w:rPr>
            </w:pPr>
            <w:r w:rsidRPr="004827EC">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AB9D0E"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B4FA34"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EF67BE"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6BCF78" w14:textId="77777777" w:rsidR="00CC27C1" w:rsidRPr="004827EC" w:rsidRDefault="00CC27C1" w:rsidP="00782810">
            <w:pPr>
              <w:pStyle w:val="ROWTABELLA"/>
              <w:jc w:val="center"/>
              <w:rPr>
                <w:color w:val="002060"/>
              </w:rPr>
            </w:pPr>
            <w:r w:rsidRPr="004827EC">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031AB8" w14:textId="77777777" w:rsidR="00CC27C1" w:rsidRPr="004827EC" w:rsidRDefault="00CC27C1" w:rsidP="00782810">
            <w:pPr>
              <w:pStyle w:val="ROWTABELLA"/>
              <w:jc w:val="center"/>
              <w:rPr>
                <w:color w:val="002060"/>
              </w:rPr>
            </w:pPr>
            <w:r w:rsidRPr="004827EC">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24BC70" w14:textId="77777777" w:rsidR="00CC27C1" w:rsidRPr="004827EC" w:rsidRDefault="00CC27C1" w:rsidP="00782810">
            <w:pPr>
              <w:pStyle w:val="ROWTABELLA"/>
              <w:jc w:val="center"/>
              <w:rPr>
                <w:color w:val="002060"/>
              </w:rPr>
            </w:pPr>
            <w:r w:rsidRPr="004827E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5E0C59" w14:textId="77777777" w:rsidR="00CC27C1" w:rsidRPr="004827EC" w:rsidRDefault="00CC27C1" w:rsidP="00782810">
            <w:pPr>
              <w:pStyle w:val="ROWTABELLA"/>
              <w:jc w:val="center"/>
              <w:rPr>
                <w:color w:val="002060"/>
              </w:rPr>
            </w:pPr>
            <w:r w:rsidRPr="004827EC">
              <w:rPr>
                <w:color w:val="002060"/>
              </w:rPr>
              <w:t>0</w:t>
            </w:r>
          </w:p>
        </w:tc>
      </w:tr>
      <w:tr w:rsidR="00CC27C1" w:rsidRPr="004827EC" w14:paraId="25E1710A"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0E3003A" w14:textId="77777777" w:rsidR="00CC27C1" w:rsidRPr="004827EC" w:rsidRDefault="00CC27C1" w:rsidP="00782810">
            <w:pPr>
              <w:pStyle w:val="ROWTABELLA"/>
              <w:rPr>
                <w:color w:val="002060"/>
              </w:rPr>
            </w:pPr>
            <w:r w:rsidRPr="004827EC">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8C76D4" w14:textId="77777777" w:rsidR="00CC27C1" w:rsidRPr="004827EC" w:rsidRDefault="00CC27C1" w:rsidP="00782810">
            <w:pPr>
              <w:pStyle w:val="ROWTABELLA"/>
              <w:jc w:val="center"/>
              <w:rPr>
                <w:color w:val="002060"/>
              </w:rPr>
            </w:pPr>
            <w:r w:rsidRPr="004827EC">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B780FB" w14:textId="77777777" w:rsidR="00CC27C1" w:rsidRPr="004827EC" w:rsidRDefault="00CC27C1" w:rsidP="00782810">
            <w:pPr>
              <w:pStyle w:val="ROWTABELLA"/>
              <w:jc w:val="center"/>
              <w:rPr>
                <w:color w:val="002060"/>
              </w:rPr>
            </w:pPr>
            <w:r w:rsidRPr="004827EC">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DBC81E"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9903CF"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33FF08" w14:textId="77777777" w:rsidR="00CC27C1" w:rsidRPr="004827EC" w:rsidRDefault="00CC27C1" w:rsidP="00782810">
            <w:pPr>
              <w:pStyle w:val="ROWTABELLA"/>
              <w:jc w:val="center"/>
              <w:rPr>
                <w:color w:val="002060"/>
              </w:rPr>
            </w:pPr>
            <w:r w:rsidRPr="004827E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CB9FC9" w14:textId="77777777" w:rsidR="00CC27C1" w:rsidRPr="004827EC" w:rsidRDefault="00CC27C1" w:rsidP="00782810">
            <w:pPr>
              <w:pStyle w:val="ROWTABELLA"/>
              <w:jc w:val="center"/>
              <w:rPr>
                <w:color w:val="002060"/>
              </w:rPr>
            </w:pPr>
            <w:r w:rsidRPr="004827EC">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BDBF9C" w14:textId="77777777" w:rsidR="00CC27C1" w:rsidRPr="004827EC" w:rsidRDefault="00CC27C1" w:rsidP="00782810">
            <w:pPr>
              <w:pStyle w:val="ROWTABELLA"/>
              <w:jc w:val="center"/>
              <w:rPr>
                <w:color w:val="002060"/>
              </w:rPr>
            </w:pPr>
            <w:r w:rsidRPr="004827EC">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6C7221"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632723" w14:textId="77777777" w:rsidR="00CC27C1" w:rsidRPr="004827EC" w:rsidRDefault="00CC27C1" w:rsidP="00782810">
            <w:pPr>
              <w:pStyle w:val="ROWTABELLA"/>
              <w:jc w:val="center"/>
              <w:rPr>
                <w:color w:val="002060"/>
              </w:rPr>
            </w:pPr>
            <w:r w:rsidRPr="004827EC">
              <w:rPr>
                <w:color w:val="002060"/>
              </w:rPr>
              <w:t>0</w:t>
            </w:r>
          </w:p>
        </w:tc>
      </w:tr>
      <w:tr w:rsidR="00CC27C1" w:rsidRPr="004827EC" w14:paraId="5FFF2F44"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BA41E8" w14:textId="77777777" w:rsidR="00CC27C1" w:rsidRPr="004827EC" w:rsidRDefault="00CC27C1" w:rsidP="00782810">
            <w:pPr>
              <w:pStyle w:val="ROWTABELLA"/>
              <w:rPr>
                <w:color w:val="002060"/>
              </w:rPr>
            </w:pPr>
            <w:r w:rsidRPr="004827EC">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7F40BE" w14:textId="77777777" w:rsidR="00CC27C1" w:rsidRPr="004827EC" w:rsidRDefault="00CC27C1" w:rsidP="00782810">
            <w:pPr>
              <w:pStyle w:val="ROWTABELLA"/>
              <w:jc w:val="center"/>
              <w:rPr>
                <w:color w:val="002060"/>
              </w:rPr>
            </w:pPr>
            <w:r w:rsidRPr="004827EC">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E37C3D"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21E103"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C21A6B"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7C24C2"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9AEE8E" w14:textId="77777777" w:rsidR="00CC27C1" w:rsidRPr="004827EC" w:rsidRDefault="00CC27C1" w:rsidP="00782810">
            <w:pPr>
              <w:pStyle w:val="ROWTABELLA"/>
              <w:jc w:val="center"/>
              <w:rPr>
                <w:color w:val="002060"/>
              </w:rPr>
            </w:pPr>
            <w:r w:rsidRPr="004827EC">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BEB3BF" w14:textId="77777777" w:rsidR="00CC27C1" w:rsidRPr="004827EC" w:rsidRDefault="00CC27C1" w:rsidP="00782810">
            <w:pPr>
              <w:pStyle w:val="ROWTABELLA"/>
              <w:jc w:val="center"/>
              <w:rPr>
                <w:color w:val="002060"/>
              </w:rPr>
            </w:pPr>
            <w:r w:rsidRPr="004827EC">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029175" w14:textId="77777777" w:rsidR="00CC27C1" w:rsidRPr="004827EC" w:rsidRDefault="00CC27C1" w:rsidP="00782810">
            <w:pPr>
              <w:pStyle w:val="ROWTABELLA"/>
              <w:jc w:val="center"/>
              <w:rPr>
                <w:color w:val="002060"/>
              </w:rPr>
            </w:pPr>
            <w:r w:rsidRPr="004827E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932500" w14:textId="77777777" w:rsidR="00CC27C1" w:rsidRPr="004827EC" w:rsidRDefault="00CC27C1" w:rsidP="00782810">
            <w:pPr>
              <w:pStyle w:val="ROWTABELLA"/>
              <w:jc w:val="center"/>
              <w:rPr>
                <w:color w:val="002060"/>
              </w:rPr>
            </w:pPr>
            <w:r w:rsidRPr="004827EC">
              <w:rPr>
                <w:color w:val="002060"/>
              </w:rPr>
              <w:t>0</w:t>
            </w:r>
          </w:p>
        </w:tc>
      </w:tr>
      <w:tr w:rsidR="00CC27C1" w:rsidRPr="004827EC" w14:paraId="0084AE91"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BC51B5E" w14:textId="77777777" w:rsidR="00CC27C1" w:rsidRPr="004827EC" w:rsidRDefault="00CC27C1" w:rsidP="00782810">
            <w:pPr>
              <w:pStyle w:val="ROWTABELLA"/>
              <w:rPr>
                <w:color w:val="002060"/>
              </w:rPr>
            </w:pPr>
            <w:r w:rsidRPr="004827EC">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B7D2EB" w14:textId="77777777" w:rsidR="00CC27C1" w:rsidRPr="004827EC" w:rsidRDefault="00CC27C1" w:rsidP="00782810">
            <w:pPr>
              <w:pStyle w:val="ROWTABELLA"/>
              <w:jc w:val="center"/>
              <w:rPr>
                <w:color w:val="002060"/>
              </w:rPr>
            </w:pPr>
            <w:r w:rsidRPr="004827E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235F2F"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075170"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CBF47B"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6ECE67"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F11656" w14:textId="77777777" w:rsidR="00CC27C1" w:rsidRPr="004827EC" w:rsidRDefault="00CC27C1" w:rsidP="00782810">
            <w:pPr>
              <w:pStyle w:val="ROWTABELLA"/>
              <w:jc w:val="center"/>
              <w:rPr>
                <w:color w:val="002060"/>
              </w:rPr>
            </w:pPr>
            <w:r w:rsidRPr="004827EC">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F2E80A" w14:textId="77777777" w:rsidR="00CC27C1" w:rsidRPr="004827EC" w:rsidRDefault="00CC27C1" w:rsidP="00782810">
            <w:pPr>
              <w:pStyle w:val="ROWTABELLA"/>
              <w:jc w:val="center"/>
              <w:rPr>
                <w:color w:val="002060"/>
              </w:rPr>
            </w:pPr>
            <w:r w:rsidRPr="004827EC">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BC98C8" w14:textId="77777777" w:rsidR="00CC27C1" w:rsidRPr="004827EC" w:rsidRDefault="00CC27C1" w:rsidP="00782810">
            <w:pPr>
              <w:pStyle w:val="ROWTABELLA"/>
              <w:jc w:val="center"/>
              <w:rPr>
                <w:color w:val="002060"/>
              </w:rPr>
            </w:pPr>
            <w:r w:rsidRPr="004827E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3DFFA1" w14:textId="77777777" w:rsidR="00CC27C1" w:rsidRPr="004827EC" w:rsidRDefault="00CC27C1" w:rsidP="00782810">
            <w:pPr>
              <w:pStyle w:val="ROWTABELLA"/>
              <w:jc w:val="center"/>
              <w:rPr>
                <w:color w:val="002060"/>
              </w:rPr>
            </w:pPr>
            <w:r w:rsidRPr="004827EC">
              <w:rPr>
                <w:color w:val="002060"/>
              </w:rPr>
              <w:t>0</w:t>
            </w:r>
          </w:p>
        </w:tc>
      </w:tr>
      <w:tr w:rsidR="00CC27C1" w:rsidRPr="004827EC" w14:paraId="2C353E21"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D299370" w14:textId="77777777" w:rsidR="00CC27C1" w:rsidRPr="004827EC" w:rsidRDefault="00CC27C1" w:rsidP="00782810">
            <w:pPr>
              <w:pStyle w:val="ROWTABELLA"/>
              <w:rPr>
                <w:color w:val="002060"/>
              </w:rPr>
            </w:pPr>
            <w:r w:rsidRPr="004827EC">
              <w:rPr>
                <w:color w:val="002060"/>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0A3AAE"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7A087F"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A4971A"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45854E"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17D867" w14:textId="77777777" w:rsidR="00CC27C1" w:rsidRPr="004827EC" w:rsidRDefault="00CC27C1" w:rsidP="00782810">
            <w:pPr>
              <w:pStyle w:val="ROWTABELLA"/>
              <w:jc w:val="center"/>
              <w:rPr>
                <w:color w:val="002060"/>
              </w:rPr>
            </w:pPr>
            <w:r w:rsidRPr="004827E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D5C3CE" w14:textId="77777777" w:rsidR="00CC27C1" w:rsidRPr="004827EC" w:rsidRDefault="00CC27C1" w:rsidP="00782810">
            <w:pPr>
              <w:pStyle w:val="ROWTABELLA"/>
              <w:jc w:val="center"/>
              <w:rPr>
                <w:color w:val="002060"/>
              </w:rPr>
            </w:pPr>
            <w:r w:rsidRPr="004827EC">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C58E40" w14:textId="77777777" w:rsidR="00CC27C1" w:rsidRPr="004827EC" w:rsidRDefault="00CC27C1" w:rsidP="00782810">
            <w:pPr>
              <w:pStyle w:val="ROWTABELLA"/>
              <w:jc w:val="center"/>
              <w:rPr>
                <w:color w:val="002060"/>
              </w:rPr>
            </w:pPr>
            <w:r w:rsidRPr="004827EC">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EF13FA" w14:textId="77777777" w:rsidR="00CC27C1" w:rsidRPr="004827EC" w:rsidRDefault="00CC27C1" w:rsidP="00782810">
            <w:pPr>
              <w:pStyle w:val="ROWTABELLA"/>
              <w:jc w:val="center"/>
              <w:rPr>
                <w:color w:val="002060"/>
              </w:rPr>
            </w:pPr>
            <w:r w:rsidRPr="004827EC">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DE38C9" w14:textId="77777777" w:rsidR="00CC27C1" w:rsidRPr="004827EC" w:rsidRDefault="00CC27C1" w:rsidP="00782810">
            <w:pPr>
              <w:pStyle w:val="ROWTABELLA"/>
              <w:jc w:val="center"/>
              <w:rPr>
                <w:color w:val="002060"/>
              </w:rPr>
            </w:pPr>
            <w:r w:rsidRPr="004827EC">
              <w:rPr>
                <w:color w:val="002060"/>
              </w:rPr>
              <w:t>0</w:t>
            </w:r>
          </w:p>
        </w:tc>
      </w:tr>
      <w:tr w:rsidR="00CC27C1" w:rsidRPr="004827EC" w14:paraId="3A52CE3D" w14:textId="77777777" w:rsidTr="00CC27C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19D39EE" w14:textId="77777777" w:rsidR="00CC27C1" w:rsidRPr="004827EC" w:rsidRDefault="00CC27C1" w:rsidP="00782810">
            <w:pPr>
              <w:pStyle w:val="ROWTABELLA"/>
              <w:rPr>
                <w:color w:val="002060"/>
              </w:rPr>
            </w:pPr>
            <w:r w:rsidRPr="004827EC">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C40CF1"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315D35"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D1840F"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C40A12"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C3071D" w14:textId="77777777" w:rsidR="00CC27C1" w:rsidRPr="004827EC" w:rsidRDefault="00CC27C1" w:rsidP="00782810">
            <w:pPr>
              <w:pStyle w:val="ROWTABELLA"/>
              <w:jc w:val="center"/>
              <w:rPr>
                <w:color w:val="002060"/>
              </w:rPr>
            </w:pPr>
            <w:r w:rsidRPr="004827E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F4D4AD" w14:textId="77777777" w:rsidR="00CC27C1" w:rsidRPr="004827EC" w:rsidRDefault="00CC27C1" w:rsidP="00782810">
            <w:pPr>
              <w:pStyle w:val="ROWTABELLA"/>
              <w:jc w:val="center"/>
              <w:rPr>
                <w:color w:val="002060"/>
              </w:rPr>
            </w:pPr>
            <w:r w:rsidRPr="004827EC">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8FD57A" w14:textId="77777777" w:rsidR="00CC27C1" w:rsidRPr="004827EC" w:rsidRDefault="00CC27C1" w:rsidP="00782810">
            <w:pPr>
              <w:pStyle w:val="ROWTABELLA"/>
              <w:jc w:val="center"/>
              <w:rPr>
                <w:color w:val="002060"/>
              </w:rPr>
            </w:pPr>
            <w:r w:rsidRPr="004827EC">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FD80FE" w14:textId="77777777" w:rsidR="00CC27C1" w:rsidRPr="004827EC" w:rsidRDefault="00CC27C1" w:rsidP="00782810">
            <w:pPr>
              <w:pStyle w:val="ROWTABELLA"/>
              <w:jc w:val="center"/>
              <w:rPr>
                <w:color w:val="002060"/>
              </w:rPr>
            </w:pPr>
            <w:r w:rsidRPr="004827EC">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4A3150" w14:textId="77777777" w:rsidR="00CC27C1" w:rsidRPr="004827EC" w:rsidRDefault="00CC27C1" w:rsidP="00782810">
            <w:pPr>
              <w:pStyle w:val="ROWTABELLA"/>
              <w:jc w:val="center"/>
              <w:rPr>
                <w:color w:val="002060"/>
              </w:rPr>
            </w:pPr>
            <w:r w:rsidRPr="004827EC">
              <w:rPr>
                <w:color w:val="002060"/>
              </w:rPr>
              <w:t>6</w:t>
            </w:r>
          </w:p>
        </w:tc>
      </w:tr>
    </w:tbl>
    <w:p w14:paraId="15BED49A" w14:textId="77777777" w:rsidR="00CC27C1" w:rsidRPr="004827EC" w:rsidRDefault="00CC27C1" w:rsidP="00CC27C1">
      <w:pPr>
        <w:pStyle w:val="breakline"/>
        <w:divId w:val="527259509"/>
        <w:rPr>
          <w:color w:val="002060"/>
        </w:rPr>
      </w:pPr>
    </w:p>
    <w:p w14:paraId="54EED4A3" w14:textId="77777777" w:rsidR="00CC27C1" w:rsidRPr="004827EC" w:rsidRDefault="00CC27C1" w:rsidP="00CC27C1">
      <w:pPr>
        <w:pStyle w:val="breakline"/>
        <w:divId w:val="527259509"/>
        <w:rPr>
          <w:color w:val="002060"/>
        </w:rPr>
      </w:pPr>
    </w:p>
    <w:p w14:paraId="69604FFF" w14:textId="77777777" w:rsidR="00CC27C1" w:rsidRPr="004827EC" w:rsidRDefault="00CC27C1" w:rsidP="00CC27C1">
      <w:pPr>
        <w:pStyle w:val="SOTTOTITOLOCAMPIONATO1"/>
        <w:divId w:val="527259509"/>
        <w:rPr>
          <w:color w:val="002060"/>
        </w:rPr>
      </w:pPr>
      <w:r w:rsidRPr="004827EC">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C27C1" w:rsidRPr="004827EC" w14:paraId="0B370D79" w14:textId="77777777" w:rsidTr="00CC27C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E9E139" w14:textId="77777777" w:rsidR="00CC27C1" w:rsidRPr="004827EC" w:rsidRDefault="00CC27C1" w:rsidP="00782810">
            <w:pPr>
              <w:pStyle w:val="HEADERTABELLA"/>
              <w:rPr>
                <w:color w:val="002060"/>
              </w:rPr>
            </w:pPr>
            <w:r w:rsidRPr="004827E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721DA6" w14:textId="77777777" w:rsidR="00CC27C1" w:rsidRPr="004827EC" w:rsidRDefault="00CC27C1" w:rsidP="00782810">
            <w:pPr>
              <w:pStyle w:val="HEADERTABELLA"/>
              <w:rPr>
                <w:color w:val="002060"/>
              </w:rPr>
            </w:pPr>
            <w:r w:rsidRPr="004827E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E85041" w14:textId="77777777" w:rsidR="00CC27C1" w:rsidRPr="004827EC" w:rsidRDefault="00CC27C1" w:rsidP="00782810">
            <w:pPr>
              <w:pStyle w:val="HEADERTABELLA"/>
              <w:rPr>
                <w:color w:val="002060"/>
              </w:rPr>
            </w:pPr>
            <w:r w:rsidRPr="004827E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5BBD7B" w14:textId="77777777" w:rsidR="00CC27C1" w:rsidRPr="004827EC" w:rsidRDefault="00CC27C1" w:rsidP="00782810">
            <w:pPr>
              <w:pStyle w:val="HEADERTABELLA"/>
              <w:rPr>
                <w:color w:val="002060"/>
              </w:rPr>
            </w:pPr>
            <w:r w:rsidRPr="004827E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80F8DD" w14:textId="77777777" w:rsidR="00CC27C1" w:rsidRPr="004827EC" w:rsidRDefault="00CC27C1" w:rsidP="00782810">
            <w:pPr>
              <w:pStyle w:val="HEADERTABELLA"/>
              <w:rPr>
                <w:color w:val="002060"/>
              </w:rPr>
            </w:pPr>
            <w:r w:rsidRPr="004827E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D826AE" w14:textId="77777777" w:rsidR="00CC27C1" w:rsidRPr="004827EC" w:rsidRDefault="00CC27C1" w:rsidP="00782810">
            <w:pPr>
              <w:pStyle w:val="HEADERTABELLA"/>
              <w:rPr>
                <w:color w:val="002060"/>
              </w:rPr>
            </w:pPr>
            <w:r w:rsidRPr="004827E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50A65F" w14:textId="77777777" w:rsidR="00CC27C1" w:rsidRPr="004827EC" w:rsidRDefault="00CC27C1" w:rsidP="00782810">
            <w:pPr>
              <w:pStyle w:val="HEADERTABELLA"/>
              <w:rPr>
                <w:color w:val="002060"/>
              </w:rPr>
            </w:pPr>
            <w:r w:rsidRPr="004827E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0B5718" w14:textId="77777777" w:rsidR="00CC27C1" w:rsidRPr="004827EC" w:rsidRDefault="00CC27C1" w:rsidP="00782810">
            <w:pPr>
              <w:pStyle w:val="HEADERTABELLA"/>
              <w:rPr>
                <w:color w:val="002060"/>
              </w:rPr>
            </w:pPr>
            <w:r w:rsidRPr="004827E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18D942" w14:textId="77777777" w:rsidR="00CC27C1" w:rsidRPr="004827EC" w:rsidRDefault="00CC27C1" w:rsidP="00782810">
            <w:pPr>
              <w:pStyle w:val="HEADERTABELLA"/>
              <w:rPr>
                <w:color w:val="002060"/>
              </w:rPr>
            </w:pPr>
            <w:r w:rsidRPr="004827E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5392E3" w14:textId="77777777" w:rsidR="00CC27C1" w:rsidRPr="004827EC" w:rsidRDefault="00CC27C1" w:rsidP="00782810">
            <w:pPr>
              <w:pStyle w:val="HEADERTABELLA"/>
              <w:rPr>
                <w:color w:val="002060"/>
              </w:rPr>
            </w:pPr>
            <w:r w:rsidRPr="004827EC">
              <w:rPr>
                <w:color w:val="002060"/>
              </w:rPr>
              <w:t>PE</w:t>
            </w:r>
          </w:p>
        </w:tc>
      </w:tr>
      <w:tr w:rsidR="00CC27C1" w:rsidRPr="004827EC" w14:paraId="75288732" w14:textId="77777777" w:rsidTr="00CC27C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A0C89F0" w14:textId="77777777" w:rsidR="00CC27C1" w:rsidRPr="004827EC" w:rsidRDefault="00CC27C1" w:rsidP="00782810">
            <w:pPr>
              <w:pStyle w:val="ROWTABELLA"/>
              <w:rPr>
                <w:color w:val="002060"/>
              </w:rPr>
            </w:pPr>
            <w:r w:rsidRPr="004827EC">
              <w:rPr>
                <w:color w:val="002060"/>
              </w:rPr>
              <w:t>A.S.D. ILL.PA.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1491C2" w14:textId="77777777" w:rsidR="00CC27C1" w:rsidRPr="004827EC" w:rsidRDefault="00CC27C1" w:rsidP="00782810">
            <w:pPr>
              <w:pStyle w:val="ROWTABELLA"/>
              <w:jc w:val="center"/>
              <w:rPr>
                <w:color w:val="002060"/>
              </w:rPr>
            </w:pPr>
            <w:r w:rsidRPr="004827EC">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288396"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4CEF9A" w14:textId="77777777" w:rsidR="00CC27C1" w:rsidRPr="004827EC" w:rsidRDefault="00CC27C1" w:rsidP="00782810">
            <w:pPr>
              <w:pStyle w:val="ROWTABELLA"/>
              <w:jc w:val="center"/>
              <w:rPr>
                <w:color w:val="002060"/>
              </w:rPr>
            </w:pPr>
            <w:r w:rsidRPr="004827E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90C62F"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0FA760"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9517D1" w14:textId="77777777" w:rsidR="00CC27C1" w:rsidRPr="004827EC" w:rsidRDefault="00CC27C1" w:rsidP="00782810">
            <w:pPr>
              <w:pStyle w:val="ROWTABELLA"/>
              <w:jc w:val="center"/>
              <w:rPr>
                <w:color w:val="002060"/>
              </w:rPr>
            </w:pPr>
            <w:r w:rsidRPr="004827EC">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BF9634" w14:textId="77777777" w:rsidR="00CC27C1" w:rsidRPr="004827EC" w:rsidRDefault="00CC27C1" w:rsidP="00782810">
            <w:pPr>
              <w:pStyle w:val="ROWTABELLA"/>
              <w:jc w:val="center"/>
              <w:rPr>
                <w:color w:val="002060"/>
              </w:rPr>
            </w:pPr>
            <w:r w:rsidRPr="004827EC">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F2043B" w14:textId="77777777" w:rsidR="00CC27C1" w:rsidRPr="004827EC" w:rsidRDefault="00CC27C1" w:rsidP="00782810">
            <w:pPr>
              <w:pStyle w:val="ROWTABELLA"/>
              <w:jc w:val="center"/>
              <w:rPr>
                <w:color w:val="002060"/>
              </w:rPr>
            </w:pPr>
            <w:r w:rsidRPr="004827EC">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99463E" w14:textId="77777777" w:rsidR="00CC27C1" w:rsidRPr="004827EC" w:rsidRDefault="00CC27C1" w:rsidP="00782810">
            <w:pPr>
              <w:pStyle w:val="ROWTABELLA"/>
              <w:jc w:val="center"/>
              <w:rPr>
                <w:color w:val="002060"/>
              </w:rPr>
            </w:pPr>
            <w:r w:rsidRPr="004827EC">
              <w:rPr>
                <w:color w:val="002060"/>
              </w:rPr>
              <w:t>0</w:t>
            </w:r>
          </w:p>
        </w:tc>
      </w:tr>
      <w:tr w:rsidR="00CC27C1" w:rsidRPr="004827EC" w14:paraId="519F49FE"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D77EBA" w14:textId="77777777" w:rsidR="00CC27C1" w:rsidRPr="004827EC" w:rsidRDefault="00CC27C1" w:rsidP="00782810">
            <w:pPr>
              <w:pStyle w:val="ROWTABELLA"/>
              <w:rPr>
                <w:color w:val="002060"/>
              </w:rPr>
            </w:pPr>
            <w:r w:rsidRPr="004827EC">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257F43" w14:textId="77777777" w:rsidR="00CC27C1" w:rsidRPr="004827EC" w:rsidRDefault="00CC27C1" w:rsidP="00782810">
            <w:pPr>
              <w:pStyle w:val="ROWTABELLA"/>
              <w:jc w:val="center"/>
              <w:rPr>
                <w:color w:val="002060"/>
              </w:rPr>
            </w:pPr>
            <w:r w:rsidRPr="004827EC">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8FF113"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204788" w14:textId="77777777" w:rsidR="00CC27C1" w:rsidRPr="004827EC" w:rsidRDefault="00CC27C1" w:rsidP="00782810">
            <w:pPr>
              <w:pStyle w:val="ROWTABELLA"/>
              <w:jc w:val="center"/>
              <w:rPr>
                <w:color w:val="002060"/>
              </w:rPr>
            </w:pPr>
            <w:r w:rsidRPr="004827E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652040"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92E3AF"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357F67" w14:textId="77777777" w:rsidR="00CC27C1" w:rsidRPr="004827EC" w:rsidRDefault="00CC27C1" w:rsidP="00782810">
            <w:pPr>
              <w:pStyle w:val="ROWTABELLA"/>
              <w:jc w:val="center"/>
              <w:rPr>
                <w:color w:val="002060"/>
              </w:rPr>
            </w:pPr>
            <w:r w:rsidRPr="004827EC">
              <w:rPr>
                <w:color w:val="002060"/>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654931" w14:textId="77777777" w:rsidR="00CC27C1" w:rsidRPr="004827EC" w:rsidRDefault="00CC27C1" w:rsidP="00782810">
            <w:pPr>
              <w:pStyle w:val="ROWTABELLA"/>
              <w:jc w:val="center"/>
              <w:rPr>
                <w:color w:val="002060"/>
              </w:rPr>
            </w:pPr>
            <w:r w:rsidRPr="004827EC">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B5AE2D" w14:textId="77777777" w:rsidR="00CC27C1" w:rsidRPr="004827EC" w:rsidRDefault="00CC27C1" w:rsidP="00782810">
            <w:pPr>
              <w:pStyle w:val="ROWTABELLA"/>
              <w:jc w:val="center"/>
              <w:rPr>
                <w:color w:val="002060"/>
              </w:rPr>
            </w:pPr>
            <w:r w:rsidRPr="004827EC">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E7B1DE" w14:textId="77777777" w:rsidR="00CC27C1" w:rsidRPr="004827EC" w:rsidRDefault="00CC27C1" w:rsidP="00782810">
            <w:pPr>
              <w:pStyle w:val="ROWTABELLA"/>
              <w:jc w:val="center"/>
              <w:rPr>
                <w:color w:val="002060"/>
              </w:rPr>
            </w:pPr>
            <w:r w:rsidRPr="004827EC">
              <w:rPr>
                <w:color w:val="002060"/>
              </w:rPr>
              <w:t>0</w:t>
            </w:r>
          </w:p>
        </w:tc>
      </w:tr>
      <w:tr w:rsidR="00CC27C1" w:rsidRPr="004827EC" w14:paraId="0DD1169A"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E685E3" w14:textId="77777777" w:rsidR="00CC27C1" w:rsidRPr="004827EC" w:rsidRDefault="00CC27C1" w:rsidP="00782810">
            <w:pPr>
              <w:pStyle w:val="ROWTABELLA"/>
              <w:rPr>
                <w:color w:val="002060"/>
              </w:rPr>
            </w:pPr>
            <w:r w:rsidRPr="004827EC">
              <w:rPr>
                <w:color w:val="002060"/>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AB55E5" w14:textId="77777777" w:rsidR="00CC27C1" w:rsidRPr="004827EC" w:rsidRDefault="00CC27C1" w:rsidP="00782810">
            <w:pPr>
              <w:pStyle w:val="ROWTABELLA"/>
              <w:jc w:val="center"/>
              <w:rPr>
                <w:color w:val="002060"/>
              </w:rPr>
            </w:pPr>
            <w:r w:rsidRPr="004827EC">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0AF268"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024CCF" w14:textId="77777777" w:rsidR="00CC27C1" w:rsidRPr="004827EC" w:rsidRDefault="00CC27C1" w:rsidP="00782810">
            <w:pPr>
              <w:pStyle w:val="ROWTABELLA"/>
              <w:jc w:val="center"/>
              <w:rPr>
                <w:color w:val="002060"/>
              </w:rPr>
            </w:pPr>
            <w:r w:rsidRPr="004827E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49708C"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6F9269"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50A108" w14:textId="77777777" w:rsidR="00CC27C1" w:rsidRPr="004827EC" w:rsidRDefault="00CC27C1" w:rsidP="00782810">
            <w:pPr>
              <w:pStyle w:val="ROWTABELLA"/>
              <w:jc w:val="center"/>
              <w:rPr>
                <w:color w:val="002060"/>
              </w:rPr>
            </w:pPr>
            <w:r w:rsidRPr="004827EC">
              <w:rPr>
                <w:color w:val="002060"/>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3E9669" w14:textId="77777777" w:rsidR="00CC27C1" w:rsidRPr="004827EC" w:rsidRDefault="00CC27C1" w:rsidP="00782810">
            <w:pPr>
              <w:pStyle w:val="ROWTABELLA"/>
              <w:jc w:val="center"/>
              <w:rPr>
                <w:color w:val="002060"/>
              </w:rPr>
            </w:pPr>
            <w:r w:rsidRPr="004827EC">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1D0034" w14:textId="77777777" w:rsidR="00CC27C1" w:rsidRPr="004827EC" w:rsidRDefault="00CC27C1" w:rsidP="00782810">
            <w:pPr>
              <w:pStyle w:val="ROWTABELLA"/>
              <w:jc w:val="center"/>
              <w:rPr>
                <w:color w:val="002060"/>
              </w:rPr>
            </w:pPr>
            <w:r w:rsidRPr="004827EC">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9D9E5C" w14:textId="77777777" w:rsidR="00CC27C1" w:rsidRPr="004827EC" w:rsidRDefault="00CC27C1" w:rsidP="00782810">
            <w:pPr>
              <w:pStyle w:val="ROWTABELLA"/>
              <w:jc w:val="center"/>
              <w:rPr>
                <w:color w:val="002060"/>
              </w:rPr>
            </w:pPr>
            <w:r w:rsidRPr="004827EC">
              <w:rPr>
                <w:color w:val="002060"/>
              </w:rPr>
              <w:t>0</w:t>
            </w:r>
          </w:p>
        </w:tc>
      </w:tr>
      <w:tr w:rsidR="00CC27C1" w:rsidRPr="004827EC" w14:paraId="7E139171"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95CC9FE" w14:textId="77777777" w:rsidR="00CC27C1" w:rsidRPr="004827EC" w:rsidRDefault="00CC27C1" w:rsidP="00782810">
            <w:pPr>
              <w:pStyle w:val="ROWTABELLA"/>
              <w:rPr>
                <w:color w:val="002060"/>
              </w:rPr>
            </w:pPr>
            <w:r w:rsidRPr="004827EC">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BDEA04" w14:textId="77777777" w:rsidR="00CC27C1" w:rsidRPr="004827EC" w:rsidRDefault="00CC27C1" w:rsidP="00782810">
            <w:pPr>
              <w:pStyle w:val="ROWTABELLA"/>
              <w:jc w:val="center"/>
              <w:rPr>
                <w:color w:val="002060"/>
              </w:rPr>
            </w:pPr>
            <w:r w:rsidRPr="004827EC">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C785FF"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6C9314" w14:textId="77777777" w:rsidR="00CC27C1" w:rsidRPr="004827EC" w:rsidRDefault="00CC27C1" w:rsidP="00782810">
            <w:pPr>
              <w:pStyle w:val="ROWTABELLA"/>
              <w:jc w:val="center"/>
              <w:rPr>
                <w:color w:val="002060"/>
              </w:rPr>
            </w:pPr>
            <w:r w:rsidRPr="004827E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534174"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02DB28"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9E431A" w14:textId="77777777" w:rsidR="00CC27C1" w:rsidRPr="004827EC" w:rsidRDefault="00CC27C1" w:rsidP="00782810">
            <w:pPr>
              <w:pStyle w:val="ROWTABELLA"/>
              <w:jc w:val="center"/>
              <w:rPr>
                <w:color w:val="002060"/>
              </w:rPr>
            </w:pPr>
            <w:r w:rsidRPr="004827EC">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8137C7" w14:textId="77777777" w:rsidR="00CC27C1" w:rsidRPr="004827EC" w:rsidRDefault="00CC27C1" w:rsidP="00782810">
            <w:pPr>
              <w:pStyle w:val="ROWTABELLA"/>
              <w:jc w:val="center"/>
              <w:rPr>
                <w:color w:val="002060"/>
              </w:rPr>
            </w:pPr>
            <w:r w:rsidRPr="004827EC">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45A688" w14:textId="77777777" w:rsidR="00CC27C1" w:rsidRPr="004827EC" w:rsidRDefault="00CC27C1" w:rsidP="00782810">
            <w:pPr>
              <w:pStyle w:val="ROWTABELLA"/>
              <w:jc w:val="center"/>
              <w:rPr>
                <w:color w:val="002060"/>
              </w:rPr>
            </w:pPr>
            <w:r w:rsidRPr="004827EC">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12960E" w14:textId="77777777" w:rsidR="00CC27C1" w:rsidRPr="004827EC" w:rsidRDefault="00CC27C1" w:rsidP="00782810">
            <w:pPr>
              <w:pStyle w:val="ROWTABELLA"/>
              <w:jc w:val="center"/>
              <w:rPr>
                <w:color w:val="002060"/>
              </w:rPr>
            </w:pPr>
            <w:r w:rsidRPr="004827EC">
              <w:rPr>
                <w:color w:val="002060"/>
              </w:rPr>
              <w:t>0</w:t>
            </w:r>
          </w:p>
        </w:tc>
      </w:tr>
      <w:tr w:rsidR="00CC27C1" w:rsidRPr="004827EC" w14:paraId="723607EB"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FBF8DA4" w14:textId="77777777" w:rsidR="00CC27C1" w:rsidRPr="004827EC" w:rsidRDefault="00CC27C1" w:rsidP="00782810">
            <w:pPr>
              <w:pStyle w:val="ROWTABELLA"/>
              <w:rPr>
                <w:color w:val="002060"/>
              </w:rPr>
            </w:pPr>
            <w:r w:rsidRPr="004827EC">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A9B482" w14:textId="77777777" w:rsidR="00CC27C1" w:rsidRPr="004827EC" w:rsidRDefault="00CC27C1" w:rsidP="00782810">
            <w:pPr>
              <w:pStyle w:val="ROWTABELLA"/>
              <w:jc w:val="center"/>
              <w:rPr>
                <w:color w:val="002060"/>
              </w:rPr>
            </w:pPr>
            <w:r w:rsidRPr="004827EC">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7E903B"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6FF955" w14:textId="77777777" w:rsidR="00CC27C1" w:rsidRPr="004827EC" w:rsidRDefault="00CC27C1" w:rsidP="00782810">
            <w:pPr>
              <w:pStyle w:val="ROWTABELLA"/>
              <w:jc w:val="center"/>
              <w:rPr>
                <w:color w:val="002060"/>
              </w:rPr>
            </w:pPr>
            <w:r w:rsidRPr="004827E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BD10D1"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3ADAB8"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E5B8E9" w14:textId="77777777" w:rsidR="00CC27C1" w:rsidRPr="004827EC" w:rsidRDefault="00CC27C1" w:rsidP="00782810">
            <w:pPr>
              <w:pStyle w:val="ROWTABELLA"/>
              <w:jc w:val="center"/>
              <w:rPr>
                <w:color w:val="002060"/>
              </w:rPr>
            </w:pPr>
            <w:r w:rsidRPr="004827EC">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F3840E" w14:textId="77777777" w:rsidR="00CC27C1" w:rsidRPr="004827EC" w:rsidRDefault="00CC27C1" w:rsidP="00782810">
            <w:pPr>
              <w:pStyle w:val="ROWTABELLA"/>
              <w:jc w:val="center"/>
              <w:rPr>
                <w:color w:val="002060"/>
              </w:rPr>
            </w:pPr>
            <w:r w:rsidRPr="004827EC">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1DFCE1"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7B1DE1" w14:textId="77777777" w:rsidR="00CC27C1" w:rsidRPr="004827EC" w:rsidRDefault="00CC27C1" w:rsidP="00782810">
            <w:pPr>
              <w:pStyle w:val="ROWTABELLA"/>
              <w:jc w:val="center"/>
              <w:rPr>
                <w:color w:val="002060"/>
              </w:rPr>
            </w:pPr>
            <w:r w:rsidRPr="004827EC">
              <w:rPr>
                <w:color w:val="002060"/>
              </w:rPr>
              <w:t>0</w:t>
            </w:r>
          </w:p>
        </w:tc>
      </w:tr>
      <w:tr w:rsidR="00CC27C1" w:rsidRPr="004827EC" w14:paraId="61F29B5F"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DDAB1A4" w14:textId="77777777" w:rsidR="00CC27C1" w:rsidRPr="004827EC" w:rsidRDefault="00CC27C1" w:rsidP="00782810">
            <w:pPr>
              <w:pStyle w:val="ROWTABELLA"/>
              <w:rPr>
                <w:color w:val="002060"/>
              </w:rPr>
            </w:pPr>
            <w:r w:rsidRPr="004827EC">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DDB060" w14:textId="77777777" w:rsidR="00CC27C1" w:rsidRPr="004827EC" w:rsidRDefault="00CC27C1" w:rsidP="00782810">
            <w:pPr>
              <w:pStyle w:val="ROWTABELLA"/>
              <w:jc w:val="center"/>
              <w:rPr>
                <w:color w:val="002060"/>
              </w:rPr>
            </w:pPr>
            <w:r w:rsidRPr="004827EC">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C43DDF"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867C8A"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647C99"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0CB17A"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01827E" w14:textId="77777777" w:rsidR="00CC27C1" w:rsidRPr="004827EC" w:rsidRDefault="00CC27C1" w:rsidP="00782810">
            <w:pPr>
              <w:pStyle w:val="ROWTABELLA"/>
              <w:jc w:val="center"/>
              <w:rPr>
                <w:color w:val="002060"/>
              </w:rPr>
            </w:pPr>
            <w:r w:rsidRPr="004827EC">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F7E833" w14:textId="77777777" w:rsidR="00CC27C1" w:rsidRPr="004827EC" w:rsidRDefault="00CC27C1" w:rsidP="00782810">
            <w:pPr>
              <w:pStyle w:val="ROWTABELLA"/>
              <w:jc w:val="center"/>
              <w:rPr>
                <w:color w:val="002060"/>
              </w:rPr>
            </w:pPr>
            <w:r w:rsidRPr="004827EC">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93D0DC"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C043B6" w14:textId="77777777" w:rsidR="00CC27C1" w:rsidRPr="004827EC" w:rsidRDefault="00CC27C1" w:rsidP="00782810">
            <w:pPr>
              <w:pStyle w:val="ROWTABELLA"/>
              <w:jc w:val="center"/>
              <w:rPr>
                <w:color w:val="002060"/>
              </w:rPr>
            </w:pPr>
            <w:r w:rsidRPr="004827EC">
              <w:rPr>
                <w:color w:val="002060"/>
              </w:rPr>
              <w:t>0</w:t>
            </w:r>
          </w:p>
        </w:tc>
      </w:tr>
      <w:tr w:rsidR="00CC27C1" w:rsidRPr="004827EC" w14:paraId="1E47D463"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33F67D3" w14:textId="77777777" w:rsidR="00CC27C1" w:rsidRPr="004827EC" w:rsidRDefault="00CC27C1" w:rsidP="00782810">
            <w:pPr>
              <w:pStyle w:val="ROWTABELLA"/>
              <w:rPr>
                <w:color w:val="002060"/>
              </w:rPr>
            </w:pPr>
            <w:r w:rsidRPr="004827EC">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7EDB1A" w14:textId="77777777" w:rsidR="00CC27C1" w:rsidRPr="004827EC" w:rsidRDefault="00CC27C1" w:rsidP="00782810">
            <w:pPr>
              <w:pStyle w:val="ROWTABELLA"/>
              <w:jc w:val="center"/>
              <w:rPr>
                <w:color w:val="002060"/>
              </w:rPr>
            </w:pPr>
            <w:r w:rsidRPr="004827EC">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A838ED"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9CDD0E"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D9066E"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D8611B" w14:textId="77777777" w:rsidR="00CC27C1" w:rsidRPr="004827EC" w:rsidRDefault="00CC27C1" w:rsidP="00782810">
            <w:pPr>
              <w:pStyle w:val="ROWTABELLA"/>
              <w:jc w:val="center"/>
              <w:rPr>
                <w:color w:val="002060"/>
              </w:rPr>
            </w:pPr>
            <w:r w:rsidRPr="004827E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123D05" w14:textId="77777777" w:rsidR="00CC27C1" w:rsidRPr="004827EC" w:rsidRDefault="00CC27C1" w:rsidP="00782810">
            <w:pPr>
              <w:pStyle w:val="ROWTABELLA"/>
              <w:jc w:val="center"/>
              <w:rPr>
                <w:color w:val="002060"/>
              </w:rPr>
            </w:pPr>
            <w:r w:rsidRPr="004827EC">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BBDE87" w14:textId="77777777" w:rsidR="00CC27C1" w:rsidRPr="004827EC" w:rsidRDefault="00CC27C1" w:rsidP="00782810">
            <w:pPr>
              <w:pStyle w:val="ROWTABELLA"/>
              <w:jc w:val="center"/>
              <w:rPr>
                <w:color w:val="002060"/>
              </w:rPr>
            </w:pPr>
            <w:r w:rsidRPr="004827EC">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54C897"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A04A1C" w14:textId="77777777" w:rsidR="00CC27C1" w:rsidRPr="004827EC" w:rsidRDefault="00CC27C1" w:rsidP="00782810">
            <w:pPr>
              <w:pStyle w:val="ROWTABELLA"/>
              <w:jc w:val="center"/>
              <w:rPr>
                <w:color w:val="002060"/>
              </w:rPr>
            </w:pPr>
            <w:r w:rsidRPr="004827EC">
              <w:rPr>
                <w:color w:val="002060"/>
              </w:rPr>
              <w:t>0</w:t>
            </w:r>
          </w:p>
        </w:tc>
      </w:tr>
      <w:tr w:rsidR="00CC27C1" w:rsidRPr="004827EC" w14:paraId="57C02047"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4ABA6FE" w14:textId="77777777" w:rsidR="00CC27C1" w:rsidRPr="004827EC" w:rsidRDefault="00CC27C1" w:rsidP="00782810">
            <w:pPr>
              <w:pStyle w:val="ROWTABELLA"/>
              <w:rPr>
                <w:color w:val="002060"/>
              </w:rPr>
            </w:pPr>
            <w:r w:rsidRPr="004827EC">
              <w:rPr>
                <w:color w:val="002060"/>
              </w:rPr>
              <w:t>A.S.D. MONTECAROTTO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322DA0" w14:textId="77777777" w:rsidR="00CC27C1" w:rsidRPr="004827EC" w:rsidRDefault="00CC27C1" w:rsidP="00782810">
            <w:pPr>
              <w:pStyle w:val="ROWTABELLA"/>
              <w:jc w:val="center"/>
              <w:rPr>
                <w:color w:val="002060"/>
              </w:rPr>
            </w:pPr>
            <w:r w:rsidRPr="004827EC">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0D1451"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D11BF3"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2A1FC8"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1201B7"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D89CF3" w14:textId="77777777" w:rsidR="00CC27C1" w:rsidRPr="004827EC" w:rsidRDefault="00CC27C1" w:rsidP="00782810">
            <w:pPr>
              <w:pStyle w:val="ROWTABELLA"/>
              <w:jc w:val="center"/>
              <w:rPr>
                <w:color w:val="002060"/>
              </w:rPr>
            </w:pPr>
            <w:r w:rsidRPr="004827EC">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09FD74" w14:textId="77777777" w:rsidR="00CC27C1" w:rsidRPr="004827EC" w:rsidRDefault="00CC27C1" w:rsidP="00782810">
            <w:pPr>
              <w:pStyle w:val="ROWTABELLA"/>
              <w:jc w:val="center"/>
              <w:rPr>
                <w:color w:val="002060"/>
              </w:rPr>
            </w:pPr>
            <w:r w:rsidRPr="004827EC">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4D298D"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3FDAF8" w14:textId="77777777" w:rsidR="00CC27C1" w:rsidRPr="004827EC" w:rsidRDefault="00CC27C1" w:rsidP="00782810">
            <w:pPr>
              <w:pStyle w:val="ROWTABELLA"/>
              <w:jc w:val="center"/>
              <w:rPr>
                <w:color w:val="002060"/>
              </w:rPr>
            </w:pPr>
            <w:r w:rsidRPr="004827EC">
              <w:rPr>
                <w:color w:val="002060"/>
              </w:rPr>
              <w:t>0</w:t>
            </w:r>
          </w:p>
        </w:tc>
      </w:tr>
      <w:tr w:rsidR="00CC27C1" w:rsidRPr="004827EC" w14:paraId="390AB05A"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0A328E0" w14:textId="77777777" w:rsidR="00CC27C1" w:rsidRPr="004827EC" w:rsidRDefault="00CC27C1" w:rsidP="00782810">
            <w:pPr>
              <w:pStyle w:val="ROWTABELLA"/>
              <w:rPr>
                <w:color w:val="002060"/>
              </w:rPr>
            </w:pPr>
            <w:r w:rsidRPr="004827EC">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63CE21" w14:textId="77777777" w:rsidR="00CC27C1" w:rsidRPr="004827EC" w:rsidRDefault="00CC27C1" w:rsidP="00782810">
            <w:pPr>
              <w:pStyle w:val="ROWTABELLA"/>
              <w:jc w:val="center"/>
              <w:rPr>
                <w:color w:val="002060"/>
              </w:rPr>
            </w:pPr>
            <w:r w:rsidRPr="004827EC">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776AC"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C069AE"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A31B74"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610E34"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6AAB4C" w14:textId="77777777" w:rsidR="00CC27C1" w:rsidRPr="004827EC" w:rsidRDefault="00CC27C1" w:rsidP="00782810">
            <w:pPr>
              <w:pStyle w:val="ROWTABELLA"/>
              <w:jc w:val="center"/>
              <w:rPr>
                <w:color w:val="002060"/>
              </w:rPr>
            </w:pPr>
            <w:r w:rsidRPr="004827EC">
              <w:rPr>
                <w:color w:val="002060"/>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3A4440" w14:textId="77777777" w:rsidR="00CC27C1" w:rsidRPr="004827EC" w:rsidRDefault="00CC27C1" w:rsidP="00782810">
            <w:pPr>
              <w:pStyle w:val="ROWTABELLA"/>
              <w:jc w:val="center"/>
              <w:rPr>
                <w:color w:val="002060"/>
              </w:rPr>
            </w:pPr>
            <w:r w:rsidRPr="004827EC">
              <w:rPr>
                <w:color w:val="002060"/>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590338"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DD6F7C" w14:textId="77777777" w:rsidR="00CC27C1" w:rsidRPr="004827EC" w:rsidRDefault="00CC27C1" w:rsidP="00782810">
            <w:pPr>
              <w:pStyle w:val="ROWTABELLA"/>
              <w:jc w:val="center"/>
              <w:rPr>
                <w:color w:val="002060"/>
              </w:rPr>
            </w:pPr>
            <w:r w:rsidRPr="004827EC">
              <w:rPr>
                <w:color w:val="002060"/>
              </w:rPr>
              <w:t>0</w:t>
            </w:r>
          </w:p>
        </w:tc>
      </w:tr>
      <w:tr w:rsidR="00CC27C1" w:rsidRPr="004827EC" w14:paraId="3D9DB988"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A1C5166" w14:textId="77777777" w:rsidR="00CC27C1" w:rsidRPr="004827EC" w:rsidRDefault="00CC27C1" w:rsidP="00782810">
            <w:pPr>
              <w:pStyle w:val="ROWTABELLA"/>
              <w:rPr>
                <w:color w:val="002060"/>
              </w:rPr>
            </w:pPr>
            <w:r w:rsidRPr="004827EC">
              <w:rPr>
                <w:color w:val="002060"/>
              </w:rPr>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6B94B0" w14:textId="77777777" w:rsidR="00CC27C1" w:rsidRPr="004827EC" w:rsidRDefault="00CC27C1" w:rsidP="00782810">
            <w:pPr>
              <w:pStyle w:val="ROWTABELLA"/>
              <w:jc w:val="center"/>
              <w:rPr>
                <w:color w:val="002060"/>
              </w:rPr>
            </w:pPr>
            <w:r w:rsidRPr="004827EC">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340D96"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FA11AD"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85000D"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5FC346"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D31206" w14:textId="77777777" w:rsidR="00CC27C1" w:rsidRPr="004827EC" w:rsidRDefault="00CC27C1" w:rsidP="00782810">
            <w:pPr>
              <w:pStyle w:val="ROWTABELLA"/>
              <w:jc w:val="center"/>
              <w:rPr>
                <w:color w:val="002060"/>
              </w:rPr>
            </w:pPr>
            <w:r w:rsidRPr="004827EC">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672F80" w14:textId="77777777" w:rsidR="00CC27C1" w:rsidRPr="004827EC" w:rsidRDefault="00CC27C1" w:rsidP="00782810">
            <w:pPr>
              <w:pStyle w:val="ROWTABELLA"/>
              <w:jc w:val="center"/>
              <w:rPr>
                <w:color w:val="002060"/>
              </w:rPr>
            </w:pPr>
            <w:r w:rsidRPr="004827EC">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95E144"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EFEE83" w14:textId="77777777" w:rsidR="00CC27C1" w:rsidRPr="004827EC" w:rsidRDefault="00CC27C1" w:rsidP="00782810">
            <w:pPr>
              <w:pStyle w:val="ROWTABELLA"/>
              <w:jc w:val="center"/>
              <w:rPr>
                <w:color w:val="002060"/>
              </w:rPr>
            </w:pPr>
            <w:r w:rsidRPr="004827EC">
              <w:rPr>
                <w:color w:val="002060"/>
              </w:rPr>
              <w:t>0</w:t>
            </w:r>
          </w:p>
        </w:tc>
      </w:tr>
      <w:tr w:rsidR="00CC27C1" w:rsidRPr="004827EC" w14:paraId="54569BEC"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E37B1C" w14:textId="77777777" w:rsidR="00CC27C1" w:rsidRPr="004827EC" w:rsidRDefault="00CC27C1" w:rsidP="00782810">
            <w:pPr>
              <w:pStyle w:val="ROWTABELLA"/>
              <w:rPr>
                <w:color w:val="002060"/>
              </w:rPr>
            </w:pPr>
            <w:r w:rsidRPr="004827EC">
              <w:rPr>
                <w:color w:val="002060"/>
              </w:rPr>
              <w:t>A.S.D.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F6BFCE" w14:textId="77777777" w:rsidR="00CC27C1" w:rsidRPr="004827EC" w:rsidRDefault="00CC27C1" w:rsidP="00782810">
            <w:pPr>
              <w:pStyle w:val="ROWTABELLA"/>
              <w:jc w:val="center"/>
              <w:rPr>
                <w:color w:val="002060"/>
              </w:rPr>
            </w:pPr>
            <w:r w:rsidRPr="004827EC">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292B7B"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76123B"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A647B5"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19E8A1" w14:textId="77777777" w:rsidR="00CC27C1" w:rsidRPr="004827EC" w:rsidRDefault="00CC27C1" w:rsidP="00782810">
            <w:pPr>
              <w:pStyle w:val="ROWTABELLA"/>
              <w:jc w:val="center"/>
              <w:rPr>
                <w:color w:val="002060"/>
              </w:rPr>
            </w:pPr>
            <w:r w:rsidRPr="004827E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FE6EB0" w14:textId="77777777" w:rsidR="00CC27C1" w:rsidRPr="004827EC" w:rsidRDefault="00CC27C1" w:rsidP="00782810">
            <w:pPr>
              <w:pStyle w:val="ROWTABELLA"/>
              <w:jc w:val="center"/>
              <w:rPr>
                <w:color w:val="002060"/>
              </w:rPr>
            </w:pPr>
            <w:r w:rsidRPr="004827EC">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E915B4" w14:textId="77777777" w:rsidR="00CC27C1" w:rsidRPr="004827EC" w:rsidRDefault="00CC27C1" w:rsidP="00782810">
            <w:pPr>
              <w:pStyle w:val="ROWTABELLA"/>
              <w:jc w:val="center"/>
              <w:rPr>
                <w:color w:val="002060"/>
              </w:rPr>
            </w:pPr>
            <w:r w:rsidRPr="004827EC">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F263F9"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F2092C" w14:textId="77777777" w:rsidR="00CC27C1" w:rsidRPr="004827EC" w:rsidRDefault="00CC27C1" w:rsidP="00782810">
            <w:pPr>
              <w:pStyle w:val="ROWTABELLA"/>
              <w:jc w:val="center"/>
              <w:rPr>
                <w:color w:val="002060"/>
              </w:rPr>
            </w:pPr>
            <w:r w:rsidRPr="004827EC">
              <w:rPr>
                <w:color w:val="002060"/>
              </w:rPr>
              <w:t>0</w:t>
            </w:r>
          </w:p>
        </w:tc>
      </w:tr>
      <w:tr w:rsidR="00CC27C1" w:rsidRPr="004827EC" w14:paraId="58644805"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9A89CC1" w14:textId="77777777" w:rsidR="00CC27C1" w:rsidRPr="004827EC" w:rsidRDefault="00CC27C1" w:rsidP="00782810">
            <w:pPr>
              <w:pStyle w:val="ROWTABELLA"/>
              <w:rPr>
                <w:color w:val="002060"/>
              </w:rPr>
            </w:pPr>
            <w:r w:rsidRPr="004827EC">
              <w:rPr>
                <w:color w:val="002060"/>
              </w:rPr>
              <w:t>A.S.D.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9260CA"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982CEE"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007091"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EB36CD"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A2454A" w14:textId="77777777" w:rsidR="00CC27C1" w:rsidRPr="004827EC" w:rsidRDefault="00CC27C1" w:rsidP="00782810">
            <w:pPr>
              <w:pStyle w:val="ROWTABELLA"/>
              <w:jc w:val="center"/>
              <w:rPr>
                <w:color w:val="002060"/>
              </w:rPr>
            </w:pPr>
            <w:r w:rsidRPr="004827E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491A98" w14:textId="77777777" w:rsidR="00CC27C1" w:rsidRPr="004827EC" w:rsidRDefault="00CC27C1" w:rsidP="00782810">
            <w:pPr>
              <w:pStyle w:val="ROWTABELLA"/>
              <w:jc w:val="center"/>
              <w:rPr>
                <w:color w:val="002060"/>
              </w:rPr>
            </w:pPr>
            <w:r w:rsidRPr="004827EC">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8E3CF2" w14:textId="77777777" w:rsidR="00CC27C1" w:rsidRPr="004827EC" w:rsidRDefault="00CC27C1" w:rsidP="00782810">
            <w:pPr>
              <w:pStyle w:val="ROWTABELLA"/>
              <w:jc w:val="center"/>
              <w:rPr>
                <w:color w:val="002060"/>
              </w:rPr>
            </w:pPr>
            <w:r w:rsidRPr="004827EC">
              <w:rPr>
                <w:color w:val="002060"/>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C4CFFA" w14:textId="77777777" w:rsidR="00CC27C1" w:rsidRPr="004827EC" w:rsidRDefault="00CC27C1" w:rsidP="00782810">
            <w:pPr>
              <w:pStyle w:val="ROWTABELLA"/>
              <w:jc w:val="center"/>
              <w:rPr>
                <w:color w:val="002060"/>
              </w:rPr>
            </w:pPr>
            <w:r w:rsidRPr="004827EC">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6B8F46" w14:textId="77777777" w:rsidR="00CC27C1" w:rsidRPr="004827EC" w:rsidRDefault="00CC27C1" w:rsidP="00782810">
            <w:pPr>
              <w:pStyle w:val="ROWTABELLA"/>
              <w:jc w:val="center"/>
              <w:rPr>
                <w:color w:val="002060"/>
              </w:rPr>
            </w:pPr>
            <w:r w:rsidRPr="004827EC">
              <w:rPr>
                <w:color w:val="002060"/>
              </w:rPr>
              <w:t>0</w:t>
            </w:r>
          </w:p>
        </w:tc>
      </w:tr>
      <w:tr w:rsidR="00CC27C1" w:rsidRPr="004827EC" w14:paraId="314226FB"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A2BCE9F" w14:textId="77777777" w:rsidR="00CC27C1" w:rsidRPr="004827EC" w:rsidRDefault="00CC27C1" w:rsidP="00782810">
            <w:pPr>
              <w:pStyle w:val="ROWTABELLA"/>
              <w:rPr>
                <w:color w:val="002060"/>
              </w:rPr>
            </w:pPr>
            <w:r w:rsidRPr="004827EC">
              <w:rPr>
                <w:color w:val="002060"/>
              </w:rPr>
              <w:t>A.S.D. GAGLIOLE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A26555" w14:textId="77777777" w:rsidR="00CC27C1" w:rsidRPr="004827EC" w:rsidRDefault="00CC27C1" w:rsidP="00782810">
            <w:pPr>
              <w:pStyle w:val="ROWTABELLA"/>
              <w:jc w:val="center"/>
              <w:rPr>
                <w:color w:val="002060"/>
              </w:rPr>
            </w:pPr>
            <w:r w:rsidRPr="004827E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1630DD"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5D76F6"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A98BC4"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63B438" w14:textId="77777777" w:rsidR="00CC27C1" w:rsidRPr="004827EC" w:rsidRDefault="00CC27C1" w:rsidP="00782810">
            <w:pPr>
              <w:pStyle w:val="ROWTABELLA"/>
              <w:jc w:val="center"/>
              <w:rPr>
                <w:color w:val="002060"/>
              </w:rPr>
            </w:pPr>
            <w:r w:rsidRPr="004827E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05B643" w14:textId="77777777" w:rsidR="00CC27C1" w:rsidRPr="004827EC" w:rsidRDefault="00CC27C1" w:rsidP="00782810">
            <w:pPr>
              <w:pStyle w:val="ROWTABELLA"/>
              <w:jc w:val="center"/>
              <w:rPr>
                <w:color w:val="002060"/>
              </w:rPr>
            </w:pPr>
            <w:r w:rsidRPr="004827EC">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2E1429" w14:textId="77777777" w:rsidR="00CC27C1" w:rsidRPr="004827EC" w:rsidRDefault="00CC27C1" w:rsidP="00782810">
            <w:pPr>
              <w:pStyle w:val="ROWTABELLA"/>
              <w:jc w:val="center"/>
              <w:rPr>
                <w:color w:val="002060"/>
              </w:rPr>
            </w:pPr>
            <w:r w:rsidRPr="004827EC">
              <w:rPr>
                <w:color w:val="002060"/>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C85157" w14:textId="77777777" w:rsidR="00CC27C1" w:rsidRPr="004827EC" w:rsidRDefault="00CC27C1" w:rsidP="00782810">
            <w:pPr>
              <w:pStyle w:val="ROWTABELLA"/>
              <w:jc w:val="center"/>
              <w:rPr>
                <w:color w:val="002060"/>
              </w:rPr>
            </w:pPr>
            <w:r w:rsidRPr="004827EC">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E57EE6" w14:textId="77777777" w:rsidR="00CC27C1" w:rsidRPr="004827EC" w:rsidRDefault="00CC27C1" w:rsidP="00782810">
            <w:pPr>
              <w:pStyle w:val="ROWTABELLA"/>
              <w:jc w:val="center"/>
              <w:rPr>
                <w:color w:val="002060"/>
              </w:rPr>
            </w:pPr>
            <w:r w:rsidRPr="004827EC">
              <w:rPr>
                <w:color w:val="002060"/>
              </w:rPr>
              <w:t>0</w:t>
            </w:r>
          </w:p>
        </w:tc>
      </w:tr>
      <w:tr w:rsidR="00CC27C1" w:rsidRPr="004827EC" w14:paraId="5A8E75F0" w14:textId="77777777" w:rsidTr="00CC27C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1DE3476" w14:textId="77777777" w:rsidR="00CC27C1" w:rsidRPr="004827EC" w:rsidRDefault="00CC27C1" w:rsidP="00782810">
            <w:pPr>
              <w:pStyle w:val="ROWTABELLA"/>
              <w:rPr>
                <w:color w:val="002060"/>
              </w:rPr>
            </w:pPr>
            <w:r w:rsidRPr="004827EC">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F856E"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FEC2C0"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207E7"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76260C"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9E813C" w14:textId="77777777" w:rsidR="00CC27C1" w:rsidRPr="004827EC" w:rsidRDefault="00CC27C1" w:rsidP="00782810">
            <w:pPr>
              <w:pStyle w:val="ROWTABELLA"/>
              <w:jc w:val="center"/>
              <w:rPr>
                <w:color w:val="002060"/>
              </w:rPr>
            </w:pPr>
            <w:r w:rsidRPr="004827EC">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D0C3B3" w14:textId="77777777" w:rsidR="00CC27C1" w:rsidRPr="004827EC" w:rsidRDefault="00CC27C1" w:rsidP="00782810">
            <w:pPr>
              <w:pStyle w:val="ROWTABELLA"/>
              <w:jc w:val="center"/>
              <w:rPr>
                <w:color w:val="002060"/>
              </w:rPr>
            </w:pPr>
            <w:r w:rsidRPr="004827EC">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F068E4" w14:textId="77777777" w:rsidR="00CC27C1" w:rsidRPr="004827EC" w:rsidRDefault="00CC27C1" w:rsidP="00782810">
            <w:pPr>
              <w:pStyle w:val="ROWTABELLA"/>
              <w:jc w:val="center"/>
              <w:rPr>
                <w:color w:val="002060"/>
              </w:rPr>
            </w:pPr>
            <w:r w:rsidRPr="004827EC">
              <w:rPr>
                <w:color w:val="002060"/>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F4DBE1" w14:textId="77777777" w:rsidR="00CC27C1" w:rsidRPr="004827EC" w:rsidRDefault="00CC27C1" w:rsidP="00782810">
            <w:pPr>
              <w:pStyle w:val="ROWTABELLA"/>
              <w:jc w:val="center"/>
              <w:rPr>
                <w:color w:val="002060"/>
              </w:rPr>
            </w:pPr>
            <w:r w:rsidRPr="004827EC">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A4138A" w14:textId="77777777" w:rsidR="00CC27C1" w:rsidRPr="004827EC" w:rsidRDefault="00CC27C1" w:rsidP="00782810">
            <w:pPr>
              <w:pStyle w:val="ROWTABELLA"/>
              <w:jc w:val="center"/>
              <w:rPr>
                <w:color w:val="002060"/>
              </w:rPr>
            </w:pPr>
            <w:r w:rsidRPr="004827EC">
              <w:rPr>
                <w:color w:val="002060"/>
              </w:rPr>
              <w:t>0</w:t>
            </w:r>
          </w:p>
        </w:tc>
      </w:tr>
    </w:tbl>
    <w:p w14:paraId="264F6C1A" w14:textId="77777777" w:rsidR="00CC27C1" w:rsidRPr="004827EC" w:rsidRDefault="00CC27C1" w:rsidP="00CC27C1">
      <w:pPr>
        <w:pStyle w:val="breakline"/>
        <w:divId w:val="527259509"/>
        <w:rPr>
          <w:color w:val="002060"/>
        </w:rPr>
      </w:pPr>
    </w:p>
    <w:p w14:paraId="4FF2FB35" w14:textId="77777777" w:rsidR="00CC27C1" w:rsidRPr="004827EC" w:rsidRDefault="00CC27C1" w:rsidP="00CC27C1">
      <w:pPr>
        <w:pStyle w:val="breakline"/>
        <w:divId w:val="527259509"/>
        <w:rPr>
          <w:color w:val="002060"/>
        </w:rPr>
      </w:pPr>
    </w:p>
    <w:p w14:paraId="379C1152" w14:textId="77777777" w:rsidR="00CC27C1" w:rsidRPr="004827EC" w:rsidRDefault="00CC27C1" w:rsidP="00CC27C1">
      <w:pPr>
        <w:pStyle w:val="SOTTOTITOLOCAMPIONATO1"/>
        <w:divId w:val="527259509"/>
        <w:rPr>
          <w:color w:val="002060"/>
        </w:rPr>
      </w:pPr>
      <w:r w:rsidRPr="004827EC">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C27C1" w:rsidRPr="004827EC" w14:paraId="619B6F2D" w14:textId="77777777" w:rsidTr="00CC27C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51544C" w14:textId="77777777" w:rsidR="00CC27C1" w:rsidRPr="004827EC" w:rsidRDefault="00CC27C1" w:rsidP="00782810">
            <w:pPr>
              <w:pStyle w:val="HEADERTABELLA"/>
              <w:rPr>
                <w:color w:val="002060"/>
              </w:rPr>
            </w:pPr>
            <w:r w:rsidRPr="004827E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1BDBD3" w14:textId="77777777" w:rsidR="00CC27C1" w:rsidRPr="004827EC" w:rsidRDefault="00CC27C1" w:rsidP="00782810">
            <w:pPr>
              <w:pStyle w:val="HEADERTABELLA"/>
              <w:rPr>
                <w:color w:val="002060"/>
              </w:rPr>
            </w:pPr>
            <w:r w:rsidRPr="004827E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CCFD01" w14:textId="77777777" w:rsidR="00CC27C1" w:rsidRPr="004827EC" w:rsidRDefault="00CC27C1" w:rsidP="00782810">
            <w:pPr>
              <w:pStyle w:val="HEADERTABELLA"/>
              <w:rPr>
                <w:color w:val="002060"/>
              </w:rPr>
            </w:pPr>
            <w:r w:rsidRPr="004827E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12D08D" w14:textId="77777777" w:rsidR="00CC27C1" w:rsidRPr="004827EC" w:rsidRDefault="00CC27C1" w:rsidP="00782810">
            <w:pPr>
              <w:pStyle w:val="HEADERTABELLA"/>
              <w:rPr>
                <w:color w:val="002060"/>
              </w:rPr>
            </w:pPr>
            <w:r w:rsidRPr="004827E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D78C1D" w14:textId="77777777" w:rsidR="00CC27C1" w:rsidRPr="004827EC" w:rsidRDefault="00CC27C1" w:rsidP="00782810">
            <w:pPr>
              <w:pStyle w:val="HEADERTABELLA"/>
              <w:rPr>
                <w:color w:val="002060"/>
              </w:rPr>
            </w:pPr>
            <w:r w:rsidRPr="004827E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26F4AC" w14:textId="77777777" w:rsidR="00CC27C1" w:rsidRPr="004827EC" w:rsidRDefault="00CC27C1" w:rsidP="00782810">
            <w:pPr>
              <w:pStyle w:val="HEADERTABELLA"/>
              <w:rPr>
                <w:color w:val="002060"/>
              </w:rPr>
            </w:pPr>
            <w:r w:rsidRPr="004827E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8556E7" w14:textId="77777777" w:rsidR="00CC27C1" w:rsidRPr="004827EC" w:rsidRDefault="00CC27C1" w:rsidP="00782810">
            <w:pPr>
              <w:pStyle w:val="HEADERTABELLA"/>
              <w:rPr>
                <w:color w:val="002060"/>
              </w:rPr>
            </w:pPr>
            <w:r w:rsidRPr="004827E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63D5D4" w14:textId="77777777" w:rsidR="00CC27C1" w:rsidRPr="004827EC" w:rsidRDefault="00CC27C1" w:rsidP="00782810">
            <w:pPr>
              <w:pStyle w:val="HEADERTABELLA"/>
              <w:rPr>
                <w:color w:val="002060"/>
              </w:rPr>
            </w:pPr>
            <w:r w:rsidRPr="004827E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0EEDCD" w14:textId="77777777" w:rsidR="00CC27C1" w:rsidRPr="004827EC" w:rsidRDefault="00CC27C1" w:rsidP="00782810">
            <w:pPr>
              <w:pStyle w:val="HEADERTABELLA"/>
              <w:rPr>
                <w:color w:val="002060"/>
              </w:rPr>
            </w:pPr>
            <w:r w:rsidRPr="004827E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C58567" w14:textId="77777777" w:rsidR="00CC27C1" w:rsidRPr="004827EC" w:rsidRDefault="00CC27C1" w:rsidP="00782810">
            <w:pPr>
              <w:pStyle w:val="HEADERTABELLA"/>
              <w:rPr>
                <w:color w:val="002060"/>
              </w:rPr>
            </w:pPr>
            <w:r w:rsidRPr="004827EC">
              <w:rPr>
                <w:color w:val="002060"/>
              </w:rPr>
              <w:t>PE</w:t>
            </w:r>
          </w:p>
        </w:tc>
      </w:tr>
      <w:tr w:rsidR="00CC27C1" w:rsidRPr="004827EC" w14:paraId="6F3613B6" w14:textId="77777777" w:rsidTr="00CC27C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304E904" w14:textId="77777777" w:rsidR="00CC27C1" w:rsidRPr="004827EC" w:rsidRDefault="00CC27C1" w:rsidP="00782810">
            <w:pPr>
              <w:pStyle w:val="ROWTABELLA"/>
              <w:rPr>
                <w:color w:val="002060"/>
              </w:rPr>
            </w:pPr>
            <w:r w:rsidRPr="004827EC">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6C05DD" w14:textId="77777777" w:rsidR="00CC27C1" w:rsidRPr="004827EC" w:rsidRDefault="00CC27C1" w:rsidP="00782810">
            <w:pPr>
              <w:pStyle w:val="ROWTABELLA"/>
              <w:jc w:val="center"/>
              <w:rPr>
                <w:color w:val="002060"/>
              </w:rPr>
            </w:pPr>
            <w:r w:rsidRPr="004827EC">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29A6BB"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EE3DA9" w14:textId="77777777" w:rsidR="00CC27C1" w:rsidRPr="004827EC" w:rsidRDefault="00CC27C1" w:rsidP="00782810">
            <w:pPr>
              <w:pStyle w:val="ROWTABELLA"/>
              <w:jc w:val="center"/>
              <w:rPr>
                <w:color w:val="002060"/>
              </w:rPr>
            </w:pPr>
            <w:r w:rsidRPr="004827E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C03B2F"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AB5C28"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FB3B88" w14:textId="77777777" w:rsidR="00CC27C1" w:rsidRPr="004827EC" w:rsidRDefault="00CC27C1" w:rsidP="00782810">
            <w:pPr>
              <w:pStyle w:val="ROWTABELLA"/>
              <w:jc w:val="center"/>
              <w:rPr>
                <w:color w:val="002060"/>
              </w:rPr>
            </w:pPr>
            <w:r w:rsidRPr="004827EC">
              <w:rPr>
                <w:color w:val="002060"/>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279173" w14:textId="77777777" w:rsidR="00CC27C1" w:rsidRPr="004827EC" w:rsidRDefault="00CC27C1" w:rsidP="00782810">
            <w:pPr>
              <w:pStyle w:val="ROWTABELLA"/>
              <w:jc w:val="center"/>
              <w:rPr>
                <w:color w:val="002060"/>
              </w:rPr>
            </w:pPr>
            <w:r w:rsidRPr="004827EC">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038F5D" w14:textId="77777777" w:rsidR="00CC27C1" w:rsidRPr="004827EC" w:rsidRDefault="00CC27C1" w:rsidP="00782810">
            <w:pPr>
              <w:pStyle w:val="ROWTABELLA"/>
              <w:jc w:val="center"/>
              <w:rPr>
                <w:color w:val="002060"/>
              </w:rPr>
            </w:pPr>
            <w:r w:rsidRPr="004827EC">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9FD187" w14:textId="77777777" w:rsidR="00CC27C1" w:rsidRPr="004827EC" w:rsidRDefault="00CC27C1" w:rsidP="00782810">
            <w:pPr>
              <w:pStyle w:val="ROWTABELLA"/>
              <w:jc w:val="center"/>
              <w:rPr>
                <w:color w:val="002060"/>
              </w:rPr>
            </w:pPr>
            <w:r w:rsidRPr="004827EC">
              <w:rPr>
                <w:color w:val="002060"/>
              </w:rPr>
              <w:t>0</w:t>
            </w:r>
          </w:p>
        </w:tc>
      </w:tr>
      <w:tr w:rsidR="00CC27C1" w:rsidRPr="004827EC" w14:paraId="6C10AFE4"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89F2DFF" w14:textId="77777777" w:rsidR="00CC27C1" w:rsidRPr="004827EC" w:rsidRDefault="00CC27C1" w:rsidP="00782810">
            <w:pPr>
              <w:pStyle w:val="ROWTABELLA"/>
              <w:rPr>
                <w:color w:val="002060"/>
              </w:rPr>
            </w:pPr>
            <w:r w:rsidRPr="004827EC">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B4534C" w14:textId="77777777" w:rsidR="00CC27C1" w:rsidRPr="004827EC" w:rsidRDefault="00CC27C1" w:rsidP="00782810">
            <w:pPr>
              <w:pStyle w:val="ROWTABELLA"/>
              <w:jc w:val="center"/>
              <w:rPr>
                <w:color w:val="002060"/>
              </w:rPr>
            </w:pPr>
            <w:r w:rsidRPr="004827EC">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EC6545"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F60007" w14:textId="77777777" w:rsidR="00CC27C1" w:rsidRPr="004827EC" w:rsidRDefault="00CC27C1" w:rsidP="00782810">
            <w:pPr>
              <w:pStyle w:val="ROWTABELLA"/>
              <w:jc w:val="center"/>
              <w:rPr>
                <w:color w:val="002060"/>
              </w:rPr>
            </w:pPr>
            <w:r w:rsidRPr="004827E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6BDEF6"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557C13"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85D6B9" w14:textId="77777777" w:rsidR="00CC27C1" w:rsidRPr="004827EC" w:rsidRDefault="00CC27C1" w:rsidP="00782810">
            <w:pPr>
              <w:pStyle w:val="ROWTABELLA"/>
              <w:jc w:val="center"/>
              <w:rPr>
                <w:color w:val="002060"/>
              </w:rPr>
            </w:pPr>
            <w:r w:rsidRPr="004827EC">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8B2750" w14:textId="77777777" w:rsidR="00CC27C1" w:rsidRPr="004827EC" w:rsidRDefault="00CC27C1" w:rsidP="00782810">
            <w:pPr>
              <w:pStyle w:val="ROWTABELLA"/>
              <w:jc w:val="center"/>
              <w:rPr>
                <w:color w:val="002060"/>
              </w:rPr>
            </w:pPr>
            <w:r w:rsidRPr="004827EC">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6FF311" w14:textId="77777777" w:rsidR="00CC27C1" w:rsidRPr="004827EC" w:rsidRDefault="00CC27C1" w:rsidP="00782810">
            <w:pPr>
              <w:pStyle w:val="ROWTABELLA"/>
              <w:jc w:val="center"/>
              <w:rPr>
                <w:color w:val="002060"/>
              </w:rPr>
            </w:pPr>
            <w:r w:rsidRPr="004827EC">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CCA632" w14:textId="77777777" w:rsidR="00CC27C1" w:rsidRPr="004827EC" w:rsidRDefault="00CC27C1" w:rsidP="00782810">
            <w:pPr>
              <w:pStyle w:val="ROWTABELLA"/>
              <w:jc w:val="center"/>
              <w:rPr>
                <w:color w:val="002060"/>
              </w:rPr>
            </w:pPr>
            <w:r w:rsidRPr="004827EC">
              <w:rPr>
                <w:color w:val="002060"/>
              </w:rPr>
              <w:t>0</w:t>
            </w:r>
          </w:p>
        </w:tc>
      </w:tr>
      <w:tr w:rsidR="00CC27C1" w:rsidRPr="004827EC" w14:paraId="4C7D5B53"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738B4F7" w14:textId="77777777" w:rsidR="00CC27C1" w:rsidRPr="004827EC" w:rsidRDefault="00CC27C1" w:rsidP="00782810">
            <w:pPr>
              <w:pStyle w:val="ROWTABELLA"/>
              <w:rPr>
                <w:color w:val="002060"/>
              </w:rPr>
            </w:pPr>
            <w:r w:rsidRPr="004827EC">
              <w:rPr>
                <w:color w:val="002060"/>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833A61" w14:textId="77777777" w:rsidR="00CC27C1" w:rsidRPr="004827EC" w:rsidRDefault="00CC27C1" w:rsidP="00782810">
            <w:pPr>
              <w:pStyle w:val="ROWTABELLA"/>
              <w:jc w:val="center"/>
              <w:rPr>
                <w:color w:val="002060"/>
              </w:rPr>
            </w:pPr>
            <w:r w:rsidRPr="004827EC">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635C21"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D21D01"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AF7FFD"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CDD178"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E9CA26" w14:textId="77777777" w:rsidR="00CC27C1" w:rsidRPr="004827EC" w:rsidRDefault="00CC27C1" w:rsidP="00782810">
            <w:pPr>
              <w:pStyle w:val="ROWTABELLA"/>
              <w:jc w:val="center"/>
              <w:rPr>
                <w:color w:val="002060"/>
              </w:rPr>
            </w:pPr>
            <w:r w:rsidRPr="004827EC">
              <w:rPr>
                <w:color w:val="002060"/>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FD00AD" w14:textId="77777777" w:rsidR="00CC27C1" w:rsidRPr="004827EC" w:rsidRDefault="00CC27C1" w:rsidP="00782810">
            <w:pPr>
              <w:pStyle w:val="ROWTABELLA"/>
              <w:jc w:val="center"/>
              <w:rPr>
                <w:color w:val="002060"/>
              </w:rPr>
            </w:pPr>
            <w:r w:rsidRPr="004827EC">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0FC3C4" w14:textId="77777777" w:rsidR="00CC27C1" w:rsidRPr="004827EC" w:rsidRDefault="00CC27C1" w:rsidP="00782810">
            <w:pPr>
              <w:pStyle w:val="ROWTABELLA"/>
              <w:jc w:val="center"/>
              <w:rPr>
                <w:color w:val="002060"/>
              </w:rPr>
            </w:pPr>
            <w:r w:rsidRPr="004827EC">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D604A8" w14:textId="77777777" w:rsidR="00CC27C1" w:rsidRPr="004827EC" w:rsidRDefault="00CC27C1" w:rsidP="00782810">
            <w:pPr>
              <w:pStyle w:val="ROWTABELLA"/>
              <w:jc w:val="center"/>
              <w:rPr>
                <w:color w:val="002060"/>
              </w:rPr>
            </w:pPr>
            <w:r w:rsidRPr="004827EC">
              <w:rPr>
                <w:color w:val="002060"/>
              </w:rPr>
              <w:t>0</w:t>
            </w:r>
          </w:p>
        </w:tc>
      </w:tr>
      <w:tr w:rsidR="00CC27C1" w:rsidRPr="004827EC" w14:paraId="65CA3986"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0256522" w14:textId="77777777" w:rsidR="00CC27C1" w:rsidRPr="004827EC" w:rsidRDefault="00CC27C1" w:rsidP="00782810">
            <w:pPr>
              <w:pStyle w:val="ROWTABELLA"/>
              <w:rPr>
                <w:color w:val="002060"/>
              </w:rPr>
            </w:pPr>
            <w:r w:rsidRPr="004827EC">
              <w:rPr>
                <w:color w:val="002060"/>
              </w:rPr>
              <w:t>A.S.D.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A584FF" w14:textId="77777777" w:rsidR="00CC27C1" w:rsidRPr="004827EC" w:rsidRDefault="00CC27C1" w:rsidP="00782810">
            <w:pPr>
              <w:pStyle w:val="ROWTABELLA"/>
              <w:jc w:val="center"/>
              <w:rPr>
                <w:color w:val="002060"/>
              </w:rPr>
            </w:pPr>
            <w:r w:rsidRPr="004827EC">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EBF498"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1337CB" w14:textId="77777777" w:rsidR="00CC27C1" w:rsidRPr="004827EC" w:rsidRDefault="00CC27C1" w:rsidP="00782810">
            <w:pPr>
              <w:pStyle w:val="ROWTABELLA"/>
              <w:jc w:val="center"/>
              <w:rPr>
                <w:color w:val="002060"/>
              </w:rPr>
            </w:pPr>
            <w:r w:rsidRPr="004827E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505902"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73A200"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1AD902" w14:textId="77777777" w:rsidR="00CC27C1" w:rsidRPr="004827EC" w:rsidRDefault="00CC27C1" w:rsidP="00782810">
            <w:pPr>
              <w:pStyle w:val="ROWTABELLA"/>
              <w:jc w:val="center"/>
              <w:rPr>
                <w:color w:val="002060"/>
              </w:rPr>
            </w:pPr>
            <w:r w:rsidRPr="004827EC">
              <w:rPr>
                <w:color w:val="002060"/>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03D0B6" w14:textId="77777777" w:rsidR="00CC27C1" w:rsidRPr="004827EC" w:rsidRDefault="00CC27C1" w:rsidP="00782810">
            <w:pPr>
              <w:pStyle w:val="ROWTABELLA"/>
              <w:jc w:val="center"/>
              <w:rPr>
                <w:color w:val="002060"/>
              </w:rPr>
            </w:pPr>
            <w:r w:rsidRPr="004827EC">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6A8552" w14:textId="77777777" w:rsidR="00CC27C1" w:rsidRPr="004827EC" w:rsidRDefault="00CC27C1" w:rsidP="00782810">
            <w:pPr>
              <w:pStyle w:val="ROWTABELLA"/>
              <w:jc w:val="center"/>
              <w:rPr>
                <w:color w:val="002060"/>
              </w:rPr>
            </w:pPr>
            <w:r w:rsidRPr="004827EC">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898542" w14:textId="77777777" w:rsidR="00CC27C1" w:rsidRPr="004827EC" w:rsidRDefault="00CC27C1" w:rsidP="00782810">
            <w:pPr>
              <w:pStyle w:val="ROWTABELLA"/>
              <w:jc w:val="center"/>
              <w:rPr>
                <w:color w:val="002060"/>
              </w:rPr>
            </w:pPr>
            <w:r w:rsidRPr="004827EC">
              <w:rPr>
                <w:color w:val="002060"/>
              </w:rPr>
              <w:t>0</w:t>
            </w:r>
          </w:p>
        </w:tc>
      </w:tr>
      <w:tr w:rsidR="00CC27C1" w:rsidRPr="004827EC" w14:paraId="09E2B297"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A0DAFF6" w14:textId="77777777" w:rsidR="00CC27C1" w:rsidRPr="004827EC" w:rsidRDefault="00CC27C1" w:rsidP="00782810">
            <w:pPr>
              <w:pStyle w:val="ROWTABELLA"/>
              <w:rPr>
                <w:color w:val="002060"/>
              </w:rPr>
            </w:pPr>
            <w:r w:rsidRPr="004827EC">
              <w:rPr>
                <w:color w:val="002060"/>
              </w:rPr>
              <w:lastRenderedPageBreak/>
              <w:t>A.S.D.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242186" w14:textId="77777777" w:rsidR="00CC27C1" w:rsidRPr="004827EC" w:rsidRDefault="00CC27C1" w:rsidP="00782810">
            <w:pPr>
              <w:pStyle w:val="ROWTABELLA"/>
              <w:jc w:val="center"/>
              <w:rPr>
                <w:color w:val="002060"/>
              </w:rPr>
            </w:pPr>
            <w:r w:rsidRPr="004827EC">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26CB26"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4C56DC" w14:textId="77777777" w:rsidR="00CC27C1" w:rsidRPr="004827EC" w:rsidRDefault="00CC27C1" w:rsidP="00782810">
            <w:pPr>
              <w:pStyle w:val="ROWTABELLA"/>
              <w:jc w:val="center"/>
              <w:rPr>
                <w:color w:val="002060"/>
              </w:rPr>
            </w:pPr>
            <w:r w:rsidRPr="004827E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ACF8AF"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CD2558"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1E7DA7" w14:textId="77777777" w:rsidR="00CC27C1" w:rsidRPr="004827EC" w:rsidRDefault="00CC27C1" w:rsidP="00782810">
            <w:pPr>
              <w:pStyle w:val="ROWTABELLA"/>
              <w:jc w:val="center"/>
              <w:rPr>
                <w:color w:val="002060"/>
              </w:rPr>
            </w:pPr>
            <w:r w:rsidRPr="004827EC">
              <w:rPr>
                <w:color w:val="002060"/>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C763F4" w14:textId="77777777" w:rsidR="00CC27C1" w:rsidRPr="004827EC" w:rsidRDefault="00CC27C1" w:rsidP="00782810">
            <w:pPr>
              <w:pStyle w:val="ROWTABELLA"/>
              <w:jc w:val="center"/>
              <w:rPr>
                <w:color w:val="002060"/>
              </w:rPr>
            </w:pPr>
            <w:r w:rsidRPr="004827EC">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528440" w14:textId="77777777" w:rsidR="00CC27C1" w:rsidRPr="004827EC" w:rsidRDefault="00CC27C1" w:rsidP="00782810">
            <w:pPr>
              <w:pStyle w:val="ROWTABELLA"/>
              <w:jc w:val="center"/>
              <w:rPr>
                <w:color w:val="002060"/>
              </w:rPr>
            </w:pPr>
            <w:r w:rsidRPr="004827EC">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A8416D" w14:textId="77777777" w:rsidR="00CC27C1" w:rsidRPr="004827EC" w:rsidRDefault="00CC27C1" w:rsidP="00782810">
            <w:pPr>
              <w:pStyle w:val="ROWTABELLA"/>
              <w:jc w:val="center"/>
              <w:rPr>
                <w:color w:val="002060"/>
              </w:rPr>
            </w:pPr>
            <w:r w:rsidRPr="004827EC">
              <w:rPr>
                <w:color w:val="002060"/>
              </w:rPr>
              <w:t>0</w:t>
            </w:r>
          </w:p>
        </w:tc>
      </w:tr>
      <w:tr w:rsidR="00CC27C1" w:rsidRPr="004827EC" w14:paraId="69BE4416"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8EA02FA" w14:textId="77777777" w:rsidR="00CC27C1" w:rsidRPr="004827EC" w:rsidRDefault="00CC27C1" w:rsidP="00782810">
            <w:pPr>
              <w:pStyle w:val="ROWTABELLA"/>
              <w:rPr>
                <w:color w:val="002060"/>
              </w:rPr>
            </w:pPr>
            <w:r w:rsidRPr="004827EC">
              <w:rPr>
                <w:color w:val="002060"/>
              </w:rPr>
              <w:t>A.S.D.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810C89" w14:textId="77777777" w:rsidR="00CC27C1" w:rsidRPr="004827EC" w:rsidRDefault="00CC27C1" w:rsidP="00782810">
            <w:pPr>
              <w:pStyle w:val="ROWTABELLA"/>
              <w:jc w:val="center"/>
              <w:rPr>
                <w:color w:val="002060"/>
              </w:rPr>
            </w:pPr>
            <w:r w:rsidRPr="004827EC">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CAA3D6"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FC07D5" w14:textId="77777777" w:rsidR="00CC27C1" w:rsidRPr="004827EC" w:rsidRDefault="00CC27C1" w:rsidP="00782810">
            <w:pPr>
              <w:pStyle w:val="ROWTABELLA"/>
              <w:jc w:val="center"/>
              <w:rPr>
                <w:color w:val="002060"/>
              </w:rPr>
            </w:pPr>
            <w:r w:rsidRPr="004827E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C54DF8"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4D09E6"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817820" w14:textId="77777777" w:rsidR="00CC27C1" w:rsidRPr="004827EC" w:rsidRDefault="00CC27C1" w:rsidP="00782810">
            <w:pPr>
              <w:pStyle w:val="ROWTABELLA"/>
              <w:jc w:val="center"/>
              <w:rPr>
                <w:color w:val="002060"/>
              </w:rPr>
            </w:pPr>
            <w:r w:rsidRPr="004827EC">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EA269D" w14:textId="77777777" w:rsidR="00CC27C1" w:rsidRPr="004827EC" w:rsidRDefault="00CC27C1" w:rsidP="00782810">
            <w:pPr>
              <w:pStyle w:val="ROWTABELLA"/>
              <w:jc w:val="center"/>
              <w:rPr>
                <w:color w:val="002060"/>
              </w:rPr>
            </w:pPr>
            <w:r w:rsidRPr="004827EC">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D825BB" w14:textId="77777777" w:rsidR="00CC27C1" w:rsidRPr="004827EC" w:rsidRDefault="00CC27C1" w:rsidP="00782810">
            <w:pPr>
              <w:pStyle w:val="ROWTABELLA"/>
              <w:jc w:val="center"/>
              <w:rPr>
                <w:color w:val="002060"/>
              </w:rPr>
            </w:pPr>
            <w:r w:rsidRPr="004827EC">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2C68D3" w14:textId="77777777" w:rsidR="00CC27C1" w:rsidRPr="004827EC" w:rsidRDefault="00CC27C1" w:rsidP="00782810">
            <w:pPr>
              <w:pStyle w:val="ROWTABELLA"/>
              <w:jc w:val="center"/>
              <w:rPr>
                <w:color w:val="002060"/>
              </w:rPr>
            </w:pPr>
            <w:r w:rsidRPr="004827EC">
              <w:rPr>
                <w:color w:val="002060"/>
              </w:rPr>
              <w:t>0</w:t>
            </w:r>
          </w:p>
        </w:tc>
      </w:tr>
      <w:tr w:rsidR="00CC27C1" w:rsidRPr="004827EC" w14:paraId="77E2DECA"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46ED3D" w14:textId="77777777" w:rsidR="00CC27C1" w:rsidRPr="004827EC" w:rsidRDefault="00CC27C1" w:rsidP="00782810">
            <w:pPr>
              <w:pStyle w:val="ROWTABELLA"/>
              <w:rPr>
                <w:color w:val="002060"/>
              </w:rPr>
            </w:pPr>
            <w:r w:rsidRPr="004827EC">
              <w:rPr>
                <w:color w:val="002060"/>
              </w:rPr>
              <w:t>A.S.D.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08108F" w14:textId="77777777" w:rsidR="00CC27C1" w:rsidRPr="004827EC" w:rsidRDefault="00CC27C1" w:rsidP="00782810">
            <w:pPr>
              <w:pStyle w:val="ROWTABELLA"/>
              <w:jc w:val="center"/>
              <w:rPr>
                <w:color w:val="002060"/>
              </w:rPr>
            </w:pPr>
            <w:r w:rsidRPr="004827EC">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6FF7CB"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820946" w14:textId="77777777" w:rsidR="00CC27C1" w:rsidRPr="004827EC" w:rsidRDefault="00CC27C1" w:rsidP="00782810">
            <w:pPr>
              <w:pStyle w:val="ROWTABELLA"/>
              <w:jc w:val="center"/>
              <w:rPr>
                <w:color w:val="002060"/>
              </w:rPr>
            </w:pPr>
            <w:r w:rsidRPr="004827E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AABD29"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27BBF8"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62C60D" w14:textId="77777777" w:rsidR="00CC27C1" w:rsidRPr="004827EC" w:rsidRDefault="00CC27C1" w:rsidP="00782810">
            <w:pPr>
              <w:pStyle w:val="ROWTABELLA"/>
              <w:jc w:val="center"/>
              <w:rPr>
                <w:color w:val="002060"/>
              </w:rPr>
            </w:pPr>
            <w:r w:rsidRPr="004827EC">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54B9F7" w14:textId="77777777" w:rsidR="00CC27C1" w:rsidRPr="004827EC" w:rsidRDefault="00CC27C1" w:rsidP="00782810">
            <w:pPr>
              <w:pStyle w:val="ROWTABELLA"/>
              <w:jc w:val="center"/>
              <w:rPr>
                <w:color w:val="002060"/>
              </w:rPr>
            </w:pPr>
            <w:r w:rsidRPr="004827EC">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6EF905"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5408D1" w14:textId="77777777" w:rsidR="00CC27C1" w:rsidRPr="004827EC" w:rsidRDefault="00CC27C1" w:rsidP="00782810">
            <w:pPr>
              <w:pStyle w:val="ROWTABELLA"/>
              <w:jc w:val="center"/>
              <w:rPr>
                <w:color w:val="002060"/>
              </w:rPr>
            </w:pPr>
            <w:r w:rsidRPr="004827EC">
              <w:rPr>
                <w:color w:val="002060"/>
              </w:rPr>
              <w:t>0</w:t>
            </w:r>
          </w:p>
        </w:tc>
      </w:tr>
      <w:tr w:rsidR="00CC27C1" w:rsidRPr="004827EC" w14:paraId="6B6AEE17"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589D34F" w14:textId="77777777" w:rsidR="00CC27C1" w:rsidRPr="004827EC" w:rsidRDefault="00CC27C1" w:rsidP="00782810">
            <w:pPr>
              <w:pStyle w:val="ROWTABELLA"/>
              <w:rPr>
                <w:color w:val="002060"/>
              </w:rPr>
            </w:pPr>
            <w:r w:rsidRPr="004827EC">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7C5525" w14:textId="77777777" w:rsidR="00CC27C1" w:rsidRPr="004827EC" w:rsidRDefault="00CC27C1" w:rsidP="00782810">
            <w:pPr>
              <w:pStyle w:val="ROWTABELLA"/>
              <w:jc w:val="center"/>
              <w:rPr>
                <w:color w:val="002060"/>
              </w:rPr>
            </w:pPr>
            <w:r w:rsidRPr="004827EC">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DB1EF1"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3EEDBA"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32BAE1"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38406C"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0C64A5" w14:textId="77777777" w:rsidR="00CC27C1" w:rsidRPr="004827EC" w:rsidRDefault="00CC27C1" w:rsidP="00782810">
            <w:pPr>
              <w:pStyle w:val="ROWTABELLA"/>
              <w:jc w:val="center"/>
              <w:rPr>
                <w:color w:val="002060"/>
              </w:rPr>
            </w:pPr>
            <w:r w:rsidRPr="004827EC">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7E000F" w14:textId="77777777" w:rsidR="00CC27C1" w:rsidRPr="004827EC" w:rsidRDefault="00CC27C1" w:rsidP="00782810">
            <w:pPr>
              <w:pStyle w:val="ROWTABELLA"/>
              <w:jc w:val="center"/>
              <w:rPr>
                <w:color w:val="002060"/>
              </w:rPr>
            </w:pPr>
            <w:r w:rsidRPr="004827EC">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D50B81"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271559" w14:textId="77777777" w:rsidR="00CC27C1" w:rsidRPr="004827EC" w:rsidRDefault="00CC27C1" w:rsidP="00782810">
            <w:pPr>
              <w:pStyle w:val="ROWTABELLA"/>
              <w:jc w:val="center"/>
              <w:rPr>
                <w:color w:val="002060"/>
              </w:rPr>
            </w:pPr>
            <w:r w:rsidRPr="004827EC">
              <w:rPr>
                <w:color w:val="002060"/>
              </w:rPr>
              <w:t>0</w:t>
            </w:r>
          </w:p>
        </w:tc>
      </w:tr>
      <w:tr w:rsidR="00CC27C1" w:rsidRPr="004827EC" w14:paraId="5BDC85F7"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03CE4D1" w14:textId="77777777" w:rsidR="00CC27C1" w:rsidRPr="004827EC" w:rsidRDefault="00CC27C1" w:rsidP="00782810">
            <w:pPr>
              <w:pStyle w:val="ROWTABELLA"/>
              <w:rPr>
                <w:color w:val="002060"/>
              </w:rPr>
            </w:pPr>
            <w:r w:rsidRPr="004827EC">
              <w:rPr>
                <w:color w:val="002060"/>
              </w:rPr>
              <w:t>A.S.D. MARTINSICURO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22CE2A" w14:textId="77777777" w:rsidR="00CC27C1" w:rsidRPr="004827EC" w:rsidRDefault="00CC27C1" w:rsidP="00782810">
            <w:pPr>
              <w:pStyle w:val="ROWTABELLA"/>
              <w:jc w:val="center"/>
              <w:rPr>
                <w:color w:val="002060"/>
              </w:rPr>
            </w:pPr>
            <w:r w:rsidRPr="004827EC">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4BE97E"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494C89"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09DB5E"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317672"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99D054" w14:textId="77777777" w:rsidR="00CC27C1" w:rsidRPr="004827EC" w:rsidRDefault="00CC27C1" w:rsidP="00782810">
            <w:pPr>
              <w:pStyle w:val="ROWTABELLA"/>
              <w:jc w:val="center"/>
              <w:rPr>
                <w:color w:val="002060"/>
              </w:rPr>
            </w:pPr>
            <w:r w:rsidRPr="004827EC">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D9E2FC" w14:textId="77777777" w:rsidR="00CC27C1" w:rsidRPr="004827EC" w:rsidRDefault="00CC27C1" w:rsidP="00782810">
            <w:pPr>
              <w:pStyle w:val="ROWTABELLA"/>
              <w:jc w:val="center"/>
              <w:rPr>
                <w:color w:val="002060"/>
              </w:rPr>
            </w:pPr>
            <w:r w:rsidRPr="004827EC">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5A76C"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54DE2F" w14:textId="77777777" w:rsidR="00CC27C1" w:rsidRPr="004827EC" w:rsidRDefault="00CC27C1" w:rsidP="00782810">
            <w:pPr>
              <w:pStyle w:val="ROWTABELLA"/>
              <w:jc w:val="center"/>
              <w:rPr>
                <w:color w:val="002060"/>
              </w:rPr>
            </w:pPr>
            <w:r w:rsidRPr="004827EC">
              <w:rPr>
                <w:color w:val="002060"/>
              </w:rPr>
              <w:t>0</w:t>
            </w:r>
          </w:p>
        </w:tc>
      </w:tr>
      <w:tr w:rsidR="00CC27C1" w:rsidRPr="004827EC" w14:paraId="3D902E4F"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60C4D37" w14:textId="77777777" w:rsidR="00CC27C1" w:rsidRPr="004827EC" w:rsidRDefault="00CC27C1" w:rsidP="00782810">
            <w:pPr>
              <w:pStyle w:val="ROWTABELLA"/>
              <w:rPr>
                <w:color w:val="002060"/>
              </w:rPr>
            </w:pPr>
            <w:r w:rsidRPr="004827EC">
              <w:rPr>
                <w:color w:val="002060"/>
              </w:rPr>
              <w:t>U.S. TRE TORRI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FB13D2" w14:textId="77777777" w:rsidR="00CC27C1" w:rsidRPr="004827EC" w:rsidRDefault="00CC27C1" w:rsidP="00782810">
            <w:pPr>
              <w:pStyle w:val="ROWTABELLA"/>
              <w:jc w:val="center"/>
              <w:rPr>
                <w:color w:val="002060"/>
              </w:rPr>
            </w:pPr>
            <w:r w:rsidRPr="004827EC">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3414CB"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0E5762"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3B27D1"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732EE7" w14:textId="77777777" w:rsidR="00CC27C1" w:rsidRPr="004827EC" w:rsidRDefault="00CC27C1" w:rsidP="00782810">
            <w:pPr>
              <w:pStyle w:val="ROWTABELLA"/>
              <w:jc w:val="center"/>
              <w:rPr>
                <w:color w:val="002060"/>
              </w:rPr>
            </w:pPr>
            <w:r w:rsidRPr="004827E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DB33AE" w14:textId="77777777" w:rsidR="00CC27C1" w:rsidRPr="004827EC" w:rsidRDefault="00CC27C1" w:rsidP="00782810">
            <w:pPr>
              <w:pStyle w:val="ROWTABELLA"/>
              <w:jc w:val="center"/>
              <w:rPr>
                <w:color w:val="002060"/>
              </w:rPr>
            </w:pPr>
            <w:r w:rsidRPr="004827EC">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5A52EF" w14:textId="77777777" w:rsidR="00CC27C1" w:rsidRPr="004827EC" w:rsidRDefault="00CC27C1" w:rsidP="00782810">
            <w:pPr>
              <w:pStyle w:val="ROWTABELLA"/>
              <w:jc w:val="center"/>
              <w:rPr>
                <w:color w:val="002060"/>
              </w:rPr>
            </w:pPr>
            <w:r w:rsidRPr="004827EC">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2C618E" w14:textId="77777777" w:rsidR="00CC27C1" w:rsidRPr="004827EC" w:rsidRDefault="00CC27C1" w:rsidP="00782810">
            <w:pPr>
              <w:pStyle w:val="ROWTABELLA"/>
              <w:jc w:val="center"/>
              <w:rPr>
                <w:color w:val="002060"/>
              </w:rPr>
            </w:pPr>
            <w:r w:rsidRPr="004827E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A77069" w14:textId="77777777" w:rsidR="00CC27C1" w:rsidRPr="004827EC" w:rsidRDefault="00CC27C1" w:rsidP="00782810">
            <w:pPr>
              <w:pStyle w:val="ROWTABELLA"/>
              <w:jc w:val="center"/>
              <w:rPr>
                <w:color w:val="002060"/>
              </w:rPr>
            </w:pPr>
            <w:r w:rsidRPr="004827EC">
              <w:rPr>
                <w:color w:val="002060"/>
              </w:rPr>
              <w:t>0</w:t>
            </w:r>
          </w:p>
        </w:tc>
      </w:tr>
      <w:tr w:rsidR="00CC27C1" w:rsidRPr="004827EC" w14:paraId="0C805BE3"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F4D4F16" w14:textId="77777777" w:rsidR="00CC27C1" w:rsidRPr="004827EC" w:rsidRDefault="00CC27C1" w:rsidP="00782810">
            <w:pPr>
              <w:pStyle w:val="ROWTABELLA"/>
              <w:rPr>
                <w:color w:val="002060"/>
              </w:rPr>
            </w:pPr>
            <w:r w:rsidRPr="004827EC">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DFD649" w14:textId="77777777" w:rsidR="00CC27C1" w:rsidRPr="004827EC" w:rsidRDefault="00CC27C1" w:rsidP="00782810">
            <w:pPr>
              <w:pStyle w:val="ROWTABELLA"/>
              <w:jc w:val="center"/>
              <w:rPr>
                <w:color w:val="002060"/>
              </w:rPr>
            </w:pPr>
            <w:r w:rsidRPr="004827EC">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2C7973"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3BFCD5"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5F38DD"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156D0C" w14:textId="77777777" w:rsidR="00CC27C1" w:rsidRPr="004827EC" w:rsidRDefault="00CC27C1" w:rsidP="00782810">
            <w:pPr>
              <w:pStyle w:val="ROWTABELLA"/>
              <w:jc w:val="center"/>
              <w:rPr>
                <w:color w:val="002060"/>
              </w:rPr>
            </w:pPr>
            <w:r w:rsidRPr="004827E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053B74" w14:textId="77777777" w:rsidR="00CC27C1" w:rsidRPr="004827EC" w:rsidRDefault="00CC27C1" w:rsidP="00782810">
            <w:pPr>
              <w:pStyle w:val="ROWTABELLA"/>
              <w:jc w:val="center"/>
              <w:rPr>
                <w:color w:val="002060"/>
              </w:rPr>
            </w:pPr>
            <w:r w:rsidRPr="004827EC">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C69FAB" w14:textId="77777777" w:rsidR="00CC27C1" w:rsidRPr="004827EC" w:rsidRDefault="00CC27C1" w:rsidP="00782810">
            <w:pPr>
              <w:pStyle w:val="ROWTABELLA"/>
              <w:jc w:val="center"/>
              <w:rPr>
                <w:color w:val="002060"/>
              </w:rPr>
            </w:pPr>
            <w:r w:rsidRPr="004827EC">
              <w:rPr>
                <w:color w:val="002060"/>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E82463" w14:textId="77777777" w:rsidR="00CC27C1" w:rsidRPr="004827EC" w:rsidRDefault="00CC27C1" w:rsidP="00782810">
            <w:pPr>
              <w:pStyle w:val="ROWTABELLA"/>
              <w:jc w:val="center"/>
              <w:rPr>
                <w:color w:val="002060"/>
              </w:rPr>
            </w:pPr>
            <w:r w:rsidRPr="004827EC">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C8A575" w14:textId="77777777" w:rsidR="00CC27C1" w:rsidRPr="004827EC" w:rsidRDefault="00CC27C1" w:rsidP="00782810">
            <w:pPr>
              <w:pStyle w:val="ROWTABELLA"/>
              <w:jc w:val="center"/>
              <w:rPr>
                <w:color w:val="002060"/>
              </w:rPr>
            </w:pPr>
            <w:r w:rsidRPr="004827EC">
              <w:rPr>
                <w:color w:val="002060"/>
              </w:rPr>
              <w:t>0</w:t>
            </w:r>
          </w:p>
        </w:tc>
      </w:tr>
      <w:tr w:rsidR="00CC27C1" w:rsidRPr="004827EC" w14:paraId="2CDB9D3D"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351D9E6" w14:textId="77777777" w:rsidR="00CC27C1" w:rsidRPr="004827EC" w:rsidRDefault="00CC27C1" w:rsidP="00782810">
            <w:pPr>
              <w:pStyle w:val="ROWTABELLA"/>
              <w:rPr>
                <w:color w:val="002060"/>
              </w:rPr>
            </w:pPr>
            <w:r w:rsidRPr="004827EC">
              <w:rPr>
                <w:color w:val="002060"/>
              </w:rPr>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211C80" w14:textId="77777777" w:rsidR="00CC27C1" w:rsidRPr="004827EC" w:rsidRDefault="00CC27C1" w:rsidP="00782810">
            <w:pPr>
              <w:pStyle w:val="ROWTABELLA"/>
              <w:jc w:val="center"/>
              <w:rPr>
                <w:color w:val="002060"/>
              </w:rPr>
            </w:pPr>
            <w:r w:rsidRPr="004827E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4F5370"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40A99B"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B788CE"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083D72" w14:textId="77777777" w:rsidR="00CC27C1" w:rsidRPr="004827EC" w:rsidRDefault="00CC27C1" w:rsidP="00782810">
            <w:pPr>
              <w:pStyle w:val="ROWTABELLA"/>
              <w:jc w:val="center"/>
              <w:rPr>
                <w:color w:val="002060"/>
              </w:rPr>
            </w:pPr>
            <w:r w:rsidRPr="004827E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2A2CDC" w14:textId="77777777" w:rsidR="00CC27C1" w:rsidRPr="004827EC" w:rsidRDefault="00CC27C1" w:rsidP="00782810">
            <w:pPr>
              <w:pStyle w:val="ROWTABELLA"/>
              <w:jc w:val="center"/>
              <w:rPr>
                <w:color w:val="002060"/>
              </w:rPr>
            </w:pPr>
            <w:r w:rsidRPr="004827EC">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07C3B9" w14:textId="77777777" w:rsidR="00CC27C1" w:rsidRPr="004827EC" w:rsidRDefault="00CC27C1" w:rsidP="00782810">
            <w:pPr>
              <w:pStyle w:val="ROWTABELLA"/>
              <w:jc w:val="center"/>
              <w:rPr>
                <w:color w:val="002060"/>
              </w:rPr>
            </w:pPr>
            <w:r w:rsidRPr="004827EC">
              <w:rPr>
                <w:color w:val="002060"/>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EC54D8" w14:textId="77777777" w:rsidR="00CC27C1" w:rsidRPr="004827EC" w:rsidRDefault="00CC27C1" w:rsidP="00782810">
            <w:pPr>
              <w:pStyle w:val="ROWTABELLA"/>
              <w:jc w:val="center"/>
              <w:rPr>
                <w:color w:val="002060"/>
              </w:rPr>
            </w:pPr>
            <w:r w:rsidRPr="004827EC">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7FA4A2" w14:textId="77777777" w:rsidR="00CC27C1" w:rsidRPr="004827EC" w:rsidRDefault="00CC27C1" w:rsidP="00782810">
            <w:pPr>
              <w:pStyle w:val="ROWTABELLA"/>
              <w:jc w:val="center"/>
              <w:rPr>
                <w:color w:val="002060"/>
              </w:rPr>
            </w:pPr>
            <w:r w:rsidRPr="004827EC">
              <w:rPr>
                <w:color w:val="002060"/>
              </w:rPr>
              <w:t>0</w:t>
            </w:r>
          </w:p>
        </w:tc>
      </w:tr>
      <w:tr w:rsidR="00CC27C1" w:rsidRPr="004827EC" w14:paraId="7849E8BB"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02C0475" w14:textId="77777777" w:rsidR="00CC27C1" w:rsidRPr="004827EC" w:rsidRDefault="00CC27C1" w:rsidP="00782810">
            <w:pPr>
              <w:pStyle w:val="ROWTABELLA"/>
              <w:rPr>
                <w:color w:val="002060"/>
              </w:rPr>
            </w:pPr>
            <w:r w:rsidRPr="004827EC">
              <w:rPr>
                <w:color w:val="002060"/>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B3A112" w14:textId="77777777" w:rsidR="00CC27C1" w:rsidRPr="004827EC" w:rsidRDefault="00CC27C1" w:rsidP="00782810">
            <w:pPr>
              <w:pStyle w:val="ROWTABELLA"/>
              <w:jc w:val="center"/>
              <w:rPr>
                <w:color w:val="002060"/>
              </w:rPr>
            </w:pPr>
            <w:r w:rsidRPr="004827E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36FB99"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5EC618"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E25251"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7CF832" w14:textId="77777777" w:rsidR="00CC27C1" w:rsidRPr="004827EC" w:rsidRDefault="00CC27C1" w:rsidP="00782810">
            <w:pPr>
              <w:pStyle w:val="ROWTABELLA"/>
              <w:jc w:val="center"/>
              <w:rPr>
                <w:color w:val="002060"/>
              </w:rPr>
            </w:pPr>
            <w:r w:rsidRPr="004827E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4A58ED" w14:textId="77777777" w:rsidR="00CC27C1" w:rsidRPr="004827EC" w:rsidRDefault="00CC27C1" w:rsidP="00782810">
            <w:pPr>
              <w:pStyle w:val="ROWTABELLA"/>
              <w:jc w:val="center"/>
              <w:rPr>
                <w:color w:val="002060"/>
              </w:rPr>
            </w:pPr>
            <w:r w:rsidRPr="004827EC">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424FDD" w14:textId="77777777" w:rsidR="00CC27C1" w:rsidRPr="004827EC" w:rsidRDefault="00CC27C1" w:rsidP="00782810">
            <w:pPr>
              <w:pStyle w:val="ROWTABELLA"/>
              <w:jc w:val="center"/>
              <w:rPr>
                <w:color w:val="002060"/>
              </w:rPr>
            </w:pPr>
            <w:r w:rsidRPr="004827EC">
              <w:rPr>
                <w:color w:val="002060"/>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FED456" w14:textId="77777777" w:rsidR="00CC27C1" w:rsidRPr="004827EC" w:rsidRDefault="00CC27C1" w:rsidP="00782810">
            <w:pPr>
              <w:pStyle w:val="ROWTABELLA"/>
              <w:jc w:val="center"/>
              <w:rPr>
                <w:color w:val="002060"/>
              </w:rPr>
            </w:pPr>
            <w:r w:rsidRPr="004827EC">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24B53F" w14:textId="77777777" w:rsidR="00CC27C1" w:rsidRPr="004827EC" w:rsidRDefault="00CC27C1" w:rsidP="00782810">
            <w:pPr>
              <w:pStyle w:val="ROWTABELLA"/>
              <w:jc w:val="center"/>
              <w:rPr>
                <w:color w:val="002060"/>
              </w:rPr>
            </w:pPr>
            <w:r w:rsidRPr="004827EC">
              <w:rPr>
                <w:color w:val="002060"/>
              </w:rPr>
              <w:t>0</w:t>
            </w:r>
          </w:p>
        </w:tc>
      </w:tr>
      <w:tr w:rsidR="00CC27C1" w:rsidRPr="004827EC" w14:paraId="518A69C2" w14:textId="77777777" w:rsidTr="00CC27C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6724CA3" w14:textId="77777777" w:rsidR="00CC27C1" w:rsidRPr="004827EC" w:rsidRDefault="00CC27C1" w:rsidP="00782810">
            <w:pPr>
              <w:pStyle w:val="ROWTABELLA"/>
              <w:rPr>
                <w:color w:val="002060"/>
              </w:rPr>
            </w:pPr>
            <w:r w:rsidRPr="004827EC">
              <w:rPr>
                <w:color w:val="002060"/>
              </w:rPr>
              <w:t>S.S.D. FUTSAL SANGIUSTESE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F2F497"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9E037E"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F8F349"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99EA52"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BF2B79" w14:textId="77777777" w:rsidR="00CC27C1" w:rsidRPr="004827EC" w:rsidRDefault="00CC27C1" w:rsidP="00782810">
            <w:pPr>
              <w:pStyle w:val="ROWTABELLA"/>
              <w:jc w:val="center"/>
              <w:rPr>
                <w:color w:val="002060"/>
              </w:rPr>
            </w:pPr>
            <w:r w:rsidRPr="004827E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F39913" w14:textId="77777777" w:rsidR="00CC27C1" w:rsidRPr="004827EC" w:rsidRDefault="00CC27C1" w:rsidP="00782810">
            <w:pPr>
              <w:pStyle w:val="ROWTABELLA"/>
              <w:jc w:val="center"/>
              <w:rPr>
                <w:color w:val="002060"/>
              </w:rPr>
            </w:pPr>
            <w:r w:rsidRPr="004827EC">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4438C2" w14:textId="77777777" w:rsidR="00CC27C1" w:rsidRPr="004827EC" w:rsidRDefault="00CC27C1" w:rsidP="00782810">
            <w:pPr>
              <w:pStyle w:val="ROWTABELLA"/>
              <w:jc w:val="center"/>
              <w:rPr>
                <w:color w:val="002060"/>
              </w:rPr>
            </w:pPr>
            <w:r w:rsidRPr="004827EC">
              <w:rPr>
                <w:color w:val="002060"/>
              </w:rPr>
              <w:t>100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422F90" w14:textId="77777777" w:rsidR="00CC27C1" w:rsidRPr="004827EC" w:rsidRDefault="00CC27C1" w:rsidP="00782810">
            <w:pPr>
              <w:pStyle w:val="ROWTABELLA"/>
              <w:jc w:val="center"/>
              <w:rPr>
                <w:color w:val="002060"/>
              </w:rPr>
            </w:pPr>
            <w:r w:rsidRPr="004827EC">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276CEC" w14:textId="77777777" w:rsidR="00CC27C1" w:rsidRPr="004827EC" w:rsidRDefault="00CC27C1" w:rsidP="00782810">
            <w:pPr>
              <w:pStyle w:val="ROWTABELLA"/>
              <w:jc w:val="center"/>
              <w:rPr>
                <w:color w:val="002060"/>
              </w:rPr>
            </w:pPr>
            <w:r w:rsidRPr="004827EC">
              <w:rPr>
                <w:color w:val="002060"/>
              </w:rPr>
              <w:t>0</w:t>
            </w:r>
          </w:p>
        </w:tc>
      </w:tr>
    </w:tbl>
    <w:p w14:paraId="46081104" w14:textId="77777777" w:rsidR="00CC27C1" w:rsidRPr="004827EC" w:rsidRDefault="00CC27C1" w:rsidP="00CC27C1">
      <w:pPr>
        <w:pStyle w:val="breakline"/>
        <w:divId w:val="527259509"/>
        <w:rPr>
          <w:color w:val="002060"/>
        </w:rPr>
      </w:pPr>
    </w:p>
    <w:p w14:paraId="3E81A29E" w14:textId="77777777" w:rsidR="00CC27C1" w:rsidRPr="004827EC" w:rsidRDefault="00CC27C1" w:rsidP="00CC27C1">
      <w:pPr>
        <w:pStyle w:val="TITOLOPRINC"/>
        <w:divId w:val="527259509"/>
        <w:rPr>
          <w:color w:val="002060"/>
        </w:rPr>
      </w:pPr>
      <w:r w:rsidRPr="004827EC">
        <w:rPr>
          <w:color w:val="002060"/>
        </w:rPr>
        <w:t>PROGRAMMA GARE</w:t>
      </w:r>
    </w:p>
    <w:p w14:paraId="0E484AEA" w14:textId="77777777" w:rsidR="00CC27C1" w:rsidRPr="004827EC" w:rsidRDefault="00CC27C1" w:rsidP="00CC27C1">
      <w:pPr>
        <w:pStyle w:val="SOTTOTITOLOCAMPIONATO1"/>
        <w:divId w:val="527259509"/>
        <w:rPr>
          <w:color w:val="002060"/>
        </w:rPr>
      </w:pPr>
      <w:r w:rsidRPr="004827EC">
        <w:rPr>
          <w:color w:val="002060"/>
        </w:rPr>
        <w:t>GIRONE A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16"/>
        <w:gridCol w:w="385"/>
        <w:gridCol w:w="898"/>
        <w:gridCol w:w="1187"/>
        <w:gridCol w:w="1545"/>
        <w:gridCol w:w="1562"/>
      </w:tblGrid>
      <w:tr w:rsidR="00CC27C1" w:rsidRPr="004827EC" w14:paraId="50ACE409" w14:textId="77777777" w:rsidTr="00CC27C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6E9960" w14:textId="77777777" w:rsidR="00CC27C1" w:rsidRPr="004827EC" w:rsidRDefault="00CC27C1" w:rsidP="00782810">
            <w:pPr>
              <w:pStyle w:val="HEADERTABELLA"/>
              <w:rPr>
                <w:color w:val="002060"/>
              </w:rPr>
            </w:pPr>
            <w:r w:rsidRPr="004827E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FEAB59" w14:textId="77777777" w:rsidR="00CC27C1" w:rsidRPr="004827EC" w:rsidRDefault="00CC27C1" w:rsidP="00782810">
            <w:pPr>
              <w:pStyle w:val="HEADERTABELLA"/>
              <w:rPr>
                <w:color w:val="002060"/>
              </w:rPr>
            </w:pPr>
            <w:r w:rsidRPr="004827E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006D5E" w14:textId="77777777" w:rsidR="00CC27C1" w:rsidRPr="004827EC" w:rsidRDefault="00CC27C1" w:rsidP="00782810">
            <w:pPr>
              <w:pStyle w:val="HEADERTABELLA"/>
              <w:rPr>
                <w:color w:val="002060"/>
              </w:rPr>
            </w:pPr>
            <w:r w:rsidRPr="004827E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70888A" w14:textId="77777777" w:rsidR="00CC27C1" w:rsidRPr="004827EC" w:rsidRDefault="00CC27C1" w:rsidP="00782810">
            <w:pPr>
              <w:pStyle w:val="HEADERTABELLA"/>
              <w:rPr>
                <w:color w:val="002060"/>
              </w:rPr>
            </w:pPr>
            <w:r w:rsidRPr="004827E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32E45D" w14:textId="77777777" w:rsidR="00CC27C1" w:rsidRPr="004827EC" w:rsidRDefault="00CC27C1" w:rsidP="00782810">
            <w:pPr>
              <w:pStyle w:val="HEADERTABELLA"/>
              <w:rPr>
                <w:color w:val="002060"/>
              </w:rPr>
            </w:pPr>
            <w:r w:rsidRPr="004827E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6F692D" w14:textId="77777777" w:rsidR="00CC27C1" w:rsidRPr="004827EC" w:rsidRDefault="00CC27C1" w:rsidP="00782810">
            <w:pPr>
              <w:pStyle w:val="HEADERTABELLA"/>
              <w:rPr>
                <w:color w:val="002060"/>
              </w:rPr>
            </w:pPr>
            <w:proofErr w:type="spellStart"/>
            <w:r w:rsidRPr="004827EC">
              <w:rPr>
                <w:color w:val="002060"/>
              </w:rPr>
              <w:t>Localita'</w:t>
            </w:r>
            <w:proofErr w:type="spellEnd"/>
            <w:r w:rsidRPr="004827E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22AF53" w14:textId="77777777" w:rsidR="00CC27C1" w:rsidRPr="004827EC" w:rsidRDefault="00CC27C1" w:rsidP="00782810">
            <w:pPr>
              <w:pStyle w:val="HEADERTABELLA"/>
              <w:rPr>
                <w:color w:val="002060"/>
              </w:rPr>
            </w:pPr>
            <w:r w:rsidRPr="004827EC">
              <w:rPr>
                <w:color w:val="002060"/>
              </w:rPr>
              <w:t>Indirizzo Impianto</w:t>
            </w:r>
          </w:p>
        </w:tc>
      </w:tr>
      <w:tr w:rsidR="00CC27C1" w:rsidRPr="004827EC" w14:paraId="0DA2712A" w14:textId="77777777" w:rsidTr="00CC27C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3B501CB" w14:textId="77777777" w:rsidR="00CC27C1" w:rsidRPr="004827EC" w:rsidRDefault="00CC27C1" w:rsidP="00782810">
            <w:pPr>
              <w:pStyle w:val="ROWTABELLA"/>
              <w:rPr>
                <w:color w:val="002060"/>
              </w:rPr>
            </w:pPr>
            <w:r w:rsidRPr="004827EC">
              <w:rPr>
                <w:color w:val="002060"/>
              </w:rP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127807" w14:textId="77777777" w:rsidR="00CC27C1" w:rsidRPr="004827EC" w:rsidRDefault="00CC27C1" w:rsidP="00782810">
            <w:pPr>
              <w:pStyle w:val="ROWTABELLA"/>
              <w:rPr>
                <w:color w:val="002060"/>
              </w:rPr>
            </w:pPr>
            <w:r w:rsidRPr="004827EC">
              <w:rPr>
                <w:color w:val="002060"/>
              </w:rPr>
              <w:t>MONTESICURO TRE COLLI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9936F9F" w14:textId="77777777" w:rsidR="00CC27C1" w:rsidRPr="004827EC" w:rsidRDefault="00CC27C1" w:rsidP="00782810">
            <w:pPr>
              <w:pStyle w:val="ROWTABELLA"/>
              <w:jc w:val="center"/>
              <w:rPr>
                <w:color w:val="002060"/>
              </w:rPr>
            </w:pPr>
            <w:r w:rsidRPr="004827EC">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82E00C0" w14:textId="77777777" w:rsidR="00CC27C1" w:rsidRPr="004827EC" w:rsidRDefault="00CC27C1" w:rsidP="00782810">
            <w:pPr>
              <w:pStyle w:val="ROWTABELLA"/>
              <w:rPr>
                <w:color w:val="002060"/>
              </w:rPr>
            </w:pPr>
            <w:r w:rsidRPr="004827EC">
              <w:rPr>
                <w:color w:val="002060"/>
              </w:rPr>
              <w:t>01/02/2019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7DFA55C" w14:textId="77777777" w:rsidR="00CC27C1" w:rsidRPr="004827EC" w:rsidRDefault="00CC27C1" w:rsidP="00782810">
            <w:pPr>
              <w:pStyle w:val="ROWTABELLA"/>
              <w:rPr>
                <w:color w:val="002060"/>
              </w:rPr>
            </w:pPr>
            <w:r w:rsidRPr="004827EC">
              <w:rPr>
                <w:color w:val="002060"/>
              </w:rPr>
              <w:t>PAL.DELLO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9D78B91" w14:textId="77777777" w:rsidR="00CC27C1" w:rsidRPr="004827EC" w:rsidRDefault="00CC27C1" w:rsidP="00782810">
            <w:pPr>
              <w:pStyle w:val="ROWTABELLA"/>
              <w:rPr>
                <w:color w:val="002060"/>
              </w:rPr>
            </w:pPr>
            <w:r w:rsidRPr="004827EC">
              <w:rPr>
                <w:color w:val="002060"/>
              </w:rP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122F04" w14:textId="77777777" w:rsidR="00CC27C1" w:rsidRPr="004827EC" w:rsidRDefault="00CC27C1" w:rsidP="00782810">
            <w:pPr>
              <w:pStyle w:val="ROWTABELLA"/>
              <w:rPr>
                <w:color w:val="002060"/>
              </w:rPr>
            </w:pPr>
            <w:r w:rsidRPr="004827EC">
              <w:rPr>
                <w:color w:val="002060"/>
              </w:rPr>
              <w:t>VIA DELL'ANNUNZIATA</w:t>
            </w:r>
          </w:p>
        </w:tc>
      </w:tr>
      <w:tr w:rsidR="00CC27C1" w:rsidRPr="004827EC" w14:paraId="114E5E9C"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BDC2164" w14:textId="77777777" w:rsidR="00CC27C1" w:rsidRPr="004827EC" w:rsidRDefault="00CC27C1" w:rsidP="00782810">
            <w:pPr>
              <w:pStyle w:val="ROWTABELLA"/>
              <w:rPr>
                <w:color w:val="002060"/>
              </w:rPr>
            </w:pPr>
            <w:r w:rsidRPr="004827EC">
              <w:rPr>
                <w:color w:val="002060"/>
              </w:rPr>
              <w:t>AVIS ARCEVIA 1964</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6F9B798" w14:textId="77777777" w:rsidR="00CC27C1" w:rsidRPr="004827EC" w:rsidRDefault="00CC27C1" w:rsidP="00782810">
            <w:pPr>
              <w:pStyle w:val="ROWTABELLA"/>
              <w:rPr>
                <w:color w:val="002060"/>
              </w:rPr>
            </w:pPr>
            <w:r w:rsidRPr="004827EC">
              <w:rPr>
                <w:color w:val="002060"/>
              </w:rP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50519E3"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FBEE0DF" w14:textId="77777777" w:rsidR="00CC27C1" w:rsidRPr="004827EC" w:rsidRDefault="00CC27C1" w:rsidP="00782810">
            <w:pPr>
              <w:pStyle w:val="ROWTABELLA"/>
              <w:rPr>
                <w:color w:val="002060"/>
              </w:rPr>
            </w:pPr>
            <w:r w:rsidRPr="004827EC">
              <w:rPr>
                <w:color w:val="002060"/>
              </w:rPr>
              <w:t>01/02/2019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8C5A8D2" w14:textId="77777777" w:rsidR="00CC27C1" w:rsidRPr="004827EC" w:rsidRDefault="00CC27C1" w:rsidP="00782810">
            <w:pPr>
              <w:pStyle w:val="ROWTABELLA"/>
              <w:rPr>
                <w:color w:val="002060"/>
              </w:rPr>
            </w:pPr>
            <w:r w:rsidRPr="004827EC">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1EA6A04" w14:textId="77777777" w:rsidR="00CC27C1" w:rsidRPr="004827EC" w:rsidRDefault="00CC27C1" w:rsidP="00782810">
            <w:pPr>
              <w:pStyle w:val="ROWTABELLA"/>
              <w:rPr>
                <w:color w:val="002060"/>
              </w:rPr>
            </w:pPr>
            <w:r w:rsidRPr="004827EC">
              <w:rPr>
                <w:color w:val="002060"/>
              </w:rP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8F1DA3F" w14:textId="77777777" w:rsidR="00CC27C1" w:rsidRPr="004827EC" w:rsidRDefault="00CC27C1" w:rsidP="00782810">
            <w:pPr>
              <w:pStyle w:val="ROWTABELLA"/>
              <w:rPr>
                <w:color w:val="002060"/>
              </w:rPr>
            </w:pPr>
            <w:r w:rsidRPr="004827EC">
              <w:rPr>
                <w:color w:val="002060"/>
              </w:rPr>
              <w:t>VIA ROSSINI</w:t>
            </w:r>
          </w:p>
        </w:tc>
      </w:tr>
      <w:tr w:rsidR="00CC27C1" w:rsidRPr="004827EC" w14:paraId="2E39AA11"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690483D" w14:textId="77777777" w:rsidR="00CC27C1" w:rsidRPr="004827EC" w:rsidRDefault="00CC27C1" w:rsidP="00782810">
            <w:pPr>
              <w:pStyle w:val="ROWTABELLA"/>
              <w:rPr>
                <w:color w:val="002060"/>
              </w:rPr>
            </w:pPr>
            <w:r w:rsidRPr="004827EC">
              <w:rPr>
                <w:color w:val="002060"/>
              </w:rPr>
              <w:t>CITTA DI FALCONARA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82FFD29" w14:textId="77777777" w:rsidR="00CC27C1" w:rsidRPr="004827EC" w:rsidRDefault="00CC27C1" w:rsidP="00782810">
            <w:pPr>
              <w:pStyle w:val="ROWTABELLA"/>
              <w:rPr>
                <w:color w:val="002060"/>
              </w:rPr>
            </w:pPr>
            <w:r w:rsidRPr="004827EC">
              <w:rPr>
                <w:color w:val="002060"/>
              </w:rPr>
              <w:t>PIETRALACROCE 73</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4100628"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5C8F476" w14:textId="77777777" w:rsidR="00CC27C1" w:rsidRPr="004827EC" w:rsidRDefault="00CC27C1" w:rsidP="00782810">
            <w:pPr>
              <w:pStyle w:val="ROWTABELLA"/>
              <w:rPr>
                <w:color w:val="002060"/>
              </w:rPr>
            </w:pPr>
            <w:r w:rsidRPr="004827EC">
              <w:rPr>
                <w:color w:val="002060"/>
              </w:rPr>
              <w:t>01/02/2019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9573B18" w14:textId="77777777" w:rsidR="00CC27C1" w:rsidRPr="004827EC" w:rsidRDefault="00CC27C1" w:rsidP="00782810">
            <w:pPr>
              <w:pStyle w:val="ROWTABELLA"/>
              <w:rPr>
                <w:color w:val="002060"/>
              </w:rPr>
            </w:pPr>
            <w:r w:rsidRPr="004827EC">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282D499" w14:textId="77777777" w:rsidR="00CC27C1" w:rsidRPr="004827EC" w:rsidRDefault="00CC27C1" w:rsidP="00782810">
            <w:pPr>
              <w:pStyle w:val="ROWTABELLA"/>
              <w:rPr>
                <w:color w:val="002060"/>
              </w:rPr>
            </w:pPr>
            <w:r w:rsidRPr="004827EC">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022B2FE" w14:textId="77777777" w:rsidR="00CC27C1" w:rsidRPr="004827EC" w:rsidRDefault="00CC27C1" w:rsidP="00782810">
            <w:pPr>
              <w:pStyle w:val="ROWTABELLA"/>
              <w:rPr>
                <w:color w:val="002060"/>
              </w:rPr>
            </w:pPr>
            <w:r w:rsidRPr="004827EC">
              <w:rPr>
                <w:color w:val="002060"/>
              </w:rPr>
              <w:t>VIA DELLO STADIO</w:t>
            </w:r>
          </w:p>
        </w:tc>
      </w:tr>
      <w:tr w:rsidR="00CC27C1" w:rsidRPr="004827EC" w14:paraId="135B12D0"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53E2850" w14:textId="77777777" w:rsidR="00CC27C1" w:rsidRPr="004827EC" w:rsidRDefault="00CC27C1" w:rsidP="00782810">
            <w:pPr>
              <w:pStyle w:val="ROWTABELLA"/>
              <w:rPr>
                <w:color w:val="002060"/>
              </w:rPr>
            </w:pPr>
            <w:r w:rsidRPr="004827EC">
              <w:rPr>
                <w:color w:val="002060"/>
              </w:rPr>
              <w:t>MONTALTO DI CUCCURANO CA5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C9D729B" w14:textId="77777777" w:rsidR="00CC27C1" w:rsidRPr="004827EC" w:rsidRDefault="00CC27C1" w:rsidP="00782810">
            <w:pPr>
              <w:pStyle w:val="ROWTABELLA"/>
              <w:rPr>
                <w:color w:val="002060"/>
              </w:rPr>
            </w:pPr>
            <w:r w:rsidRPr="004827EC">
              <w:rPr>
                <w:color w:val="002060"/>
              </w:rP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F4293B9"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82A244E" w14:textId="77777777" w:rsidR="00CC27C1" w:rsidRPr="004827EC" w:rsidRDefault="00CC27C1" w:rsidP="00782810">
            <w:pPr>
              <w:pStyle w:val="ROWTABELLA"/>
              <w:rPr>
                <w:color w:val="002060"/>
              </w:rPr>
            </w:pPr>
            <w:r w:rsidRPr="004827EC">
              <w:rPr>
                <w:color w:val="002060"/>
              </w:rPr>
              <w:t>01/02/2019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3BFA72B" w14:textId="77777777" w:rsidR="00CC27C1" w:rsidRPr="004827EC" w:rsidRDefault="00CC27C1" w:rsidP="00782810">
            <w:pPr>
              <w:pStyle w:val="ROWTABELLA"/>
              <w:rPr>
                <w:color w:val="002060"/>
              </w:rPr>
            </w:pPr>
            <w:r w:rsidRPr="004827EC">
              <w:rPr>
                <w:color w:val="002060"/>
              </w:rPr>
              <w:t>PALASPORT "BIAGIONI"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A7CE680" w14:textId="77777777" w:rsidR="00CC27C1" w:rsidRPr="004827EC" w:rsidRDefault="00CC27C1" w:rsidP="00782810">
            <w:pPr>
              <w:pStyle w:val="ROWTABELLA"/>
              <w:rPr>
                <w:color w:val="002060"/>
              </w:rPr>
            </w:pPr>
            <w:r w:rsidRPr="004827EC">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4A39A17" w14:textId="77777777" w:rsidR="00CC27C1" w:rsidRPr="004827EC" w:rsidRDefault="00CC27C1" w:rsidP="00782810">
            <w:pPr>
              <w:pStyle w:val="ROWTABELLA"/>
              <w:rPr>
                <w:color w:val="002060"/>
              </w:rPr>
            </w:pPr>
            <w:r w:rsidRPr="004827EC">
              <w:rPr>
                <w:color w:val="002060"/>
              </w:rPr>
              <w:t>CUCCURANO DI FANO</w:t>
            </w:r>
          </w:p>
        </w:tc>
      </w:tr>
      <w:tr w:rsidR="00CC27C1" w:rsidRPr="004827EC" w14:paraId="2A2D6BEE"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7ED80B8" w14:textId="77777777" w:rsidR="00CC27C1" w:rsidRPr="004827EC" w:rsidRDefault="00CC27C1" w:rsidP="00782810">
            <w:pPr>
              <w:pStyle w:val="ROWTABELLA"/>
              <w:rPr>
                <w:color w:val="002060"/>
              </w:rPr>
            </w:pPr>
            <w:r w:rsidRPr="004827EC">
              <w:rPr>
                <w:color w:val="002060"/>
              </w:rPr>
              <w:t>VERBENA C5 ANCONA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D6FCD70" w14:textId="77777777" w:rsidR="00CC27C1" w:rsidRPr="004827EC" w:rsidRDefault="00CC27C1" w:rsidP="00782810">
            <w:pPr>
              <w:pStyle w:val="ROWTABELLA"/>
              <w:rPr>
                <w:color w:val="002060"/>
              </w:rPr>
            </w:pPr>
            <w:r w:rsidRPr="004827EC">
              <w:rPr>
                <w:color w:val="002060"/>
              </w:rPr>
              <w:t>CANDIA BARACCOLA ASPIO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5291D2D"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55118DF" w14:textId="77777777" w:rsidR="00CC27C1" w:rsidRPr="004827EC" w:rsidRDefault="00CC27C1" w:rsidP="00782810">
            <w:pPr>
              <w:pStyle w:val="ROWTABELLA"/>
              <w:rPr>
                <w:color w:val="002060"/>
              </w:rPr>
            </w:pPr>
            <w:r w:rsidRPr="004827EC">
              <w:rPr>
                <w:color w:val="002060"/>
              </w:rPr>
              <w:t>01/02/2019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333EE78" w14:textId="77777777" w:rsidR="00CC27C1" w:rsidRPr="004827EC" w:rsidRDefault="00CC27C1" w:rsidP="00782810">
            <w:pPr>
              <w:pStyle w:val="ROWTABELLA"/>
              <w:rPr>
                <w:color w:val="002060"/>
              </w:rPr>
            </w:pPr>
            <w:r w:rsidRPr="004827EC">
              <w:rPr>
                <w:color w:val="002060"/>
              </w:rPr>
              <w:t>PALLONE GEODETICO VERBENA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A5021B2" w14:textId="77777777" w:rsidR="00CC27C1" w:rsidRPr="004827EC" w:rsidRDefault="00CC27C1" w:rsidP="00782810">
            <w:pPr>
              <w:pStyle w:val="ROWTABELLA"/>
              <w:rPr>
                <w:color w:val="002060"/>
              </w:rPr>
            </w:pPr>
            <w:r w:rsidRPr="004827EC">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F299B08" w14:textId="77777777" w:rsidR="00CC27C1" w:rsidRPr="004827EC" w:rsidRDefault="00CC27C1" w:rsidP="00782810">
            <w:pPr>
              <w:pStyle w:val="ROWTABELLA"/>
              <w:rPr>
                <w:color w:val="002060"/>
              </w:rPr>
            </w:pPr>
            <w:r w:rsidRPr="004827EC">
              <w:rPr>
                <w:color w:val="002060"/>
              </w:rPr>
              <w:t>VIA PETRARCA</w:t>
            </w:r>
          </w:p>
        </w:tc>
      </w:tr>
      <w:tr w:rsidR="00CC27C1" w:rsidRPr="004827EC" w14:paraId="19D330CD"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B926433" w14:textId="77777777" w:rsidR="00CC27C1" w:rsidRPr="004827EC" w:rsidRDefault="00CC27C1" w:rsidP="00782810">
            <w:pPr>
              <w:pStyle w:val="ROWTABELLA"/>
              <w:rPr>
                <w:color w:val="002060"/>
              </w:rPr>
            </w:pPr>
            <w:r w:rsidRPr="004827EC">
              <w:rPr>
                <w:color w:val="002060"/>
              </w:rP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A1AD118" w14:textId="77777777" w:rsidR="00CC27C1" w:rsidRPr="004827EC" w:rsidRDefault="00CC27C1" w:rsidP="00782810">
            <w:pPr>
              <w:pStyle w:val="ROWTABELLA"/>
              <w:rPr>
                <w:color w:val="002060"/>
              </w:rPr>
            </w:pPr>
            <w:r w:rsidRPr="004827EC">
              <w:rPr>
                <w:color w:val="002060"/>
              </w:rPr>
              <w:t>SPORTLAND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1D45404"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9A8168A" w14:textId="77777777" w:rsidR="00CC27C1" w:rsidRPr="004827EC" w:rsidRDefault="00CC27C1" w:rsidP="00782810">
            <w:pPr>
              <w:pStyle w:val="ROWTABELLA"/>
              <w:rPr>
                <w:color w:val="002060"/>
              </w:rPr>
            </w:pPr>
            <w:r w:rsidRPr="004827EC">
              <w:rPr>
                <w:color w:val="002060"/>
              </w:rPr>
              <w:t>02/02/2019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07573FE" w14:textId="77777777" w:rsidR="00CC27C1" w:rsidRPr="004827EC" w:rsidRDefault="00CC27C1" w:rsidP="00782810">
            <w:pPr>
              <w:pStyle w:val="ROWTABELLA"/>
              <w:rPr>
                <w:color w:val="002060"/>
              </w:rPr>
            </w:pPr>
            <w:r w:rsidRPr="004827EC">
              <w:rPr>
                <w:color w:val="002060"/>
              </w:rPr>
              <w:t>PAL.COM. S.MICHELE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4EF922B" w14:textId="77777777" w:rsidR="00CC27C1" w:rsidRPr="004827EC" w:rsidRDefault="00CC27C1" w:rsidP="00782810">
            <w:pPr>
              <w:pStyle w:val="ROWTABELLA"/>
              <w:rPr>
                <w:color w:val="002060"/>
              </w:rPr>
            </w:pPr>
            <w:r w:rsidRPr="004827EC">
              <w:rPr>
                <w:color w:val="002060"/>
              </w:rP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5C74C9F" w14:textId="77777777" w:rsidR="00CC27C1" w:rsidRPr="004827EC" w:rsidRDefault="00CC27C1" w:rsidP="00782810">
            <w:pPr>
              <w:pStyle w:val="ROWTABELLA"/>
              <w:rPr>
                <w:color w:val="002060"/>
              </w:rPr>
            </w:pPr>
            <w:r w:rsidRPr="004827EC">
              <w:rPr>
                <w:color w:val="002060"/>
              </w:rPr>
              <w:t>VIA LORETO</w:t>
            </w:r>
          </w:p>
        </w:tc>
      </w:tr>
      <w:tr w:rsidR="00CC27C1" w:rsidRPr="004827EC" w14:paraId="3516966F" w14:textId="77777777" w:rsidTr="00CC27C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603F56C" w14:textId="77777777" w:rsidR="00CC27C1" w:rsidRPr="004827EC" w:rsidRDefault="00CC27C1" w:rsidP="00782810">
            <w:pPr>
              <w:pStyle w:val="ROWTABELLA"/>
              <w:rPr>
                <w:color w:val="002060"/>
              </w:rPr>
            </w:pPr>
            <w:r w:rsidRPr="004827EC">
              <w:rPr>
                <w:color w:val="002060"/>
              </w:rPr>
              <w:t>OSTRENSE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EB1EFA" w14:textId="77777777" w:rsidR="00CC27C1" w:rsidRPr="004827EC" w:rsidRDefault="00CC27C1" w:rsidP="00782810">
            <w:pPr>
              <w:pStyle w:val="ROWTABELLA"/>
              <w:rPr>
                <w:color w:val="002060"/>
              </w:rPr>
            </w:pPr>
            <w:r w:rsidRPr="004827EC">
              <w:rPr>
                <w:color w:val="002060"/>
              </w:rPr>
              <w:t>CHIARAVALLE FUTSAL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710487F"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6B9E45D" w14:textId="77777777" w:rsidR="00CC27C1" w:rsidRPr="004827EC" w:rsidRDefault="00CC27C1" w:rsidP="00782810">
            <w:pPr>
              <w:pStyle w:val="ROWTABELLA"/>
              <w:rPr>
                <w:color w:val="002060"/>
              </w:rPr>
            </w:pPr>
            <w:r w:rsidRPr="004827EC">
              <w:rPr>
                <w:color w:val="002060"/>
              </w:rPr>
              <w:t>02/02/2019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47A8E69" w14:textId="77777777" w:rsidR="00CC27C1" w:rsidRPr="004827EC" w:rsidRDefault="00CC27C1" w:rsidP="00782810">
            <w:pPr>
              <w:pStyle w:val="ROWTABELLA"/>
              <w:rPr>
                <w:color w:val="002060"/>
              </w:rPr>
            </w:pPr>
            <w:r w:rsidRPr="004827EC">
              <w:rPr>
                <w:color w:val="002060"/>
              </w:rP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B64F0D" w14:textId="77777777" w:rsidR="00CC27C1" w:rsidRPr="004827EC" w:rsidRDefault="00CC27C1" w:rsidP="00782810">
            <w:pPr>
              <w:pStyle w:val="ROWTABELLA"/>
              <w:rPr>
                <w:color w:val="002060"/>
              </w:rPr>
            </w:pPr>
            <w:r w:rsidRPr="004827EC">
              <w:rPr>
                <w:color w:val="002060"/>
              </w:rPr>
              <w:t>OSTRA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0377C6" w14:textId="77777777" w:rsidR="00CC27C1" w:rsidRPr="004827EC" w:rsidRDefault="00CC27C1" w:rsidP="00782810">
            <w:pPr>
              <w:pStyle w:val="ROWTABELLA"/>
              <w:rPr>
                <w:color w:val="002060"/>
              </w:rPr>
            </w:pPr>
            <w:r w:rsidRPr="004827EC">
              <w:rPr>
                <w:color w:val="002060"/>
              </w:rPr>
              <w:t>VIA MATTEOTTI</w:t>
            </w:r>
          </w:p>
        </w:tc>
      </w:tr>
    </w:tbl>
    <w:p w14:paraId="3E96004F" w14:textId="77777777" w:rsidR="00CC27C1" w:rsidRPr="004827EC" w:rsidRDefault="00CC27C1" w:rsidP="00CC27C1">
      <w:pPr>
        <w:pStyle w:val="breakline"/>
        <w:divId w:val="527259509"/>
        <w:rPr>
          <w:color w:val="002060"/>
        </w:rPr>
      </w:pPr>
    </w:p>
    <w:p w14:paraId="1B96A454" w14:textId="77777777" w:rsidR="00CC27C1" w:rsidRPr="004827EC" w:rsidRDefault="00CC27C1" w:rsidP="00CC27C1">
      <w:pPr>
        <w:pStyle w:val="breakline"/>
        <w:divId w:val="527259509"/>
        <w:rPr>
          <w:color w:val="002060"/>
        </w:rPr>
      </w:pPr>
    </w:p>
    <w:p w14:paraId="7D2AE4E2" w14:textId="77777777" w:rsidR="00CC27C1" w:rsidRPr="004827EC" w:rsidRDefault="00CC27C1" w:rsidP="00CC27C1">
      <w:pPr>
        <w:pStyle w:val="breakline"/>
        <w:divId w:val="527259509"/>
        <w:rPr>
          <w:color w:val="002060"/>
        </w:rPr>
      </w:pPr>
    </w:p>
    <w:p w14:paraId="719B9F0B" w14:textId="77777777" w:rsidR="00CC27C1" w:rsidRPr="004827EC" w:rsidRDefault="00CC27C1" w:rsidP="00CC27C1">
      <w:pPr>
        <w:pStyle w:val="SOTTOTITOLOCAMPIONATO1"/>
        <w:divId w:val="527259509"/>
        <w:rPr>
          <w:color w:val="002060"/>
        </w:rPr>
      </w:pPr>
      <w:r w:rsidRPr="004827EC">
        <w:rPr>
          <w:color w:val="002060"/>
        </w:rPr>
        <w:t>GIRONE B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12"/>
        <w:gridCol w:w="385"/>
        <w:gridCol w:w="898"/>
        <w:gridCol w:w="1198"/>
        <w:gridCol w:w="1551"/>
        <w:gridCol w:w="1541"/>
      </w:tblGrid>
      <w:tr w:rsidR="00CC27C1" w:rsidRPr="004827EC" w14:paraId="12DD6259" w14:textId="77777777" w:rsidTr="00CC27C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316D64" w14:textId="77777777" w:rsidR="00CC27C1" w:rsidRPr="004827EC" w:rsidRDefault="00CC27C1" w:rsidP="00782810">
            <w:pPr>
              <w:pStyle w:val="HEADERTABELLA"/>
              <w:rPr>
                <w:color w:val="002060"/>
              </w:rPr>
            </w:pPr>
            <w:r w:rsidRPr="004827E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3E9408" w14:textId="77777777" w:rsidR="00CC27C1" w:rsidRPr="004827EC" w:rsidRDefault="00CC27C1" w:rsidP="00782810">
            <w:pPr>
              <w:pStyle w:val="HEADERTABELLA"/>
              <w:rPr>
                <w:color w:val="002060"/>
              </w:rPr>
            </w:pPr>
            <w:r w:rsidRPr="004827E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C1D6BD" w14:textId="77777777" w:rsidR="00CC27C1" w:rsidRPr="004827EC" w:rsidRDefault="00CC27C1" w:rsidP="00782810">
            <w:pPr>
              <w:pStyle w:val="HEADERTABELLA"/>
              <w:rPr>
                <w:color w:val="002060"/>
              </w:rPr>
            </w:pPr>
            <w:r w:rsidRPr="004827E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57F6B7" w14:textId="77777777" w:rsidR="00CC27C1" w:rsidRPr="004827EC" w:rsidRDefault="00CC27C1" w:rsidP="00782810">
            <w:pPr>
              <w:pStyle w:val="HEADERTABELLA"/>
              <w:rPr>
                <w:color w:val="002060"/>
              </w:rPr>
            </w:pPr>
            <w:r w:rsidRPr="004827E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A08D18" w14:textId="77777777" w:rsidR="00CC27C1" w:rsidRPr="004827EC" w:rsidRDefault="00CC27C1" w:rsidP="00782810">
            <w:pPr>
              <w:pStyle w:val="HEADERTABELLA"/>
              <w:rPr>
                <w:color w:val="002060"/>
              </w:rPr>
            </w:pPr>
            <w:r w:rsidRPr="004827E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51978E" w14:textId="77777777" w:rsidR="00CC27C1" w:rsidRPr="004827EC" w:rsidRDefault="00CC27C1" w:rsidP="00782810">
            <w:pPr>
              <w:pStyle w:val="HEADERTABELLA"/>
              <w:rPr>
                <w:color w:val="002060"/>
              </w:rPr>
            </w:pPr>
            <w:proofErr w:type="spellStart"/>
            <w:r w:rsidRPr="004827EC">
              <w:rPr>
                <w:color w:val="002060"/>
              </w:rPr>
              <w:t>Localita'</w:t>
            </w:r>
            <w:proofErr w:type="spellEnd"/>
            <w:r w:rsidRPr="004827E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2FE127" w14:textId="77777777" w:rsidR="00CC27C1" w:rsidRPr="004827EC" w:rsidRDefault="00CC27C1" w:rsidP="00782810">
            <w:pPr>
              <w:pStyle w:val="HEADERTABELLA"/>
              <w:rPr>
                <w:color w:val="002060"/>
              </w:rPr>
            </w:pPr>
            <w:r w:rsidRPr="004827EC">
              <w:rPr>
                <w:color w:val="002060"/>
              </w:rPr>
              <w:t>Indirizzo Impianto</w:t>
            </w:r>
          </w:p>
        </w:tc>
      </w:tr>
      <w:tr w:rsidR="00CC27C1" w:rsidRPr="004827EC" w14:paraId="615590EC" w14:textId="77777777" w:rsidTr="00CC27C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212A741" w14:textId="77777777" w:rsidR="00CC27C1" w:rsidRPr="004827EC" w:rsidRDefault="00CC27C1" w:rsidP="00782810">
            <w:pPr>
              <w:pStyle w:val="ROWTABELLA"/>
              <w:rPr>
                <w:color w:val="002060"/>
              </w:rPr>
            </w:pPr>
            <w:r w:rsidRPr="004827EC">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A747EC" w14:textId="77777777" w:rsidR="00CC27C1" w:rsidRPr="004827EC" w:rsidRDefault="00CC27C1" w:rsidP="00782810">
            <w:pPr>
              <w:pStyle w:val="ROWTABELLA"/>
              <w:rPr>
                <w:color w:val="002060"/>
              </w:rPr>
            </w:pPr>
            <w:r w:rsidRPr="004827EC">
              <w:rPr>
                <w:color w:val="002060"/>
              </w:rPr>
              <w:t>GAGLIOLE F.C.</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C7F0460" w14:textId="77777777" w:rsidR="00CC27C1" w:rsidRPr="004827EC" w:rsidRDefault="00CC27C1" w:rsidP="00782810">
            <w:pPr>
              <w:pStyle w:val="ROWTABELLA"/>
              <w:jc w:val="center"/>
              <w:rPr>
                <w:color w:val="002060"/>
              </w:rPr>
            </w:pPr>
            <w:r w:rsidRPr="004827EC">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D78FF8" w14:textId="77777777" w:rsidR="00CC27C1" w:rsidRPr="004827EC" w:rsidRDefault="00CC27C1" w:rsidP="00782810">
            <w:pPr>
              <w:pStyle w:val="ROWTABELLA"/>
              <w:rPr>
                <w:color w:val="002060"/>
              </w:rPr>
            </w:pPr>
            <w:r w:rsidRPr="004827EC">
              <w:rPr>
                <w:color w:val="002060"/>
              </w:rPr>
              <w:t>01/02/2019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BBB06AC" w14:textId="77777777" w:rsidR="00CC27C1" w:rsidRPr="004827EC" w:rsidRDefault="00CC27C1" w:rsidP="00782810">
            <w:pPr>
              <w:pStyle w:val="ROWTABELLA"/>
              <w:rPr>
                <w:color w:val="002060"/>
              </w:rPr>
            </w:pPr>
            <w:r w:rsidRPr="004827EC">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0FBA556" w14:textId="77777777" w:rsidR="00CC27C1" w:rsidRPr="004827EC" w:rsidRDefault="00CC27C1" w:rsidP="00782810">
            <w:pPr>
              <w:pStyle w:val="ROWTABELLA"/>
              <w:rPr>
                <w:color w:val="002060"/>
              </w:rPr>
            </w:pPr>
            <w:r w:rsidRPr="004827EC">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102BE92" w14:textId="77777777" w:rsidR="00CC27C1" w:rsidRPr="004827EC" w:rsidRDefault="00CC27C1" w:rsidP="00782810">
            <w:pPr>
              <w:pStyle w:val="ROWTABELLA"/>
              <w:rPr>
                <w:color w:val="002060"/>
              </w:rPr>
            </w:pPr>
            <w:r w:rsidRPr="004827EC">
              <w:rPr>
                <w:color w:val="002060"/>
              </w:rPr>
              <w:t>VIA ROSSINI</w:t>
            </w:r>
          </w:p>
        </w:tc>
      </w:tr>
      <w:tr w:rsidR="00CC27C1" w:rsidRPr="004827EC" w14:paraId="741842F2"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AA59C2E" w14:textId="77777777" w:rsidR="00CC27C1" w:rsidRPr="004827EC" w:rsidRDefault="00CC27C1" w:rsidP="00782810">
            <w:pPr>
              <w:pStyle w:val="ROWTABELLA"/>
              <w:rPr>
                <w:color w:val="002060"/>
              </w:rPr>
            </w:pPr>
            <w:r w:rsidRPr="004827EC">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E656BFA" w14:textId="77777777" w:rsidR="00CC27C1" w:rsidRPr="004827EC" w:rsidRDefault="00CC27C1" w:rsidP="00782810">
            <w:pPr>
              <w:pStyle w:val="ROWTABELLA"/>
              <w:rPr>
                <w:color w:val="002060"/>
              </w:rPr>
            </w:pPr>
            <w:r w:rsidRPr="004827EC">
              <w:rPr>
                <w:color w:val="002060"/>
              </w:rPr>
              <w:t>NUOVA OTTRANO 98</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3EC1271"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28C2A82" w14:textId="77777777" w:rsidR="00CC27C1" w:rsidRPr="004827EC" w:rsidRDefault="00CC27C1" w:rsidP="00782810">
            <w:pPr>
              <w:pStyle w:val="ROWTABELLA"/>
              <w:rPr>
                <w:color w:val="002060"/>
              </w:rPr>
            </w:pPr>
            <w:r w:rsidRPr="004827EC">
              <w:rPr>
                <w:color w:val="002060"/>
              </w:rPr>
              <w:t>01/02/2019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6476C35" w14:textId="77777777" w:rsidR="00CC27C1" w:rsidRPr="004827EC" w:rsidRDefault="00CC27C1" w:rsidP="00782810">
            <w:pPr>
              <w:pStyle w:val="ROWTABELLA"/>
              <w:rPr>
                <w:color w:val="002060"/>
              </w:rPr>
            </w:pPr>
            <w:r w:rsidRPr="004827EC">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D0F02D3" w14:textId="77777777" w:rsidR="00CC27C1" w:rsidRPr="004827EC" w:rsidRDefault="00CC27C1" w:rsidP="00782810">
            <w:pPr>
              <w:pStyle w:val="ROWTABELLA"/>
              <w:rPr>
                <w:color w:val="002060"/>
              </w:rPr>
            </w:pPr>
            <w:r w:rsidRPr="004827EC">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3EC1CC3" w14:textId="77777777" w:rsidR="00CC27C1" w:rsidRPr="004827EC" w:rsidRDefault="00CC27C1" w:rsidP="00782810">
            <w:pPr>
              <w:pStyle w:val="ROWTABELLA"/>
              <w:rPr>
                <w:color w:val="002060"/>
              </w:rPr>
            </w:pPr>
            <w:r w:rsidRPr="004827EC">
              <w:rPr>
                <w:color w:val="002060"/>
              </w:rPr>
              <w:t>VIA FRATELLI CERVI</w:t>
            </w:r>
          </w:p>
        </w:tc>
      </w:tr>
      <w:tr w:rsidR="00CC27C1" w:rsidRPr="004827EC" w14:paraId="2A6EEA7C"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1CD4382" w14:textId="77777777" w:rsidR="00CC27C1" w:rsidRPr="004827EC" w:rsidRDefault="00CC27C1" w:rsidP="00782810">
            <w:pPr>
              <w:pStyle w:val="ROWTABELLA"/>
              <w:rPr>
                <w:color w:val="002060"/>
              </w:rPr>
            </w:pPr>
            <w:r w:rsidRPr="004827EC">
              <w:rPr>
                <w:color w:val="002060"/>
              </w:rPr>
              <w:t>CERRETO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AA3CD56" w14:textId="77777777" w:rsidR="00CC27C1" w:rsidRPr="004827EC" w:rsidRDefault="00CC27C1" w:rsidP="00782810">
            <w:pPr>
              <w:pStyle w:val="ROWTABELLA"/>
              <w:rPr>
                <w:color w:val="002060"/>
              </w:rPr>
            </w:pPr>
            <w:r w:rsidRPr="004827EC">
              <w:rPr>
                <w:color w:val="002060"/>
              </w:rP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909206E"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E2DDAAE" w14:textId="77777777" w:rsidR="00CC27C1" w:rsidRPr="004827EC" w:rsidRDefault="00CC27C1" w:rsidP="00782810">
            <w:pPr>
              <w:pStyle w:val="ROWTABELLA"/>
              <w:rPr>
                <w:color w:val="002060"/>
              </w:rPr>
            </w:pPr>
            <w:r w:rsidRPr="004827EC">
              <w:rPr>
                <w:color w:val="002060"/>
              </w:rPr>
              <w:t>01/02/2019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02AF9F7" w14:textId="77777777" w:rsidR="00CC27C1" w:rsidRPr="004827EC" w:rsidRDefault="00CC27C1" w:rsidP="00782810">
            <w:pPr>
              <w:pStyle w:val="ROWTABELLA"/>
              <w:rPr>
                <w:color w:val="002060"/>
              </w:rPr>
            </w:pPr>
            <w:r w:rsidRPr="004827EC">
              <w:rPr>
                <w:color w:val="002060"/>
              </w:rP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BC42769" w14:textId="77777777" w:rsidR="00CC27C1" w:rsidRPr="004827EC" w:rsidRDefault="00CC27C1" w:rsidP="00782810">
            <w:pPr>
              <w:pStyle w:val="ROWTABELLA"/>
              <w:rPr>
                <w:color w:val="002060"/>
              </w:rPr>
            </w:pPr>
            <w:r w:rsidRPr="004827EC">
              <w:rPr>
                <w:color w:val="002060"/>
              </w:rP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F28C735" w14:textId="77777777" w:rsidR="00CC27C1" w:rsidRPr="004827EC" w:rsidRDefault="00CC27C1" w:rsidP="00782810">
            <w:pPr>
              <w:pStyle w:val="ROWTABELLA"/>
              <w:rPr>
                <w:color w:val="002060"/>
              </w:rPr>
            </w:pPr>
            <w:r w:rsidRPr="004827EC">
              <w:rPr>
                <w:color w:val="002060"/>
              </w:rPr>
              <w:t>VIA VERDI</w:t>
            </w:r>
          </w:p>
        </w:tc>
      </w:tr>
      <w:tr w:rsidR="00CC27C1" w:rsidRPr="004827EC" w14:paraId="425E27FB"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C2673A8" w14:textId="77777777" w:rsidR="00CC27C1" w:rsidRPr="004827EC" w:rsidRDefault="00CC27C1" w:rsidP="00782810">
            <w:pPr>
              <w:pStyle w:val="ROWTABELLA"/>
              <w:rPr>
                <w:color w:val="002060"/>
              </w:rPr>
            </w:pPr>
            <w:r w:rsidRPr="004827EC">
              <w:rPr>
                <w:color w:val="002060"/>
              </w:rPr>
              <w:t>INVICTA FUTSAL MACERATA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A2FE159" w14:textId="77777777" w:rsidR="00CC27C1" w:rsidRPr="004827EC" w:rsidRDefault="00CC27C1" w:rsidP="00782810">
            <w:pPr>
              <w:pStyle w:val="ROWTABELLA"/>
              <w:rPr>
                <w:color w:val="002060"/>
              </w:rPr>
            </w:pPr>
            <w:r w:rsidRPr="004827EC">
              <w:rPr>
                <w:color w:val="002060"/>
              </w:rPr>
              <w:t>AVENALE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9E51422"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4423F67" w14:textId="77777777" w:rsidR="00CC27C1" w:rsidRPr="004827EC" w:rsidRDefault="00CC27C1" w:rsidP="00782810">
            <w:pPr>
              <w:pStyle w:val="ROWTABELLA"/>
              <w:rPr>
                <w:color w:val="002060"/>
              </w:rPr>
            </w:pPr>
            <w:r w:rsidRPr="004827EC">
              <w:rPr>
                <w:color w:val="002060"/>
              </w:rPr>
              <w:t>01/02/2019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C875791" w14:textId="77777777" w:rsidR="00CC27C1" w:rsidRPr="004827EC" w:rsidRDefault="00CC27C1" w:rsidP="00782810">
            <w:pPr>
              <w:pStyle w:val="ROWTABELLA"/>
              <w:rPr>
                <w:color w:val="002060"/>
              </w:rPr>
            </w:pPr>
            <w:r w:rsidRPr="004827EC">
              <w:rPr>
                <w:color w:val="002060"/>
              </w:rP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F3726F9" w14:textId="77777777" w:rsidR="00CC27C1" w:rsidRPr="004827EC" w:rsidRDefault="00CC27C1" w:rsidP="00782810">
            <w:pPr>
              <w:pStyle w:val="ROWTABELLA"/>
              <w:rPr>
                <w:color w:val="002060"/>
              </w:rPr>
            </w:pPr>
            <w:r w:rsidRPr="004827EC">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1DEFB5E" w14:textId="77777777" w:rsidR="00CC27C1" w:rsidRPr="004827EC" w:rsidRDefault="00CC27C1" w:rsidP="00782810">
            <w:pPr>
              <w:pStyle w:val="ROWTABELLA"/>
              <w:rPr>
                <w:color w:val="002060"/>
              </w:rPr>
            </w:pPr>
            <w:r w:rsidRPr="004827EC">
              <w:rPr>
                <w:color w:val="002060"/>
              </w:rPr>
              <w:t>VIA ALFIERI SNC</w:t>
            </w:r>
          </w:p>
        </w:tc>
      </w:tr>
      <w:tr w:rsidR="00CC27C1" w:rsidRPr="004827EC" w14:paraId="69E27146"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1309210" w14:textId="77777777" w:rsidR="00CC27C1" w:rsidRPr="004827EC" w:rsidRDefault="00CC27C1" w:rsidP="00782810">
            <w:pPr>
              <w:pStyle w:val="ROWTABELLA"/>
              <w:rPr>
                <w:color w:val="002060"/>
              </w:rPr>
            </w:pPr>
            <w:r w:rsidRPr="004827EC">
              <w:rPr>
                <w:color w:val="002060"/>
              </w:rPr>
              <w:t>MONTECAROTTO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F604D66" w14:textId="77777777" w:rsidR="00CC27C1" w:rsidRPr="004827EC" w:rsidRDefault="00CC27C1" w:rsidP="00782810">
            <w:pPr>
              <w:pStyle w:val="ROWTABELLA"/>
              <w:rPr>
                <w:color w:val="002060"/>
              </w:rPr>
            </w:pPr>
            <w:r w:rsidRPr="004827EC">
              <w:rPr>
                <w:color w:val="002060"/>
              </w:rPr>
              <w:t>ILL.PA.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C8616E0"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F285A87" w14:textId="77777777" w:rsidR="00CC27C1" w:rsidRPr="004827EC" w:rsidRDefault="00CC27C1" w:rsidP="00782810">
            <w:pPr>
              <w:pStyle w:val="ROWTABELLA"/>
              <w:rPr>
                <w:color w:val="002060"/>
              </w:rPr>
            </w:pPr>
            <w:r w:rsidRPr="004827EC">
              <w:rPr>
                <w:color w:val="002060"/>
              </w:rPr>
              <w:t>01/02/2019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A25CE00" w14:textId="77777777" w:rsidR="00CC27C1" w:rsidRPr="004827EC" w:rsidRDefault="00CC27C1" w:rsidP="00782810">
            <w:pPr>
              <w:pStyle w:val="ROWTABELLA"/>
              <w:rPr>
                <w:color w:val="002060"/>
              </w:rPr>
            </w:pPr>
            <w:r w:rsidRPr="004827EC">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75CB17E" w14:textId="77777777" w:rsidR="00CC27C1" w:rsidRPr="004827EC" w:rsidRDefault="00CC27C1" w:rsidP="00782810">
            <w:pPr>
              <w:pStyle w:val="ROWTABELLA"/>
              <w:rPr>
                <w:color w:val="002060"/>
              </w:rPr>
            </w:pPr>
            <w:r w:rsidRPr="004827EC">
              <w:rPr>
                <w:color w:val="002060"/>
              </w:rPr>
              <w:t>SERRA SAN QUIRICO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A11D9F0" w14:textId="77777777" w:rsidR="00CC27C1" w:rsidRPr="004827EC" w:rsidRDefault="00CC27C1" w:rsidP="00782810">
            <w:pPr>
              <w:pStyle w:val="ROWTABELLA"/>
              <w:rPr>
                <w:color w:val="002060"/>
              </w:rPr>
            </w:pPr>
            <w:r w:rsidRPr="004827EC">
              <w:rPr>
                <w:color w:val="002060"/>
              </w:rPr>
              <w:t>VIA GRAMSCI</w:t>
            </w:r>
          </w:p>
        </w:tc>
      </w:tr>
      <w:tr w:rsidR="00CC27C1" w:rsidRPr="004827EC" w14:paraId="302EF8F0"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F208743" w14:textId="77777777" w:rsidR="00CC27C1" w:rsidRPr="004827EC" w:rsidRDefault="00CC27C1" w:rsidP="00782810">
            <w:pPr>
              <w:pStyle w:val="ROWTABELLA"/>
              <w:rPr>
                <w:color w:val="002060"/>
              </w:rPr>
            </w:pPr>
            <w:r w:rsidRPr="004827EC">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DF1E059" w14:textId="77777777" w:rsidR="00CC27C1" w:rsidRPr="004827EC" w:rsidRDefault="00CC27C1" w:rsidP="00782810">
            <w:pPr>
              <w:pStyle w:val="ROWTABELLA"/>
              <w:rPr>
                <w:color w:val="002060"/>
              </w:rPr>
            </w:pPr>
            <w:r w:rsidRPr="004827EC">
              <w:rPr>
                <w:color w:val="002060"/>
              </w:rPr>
              <w:t>CASTELBELLINO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33862FE"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53A67A3" w14:textId="77777777" w:rsidR="00CC27C1" w:rsidRPr="004827EC" w:rsidRDefault="00CC27C1" w:rsidP="00782810">
            <w:pPr>
              <w:pStyle w:val="ROWTABELLA"/>
              <w:rPr>
                <w:color w:val="002060"/>
              </w:rPr>
            </w:pPr>
            <w:r w:rsidRPr="004827EC">
              <w:rPr>
                <w:color w:val="002060"/>
              </w:rPr>
              <w:t>02/02/2019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CA6CF59" w14:textId="77777777" w:rsidR="00CC27C1" w:rsidRPr="004827EC" w:rsidRDefault="00CC27C1" w:rsidP="00782810">
            <w:pPr>
              <w:pStyle w:val="ROWTABELLA"/>
              <w:rPr>
                <w:color w:val="002060"/>
              </w:rPr>
            </w:pPr>
            <w:r w:rsidRPr="004827EC">
              <w:rPr>
                <w:color w:val="002060"/>
              </w:rPr>
              <w:t>CAMPO COPERTO C.SP.RECANATES</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66D8258" w14:textId="77777777" w:rsidR="00CC27C1" w:rsidRPr="004827EC" w:rsidRDefault="00CC27C1" w:rsidP="00782810">
            <w:pPr>
              <w:pStyle w:val="ROWTABELLA"/>
              <w:rPr>
                <w:color w:val="002060"/>
              </w:rPr>
            </w:pPr>
            <w:r w:rsidRPr="004827EC">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22E2ADC" w14:textId="77777777" w:rsidR="00CC27C1" w:rsidRPr="004827EC" w:rsidRDefault="00CC27C1" w:rsidP="00782810">
            <w:pPr>
              <w:pStyle w:val="ROWTABELLA"/>
              <w:rPr>
                <w:color w:val="002060"/>
              </w:rPr>
            </w:pPr>
            <w:r w:rsidRPr="004827EC">
              <w:rPr>
                <w:color w:val="002060"/>
              </w:rPr>
              <w:t>VIA ALDO MORO</w:t>
            </w:r>
          </w:p>
        </w:tc>
      </w:tr>
      <w:tr w:rsidR="00CC27C1" w:rsidRPr="004827EC" w14:paraId="5E345E70" w14:textId="77777777" w:rsidTr="00CC27C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510DFD0" w14:textId="77777777" w:rsidR="00CC27C1" w:rsidRPr="004827EC" w:rsidRDefault="00CC27C1" w:rsidP="00782810">
            <w:pPr>
              <w:pStyle w:val="ROWTABELLA"/>
              <w:rPr>
                <w:color w:val="002060"/>
              </w:rPr>
            </w:pPr>
            <w:r w:rsidRPr="004827EC">
              <w:rPr>
                <w:color w:val="002060"/>
              </w:rPr>
              <w:t>MOSCOSI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366F31F" w14:textId="77777777" w:rsidR="00CC27C1" w:rsidRPr="004827EC" w:rsidRDefault="00CC27C1" w:rsidP="00782810">
            <w:pPr>
              <w:pStyle w:val="ROWTABELLA"/>
              <w:rPr>
                <w:color w:val="002060"/>
              </w:rPr>
            </w:pPr>
            <w:r w:rsidRPr="004827EC">
              <w:rPr>
                <w:color w:val="002060"/>
              </w:rPr>
              <w:t>CERRETO D ESI C5 A.S.D.</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F89CDD1"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A9B7CC" w14:textId="77777777" w:rsidR="00CC27C1" w:rsidRPr="004827EC" w:rsidRDefault="00CC27C1" w:rsidP="00782810">
            <w:pPr>
              <w:pStyle w:val="ROWTABELLA"/>
              <w:rPr>
                <w:color w:val="002060"/>
              </w:rPr>
            </w:pPr>
            <w:r w:rsidRPr="004827EC">
              <w:rPr>
                <w:color w:val="002060"/>
              </w:rPr>
              <w:t>02/02/2019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DFCE407" w14:textId="77777777" w:rsidR="00CC27C1" w:rsidRPr="004827EC" w:rsidRDefault="00CC27C1" w:rsidP="00782810">
            <w:pPr>
              <w:pStyle w:val="ROWTABELLA"/>
              <w:rPr>
                <w:color w:val="002060"/>
              </w:rPr>
            </w:pPr>
            <w:r w:rsidRPr="004827EC">
              <w:rPr>
                <w:color w:val="002060"/>
              </w:rPr>
              <w:t>PALASPORT "LUIGINO QUARESIMA"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C4AEFF" w14:textId="77777777" w:rsidR="00CC27C1" w:rsidRPr="004827EC" w:rsidRDefault="00CC27C1" w:rsidP="00782810">
            <w:pPr>
              <w:pStyle w:val="ROWTABELLA"/>
              <w:rPr>
                <w:color w:val="002060"/>
              </w:rPr>
            </w:pPr>
            <w:r w:rsidRPr="004827EC">
              <w:rPr>
                <w:color w:val="002060"/>
              </w:rPr>
              <w:t>CINGOLI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97A26EE" w14:textId="77777777" w:rsidR="00CC27C1" w:rsidRPr="004827EC" w:rsidRDefault="00CC27C1" w:rsidP="00782810">
            <w:pPr>
              <w:pStyle w:val="ROWTABELLA"/>
              <w:rPr>
                <w:color w:val="002060"/>
              </w:rPr>
            </w:pPr>
            <w:r w:rsidRPr="004827EC">
              <w:rPr>
                <w:color w:val="002060"/>
              </w:rPr>
              <w:t>VIA CERQUATTI</w:t>
            </w:r>
          </w:p>
        </w:tc>
      </w:tr>
    </w:tbl>
    <w:p w14:paraId="1A17D0C5" w14:textId="77777777" w:rsidR="00CC27C1" w:rsidRPr="004827EC" w:rsidRDefault="00CC27C1" w:rsidP="00CC27C1">
      <w:pPr>
        <w:pStyle w:val="breakline"/>
        <w:divId w:val="527259509"/>
        <w:rPr>
          <w:color w:val="002060"/>
        </w:rPr>
      </w:pPr>
    </w:p>
    <w:p w14:paraId="1EB0E67E" w14:textId="77777777" w:rsidR="00CC27C1" w:rsidRPr="004827EC" w:rsidRDefault="00CC27C1" w:rsidP="00CC27C1">
      <w:pPr>
        <w:pStyle w:val="breakline"/>
        <w:divId w:val="527259509"/>
        <w:rPr>
          <w:color w:val="002060"/>
        </w:rPr>
      </w:pPr>
    </w:p>
    <w:p w14:paraId="038729D9" w14:textId="77777777" w:rsidR="00CC27C1" w:rsidRPr="004827EC" w:rsidRDefault="00CC27C1" w:rsidP="00CC27C1">
      <w:pPr>
        <w:pStyle w:val="breakline"/>
        <w:divId w:val="527259509"/>
        <w:rPr>
          <w:color w:val="002060"/>
        </w:rPr>
      </w:pPr>
    </w:p>
    <w:p w14:paraId="735D148A" w14:textId="77777777" w:rsidR="00CC27C1" w:rsidRPr="004827EC" w:rsidRDefault="00CC27C1" w:rsidP="00CC27C1">
      <w:pPr>
        <w:pStyle w:val="SOTTOTITOLOCAMPIONATO1"/>
        <w:divId w:val="527259509"/>
        <w:rPr>
          <w:color w:val="002060"/>
        </w:rPr>
      </w:pPr>
      <w:r w:rsidRPr="004827EC">
        <w:rPr>
          <w:color w:val="002060"/>
        </w:rPr>
        <w:t>GIRONE C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14"/>
        <w:gridCol w:w="385"/>
        <w:gridCol w:w="898"/>
        <w:gridCol w:w="1175"/>
        <w:gridCol w:w="1566"/>
        <w:gridCol w:w="1553"/>
      </w:tblGrid>
      <w:tr w:rsidR="00CC27C1" w:rsidRPr="004827EC" w14:paraId="266E74CA" w14:textId="77777777" w:rsidTr="00CC27C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E9E080" w14:textId="77777777" w:rsidR="00CC27C1" w:rsidRPr="004827EC" w:rsidRDefault="00CC27C1" w:rsidP="00782810">
            <w:pPr>
              <w:pStyle w:val="HEADERTABELLA"/>
              <w:rPr>
                <w:color w:val="002060"/>
              </w:rPr>
            </w:pPr>
            <w:r w:rsidRPr="004827E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567DC5" w14:textId="77777777" w:rsidR="00CC27C1" w:rsidRPr="004827EC" w:rsidRDefault="00CC27C1" w:rsidP="00782810">
            <w:pPr>
              <w:pStyle w:val="HEADERTABELLA"/>
              <w:rPr>
                <w:color w:val="002060"/>
              </w:rPr>
            </w:pPr>
            <w:r w:rsidRPr="004827E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23BE4B" w14:textId="77777777" w:rsidR="00CC27C1" w:rsidRPr="004827EC" w:rsidRDefault="00CC27C1" w:rsidP="00782810">
            <w:pPr>
              <w:pStyle w:val="HEADERTABELLA"/>
              <w:rPr>
                <w:color w:val="002060"/>
              </w:rPr>
            </w:pPr>
            <w:r w:rsidRPr="004827E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4800E9" w14:textId="77777777" w:rsidR="00CC27C1" w:rsidRPr="004827EC" w:rsidRDefault="00CC27C1" w:rsidP="00782810">
            <w:pPr>
              <w:pStyle w:val="HEADERTABELLA"/>
              <w:rPr>
                <w:color w:val="002060"/>
              </w:rPr>
            </w:pPr>
            <w:r w:rsidRPr="004827E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57D74A" w14:textId="77777777" w:rsidR="00CC27C1" w:rsidRPr="004827EC" w:rsidRDefault="00CC27C1" w:rsidP="00782810">
            <w:pPr>
              <w:pStyle w:val="HEADERTABELLA"/>
              <w:rPr>
                <w:color w:val="002060"/>
              </w:rPr>
            </w:pPr>
            <w:r w:rsidRPr="004827E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EB1A43" w14:textId="77777777" w:rsidR="00CC27C1" w:rsidRPr="004827EC" w:rsidRDefault="00CC27C1" w:rsidP="00782810">
            <w:pPr>
              <w:pStyle w:val="HEADERTABELLA"/>
              <w:rPr>
                <w:color w:val="002060"/>
              </w:rPr>
            </w:pPr>
            <w:proofErr w:type="spellStart"/>
            <w:r w:rsidRPr="004827EC">
              <w:rPr>
                <w:color w:val="002060"/>
              </w:rPr>
              <w:t>Localita'</w:t>
            </w:r>
            <w:proofErr w:type="spellEnd"/>
            <w:r w:rsidRPr="004827E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5B30DD" w14:textId="77777777" w:rsidR="00CC27C1" w:rsidRPr="004827EC" w:rsidRDefault="00CC27C1" w:rsidP="00782810">
            <w:pPr>
              <w:pStyle w:val="HEADERTABELLA"/>
              <w:rPr>
                <w:color w:val="002060"/>
              </w:rPr>
            </w:pPr>
            <w:r w:rsidRPr="004827EC">
              <w:rPr>
                <w:color w:val="002060"/>
              </w:rPr>
              <w:t>Indirizzo Impianto</w:t>
            </w:r>
          </w:p>
        </w:tc>
      </w:tr>
      <w:tr w:rsidR="00CC27C1" w:rsidRPr="004827EC" w14:paraId="7A957A31" w14:textId="77777777" w:rsidTr="00CC27C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6832F70" w14:textId="77777777" w:rsidR="00CC27C1" w:rsidRPr="004827EC" w:rsidRDefault="00CC27C1" w:rsidP="00782810">
            <w:pPr>
              <w:pStyle w:val="ROWTABELLA"/>
              <w:rPr>
                <w:color w:val="002060"/>
              </w:rPr>
            </w:pPr>
            <w:r w:rsidRPr="004827EC">
              <w:rPr>
                <w:color w:val="002060"/>
              </w:rPr>
              <w:t>BOCASTRUM UNITED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1BFD586" w14:textId="77777777" w:rsidR="00CC27C1" w:rsidRPr="004827EC" w:rsidRDefault="00CC27C1" w:rsidP="00782810">
            <w:pPr>
              <w:pStyle w:val="ROWTABELLA"/>
              <w:rPr>
                <w:color w:val="002060"/>
              </w:rPr>
            </w:pPr>
            <w:r w:rsidRPr="004827EC">
              <w:rPr>
                <w:color w:val="002060"/>
              </w:rPr>
              <w:t>REAL SAN GIORGIO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76F36A4" w14:textId="77777777" w:rsidR="00CC27C1" w:rsidRPr="004827EC" w:rsidRDefault="00CC27C1" w:rsidP="00782810">
            <w:pPr>
              <w:pStyle w:val="ROWTABELLA"/>
              <w:jc w:val="center"/>
              <w:rPr>
                <w:color w:val="002060"/>
              </w:rPr>
            </w:pPr>
            <w:r w:rsidRPr="004827EC">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901DEC" w14:textId="77777777" w:rsidR="00CC27C1" w:rsidRPr="004827EC" w:rsidRDefault="00CC27C1" w:rsidP="00782810">
            <w:pPr>
              <w:pStyle w:val="ROWTABELLA"/>
              <w:rPr>
                <w:color w:val="002060"/>
              </w:rPr>
            </w:pPr>
            <w:r w:rsidRPr="004827EC">
              <w:rPr>
                <w:color w:val="002060"/>
              </w:rPr>
              <w:t>01/02/2019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3D8D99A" w14:textId="77777777" w:rsidR="00CC27C1" w:rsidRPr="004827EC" w:rsidRDefault="00CC27C1" w:rsidP="00782810">
            <w:pPr>
              <w:pStyle w:val="ROWTABELLA"/>
              <w:rPr>
                <w:color w:val="002060"/>
              </w:rPr>
            </w:pPr>
            <w:r w:rsidRPr="004827EC">
              <w:rPr>
                <w:color w:val="002060"/>
              </w:rPr>
              <w:t>PALESTRA C5 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120ADE2" w14:textId="77777777" w:rsidR="00CC27C1" w:rsidRPr="004827EC" w:rsidRDefault="00CC27C1" w:rsidP="00782810">
            <w:pPr>
              <w:pStyle w:val="ROWTABELLA"/>
              <w:rPr>
                <w:color w:val="002060"/>
              </w:rPr>
            </w:pPr>
            <w:r w:rsidRPr="004827EC">
              <w:rPr>
                <w:color w:val="002060"/>
              </w:rPr>
              <w:t>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DBB6EC6" w14:textId="77777777" w:rsidR="00CC27C1" w:rsidRPr="004827EC" w:rsidRDefault="00CC27C1" w:rsidP="00782810">
            <w:pPr>
              <w:pStyle w:val="ROWTABELLA"/>
              <w:rPr>
                <w:color w:val="002060"/>
              </w:rPr>
            </w:pPr>
            <w:r w:rsidRPr="004827EC">
              <w:rPr>
                <w:color w:val="002060"/>
              </w:rPr>
              <w:t>LOC. ROCCHETTA</w:t>
            </w:r>
          </w:p>
        </w:tc>
      </w:tr>
      <w:tr w:rsidR="00CC27C1" w:rsidRPr="004827EC" w14:paraId="5BE1D31B"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37DB46B" w14:textId="77777777" w:rsidR="00CC27C1" w:rsidRPr="004827EC" w:rsidRDefault="00CC27C1" w:rsidP="00782810">
            <w:pPr>
              <w:pStyle w:val="ROWTABELLA"/>
              <w:rPr>
                <w:color w:val="002060"/>
              </w:rPr>
            </w:pPr>
            <w:r w:rsidRPr="004827EC">
              <w:rPr>
                <w:color w:val="002060"/>
              </w:rPr>
              <w:t>EAGLES PAGLIARE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87F4836" w14:textId="77777777" w:rsidR="00CC27C1" w:rsidRPr="004827EC" w:rsidRDefault="00CC27C1" w:rsidP="00782810">
            <w:pPr>
              <w:pStyle w:val="ROWTABELLA"/>
              <w:rPr>
                <w:color w:val="002060"/>
              </w:rPr>
            </w:pPr>
            <w:r w:rsidRPr="004827EC">
              <w:rPr>
                <w:color w:val="002060"/>
              </w:rPr>
              <w:t>FUTSAL MONTURANO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6020333"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641B595" w14:textId="77777777" w:rsidR="00CC27C1" w:rsidRPr="004827EC" w:rsidRDefault="00CC27C1" w:rsidP="00782810">
            <w:pPr>
              <w:pStyle w:val="ROWTABELLA"/>
              <w:rPr>
                <w:color w:val="002060"/>
              </w:rPr>
            </w:pPr>
            <w:r w:rsidRPr="004827EC">
              <w:rPr>
                <w:color w:val="002060"/>
              </w:rPr>
              <w:t>01/02/2019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1E01136" w14:textId="77777777" w:rsidR="00CC27C1" w:rsidRPr="004827EC" w:rsidRDefault="00CC27C1" w:rsidP="00782810">
            <w:pPr>
              <w:pStyle w:val="ROWTABELLA"/>
              <w:rPr>
                <w:color w:val="002060"/>
              </w:rPr>
            </w:pPr>
            <w:r w:rsidRPr="004827EC">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C0116AB" w14:textId="77777777" w:rsidR="00CC27C1" w:rsidRPr="004827EC" w:rsidRDefault="00CC27C1" w:rsidP="00782810">
            <w:pPr>
              <w:pStyle w:val="ROWTABELLA"/>
              <w:rPr>
                <w:color w:val="002060"/>
              </w:rPr>
            </w:pPr>
            <w:r w:rsidRPr="004827EC">
              <w:rPr>
                <w:color w:val="002060"/>
              </w:rP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0CF4D9F" w14:textId="77777777" w:rsidR="00CC27C1" w:rsidRPr="004827EC" w:rsidRDefault="00CC27C1" w:rsidP="00782810">
            <w:pPr>
              <w:pStyle w:val="ROWTABELLA"/>
              <w:rPr>
                <w:color w:val="002060"/>
              </w:rPr>
            </w:pPr>
            <w:r w:rsidRPr="004827EC">
              <w:rPr>
                <w:color w:val="002060"/>
              </w:rPr>
              <w:t>FRAZ.PAGLIARE VIA VECCHI</w:t>
            </w:r>
          </w:p>
        </w:tc>
      </w:tr>
      <w:tr w:rsidR="00CC27C1" w:rsidRPr="004827EC" w14:paraId="75D0F36F"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16CA6E0" w14:textId="77777777" w:rsidR="00CC27C1" w:rsidRPr="004827EC" w:rsidRDefault="00CC27C1" w:rsidP="00782810">
            <w:pPr>
              <w:pStyle w:val="ROWTABELLA"/>
              <w:rPr>
                <w:color w:val="002060"/>
              </w:rPr>
            </w:pPr>
            <w:r w:rsidRPr="004827EC">
              <w:rPr>
                <w:color w:val="002060"/>
              </w:rPr>
              <w:t>FUTSAL CAMPIGLIONE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04AA0B6" w14:textId="77777777" w:rsidR="00CC27C1" w:rsidRPr="004827EC" w:rsidRDefault="00CC27C1" w:rsidP="00782810">
            <w:pPr>
              <w:pStyle w:val="ROWTABELLA"/>
              <w:rPr>
                <w:color w:val="002060"/>
              </w:rPr>
            </w:pPr>
            <w:r w:rsidRPr="004827EC">
              <w:rPr>
                <w:color w:val="002060"/>
              </w:rPr>
              <w:t>CSI STELLA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A044EF2"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2555D46" w14:textId="77777777" w:rsidR="00CC27C1" w:rsidRPr="004827EC" w:rsidRDefault="00CC27C1" w:rsidP="00782810">
            <w:pPr>
              <w:pStyle w:val="ROWTABELLA"/>
              <w:rPr>
                <w:color w:val="002060"/>
              </w:rPr>
            </w:pPr>
            <w:r w:rsidRPr="004827EC">
              <w:rPr>
                <w:color w:val="002060"/>
              </w:rPr>
              <w:t>01/02/2019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FE82B94" w14:textId="77777777" w:rsidR="00CC27C1" w:rsidRPr="004827EC" w:rsidRDefault="00CC27C1" w:rsidP="00782810">
            <w:pPr>
              <w:pStyle w:val="ROWTABELLA"/>
              <w:rPr>
                <w:color w:val="002060"/>
              </w:rPr>
            </w:pPr>
            <w:r w:rsidRPr="004827EC">
              <w:rPr>
                <w:color w:val="002060"/>
              </w:rPr>
              <w:t>CAMPO COPERTO CAMPIGLIONE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8DCD537" w14:textId="77777777" w:rsidR="00CC27C1" w:rsidRPr="004827EC" w:rsidRDefault="00CC27C1" w:rsidP="00782810">
            <w:pPr>
              <w:pStyle w:val="ROWTABELLA"/>
              <w:rPr>
                <w:color w:val="002060"/>
              </w:rPr>
            </w:pPr>
            <w:r w:rsidRPr="004827EC">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AEC499E" w14:textId="77777777" w:rsidR="00CC27C1" w:rsidRPr="004827EC" w:rsidRDefault="00CC27C1" w:rsidP="00782810">
            <w:pPr>
              <w:pStyle w:val="ROWTABELLA"/>
              <w:rPr>
                <w:color w:val="002060"/>
              </w:rPr>
            </w:pPr>
            <w:r w:rsidRPr="004827EC">
              <w:rPr>
                <w:color w:val="002060"/>
              </w:rPr>
              <w:t>VIA C.ULPIANI</w:t>
            </w:r>
          </w:p>
        </w:tc>
      </w:tr>
      <w:tr w:rsidR="00CC27C1" w:rsidRPr="004827EC" w14:paraId="5069D2C4"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C17DCA3" w14:textId="77777777" w:rsidR="00CC27C1" w:rsidRPr="004827EC" w:rsidRDefault="00CC27C1" w:rsidP="00782810">
            <w:pPr>
              <w:pStyle w:val="ROWTABELLA"/>
              <w:rPr>
                <w:color w:val="002060"/>
              </w:rPr>
            </w:pPr>
            <w:r w:rsidRPr="004827EC">
              <w:rPr>
                <w:color w:val="002060"/>
              </w:rPr>
              <w:t>FUTSAL PRANDONE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A784808" w14:textId="77777777" w:rsidR="00CC27C1" w:rsidRPr="004827EC" w:rsidRDefault="00CC27C1" w:rsidP="00782810">
            <w:pPr>
              <w:pStyle w:val="ROWTABELLA"/>
              <w:rPr>
                <w:color w:val="002060"/>
              </w:rPr>
            </w:pPr>
            <w:r w:rsidRPr="004827EC">
              <w:rPr>
                <w:color w:val="002060"/>
              </w:rPr>
              <w:t>FUTSAL FERMO S.C.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3704DA0"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65EAA20" w14:textId="77777777" w:rsidR="00CC27C1" w:rsidRPr="004827EC" w:rsidRDefault="00CC27C1" w:rsidP="00782810">
            <w:pPr>
              <w:pStyle w:val="ROWTABELLA"/>
              <w:rPr>
                <w:color w:val="002060"/>
              </w:rPr>
            </w:pPr>
            <w:r w:rsidRPr="004827EC">
              <w:rPr>
                <w:color w:val="002060"/>
              </w:rPr>
              <w:t>01/02/2019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8B14D8B" w14:textId="77777777" w:rsidR="00CC27C1" w:rsidRPr="004827EC" w:rsidRDefault="00CC27C1" w:rsidP="00782810">
            <w:pPr>
              <w:pStyle w:val="ROWTABELLA"/>
              <w:rPr>
                <w:color w:val="002060"/>
              </w:rPr>
            </w:pPr>
            <w:r w:rsidRPr="004827EC">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4F87EA6" w14:textId="77777777" w:rsidR="00CC27C1" w:rsidRPr="004827EC" w:rsidRDefault="00CC27C1" w:rsidP="00782810">
            <w:pPr>
              <w:pStyle w:val="ROWTABELLA"/>
              <w:rPr>
                <w:color w:val="002060"/>
              </w:rPr>
            </w:pPr>
            <w:r w:rsidRPr="004827EC">
              <w:rPr>
                <w:color w:val="002060"/>
              </w:rP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C1F8624" w14:textId="77777777" w:rsidR="00CC27C1" w:rsidRPr="004827EC" w:rsidRDefault="00CC27C1" w:rsidP="00782810">
            <w:pPr>
              <w:pStyle w:val="ROWTABELLA"/>
              <w:rPr>
                <w:color w:val="002060"/>
              </w:rPr>
            </w:pPr>
            <w:r w:rsidRPr="004827EC">
              <w:rPr>
                <w:color w:val="002060"/>
              </w:rPr>
              <w:t>VIA COLLE GIOIOSO</w:t>
            </w:r>
          </w:p>
        </w:tc>
      </w:tr>
      <w:tr w:rsidR="00CC27C1" w:rsidRPr="004827EC" w14:paraId="717BCF12"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6C7922E" w14:textId="77777777" w:rsidR="00CC27C1" w:rsidRPr="004827EC" w:rsidRDefault="00CC27C1" w:rsidP="00782810">
            <w:pPr>
              <w:pStyle w:val="ROWTABELLA"/>
              <w:rPr>
                <w:color w:val="002060"/>
              </w:rPr>
            </w:pPr>
            <w:r w:rsidRPr="004827EC">
              <w:rPr>
                <w:color w:val="002060"/>
              </w:rPr>
              <w:t>FUTSAL SANGIUSTESE A.R.L.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13FB48C" w14:textId="77777777" w:rsidR="00CC27C1" w:rsidRPr="004827EC" w:rsidRDefault="00CC27C1" w:rsidP="00782810">
            <w:pPr>
              <w:pStyle w:val="ROWTABELLA"/>
              <w:rPr>
                <w:color w:val="002060"/>
              </w:rPr>
            </w:pPr>
            <w:r w:rsidRPr="004827EC">
              <w:rPr>
                <w:color w:val="002060"/>
              </w:rPr>
              <w:t>AMICI 84</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3FE1D6C"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6BBABC5" w14:textId="77777777" w:rsidR="00CC27C1" w:rsidRPr="004827EC" w:rsidRDefault="00CC27C1" w:rsidP="00782810">
            <w:pPr>
              <w:pStyle w:val="ROWTABELLA"/>
              <w:rPr>
                <w:color w:val="002060"/>
              </w:rPr>
            </w:pPr>
            <w:r w:rsidRPr="004827EC">
              <w:rPr>
                <w:color w:val="002060"/>
              </w:rPr>
              <w:t>01/02/2019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8B9A85E" w14:textId="77777777" w:rsidR="00CC27C1" w:rsidRPr="004827EC" w:rsidRDefault="00CC27C1" w:rsidP="00782810">
            <w:pPr>
              <w:pStyle w:val="ROWTABELLA"/>
              <w:rPr>
                <w:color w:val="002060"/>
              </w:rPr>
            </w:pPr>
            <w:r w:rsidRPr="004827EC">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57CE51C" w14:textId="77777777" w:rsidR="00CC27C1" w:rsidRPr="004827EC" w:rsidRDefault="00CC27C1" w:rsidP="00782810">
            <w:pPr>
              <w:pStyle w:val="ROWTABELLA"/>
              <w:rPr>
                <w:color w:val="002060"/>
              </w:rPr>
            </w:pPr>
            <w:r w:rsidRPr="004827EC">
              <w:rPr>
                <w:color w:val="002060"/>
              </w:rP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36E172C" w14:textId="77777777" w:rsidR="00CC27C1" w:rsidRPr="004827EC" w:rsidRDefault="00CC27C1" w:rsidP="00782810">
            <w:pPr>
              <w:pStyle w:val="ROWTABELLA"/>
              <w:rPr>
                <w:color w:val="002060"/>
              </w:rPr>
            </w:pPr>
            <w:r w:rsidRPr="004827EC">
              <w:rPr>
                <w:color w:val="002060"/>
              </w:rPr>
              <w:t>VIA MANZONI</w:t>
            </w:r>
          </w:p>
        </w:tc>
      </w:tr>
      <w:tr w:rsidR="00CC27C1" w:rsidRPr="004827EC" w14:paraId="5EF68B0F"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5C3C872" w14:textId="77777777" w:rsidR="00CC27C1" w:rsidRPr="004827EC" w:rsidRDefault="00CC27C1" w:rsidP="00782810">
            <w:pPr>
              <w:pStyle w:val="ROWTABELLA"/>
              <w:rPr>
                <w:color w:val="002060"/>
              </w:rPr>
            </w:pPr>
            <w:r w:rsidRPr="004827EC">
              <w:rPr>
                <w:color w:val="002060"/>
              </w:rPr>
              <w:t>FUTSAL SILENZI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2ED8E43" w14:textId="77777777" w:rsidR="00CC27C1" w:rsidRPr="004827EC" w:rsidRDefault="00CC27C1" w:rsidP="00782810">
            <w:pPr>
              <w:pStyle w:val="ROWTABELLA"/>
              <w:rPr>
                <w:color w:val="002060"/>
              </w:rPr>
            </w:pPr>
            <w:r w:rsidRPr="004827EC">
              <w:rPr>
                <w:color w:val="002060"/>
              </w:rPr>
              <w:t>REAL ANCARIA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E7779CD"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888A908" w14:textId="77777777" w:rsidR="00CC27C1" w:rsidRPr="004827EC" w:rsidRDefault="00CC27C1" w:rsidP="00782810">
            <w:pPr>
              <w:pStyle w:val="ROWTABELLA"/>
              <w:rPr>
                <w:color w:val="002060"/>
              </w:rPr>
            </w:pPr>
            <w:r w:rsidRPr="004827EC">
              <w:rPr>
                <w:color w:val="002060"/>
              </w:rPr>
              <w:t>01/02/2019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DC95F8A" w14:textId="77777777" w:rsidR="00CC27C1" w:rsidRPr="004827EC" w:rsidRDefault="00CC27C1" w:rsidP="00782810">
            <w:pPr>
              <w:pStyle w:val="ROWTABELLA"/>
              <w:rPr>
                <w:color w:val="002060"/>
              </w:rPr>
            </w:pPr>
            <w:r w:rsidRPr="004827EC">
              <w:rPr>
                <w:color w:val="002060"/>
              </w:rPr>
              <w:t>PALESTRA SC.MEDIA B.ROSSELLI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162FD7C" w14:textId="77777777" w:rsidR="00CC27C1" w:rsidRPr="004827EC" w:rsidRDefault="00CC27C1" w:rsidP="00782810">
            <w:pPr>
              <w:pStyle w:val="ROWTABELLA"/>
              <w:rPr>
                <w:color w:val="002060"/>
              </w:rPr>
            </w:pPr>
            <w:r w:rsidRPr="004827EC">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DA35B68" w14:textId="77777777" w:rsidR="00CC27C1" w:rsidRPr="004827EC" w:rsidRDefault="00CC27C1" w:rsidP="00782810">
            <w:pPr>
              <w:pStyle w:val="ROWTABELLA"/>
              <w:rPr>
                <w:color w:val="002060"/>
              </w:rPr>
            </w:pPr>
            <w:r w:rsidRPr="004827EC">
              <w:rPr>
                <w:color w:val="002060"/>
              </w:rPr>
              <w:t>VIA PIRANDELLO AREA MT.4</w:t>
            </w:r>
          </w:p>
        </w:tc>
      </w:tr>
      <w:tr w:rsidR="00CC27C1" w:rsidRPr="004827EC" w14:paraId="41AC3F99" w14:textId="77777777" w:rsidTr="00CC27C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34195F7" w14:textId="77777777" w:rsidR="00CC27C1" w:rsidRPr="004827EC" w:rsidRDefault="00CC27C1" w:rsidP="00782810">
            <w:pPr>
              <w:pStyle w:val="ROWTABELLA"/>
              <w:rPr>
                <w:color w:val="002060"/>
              </w:rPr>
            </w:pPr>
            <w:r w:rsidRPr="004827EC">
              <w:rPr>
                <w:color w:val="002060"/>
              </w:rPr>
              <w:t>TRE TORRI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6230490" w14:textId="77777777" w:rsidR="00CC27C1" w:rsidRPr="004827EC" w:rsidRDefault="00CC27C1" w:rsidP="00782810">
            <w:pPr>
              <w:pStyle w:val="ROWTABELLA"/>
              <w:rPr>
                <w:color w:val="002060"/>
              </w:rPr>
            </w:pPr>
            <w:r w:rsidRPr="004827EC">
              <w:rPr>
                <w:color w:val="002060"/>
              </w:rPr>
              <w:t>MARTINSICURO SPORT</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872EE5E"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C2F4EE9" w14:textId="77777777" w:rsidR="00CC27C1" w:rsidRPr="004827EC" w:rsidRDefault="00CC27C1" w:rsidP="00782810">
            <w:pPr>
              <w:pStyle w:val="ROWTABELLA"/>
              <w:rPr>
                <w:color w:val="002060"/>
              </w:rPr>
            </w:pPr>
            <w:r w:rsidRPr="004827EC">
              <w:rPr>
                <w:color w:val="002060"/>
              </w:rPr>
              <w:t>01/02/2019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F3146A" w14:textId="77777777" w:rsidR="00CC27C1" w:rsidRPr="004827EC" w:rsidRDefault="00CC27C1" w:rsidP="00782810">
            <w:pPr>
              <w:pStyle w:val="ROWTABELLA"/>
              <w:rPr>
                <w:color w:val="002060"/>
              </w:rPr>
            </w:pPr>
            <w:r w:rsidRPr="004827EC">
              <w:rPr>
                <w:color w:val="002060"/>
              </w:rP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1630331" w14:textId="77777777" w:rsidR="00CC27C1" w:rsidRPr="004827EC" w:rsidRDefault="00CC27C1" w:rsidP="00782810">
            <w:pPr>
              <w:pStyle w:val="ROWTABELLA"/>
              <w:rPr>
                <w:color w:val="002060"/>
              </w:rPr>
            </w:pPr>
            <w:r w:rsidRPr="004827EC">
              <w:rPr>
                <w:color w:val="002060"/>
              </w:rPr>
              <w:t>SARNANO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E7E6317" w14:textId="77777777" w:rsidR="00CC27C1" w:rsidRPr="004827EC" w:rsidRDefault="00CC27C1" w:rsidP="00782810">
            <w:pPr>
              <w:pStyle w:val="ROWTABELLA"/>
              <w:rPr>
                <w:color w:val="002060"/>
              </w:rPr>
            </w:pPr>
            <w:r w:rsidRPr="004827EC">
              <w:rPr>
                <w:color w:val="002060"/>
              </w:rPr>
              <w:t>VIA LUDOVICO SCARFIOTTI</w:t>
            </w:r>
          </w:p>
        </w:tc>
      </w:tr>
    </w:tbl>
    <w:p w14:paraId="0810AD0C" w14:textId="77777777" w:rsidR="00CC27C1" w:rsidRPr="004827EC" w:rsidRDefault="00CC27C1" w:rsidP="00CC27C1">
      <w:pPr>
        <w:pStyle w:val="breakline"/>
        <w:divId w:val="527259509"/>
        <w:rPr>
          <w:color w:val="002060"/>
        </w:rPr>
      </w:pPr>
    </w:p>
    <w:p w14:paraId="02CB5E62" w14:textId="77777777" w:rsidR="00CC27C1" w:rsidRPr="004827EC" w:rsidRDefault="00CC27C1" w:rsidP="00CC27C1">
      <w:pPr>
        <w:pStyle w:val="TITOLOCAMPIONATO"/>
        <w:shd w:val="clear" w:color="auto" w:fill="CCCCCC"/>
        <w:spacing w:before="80" w:after="40"/>
        <w:divId w:val="527259509"/>
        <w:rPr>
          <w:color w:val="002060"/>
        </w:rPr>
      </w:pPr>
      <w:r w:rsidRPr="004827EC">
        <w:rPr>
          <w:color w:val="002060"/>
        </w:rPr>
        <w:t>REGIONALE CALCIO A 5 FEMMINILE</w:t>
      </w:r>
    </w:p>
    <w:p w14:paraId="4EF091D8" w14:textId="77777777" w:rsidR="00CC27C1" w:rsidRPr="004827EC" w:rsidRDefault="00CC27C1" w:rsidP="00CC27C1">
      <w:pPr>
        <w:pStyle w:val="TITOLOPRINC"/>
        <w:divId w:val="527259509"/>
        <w:rPr>
          <w:color w:val="002060"/>
        </w:rPr>
      </w:pPr>
      <w:r w:rsidRPr="004827EC">
        <w:rPr>
          <w:color w:val="002060"/>
        </w:rPr>
        <w:t>ANAGRAFICA/INDIRIZZARIO/VARIAZIONI CALENDARIO</w:t>
      </w:r>
    </w:p>
    <w:p w14:paraId="7E17E6CE" w14:textId="77777777" w:rsidR="00CC27C1" w:rsidRPr="004827EC" w:rsidRDefault="00CC27C1" w:rsidP="00CC27C1">
      <w:pPr>
        <w:pStyle w:val="Corpodeltesto21"/>
        <w:divId w:val="527259509"/>
        <w:rPr>
          <w:rFonts w:ascii="Arial" w:hAnsi="Arial" w:cs="Arial"/>
          <w:b/>
          <w:color w:val="002060"/>
          <w:sz w:val="22"/>
          <w:szCs w:val="22"/>
          <w:u w:val="single"/>
        </w:rPr>
      </w:pPr>
      <w:r w:rsidRPr="004827EC">
        <w:rPr>
          <w:rFonts w:ascii="Arial" w:hAnsi="Arial" w:cs="Arial"/>
          <w:b/>
          <w:color w:val="002060"/>
          <w:sz w:val="22"/>
          <w:szCs w:val="22"/>
          <w:u w:val="single"/>
        </w:rPr>
        <w:t>GIRONE “SILVER – A”</w:t>
      </w:r>
    </w:p>
    <w:p w14:paraId="75FE6DC9" w14:textId="77777777" w:rsidR="00CC27C1" w:rsidRPr="004827EC" w:rsidRDefault="00CC27C1" w:rsidP="00CC27C1">
      <w:pPr>
        <w:pStyle w:val="Corpodeltesto21"/>
        <w:divId w:val="527259509"/>
        <w:rPr>
          <w:rFonts w:ascii="Arial" w:hAnsi="Arial" w:cs="Arial"/>
          <w:color w:val="002060"/>
          <w:sz w:val="22"/>
          <w:szCs w:val="22"/>
        </w:rPr>
      </w:pPr>
    </w:p>
    <w:p w14:paraId="3CC6A916" w14:textId="77777777" w:rsidR="00CC27C1" w:rsidRPr="004827EC" w:rsidRDefault="00CC27C1" w:rsidP="00CC27C1">
      <w:pPr>
        <w:pStyle w:val="Corpodeltesto21"/>
        <w:divId w:val="527259509"/>
        <w:rPr>
          <w:rFonts w:ascii="Arial" w:hAnsi="Arial" w:cs="Arial"/>
          <w:color w:val="002060"/>
          <w:sz w:val="22"/>
          <w:szCs w:val="22"/>
        </w:rPr>
      </w:pPr>
      <w:r w:rsidRPr="004827EC">
        <w:rPr>
          <w:rFonts w:ascii="Arial" w:hAnsi="Arial" w:cs="Arial"/>
          <w:color w:val="002060"/>
          <w:sz w:val="22"/>
          <w:szCs w:val="22"/>
        </w:rPr>
        <w:t xml:space="preserve">La Società </w:t>
      </w:r>
      <w:r w:rsidRPr="004827EC">
        <w:rPr>
          <w:rFonts w:ascii="Arial" w:hAnsi="Arial" w:cs="Arial"/>
          <w:b/>
          <w:color w:val="002060"/>
          <w:sz w:val="22"/>
          <w:szCs w:val="22"/>
        </w:rPr>
        <w:t>HELVIA RECINA FUTSAL RECA</w:t>
      </w:r>
      <w:r w:rsidRPr="004827EC">
        <w:rPr>
          <w:rFonts w:ascii="Arial" w:hAnsi="Arial" w:cs="Arial"/>
          <w:color w:val="002060"/>
          <w:sz w:val="22"/>
          <w:szCs w:val="22"/>
        </w:rPr>
        <w:t xml:space="preserve"> comunica che disputerà tutte le gare interne </w:t>
      </w:r>
      <w:r w:rsidRPr="004827EC">
        <w:rPr>
          <w:rFonts w:ascii="Arial" w:hAnsi="Arial" w:cs="Arial"/>
          <w:color w:val="002060"/>
          <w:sz w:val="22"/>
          <w:szCs w:val="22"/>
          <w:u w:val="single"/>
        </w:rPr>
        <w:t>a partire dalla III^ giornata di ritorno</w:t>
      </w:r>
      <w:r w:rsidRPr="004827EC">
        <w:rPr>
          <w:rFonts w:ascii="Arial" w:hAnsi="Arial" w:cs="Arial"/>
          <w:color w:val="002060"/>
          <w:sz w:val="22"/>
          <w:szCs w:val="22"/>
        </w:rPr>
        <w:t xml:space="preserve"> il </w:t>
      </w:r>
      <w:r w:rsidRPr="004827EC">
        <w:rPr>
          <w:rFonts w:ascii="Arial" w:hAnsi="Arial" w:cs="Arial"/>
          <w:b/>
          <w:color w:val="002060"/>
          <w:sz w:val="22"/>
          <w:szCs w:val="22"/>
        </w:rPr>
        <w:t xml:space="preserve">VENERDI’ </w:t>
      </w:r>
      <w:r w:rsidRPr="004827EC">
        <w:rPr>
          <w:rFonts w:ascii="Arial" w:hAnsi="Arial" w:cs="Arial"/>
          <w:color w:val="002060"/>
          <w:sz w:val="22"/>
          <w:szCs w:val="22"/>
        </w:rPr>
        <w:t xml:space="preserve">alle </w:t>
      </w:r>
      <w:r w:rsidRPr="004827EC">
        <w:rPr>
          <w:rFonts w:ascii="Arial" w:hAnsi="Arial" w:cs="Arial"/>
          <w:b/>
          <w:color w:val="002060"/>
          <w:sz w:val="22"/>
          <w:szCs w:val="22"/>
        </w:rPr>
        <w:t>ore 21:30</w:t>
      </w:r>
      <w:r w:rsidRPr="004827EC">
        <w:rPr>
          <w:rFonts w:ascii="Arial" w:hAnsi="Arial" w:cs="Arial"/>
          <w:color w:val="002060"/>
          <w:sz w:val="22"/>
          <w:szCs w:val="22"/>
        </w:rPr>
        <w:t xml:space="preserve">, </w:t>
      </w:r>
      <w:r w:rsidRPr="004827EC">
        <w:rPr>
          <w:rFonts w:ascii="Arial" w:hAnsi="Arial" w:cs="Arial"/>
          <w:b/>
          <w:color w:val="002060"/>
          <w:sz w:val="22"/>
          <w:szCs w:val="22"/>
        </w:rPr>
        <w:t>Campo coperto Centro Sportivo Recanatese</w:t>
      </w:r>
      <w:r w:rsidRPr="004827EC">
        <w:rPr>
          <w:rFonts w:ascii="Arial" w:hAnsi="Arial" w:cs="Arial"/>
          <w:color w:val="002060"/>
          <w:sz w:val="22"/>
          <w:szCs w:val="22"/>
        </w:rPr>
        <w:t xml:space="preserve">, Via Aldo Moro di </w:t>
      </w:r>
      <w:r w:rsidRPr="004827EC">
        <w:rPr>
          <w:rFonts w:ascii="Arial" w:hAnsi="Arial" w:cs="Arial"/>
          <w:b/>
          <w:color w:val="002060"/>
          <w:sz w:val="22"/>
          <w:szCs w:val="22"/>
        </w:rPr>
        <w:t>RECANATI</w:t>
      </w:r>
      <w:r w:rsidRPr="004827EC">
        <w:rPr>
          <w:rFonts w:ascii="Arial" w:hAnsi="Arial" w:cs="Arial"/>
          <w:color w:val="002060"/>
          <w:sz w:val="22"/>
          <w:szCs w:val="22"/>
        </w:rPr>
        <w:t>.</w:t>
      </w:r>
    </w:p>
    <w:p w14:paraId="2C518E94" w14:textId="77777777" w:rsidR="00CC27C1" w:rsidRPr="004827EC" w:rsidRDefault="00CC27C1" w:rsidP="00CC27C1">
      <w:pPr>
        <w:pStyle w:val="TITOLOPRINC"/>
        <w:divId w:val="527259509"/>
        <w:rPr>
          <w:color w:val="002060"/>
        </w:rPr>
      </w:pPr>
      <w:r w:rsidRPr="004827EC">
        <w:rPr>
          <w:color w:val="002060"/>
        </w:rPr>
        <w:t>VARIAZIONI AL PROGRAMMA GARE</w:t>
      </w:r>
    </w:p>
    <w:p w14:paraId="4FD79895" w14:textId="77777777" w:rsidR="00CC27C1" w:rsidRPr="004827EC" w:rsidRDefault="00CC27C1" w:rsidP="00CC27C1">
      <w:pPr>
        <w:pStyle w:val="Corpodeltesto21"/>
        <w:divId w:val="527259509"/>
        <w:rPr>
          <w:rFonts w:ascii="Arial" w:hAnsi="Arial" w:cs="Arial"/>
          <w:b/>
          <w:color w:val="002060"/>
          <w:sz w:val="22"/>
          <w:szCs w:val="22"/>
          <w:u w:val="single"/>
        </w:rPr>
      </w:pPr>
      <w:r w:rsidRPr="004827EC">
        <w:rPr>
          <w:rFonts w:ascii="Arial" w:hAnsi="Arial" w:cs="Arial"/>
          <w:b/>
          <w:color w:val="002060"/>
          <w:sz w:val="22"/>
          <w:szCs w:val="22"/>
          <w:u w:val="single"/>
        </w:rPr>
        <w:t>GIRONE “SILVER – A”</w:t>
      </w:r>
    </w:p>
    <w:p w14:paraId="1D057DA6" w14:textId="77777777" w:rsidR="00CC27C1" w:rsidRPr="004827EC" w:rsidRDefault="00CC27C1" w:rsidP="00CC27C1">
      <w:pPr>
        <w:pStyle w:val="Corpodeltesto21"/>
        <w:divId w:val="527259509"/>
        <w:rPr>
          <w:rFonts w:ascii="Arial" w:hAnsi="Arial" w:cs="Arial"/>
          <w:color w:val="002060"/>
          <w:sz w:val="22"/>
          <w:szCs w:val="22"/>
        </w:rPr>
      </w:pPr>
    </w:p>
    <w:p w14:paraId="76B203E5" w14:textId="77777777" w:rsidR="00CC27C1" w:rsidRPr="004827EC" w:rsidRDefault="00CC27C1" w:rsidP="00CC27C1">
      <w:pPr>
        <w:pStyle w:val="Corpodeltesto21"/>
        <w:divId w:val="527259509"/>
        <w:rPr>
          <w:rFonts w:ascii="Arial" w:hAnsi="Arial" w:cs="Arial"/>
          <w:color w:val="002060"/>
          <w:sz w:val="22"/>
          <w:szCs w:val="22"/>
        </w:rPr>
      </w:pPr>
      <w:r w:rsidRPr="004827EC">
        <w:rPr>
          <w:rFonts w:ascii="Arial" w:hAnsi="Arial" w:cs="Arial"/>
          <w:b/>
          <w:i/>
          <w:color w:val="002060"/>
          <w:sz w:val="22"/>
          <w:szCs w:val="22"/>
        </w:rPr>
        <w:t>II^ GIORNATA RITORNO</w:t>
      </w:r>
    </w:p>
    <w:p w14:paraId="264C6A0B" w14:textId="77777777" w:rsidR="00CC27C1" w:rsidRPr="004827EC" w:rsidRDefault="00CC27C1" w:rsidP="00CC27C1">
      <w:pPr>
        <w:pStyle w:val="Corpodeltesto21"/>
        <w:divId w:val="527259509"/>
        <w:rPr>
          <w:rFonts w:ascii="Arial" w:hAnsi="Arial" w:cs="Arial"/>
          <w:color w:val="002060"/>
          <w:sz w:val="22"/>
          <w:szCs w:val="22"/>
        </w:rPr>
      </w:pPr>
    </w:p>
    <w:p w14:paraId="5C8CF997" w14:textId="77777777" w:rsidR="00CC27C1" w:rsidRPr="004827EC" w:rsidRDefault="00CC27C1" w:rsidP="00CC27C1">
      <w:pPr>
        <w:pStyle w:val="Corpodeltesto21"/>
        <w:divId w:val="527259509"/>
        <w:rPr>
          <w:rFonts w:ascii="Arial" w:hAnsi="Arial" w:cs="Arial"/>
          <w:color w:val="002060"/>
          <w:sz w:val="22"/>
          <w:szCs w:val="22"/>
        </w:rPr>
      </w:pPr>
      <w:r w:rsidRPr="004827EC">
        <w:rPr>
          <w:rFonts w:ascii="Arial" w:hAnsi="Arial" w:cs="Arial"/>
          <w:color w:val="002060"/>
          <w:sz w:val="22"/>
          <w:szCs w:val="22"/>
        </w:rPr>
        <w:t xml:space="preserve">La gara </w:t>
      </w:r>
      <w:r w:rsidRPr="004827EC">
        <w:rPr>
          <w:rFonts w:ascii="Arial" w:hAnsi="Arial" w:cs="Arial"/>
          <w:b/>
          <w:color w:val="002060"/>
          <w:sz w:val="22"/>
          <w:szCs w:val="22"/>
        </w:rPr>
        <w:t xml:space="preserve">HELVIA RECINA FUTSAL RECA – LF JESINA FEMMINILE </w:t>
      </w:r>
      <w:r w:rsidRPr="004827EC">
        <w:rPr>
          <w:rFonts w:ascii="Arial" w:hAnsi="Arial" w:cs="Arial"/>
          <w:color w:val="002060"/>
          <w:sz w:val="22"/>
          <w:szCs w:val="22"/>
        </w:rPr>
        <w:t xml:space="preserve">sarà disputata </w:t>
      </w:r>
      <w:r w:rsidRPr="004827EC">
        <w:rPr>
          <w:rFonts w:ascii="Arial" w:hAnsi="Arial" w:cs="Arial"/>
          <w:b/>
          <w:color w:val="002060"/>
          <w:sz w:val="22"/>
          <w:szCs w:val="22"/>
        </w:rPr>
        <w:t>DOMENICA 03/02/2019</w:t>
      </w:r>
      <w:r w:rsidRPr="004827EC">
        <w:rPr>
          <w:rFonts w:ascii="Arial" w:hAnsi="Arial" w:cs="Arial"/>
          <w:color w:val="002060"/>
          <w:sz w:val="22"/>
          <w:szCs w:val="22"/>
        </w:rPr>
        <w:t xml:space="preserve"> alle </w:t>
      </w:r>
      <w:r w:rsidRPr="004827EC">
        <w:rPr>
          <w:rFonts w:ascii="Arial" w:hAnsi="Arial" w:cs="Arial"/>
          <w:b/>
          <w:color w:val="002060"/>
          <w:sz w:val="22"/>
          <w:szCs w:val="22"/>
        </w:rPr>
        <w:t>ore 15:30</w:t>
      </w:r>
      <w:r w:rsidRPr="004827EC">
        <w:rPr>
          <w:rFonts w:ascii="Arial" w:hAnsi="Arial" w:cs="Arial"/>
          <w:color w:val="002060"/>
          <w:sz w:val="22"/>
          <w:szCs w:val="22"/>
        </w:rPr>
        <w:t>,</w:t>
      </w:r>
      <w:r w:rsidRPr="004827EC">
        <w:rPr>
          <w:rFonts w:ascii="Arial" w:hAnsi="Arial" w:cs="Arial"/>
          <w:b/>
          <w:color w:val="002060"/>
          <w:sz w:val="22"/>
          <w:szCs w:val="22"/>
        </w:rPr>
        <w:t xml:space="preserve"> Campo coperto Centro Sportivo Recanatese</w:t>
      </w:r>
      <w:r w:rsidRPr="004827EC">
        <w:rPr>
          <w:rFonts w:ascii="Arial" w:hAnsi="Arial" w:cs="Arial"/>
          <w:color w:val="002060"/>
          <w:sz w:val="22"/>
          <w:szCs w:val="22"/>
        </w:rPr>
        <w:t xml:space="preserve">, Via Aldo Moro di </w:t>
      </w:r>
      <w:r w:rsidRPr="004827EC">
        <w:rPr>
          <w:rFonts w:ascii="Arial" w:hAnsi="Arial" w:cs="Arial"/>
          <w:b/>
          <w:color w:val="002060"/>
          <w:sz w:val="22"/>
          <w:szCs w:val="22"/>
        </w:rPr>
        <w:t>RECANATI</w:t>
      </w:r>
      <w:r w:rsidRPr="004827EC">
        <w:rPr>
          <w:rFonts w:ascii="Arial" w:hAnsi="Arial" w:cs="Arial"/>
          <w:color w:val="002060"/>
          <w:sz w:val="22"/>
          <w:szCs w:val="22"/>
        </w:rPr>
        <w:t>.</w:t>
      </w:r>
    </w:p>
    <w:p w14:paraId="27500EA4" w14:textId="77777777" w:rsidR="00CC27C1" w:rsidRPr="004827EC" w:rsidRDefault="00CC27C1" w:rsidP="00CC27C1">
      <w:pPr>
        <w:pStyle w:val="TITOLOPRINC"/>
        <w:divId w:val="527259509"/>
        <w:rPr>
          <w:color w:val="002060"/>
        </w:rPr>
      </w:pPr>
      <w:r w:rsidRPr="004827EC">
        <w:rPr>
          <w:color w:val="002060"/>
        </w:rPr>
        <w:t>RISULTATI</w:t>
      </w:r>
    </w:p>
    <w:p w14:paraId="454E7BED" w14:textId="77777777" w:rsidR="00CC27C1" w:rsidRPr="004827EC" w:rsidRDefault="00CC27C1" w:rsidP="00CC27C1">
      <w:pPr>
        <w:pStyle w:val="breakline"/>
        <w:divId w:val="527259509"/>
        <w:rPr>
          <w:color w:val="002060"/>
        </w:rPr>
      </w:pPr>
    </w:p>
    <w:p w14:paraId="6EF4FE79" w14:textId="77777777" w:rsidR="00CC27C1" w:rsidRPr="004827EC" w:rsidRDefault="00CC27C1" w:rsidP="00CC27C1">
      <w:pPr>
        <w:pStyle w:val="SOTTOTITOLOCAMPIONATO1"/>
        <w:divId w:val="527259509"/>
        <w:rPr>
          <w:color w:val="002060"/>
        </w:rPr>
      </w:pPr>
      <w:r w:rsidRPr="004827EC">
        <w:rPr>
          <w:color w:val="002060"/>
        </w:rPr>
        <w:t>RISULTATI UFFICIALI GARE DEL 26/01/2019</w:t>
      </w:r>
    </w:p>
    <w:p w14:paraId="47D35DD2" w14:textId="77777777" w:rsidR="00CC27C1" w:rsidRPr="004827EC" w:rsidRDefault="00CC27C1" w:rsidP="00CC27C1">
      <w:pPr>
        <w:pStyle w:val="SOTTOTITOLOCAMPIONATO2"/>
        <w:divId w:val="527259509"/>
        <w:rPr>
          <w:color w:val="002060"/>
        </w:rPr>
      </w:pPr>
      <w:r w:rsidRPr="004827EC">
        <w:rPr>
          <w:color w:val="002060"/>
        </w:rPr>
        <w:t>Si trascrivono qui di seguito i risultati ufficiali delle gare disputate</w:t>
      </w:r>
    </w:p>
    <w:p w14:paraId="12C3107E" w14:textId="77777777" w:rsidR="00CC27C1" w:rsidRPr="004827EC" w:rsidRDefault="00CC27C1" w:rsidP="00CC27C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CC27C1" w:rsidRPr="004827EC" w14:paraId="7674FBBE" w14:textId="77777777" w:rsidTr="00CC27C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C27C1" w:rsidRPr="004827EC" w14:paraId="539C7A4F" w14:textId="77777777" w:rsidTr="0078281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5C6506" w14:textId="77777777" w:rsidR="00CC27C1" w:rsidRPr="004827EC" w:rsidRDefault="00CC27C1" w:rsidP="00782810">
                  <w:pPr>
                    <w:pStyle w:val="HEADERTABELLA"/>
                    <w:rPr>
                      <w:color w:val="002060"/>
                    </w:rPr>
                  </w:pPr>
                  <w:r w:rsidRPr="004827EC">
                    <w:rPr>
                      <w:color w:val="002060"/>
                    </w:rPr>
                    <w:t>GIRONE G - 1 Giornata - R</w:t>
                  </w:r>
                </w:p>
              </w:tc>
            </w:tr>
            <w:tr w:rsidR="00CC27C1" w:rsidRPr="004827EC" w14:paraId="501EAB08" w14:textId="77777777" w:rsidTr="00ED115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50D0E74" w14:textId="77777777" w:rsidR="00CC27C1" w:rsidRPr="004827EC" w:rsidRDefault="00CC27C1" w:rsidP="00782810">
                  <w:pPr>
                    <w:pStyle w:val="ROWTABELLA"/>
                    <w:rPr>
                      <w:color w:val="002060"/>
                    </w:rPr>
                  </w:pPr>
                  <w:r w:rsidRPr="004827EC">
                    <w:rPr>
                      <w:color w:val="002060"/>
                    </w:rPr>
                    <w:t>(1) DORICA ANUR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F0453E" w14:textId="77777777" w:rsidR="00CC27C1" w:rsidRPr="004827EC" w:rsidRDefault="00CC27C1" w:rsidP="00782810">
                  <w:pPr>
                    <w:pStyle w:val="ROWTABELLA"/>
                    <w:rPr>
                      <w:color w:val="002060"/>
                    </w:rPr>
                  </w:pPr>
                  <w:r w:rsidRPr="004827EC">
                    <w:rPr>
                      <w:color w:val="002060"/>
                    </w:rPr>
                    <w:t>- FUTSAL PRANDONE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C9D31D8" w14:textId="77777777" w:rsidR="00CC27C1" w:rsidRPr="004827EC" w:rsidRDefault="00CC27C1" w:rsidP="00782810">
                  <w:pPr>
                    <w:pStyle w:val="ROWTABELLA"/>
                    <w:jc w:val="center"/>
                    <w:rPr>
                      <w:color w:val="002060"/>
                    </w:rPr>
                  </w:pPr>
                  <w:r w:rsidRPr="004827EC">
                    <w:rPr>
                      <w:color w:val="002060"/>
                    </w:rPr>
                    <w:t>2 - 5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58DE88A" w14:textId="77777777" w:rsidR="00CC27C1" w:rsidRPr="004827EC" w:rsidRDefault="00CC27C1" w:rsidP="00782810">
                  <w:pPr>
                    <w:pStyle w:val="ROWTABELLA"/>
                    <w:jc w:val="center"/>
                    <w:rPr>
                      <w:color w:val="002060"/>
                    </w:rPr>
                  </w:pPr>
                  <w:r w:rsidRPr="004827EC">
                    <w:rPr>
                      <w:color w:val="002060"/>
                    </w:rPr>
                    <w:t> </w:t>
                  </w:r>
                </w:p>
              </w:tc>
            </w:tr>
            <w:tr w:rsidR="00ED115B" w:rsidRPr="004827EC" w14:paraId="74B7829A" w14:textId="77777777" w:rsidTr="00ED115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511BCB7" w14:textId="6FEF2CFD" w:rsidR="00ED115B" w:rsidRPr="004827EC" w:rsidRDefault="00ED115B" w:rsidP="00782810">
                  <w:pPr>
                    <w:pStyle w:val="ROWTABELLA"/>
                    <w:rPr>
                      <w:color w:val="002060"/>
                    </w:rPr>
                  </w:pPr>
                  <w:r>
                    <w:rPr>
                      <w:color w:val="002060"/>
                    </w:rPr>
                    <w:t>(2) PIANDIROSE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481B071" w14:textId="7FB5A425" w:rsidR="00ED115B" w:rsidRPr="004827EC" w:rsidRDefault="00ED115B" w:rsidP="00782810">
                  <w:pPr>
                    <w:pStyle w:val="ROWTABELLA"/>
                    <w:rPr>
                      <w:color w:val="002060"/>
                    </w:rPr>
                  </w:pPr>
                  <w:r>
                    <w:rPr>
                      <w:color w:val="002060"/>
                    </w:rPr>
                    <w:t>- CSKA CORRIDONIA C5F</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E5AB18C" w14:textId="5FF80971" w:rsidR="00ED115B" w:rsidRPr="004827EC" w:rsidRDefault="00ED115B" w:rsidP="00782810">
                  <w:pPr>
                    <w:pStyle w:val="ROWTABELLA"/>
                    <w:jc w:val="center"/>
                    <w:rPr>
                      <w:color w:val="002060"/>
                    </w:rPr>
                  </w:pPr>
                  <w:r>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85A212D" w14:textId="77777777" w:rsidR="00ED115B" w:rsidRPr="004827EC" w:rsidRDefault="00ED115B" w:rsidP="00782810">
                  <w:pPr>
                    <w:pStyle w:val="ROWTABELLA"/>
                    <w:jc w:val="center"/>
                    <w:rPr>
                      <w:color w:val="002060"/>
                    </w:rPr>
                  </w:pPr>
                </w:p>
              </w:tc>
            </w:tr>
            <w:tr w:rsidR="00CC27C1" w:rsidRPr="004827EC" w14:paraId="51EC81A6" w14:textId="77777777" w:rsidTr="00ED115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39434E3" w14:textId="77777777" w:rsidR="00CC27C1" w:rsidRPr="004827EC" w:rsidRDefault="00CC27C1" w:rsidP="00782810">
                  <w:pPr>
                    <w:pStyle w:val="ROWTABELLA"/>
                    <w:rPr>
                      <w:color w:val="002060"/>
                    </w:rPr>
                  </w:pPr>
                  <w:r w:rsidRPr="004827EC">
                    <w:rPr>
                      <w:color w:val="002060"/>
                    </w:rPr>
                    <w:t>POLISPORTIVA FILOTTRANO 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7BDC048" w14:textId="77777777" w:rsidR="00CC27C1" w:rsidRPr="004827EC" w:rsidRDefault="00CC27C1" w:rsidP="00782810">
                  <w:pPr>
                    <w:pStyle w:val="ROWTABELLA"/>
                    <w:rPr>
                      <w:color w:val="002060"/>
                    </w:rPr>
                  </w:pPr>
                  <w:r w:rsidRPr="004827EC">
                    <w:rPr>
                      <w:color w:val="002060"/>
                    </w:rPr>
                    <w:t>- FUTSAL 100 TORRI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5865F80" w14:textId="77777777" w:rsidR="00CC27C1" w:rsidRPr="004827EC" w:rsidRDefault="00CC27C1" w:rsidP="00782810">
                  <w:pPr>
                    <w:pStyle w:val="ROWTABELLA"/>
                    <w:jc w:val="center"/>
                    <w:rPr>
                      <w:color w:val="002060"/>
                    </w:rPr>
                  </w:pPr>
                  <w:r w:rsidRPr="004827EC">
                    <w:rPr>
                      <w:color w:val="002060"/>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F0A8711" w14:textId="77777777" w:rsidR="00CC27C1" w:rsidRPr="004827EC" w:rsidRDefault="00CC27C1" w:rsidP="00782810">
                  <w:pPr>
                    <w:pStyle w:val="ROWTABELLA"/>
                    <w:jc w:val="center"/>
                    <w:rPr>
                      <w:color w:val="002060"/>
                    </w:rPr>
                  </w:pPr>
                  <w:r w:rsidRPr="004827EC">
                    <w:rPr>
                      <w:color w:val="002060"/>
                    </w:rPr>
                    <w:t> </w:t>
                  </w:r>
                </w:p>
              </w:tc>
            </w:tr>
            <w:tr w:rsidR="00CC27C1" w:rsidRPr="004827EC" w14:paraId="3EF7F09D" w14:textId="77777777" w:rsidTr="00782810">
              <w:tc>
                <w:tcPr>
                  <w:tcW w:w="4700" w:type="dxa"/>
                  <w:gridSpan w:val="4"/>
                  <w:tcBorders>
                    <w:top w:val="nil"/>
                    <w:left w:val="nil"/>
                    <w:bottom w:val="nil"/>
                    <w:right w:val="nil"/>
                  </w:tcBorders>
                  <w:tcMar>
                    <w:top w:w="20" w:type="dxa"/>
                    <w:left w:w="20" w:type="dxa"/>
                    <w:bottom w:w="20" w:type="dxa"/>
                    <w:right w:w="20" w:type="dxa"/>
                  </w:tcMar>
                  <w:vAlign w:val="center"/>
                </w:tcPr>
                <w:p w14:paraId="79369B7D" w14:textId="0C3107C4" w:rsidR="00CC27C1" w:rsidRPr="004827EC" w:rsidRDefault="00CC27C1" w:rsidP="00782810">
                  <w:pPr>
                    <w:pStyle w:val="ROWTABELLA"/>
                    <w:rPr>
                      <w:color w:val="002060"/>
                    </w:rPr>
                  </w:pPr>
                  <w:r w:rsidRPr="004827EC">
                    <w:rPr>
                      <w:color w:val="002060"/>
                    </w:rPr>
                    <w:t>(1) - disputata il 28/01/2019</w:t>
                  </w:r>
                  <w:r w:rsidR="00ED115B">
                    <w:rPr>
                      <w:color w:val="002060"/>
                    </w:rPr>
                    <w:t xml:space="preserve">  (2) – disputata il 24/01/2019</w:t>
                  </w:r>
                </w:p>
              </w:tc>
            </w:tr>
          </w:tbl>
          <w:p w14:paraId="48D68795" w14:textId="77777777" w:rsidR="00CC27C1" w:rsidRPr="004827EC" w:rsidRDefault="00CC27C1" w:rsidP="00782810">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C27C1" w:rsidRPr="004827EC" w14:paraId="7C46624E" w14:textId="77777777" w:rsidTr="0078281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1C4315" w14:textId="77777777" w:rsidR="00CC27C1" w:rsidRPr="004827EC" w:rsidRDefault="00CC27C1" w:rsidP="00782810">
                  <w:pPr>
                    <w:pStyle w:val="HEADERTABELLA"/>
                    <w:rPr>
                      <w:color w:val="002060"/>
                    </w:rPr>
                  </w:pPr>
                  <w:r w:rsidRPr="004827EC">
                    <w:rPr>
                      <w:color w:val="002060"/>
                    </w:rPr>
                    <w:t>GIRONE SA - 1 Giornata - R</w:t>
                  </w:r>
                </w:p>
              </w:tc>
            </w:tr>
            <w:tr w:rsidR="00CC27C1" w:rsidRPr="004827EC" w14:paraId="7EA76D50" w14:textId="77777777" w:rsidTr="0078281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33636D5" w14:textId="77777777" w:rsidR="00CC27C1" w:rsidRPr="004827EC" w:rsidRDefault="00CC27C1" w:rsidP="00782810">
                  <w:pPr>
                    <w:pStyle w:val="ROWTABELLA"/>
                    <w:rPr>
                      <w:color w:val="002060"/>
                    </w:rPr>
                  </w:pPr>
                  <w:r w:rsidRPr="004827EC">
                    <w:rPr>
                      <w:color w:val="002060"/>
                    </w:rPr>
                    <w:t>(1) CALCIO A 5 CORINALDO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E263D1" w14:textId="77777777" w:rsidR="00CC27C1" w:rsidRPr="004827EC" w:rsidRDefault="00CC27C1" w:rsidP="00782810">
                  <w:pPr>
                    <w:pStyle w:val="ROWTABELLA"/>
                    <w:rPr>
                      <w:color w:val="002060"/>
                    </w:rPr>
                  </w:pPr>
                  <w:r w:rsidRPr="004827EC">
                    <w:rPr>
                      <w:color w:val="002060"/>
                    </w:rPr>
                    <w:t>- HELVIA RECINA FUTSAL RECA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51C2BFC" w14:textId="77777777" w:rsidR="00CC27C1" w:rsidRPr="004827EC" w:rsidRDefault="00CC27C1" w:rsidP="00782810">
                  <w:pPr>
                    <w:pStyle w:val="ROWTABELLA"/>
                    <w:jc w:val="center"/>
                    <w:rPr>
                      <w:color w:val="002060"/>
                    </w:rPr>
                  </w:pPr>
                  <w:r w:rsidRPr="004827EC">
                    <w:rPr>
                      <w:color w:val="002060"/>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4D01AF8" w14:textId="77777777" w:rsidR="00CC27C1" w:rsidRPr="004827EC" w:rsidRDefault="00CC27C1" w:rsidP="00782810">
                  <w:pPr>
                    <w:pStyle w:val="ROWTABELLA"/>
                    <w:jc w:val="center"/>
                    <w:rPr>
                      <w:color w:val="002060"/>
                    </w:rPr>
                  </w:pPr>
                  <w:r w:rsidRPr="004827EC">
                    <w:rPr>
                      <w:color w:val="002060"/>
                    </w:rPr>
                    <w:t> </w:t>
                  </w:r>
                </w:p>
              </w:tc>
            </w:tr>
            <w:tr w:rsidR="00CC27C1" w:rsidRPr="004827EC" w14:paraId="5C14531E"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819925E" w14:textId="77777777" w:rsidR="00CC27C1" w:rsidRPr="004827EC" w:rsidRDefault="00CC27C1" w:rsidP="00782810">
                  <w:pPr>
                    <w:pStyle w:val="ROWTABELLA"/>
                    <w:rPr>
                      <w:color w:val="002060"/>
                    </w:rPr>
                  </w:pPr>
                  <w:r w:rsidRPr="004827EC">
                    <w:rPr>
                      <w:color w:val="002060"/>
                    </w:rPr>
                    <w:t>LF JESINA FEMMINILE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811072E" w14:textId="77777777" w:rsidR="00CC27C1" w:rsidRPr="004827EC" w:rsidRDefault="00CC27C1" w:rsidP="00782810">
                  <w:pPr>
                    <w:pStyle w:val="ROWTABELLA"/>
                    <w:rPr>
                      <w:color w:val="002060"/>
                    </w:rPr>
                  </w:pPr>
                  <w:r w:rsidRPr="004827EC">
                    <w:rPr>
                      <w:color w:val="002060"/>
                    </w:rPr>
                    <w:t>- ATL URBINO C5 1999</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04D19E6" w14:textId="77777777" w:rsidR="00CC27C1" w:rsidRPr="004827EC" w:rsidRDefault="00CC27C1" w:rsidP="00782810">
                  <w:pPr>
                    <w:pStyle w:val="ROWTABELLA"/>
                    <w:jc w:val="center"/>
                    <w:rPr>
                      <w:color w:val="002060"/>
                    </w:rPr>
                  </w:pPr>
                  <w:r w:rsidRPr="004827EC">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8E74A25" w14:textId="77777777" w:rsidR="00CC27C1" w:rsidRPr="004827EC" w:rsidRDefault="00CC27C1" w:rsidP="00782810">
                  <w:pPr>
                    <w:pStyle w:val="ROWTABELLA"/>
                    <w:jc w:val="center"/>
                    <w:rPr>
                      <w:color w:val="002060"/>
                    </w:rPr>
                  </w:pPr>
                  <w:r w:rsidRPr="004827EC">
                    <w:rPr>
                      <w:color w:val="002060"/>
                    </w:rPr>
                    <w:t> </w:t>
                  </w:r>
                </w:p>
              </w:tc>
            </w:tr>
            <w:tr w:rsidR="00CC27C1" w:rsidRPr="004827EC" w14:paraId="7128F53F" w14:textId="77777777" w:rsidTr="0078281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2C59279" w14:textId="77777777" w:rsidR="00CC27C1" w:rsidRPr="004827EC" w:rsidRDefault="00CC27C1" w:rsidP="00782810">
                  <w:pPr>
                    <w:pStyle w:val="ROWTABELLA"/>
                    <w:rPr>
                      <w:color w:val="002060"/>
                    </w:rPr>
                  </w:pPr>
                  <w:r w:rsidRPr="004827EC">
                    <w:rPr>
                      <w:color w:val="002060"/>
                    </w:rPr>
                    <w:t>(1) SAN MICHELE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090E700" w14:textId="77777777" w:rsidR="00CC27C1" w:rsidRPr="004827EC" w:rsidRDefault="00CC27C1" w:rsidP="00782810">
                  <w:pPr>
                    <w:pStyle w:val="ROWTABELLA"/>
                    <w:rPr>
                      <w:color w:val="002060"/>
                    </w:rPr>
                  </w:pPr>
                  <w:r w:rsidRPr="004827EC">
                    <w:rPr>
                      <w:color w:val="002060"/>
                    </w:rPr>
                    <w:t>- LA FENICE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FAC9F0" w14:textId="77777777" w:rsidR="00CC27C1" w:rsidRPr="004827EC" w:rsidRDefault="00CC27C1" w:rsidP="00782810">
                  <w:pPr>
                    <w:pStyle w:val="ROWTABELLA"/>
                    <w:jc w:val="center"/>
                    <w:rPr>
                      <w:color w:val="002060"/>
                    </w:rPr>
                  </w:pPr>
                  <w:r w:rsidRPr="004827EC">
                    <w:rPr>
                      <w:color w:val="002060"/>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D21B4FB" w14:textId="77777777" w:rsidR="00CC27C1" w:rsidRPr="004827EC" w:rsidRDefault="00CC27C1" w:rsidP="00782810">
                  <w:pPr>
                    <w:pStyle w:val="ROWTABELLA"/>
                    <w:jc w:val="center"/>
                    <w:rPr>
                      <w:color w:val="002060"/>
                    </w:rPr>
                  </w:pPr>
                  <w:r w:rsidRPr="004827EC">
                    <w:rPr>
                      <w:color w:val="002060"/>
                    </w:rPr>
                    <w:t> </w:t>
                  </w:r>
                </w:p>
              </w:tc>
            </w:tr>
            <w:tr w:rsidR="00CC27C1" w:rsidRPr="004827EC" w14:paraId="245AB852" w14:textId="77777777" w:rsidTr="00782810">
              <w:tc>
                <w:tcPr>
                  <w:tcW w:w="4700" w:type="dxa"/>
                  <w:gridSpan w:val="4"/>
                  <w:tcBorders>
                    <w:top w:val="nil"/>
                    <w:left w:val="nil"/>
                    <w:bottom w:val="nil"/>
                    <w:right w:val="nil"/>
                  </w:tcBorders>
                  <w:tcMar>
                    <w:top w:w="20" w:type="dxa"/>
                    <w:left w:w="20" w:type="dxa"/>
                    <w:bottom w:w="20" w:type="dxa"/>
                    <w:right w:w="20" w:type="dxa"/>
                  </w:tcMar>
                  <w:vAlign w:val="center"/>
                </w:tcPr>
                <w:p w14:paraId="4B555996" w14:textId="77777777" w:rsidR="00CC27C1" w:rsidRPr="004827EC" w:rsidRDefault="00CC27C1" w:rsidP="00782810">
                  <w:pPr>
                    <w:pStyle w:val="ROWTABELLA"/>
                    <w:rPr>
                      <w:color w:val="002060"/>
                    </w:rPr>
                  </w:pPr>
                  <w:r w:rsidRPr="004827EC">
                    <w:rPr>
                      <w:color w:val="002060"/>
                    </w:rPr>
                    <w:t>(1) - disputata il 27/01/2019</w:t>
                  </w:r>
                </w:p>
              </w:tc>
            </w:tr>
          </w:tbl>
          <w:p w14:paraId="475DD9AF" w14:textId="77777777" w:rsidR="00CC27C1" w:rsidRPr="004827EC" w:rsidRDefault="00CC27C1" w:rsidP="00782810">
            <w:pPr>
              <w:rPr>
                <w:color w:val="002060"/>
              </w:rPr>
            </w:pPr>
          </w:p>
        </w:tc>
      </w:tr>
    </w:tbl>
    <w:p w14:paraId="00EA9AD1" w14:textId="77777777" w:rsidR="00CC27C1" w:rsidRPr="004827EC" w:rsidRDefault="00CC27C1" w:rsidP="00CC27C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CC27C1" w:rsidRPr="004827EC" w14:paraId="3BC583A0" w14:textId="77777777" w:rsidTr="00CC27C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C27C1" w:rsidRPr="004827EC" w14:paraId="564F69FC" w14:textId="77777777" w:rsidTr="0078281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4201E4" w14:textId="77777777" w:rsidR="00CC27C1" w:rsidRPr="004827EC" w:rsidRDefault="00CC27C1" w:rsidP="00782810">
                  <w:pPr>
                    <w:pStyle w:val="HEADERTABELLA"/>
                    <w:rPr>
                      <w:color w:val="002060"/>
                    </w:rPr>
                  </w:pPr>
                  <w:r w:rsidRPr="004827EC">
                    <w:rPr>
                      <w:color w:val="002060"/>
                    </w:rPr>
                    <w:t>GIRONE SB - 1 Giornata - R</w:t>
                  </w:r>
                </w:p>
              </w:tc>
            </w:tr>
            <w:tr w:rsidR="00CC27C1" w:rsidRPr="004827EC" w14:paraId="3844AE63" w14:textId="77777777" w:rsidTr="0078281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FA1CBE7" w14:textId="77777777" w:rsidR="00CC27C1" w:rsidRPr="004827EC" w:rsidRDefault="00CC27C1" w:rsidP="00782810">
                  <w:pPr>
                    <w:pStyle w:val="ROWTABELLA"/>
                    <w:rPr>
                      <w:color w:val="002060"/>
                    </w:rPr>
                  </w:pPr>
                  <w:r w:rsidRPr="004827EC">
                    <w:rPr>
                      <w:color w:val="002060"/>
                    </w:rPr>
                    <w:t>BAYER CAPPUCCINI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183136" w14:textId="77777777" w:rsidR="00CC27C1" w:rsidRPr="004827EC" w:rsidRDefault="00CC27C1" w:rsidP="00782810">
                  <w:pPr>
                    <w:pStyle w:val="ROWTABELLA"/>
                    <w:rPr>
                      <w:color w:val="002060"/>
                    </w:rPr>
                  </w:pPr>
                  <w:r w:rsidRPr="004827EC">
                    <w:rPr>
                      <w:color w:val="002060"/>
                    </w:rPr>
                    <w:t>- CANTINE RIUNITE CSI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424CBB7" w14:textId="77777777" w:rsidR="00CC27C1" w:rsidRPr="004827EC" w:rsidRDefault="00CC27C1" w:rsidP="00782810">
                  <w:pPr>
                    <w:pStyle w:val="ROWTABELLA"/>
                    <w:jc w:val="center"/>
                    <w:rPr>
                      <w:color w:val="002060"/>
                    </w:rPr>
                  </w:pPr>
                  <w:r w:rsidRPr="004827EC">
                    <w:rPr>
                      <w:color w:val="002060"/>
                    </w:rP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2A82948" w14:textId="77777777" w:rsidR="00CC27C1" w:rsidRPr="004827EC" w:rsidRDefault="00CC27C1" w:rsidP="00782810">
                  <w:pPr>
                    <w:pStyle w:val="ROWTABELLA"/>
                    <w:jc w:val="center"/>
                    <w:rPr>
                      <w:color w:val="002060"/>
                    </w:rPr>
                  </w:pPr>
                  <w:r w:rsidRPr="004827EC">
                    <w:rPr>
                      <w:color w:val="002060"/>
                    </w:rPr>
                    <w:t> </w:t>
                  </w:r>
                </w:p>
              </w:tc>
            </w:tr>
            <w:tr w:rsidR="00CC27C1" w:rsidRPr="004827EC" w14:paraId="52522621"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DE2CFED" w14:textId="77777777" w:rsidR="00CC27C1" w:rsidRPr="004827EC" w:rsidRDefault="00CC27C1" w:rsidP="00782810">
                  <w:pPr>
                    <w:pStyle w:val="ROWTABELLA"/>
                    <w:rPr>
                      <w:color w:val="002060"/>
                    </w:rPr>
                  </w:pPr>
                  <w:r w:rsidRPr="004827EC">
                    <w:rPr>
                      <w:color w:val="002060"/>
                    </w:rPr>
                    <w:t>(1) MONTEVIDONESE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14F8745" w14:textId="77777777" w:rsidR="00CC27C1" w:rsidRPr="004827EC" w:rsidRDefault="00CC27C1" w:rsidP="00782810">
                  <w:pPr>
                    <w:pStyle w:val="ROWTABELLA"/>
                    <w:rPr>
                      <w:color w:val="002060"/>
                    </w:rPr>
                  </w:pPr>
                  <w:r w:rsidRPr="004827EC">
                    <w:rPr>
                      <w:color w:val="002060"/>
                    </w:rPr>
                    <w:t>- RIPABERARDA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305498B" w14:textId="77777777" w:rsidR="00CC27C1" w:rsidRPr="004827EC" w:rsidRDefault="00CC27C1" w:rsidP="00782810">
                  <w:pPr>
                    <w:pStyle w:val="ROWTABELLA"/>
                    <w:jc w:val="center"/>
                    <w:rPr>
                      <w:color w:val="002060"/>
                    </w:rPr>
                  </w:pPr>
                  <w:r w:rsidRPr="004827EC">
                    <w:rPr>
                      <w:color w:val="002060"/>
                    </w:rPr>
                    <w:t>7 - 2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CE32D6B" w14:textId="77777777" w:rsidR="00CC27C1" w:rsidRPr="004827EC" w:rsidRDefault="00CC27C1" w:rsidP="00782810">
                  <w:pPr>
                    <w:pStyle w:val="ROWTABELLA"/>
                    <w:jc w:val="center"/>
                    <w:rPr>
                      <w:color w:val="002060"/>
                    </w:rPr>
                  </w:pPr>
                  <w:r w:rsidRPr="004827EC">
                    <w:rPr>
                      <w:color w:val="002060"/>
                    </w:rPr>
                    <w:t> </w:t>
                  </w:r>
                </w:p>
              </w:tc>
            </w:tr>
            <w:tr w:rsidR="00CC27C1" w:rsidRPr="004827EC" w14:paraId="4FFF9F71" w14:textId="77777777" w:rsidTr="0078281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48DAC09" w14:textId="77777777" w:rsidR="00CC27C1" w:rsidRPr="004827EC" w:rsidRDefault="00CC27C1" w:rsidP="00782810">
                  <w:pPr>
                    <w:pStyle w:val="ROWTABELLA"/>
                    <w:rPr>
                      <w:color w:val="002060"/>
                    </w:rPr>
                  </w:pPr>
                  <w:r w:rsidRPr="004827EC">
                    <w:rPr>
                      <w:color w:val="002060"/>
                    </w:rPr>
                    <w:t>(1) 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A0DAC43" w14:textId="77777777" w:rsidR="00CC27C1" w:rsidRPr="004827EC" w:rsidRDefault="00CC27C1" w:rsidP="00782810">
                  <w:pPr>
                    <w:pStyle w:val="ROWTABELLA"/>
                    <w:rPr>
                      <w:color w:val="002060"/>
                    </w:rPr>
                  </w:pPr>
                  <w:r w:rsidRPr="004827EC">
                    <w:rPr>
                      <w:color w:val="002060"/>
                    </w:rPr>
                    <w:t>- FUTSAL ASKL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9965BC2" w14:textId="77777777" w:rsidR="00CC27C1" w:rsidRPr="004827EC" w:rsidRDefault="00CC27C1" w:rsidP="00782810">
                  <w:pPr>
                    <w:pStyle w:val="ROWTABELLA"/>
                    <w:jc w:val="center"/>
                    <w:rPr>
                      <w:color w:val="002060"/>
                    </w:rPr>
                  </w:pPr>
                  <w:r w:rsidRPr="004827EC">
                    <w:rPr>
                      <w:color w:val="002060"/>
                    </w:rP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84AFE03" w14:textId="77777777" w:rsidR="00CC27C1" w:rsidRPr="004827EC" w:rsidRDefault="00CC27C1" w:rsidP="00782810">
                  <w:pPr>
                    <w:pStyle w:val="ROWTABELLA"/>
                    <w:jc w:val="center"/>
                    <w:rPr>
                      <w:color w:val="002060"/>
                    </w:rPr>
                  </w:pPr>
                  <w:r w:rsidRPr="004827EC">
                    <w:rPr>
                      <w:color w:val="002060"/>
                    </w:rPr>
                    <w:t> </w:t>
                  </w:r>
                </w:p>
              </w:tc>
            </w:tr>
            <w:tr w:rsidR="00CC27C1" w:rsidRPr="004827EC" w14:paraId="0A79B37C" w14:textId="77777777" w:rsidTr="00782810">
              <w:tc>
                <w:tcPr>
                  <w:tcW w:w="4700" w:type="dxa"/>
                  <w:gridSpan w:val="4"/>
                  <w:tcBorders>
                    <w:top w:val="nil"/>
                    <w:left w:val="nil"/>
                    <w:bottom w:val="nil"/>
                    <w:right w:val="nil"/>
                  </w:tcBorders>
                  <w:tcMar>
                    <w:top w:w="20" w:type="dxa"/>
                    <w:left w:w="20" w:type="dxa"/>
                    <w:bottom w:w="20" w:type="dxa"/>
                    <w:right w:w="20" w:type="dxa"/>
                  </w:tcMar>
                  <w:vAlign w:val="center"/>
                </w:tcPr>
                <w:p w14:paraId="1C94908A" w14:textId="77777777" w:rsidR="00CC27C1" w:rsidRPr="004827EC" w:rsidRDefault="00CC27C1" w:rsidP="00782810">
                  <w:pPr>
                    <w:pStyle w:val="ROWTABELLA"/>
                    <w:rPr>
                      <w:color w:val="002060"/>
                    </w:rPr>
                  </w:pPr>
                  <w:r w:rsidRPr="004827EC">
                    <w:rPr>
                      <w:color w:val="002060"/>
                    </w:rPr>
                    <w:t>(1) - disputata il 25/01/2019</w:t>
                  </w:r>
                </w:p>
              </w:tc>
            </w:tr>
          </w:tbl>
          <w:p w14:paraId="79E75C1B" w14:textId="77777777" w:rsidR="00CC27C1" w:rsidRPr="004827EC" w:rsidRDefault="00CC27C1" w:rsidP="00782810">
            <w:pPr>
              <w:rPr>
                <w:color w:val="002060"/>
              </w:rPr>
            </w:pPr>
          </w:p>
        </w:tc>
      </w:tr>
    </w:tbl>
    <w:p w14:paraId="235768DE" w14:textId="77777777" w:rsidR="00CC27C1" w:rsidRPr="004827EC" w:rsidRDefault="00CC27C1" w:rsidP="00CC27C1">
      <w:pPr>
        <w:pStyle w:val="breakline"/>
        <w:divId w:val="527259509"/>
        <w:rPr>
          <w:color w:val="002060"/>
        </w:rPr>
      </w:pPr>
    </w:p>
    <w:p w14:paraId="6B5EDB05" w14:textId="77777777" w:rsidR="00CC27C1" w:rsidRPr="004827EC" w:rsidRDefault="00CC27C1" w:rsidP="00CC27C1">
      <w:pPr>
        <w:pStyle w:val="breakline"/>
        <w:divId w:val="527259509"/>
        <w:rPr>
          <w:color w:val="002060"/>
        </w:rPr>
      </w:pPr>
    </w:p>
    <w:p w14:paraId="31054EDF" w14:textId="77777777" w:rsidR="00CC27C1" w:rsidRPr="004827EC" w:rsidRDefault="00CC27C1" w:rsidP="00CC27C1">
      <w:pPr>
        <w:pStyle w:val="TITOLOPRINC"/>
        <w:divId w:val="527259509"/>
        <w:rPr>
          <w:color w:val="002060"/>
        </w:rPr>
      </w:pPr>
      <w:r w:rsidRPr="004827EC">
        <w:rPr>
          <w:color w:val="002060"/>
        </w:rPr>
        <w:t>GIUDICE SPORTIVO</w:t>
      </w:r>
    </w:p>
    <w:p w14:paraId="33AF84D3" w14:textId="77777777" w:rsidR="00CC27C1" w:rsidRPr="004827EC" w:rsidRDefault="00CC27C1" w:rsidP="00CC27C1">
      <w:pPr>
        <w:pStyle w:val="diffida"/>
        <w:divId w:val="527259509"/>
        <w:rPr>
          <w:color w:val="002060"/>
        </w:rPr>
      </w:pPr>
      <w:r w:rsidRPr="004827EC">
        <w:rPr>
          <w:color w:val="002060"/>
        </w:rPr>
        <w:t>Il Giudice Sportivo, Avv. Claudio Romagnoli, nella seduta del 30/01/2019, ha adottato le decisioni che di seguito integralmente si riportano:</w:t>
      </w:r>
    </w:p>
    <w:p w14:paraId="6F8754E3" w14:textId="77777777" w:rsidR="00CC27C1" w:rsidRPr="004827EC" w:rsidRDefault="00CC27C1" w:rsidP="00CC27C1">
      <w:pPr>
        <w:pStyle w:val="titolo10"/>
        <w:divId w:val="527259509"/>
        <w:rPr>
          <w:color w:val="002060"/>
        </w:rPr>
      </w:pPr>
      <w:r w:rsidRPr="004827EC">
        <w:rPr>
          <w:color w:val="002060"/>
        </w:rPr>
        <w:t xml:space="preserve">GARE DEL 24/ 1/2019 </w:t>
      </w:r>
    </w:p>
    <w:p w14:paraId="35D0782F" w14:textId="77777777" w:rsidR="00CC27C1" w:rsidRPr="004827EC" w:rsidRDefault="00CC27C1" w:rsidP="00CC27C1">
      <w:pPr>
        <w:pStyle w:val="titolo7a"/>
        <w:divId w:val="527259509"/>
        <w:rPr>
          <w:color w:val="002060"/>
        </w:rPr>
      </w:pPr>
      <w:r w:rsidRPr="004827EC">
        <w:rPr>
          <w:color w:val="002060"/>
        </w:rPr>
        <w:t xml:space="preserve">PROVVEDIMENTI DISCIPLINARI </w:t>
      </w:r>
    </w:p>
    <w:p w14:paraId="199F7652" w14:textId="77777777" w:rsidR="00CC27C1" w:rsidRPr="004827EC" w:rsidRDefault="00CC27C1" w:rsidP="00CC27C1">
      <w:pPr>
        <w:pStyle w:val="TITOLO7B"/>
        <w:divId w:val="527259509"/>
        <w:rPr>
          <w:color w:val="002060"/>
        </w:rPr>
      </w:pPr>
      <w:r w:rsidRPr="004827EC">
        <w:rPr>
          <w:color w:val="002060"/>
        </w:rPr>
        <w:t xml:space="preserve">In base alle risultanze degli atti ufficiali sono state deliberate le seguenti sanzioni disciplinari. </w:t>
      </w:r>
    </w:p>
    <w:p w14:paraId="158AFA10" w14:textId="77777777" w:rsidR="00CC27C1" w:rsidRPr="004827EC" w:rsidRDefault="00CC27C1" w:rsidP="00CC27C1">
      <w:pPr>
        <w:pStyle w:val="titolo3"/>
        <w:divId w:val="527259509"/>
        <w:rPr>
          <w:color w:val="002060"/>
        </w:rPr>
      </w:pPr>
      <w:r w:rsidRPr="004827EC">
        <w:rPr>
          <w:color w:val="002060"/>
        </w:rPr>
        <w:t xml:space="preserve">A CARICO CALCIATORI NON ESPULSI DAL CAMPO </w:t>
      </w:r>
    </w:p>
    <w:p w14:paraId="0FA7FC3A" w14:textId="77777777" w:rsidR="00CC27C1" w:rsidRPr="004827EC" w:rsidRDefault="00CC27C1" w:rsidP="00CC27C1">
      <w:pPr>
        <w:pStyle w:val="titolo20"/>
        <w:divId w:val="527259509"/>
        <w:rPr>
          <w:color w:val="002060"/>
        </w:rPr>
      </w:pPr>
      <w:r w:rsidRPr="004827EC">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5CB59929" w14:textId="77777777" w:rsidTr="00CC27C1">
        <w:trPr>
          <w:divId w:val="527259509"/>
        </w:trPr>
        <w:tc>
          <w:tcPr>
            <w:tcW w:w="2200" w:type="dxa"/>
            <w:tcMar>
              <w:top w:w="20" w:type="dxa"/>
              <w:left w:w="20" w:type="dxa"/>
              <w:bottom w:w="20" w:type="dxa"/>
              <w:right w:w="20" w:type="dxa"/>
            </w:tcMar>
            <w:vAlign w:val="center"/>
          </w:tcPr>
          <w:p w14:paraId="3A83EA54" w14:textId="77777777" w:rsidR="00CC27C1" w:rsidRPr="004827EC" w:rsidRDefault="00CC27C1" w:rsidP="00782810">
            <w:pPr>
              <w:pStyle w:val="movimento"/>
              <w:rPr>
                <w:color w:val="002060"/>
              </w:rPr>
            </w:pPr>
            <w:r w:rsidRPr="004827EC">
              <w:rPr>
                <w:color w:val="002060"/>
              </w:rPr>
              <w:lastRenderedPageBreak/>
              <w:t>CICCHITTI SUSANNA</w:t>
            </w:r>
          </w:p>
        </w:tc>
        <w:tc>
          <w:tcPr>
            <w:tcW w:w="2200" w:type="dxa"/>
            <w:tcMar>
              <w:top w:w="20" w:type="dxa"/>
              <w:left w:w="20" w:type="dxa"/>
              <w:bottom w:w="20" w:type="dxa"/>
              <w:right w:w="20" w:type="dxa"/>
            </w:tcMar>
            <w:vAlign w:val="center"/>
          </w:tcPr>
          <w:p w14:paraId="71C16743" w14:textId="77777777" w:rsidR="00CC27C1" w:rsidRPr="004827EC" w:rsidRDefault="00CC27C1" w:rsidP="00782810">
            <w:pPr>
              <w:pStyle w:val="movimento2"/>
              <w:rPr>
                <w:color w:val="002060"/>
              </w:rPr>
            </w:pPr>
            <w:r w:rsidRPr="004827EC">
              <w:rPr>
                <w:color w:val="002060"/>
              </w:rPr>
              <w:t xml:space="preserve">(CSKA CORRIDONIA C5F) </w:t>
            </w:r>
          </w:p>
        </w:tc>
        <w:tc>
          <w:tcPr>
            <w:tcW w:w="800" w:type="dxa"/>
            <w:tcMar>
              <w:top w:w="20" w:type="dxa"/>
              <w:left w:w="20" w:type="dxa"/>
              <w:bottom w:w="20" w:type="dxa"/>
              <w:right w:w="20" w:type="dxa"/>
            </w:tcMar>
            <w:vAlign w:val="center"/>
          </w:tcPr>
          <w:p w14:paraId="23A371DF"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50544DA7"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4D33F11C" w14:textId="77777777" w:rsidR="00CC27C1" w:rsidRPr="004827EC" w:rsidRDefault="00CC27C1" w:rsidP="00782810">
            <w:pPr>
              <w:pStyle w:val="movimento2"/>
              <w:rPr>
                <w:color w:val="002060"/>
              </w:rPr>
            </w:pPr>
            <w:r w:rsidRPr="004827EC">
              <w:rPr>
                <w:color w:val="002060"/>
              </w:rPr>
              <w:t> </w:t>
            </w:r>
          </w:p>
        </w:tc>
      </w:tr>
    </w:tbl>
    <w:p w14:paraId="3DC19981" w14:textId="77777777" w:rsidR="00CC27C1" w:rsidRPr="004827EC" w:rsidRDefault="00CC27C1" w:rsidP="00CC27C1">
      <w:pPr>
        <w:pStyle w:val="titolo10"/>
        <w:divId w:val="527259509"/>
        <w:rPr>
          <w:color w:val="002060"/>
        </w:rPr>
      </w:pPr>
      <w:r w:rsidRPr="004827EC">
        <w:rPr>
          <w:color w:val="002060"/>
        </w:rPr>
        <w:t xml:space="preserve">GARE DEL 25/ 1/2019 </w:t>
      </w:r>
    </w:p>
    <w:p w14:paraId="472ABB03" w14:textId="77777777" w:rsidR="00CC27C1" w:rsidRPr="004827EC" w:rsidRDefault="00CC27C1" w:rsidP="00CC27C1">
      <w:pPr>
        <w:pStyle w:val="titolo7a"/>
        <w:divId w:val="527259509"/>
        <w:rPr>
          <w:color w:val="002060"/>
        </w:rPr>
      </w:pPr>
      <w:r w:rsidRPr="004827EC">
        <w:rPr>
          <w:color w:val="002060"/>
        </w:rPr>
        <w:t xml:space="preserve">PROVVEDIMENTI DISCIPLINARI </w:t>
      </w:r>
    </w:p>
    <w:p w14:paraId="4D553110" w14:textId="77777777" w:rsidR="00CC27C1" w:rsidRPr="004827EC" w:rsidRDefault="00CC27C1" w:rsidP="00CC27C1">
      <w:pPr>
        <w:pStyle w:val="TITOLO7B"/>
        <w:divId w:val="527259509"/>
        <w:rPr>
          <w:color w:val="002060"/>
        </w:rPr>
      </w:pPr>
      <w:r w:rsidRPr="004827EC">
        <w:rPr>
          <w:color w:val="002060"/>
        </w:rPr>
        <w:t xml:space="preserve">In base alle risultanze degli atti ufficiali sono state deliberate le seguenti sanzioni disciplinari. </w:t>
      </w:r>
    </w:p>
    <w:p w14:paraId="58481DE2" w14:textId="77777777" w:rsidR="00CC27C1" w:rsidRPr="004827EC" w:rsidRDefault="00CC27C1" w:rsidP="00CC27C1">
      <w:pPr>
        <w:pStyle w:val="titolo3"/>
        <w:divId w:val="527259509"/>
        <w:rPr>
          <w:color w:val="002060"/>
        </w:rPr>
      </w:pPr>
      <w:r w:rsidRPr="004827EC">
        <w:rPr>
          <w:color w:val="002060"/>
        </w:rPr>
        <w:t xml:space="preserve">A CARICO CALCIATORI NON ESPULSI DAL CAMPO </w:t>
      </w:r>
    </w:p>
    <w:p w14:paraId="61AF5698" w14:textId="77777777" w:rsidR="00CC27C1" w:rsidRPr="004827EC" w:rsidRDefault="00CC27C1" w:rsidP="00CC27C1">
      <w:pPr>
        <w:pStyle w:val="titolo20"/>
        <w:divId w:val="527259509"/>
        <w:rPr>
          <w:color w:val="002060"/>
        </w:rPr>
      </w:pPr>
      <w:r w:rsidRPr="004827EC">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56561C6B" w14:textId="77777777" w:rsidTr="00CC27C1">
        <w:trPr>
          <w:divId w:val="527259509"/>
        </w:trPr>
        <w:tc>
          <w:tcPr>
            <w:tcW w:w="2200" w:type="dxa"/>
            <w:tcMar>
              <w:top w:w="20" w:type="dxa"/>
              <w:left w:w="20" w:type="dxa"/>
              <w:bottom w:w="20" w:type="dxa"/>
              <w:right w:w="20" w:type="dxa"/>
            </w:tcMar>
            <w:vAlign w:val="center"/>
          </w:tcPr>
          <w:p w14:paraId="1E99E9DA" w14:textId="77777777" w:rsidR="00CC27C1" w:rsidRPr="004827EC" w:rsidRDefault="00CC27C1" w:rsidP="00782810">
            <w:pPr>
              <w:pStyle w:val="movimento"/>
              <w:rPr>
                <w:color w:val="002060"/>
              </w:rPr>
            </w:pPr>
            <w:r w:rsidRPr="004827EC">
              <w:rPr>
                <w:color w:val="002060"/>
              </w:rPr>
              <w:t>BRANDOZZI MARTINA</w:t>
            </w:r>
          </w:p>
        </w:tc>
        <w:tc>
          <w:tcPr>
            <w:tcW w:w="2200" w:type="dxa"/>
            <w:tcMar>
              <w:top w:w="20" w:type="dxa"/>
              <w:left w:w="20" w:type="dxa"/>
              <w:bottom w:w="20" w:type="dxa"/>
              <w:right w:w="20" w:type="dxa"/>
            </w:tcMar>
            <w:vAlign w:val="center"/>
          </w:tcPr>
          <w:p w14:paraId="11AD0180" w14:textId="77777777" w:rsidR="00CC27C1" w:rsidRPr="004827EC" w:rsidRDefault="00CC27C1" w:rsidP="00782810">
            <w:pPr>
              <w:pStyle w:val="movimento2"/>
              <w:rPr>
                <w:color w:val="002060"/>
              </w:rPr>
            </w:pPr>
            <w:r w:rsidRPr="004827EC">
              <w:rPr>
                <w:color w:val="002060"/>
              </w:rPr>
              <w:t xml:space="preserve">(FUTSAL ASKL) </w:t>
            </w:r>
          </w:p>
        </w:tc>
        <w:tc>
          <w:tcPr>
            <w:tcW w:w="800" w:type="dxa"/>
            <w:tcMar>
              <w:top w:w="20" w:type="dxa"/>
              <w:left w:w="20" w:type="dxa"/>
              <w:bottom w:w="20" w:type="dxa"/>
              <w:right w:w="20" w:type="dxa"/>
            </w:tcMar>
            <w:vAlign w:val="center"/>
          </w:tcPr>
          <w:p w14:paraId="351F52E8"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0DBC6C18" w14:textId="77777777" w:rsidR="00CC27C1" w:rsidRPr="004827EC" w:rsidRDefault="00CC27C1" w:rsidP="00782810">
            <w:pPr>
              <w:pStyle w:val="movimento"/>
              <w:rPr>
                <w:color w:val="002060"/>
              </w:rPr>
            </w:pPr>
            <w:r w:rsidRPr="004827EC">
              <w:rPr>
                <w:color w:val="002060"/>
              </w:rPr>
              <w:t>IENA SARA</w:t>
            </w:r>
          </w:p>
        </w:tc>
        <w:tc>
          <w:tcPr>
            <w:tcW w:w="2200" w:type="dxa"/>
            <w:tcMar>
              <w:top w:w="20" w:type="dxa"/>
              <w:left w:w="20" w:type="dxa"/>
              <w:bottom w:w="20" w:type="dxa"/>
              <w:right w:w="20" w:type="dxa"/>
            </w:tcMar>
            <w:vAlign w:val="center"/>
          </w:tcPr>
          <w:p w14:paraId="108B9815" w14:textId="77777777" w:rsidR="00CC27C1" w:rsidRPr="004827EC" w:rsidRDefault="00CC27C1" w:rsidP="00782810">
            <w:pPr>
              <w:pStyle w:val="movimento2"/>
              <w:rPr>
                <w:color w:val="002060"/>
              </w:rPr>
            </w:pPr>
            <w:r w:rsidRPr="004827EC">
              <w:rPr>
                <w:color w:val="002060"/>
              </w:rPr>
              <w:t xml:space="preserve">(RIPABERARDA) </w:t>
            </w:r>
          </w:p>
        </w:tc>
      </w:tr>
    </w:tbl>
    <w:p w14:paraId="408D16F4" w14:textId="77777777" w:rsidR="00CC27C1" w:rsidRPr="004827EC" w:rsidRDefault="00CC27C1" w:rsidP="00CC27C1">
      <w:pPr>
        <w:pStyle w:val="titolo10"/>
        <w:divId w:val="527259509"/>
        <w:rPr>
          <w:color w:val="002060"/>
        </w:rPr>
      </w:pPr>
      <w:r w:rsidRPr="004827EC">
        <w:rPr>
          <w:color w:val="002060"/>
        </w:rPr>
        <w:t xml:space="preserve">GARE DEL 26/ 1/2019 </w:t>
      </w:r>
    </w:p>
    <w:p w14:paraId="7FB65F8F" w14:textId="77777777" w:rsidR="00CC27C1" w:rsidRPr="004827EC" w:rsidRDefault="00CC27C1" w:rsidP="00CC27C1">
      <w:pPr>
        <w:pStyle w:val="titolo7a"/>
        <w:divId w:val="527259509"/>
        <w:rPr>
          <w:color w:val="002060"/>
        </w:rPr>
      </w:pPr>
      <w:r w:rsidRPr="004827EC">
        <w:rPr>
          <w:color w:val="002060"/>
        </w:rPr>
        <w:t xml:space="preserve">PROVVEDIMENTI DISCIPLINARI </w:t>
      </w:r>
    </w:p>
    <w:p w14:paraId="127CF7C0" w14:textId="77777777" w:rsidR="00CC27C1" w:rsidRPr="004827EC" w:rsidRDefault="00CC27C1" w:rsidP="00CC27C1">
      <w:pPr>
        <w:pStyle w:val="TITOLO7B"/>
        <w:divId w:val="527259509"/>
        <w:rPr>
          <w:color w:val="002060"/>
        </w:rPr>
      </w:pPr>
      <w:r w:rsidRPr="004827EC">
        <w:rPr>
          <w:color w:val="002060"/>
        </w:rPr>
        <w:t xml:space="preserve">In base alle risultanze degli atti ufficiali sono state deliberate le seguenti sanzioni disciplinari. </w:t>
      </w:r>
    </w:p>
    <w:p w14:paraId="5F392B88" w14:textId="77777777" w:rsidR="00CC27C1" w:rsidRPr="004827EC" w:rsidRDefault="00CC27C1" w:rsidP="00CC27C1">
      <w:pPr>
        <w:pStyle w:val="titolo3"/>
        <w:divId w:val="527259509"/>
        <w:rPr>
          <w:color w:val="002060"/>
        </w:rPr>
      </w:pPr>
      <w:r w:rsidRPr="004827EC">
        <w:rPr>
          <w:color w:val="002060"/>
        </w:rPr>
        <w:t xml:space="preserve">A CARICO CALCIATORI NON ESPULSI DAL CAMPO </w:t>
      </w:r>
    </w:p>
    <w:p w14:paraId="2F47F5BF" w14:textId="77777777" w:rsidR="00CC27C1" w:rsidRPr="004827EC" w:rsidRDefault="00CC27C1" w:rsidP="00CC27C1">
      <w:pPr>
        <w:pStyle w:val="titolo20"/>
        <w:divId w:val="527259509"/>
        <w:rPr>
          <w:color w:val="002060"/>
        </w:rPr>
      </w:pPr>
      <w:r w:rsidRPr="004827EC">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34AAC0E7" w14:textId="77777777" w:rsidTr="00CC27C1">
        <w:trPr>
          <w:divId w:val="527259509"/>
        </w:trPr>
        <w:tc>
          <w:tcPr>
            <w:tcW w:w="2200" w:type="dxa"/>
            <w:tcMar>
              <w:top w:w="20" w:type="dxa"/>
              <w:left w:w="20" w:type="dxa"/>
              <w:bottom w:w="20" w:type="dxa"/>
              <w:right w:w="20" w:type="dxa"/>
            </w:tcMar>
            <w:vAlign w:val="center"/>
          </w:tcPr>
          <w:p w14:paraId="76AB6518" w14:textId="77777777" w:rsidR="00CC27C1" w:rsidRPr="004827EC" w:rsidRDefault="00CC27C1" w:rsidP="00782810">
            <w:pPr>
              <w:pStyle w:val="movimento"/>
              <w:rPr>
                <w:color w:val="002060"/>
              </w:rPr>
            </w:pPr>
            <w:r w:rsidRPr="004827EC">
              <w:rPr>
                <w:color w:val="002060"/>
              </w:rPr>
              <w:t>PAOLUCCI ANNALAURA</w:t>
            </w:r>
          </w:p>
        </w:tc>
        <w:tc>
          <w:tcPr>
            <w:tcW w:w="2200" w:type="dxa"/>
            <w:tcMar>
              <w:top w:w="20" w:type="dxa"/>
              <w:left w:w="20" w:type="dxa"/>
              <w:bottom w:w="20" w:type="dxa"/>
              <w:right w:w="20" w:type="dxa"/>
            </w:tcMar>
            <w:vAlign w:val="center"/>
          </w:tcPr>
          <w:p w14:paraId="28523937" w14:textId="77777777" w:rsidR="00CC27C1" w:rsidRPr="004827EC" w:rsidRDefault="00CC27C1" w:rsidP="00782810">
            <w:pPr>
              <w:pStyle w:val="movimento2"/>
              <w:rPr>
                <w:color w:val="002060"/>
              </w:rPr>
            </w:pPr>
            <w:r w:rsidRPr="004827EC">
              <w:rPr>
                <w:color w:val="002060"/>
              </w:rPr>
              <w:t xml:space="preserve">(LF JESINA FEMMINILE) </w:t>
            </w:r>
          </w:p>
        </w:tc>
        <w:tc>
          <w:tcPr>
            <w:tcW w:w="800" w:type="dxa"/>
            <w:tcMar>
              <w:top w:w="20" w:type="dxa"/>
              <w:left w:w="20" w:type="dxa"/>
              <w:bottom w:w="20" w:type="dxa"/>
              <w:right w:w="20" w:type="dxa"/>
            </w:tcMar>
            <w:vAlign w:val="center"/>
          </w:tcPr>
          <w:p w14:paraId="7569B13E"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72C1958D"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07933025" w14:textId="77777777" w:rsidR="00CC27C1" w:rsidRPr="004827EC" w:rsidRDefault="00CC27C1" w:rsidP="00782810">
            <w:pPr>
              <w:pStyle w:val="movimento2"/>
              <w:rPr>
                <w:color w:val="002060"/>
              </w:rPr>
            </w:pPr>
            <w:r w:rsidRPr="004827EC">
              <w:rPr>
                <w:color w:val="002060"/>
              </w:rPr>
              <w:t> </w:t>
            </w:r>
          </w:p>
        </w:tc>
      </w:tr>
    </w:tbl>
    <w:p w14:paraId="15B72002" w14:textId="77777777" w:rsidR="00CC27C1" w:rsidRPr="004827EC" w:rsidRDefault="00CC27C1" w:rsidP="00CC27C1">
      <w:pPr>
        <w:pStyle w:val="titolo20"/>
        <w:divId w:val="527259509"/>
        <w:rPr>
          <w:color w:val="002060"/>
        </w:rPr>
      </w:pPr>
      <w:r w:rsidRPr="004827EC">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3D63931E" w14:textId="77777777" w:rsidTr="00CC27C1">
        <w:trPr>
          <w:divId w:val="527259509"/>
        </w:trPr>
        <w:tc>
          <w:tcPr>
            <w:tcW w:w="2200" w:type="dxa"/>
            <w:tcMar>
              <w:top w:w="20" w:type="dxa"/>
              <w:left w:w="20" w:type="dxa"/>
              <w:bottom w:w="20" w:type="dxa"/>
              <w:right w:w="20" w:type="dxa"/>
            </w:tcMar>
            <w:vAlign w:val="center"/>
          </w:tcPr>
          <w:p w14:paraId="2D53A825" w14:textId="77777777" w:rsidR="00CC27C1" w:rsidRPr="004827EC" w:rsidRDefault="00CC27C1" w:rsidP="00782810">
            <w:pPr>
              <w:pStyle w:val="movimento"/>
              <w:rPr>
                <w:color w:val="002060"/>
              </w:rPr>
            </w:pPr>
            <w:r w:rsidRPr="004827EC">
              <w:rPr>
                <w:color w:val="002060"/>
              </w:rPr>
              <w:t>VAGNONI GIULIA</w:t>
            </w:r>
          </w:p>
        </w:tc>
        <w:tc>
          <w:tcPr>
            <w:tcW w:w="2200" w:type="dxa"/>
            <w:tcMar>
              <w:top w:w="20" w:type="dxa"/>
              <w:left w:w="20" w:type="dxa"/>
              <w:bottom w:w="20" w:type="dxa"/>
              <w:right w:w="20" w:type="dxa"/>
            </w:tcMar>
            <w:vAlign w:val="center"/>
          </w:tcPr>
          <w:p w14:paraId="7D666EDA" w14:textId="77777777" w:rsidR="00CC27C1" w:rsidRPr="004827EC" w:rsidRDefault="00CC27C1" w:rsidP="00782810">
            <w:pPr>
              <w:pStyle w:val="movimento2"/>
              <w:rPr>
                <w:color w:val="002060"/>
              </w:rPr>
            </w:pPr>
            <w:r w:rsidRPr="004827EC">
              <w:rPr>
                <w:color w:val="002060"/>
              </w:rPr>
              <w:t xml:space="preserve">(FUTSAL 100 TORRI) </w:t>
            </w:r>
          </w:p>
        </w:tc>
        <w:tc>
          <w:tcPr>
            <w:tcW w:w="800" w:type="dxa"/>
            <w:tcMar>
              <w:top w:w="20" w:type="dxa"/>
              <w:left w:w="20" w:type="dxa"/>
              <w:bottom w:w="20" w:type="dxa"/>
              <w:right w:w="20" w:type="dxa"/>
            </w:tcMar>
            <w:vAlign w:val="center"/>
          </w:tcPr>
          <w:p w14:paraId="5DB7921C"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666D322F"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062B1224" w14:textId="77777777" w:rsidR="00CC27C1" w:rsidRPr="004827EC" w:rsidRDefault="00CC27C1" w:rsidP="00782810">
            <w:pPr>
              <w:pStyle w:val="movimento2"/>
              <w:rPr>
                <w:color w:val="002060"/>
              </w:rPr>
            </w:pPr>
            <w:r w:rsidRPr="004827EC">
              <w:rPr>
                <w:color w:val="002060"/>
              </w:rPr>
              <w:t> </w:t>
            </w:r>
          </w:p>
        </w:tc>
      </w:tr>
    </w:tbl>
    <w:p w14:paraId="300FCDE6" w14:textId="77777777" w:rsidR="00CC27C1" w:rsidRPr="004827EC" w:rsidRDefault="00CC27C1" w:rsidP="00CC27C1">
      <w:pPr>
        <w:pStyle w:val="titolo10"/>
        <w:divId w:val="527259509"/>
        <w:rPr>
          <w:color w:val="002060"/>
        </w:rPr>
      </w:pPr>
      <w:r w:rsidRPr="004827EC">
        <w:rPr>
          <w:color w:val="002060"/>
        </w:rPr>
        <w:t xml:space="preserve">GARE DEL 27/ 1/2019 </w:t>
      </w:r>
    </w:p>
    <w:p w14:paraId="695ACEE3" w14:textId="77777777" w:rsidR="00CC27C1" w:rsidRPr="004827EC" w:rsidRDefault="00CC27C1" w:rsidP="00CC27C1">
      <w:pPr>
        <w:pStyle w:val="titolo7a"/>
        <w:divId w:val="527259509"/>
        <w:rPr>
          <w:color w:val="002060"/>
        </w:rPr>
      </w:pPr>
      <w:r w:rsidRPr="004827EC">
        <w:rPr>
          <w:color w:val="002060"/>
        </w:rPr>
        <w:t xml:space="preserve">PROVVEDIMENTI DISCIPLINARI </w:t>
      </w:r>
    </w:p>
    <w:p w14:paraId="5BBFCE9A" w14:textId="77777777" w:rsidR="00CC27C1" w:rsidRPr="004827EC" w:rsidRDefault="00CC27C1" w:rsidP="00CC27C1">
      <w:pPr>
        <w:pStyle w:val="TITOLO7B"/>
        <w:divId w:val="527259509"/>
        <w:rPr>
          <w:color w:val="002060"/>
        </w:rPr>
      </w:pPr>
      <w:r w:rsidRPr="004827EC">
        <w:rPr>
          <w:color w:val="002060"/>
        </w:rPr>
        <w:t xml:space="preserve">In base alle risultanze degli atti ufficiali sono state deliberate le seguenti sanzioni disciplinari. </w:t>
      </w:r>
    </w:p>
    <w:p w14:paraId="6865D89D" w14:textId="77777777" w:rsidR="00CC27C1" w:rsidRPr="004827EC" w:rsidRDefault="00CC27C1" w:rsidP="00CC27C1">
      <w:pPr>
        <w:pStyle w:val="titolo3"/>
        <w:divId w:val="527259509"/>
        <w:rPr>
          <w:color w:val="002060"/>
        </w:rPr>
      </w:pPr>
      <w:r w:rsidRPr="004827EC">
        <w:rPr>
          <w:color w:val="002060"/>
        </w:rPr>
        <w:t xml:space="preserve">A CARICO CALCIATORI NON ESPULSI DAL CAMPO </w:t>
      </w:r>
    </w:p>
    <w:p w14:paraId="2633E3BE" w14:textId="77777777" w:rsidR="00CC27C1" w:rsidRPr="004827EC" w:rsidRDefault="00CC27C1" w:rsidP="00CC27C1">
      <w:pPr>
        <w:pStyle w:val="titolo20"/>
        <w:divId w:val="527259509"/>
        <w:rPr>
          <w:color w:val="002060"/>
        </w:rPr>
      </w:pPr>
      <w:r w:rsidRPr="004827EC">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6A3A0C97" w14:textId="77777777" w:rsidTr="00CC27C1">
        <w:trPr>
          <w:divId w:val="527259509"/>
        </w:trPr>
        <w:tc>
          <w:tcPr>
            <w:tcW w:w="2200" w:type="dxa"/>
            <w:tcMar>
              <w:top w:w="20" w:type="dxa"/>
              <w:left w:w="20" w:type="dxa"/>
              <w:bottom w:w="20" w:type="dxa"/>
              <w:right w:w="20" w:type="dxa"/>
            </w:tcMar>
            <w:vAlign w:val="center"/>
          </w:tcPr>
          <w:p w14:paraId="2FB4A84C" w14:textId="77777777" w:rsidR="00CC27C1" w:rsidRPr="004827EC" w:rsidRDefault="00CC27C1" w:rsidP="00782810">
            <w:pPr>
              <w:pStyle w:val="movimento"/>
              <w:rPr>
                <w:color w:val="002060"/>
              </w:rPr>
            </w:pPr>
            <w:r w:rsidRPr="004827EC">
              <w:rPr>
                <w:color w:val="002060"/>
              </w:rPr>
              <w:t>DE ROSA ANGELA</w:t>
            </w:r>
          </w:p>
        </w:tc>
        <w:tc>
          <w:tcPr>
            <w:tcW w:w="2200" w:type="dxa"/>
            <w:tcMar>
              <w:top w:w="20" w:type="dxa"/>
              <w:left w:w="20" w:type="dxa"/>
              <w:bottom w:w="20" w:type="dxa"/>
              <w:right w:w="20" w:type="dxa"/>
            </w:tcMar>
            <w:vAlign w:val="center"/>
          </w:tcPr>
          <w:p w14:paraId="40A92EE5" w14:textId="77777777" w:rsidR="00CC27C1" w:rsidRPr="004827EC" w:rsidRDefault="00CC27C1" w:rsidP="00782810">
            <w:pPr>
              <w:pStyle w:val="movimento2"/>
              <w:rPr>
                <w:color w:val="002060"/>
              </w:rPr>
            </w:pPr>
            <w:r w:rsidRPr="004827EC">
              <w:rPr>
                <w:color w:val="002060"/>
              </w:rPr>
              <w:t xml:space="preserve">(LA FENICE C5) </w:t>
            </w:r>
          </w:p>
        </w:tc>
        <w:tc>
          <w:tcPr>
            <w:tcW w:w="800" w:type="dxa"/>
            <w:tcMar>
              <w:top w:w="20" w:type="dxa"/>
              <w:left w:w="20" w:type="dxa"/>
              <w:bottom w:w="20" w:type="dxa"/>
              <w:right w:w="20" w:type="dxa"/>
            </w:tcMar>
            <w:vAlign w:val="center"/>
          </w:tcPr>
          <w:p w14:paraId="3578E561"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7A047A13" w14:textId="77777777" w:rsidR="00CC27C1" w:rsidRPr="004827EC" w:rsidRDefault="00CC27C1" w:rsidP="00782810">
            <w:pPr>
              <w:pStyle w:val="movimento"/>
              <w:rPr>
                <w:color w:val="002060"/>
              </w:rPr>
            </w:pPr>
            <w:r w:rsidRPr="004827EC">
              <w:rPr>
                <w:color w:val="002060"/>
              </w:rPr>
              <w:t>PEPE IRENE</w:t>
            </w:r>
          </w:p>
        </w:tc>
        <w:tc>
          <w:tcPr>
            <w:tcW w:w="2200" w:type="dxa"/>
            <w:tcMar>
              <w:top w:w="20" w:type="dxa"/>
              <w:left w:w="20" w:type="dxa"/>
              <w:bottom w:w="20" w:type="dxa"/>
              <w:right w:w="20" w:type="dxa"/>
            </w:tcMar>
            <w:vAlign w:val="center"/>
          </w:tcPr>
          <w:p w14:paraId="18CC21D1" w14:textId="77777777" w:rsidR="00CC27C1" w:rsidRPr="004827EC" w:rsidRDefault="00CC27C1" w:rsidP="00782810">
            <w:pPr>
              <w:pStyle w:val="movimento2"/>
              <w:rPr>
                <w:color w:val="002060"/>
              </w:rPr>
            </w:pPr>
            <w:r w:rsidRPr="004827EC">
              <w:rPr>
                <w:color w:val="002060"/>
              </w:rPr>
              <w:t xml:space="preserve">(SAN MICHELE) </w:t>
            </w:r>
          </w:p>
        </w:tc>
      </w:tr>
    </w:tbl>
    <w:p w14:paraId="5001E980" w14:textId="77777777" w:rsidR="00CC27C1" w:rsidRPr="004827EC" w:rsidRDefault="00CC27C1" w:rsidP="00CC27C1">
      <w:pPr>
        <w:pStyle w:val="breakline"/>
        <w:divId w:val="527259509"/>
        <w:rPr>
          <w:color w:val="002060"/>
        </w:rPr>
      </w:pPr>
    </w:p>
    <w:p w14:paraId="7467BBDF" w14:textId="77777777" w:rsidR="00CC27C1" w:rsidRPr="004827EC" w:rsidRDefault="00CC27C1" w:rsidP="00CC27C1">
      <w:pPr>
        <w:pStyle w:val="Nessunaspaziatura"/>
        <w:divId w:val="527259509"/>
        <w:rPr>
          <w:rFonts w:ascii="Arial" w:hAnsi="Arial" w:cs="Arial"/>
          <w:noProof/>
          <w:color w:val="002060"/>
          <w:lang w:eastAsia="it-IT"/>
        </w:rPr>
      </w:pP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t>F.to IL GIUDICE SPORTIVO</w:t>
      </w:r>
    </w:p>
    <w:p w14:paraId="4A9F5B30" w14:textId="77777777" w:rsidR="00CC27C1" w:rsidRPr="004827EC" w:rsidRDefault="00CC27C1" w:rsidP="00CC27C1">
      <w:pPr>
        <w:pStyle w:val="Nessunaspaziatura"/>
        <w:divId w:val="527259509"/>
        <w:rPr>
          <w:rFonts w:ascii="Arial" w:hAnsi="Arial" w:cs="Arial"/>
          <w:noProof/>
          <w:color w:val="002060"/>
          <w:lang w:eastAsia="it-IT"/>
        </w:rPr>
      </w:pPr>
      <w:r w:rsidRPr="004827EC">
        <w:rPr>
          <w:rFonts w:ascii="Arial" w:hAnsi="Arial" w:cs="Arial"/>
          <w:noProof/>
          <w:color w:val="002060"/>
          <w:lang w:eastAsia="it-IT"/>
        </w:rPr>
        <w:t xml:space="preserve"> </w:t>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t xml:space="preserve">   </w:t>
      </w:r>
      <w:r w:rsidRPr="004827EC">
        <w:rPr>
          <w:rFonts w:ascii="Arial" w:hAnsi="Arial" w:cs="Arial"/>
          <w:noProof/>
          <w:color w:val="002060"/>
          <w:lang w:eastAsia="it-IT"/>
        </w:rPr>
        <w:tab/>
        <w:t xml:space="preserve">       Claudio Romagnoli</w:t>
      </w:r>
    </w:p>
    <w:p w14:paraId="5E7A1FF8" w14:textId="77777777" w:rsidR="00CC27C1" w:rsidRPr="004827EC" w:rsidRDefault="00CC27C1" w:rsidP="00CC27C1">
      <w:pPr>
        <w:pStyle w:val="breakline"/>
        <w:divId w:val="527259509"/>
        <w:rPr>
          <w:color w:val="002060"/>
        </w:rPr>
      </w:pPr>
    </w:p>
    <w:p w14:paraId="0E295DA4" w14:textId="77777777" w:rsidR="00CC27C1" w:rsidRPr="004827EC" w:rsidRDefault="00CC27C1" w:rsidP="00CC27C1">
      <w:pPr>
        <w:pStyle w:val="TITOLOPRINC"/>
        <w:divId w:val="527259509"/>
        <w:rPr>
          <w:color w:val="002060"/>
        </w:rPr>
      </w:pPr>
      <w:r w:rsidRPr="004827EC">
        <w:rPr>
          <w:color w:val="002060"/>
        </w:rPr>
        <w:t>CLASSIFICA</w:t>
      </w:r>
    </w:p>
    <w:p w14:paraId="63FA094F" w14:textId="77777777" w:rsidR="00CC27C1" w:rsidRPr="004827EC" w:rsidRDefault="00CC27C1" w:rsidP="00CC27C1">
      <w:pPr>
        <w:pStyle w:val="breakline"/>
        <w:divId w:val="527259509"/>
        <w:rPr>
          <w:color w:val="002060"/>
        </w:rPr>
      </w:pPr>
    </w:p>
    <w:p w14:paraId="0A440667" w14:textId="77777777" w:rsidR="00CC27C1" w:rsidRPr="004827EC" w:rsidRDefault="00CC27C1" w:rsidP="00CC27C1">
      <w:pPr>
        <w:pStyle w:val="breakline"/>
        <w:divId w:val="527259509"/>
        <w:rPr>
          <w:color w:val="002060"/>
        </w:rPr>
      </w:pPr>
    </w:p>
    <w:p w14:paraId="6EB643B4" w14:textId="77777777" w:rsidR="00CC27C1" w:rsidRPr="004827EC" w:rsidRDefault="00CC27C1" w:rsidP="00CC27C1">
      <w:pPr>
        <w:pStyle w:val="SOTTOTITOLOCAMPIONATO1"/>
        <w:divId w:val="527259509"/>
        <w:rPr>
          <w:color w:val="002060"/>
        </w:rPr>
      </w:pPr>
      <w:r w:rsidRPr="004827EC">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C27C1" w:rsidRPr="004827EC" w14:paraId="0F64E490" w14:textId="77777777" w:rsidTr="00CC27C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50499F" w14:textId="77777777" w:rsidR="00CC27C1" w:rsidRPr="004827EC" w:rsidRDefault="00CC27C1" w:rsidP="00782810">
            <w:pPr>
              <w:pStyle w:val="HEADERTABELLA"/>
              <w:rPr>
                <w:color w:val="002060"/>
              </w:rPr>
            </w:pPr>
            <w:r w:rsidRPr="004827E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255511" w14:textId="77777777" w:rsidR="00CC27C1" w:rsidRPr="004827EC" w:rsidRDefault="00CC27C1" w:rsidP="00782810">
            <w:pPr>
              <w:pStyle w:val="HEADERTABELLA"/>
              <w:rPr>
                <w:color w:val="002060"/>
              </w:rPr>
            </w:pPr>
            <w:r w:rsidRPr="004827E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3D5421" w14:textId="77777777" w:rsidR="00CC27C1" w:rsidRPr="004827EC" w:rsidRDefault="00CC27C1" w:rsidP="00782810">
            <w:pPr>
              <w:pStyle w:val="HEADERTABELLA"/>
              <w:rPr>
                <w:color w:val="002060"/>
              </w:rPr>
            </w:pPr>
            <w:r w:rsidRPr="004827E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D13F7E" w14:textId="77777777" w:rsidR="00CC27C1" w:rsidRPr="004827EC" w:rsidRDefault="00CC27C1" w:rsidP="00782810">
            <w:pPr>
              <w:pStyle w:val="HEADERTABELLA"/>
              <w:rPr>
                <w:color w:val="002060"/>
              </w:rPr>
            </w:pPr>
            <w:r w:rsidRPr="004827E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7DA5E2" w14:textId="77777777" w:rsidR="00CC27C1" w:rsidRPr="004827EC" w:rsidRDefault="00CC27C1" w:rsidP="00782810">
            <w:pPr>
              <w:pStyle w:val="HEADERTABELLA"/>
              <w:rPr>
                <w:color w:val="002060"/>
              </w:rPr>
            </w:pPr>
            <w:r w:rsidRPr="004827E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51922A" w14:textId="77777777" w:rsidR="00CC27C1" w:rsidRPr="004827EC" w:rsidRDefault="00CC27C1" w:rsidP="00782810">
            <w:pPr>
              <w:pStyle w:val="HEADERTABELLA"/>
              <w:rPr>
                <w:color w:val="002060"/>
              </w:rPr>
            </w:pPr>
            <w:r w:rsidRPr="004827E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611E8A" w14:textId="77777777" w:rsidR="00CC27C1" w:rsidRPr="004827EC" w:rsidRDefault="00CC27C1" w:rsidP="00782810">
            <w:pPr>
              <w:pStyle w:val="HEADERTABELLA"/>
              <w:rPr>
                <w:color w:val="002060"/>
              </w:rPr>
            </w:pPr>
            <w:r w:rsidRPr="004827E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DD6055" w14:textId="77777777" w:rsidR="00CC27C1" w:rsidRPr="004827EC" w:rsidRDefault="00CC27C1" w:rsidP="00782810">
            <w:pPr>
              <w:pStyle w:val="HEADERTABELLA"/>
              <w:rPr>
                <w:color w:val="002060"/>
              </w:rPr>
            </w:pPr>
            <w:r w:rsidRPr="004827E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C592AB" w14:textId="77777777" w:rsidR="00CC27C1" w:rsidRPr="004827EC" w:rsidRDefault="00CC27C1" w:rsidP="00782810">
            <w:pPr>
              <w:pStyle w:val="HEADERTABELLA"/>
              <w:rPr>
                <w:color w:val="002060"/>
              </w:rPr>
            </w:pPr>
            <w:r w:rsidRPr="004827E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987247" w14:textId="77777777" w:rsidR="00CC27C1" w:rsidRPr="004827EC" w:rsidRDefault="00CC27C1" w:rsidP="00782810">
            <w:pPr>
              <w:pStyle w:val="HEADERTABELLA"/>
              <w:rPr>
                <w:color w:val="002060"/>
              </w:rPr>
            </w:pPr>
            <w:r w:rsidRPr="004827EC">
              <w:rPr>
                <w:color w:val="002060"/>
              </w:rPr>
              <w:t>PE</w:t>
            </w:r>
          </w:p>
        </w:tc>
      </w:tr>
      <w:tr w:rsidR="00CC27C1" w:rsidRPr="004827EC" w14:paraId="19186E12" w14:textId="77777777" w:rsidTr="00CC27C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CA128D4" w14:textId="77777777" w:rsidR="00CC27C1" w:rsidRPr="004827EC" w:rsidRDefault="00CC27C1" w:rsidP="00782810">
            <w:pPr>
              <w:pStyle w:val="ROWTABELLA"/>
              <w:rPr>
                <w:color w:val="002060"/>
              </w:rPr>
            </w:pPr>
            <w:r w:rsidRPr="004827EC">
              <w:rPr>
                <w:color w:val="002060"/>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A80F8D" w14:textId="77777777" w:rsidR="00CC27C1" w:rsidRPr="004827EC" w:rsidRDefault="00CC27C1" w:rsidP="00782810">
            <w:pPr>
              <w:pStyle w:val="ROWTABELLA"/>
              <w:jc w:val="center"/>
              <w:rPr>
                <w:color w:val="002060"/>
              </w:rPr>
            </w:pPr>
            <w:r w:rsidRPr="004827E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697973"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6519D4"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9CA6F8"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BE4079"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BC4DA1" w14:textId="77777777" w:rsidR="00CC27C1" w:rsidRPr="004827EC" w:rsidRDefault="00CC27C1" w:rsidP="00782810">
            <w:pPr>
              <w:pStyle w:val="ROWTABELLA"/>
              <w:jc w:val="center"/>
              <w:rPr>
                <w:color w:val="002060"/>
              </w:rPr>
            </w:pPr>
            <w:r w:rsidRPr="004827EC">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FAF401"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6F8E06"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A856D9" w14:textId="77777777" w:rsidR="00CC27C1" w:rsidRPr="004827EC" w:rsidRDefault="00CC27C1" w:rsidP="00782810">
            <w:pPr>
              <w:pStyle w:val="ROWTABELLA"/>
              <w:jc w:val="center"/>
              <w:rPr>
                <w:color w:val="002060"/>
              </w:rPr>
            </w:pPr>
            <w:r w:rsidRPr="004827EC">
              <w:rPr>
                <w:color w:val="002060"/>
              </w:rPr>
              <w:t>0</w:t>
            </w:r>
          </w:p>
        </w:tc>
      </w:tr>
      <w:tr w:rsidR="00CC27C1" w:rsidRPr="004827EC" w14:paraId="4933B889"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435498" w14:textId="77777777" w:rsidR="00CC27C1" w:rsidRPr="004827EC" w:rsidRDefault="00CC27C1" w:rsidP="00782810">
            <w:pPr>
              <w:pStyle w:val="ROWTABELLA"/>
              <w:rPr>
                <w:color w:val="002060"/>
              </w:rPr>
            </w:pPr>
            <w:r w:rsidRPr="004827EC">
              <w:rPr>
                <w:color w:val="002060"/>
              </w:rP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1143EF" w14:textId="77777777" w:rsidR="00CC27C1" w:rsidRPr="004827EC" w:rsidRDefault="00CC27C1" w:rsidP="00782810">
            <w:pPr>
              <w:pStyle w:val="ROWTABELLA"/>
              <w:jc w:val="center"/>
              <w:rPr>
                <w:color w:val="002060"/>
              </w:rPr>
            </w:pPr>
            <w:r w:rsidRPr="004827E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67CCD7"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2A239A"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A4C06E"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7734F9"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37F56D" w14:textId="77777777" w:rsidR="00CC27C1" w:rsidRPr="004827EC" w:rsidRDefault="00CC27C1" w:rsidP="00782810">
            <w:pPr>
              <w:pStyle w:val="ROWTABELLA"/>
              <w:jc w:val="center"/>
              <w:rPr>
                <w:color w:val="002060"/>
              </w:rPr>
            </w:pPr>
            <w:r w:rsidRPr="004827EC">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CEF638" w14:textId="77777777" w:rsidR="00CC27C1" w:rsidRPr="004827EC" w:rsidRDefault="00CC27C1" w:rsidP="00782810">
            <w:pPr>
              <w:pStyle w:val="ROWTABELLA"/>
              <w:jc w:val="center"/>
              <w:rPr>
                <w:color w:val="002060"/>
              </w:rPr>
            </w:pPr>
            <w:r w:rsidRPr="004827E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C88ED9"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1CF6C5" w14:textId="77777777" w:rsidR="00CC27C1" w:rsidRPr="004827EC" w:rsidRDefault="00CC27C1" w:rsidP="00782810">
            <w:pPr>
              <w:pStyle w:val="ROWTABELLA"/>
              <w:jc w:val="center"/>
              <w:rPr>
                <w:color w:val="002060"/>
              </w:rPr>
            </w:pPr>
            <w:r w:rsidRPr="004827EC">
              <w:rPr>
                <w:color w:val="002060"/>
              </w:rPr>
              <w:t>0</w:t>
            </w:r>
          </w:p>
        </w:tc>
      </w:tr>
      <w:tr w:rsidR="00CC27C1" w:rsidRPr="004827EC" w14:paraId="3D3B85C3"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03B38DC" w14:textId="77777777" w:rsidR="00CC27C1" w:rsidRPr="004827EC" w:rsidRDefault="00CC27C1" w:rsidP="00782810">
            <w:pPr>
              <w:pStyle w:val="ROWTABELLA"/>
              <w:rPr>
                <w:color w:val="002060"/>
              </w:rPr>
            </w:pPr>
            <w:r w:rsidRPr="004827EC">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0128A3"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80D173"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F0199F"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13B15E"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883D5C"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A6E6F0" w14:textId="77777777" w:rsidR="00CC27C1" w:rsidRPr="004827EC" w:rsidRDefault="00CC27C1" w:rsidP="00782810">
            <w:pPr>
              <w:pStyle w:val="ROWTABELLA"/>
              <w:jc w:val="center"/>
              <w:rPr>
                <w:color w:val="002060"/>
              </w:rPr>
            </w:pPr>
            <w:r w:rsidRPr="004827EC">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F649F8" w14:textId="77777777" w:rsidR="00CC27C1" w:rsidRPr="004827EC" w:rsidRDefault="00CC27C1" w:rsidP="00782810">
            <w:pPr>
              <w:pStyle w:val="ROWTABELLA"/>
              <w:jc w:val="center"/>
              <w:rPr>
                <w:color w:val="002060"/>
              </w:rPr>
            </w:pPr>
            <w:r w:rsidRPr="004827EC">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80A58E"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5C1918" w14:textId="77777777" w:rsidR="00CC27C1" w:rsidRPr="004827EC" w:rsidRDefault="00CC27C1" w:rsidP="00782810">
            <w:pPr>
              <w:pStyle w:val="ROWTABELLA"/>
              <w:jc w:val="center"/>
              <w:rPr>
                <w:color w:val="002060"/>
              </w:rPr>
            </w:pPr>
            <w:r w:rsidRPr="004827EC">
              <w:rPr>
                <w:color w:val="002060"/>
              </w:rPr>
              <w:t>0</w:t>
            </w:r>
          </w:p>
        </w:tc>
      </w:tr>
      <w:tr w:rsidR="00CC27C1" w:rsidRPr="004827EC" w14:paraId="18F54FC7"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F874DBA" w14:textId="77777777" w:rsidR="00CC27C1" w:rsidRPr="004827EC" w:rsidRDefault="00CC27C1" w:rsidP="00782810">
            <w:pPr>
              <w:pStyle w:val="ROWTABELLA"/>
              <w:rPr>
                <w:color w:val="002060"/>
              </w:rPr>
            </w:pPr>
            <w:r w:rsidRPr="004827EC">
              <w:rPr>
                <w:color w:val="002060"/>
              </w:rPr>
              <w:t>A.S.D. CSKA CORRIDONIA C5F</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BDA1C6"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F41487"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C45297"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A132A2"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207181"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AF370E" w14:textId="77777777" w:rsidR="00CC27C1" w:rsidRPr="004827EC" w:rsidRDefault="00CC27C1" w:rsidP="00782810">
            <w:pPr>
              <w:pStyle w:val="ROWTABELLA"/>
              <w:jc w:val="center"/>
              <w:rPr>
                <w:color w:val="002060"/>
              </w:rPr>
            </w:pPr>
            <w:r w:rsidRPr="004827E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E00214" w14:textId="77777777" w:rsidR="00CC27C1" w:rsidRPr="004827EC" w:rsidRDefault="00CC27C1" w:rsidP="00782810">
            <w:pPr>
              <w:pStyle w:val="ROWTABELLA"/>
              <w:jc w:val="center"/>
              <w:rPr>
                <w:color w:val="002060"/>
              </w:rPr>
            </w:pPr>
            <w:r w:rsidRPr="004827EC">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BCABFB"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1E998C" w14:textId="77777777" w:rsidR="00CC27C1" w:rsidRPr="004827EC" w:rsidRDefault="00CC27C1" w:rsidP="00782810">
            <w:pPr>
              <w:pStyle w:val="ROWTABELLA"/>
              <w:jc w:val="center"/>
              <w:rPr>
                <w:color w:val="002060"/>
              </w:rPr>
            </w:pPr>
            <w:r w:rsidRPr="004827EC">
              <w:rPr>
                <w:color w:val="002060"/>
              </w:rPr>
              <w:t>0</w:t>
            </w:r>
          </w:p>
        </w:tc>
      </w:tr>
      <w:tr w:rsidR="00CC27C1" w:rsidRPr="004827EC" w14:paraId="5E4F254B"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6023673" w14:textId="77777777" w:rsidR="00CC27C1" w:rsidRPr="004827EC" w:rsidRDefault="00CC27C1" w:rsidP="00782810">
            <w:pPr>
              <w:pStyle w:val="ROWTABELLA"/>
              <w:rPr>
                <w:color w:val="002060"/>
              </w:rPr>
            </w:pPr>
            <w:r w:rsidRPr="004827EC">
              <w:rPr>
                <w:color w:val="002060"/>
              </w:rPr>
              <w:t>SSDARL POLISPORTIVA FILOTTRANO 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EF933F"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F0BDF1"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B38950"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A795D6"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2BE911"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98FF1A"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7F5EB0" w14:textId="77777777" w:rsidR="00CC27C1" w:rsidRPr="004827EC" w:rsidRDefault="00CC27C1" w:rsidP="00782810">
            <w:pPr>
              <w:pStyle w:val="ROWTABELLA"/>
              <w:jc w:val="center"/>
              <w:rPr>
                <w:color w:val="002060"/>
              </w:rPr>
            </w:pPr>
            <w:r w:rsidRPr="004827E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606266"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ABC270" w14:textId="77777777" w:rsidR="00CC27C1" w:rsidRPr="004827EC" w:rsidRDefault="00CC27C1" w:rsidP="00782810">
            <w:pPr>
              <w:pStyle w:val="ROWTABELLA"/>
              <w:jc w:val="center"/>
              <w:rPr>
                <w:color w:val="002060"/>
              </w:rPr>
            </w:pPr>
            <w:r w:rsidRPr="004827EC">
              <w:rPr>
                <w:color w:val="002060"/>
              </w:rPr>
              <w:t>0</w:t>
            </w:r>
          </w:p>
        </w:tc>
      </w:tr>
      <w:tr w:rsidR="00CC27C1" w:rsidRPr="004827EC" w14:paraId="67C734E3" w14:textId="77777777" w:rsidTr="00CC27C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D568996" w14:textId="77777777" w:rsidR="00CC27C1" w:rsidRPr="004827EC" w:rsidRDefault="00CC27C1" w:rsidP="00782810">
            <w:pPr>
              <w:pStyle w:val="ROWTABELLA"/>
              <w:rPr>
                <w:color w:val="002060"/>
              </w:rPr>
            </w:pPr>
            <w:r w:rsidRPr="004827EC">
              <w:rPr>
                <w:color w:val="002060"/>
              </w:rPr>
              <w:t>A.S.D.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E90314"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27E9F6"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475815"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0B160B"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595393"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E8155B" w14:textId="77777777" w:rsidR="00CC27C1" w:rsidRPr="004827EC" w:rsidRDefault="00CC27C1" w:rsidP="00782810">
            <w:pPr>
              <w:pStyle w:val="ROWTABELLA"/>
              <w:jc w:val="center"/>
              <w:rPr>
                <w:color w:val="002060"/>
              </w:rPr>
            </w:pPr>
            <w:r w:rsidRPr="004827EC">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880D90" w14:textId="77777777" w:rsidR="00CC27C1" w:rsidRPr="004827EC" w:rsidRDefault="00CC27C1" w:rsidP="00782810">
            <w:pPr>
              <w:pStyle w:val="ROWTABELLA"/>
              <w:jc w:val="center"/>
              <w:rPr>
                <w:color w:val="002060"/>
              </w:rPr>
            </w:pPr>
            <w:r w:rsidRPr="004827EC">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7D2E6B"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6AA84D" w14:textId="77777777" w:rsidR="00CC27C1" w:rsidRPr="004827EC" w:rsidRDefault="00CC27C1" w:rsidP="00782810">
            <w:pPr>
              <w:pStyle w:val="ROWTABELLA"/>
              <w:jc w:val="center"/>
              <w:rPr>
                <w:color w:val="002060"/>
              </w:rPr>
            </w:pPr>
            <w:r w:rsidRPr="004827EC">
              <w:rPr>
                <w:color w:val="002060"/>
              </w:rPr>
              <w:t>0</w:t>
            </w:r>
          </w:p>
        </w:tc>
      </w:tr>
    </w:tbl>
    <w:p w14:paraId="6044DB07" w14:textId="77777777" w:rsidR="00CC27C1" w:rsidRPr="004827EC" w:rsidRDefault="00CC27C1" w:rsidP="00CC27C1">
      <w:pPr>
        <w:pStyle w:val="breakline"/>
        <w:divId w:val="527259509"/>
        <w:rPr>
          <w:color w:val="002060"/>
        </w:rPr>
      </w:pPr>
    </w:p>
    <w:p w14:paraId="4C939154" w14:textId="77777777" w:rsidR="00CC27C1" w:rsidRPr="004827EC" w:rsidRDefault="00CC27C1" w:rsidP="00CC27C1">
      <w:pPr>
        <w:pStyle w:val="breakline"/>
        <w:divId w:val="527259509"/>
        <w:rPr>
          <w:color w:val="002060"/>
        </w:rPr>
      </w:pPr>
    </w:p>
    <w:p w14:paraId="543B3209" w14:textId="77777777" w:rsidR="00CC27C1" w:rsidRPr="004827EC" w:rsidRDefault="00CC27C1" w:rsidP="00CC27C1">
      <w:pPr>
        <w:pStyle w:val="SOTTOTITOLOCAMPIONATO1"/>
        <w:divId w:val="527259509"/>
        <w:rPr>
          <w:color w:val="002060"/>
        </w:rPr>
      </w:pPr>
      <w:r w:rsidRPr="004827EC">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C27C1" w:rsidRPr="004827EC" w14:paraId="3FE1B3DE" w14:textId="77777777" w:rsidTr="00CC27C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FB5A08" w14:textId="77777777" w:rsidR="00CC27C1" w:rsidRPr="004827EC" w:rsidRDefault="00CC27C1" w:rsidP="00782810">
            <w:pPr>
              <w:pStyle w:val="HEADERTABELLA"/>
              <w:rPr>
                <w:color w:val="002060"/>
              </w:rPr>
            </w:pPr>
            <w:r w:rsidRPr="004827E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B9F226" w14:textId="77777777" w:rsidR="00CC27C1" w:rsidRPr="004827EC" w:rsidRDefault="00CC27C1" w:rsidP="00782810">
            <w:pPr>
              <w:pStyle w:val="HEADERTABELLA"/>
              <w:rPr>
                <w:color w:val="002060"/>
              </w:rPr>
            </w:pPr>
            <w:r w:rsidRPr="004827E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8B5E6B" w14:textId="77777777" w:rsidR="00CC27C1" w:rsidRPr="004827EC" w:rsidRDefault="00CC27C1" w:rsidP="00782810">
            <w:pPr>
              <w:pStyle w:val="HEADERTABELLA"/>
              <w:rPr>
                <w:color w:val="002060"/>
              </w:rPr>
            </w:pPr>
            <w:r w:rsidRPr="004827E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B1F4B5" w14:textId="77777777" w:rsidR="00CC27C1" w:rsidRPr="004827EC" w:rsidRDefault="00CC27C1" w:rsidP="00782810">
            <w:pPr>
              <w:pStyle w:val="HEADERTABELLA"/>
              <w:rPr>
                <w:color w:val="002060"/>
              </w:rPr>
            </w:pPr>
            <w:r w:rsidRPr="004827E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058252" w14:textId="77777777" w:rsidR="00CC27C1" w:rsidRPr="004827EC" w:rsidRDefault="00CC27C1" w:rsidP="00782810">
            <w:pPr>
              <w:pStyle w:val="HEADERTABELLA"/>
              <w:rPr>
                <w:color w:val="002060"/>
              </w:rPr>
            </w:pPr>
            <w:r w:rsidRPr="004827E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6550F7" w14:textId="77777777" w:rsidR="00CC27C1" w:rsidRPr="004827EC" w:rsidRDefault="00CC27C1" w:rsidP="00782810">
            <w:pPr>
              <w:pStyle w:val="HEADERTABELLA"/>
              <w:rPr>
                <w:color w:val="002060"/>
              </w:rPr>
            </w:pPr>
            <w:r w:rsidRPr="004827E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DFF104" w14:textId="77777777" w:rsidR="00CC27C1" w:rsidRPr="004827EC" w:rsidRDefault="00CC27C1" w:rsidP="00782810">
            <w:pPr>
              <w:pStyle w:val="HEADERTABELLA"/>
              <w:rPr>
                <w:color w:val="002060"/>
              </w:rPr>
            </w:pPr>
            <w:r w:rsidRPr="004827E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2E05C4" w14:textId="77777777" w:rsidR="00CC27C1" w:rsidRPr="004827EC" w:rsidRDefault="00CC27C1" w:rsidP="00782810">
            <w:pPr>
              <w:pStyle w:val="HEADERTABELLA"/>
              <w:rPr>
                <w:color w:val="002060"/>
              </w:rPr>
            </w:pPr>
            <w:r w:rsidRPr="004827E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9FE57B" w14:textId="77777777" w:rsidR="00CC27C1" w:rsidRPr="004827EC" w:rsidRDefault="00CC27C1" w:rsidP="00782810">
            <w:pPr>
              <w:pStyle w:val="HEADERTABELLA"/>
              <w:rPr>
                <w:color w:val="002060"/>
              </w:rPr>
            </w:pPr>
            <w:r w:rsidRPr="004827E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3358C8" w14:textId="77777777" w:rsidR="00CC27C1" w:rsidRPr="004827EC" w:rsidRDefault="00CC27C1" w:rsidP="00782810">
            <w:pPr>
              <w:pStyle w:val="HEADERTABELLA"/>
              <w:rPr>
                <w:color w:val="002060"/>
              </w:rPr>
            </w:pPr>
            <w:r w:rsidRPr="004827EC">
              <w:rPr>
                <w:color w:val="002060"/>
              </w:rPr>
              <w:t>PE</w:t>
            </w:r>
          </w:p>
        </w:tc>
      </w:tr>
      <w:tr w:rsidR="00CC27C1" w:rsidRPr="004827EC" w14:paraId="347DE70D" w14:textId="77777777" w:rsidTr="00CC27C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0BE22DD" w14:textId="77777777" w:rsidR="00CC27C1" w:rsidRPr="004827EC" w:rsidRDefault="00CC27C1" w:rsidP="00782810">
            <w:pPr>
              <w:pStyle w:val="ROWTABELLA"/>
              <w:rPr>
                <w:color w:val="002060"/>
              </w:rPr>
            </w:pPr>
            <w:r w:rsidRPr="004827EC">
              <w:rPr>
                <w:color w:val="002060"/>
              </w:rP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4C629C" w14:textId="77777777" w:rsidR="00CC27C1" w:rsidRPr="004827EC" w:rsidRDefault="00CC27C1" w:rsidP="00782810">
            <w:pPr>
              <w:pStyle w:val="ROWTABELLA"/>
              <w:jc w:val="center"/>
              <w:rPr>
                <w:color w:val="002060"/>
              </w:rPr>
            </w:pPr>
            <w:r w:rsidRPr="004827EC">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6FCAD8"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C5A7F2"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C8C2E9"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EA2FE0"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3B65F0" w14:textId="77777777" w:rsidR="00CC27C1" w:rsidRPr="004827EC" w:rsidRDefault="00CC27C1" w:rsidP="00782810">
            <w:pPr>
              <w:pStyle w:val="ROWTABELLA"/>
              <w:jc w:val="center"/>
              <w:rPr>
                <w:color w:val="002060"/>
              </w:rPr>
            </w:pPr>
            <w:r w:rsidRPr="004827EC">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C27F8E" w14:textId="77777777" w:rsidR="00CC27C1" w:rsidRPr="004827EC" w:rsidRDefault="00CC27C1" w:rsidP="00782810">
            <w:pPr>
              <w:pStyle w:val="ROWTABELLA"/>
              <w:jc w:val="center"/>
              <w:rPr>
                <w:color w:val="002060"/>
              </w:rPr>
            </w:pPr>
            <w:r w:rsidRPr="004827E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A43C7D" w14:textId="77777777" w:rsidR="00CC27C1" w:rsidRPr="004827EC" w:rsidRDefault="00CC27C1" w:rsidP="00782810">
            <w:pPr>
              <w:pStyle w:val="ROWTABELLA"/>
              <w:jc w:val="center"/>
              <w:rPr>
                <w:color w:val="002060"/>
              </w:rPr>
            </w:pPr>
            <w:r w:rsidRPr="004827EC">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B128FA" w14:textId="77777777" w:rsidR="00CC27C1" w:rsidRPr="004827EC" w:rsidRDefault="00CC27C1" w:rsidP="00782810">
            <w:pPr>
              <w:pStyle w:val="ROWTABELLA"/>
              <w:jc w:val="center"/>
              <w:rPr>
                <w:color w:val="002060"/>
              </w:rPr>
            </w:pPr>
            <w:r w:rsidRPr="004827EC">
              <w:rPr>
                <w:color w:val="002060"/>
              </w:rPr>
              <w:t>0</w:t>
            </w:r>
          </w:p>
        </w:tc>
      </w:tr>
      <w:tr w:rsidR="00CC27C1" w:rsidRPr="004827EC" w14:paraId="3377D894"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D159B3D" w14:textId="77777777" w:rsidR="00CC27C1" w:rsidRPr="004827EC" w:rsidRDefault="00CC27C1" w:rsidP="00782810">
            <w:pPr>
              <w:pStyle w:val="ROWTABELLA"/>
              <w:rPr>
                <w:color w:val="002060"/>
              </w:rPr>
            </w:pPr>
            <w:r w:rsidRPr="004827EC">
              <w:rPr>
                <w:color w:val="002060"/>
              </w:rPr>
              <w:t>A.S.D. SAN MICHELE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F151DF"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DEA244"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03E4C4"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6C19C8"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25DAAE"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433AEC" w14:textId="77777777" w:rsidR="00CC27C1" w:rsidRPr="004827EC" w:rsidRDefault="00CC27C1" w:rsidP="00782810">
            <w:pPr>
              <w:pStyle w:val="ROWTABELLA"/>
              <w:jc w:val="center"/>
              <w:rPr>
                <w:color w:val="002060"/>
              </w:rPr>
            </w:pPr>
            <w:r w:rsidRPr="004827EC">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385749" w14:textId="77777777" w:rsidR="00CC27C1" w:rsidRPr="004827EC" w:rsidRDefault="00CC27C1" w:rsidP="00782810">
            <w:pPr>
              <w:pStyle w:val="ROWTABELLA"/>
              <w:jc w:val="center"/>
              <w:rPr>
                <w:color w:val="002060"/>
              </w:rPr>
            </w:pPr>
            <w:r w:rsidRPr="004827EC">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796669"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5A8A49" w14:textId="77777777" w:rsidR="00CC27C1" w:rsidRPr="004827EC" w:rsidRDefault="00CC27C1" w:rsidP="00782810">
            <w:pPr>
              <w:pStyle w:val="ROWTABELLA"/>
              <w:jc w:val="center"/>
              <w:rPr>
                <w:color w:val="002060"/>
              </w:rPr>
            </w:pPr>
            <w:r w:rsidRPr="004827EC">
              <w:rPr>
                <w:color w:val="002060"/>
              </w:rPr>
              <w:t>0</w:t>
            </w:r>
          </w:p>
        </w:tc>
      </w:tr>
      <w:tr w:rsidR="00CC27C1" w:rsidRPr="004827EC" w14:paraId="19B00C43"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7BC793D" w14:textId="77777777" w:rsidR="00CC27C1" w:rsidRPr="004827EC" w:rsidRDefault="00CC27C1" w:rsidP="00782810">
            <w:pPr>
              <w:pStyle w:val="ROWTABELLA"/>
              <w:rPr>
                <w:color w:val="002060"/>
              </w:rPr>
            </w:pPr>
            <w:r w:rsidRPr="004827EC">
              <w:rPr>
                <w:color w:val="002060"/>
              </w:rPr>
              <w:lastRenderedPageBreak/>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83D9F9"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4E03DE"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F73064"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0856E0"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F9B474"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CA155" w14:textId="77777777" w:rsidR="00CC27C1" w:rsidRPr="004827EC" w:rsidRDefault="00CC27C1" w:rsidP="00782810">
            <w:pPr>
              <w:pStyle w:val="ROWTABELLA"/>
              <w:jc w:val="center"/>
              <w:rPr>
                <w:color w:val="002060"/>
              </w:rPr>
            </w:pPr>
            <w:r w:rsidRPr="004827EC">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5EF87"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92E9FA"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271726" w14:textId="77777777" w:rsidR="00CC27C1" w:rsidRPr="004827EC" w:rsidRDefault="00CC27C1" w:rsidP="00782810">
            <w:pPr>
              <w:pStyle w:val="ROWTABELLA"/>
              <w:jc w:val="center"/>
              <w:rPr>
                <w:color w:val="002060"/>
              </w:rPr>
            </w:pPr>
            <w:r w:rsidRPr="004827EC">
              <w:rPr>
                <w:color w:val="002060"/>
              </w:rPr>
              <w:t>0</w:t>
            </w:r>
          </w:p>
        </w:tc>
      </w:tr>
      <w:tr w:rsidR="00CC27C1" w:rsidRPr="004827EC" w14:paraId="16EE759C"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1D318C5" w14:textId="77777777" w:rsidR="00CC27C1" w:rsidRPr="004827EC" w:rsidRDefault="00CC27C1" w:rsidP="00782810">
            <w:pPr>
              <w:pStyle w:val="ROWTABELLA"/>
              <w:rPr>
                <w:color w:val="002060"/>
              </w:rPr>
            </w:pPr>
            <w:r w:rsidRPr="004827EC">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69FA68"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B85480"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8EA1D9"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E3B24F"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3C6E8C"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69BAD1" w14:textId="77777777" w:rsidR="00CC27C1" w:rsidRPr="004827EC" w:rsidRDefault="00CC27C1" w:rsidP="00782810">
            <w:pPr>
              <w:pStyle w:val="ROWTABELLA"/>
              <w:jc w:val="center"/>
              <w:rPr>
                <w:color w:val="002060"/>
              </w:rPr>
            </w:pPr>
            <w:r w:rsidRPr="004827E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30A21E" w14:textId="77777777" w:rsidR="00CC27C1" w:rsidRPr="004827EC" w:rsidRDefault="00CC27C1" w:rsidP="00782810">
            <w:pPr>
              <w:pStyle w:val="ROWTABELLA"/>
              <w:jc w:val="center"/>
              <w:rPr>
                <w:color w:val="002060"/>
              </w:rPr>
            </w:pPr>
            <w:r w:rsidRPr="004827E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C82999"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F09E1C" w14:textId="77777777" w:rsidR="00CC27C1" w:rsidRPr="004827EC" w:rsidRDefault="00CC27C1" w:rsidP="00782810">
            <w:pPr>
              <w:pStyle w:val="ROWTABELLA"/>
              <w:jc w:val="center"/>
              <w:rPr>
                <w:color w:val="002060"/>
              </w:rPr>
            </w:pPr>
            <w:r w:rsidRPr="004827EC">
              <w:rPr>
                <w:color w:val="002060"/>
              </w:rPr>
              <w:t>0</w:t>
            </w:r>
          </w:p>
        </w:tc>
      </w:tr>
      <w:tr w:rsidR="00CC27C1" w:rsidRPr="004827EC" w14:paraId="7CE89603"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522A88E" w14:textId="77777777" w:rsidR="00CC27C1" w:rsidRPr="004827EC" w:rsidRDefault="00CC27C1" w:rsidP="00782810">
            <w:pPr>
              <w:pStyle w:val="ROWTABELLA"/>
              <w:rPr>
                <w:color w:val="002060"/>
              </w:rPr>
            </w:pPr>
            <w:r w:rsidRPr="004827EC">
              <w:rPr>
                <w:color w:val="002060"/>
              </w:rPr>
              <w:t>A.S.D. LA FENICE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A922FC"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AFD764"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E6F9DD"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0C414B"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31A1F4"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1EE0F6"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A9169C" w14:textId="77777777" w:rsidR="00CC27C1" w:rsidRPr="004827EC" w:rsidRDefault="00CC27C1" w:rsidP="00782810">
            <w:pPr>
              <w:pStyle w:val="ROWTABELLA"/>
              <w:jc w:val="center"/>
              <w:rPr>
                <w:color w:val="002060"/>
              </w:rPr>
            </w:pPr>
            <w:r w:rsidRPr="004827EC">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D51EF6"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11975D" w14:textId="77777777" w:rsidR="00CC27C1" w:rsidRPr="004827EC" w:rsidRDefault="00CC27C1" w:rsidP="00782810">
            <w:pPr>
              <w:pStyle w:val="ROWTABELLA"/>
              <w:jc w:val="center"/>
              <w:rPr>
                <w:color w:val="002060"/>
              </w:rPr>
            </w:pPr>
            <w:r w:rsidRPr="004827EC">
              <w:rPr>
                <w:color w:val="002060"/>
              </w:rPr>
              <w:t>0</w:t>
            </w:r>
          </w:p>
        </w:tc>
      </w:tr>
      <w:tr w:rsidR="00CC27C1" w:rsidRPr="004827EC" w14:paraId="3829DCCA" w14:textId="77777777" w:rsidTr="00CC27C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1CFD905" w14:textId="77777777" w:rsidR="00CC27C1" w:rsidRPr="004827EC" w:rsidRDefault="00CC27C1" w:rsidP="00782810">
            <w:pPr>
              <w:pStyle w:val="ROWTABELLA"/>
              <w:rPr>
                <w:color w:val="002060"/>
              </w:rPr>
            </w:pPr>
            <w:r w:rsidRPr="004827EC">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C545E6"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173B0F"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418942"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3BAEE0"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B091A0"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CFA78D" w14:textId="77777777" w:rsidR="00CC27C1" w:rsidRPr="004827EC" w:rsidRDefault="00CC27C1" w:rsidP="00782810">
            <w:pPr>
              <w:pStyle w:val="ROWTABELLA"/>
              <w:jc w:val="center"/>
              <w:rPr>
                <w:color w:val="002060"/>
              </w:rPr>
            </w:pPr>
            <w:r w:rsidRPr="004827E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5BB2F3" w14:textId="77777777" w:rsidR="00CC27C1" w:rsidRPr="004827EC" w:rsidRDefault="00CC27C1" w:rsidP="00782810">
            <w:pPr>
              <w:pStyle w:val="ROWTABELLA"/>
              <w:jc w:val="center"/>
              <w:rPr>
                <w:color w:val="002060"/>
              </w:rPr>
            </w:pPr>
            <w:r w:rsidRPr="004827E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ECEF3D"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A2E4A1" w14:textId="77777777" w:rsidR="00CC27C1" w:rsidRPr="004827EC" w:rsidRDefault="00CC27C1" w:rsidP="00782810">
            <w:pPr>
              <w:pStyle w:val="ROWTABELLA"/>
              <w:jc w:val="center"/>
              <w:rPr>
                <w:color w:val="002060"/>
              </w:rPr>
            </w:pPr>
            <w:r w:rsidRPr="004827EC">
              <w:rPr>
                <w:color w:val="002060"/>
              </w:rPr>
              <w:t>0</w:t>
            </w:r>
          </w:p>
        </w:tc>
      </w:tr>
    </w:tbl>
    <w:p w14:paraId="3908053A" w14:textId="77777777" w:rsidR="00CC27C1" w:rsidRPr="004827EC" w:rsidRDefault="00CC27C1" w:rsidP="00CC27C1">
      <w:pPr>
        <w:pStyle w:val="breakline"/>
        <w:divId w:val="527259509"/>
        <w:rPr>
          <w:color w:val="002060"/>
        </w:rPr>
      </w:pPr>
    </w:p>
    <w:p w14:paraId="03BD65BB" w14:textId="77777777" w:rsidR="00CC27C1" w:rsidRPr="004827EC" w:rsidRDefault="00CC27C1" w:rsidP="00CC27C1">
      <w:pPr>
        <w:pStyle w:val="breakline"/>
        <w:divId w:val="527259509"/>
        <w:rPr>
          <w:color w:val="002060"/>
        </w:rPr>
      </w:pPr>
    </w:p>
    <w:p w14:paraId="13F45A61" w14:textId="77777777" w:rsidR="00CC27C1" w:rsidRPr="004827EC" w:rsidRDefault="00CC27C1" w:rsidP="00CC27C1">
      <w:pPr>
        <w:pStyle w:val="SOTTOTITOLOCAMPIONATO1"/>
        <w:divId w:val="527259509"/>
        <w:rPr>
          <w:color w:val="002060"/>
        </w:rPr>
      </w:pPr>
      <w:r w:rsidRPr="004827EC">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C27C1" w:rsidRPr="004827EC" w14:paraId="70D7F5A1" w14:textId="77777777" w:rsidTr="00CC27C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3BEB7F" w14:textId="77777777" w:rsidR="00CC27C1" w:rsidRPr="004827EC" w:rsidRDefault="00CC27C1" w:rsidP="00782810">
            <w:pPr>
              <w:pStyle w:val="HEADERTABELLA"/>
              <w:rPr>
                <w:color w:val="002060"/>
              </w:rPr>
            </w:pPr>
            <w:r w:rsidRPr="004827E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C619B7" w14:textId="77777777" w:rsidR="00CC27C1" w:rsidRPr="004827EC" w:rsidRDefault="00CC27C1" w:rsidP="00782810">
            <w:pPr>
              <w:pStyle w:val="HEADERTABELLA"/>
              <w:rPr>
                <w:color w:val="002060"/>
              </w:rPr>
            </w:pPr>
            <w:r w:rsidRPr="004827E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D54C43" w14:textId="77777777" w:rsidR="00CC27C1" w:rsidRPr="004827EC" w:rsidRDefault="00CC27C1" w:rsidP="00782810">
            <w:pPr>
              <w:pStyle w:val="HEADERTABELLA"/>
              <w:rPr>
                <w:color w:val="002060"/>
              </w:rPr>
            </w:pPr>
            <w:r w:rsidRPr="004827E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DB6475" w14:textId="77777777" w:rsidR="00CC27C1" w:rsidRPr="004827EC" w:rsidRDefault="00CC27C1" w:rsidP="00782810">
            <w:pPr>
              <w:pStyle w:val="HEADERTABELLA"/>
              <w:rPr>
                <w:color w:val="002060"/>
              </w:rPr>
            </w:pPr>
            <w:r w:rsidRPr="004827E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A9A63C" w14:textId="77777777" w:rsidR="00CC27C1" w:rsidRPr="004827EC" w:rsidRDefault="00CC27C1" w:rsidP="00782810">
            <w:pPr>
              <w:pStyle w:val="HEADERTABELLA"/>
              <w:rPr>
                <w:color w:val="002060"/>
              </w:rPr>
            </w:pPr>
            <w:r w:rsidRPr="004827E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5B1B72" w14:textId="77777777" w:rsidR="00CC27C1" w:rsidRPr="004827EC" w:rsidRDefault="00CC27C1" w:rsidP="00782810">
            <w:pPr>
              <w:pStyle w:val="HEADERTABELLA"/>
              <w:rPr>
                <w:color w:val="002060"/>
              </w:rPr>
            </w:pPr>
            <w:r w:rsidRPr="004827E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38C17A" w14:textId="77777777" w:rsidR="00CC27C1" w:rsidRPr="004827EC" w:rsidRDefault="00CC27C1" w:rsidP="00782810">
            <w:pPr>
              <w:pStyle w:val="HEADERTABELLA"/>
              <w:rPr>
                <w:color w:val="002060"/>
              </w:rPr>
            </w:pPr>
            <w:r w:rsidRPr="004827E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632FBA" w14:textId="77777777" w:rsidR="00CC27C1" w:rsidRPr="004827EC" w:rsidRDefault="00CC27C1" w:rsidP="00782810">
            <w:pPr>
              <w:pStyle w:val="HEADERTABELLA"/>
              <w:rPr>
                <w:color w:val="002060"/>
              </w:rPr>
            </w:pPr>
            <w:r w:rsidRPr="004827E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2AB435" w14:textId="77777777" w:rsidR="00CC27C1" w:rsidRPr="004827EC" w:rsidRDefault="00CC27C1" w:rsidP="00782810">
            <w:pPr>
              <w:pStyle w:val="HEADERTABELLA"/>
              <w:rPr>
                <w:color w:val="002060"/>
              </w:rPr>
            </w:pPr>
            <w:r w:rsidRPr="004827E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503398" w14:textId="77777777" w:rsidR="00CC27C1" w:rsidRPr="004827EC" w:rsidRDefault="00CC27C1" w:rsidP="00782810">
            <w:pPr>
              <w:pStyle w:val="HEADERTABELLA"/>
              <w:rPr>
                <w:color w:val="002060"/>
              </w:rPr>
            </w:pPr>
            <w:r w:rsidRPr="004827EC">
              <w:rPr>
                <w:color w:val="002060"/>
              </w:rPr>
              <w:t>PE</w:t>
            </w:r>
          </w:p>
        </w:tc>
      </w:tr>
      <w:tr w:rsidR="00CC27C1" w:rsidRPr="004827EC" w14:paraId="28173080" w14:textId="77777777" w:rsidTr="00CC27C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7F71029" w14:textId="77777777" w:rsidR="00CC27C1" w:rsidRPr="004827EC" w:rsidRDefault="00CC27C1" w:rsidP="00782810">
            <w:pPr>
              <w:pStyle w:val="ROWTABELLA"/>
              <w:rPr>
                <w:color w:val="002060"/>
              </w:rPr>
            </w:pPr>
            <w:r w:rsidRPr="004827EC">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33B34F" w14:textId="77777777" w:rsidR="00CC27C1" w:rsidRPr="004827EC" w:rsidRDefault="00CC27C1" w:rsidP="00782810">
            <w:pPr>
              <w:pStyle w:val="ROWTABELLA"/>
              <w:jc w:val="center"/>
              <w:rPr>
                <w:color w:val="002060"/>
              </w:rPr>
            </w:pPr>
            <w:r w:rsidRPr="004827E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72C34D"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BB4681"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8C7B22"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CB101"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FF2B30" w14:textId="77777777" w:rsidR="00CC27C1" w:rsidRPr="004827EC" w:rsidRDefault="00CC27C1" w:rsidP="00782810">
            <w:pPr>
              <w:pStyle w:val="ROWTABELLA"/>
              <w:jc w:val="center"/>
              <w:rPr>
                <w:color w:val="002060"/>
              </w:rPr>
            </w:pPr>
            <w:r w:rsidRPr="004827EC">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289046" w14:textId="77777777" w:rsidR="00CC27C1" w:rsidRPr="004827EC" w:rsidRDefault="00CC27C1" w:rsidP="00782810">
            <w:pPr>
              <w:pStyle w:val="ROWTABELLA"/>
              <w:jc w:val="center"/>
              <w:rPr>
                <w:color w:val="002060"/>
              </w:rPr>
            </w:pPr>
            <w:r w:rsidRPr="004827EC">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33C457" w14:textId="77777777" w:rsidR="00CC27C1" w:rsidRPr="004827EC" w:rsidRDefault="00CC27C1" w:rsidP="00782810">
            <w:pPr>
              <w:pStyle w:val="ROWTABELLA"/>
              <w:jc w:val="center"/>
              <w:rPr>
                <w:color w:val="002060"/>
              </w:rPr>
            </w:pPr>
            <w:r w:rsidRPr="004827E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0021A3" w14:textId="77777777" w:rsidR="00CC27C1" w:rsidRPr="004827EC" w:rsidRDefault="00CC27C1" w:rsidP="00782810">
            <w:pPr>
              <w:pStyle w:val="ROWTABELLA"/>
              <w:jc w:val="center"/>
              <w:rPr>
                <w:color w:val="002060"/>
              </w:rPr>
            </w:pPr>
            <w:r w:rsidRPr="004827EC">
              <w:rPr>
                <w:color w:val="002060"/>
              </w:rPr>
              <w:t>0</w:t>
            </w:r>
          </w:p>
        </w:tc>
      </w:tr>
      <w:tr w:rsidR="00CC27C1" w:rsidRPr="004827EC" w14:paraId="487AAB91"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CAC6084" w14:textId="77777777" w:rsidR="00CC27C1" w:rsidRPr="004827EC" w:rsidRDefault="00CC27C1" w:rsidP="00782810">
            <w:pPr>
              <w:pStyle w:val="ROWTABELLA"/>
              <w:rPr>
                <w:color w:val="002060"/>
              </w:rPr>
            </w:pPr>
            <w:r w:rsidRPr="004827EC">
              <w:rPr>
                <w:color w:val="002060"/>
              </w:rPr>
              <w:t>A.S.D. BAYER CAPPUCCINI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FF5C68" w14:textId="77777777" w:rsidR="00CC27C1" w:rsidRPr="004827EC" w:rsidRDefault="00CC27C1" w:rsidP="00782810">
            <w:pPr>
              <w:pStyle w:val="ROWTABELLA"/>
              <w:jc w:val="center"/>
              <w:rPr>
                <w:color w:val="002060"/>
              </w:rPr>
            </w:pPr>
            <w:r w:rsidRPr="004827E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88BAF4"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78ECD2"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220763"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82254E"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DDC7A1" w14:textId="77777777" w:rsidR="00CC27C1" w:rsidRPr="004827EC" w:rsidRDefault="00CC27C1" w:rsidP="00782810">
            <w:pPr>
              <w:pStyle w:val="ROWTABELLA"/>
              <w:jc w:val="center"/>
              <w:rPr>
                <w:color w:val="002060"/>
              </w:rPr>
            </w:pPr>
            <w:r w:rsidRPr="004827EC">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4017FF" w14:textId="77777777" w:rsidR="00CC27C1" w:rsidRPr="004827EC" w:rsidRDefault="00CC27C1" w:rsidP="00782810">
            <w:pPr>
              <w:pStyle w:val="ROWTABELLA"/>
              <w:jc w:val="center"/>
              <w:rPr>
                <w:color w:val="002060"/>
              </w:rPr>
            </w:pPr>
            <w:r w:rsidRPr="004827E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E5676F" w14:textId="77777777" w:rsidR="00CC27C1" w:rsidRPr="004827EC" w:rsidRDefault="00CC27C1" w:rsidP="00782810">
            <w:pPr>
              <w:pStyle w:val="ROWTABELLA"/>
              <w:jc w:val="center"/>
              <w:rPr>
                <w:color w:val="002060"/>
              </w:rPr>
            </w:pPr>
            <w:r w:rsidRPr="004827E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BDBFFA" w14:textId="77777777" w:rsidR="00CC27C1" w:rsidRPr="004827EC" w:rsidRDefault="00CC27C1" w:rsidP="00782810">
            <w:pPr>
              <w:pStyle w:val="ROWTABELLA"/>
              <w:jc w:val="center"/>
              <w:rPr>
                <w:color w:val="002060"/>
              </w:rPr>
            </w:pPr>
            <w:r w:rsidRPr="004827EC">
              <w:rPr>
                <w:color w:val="002060"/>
              </w:rPr>
              <w:t>0</w:t>
            </w:r>
          </w:p>
        </w:tc>
      </w:tr>
      <w:tr w:rsidR="00CC27C1" w:rsidRPr="004827EC" w14:paraId="2DEECF9A"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14BA09" w14:textId="77777777" w:rsidR="00CC27C1" w:rsidRPr="004827EC" w:rsidRDefault="00CC27C1" w:rsidP="00782810">
            <w:pPr>
              <w:pStyle w:val="ROWTABELLA"/>
              <w:rPr>
                <w:color w:val="002060"/>
              </w:rPr>
            </w:pPr>
            <w:r w:rsidRPr="004827EC">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31B560" w14:textId="77777777" w:rsidR="00CC27C1" w:rsidRPr="004827EC" w:rsidRDefault="00CC27C1" w:rsidP="00782810">
            <w:pPr>
              <w:pStyle w:val="ROWTABELLA"/>
              <w:jc w:val="center"/>
              <w:rPr>
                <w:color w:val="002060"/>
              </w:rPr>
            </w:pPr>
            <w:r w:rsidRPr="004827E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07F001"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8F1ED3"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9E2A92"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D3D313"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552913" w14:textId="77777777" w:rsidR="00CC27C1" w:rsidRPr="004827EC" w:rsidRDefault="00CC27C1" w:rsidP="00782810">
            <w:pPr>
              <w:pStyle w:val="ROWTABELLA"/>
              <w:jc w:val="center"/>
              <w:rPr>
                <w:color w:val="002060"/>
              </w:rPr>
            </w:pPr>
            <w:r w:rsidRPr="004827EC">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15A3B2" w14:textId="77777777" w:rsidR="00CC27C1" w:rsidRPr="004827EC" w:rsidRDefault="00CC27C1" w:rsidP="00782810">
            <w:pPr>
              <w:pStyle w:val="ROWTABELLA"/>
              <w:jc w:val="center"/>
              <w:rPr>
                <w:color w:val="002060"/>
              </w:rPr>
            </w:pPr>
            <w:r w:rsidRPr="004827EC">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35A11C"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72608D" w14:textId="77777777" w:rsidR="00CC27C1" w:rsidRPr="004827EC" w:rsidRDefault="00CC27C1" w:rsidP="00782810">
            <w:pPr>
              <w:pStyle w:val="ROWTABELLA"/>
              <w:jc w:val="center"/>
              <w:rPr>
                <w:color w:val="002060"/>
              </w:rPr>
            </w:pPr>
            <w:r w:rsidRPr="004827EC">
              <w:rPr>
                <w:color w:val="002060"/>
              </w:rPr>
              <w:t>0</w:t>
            </w:r>
          </w:p>
        </w:tc>
      </w:tr>
      <w:tr w:rsidR="00CC27C1" w:rsidRPr="004827EC" w14:paraId="1DEE502A"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D9F1146" w14:textId="77777777" w:rsidR="00CC27C1" w:rsidRPr="004827EC" w:rsidRDefault="00CC27C1" w:rsidP="00782810">
            <w:pPr>
              <w:pStyle w:val="ROWTABELLA"/>
              <w:rPr>
                <w:color w:val="002060"/>
              </w:rPr>
            </w:pPr>
            <w:r w:rsidRPr="004827EC">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668B77"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011052"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DC0D8E"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00CC7C"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B1B154"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EC95CC" w14:textId="77777777" w:rsidR="00CC27C1" w:rsidRPr="004827EC" w:rsidRDefault="00CC27C1" w:rsidP="00782810">
            <w:pPr>
              <w:pStyle w:val="ROWTABELLA"/>
              <w:jc w:val="center"/>
              <w:rPr>
                <w:color w:val="002060"/>
              </w:rPr>
            </w:pPr>
            <w:r w:rsidRPr="004827EC">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3B6203" w14:textId="77777777" w:rsidR="00CC27C1" w:rsidRPr="004827EC" w:rsidRDefault="00CC27C1" w:rsidP="00782810">
            <w:pPr>
              <w:pStyle w:val="ROWTABELLA"/>
              <w:jc w:val="center"/>
              <w:rPr>
                <w:color w:val="002060"/>
              </w:rPr>
            </w:pPr>
            <w:r w:rsidRPr="004827EC">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2C020F"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579B51" w14:textId="77777777" w:rsidR="00CC27C1" w:rsidRPr="004827EC" w:rsidRDefault="00CC27C1" w:rsidP="00782810">
            <w:pPr>
              <w:pStyle w:val="ROWTABELLA"/>
              <w:jc w:val="center"/>
              <w:rPr>
                <w:color w:val="002060"/>
              </w:rPr>
            </w:pPr>
            <w:r w:rsidRPr="004827EC">
              <w:rPr>
                <w:color w:val="002060"/>
              </w:rPr>
              <w:t>0</w:t>
            </w:r>
          </w:p>
        </w:tc>
      </w:tr>
      <w:tr w:rsidR="00CC27C1" w:rsidRPr="004827EC" w14:paraId="1CADE691"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A862EA7" w14:textId="77777777" w:rsidR="00CC27C1" w:rsidRPr="004827EC" w:rsidRDefault="00CC27C1" w:rsidP="00782810">
            <w:pPr>
              <w:pStyle w:val="ROWTABELLA"/>
              <w:rPr>
                <w:color w:val="002060"/>
              </w:rPr>
            </w:pPr>
            <w:r w:rsidRPr="004827EC">
              <w:rPr>
                <w:color w:val="002060"/>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B89CE0"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671FE9"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3FDBA6"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DA5D60"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3CFF32"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16FA68" w14:textId="77777777" w:rsidR="00CC27C1" w:rsidRPr="004827EC" w:rsidRDefault="00CC27C1" w:rsidP="00782810">
            <w:pPr>
              <w:pStyle w:val="ROWTABELLA"/>
              <w:jc w:val="center"/>
              <w:rPr>
                <w:color w:val="002060"/>
              </w:rPr>
            </w:pPr>
            <w:r w:rsidRPr="004827EC">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912813" w14:textId="77777777" w:rsidR="00CC27C1" w:rsidRPr="004827EC" w:rsidRDefault="00CC27C1" w:rsidP="00782810">
            <w:pPr>
              <w:pStyle w:val="ROWTABELLA"/>
              <w:jc w:val="center"/>
              <w:rPr>
                <w:color w:val="002060"/>
              </w:rPr>
            </w:pPr>
            <w:r w:rsidRPr="004827EC">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BB0E88" w14:textId="77777777" w:rsidR="00CC27C1" w:rsidRPr="004827EC" w:rsidRDefault="00CC27C1" w:rsidP="00782810">
            <w:pPr>
              <w:pStyle w:val="ROWTABELLA"/>
              <w:jc w:val="center"/>
              <w:rPr>
                <w:color w:val="002060"/>
              </w:rPr>
            </w:pPr>
            <w:r w:rsidRPr="004827E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296900" w14:textId="77777777" w:rsidR="00CC27C1" w:rsidRPr="004827EC" w:rsidRDefault="00CC27C1" w:rsidP="00782810">
            <w:pPr>
              <w:pStyle w:val="ROWTABELLA"/>
              <w:jc w:val="center"/>
              <w:rPr>
                <w:color w:val="002060"/>
              </w:rPr>
            </w:pPr>
            <w:r w:rsidRPr="004827EC">
              <w:rPr>
                <w:color w:val="002060"/>
              </w:rPr>
              <w:t>0</w:t>
            </w:r>
          </w:p>
        </w:tc>
      </w:tr>
      <w:tr w:rsidR="00CC27C1" w:rsidRPr="004827EC" w14:paraId="01AF42A2" w14:textId="77777777" w:rsidTr="00CC27C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672F9AE" w14:textId="77777777" w:rsidR="00CC27C1" w:rsidRPr="004827EC" w:rsidRDefault="00CC27C1" w:rsidP="00782810">
            <w:pPr>
              <w:pStyle w:val="ROWTABELLA"/>
              <w:rPr>
                <w:color w:val="002060"/>
              </w:rPr>
            </w:pPr>
            <w:r w:rsidRPr="004827EC">
              <w:rPr>
                <w:color w:val="002060"/>
              </w:rPr>
              <w:t>A.S.D. MONTEVIDONESE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E15A1C"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4AAC1A"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B949AC"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4C185C"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4F6932"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8392F5" w14:textId="77777777" w:rsidR="00CC27C1" w:rsidRPr="004827EC" w:rsidRDefault="00CC27C1" w:rsidP="00782810">
            <w:pPr>
              <w:pStyle w:val="ROWTABELLA"/>
              <w:jc w:val="center"/>
              <w:rPr>
                <w:color w:val="002060"/>
              </w:rPr>
            </w:pPr>
            <w:r w:rsidRPr="004827E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A99B25" w14:textId="77777777" w:rsidR="00CC27C1" w:rsidRPr="004827EC" w:rsidRDefault="00CC27C1" w:rsidP="00782810">
            <w:pPr>
              <w:pStyle w:val="ROWTABELLA"/>
              <w:jc w:val="center"/>
              <w:rPr>
                <w:color w:val="002060"/>
              </w:rPr>
            </w:pPr>
            <w:r w:rsidRPr="004827EC">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B1A1A0" w14:textId="77777777" w:rsidR="00CC27C1" w:rsidRPr="004827EC" w:rsidRDefault="00CC27C1" w:rsidP="00782810">
            <w:pPr>
              <w:pStyle w:val="ROWTABELLA"/>
              <w:jc w:val="center"/>
              <w:rPr>
                <w:color w:val="002060"/>
              </w:rPr>
            </w:pPr>
            <w:r w:rsidRPr="004827E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924008" w14:textId="77777777" w:rsidR="00CC27C1" w:rsidRPr="004827EC" w:rsidRDefault="00CC27C1" w:rsidP="00782810">
            <w:pPr>
              <w:pStyle w:val="ROWTABELLA"/>
              <w:jc w:val="center"/>
              <w:rPr>
                <w:color w:val="002060"/>
              </w:rPr>
            </w:pPr>
            <w:r w:rsidRPr="004827EC">
              <w:rPr>
                <w:color w:val="002060"/>
              </w:rPr>
              <w:t>0</w:t>
            </w:r>
          </w:p>
        </w:tc>
      </w:tr>
    </w:tbl>
    <w:p w14:paraId="3B9BFE85" w14:textId="77777777" w:rsidR="00CC27C1" w:rsidRPr="004827EC" w:rsidRDefault="00CC27C1" w:rsidP="00CC27C1">
      <w:pPr>
        <w:pStyle w:val="breakline"/>
        <w:divId w:val="527259509"/>
        <w:rPr>
          <w:color w:val="002060"/>
        </w:rPr>
      </w:pPr>
    </w:p>
    <w:p w14:paraId="6A7FFA99" w14:textId="77777777" w:rsidR="00CC27C1" w:rsidRPr="004827EC" w:rsidRDefault="00CC27C1" w:rsidP="00CC27C1">
      <w:pPr>
        <w:pStyle w:val="TITOLOPRINC"/>
        <w:divId w:val="527259509"/>
        <w:rPr>
          <w:color w:val="002060"/>
        </w:rPr>
      </w:pPr>
      <w:r w:rsidRPr="004827EC">
        <w:rPr>
          <w:color w:val="002060"/>
        </w:rPr>
        <w:t>PROGRAMMA GARE</w:t>
      </w:r>
    </w:p>
    <w:p w14:paraId="4ABDBEF6" w14:textId="77777777" w:rsidR="00CC27C1" w:rsidRPr="004827EC" w:rsidRDefault="00CC27C1" w:rsidP="00CC27C1">
      <w:pPr>
        <w:pStyle w:val="SOTTOTITOLOCAMPIONATO1"/>
        <w:divId w:val="527259509"/>
        <w:rPr>
          <w:color w:val="002060"/>
        </w:rPr>
      </w:pPr>
      <w:r w:rsidRPr="004827EC">
        <w:rPr>
          <w:color w:val="002060"/>
        </w:rPr>
        <w:t>GIRONE G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1"/>
        <w:gridCol w:w="2008"/>
        <w:gridCol w:w="385"/>
        <w:gridCol w:w="898"/>
        <w:gridCol w:w="1174"/>
        <w:gridCol w:w="1565"/>
        <w:gridCol w:w="1569"/>
      </w:tblGrid>
      <w:tr w:rsidR="00CC27C1" w:rsidRPr="004827EC" w14:paraId="11E19FE0" w14:textId="77777777" w:rsidTr="00CC27C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53B51D" w14:textId="77777777" w:rsidR="00CC27C1" w:rsidRPr="004827EC" w:rsidRDefault="00CC27C1" w:rsidP="00782810">
            <w:pPr>
              <w:pStyle w:val="HEADERTABELLA"/>
              <w:rPr>
                <w:color w:val="002060"/>
              </w:rPr>
            </w:pPr>
            <w:r w:rsidRPr="004827E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57F9E4" w14:textId="77777777" w:rsidR="00CC27C1" w:rsidRPr="004827EC" w:rsidRDefault="00CC27C1" w:rsidP="00782810">
            <w:pPr>
              <w:pStyle w:val="HEADERTABELLA"/>
              <w:rPr>
                <w:color w:val="002060"/>
              </w:rPr>
            </w:pPr>
            <w:r w:rsidRPr="004827E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1A9072" w14:textId="77777777" w:rsidR="00CC27C1" w:rsidRPr="004827EC" w:rsidRDefault="00CC27C1" w:rsidP="00782810">
            <w:pPr>
              <w:pStyle w:val="HEADERTABELLA"/>
              <w:rPr>
                <w:color w:val="002060"/>
              </w:rPr>
            </w:pPr>
            <w:r w:rsidRPr="004827E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243F7A" w14:textId="77777777" w:rsidR="00CC27C1" w:rsidRPr="004827EC" w:rsidRDefault="00CC27C1" w:rsidP="00782810">
            <w:pPr>
              <w:pStyle w:val="HEADERTABELLA"/>
              <w:rPr>
                <w:color w:val="002060"/>
              </w:rPr>
            </w:pPr>
            <w:r w:rsidRPr="004827E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A411E7" w14:textId="77777777" w:rsidR="00CC27C1" w:rsidRPr="004827EC" w:rsidRDefault="00CC27C1" w:rsidP="00782810">
            <w:pPr>
              <w:pStyle w:val="HEADERTABELLA"/>
              <w:rPr>
                <w:color w:val="002060"/>
              </w:rPr>
            </w:pPr>
            <w:r w:rsidRPr="004827E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4F7195" w14:textId="77777777" w:rsidR="00CC27C1" w:rsidRPr="004827EC" w:rsidRDefault="00CC27C1" w:rsidP="00782810">
            <w:pPr>
              <w:pStyle w:val="HEADERTABELLA"/>
              <w:rPr>
                <w:color w:val="002060"/>
              </w:rPr>
            </w:pPr>
            <w:proofErr w:type="spellStart"/>
            <w:r w:rsidRPr="004827EC">
              <w:rPr>
                <w:color w:val="002060"/>
              </w:rPr>
              <w:t>Localita'</w:t>
            </w:r>
            <w:proofErr w:type="spellEnd"/>
            <w:r w:rsidRPr="004827E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C5307A" w14:textId="77777777" w:rsidR="00CC27C1" w:rsidRPr="004827EC" w:rsidRDefault="00CC27C1" w:rsidP="00782810">
            <w:pPr>
              <w:pStyle w:val="HEADERTABELLA"/>
              <w:rPr>
                <w:color w:val="002060"/>
              </w:rPr>
            </w:pPr>
            <w:r w:rsidRPr="004827EC">
              <w:rPr>
                <w:color w:val="002060"/>
              </w:rPr>
              <w:t>Indirizzo Impianto</w:t>
            </w:r>
          </w:p>
        </w:tc>
      </w:tr>
      <w:tr w:rsidR="00CC27C1" w:rsidRPr="004827EC" w14:paraId="364950F3" w14:textId="77777777" w:rsidTr="00CC27C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7BF090D" w14:textId="77777777" w:rsidR="00CC27C1" w:rsidRPr="004827EC" w:rsidRDefault="00CC27C1" w:rsidP="00782810">
            <w:pPr>
              <w:pStyle w:val="ROWTABELLA"/>
              <w:rPr>
                <w:color w:val="002060"/>
              </w:rPr>
            </w:pPr>
            <w:r w:rsidRPr="004827EC">
              <w:rPr>
                <w:color w:val="002060"/>
              </w:rPr>
              <w:t>FUTSAL PRANDONE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6CB05CD" w14:textId="77777777" w:rsidR="00CC27C1" w:rsidRPr="004827EC" w:rsidRDefault="00CC27C1" w:rsidP="00782810">
            <w:pPr>
              <w:pStyle w:val="ROWTABELLA"/>
              <w:rPr>
                <w:color w:val="002060"/>
              </w:rPr>
            </w:pPr>
            <w:r w:rsidRPr="004827EC">
              <w:rPr>
                <w:color w:val="002060"/>
              </w:rPr>
              <w:t>PIANDIROSE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5AA474B" w14:textId="77777777" w:rsidR="00CC27C1" w:rsidRPr="004827EC" w:rsidRDefault="00CC27C1" w:rsidP="00782810">
            <w:pPr>
              <w:pStyle w:val="ROWTABELLA"/>
              <w:jc w:val="center"/>
              <w:rPr>
                <w:color w:val="002060"/>
              </w:rPr>
            </w:pPr>
            <w:r w:rsidRPr="004827EC">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07DB619" w14:textId="77777777" w:rsidR="00CC27C1" w:rsidRPr="004827EC" w:rsidRDefault="00CC27C1" w:rsidP="00782810">
            <w:pPr>
              <w:pStyle w:val="ROWTABELLA"/>
              <w:rPr>
                <w:color w:val="002060"/>
              </w:rPr>
            </w:pPr>
            <w:r w:rsidRPr="004827EC">
              <w:rPr>
                <w:color w:val="002060"/>
              </w:rPr>
              <w:t>02/02/2019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1BFE395" w14:textId="77777777" w:rsidR="00CC27C1" w:rsidRPr="004827EC" w:rsidRDefault="00CC27C1" w:rsidP="00782810">
            <w:pPr>
              <w:pStyle w:val="ROWTABELLA"/>
              <w:rPr>
                <w:color w:val="002060"/>
              </w:rPr>
            </w:pPr>
            <w:r w:rsidRPr="004827EC">
              <w:rPr>
                <w:color w:val="002060"/>
              </w:rPr>
              <w:t>PALESTRA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98A8067" w14:textId="77777777" w:rsidR="00CC27C1" w:rsidRPr="004827EC" w:rsidRDefault="00CC27C1" w:rsidP="00782810">
            <w:pPr>
              <w:pStyle w:val="ROWTABELLA"/>
              <w:rPr>
                <w:color w:val="002060"/>
              </w:rPr>
            </w:pPr>
            <w:r w:rsidRPr="004827EC">
              <w:rPr>
                <w:color w:val="002060"/>
              </w:rPr>
              <w:t>MONTEPRANDONE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6CCEE1" w14:textId="77777777" w:rsidR="00CC27C1" w:rsidRPr="004827EC" w:rsidRDefault="00CC27C1" w:rsidP="00782810">
            <w:pPr>
              <w:pStyle w:val="ROWTABELLA"/>
              <w:rPr>
                <w:color w:val="002060"/>
              </w:rPr>
            </w:pPr>
            <w:r w:rsidRPr="004827EC">
              <w:rPr>
                <w:color w:val="002060"/>
              </w:rPr>
              <w:t>VIA COLLE GIOIOSO</w:t>
            </w:r>
          </w:p>
        </w:tc>
      </w:tr>
      <w:tr w:rsidR="00CC27C1" w:rsidRPr="004827EC" w14:paraId="3276B18F"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5B3517F" w14:textId="77777777" w:rsidR="00CC27C1" w:rsidRPr="004827EC" w:rsidRDefault="00CC27C1" w:rsidP="00782810">
            <w:pPr>
              <w:pStyle w:val="ROWTABELLA"/>
              <w:rPr>
                <w:color w:val="002060"/>
              </w:rPr>
            </w:pPr>
            <w:r w:rsidRPr="004827EC">
              <w:rPr>
                <w:color w:val="002060"/>
              </w:rPr>
              <w:t>CSKA CORRIDONIA C5F</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B4A3919" w14:textId="77777777" w:rsidR="00CC27C1" w:rsidRPr="004827EC" w:rsidRDefault="00CC27C1" w:rsidP="00782810">
            <w:pPr>
              <w:pStyle w:val="ROWTABELLA"/>
              <w:rPr>
                <w:color w:val="002060"/>
              </w:rPr>
            </w:pPr>
            <w:r w:rsidRPr="004827EC">
              <w:rPr>
                <w:color w:val="002060"/>
              </w:rPr>
              <w:t>POLISPORTIVA FILOTTRANO 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97D4442"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5B05917" w14:textId="77777777" w:rsidR="00CC27C1" w:rsidRPr="004827EC" w:rsidRDefault="00CC27C1" w:rsidP="00782810">
            <w:pPr>
              <w:pStyle w:val="ROWTABELLA"/>
              <w:rPr>
                <w:color w:val="002060"/>
              </w:rPr>
            </w:pPr>
            <w:r w:rsidRPr="004827EC">
              <w:rPr>
                <w:color w:val="002060"/>
              </w:rPr>
              <w:t>03/02/2019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9569B47" w14:textId="77777777" w:rsidR="00CC27C1" w:rsidRPr="004827EC" w:rsidRDefault="00CC27C1" w:rsidP="00782810">
            <w:pPr>
              <w:pStyle w:val="ROWTABELLA"/>
              <w:rPr>
                <w:color w:val="002060"/>
              </w:rPr>
            </w:pPr>
            <w:r w:rsidRPr="004827EC">
              <w:rPr>
                <w:color w:val="002060"/>
              </w:rPr>
              <w:t>IMPIANTO C/5 PARS "PIO CAROSI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A8FB70E" w14:textId="77777777" w:rsidR="00CC27C1" w:rsidRPr="004827EC" w:rsidRDefault="00CC27C1" w:rsidP="00782810">
            <w:pPr>
              <w:pStyle w:val="ROWTABELLA"/>
              <w:rPr>
                <w:color w:val="002060"/>
              </w:rPr>
            </w:pPr>
            <w:r w:rsidRPr="004827EC">
              <w:rPr>
                <w:color w:val="002060"/>
              </w:rP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66E59C4" w14:textId="77777777" w:rsidR="00CC27C1" w:rsidRPr="004827EC" w:rsidRDefault="00CC27C1" w:rsidP="00782810">
            <w:pPr>
              <w:pStyle w:val="ROWTABELLA"/>
              <w:rPr>
                <w:color w:val="002060"/>
              </w:rPr>
            </w:pPr>
            <w:r w:rsidRPr="004827EC">
              <w:rPr>
                <w:color w:val="002060"/>
              </w:rPr>
              <w:t>CONTRADA CIGLIANO 14</w:t>
            </w:r>
          </w:p>
        </w:tc>
      </w:tr>
      <w:tr w:rsidR="00CC27C1" w:rsidRPr="004827EC" w14:paraId="0547DD84" w14:textId="77777777" w:rsidTr="00CC27C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E86905F" w14:textId="77777777" w:rsidR="00CC27C1" w:rsidRPr="004827EC" w:rsidRDefault="00CC27C1" w:rsidP="00782810">
            <w:pPr>
              <w:pStyle w:val="ROWTABELLA"/>
              <w:rPr>
                <w:color w:val="002060"/>
              </w:rPr>
            </w:pPr>
            <w:r w:rsidRPr="004827EC">
              <w:rPr>
                <w:color w:val="002060"/>
              </w:rPr>
              <w:t>FUTSAL 100 TORRI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B5D42AF" w14:textId="77777777" w:rsidR="00CC27C1" w:rsidRPr="004827EC" w:rsidRDefault="00CC27C1" w:rsidP="00782810">
            <w:pPr>
              <w:pStyle w:val="ROWTABELLA"/>
              <w:rPr>
                <w:color w:val="002060"/>
              </w:rPr>
            </w:pPr>
            <w:r w:rsidRPr="004827EC">
              <w:rPr>
                <w:color w:val="002060"/>
              </w:rPr>
              <w:t>DORICA ANUR</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3D419EE"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AF37796" w14:textId="77777777" w:rsidR="00CC27C1" w:rsidRPr="004827EC" w:rsidRDefault="00CC27C1" w:rsidP="00782810">
            <w:pPr>
              <w:pStyle w:val="ROWTABELLA"/>
              <w:rPr>
                <w:color w:val="002060"/>
              </w:rPr>
            </w:pPr>
            <w:r w:rsidRPr="004827EC">
              <w:rPr>
                <w:color w:val="002060"/>
              </w:rPr>
              <w:t>03/02/2019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3F6AD8" w14:textId="77777777" w:rsidR="00CC27C1" w:rsidRPr="004827EC" w:rsidRDefault="00CC27C1" w:rsidP="00782810">
            <w:pPr>
              <w:pStyle w:val="ROWTABELLA"/>
              <w:rPr>
                <w:color w:val="002060"/>
              </w:rPr>
            </w:pPr>
            <w:r w:rsidRPr="004827EC">
              <w:rPr>
                <w:color w:val="002060"/>
              </w:rPr>
              <w:t>CAMPO COPERTO EZIO GALOSI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F2A088" w14:textId="77777777" w:rsidR="00CC27C1" w:rsidRPr="004827EC" w:rsidRDefault="00CC27C1" w:rsidP="00782810">
            <w:pPr>
              <w:pStyle w:val="ROWTABELLA"/>
              <w:rPr>
                <w:color w:val="002060"/>
              </w:rPr>
            </w:pPr>
            <w:r w:rsidRPr="004827EC">
              <w:rPr>
                <w:color w:val="002060"/>
              </w:rP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0566DC" w14:textId="77777777" w:rsidR="00CC27C1" w:rsidRPr="004827EC" w:rsidRDefault="00CC27C1" w:rsidP="00782810">
            <w:pPr>
              <w:pStyle w:val="ROWTABELLA"/>
              <w:rPr>
                <w:color w:val="002060"/>
              </w:rPr>
            </w:pPr>
            <w:r w:rsidRPr="004827EC">
              <w:rPr>
                <w:color w:val="002060"/>
              </w:rPr>
              <w:t>LOC.MONTEROCCO VIA A.MANCINI</w:t>
            </w:r>
          </w:p>
        </w:tc>
      </w:tr>
    </w:tbl>
    <w:p w14:paraId="3109D165" w14:textId="77777777" w:rsidR="00CC27C1" w:rsidRPr="004827EC" w:rsidRDefault="00CC27C1" w:rsidP="00CC27C1">
      <w:pPr>
        <w:pStyle w:val="breakline"/>
        <w:divId w:val="527259509"/>
        <w:rPr>
          <w:color w:val="002060"/>
        </w:rPr>
      </w:pPr>
    </w:p>
    <w:p w14:paraId="60B2CB42" w14:textId="77777777" w:rsidR="00CC27C1" w:rsidRPr="004827EC" w:rsidRDefault="00CC27C1" w:rsidP="00CC27C1">
      <w:pPr>
        <w:pStyle w:val="breakline"/>
        <w:divId w:val="527259509"/>
        <w:rPr>
          <w:color w:val="002060"/>
        </w:rPr>
      </w:pPr>
    </w:p>
    <w:p w14:paraId="462C8C53" w14:textId="77777777" w:rsidR="00CC27C1" w:rsidRPr="004827EC" w:rsidRDefault="00CC27C1" w:rsidP="00CC27C1">
      <w:pPr>
        <w:pStyle w:val="breakline"/>
        <w:divId w:val="527259509"/>
        <w:rPr>
          <w:color w:val="002060"/>
        </w:rPr>
      </w:pPr>
    </w:p>
    <w:p w14:paraId="361034D4" w14:textId="77777777" w:rsidR="00CC27C1" w:rsidRPr="004827EC" w:rsidRDefault="00CC27C1" w:rsidP="00CC27C1">
      <w:pPr>
        <w:pStyle w:val="SOTTOTITOLOCAMPIONATO1"/>
        <w:divId w:val="527259509"/>
        <w:rPr>
          <w:color w:val="002060"/>
        </w:rPr>
      </w:pPr>
      <w:r w:rsidRPr="004827EC">
        <w:rPr>
          <w:color w:val="002060"/>
        </w:rPr>
        <w:t>GIRONE SA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07"/>
        <w:gridCol w:w="385"/>
        <w:gridCol w:w="898"/>
        <w:gridCol w:w="1192"/>
        <w:gridCol w:w="1546"/>
        <w:gridCol w:w="1565"/>
      </w:tblGrid>
      <w:tr w:rsidR="00CC27C1" w:rsidRPr="004827EC" w14:paraId="5D68B523" w14:textId="77777777" w:rsidTr="00CC27C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C77957" w14:textId="77777777" w:rsidR="00CC27C1" w:rsidRPr="004827EC" w:rsidRDefault="00CC27C1" w:rsidP="00782810">
            <w:pPr>
              <w:pStyle w:val="HEADERTABELLA"/>
              <w:rPr>
                <w:color w:val="002060"/>
              </w:rPr>
            </w:pPr>
            <w:r w:rsidRPr="004827E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86CDA8" w14:textId="77777777" w:rsidR="00CC27C1" w:rsidRPr="004827EC" w:rsidRDefault="00CC27C1" w:rsidP="00782810">
            <w:pPr>
              <w:pStyle w:val="HEADERTABELLA"/>
              <w:rPr>
                <w:color w:val="002060"/>
              </w:rPr>
            </w:pPr>
            <w:r w:rsidRPr="004827E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8C71B5" w14:textId="77777777" w:rsidR="00CC27C1" w:rsidRPr="004827EC" w:rsidRDefault="00CC27C1" w:rsidP="00782810">
            <w:pPr>
              <w:pStyle w:val="HEADERTABELLA"/>
              <w:rPr>
                <w:color w:val="002060"/>
              </w:rPr>
            </w:pPr>
            <w:r w:rsidRPr="004827E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F31820" w14:textId="77777777" w:rsidR="00CC27C1" w:rsidRPr="004827EC" w:rsidRDefault="00CC27C1" w:rsidP="00782810">
            <w:pPr>
              <w:pStyle w:val="HEADERTABELLA"/>
              <w:rPr>
                <w:color w:val="002060"/>
              </w:rPr>
            </w:pPr>
            <w:r w:rsidRPr="004827E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F168A2" w14:textId="77777777" w:rsidR="00CC27C1" w:rsidRPr="004827EC" w:rsidRDefault="00CC27C1" w:rsidP="00782810">
            <w:pPr>
              <w:pStyle w:val="HEADERTABELLA"/>
              <w:rPr>
                <w:color w:val="002060"/>
              </w:rPr>
            </w:pPr>
            <w:r w:rsidRPr="004827E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47BCA1" w14:textId="77777777" w:rsidR="00CC27C1" w:rsidRPr="004827EC" w:rsidRDefault="00CC27C1" w:rsidP="00782810">
            <w:pPr>
              <w:pStyle w:val="HEADERTABELLA"/>
              <w:rPr>
                <w:color w:val="002060"/>
              </w:rPr>
            </w:pPr>
            <w:proofErr w:type="spellStart"/>
            <w:r w:rsidRPr="004827EC">
              <w:rPr>
                <w:color w:val="002060"/>
              </w:rPr>
              <w:t>Localita'</w:t>
            </w:r>
            <w:proofErr w:type="spellEnd"/>
            <w:r w:rsidRPr="004827E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1C6C05" w14:textId="77777777" w:rsidR="00CC27C1" w:rsidRPr="004827EC" w:rsidRDefault="00CC27C1" w:rsidP="00782810">
            <w:pPr>
              <w:pStyle w:val="HEADERTABELLA"/>
              <w:rPr>
                <w:color w:val="002060"/>
              </w:rPr>
            </w:pPr>
            <w:r w:rsidRPr="004827EC">
              <w:rPr>
                <w:color w:val="002060"/>
              </w:rPr>
              <w:t>Indirizzo Impianto</w:t>
            </w:r>
          </w:p>
        </w:tc>
      </w:tr>
      <w:tr w:rsidR="00CC27C1" w:rsidRPr="004827EC" w14:paraId="4605BCAE" w14:textId="77777777" w:rsidTr="00CC27C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4F9D7D6" w14:textId="77777777" w:rsidR="00CC27C1" w:rsidRPr="004827EC" w:rsidRDefault="00CC27C1" w:rsidP="00782810">
            <w:pPr>
              <w:pStyle w:val="ROWTABELLA"/>
              <w:rPr>
                <w:color w:val="002060"/>
              </w:rPr>
            </w:pPr>
            <w:r w:rsidRPr="004827EC">
              <w:rPr>
                <w:color w:val="002060"/>
              </w:rP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D9DF9E" w14:textId="77777777" w:rsidR="00CC27C1" w:rsidRPr="004827EC" w:rsidRDefault="00CC27C1" w:rsidP="00782810">
            <w:pPr>
              <w:pStyle w:val="ROWTABELLA"/>
              <w:rPr>
                <w:color w:val="002060"/>
              </w:rPr>
            </w:pPr>
            <w:r w:rsidRPr="004827EC">
              <w:rPr>
                <w:color w:val="002060"/>
              </w:rPr>
              <w:t>SAN MICHELE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464970C" w14:textId="77777777" w:rsidR="00CC27C1" w:rsidRPr="004827EC" w:rsidRDefault="00CC27C1" w:rsidP="00782810">
            <w:pPr>
              <w:pStyle w:val="ROWTABELLA"/>
              <w:jc w:val="center"/>
              <w:rPr>
                <w:color w:val="002060"/>
              </w:rPr>
            </w:pPr>
            <w:r w:rsidRPr="004827EC">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203A1B7" w14:textId="77777777" w:rsidR="00CC27C1" w:rsidRPr="004827EC" w:rsidRDefault="00CC27C1" w:rsidP="00782810">
            <w:pPr>
              <w:pStyle w:val="ROWTABELLA"/>
              <w:rPr>
                <w:color w:val="002060"/>
              </w:rPr>
            </w:pPr>
            <w:r w:rsidRPr="004827EC">
              <w:rPr>
                <w:color w:val="002060"/>
              </w:rPr>
              <w:t>02/02/2019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05FDB25" w14:textId="77777777" w:rsidR="00CC27C1" w:rsidRPr="004827EC" w:rsidRDefault="00CC27C1" w:rsidP="00782810">
            <w:pPr>
              <w:pStyle w:val="ROWTABELLA"/>
              <w:rPr>
                <w:color w:val="002060"/>
              </w:rPr>
            </w:pPr>
            <w:r w:rsidRPr="004827EC">
              <w:rPr>
                <w:color w:val="002060"/>
              </w:rPr>
              <w:t>PAL.DELLO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8670956" w14:textId="77777777" w:rsidR="00CC27C1" w:rsidRPr="004827EC" w:rsidRDefault="00CC27C1" w:rsidP="00782810">
            <w:pPr>
              <w:pStyle w:val="ROWTABELLA"/>
              <w:rPr>
                <w:color w:val="002060"/>
              </w:rPr>
            </w:pPr>
            <w:r w:rsidRPr="004827EC">
              <w:rPr>
                <w:color w:val="002060"/>
              </w:rP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3DDFB7E" w14:textId="77777777" w:rsidR="00CC27C1" w:rsidRPr="004827EC" w:rsidRDefault="00CC27C1" w:rsidP="00782810">
            <w:pPr>
              <w:pStyle w:val="ROWTABELLA"/>
              <w:rPr>
                <w:color w:val="002060"/>
              </w:rPr>
            </w:pPr>
            <w:r w:rsidRPr="004827EC">
              <w:rPr>
                <w:color w:val="002060"/>
              </w:rPr>
              <w:t>VIA DELL'ANNUNZIATA</w:t>
            </w:r>
          </w:p>
        </w:tc>
      </w:tr>
      <w:tr w:rsidR="00CC27C1" w:rsidRPr="004827EC" w14:paraId="32DA8718"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52449FB" w14:textId="77777777" w:rsidR="00CC27C1" w:rsidRPr="004827EC" w:rsidRDefault="00CC27C1" w:rsidP="00782810">
            <w:pPr>
              <w:pStyle w:val="ROWTABELLA"/>
              <w:rPr>
                <w:color w:val="002060"/>
              </w:rPr>
            </w:pPr>
            <w:r w:rsidRPr="004827EC">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C371C2B" w14:textId="77777777" w:rsidR="00CC27C1" w:rsidRPr="004827EC" w:rsidRDefault="00CC27C1" w:rsidP="00782810">
            <w:pPr>
              <w:pStyle w:val="ROWTABELLA"/>
              <w:rPr>
                <w:color w:val="002060"/>
              </w:rPr>
            </w:pPr>
            <w:r w:rsidRPr="004827EC">
              <w:rPr>
                <w:color w:val="002060"/>
              </w:rPr>
              <w:t>LF JESINA FEMMINILE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9406C5F"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78A4EAE" w14:textId="77777777" w:rsidR="00CC27C1" w:rsidRPr="004827EC" w:rsidRDefault="00CC27C1" w:rsidP="00782810">
            <w:pPr>
              <w:pStyle w:val="ROWTABELLA"/>
              <w:rPr>
                <w:color w:val="002060"/>
              </w:rPr>
            </w:pPr>
            <w:r w:rsidRPr="004827EC">
              <w:rPr>
                <w:color w:val="002060"/>
              </w:rPr>
              <w:t>03/02/2019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FF93EB3" w14:textId="77777777" w:rsidR="00CC27C1" w:rsidRPr="004827EC" w:rsidRDefault="00CC27C1" w:rsidP="00782810">
            <w:pPr>
              <w:pStyle w:val="ROWTABELLA"/>
              <w:rPr>
                <w:color w:val="002060"/>
              </w:rPr>
            </w:pPr>
            <w:r w:rsidRPr="004827EC">
              <w:rPr>
                <w:color w:val="002060"/>
              </w:rPr>
              <w:t>CAMPO COPERTO C.SP.RECANATES</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7E762E6" w14:textId="77777777" w:rsidR="00CC27C1" w:rsidRPr="004827EC" w:rsidRDefault="00CC27C1" w:rsidP="00782810">
            <w:pPr>
              <w:pStyle w:val="ROWTABELLA"/>
              <w:rPr>
                <w:color w:val="002060"/>
              </w:rPr>
            </w:pPr>
            <w:r w:rsidRPr="004827EC">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2C9CD6D" w14:textId="77777777" w:rsidR="00CC27C1" w:rsidRPr="004827EC" w:rsidRDefault="00CC27C1" w:rsidP="00782810">
            <w:pPr>
              <w:pStyle w:val="ROWTABELLA"/>
              <w:rPr>
                <w:color w:val="002060"/>
              </w:rPr>
            </w:pPr>
            <w:r w:rsidRPr="004827EC">
              <w:rPr>
                <w:color w:val="002060"/>
              </w:rPr>
              <w:t>VIA ALDO MORO</w:t>
            </w:r>
          </w:p>
        </w:tc>
      </w:tr>
      <w:tr w:rsidR="00CC27C1" w:rsidRPr="004827EC" w14:paraId="1537081A" w14:textId="77777777" w:rsidTr="00CC27C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47D7BEA" w14:textId="77777777" w:rsidR="00CC27C1" w:rsidRPr="004827EC" w:rsidRDefault="00CC27C1" w:rsidP="00782810">
            <w:pPr>
              <w:pStyle w:val="ROWTABELLA"/>
              <w:rPr>
                <w:color w:val="002060"/>
              </w:rPr>
            </w:pPr>
            <w:r w:rsidRPr="004827EC">
              <w:rPr>
                <w:color w:val="002060"/>
              </w:rPr>
              <w:t>LA FENICE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D076B77" w14:textId="77777777" w:rsidR="00CC27C1" w:rsidRPr="004827EC" w:rsidRDefault="00CC27C1" w:rsidP="00782810">
            <w:pPr>
              <w:pStyle w:val="ROWTABELLA"/>
              <w:rPr>
                <w:color w:val="002060"/>
              </w:rPr>
            </w:pPr>
            <w:r w:rsidRPr="004827EC">
              <w:rPr>
                <w:color w:val="002060"/>
              </w:rPr>
              <w:t>CALCIO A 5 CORINALDO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0B29B90"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F0682EE" w14:textId="77777777" w:rsidR="00CC27C1" w:rsidRPr="004827EC" w:rsidRDefault="00CC27C1" w:rsidP="00782810">
            <w:pPr>
              <w:pStyle w:val="ROWTABELLA"/>
              <w:rPr>
                <w:color w:val="002060"/>
              </w:rPr>
            </w:pPr>
            <w:r w:rsidRPr="004827EC">
              <w:rPr>
                <w:color w:val="002060"/>
              </w:rPr>
              <w:t>03/02/2019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7D9D754" w14:textId="77777777" w:rsidR="00CC27C1" w:rsidRPr="004827EC" w:rsidRDefault="00CC27C1" w:rsidP="00782810">
            <w:pPr>
              <w:pStyle w:val="ROWTABELLA"/>
              <w:rPr>
                <w:color w:val="002060"/>
              </w:rPr>
            </w:pPr>
            <w:r w:rsidRPr="004827EC">
              <w:rPr>
                <w:color w:val="002060"/>
              </w:rPr>
              <w:t>PALLONE GEODETICO "F. ORSELLI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2681EB" w14:textId="77777777" w:rsidR="00CC27C1" w:rsidRPr="004827EC" w:rsidRDefault="00CC27C1" w:rsidP="00782810">
            <w:pPr>
              <w:pStyle w:val="ROWTABELLA"/>
              <w:rPr>
                <w:color w:val="002060"/>
              </w:rPr>
            </w:pPr>
            <w:r w:rsidRPr="004827EC">
              <w:rPr>
                <w:color w:val="002060"/>
              </w:rP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52C407" w14:textId="77777777" w:rsidR="00CC27C1" w:rsidRPr="004827EC" w:rsidRDefault="00CC27C1" w:rsidP="00782810">
            <w:pPr>
              <w:pStyle w:val="ROWTABELLA"/>
              <w:rPr>
                <w:color w:val="002060"/>
              </w:rPr>
            </w:pPr>
            <w:r w:rsidRPr="004827EC">
              <w:rPr>
                <w:color w:val="002060"/>
              </w:rPr>
              <w:t>VIA DELLO SPORT</w:t>
            </w:r>
          </w:p>
        </w:tc>
      </w:tr>
    </w:tbl>
    <w:p w14:paraId="7B3E92D3" w14:textId="77777777" w:rsidR="00CC27C1" w:rsidRPr="004827EC" w:rsidRDefault="00CC27C1" w:rsidP="00CC27C1">
      <w:pPr>
        <w:pStyle w:val="breakline"/>
        <w:divId w:val="527259509"/>
        <w:rPr>
          <w:color w:val="002060"/>
        </w:rPr>
      </w:pPr>
    </w:p>
    <w:p w14:paraId="2A93B080" w14:textId="77777777" w:rsidR="00CC27C1" w:rsidRPr="004827EC" w:rsidRDefault="00CC27C1" w:rsidP="00CC27C1">
      <w:pPr>
        <w:pStyle w:val="breakline"/>
        <w:divId w:val="527259509"/>
        <w:rPr>
          <w:color w:val="002060"/>
        </w:rPr>
      </w:pPr>
    </w:p>
    <w:p w14:paraId="7EE6DE1C" w14:textId="77777777" w:rsidR="00CC27C1" w:rsidRPr="004827EC" w:rsidRDefault="00CC27C1" w:rsidP="00CC27C1">
      <w:pPr>
        <w:pStyle w:val="breakline"/>
        <w:divId w:val="527259509"/>
        <w:rPr>
          <w:color w:val="002060"/>
        </w:rPr>
      </w:pPr>
    </w:p>
    <w:p w14:paraId="79E3E08A" w14:textId="77777777" w:rsidR="00CC27C1" w:rsidRPr="004827EC" w:rsidRDefault="00CC27C1" w:rsidP="00CC27C1">
      <w:pPr>
        <w:pStyle w:val="SOTTOTITOLOCAMPIONATO1"/>
        <w:divId w:val="527259509"/>
        <w:rPr>
          <w:color w:val="002060"/>
        </w:rPr>
      </w:pPr>
      <w:r w:rsidRPr="004827EC">
        <w:rPr>
          <w:color w:val="002060"/>
        </w:rPr>
        <w:t>GIRONE SB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23"/>
        <w:gridCol w:w="385"/>
        <w:gridCol w:w="898"/>
        <w:gridCol w:w="1199"/>
        <w:gridCol w:w="1544"/>
        <w:gridCol w:w="1544"/>
      </w:tblGrid>
      <w:tr w:rsidR="00CC27C1" w:rsidRPr="004827EC" w14:paraId="0C35C120" w14:textId="77777777" w:rsidTr="00CC27C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29FE74" w14:textId="77777777" w:rsidR="00CC27C1" w:rsidRPr="004827EC" w:rsidRDefault="00CC27C1" w:rsidP="00782810">
            <w:pPr>
              <w:pStyle w:val="HEADERTABELLA"/>
              <w:rPr>
                <w:color w:val="002060"/>
              </w:rPr>
            </w:pPr>
            <w:r w:rsidRPr="004827E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136669" w14:textId="77777777" w:rsidR="00CC27C1" w:rsidRPr="004827EC" w:rsidRDefault="00CC27C1" w:rsidP="00782810">
            <w:pPr>
              <w:pStyle w:val="HEADERTABELLA"/>
              <w:rPr>
                <w:color w:val="002060"/>
              </w:rPr>
            </w:pPr>
            <w:r w:rsidRPr="004827E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4C7B72" w14:textId="77777777" w:rsidR="00CC27C1" w:rsidRPr="004827EC" w:rsidRDefault="00CC27C1" w:rsidP="00782810">
            <w:pPr>
              <w:pStyle w:val="HEADERTABELLA"/>
              <w:rPr>
                <w:color w:val="002060"/>
              </w:rPr>
            </w:pPr>
            <w:r w:rsidRPr="004827E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28B22F" w14:textId="77777777" w:rsidR="00CC27C1" w:rsidRPr="004827EC" w:rsidRDefault="00CC27C1" w:rsidP="00782810">
            <w:pPr>
              <w:pStyle w:val="HEADERTABELLA"/>
              <w:rPr>
                <w:color w:val="002060"/>
              </w:rPr>
            </w:pPr>
            <w:r w:rsidRPr="004827E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4892F5" w14:textId="77777777" w:rsidR="00CC27C1" w:rsidRPr="004827EC" w:rsidRDefault="00CC27C1" w:rsidP="00782810">
            <w:pPr>
              <w:pStyle w:val="HEADERTABELLA"/>
              <w:rPr>
                <w:color w:val="002060"/>
              </w:rPr>
            </w:pPr>
            <w:r w:rsidRPr="004827E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3AB1B3" w14:textId="77777777" w:rsidR="00CC27C1" w:rsidRPr="004827EC" w:rsidRDefault="00CC27C1" w:rsidP="00782810">
            <w:pPr>
              <w:pStyle w:val="HEADERTABELLA"/>
              <w:rPr>
                <w:color w:val="002060"/>
              </w:rPr>
            </w:pPr>
            <w:proofErr w:type="spellStart"/>
            <w:r w:rsidRPr="004827EC">
              <w:rPr>
                <w:color w:val="002060"/>
              </w:rPr>
              <w:t>Localita'</w:t>
            </w:r>
            <w:proofErr w:type="spellEnd"/>
            <w:r w:rsidRPr="004827E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BFDAB2" w14:textId="77777777" w:rsidR="00CC27C1" w:rsidRPr="004827EC" w:rsidRDefault="00CC27C1" w:rsidP="00782810">
            <w:pPr>
              <w:pStyle w:val="HEADERTABELLA"/>
              <w:rPr>
                <w:color w:val="002060"/>
              </w:rPr>
            </w:pPr>
            <w:r w:rsidRPr="004827EC">
              <w:rPr>
                <w:color w:val="002060"/>
              </w:rPr>
              <w:t>Indirizzo Impianto</w:t>
            </w:r>
          </w:p>
        </w:tc>
      </w:tr>
      <w:tr w:rsidR="00CC27C1" w:rsidRPr="004827EC" w14:paraId="2514E061" w14:textId="77777777" w:rsidTr="00CC27C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53E8FAB" w14:textId="77777777" w:rsidR="00CC27C1" w:rsidRPr="004827EC" w:rsidRDefault="00CC27C1" w:rsidP="00782810">
            <w:pPr>
              <w:pStyle w:val="ROWTABELLA"/>
              <w:rPr>
                <w:color w:val="002060"/>
              </w:rPr>
            </w:pPr>
            <w:r w:rsidRPr="004827EC">
              <w:rPr>
                <w:color w:val="002060"/>
              </w:rPr>
              <w:t>CANTINE RIUNITE CSI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C1A3896" w14:textId="77777777" w:rsidR="00CC27C1" w:rsidRPr="004827EC" w:rsidRDefault="00CC27C1" w:rsidP="00782810">
            <w:pPr>
              <w:pStyle w:val="ROWTABELLA"/>
              <w:rPr>
                <w:color w:val="002060"/>
              </w:rPr>
            </w:pPr>
            <w:r w:rsidRPr="004827EC">
              <w:rPr>
                <w:color w:val="002060"/>
              </w:rPr>
              <w:t>MONTEVIDONESE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4F9A571" w14:textId="77777777" w:rsidR="00CC27C1" w:rsidRPr="004827EC" w:rsidRDefault="00CC27C1" w:rsidP="00782810">
            <w:pPr>
              <w:pStyle w:val="ROWTABELLA"/>
              <w:jc w:val="center"/>
              <w:rPr>
                <w:color w:val="002060"/>
              </w:rPr>
            </w:pPr>
            <w:r w:rsidRPr="004827EC">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4C9674" w14:textId="77777777" w:rsidR="00CC27C1" w:rsidRPr="004827EC" w:rsidRDefault="00CC27C1" w:rsidP="00782810">
            <w:pPr>
              <w:pStyle w:val="ROWTABELLA"/>
              <w:rPr>
                <w:color w:val="002060"/>
              </w:rPr>
            </w:pPr>
            <w:r w:rsidRPr="004827EC">
              <w:rPr>
                <w:color w:val="002060"/>
              </w:rPr>
              <w:t>02/02/2019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D348EAC" w14:textId="77777777" w:rsidR="00CC27C1" w:rsidRPr="004827EC" w:rsidRDefault="00CC27C1" w:rsidP="00782810">
            <w:pPr>
              <w:pStyle w:val="ROWTABELLA"/>
              <w:rPr>
                <w:color w:val="002060"/>
              </w:rPr>
            </w:pPr>
            <w:r w:rsidRPr="004827EC">
              <w:rPr>
                <w:color w:val="002060"/>
              </w:rPr>
              <w:t>PALASPORT "GIULIO CHIERICI"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522E9A" w14:textId="77777777" w:rsidR="00CC27C1" w:rsidRPr="004827EC" w:rsidRDefault="00CC27C1" w:rsidP="00782810">
            <w:pPr>
              <w:pStyle w:val="ROWTABELLA"/>
              <w:rPr>
                <w:color w:val="002060"/>
              </w:rPr>
            </w:pPr>
            <w:r w:rsidRPr="004827EC">
              <w:rPr>
                <w:color w:val="002060"/>
              </w:rP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D2CD26" w14:textId="77777777" w:rsidR="00CC27C1" w:rsidRPr="004827EC" w:rsidRDefault="00CC27C1" w:rsidP="00782810">
            <w:pPr>
              <w:pStyle w:val="ROWTABELLA"/>
              <w:rPr>
                <w:color w:val="002060"/>
              </w:rPr>
            </w:pPr>
            <w:r w:rsidRPr="004827EC">
              <w:rPr>
                <w:color w:val="002060"/>
              </w:rPr>
              <w:t>VIA DELLA REPUBBLICA</w:t>
            </w:r>
          </w:p>
        </w:tc>
      </w:tr>
      <w:tr w:rsidR="00CC27C1" w:rsidRPr="004827EC" w14:paraId="04E8720C"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CF0BE35" w14:textId="77777777" w:rsidR="00CC27C1" w:rsidRPr="004827EC" w:rsidRDefault="00CC27C1" w:rsidP="00782810">
            <w:pPr>
              <w:pStyle w:val="ROWTABELLA"/>
              <w:rPr>
                <w:color w:val="002060"/>
              </w:rPr>
            </w:pPr>
            <w:r w:rsidRPr="004827EC">
              <w:rPr>
                <w:color w:val="002060"/>
              </w:rP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ABDD058" w14:textId="77777777" w:rsidR="00CC27C1" w:rsidRPr="004827EC" w:rsidRDefault="00CC27C1" w:rsidP="00782810">
            <w:pPr>
              <w:pStyle w:val="ROWTABELLA"/>
              <w:rPr>
                <w:color w:val="002060"/>
              </w:rPr>
            </w:pPr>
            <w:r w:rsidRPr="004827EC">
              <w:rPr>
                <w:color w:val="002060"/>
              </w:rPr>
              <w:t>BAYER CAPPUCCINI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EEE98AF"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2644DD0" w14:textId="77777777" w:rsidR="00CC27C1" w:rsidRPr="004827EC" w:rsidRDefault="00CC27C1" w:rsidP="00782810">
            <w:pPr>
              <w:pStyle w:val="ROWTABELLA"/>
              <w:rPr>
                <w:color w:val="002060"/>
              </w:rPr>
            </w:pPr>
            <w:r w:rsidRPr="004827EC">
              <w:rPr>
                <w:color w:val="002060"/>
              </w:rPr>
              <w:t>02/02/2019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D09EF0A" w14:textId="77777777" w:rsidR="00CC27C1" w:rsidRPr="004827EC" w:rsidRDefault="00CC27C1" w:rsidP="00782810">
            <w:pPr>
              <w:pStyle w:val="ROWTABELLA"/>
              <w:rPr>
                <w:color w:val="002060"/>
              </w:rPr>
            </w:pPr>
            <w:r w:rsidRPr="004827EC">
              <w:rPr>
                <w:color w:val="002060"/>
              </w:rPr>
              <w:t>PALESTRA C5 "MONTICELLI"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124419B" w14:textId="77777777" w:rsidR="00CC27C1" w:rsidRPr="004827EC" w:rsidRDefault="00CC27C1" w:rsidP="00782810">
            <w:pPr>
              <w:pStyle w:val="ROWTABELLA"/>
              <w:rPr>
                <w:color w:val="002060"/>
              </w:rPr>
            </w:pPr>
            <w:r w:rsidRPr="004827EC">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6F58B29" w14:textId="77777777" w:rsidR="00CC27C1" w:rsidRPr="004827EC" w:rsidRDefault="00CC27C1" w:rsidP="00782810">
            <w:pPr>
              <w:pStyle w:val="ROWTABELLA"/>
              <w:rPr>
                <w:color w:val="002060"/>
              </w:rPr>
            </w:pPr>
            <w:r w:rsidRPr="004827EC">
              <w:rPr>
                <w:color w:val="002060"/>
              </w:rPr>
              <w:t>VIA DELL IRIS</w:t>
            </w:r>
          </w:p>
        </w:tc>
      </w:tr>
      <w:tr w:rsidR="00CC27C1" w:rsidRPr="004827EC" w14:paraId="04E7DA35" w14:textId="77777777" w:rsidTr="00CC27C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46BFB24" w14:textId="77777777" w:rsidR="00CC27C1" w:rsidRPr="004827EC" w:rsidRDefault="00CC27C1" w:rsidP="00782810">
            <w:pPr>
              <w:pStyle w:val="ROWTABELLA"/>
              <w:rPr>
                <w:color w:val="002060"/>
              </w:rPr>
            </w:pPr>
            <w:r w:rsidRPr="004827EC">
              <w:rPr>
                <w:color w:val="002060"/>
              </w:rPr>
              <w:t>RIPABERARDA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D8E8A8B" w14:textId="77777777" w:rsidR="00CC27C1" w:rsidRPr="004827EC" w:rsidRDefault="00CC27C1" w:rsidP="00782810">
            <w:pPr>
              <w:pStyle w:val="ROWTABELLA"/>
              <w:rPr>
                <w:color w:val="002060"/>
              </w:rPr>
            </w:pPr>
            <w:r w:rsidRPr="004827EC">
              <w:rPr>
                <w:color w:val="002060"/>
              </w:rPr>
              <w:t>U.MANDOLESI CALCIO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065B0A5"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8365B9E" w14:textId="77777777" w:rsidR="00CC27C1" w:rsidRPr="004827EC" w:rsidRDefault="00CC27C1" w:rsidP="00782810">
            <w:pPr>
              <w:pStyle w:val="ROWTABELLA"/>
              <w:rPr>
                <w:color w:val="002060"/>
              </w:rPr>
            </w:pPr>
            <w:r w:rsidRPr="004827EC">
              <w:rPr>
                <w:color w:val="002060"/>
              </w:rPr>
              <w:t>03/02/2019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865A6A6" w14:textId="77777777" w:rsidR="00CC27C1" w:rsidRPr="004827EC" w:rsidRDefault="00CC27C1" w:rsidP="00782810">
            <w:pPr>
              <w:pStyle w:val="ROWTABELLA"/>
              <w:rPr>
                <w:color w:val="002060"/>
              </w:rPr>
            </w:pPr>
            <w:r w:rsidRPr="004827EC">
              <w:rPr>
                <w:color w:val="002060"/>
              </w:rPr>
              <w:t>PALASPORT LOC.RIPABERARDA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EB705E6" w14:textId="77777777" w:rsidR="00CC27C1" w:rsidRPr="004827EC" w:rsidRDefault="00CC27C1" w:rsidP="00782810">
            <w:pPr>
              <w:pStyle w:val="ROWTABELLA"/>
              <w:rPr>
                <w:color w:val="002060"/>
              </w:rPr>
            </w:pPr>
            <w:r w:rsidRPr="004827EC">
              <w:rPr>
                <w:color w:val="002060"/>
              </w:rPr>
              <w:t>CASTIGNANO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6A08FE" w14:textId="77777777" w:rsidR="00CC27C1" w:rsidRPr="004827EC" w:rsidRDefault="00CC27C1" w:rsidP="00782810">
            <w:pPr>
              <w:pStyle w:val="ROWTABELLA"/>
              <w:rPr>
                <w:color w:val="002060"/>
              </w:rPr>
            </w:pPr>
            <w:r w:rsidRPr="004827EC">
              <w:rPr>
                <w:color w:val="002060"/>
              </w:rPr>
              <w:t>VIA DON GIUSEPPE MARUCCI</w:t>
            </w:r>
          </w:p>
        </w:tc>
      </w:tr>
    </w:tbl>
    <w:p w14:paraId="4DAAE63D" w14:textId="77777777" w:rsidR="00CC27C1" w:rsidRPr="004827EC" w:rsidRDefault="00CC27C1" w:rsidP="00CC27C1">
      <w:pPr>
        <w:pStyle w:val="breakline"/>
        <w:divId w:val="527259509"/>
        <w:rPr>
          <w:color w:val="002060"/>
        </w:rPr>
      </w:pPr>
    </w:p>
    <w:p w14:paraId="304F9AD6" w14:textId="77777777" w:rsidR="00CC27C1" w:rsidRPr="004827EC" w:rsidRDefault="00CC27C1" w:rsidP="00CC27C1">
      <w:pPr>
        <w:pStyle w:val="breakline"/>
        <w:divId w:val="527259509"/>
        <w:rPr>
          <w:color w:val="002060"/>
        </w:rPr>
      </w:pPr>
    </w:p>
    <w:p w14:paraId="78F3D410" w14:textId="77777777" w:rsidR="00CC27C1" w:rsidRPr="004827EC" w:rsidRDefault="00CC27C1" w:rsidP="00CC27C1">
      <w:pPr>
        <w:pStyle w:val="TITOLOCAMPIONATO"/>
        <w:shd w:val="clear" w:color="auto" w:fill="CCCCCC"/>
        <w:spacing w:before="80" w:after="40"/>
        <w:divId w:val="527259509"/>
        <w:rPr>
          <w:color w:val="002060"/>
        </w:rPr>
      </w:pPr>
      <w:r w:rsidRPr="004827EC">
        <w:rPr>
          <w:color w:val="002060"/>
        </w:rPr>
        <w:t>UNDER 21 CALCIO A 5 REGIONALE</w:t>
      </w:r>
    </w:p>
    <w:p w14:paraId="3D1B5F3A" w14:textId="77777777" w:rsidR="00CC27C1" w:rsidRPr="004827EC" w:rsidRDefault="00CC27C1" w:rsidP="00CC27C1">
      <w:pPr>
        <w:pStyle w:val="TITOLOPRINC"/>
        <w:divId w:val="527259509"/>
        <w:rPr>
          <w:color w:val="002060"/>
        </w:rPr>
      </w:pPr>
      <w:r w:rsidRPr="004827EC">
        <w:rPr>
          <w:color w:val="002060"/>
        </w:rPr>
        <w:t>VARIAZIONI AL PROGRAMMA GARE</w:t>
      </w:r>
    </w:p>
    <w:p w14:paraId="5E20FFD2" w14:textId="77777777" w:rsidR="00CC27C1" w:rsidRPr="004827EC" w:rsidRDefault="00CC27C1" w:rsidP="00CC27C1">
      <w:pPr>
        <w:pStyle w:val="Corpodeltesto21"/>
        <w:divId w:val="527259509"/>
        <w:rPr>
          <w:rFonts w:ascii="Arial" w:hAnsi="Arial" w:cs="Arial"/>
          <w:b/>
          <w:color w:val="002060"/>
          <w:sz w:val="22"/>
          <w:szCs w:val="22"/>
          <w:u w:val="single"/>
        </w:rPr>
      </w:pPr>
      <w:r w:rsidRPr="004827EC">
        <w:rPr>
          <w:rFonts w:ascii="Arial" w:hAnsi="Arial" w:cs="Arial"/>
          <w:b/>
          <w:color w:val="002060"/>
          <w:sz w:val="22"/>
          <w:szCs w:val="22"/>
          <w:u w:val="single"/>
        </w:rPr>
        <w:t>GIRONE “GOLD”</w:t>
      </w:r>
    </w:p>
    <w:p w14:paraId="33030DA1" w14:textId="77777777" w:rsidR="00CC27C1" w:rsidRPr="004827EC" w:rsidRDefault="00CC27C1" w:rsidP="00CC27C1">
      <w:pPr>
        <w:pStyle w:val="Corpodeltesto21"/>
        <w:divId w:val="527259509"/>
        <w:rPr>
          <w:rFonts w:ascii="Arial" w:hAnsi="Arial" w:cs="Arial"/>
          <w:color w:val="002060"/>
          <w:sz w:val="22"/>
          <w:szCs w:val="22"/>
        </w:rPr>
      </w:pPr>
    </w:p>
    <w:p w14:paraId="172EBA60" w14:textId="77777777" w:rsidR="00CC27C1" w:rsidRPr="004827EC" w:rsidRDefault="00CC27C1" w:rsidP="00CC27C1">
      <w:pPr>
        <w:pStyle w:val="Corpodeltesto21"/>
        <w:divId w:val="527259509"/>
        <w:rPr>
          <w:rFonts w:ascii="Arial" w:hAnsi="Arial" w:cs="Arial"/>
          <w:color w:val="002060"/>
          <w:sz w:val="22"/>
          <w:szCs w:val="22"/>
        </w:rPr>
      </w:pPr>
      <w:r w:rsidRPr="004827EC">
        <w:rPr>
          <w:rFonts w:ascii="Arial" w:hAnsi="Arial" w:cs="Arial"/>
          <w:b/>
          <w:i/>
          <w:color w:val="002060"/>
          <w:sz w:val="22"/>
          <w:szCs w:val="22"/>
        </w:rPr>
        <w:t xml:space="preserve">V^ GIORNATA </w:t>
      </w:r>
    </w:p>
    <w:p w14:paraId="76B0A307" w14:textId="77777777" w:rsidR="00CC27C1" w:rsidRPr="004827EC" w:rsidRDefault="00CC27C1" w:rsidP="00CC27C1">
      <w:pPr>
        <w:pStyle w:val="Corpodeltesto21"/>
        <w:divId w:val="527259509"/>
        <w:rPr>
          <w:rFonts w:ascii="Arial" w:hAnsi="Arial" w:cs="Arial"/>
          <w:color w:val="002060"/>
          <w:sz w:val="22"/>
          <w:szCs w:val="22"/>
        </w:rPr>
      </w:pPr>
    </w:p>
    <w:p w14:paraId="716B3F8C" w14:textId="77777777" w:rsidR="00CC27C1" w:rsidRPr="004827EC" w:rsidRDefault="00CC27C1" w:rsidP="00CC27C1">
      <w:pPr>
        <w:pStyle w:val="Corpodeltesto21"/>
        <w:divId w:val="527259509"/>
        <w:rPr>
          <w:rFonts w:ascii="Arial" w:hAnsi="Arial" w:cs="Arial"/>
          <w:color w:val="002060"/>
          <w:sz w:val="22"/>
          <w:szCs w:val="22"/>
        </w:rPr>
      </w:pPr>
      <w:r w:rsidRPr="004827EC">
        <w:rPr>
          <w:rFonts w:ascii="Arial" w:hAnsi="Arial" w:cs="Arial"/>
          <w:color w:val="002060"/>
          <w:sz w:val="22"/>
          <w:szCs w:val="22"/>
        </w:rPr>
        <w:t xml:space="preserve">La gara </w:t>
      </w:r>
      <w:r w:rsidRPr="004827EC">
        <w:rPr>
          <w:rFonts w:ascii="Arial" w:hAnsi="Arial" w:cs="Arial"/>
          <w:b/>
          <w:color w:val="002060"/>
          <w:sz w:val="22"/>
          <w:szCs w:val="22"/>
        </w:rPr>
        <w:t xml:space="preserve">REAL </w:t>
      </w:r>
      <w:proofErr w:type="gramStart"/>
      <w:r w:rsidRPr="004827EC">
        <w:rPr>
          <w:rFonts w:ascii="Arial" w:hAnsi="Arial" w:cs="Arial"/>
          <w:b/>
          <w:color w:val="002060"/>
          <w:sz w:val="22"/>
          <w:szCs w:val="22"/>
        </w:rPr>
        <w:t>S.COSTANZO</w:t>
      </w:r>
      <w:proofErr w:type="gramEnd"/>
      <w:r w:rsidRPr="004827EC">
        <w:rPr>
          <w:rFonts w:ascii="Arial" w:hAnsi="Arial" w:cs="Arial"/>
          <w:b/>
          <w:color w:val="002060"/>
          <w:sz w:val="22"/>
          <w:szCs w:val="22"/>
        </w:rPr>
        <w:t xml:space="preserve"> CALCIO 5 – U.MANDOLESI CALCIO </w:t>
      </w:r>
      <w:r w:rsidRPr="004827EC">
        <w:rPr>
          <w:rFonts w:ascii="Arial" w:hAnsi="Arial" w:cs="Arial"/>
          <w:color w:val="002060"/>
          <w:sz w:val="22"/>
          <w:szCs w:val="22"/>
        </w:rPr>
        <w:t xml:space="preserve">sarà disputata </w:t>
      </w:r>
      <w:r w:rsidRPr="004827EC">
        <w:rPr>
          <w:rFonts w:ascii="Arial" w:hAnsi="Arial" w:cs="Arial"/>
          <w:b/>
          <w:color w:val="002060"/>
          <w:sz w:val="22"/>
          <w:szCs w:val="22"/>
        </w:rPr>
        <w:t>SABATO 02/02/2019</w:t>
      </w:r>
      <w:r w:rsidRPr="004827EC">
        <w:rPr>
          <w:rFonts w:ascii="Arial" w:hAnsi="Arial" w:cs="Arial"/>
          <w:color w:val="002060"/>
          <w:sz w:val="22"/>
          <w:szCs w:val="22"/>
        </w:rPr>
        <w:t xml:space="preserve"> alle </w:t>
      </w:r>
      <w:r w:rsidRPr="004827EC">
        <w:rPr>
          <w:rFonts w:ascii="Arial" w:hAnsi="Arial" w:cs="Arial"/>
          <w:b/>
          <w:color w:val="002060"/>
          <w:sz w:val="22"/>
          <w:szCs w:val="22"/>
        </w:rPr>
        <w:t>ore 15:30</w:t>
      </w:r>
      <w:r w:rsidRPr="004827EC">
        <w:rPr>
          <w:rFonts w:ascii="Arial" w:hAnsi="Arial" w:cs="Arial"/>
          <w:color w:val="002060"/>
          <w:sz w:val="22"/>
          <w:szCs w:val="22"/>
        </w:rPr>
        <w:t>,</w:t>
      </w:r>
      <w:r w:rsidRPr="004827EC">
        <w:rPr>
          <w:rFonts w:ascii="Arial" w:hAnsi="Arial" w:cs="Arial"/>
          <w:b/>
          <w:color w:val="002060"/>
          <w:sz w:val="22"/>
          <w:szCs w:val="22"/>
        </w:rPr>
        <w:t xml:space="preserve"> Campo n° 1 Parrocchia San Giuseppe</w:t>
      </w:r>
      <w:r w:rsidRPr="004827EC">
        <w:rPr>
          <w:rFonts w:ascii="Arial" w:hAnsi="Arial" w:cs="Arial"/>
          <w:color w:val="002060"/>
          <w:sz w:val="22"/>
          <w:szCs w:val="22"/>
        </w:rPr>
        <w:t xml:space="preserve">, Via Guercino, 25 di </w:t>
      </w:r>
      <w:r w:rsidRPr="004827EC">
        <w:rPr>
          <w:rFonts w:ascii="Arial" w:hAnsi="Arial" w:cs="Arial"/>
          <w:b/>
          <w:color w:val="002060"/>
          <w:sz w:val="22"/>
          <w:szCs w:val="22"/>
        </w:rPr>
        <w:t>SENIGALLIA</w:t>
      </w:r>
      <w:r w:rsidRPr="004827EC">
        <w:rPr>
          <w:rFonts w:ascii="Arial" w:hAnsi="Arial" w:cs="Arial"/>
          <w:color w:val="002060"/>
          <w:sz w:val="22"/>
          <w:szCs w:val="22"/>
        </w:rPr>
        <w:t>.</w:t>
      </w:r>
    </w:p>
    <w:p w14:paraId="3A71CF60" w14:textId="77777777" w:rsidR="00CC27C1" w:rsidRPr="004827EC" w:rsidRDefault="00CC27C1" w:rsidP="00CC27C1">
      <w:pPr>
        <w:pStyle w:val="TITOLOPRINC"/>
        <w:divId w:val="527259509"/>
        <w:rPr>
          <w:color w:val="002060"/>
        </w:rPr>
      </w:pPr>
      <w:r w:rsidRPr="004827EC">
        <w:rPr>
          <w:color w:val="002060"/>
        </w:rPr>
        <w:lastRenderedPageBreak/>
        <w:t>RISULTATI</w:t>
      </w:r>
    </w:p>
    <w:p w14:paraId="3B2D76E8" w14:textId="77777777" w:rsidR="00CC27C1" w:rsidRPr="004827EC" w:rsidRDefault="00CC27C1" w:rsidP="00CC27C1">
      <w:pPr>
        <w:pStyle w:val="breakline"/>
        <w:divId w:val="527259509"/>
        <w:rPr>
          <w:color w:val="002060"/>
        </w:rPr>
      </w:pPr>
    </w:p>
    <w:p w14:paraId="5A3784BC" w14:textId="77777777" w:rsidR="00CC27C1" w:rsidRPr="004827EC" w:rsidRDefault="00CC27C1" w:rsidP="00CC27C1">
      <w:pPr>
        <w:pStyle w:val="SOTTOTITOLOCAMPIONATO1"/>
        <w:divId w:val="527259509"/>
        <w:rPr>
          <w:color w:val="002060"/>
        </w:rPr>
      </w:pPr>
      <w:r w:rsidRPr="004827EC">
        <w:rPr>
          <w:color w:val="002060"/>
        </w:rPr>
        <w:t>RISULTATI UFFICIALI GARE DEL 26/01/2019</w:t>
      </w:r>
    </w:p>
    <w:p w14:paraId="1EEC1410" w14:textId="77777777" w:rsidR="00CC27C1" w:rsidRPr="004827EC" w:rsidRDefault="00CC27C1" w:rsidP="00CC27C1">
      <w:pPr>
        <w:pStyle w:val="SOTTOTITOLOCAMPIONATO2"/>
        <w:divId w:val="527259509"/>
        <w:rPr>
          <w:color w:val="002060"/>
        </w:rPr>
      </w:pPr>
      <w:r w:rsidRPr="004827EC">
        <w:rPr>
          <w:color w:val="002060"/>
        </w:rPr>
        <w:t>Si trascrivono qui di seguito i risultati ufficiali delle gare disputate</w:t>
      </w:r>
    </w:p>
    <w:p w14:paraId="61CA75A3" w14:textId="77777777" w:rsidR="00CC27C1" w:rsidRPr="004827EC" w:rsidRDefault="00CC27C1" w:rsidP="00CC27C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CC27C1" w:rsidRPr="004827EC" w14:paraId="72051503" w14:textId="77777777" w:rsidTr="00CC27C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C27C1" w:rsidRPr="004827EC" w14:paraId="1031DC72" w14:textId="77777777" w:rsidTr="0078281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0FE786" w14:textId="77777777" w:rsidR="00CC27C1" w:rsidRPr="004827EC" w:rsidRDefault="00CC27C1" w:rsidP="00782810">
                  <w:pPr>
                    <w:pStyle w:val="HEADERTABELLA"/>
                    <w:rPr>
                      <w:color w:val="002060"/>
                    </w:rPr>
                  </w:pPr>
                  <w:r w:rsidRPr="004827EC">
                    <w:rPr>
                      <w:color w:val="002060"/>
                    </w:rPr>
                    <w:t>GIRONE G - 4 Giornata - A</w:t>
                  </w:r>
                </w:p>
              </w:tc>
            </w:tr>
            <w:tr w:rsidR="00CC27C1" w:rsidRPr="004827EC" w14:paraId="1C3A327D" w14:textId="77777777" w:rsidTr="0078281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3E2AFF1" w14:textId="77777777" w:rsidR="00CC27C1" w:rsidRPr="004827EC" w:rsidRDefault="00CC27C1" w:rsidP="00782810">
                  <w:pPr>
                    <w:pStyle w:val="ROWTABELLA"/>
                    <w:rPr>
                      <w:color w:val="002060"/>
                    </w:rPr>
                  </w:pPr>
                  <w:r w:rsidRPr="004827EC">
                    <w:rPr>
                      <w:color w:val="002060"/>
                    </w:rP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A84A90A" w14:textId="77777777" w:rsidR="00CC27C1" w:rsidRPr="004827EC" w:rsidRDefault="00CC27C1" w:rsidP="00782810">
                  <w:pPr>
                    <w:pStyle w:val="ROWTABELLA"/>
                    <w:rPr>
                      <w:color w:val="002060"/>
                    </w:rPr>
                  </w:pPr>
                  <w:r w:rsidRPr="004827EC">
                    <w:rPr>
                      <w:color w:val="002060"/>
                    </w:rPr>
                    <w:t>- AMICI DEL CENTROSOCIO 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559B1C" w14:textId="77777777" w:rsidR="00CC27C1" w:rsidRPr="004827EC" w:rsidRDefault="00CC27C1" w:rsidP="00782810">
                  <w:pPr>
                    <w:pStyle w:val="ROWTABELLA"/>
                    <w:jc w:val="center"/>
                    <w:rPr>
                      <w:color w:val="002060"/>
                    </w:rPr>
                  </w:pPr>
                  <w:r w:rsidRPr="004827EC">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52C36AB" w14:textId="77777777" w:rsidR="00CC27C1" w:rsidRPr="004827EC" w:rsidRDefault="00CC27C1" w:rsidP="00782810">
                  <w:pPr>
                    <w:pStyle w:val="ROWTABELLA"/>
                    <w:jc w:val="center"/>
                    <w:rPr>
                      <w:color w:val="002060"/>
                    </w:rPr>
                  </w:pPr>
                  <w:r w:rsidRPr="004827EC">
                    <w:rPr>
                      <w:color w:val="002060"/>
                    </w:rPr>
                    <w:t> </w:t>
                  </w:r>
                </w:p>
              </w:tc>
            </w:tr>
            <w:tr w:rsidR="00CC27C1" w:rsidRPr="004827EC" w14:paraId="739FBA84"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FAF9C41" w14:textId="77777777" w:rsidR="00CC27C1" w:rsidRPr="004827EC" w:rsidRDefault="00CC27C1" w:rsidP="00782810">
                  <w:pPr>
                    <w:pStyle w:val="ROWTABELLA"/>
                    <w:rPr>
                      <w:color w:val="002060"/>
                    </w:rPr>
                  </w:pPr>
                  <w:r w:rsidRPr="004827EC">
                    <w:rPr>
                      <w:color w:val="002060"/>
                    </w:rPr>
                    <w:t>OSTRENSE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F0A6852" w14:textId="77777777" w:rsidR="00CC27C1" w:rsidRPr="004827EC" w:rsidRDefault="00CC27C1" w:rsidP="00782810">
                  <w:pPr>
                    <w:pStyle w:val="ROWTABELLA"/>
                    <w:rPr>
                      <w:color w:val="002060"/>
                    </w:rPr>
                  </w:pPr>
                  <w:r w:rsidRPr="004827EC">
                    <w:rPr>
                      <w:color w:val="002060"/>
                    </w:rP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D50CB43" w14:textId="77777777" w:rsidR="00CC27C1" w:rsidRPr="004827EC" w:rsidRDefault="00CC27C1" w:rsidP="00782810">
                  <w:pPr>
                    <w:pStyle w:val="ROWTABELLA"/>
                    <w:jc w:val="center"/>
                    <w:rPr>
                      <w:color w:val="002060"/>
                    </w:rPr>
                  </w:pPr>
                  <w:r w:rsidRPr="004827EC">
                    <w:rPr>
                      <w:color w:val="002060"/>
                    </w:rPr>
                    <w:t>8 - 5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F928907" w14:textId="77777777" w:rsidR="00CC27C1" w:rsidRPr="004827EC" w:rsidRDefault="00CC27C1" w:rsidP="00782810">
                  <w:pPr>
                    <w:pStyle w:val="ROWTABELLA"/>
                    <w:jc w:val="center"/>
                    <w:rPr>
                      <w:color w:val="002060"/>
                    </w:rPr>
                  </w:pPr>
                  <w:r w:rsidRPr="004827EC">
                    <w:rPr>
                      <w:color w:val="002060"/>
                    </w:rPr>
                    <w:t> </w:t>
                  </w:r>
                </w:p>
              </w:tc>
            </w:tr>
            <w:tr w:rsidR="00CC27C1" w:rsidRPr="004827EC" w14:paraId="295661D5"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1C34626" w14:textId="77777777" w:rsidR="00CC27C1" w:rsidRPr="004827EC" w:rsidRDefault="00CC27C1" w:rsidP="00782810">
                  <w:pPr>
                    <w:pStyle w:val="ROWTABELLA"/>
                    <w:rPr>
                      <w:color w:val="002060"/>
                    </w:rPr>
                  </w:pPr>
                  <w:r w:rsidRPr="004827EC">
                    <w:rPr>
                      <w:color w:val="002060"/>
                    </w:rPr>
                    <w:t>REAL S.COSTANZO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B6704BC" w14:textId="77777777" w:rsidR="00CC27C1" w:rsidRPr="004827EC" w:rsidRDefault="00CC27C1" w:rsidP="00782810">
                  <w:pPr>
                    <w:pStyle w:val="ROWTABELLA"/>
                    <w:rPr>
                      <w:color w:val="002060"/>
                    </w:rPr>
                  </w:pPr>
                  <w:r w:rsidRPr="004827EC">
                    <w:rPr>
                      <w:color w:val="002060"/>
                    </w:rPr>
                    <w:t>- MONTELUPONE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A2D6D79" w14:textId="77777777" w:rsidR="00CC27C1" w:rsidRPr="004827EC" w:rsidRDefault="00CC27C1" w:rsidP="00782810">
                  <w:pPr>
                    <w:pStyle w:val="ROWTABELLA"/>
                    <w:jc w:val="center"/>
                    <w:rPr>
                      <w:color w:val="002060"/>
                    </w:rPr>
                  </w:pPr>
                  <w:r w:rsidRPr="004827EC">
                    <w:rPr>
                      <w:color w:val="002060"/>
                    </w:rPr>
                    <w:t>5 - 7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BCD983E" w14:textId="77777777" w:rsidR="00CC27C1" w:rsidRPr="004827EC" w:rsidRDefault="00CC27C1" w:rsidP="00782810">
                  <w:pPr>
                    <w:pStyle w:val="ROWTABELLA"/>
                    <w:jc w:val="center"/>
                    <w:rPr>
                      <w:color w:val="002060"/>
                    </w:rPr>
                  </w:pPr>
                  <w:r w:rsidRPr="004827EC">
                    <w:rPr>
                      <w:color w:val="002060"/>
                    </w:rPr>
                    <w:t> </w:t>
                  </w:r>
                </w:p>
              </w:tc>
            </w:tr>
            <w:tr w:rsidR="00CC27C1" w:rsidRPr="004827EC" w14:paraId="740FAB0D" w14:textId="77777777" w:rsidTr="0078281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1F40403" w14:textId="77777777" w:rsidR="00CC27C1" w:rsidRPr="004827EC" w:rsidRDefault="00CC27C1" w:rsidP="00782810">
                  <w:pPr>
                    <w:pStyle w:val="ROWTABELLA"/>
                    <w:rPr>
                      <w:color w:val="002060"/>
                    </w:rPr>
                  </w:pPr>
                  <w:r w:rsidRPr="004827EC">
                    <w:rPr>
                      <w:color w:val="002060"/>
                    </w:rPr>
                    <w:t>(1) 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94AECEA" w14:textId="77777777" w:rsidR="00CC27C1" w:rsidRPr="004827EC" w:rsidRDefault="00CC27C1" w:rsidP="00782810">
                  <w:pPr>
                    <w:pStyle w:val="ROWTABELLA"/>
                    <w:rPr>
                      <w:color w:val="002060"/>
                    </w:rPr>
                  </w:pPr>
                  <w:r w:rsidRPr="004827EC">
                    <w:rPr>
                      <w:color w:val="002060"/>
                    </w:rPr>
                    <w:t>- AUDAX 1970 S.ANGELO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A6F905F" w14:textId="77777777" w:rsidR="00CC27C1" w:rsidRPr="004827EC" w:rsidRDefault="00CC27C1" w:rsidP="00782810">
                  <w:pPr>
                    <w:pStyle w:val="ROWTABELLA"/>
                    <w:jc w:val="center"/>
                    <w:rPr>
                      <w:color w:val="002060"/>
                    </w:rPr>
                  </w:pPr>
                  <w:r w:rsidRPr="004827EC">
                    <w:rPr>
                      <w:color w:val="002060"/>
                    </w:rP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5024B4C" w14:textId="77777777" w:rsidR="00CC27C1" w:rsidRPr="004827EC" w:rsidRDefault="00CC27C1" w:rsidP="00782810">
                  <w:pPr>
                    <w:pStyle w:val="ROWTABELLA"/>
                    <w:jc w:val="center"/>
                    <w:rPr>
                      <w:color w:val="002060"/>
                    </w:rPr>
                  </w:pPr>
                  <w:r w:rsidRPr="004827EC">
                    <w:rPr>
                      <w:color w:val="002060"/>
                    </w:rPr>
                    <w:t> </w:t>
                  </w:r>
                </w:p>
              </w:tc>
            </w:tr>
            <w:tr w:rsidR="00CC27C1" w:rsidRPr="004827EC" w14:paraId="6CC3521A" w14:textId="77777777" w:rsidTr="00782810">
              <w:tc>
                <w:tcPr>
                  <w:tcW w:w="4700" w:type="dxa"/>
                  <w:gridSpan w:val="4"/>
                  <w:tcBorders>
                    <w:top w:val="nil"/>
                    <w:left w:val="nil"/>
                    <w:bottom w:val="nil"/>
                    <w:right w:val="nil"/>
                  </w:tcBorders>
                  <w:tcMar>
                    <w:top w:w="20" w:type="dxa"/>
                    <w:left w:w="20" w:type="dxa"/>
                    <w:bottom w:w="20" w:type="dxa"/>
                    <w:right w:w="20" w:type="dxa"/>
                  </w:tcMar>
                  <w:vAlign w:val="center"/>
                </w:tcPr>
                <w:p w14:paraId="18220916" w14:textId="77777777" w:rsidR="00CC27C1" w:rsidRPr="004827EC" w:rsidRDefault="00CC27C1" w:rsidP="00782810">
                  <w:pPr>
                    <w:pStyle w:val="ROWTABELLA"/>
                    <w:rPr>
                      <w:color w:val="002060"/>
                    </w:rPr>
                  </w:pPr>
                  <w:r w:rsidRPr="004827EC">
                    <w:rPr>
                      <w:color w:val="002060"/>
                    </w:rPr>
                    <w:t>(1) - disputata il 27/01/2019</w:t>
                  </w:r>
                </w:p>
              </w:tc>
            </w:tr>
          </w:tbl>
          <w:p w14:paraId="1C31A9BB" w14:textId="77777777" w:rsidR="00CC27C1" w:rsidRPr="004827EC" w:rsidRDefault="00CC27C1" w:rsidP="00782810">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C27C1" w:rsidRPr="004827EC" w14:paraId="6AA456D8" w14:textId="77777777" w:rsidTr="0078281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492F32" w14:textId="77777777" w:rsidR="00CC27C1" w:rsidRPr="004827EC" w:rsidRDefault="00CC27C1" w:rsidP="00782810">
                  <w:pPr>
                    <w:pStyle w:val="HEADERTABELLA"/>
                    <w:rPr>
                      <w:color w:val="002060"/>
                    </w:rPr>
                  </w:pPr>
                  <w:r w:rsidRPr="004827EC">
                    <w:rPr>
                      <w:color w:val="002060"/>
                    </w:rPr>
                    <w:t>GIRONE SA - 4 Giornata - A</w:t>
                  </w:r>
                </w:p>
              </w:tc>
            </w:tr>
            <w:tr w:rsidR="00CC27C1" w:rsidRPr="004827EC" w14:paraId="3E6452F8" w14:textId="77777777" w:rsidTr="0078281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DA499D3" w14:textId="77777777" w:rsidR="00CC27C1" w:rsidRPr="004827EC" w:rsidRDefault="00CC27C1" w:rsidP="00782810">
                  <w:pPr>
                    <w:pStyle w:val="ROWTABELLA"/>
                    <w:rPr>
                      <w:color w:val="002060"/>
                    </w:rPr>
                  </w:pPr>
                  <w:r w:rsidRPr="004827EC">
                    <w:rPr>
                      <w:color w:val="002060"/>
                    </w:rPr>
                    <w:t>(1) CERRETO D ESI C5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AE0911" w14:textId="77777777" w:rsidR="00CC27C1" w:rsidRPr="004827EC" w:rsidRDefault="00CC27C1" w:rsidP="00782810">
                  <w:pPr>
                    <w:pStyle w:val="ROWTABELLA"/>
                    <w:rPr>
                      <w:color w:val="002060"/>
                    </w:rPr>
                  </w:pPr>
                  <w:r w:rsidRPr="004827EC">
                    <w:rPr>
                      <w:color w:val="002060"/>
                    </w:rPr>
                    <w:t>- VERBENA C5 ANCONA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59ED414" w14:textId="77777777" w:rsidR="00CC27C1" w:rsidRPr="004827EC" w:rsidRDefault="00CC27C1" w:rsidP="00782810">
                  <w:pPr>
                    <w:pStyle w:val="ROWTABELLA"/>
                    <w:jc w:val="center"/>
                    <w:rPr>
                      <w:color w:val="002060"/>
                    </w:rPr>
                  </w:pPr>
                  <w:r w:rsidRPr="004827EC">
                    <w:rPr>
                      <w:color w:val="002060"/>
                    </w:rP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93AC354" w14:textId="77777777" w:rsidR="00CC27C1" w:rsidRPr="004827EC" w:rsidRDefault="00CC27C1" w:rsidP="00782810">
                  <w:pPr>
                    <w:pStyle w:val="ROWTABELLA"/>
                    <w:jc w:val="center"/>
                    <w:rPr>
                      <w:color w:val="002060"/>
                    </w:rPr>
                  </w:pPr>
                  <w:r w:rsidRPr="004827EC">
                    <w:rPr>
                      <w:color w:val="002060"/>
                    </w:rPr>
                    <w:t> </w:t>
                  </w:r>
                </w:p>
              </w:tc>
            </w:tr>
            <w:tr w:rsidR="00CC27C1" w:rsidRPr="004827EC" w14:paraId="355D5AE6"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9CFCBB0" w14:textId="77777777" w:rsidR="00CC27C1" w:rsidRPr="004827EC" w:rsidRDefault="00CC27C1" w:rsidP="00782810">
                  <w:pPr>
                    <w:pStyle w:val="ROWTABELLA"/>
                    <w:rPr>
                      <w:color w:val="002060"/>
                    </w:rPr>
                  </w:pPr>
                  <w:r w:rsidRPr="004827EC">
                    <w:rPr>
                      <w:color w:val="002060"/>
                    </w:rPr>
                    <w:t>FANO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3C5DF61" w14:textId="77777777" w:rsidR="00CC27C1" w:rsidRPr="004827EC" w:rsidRDefault="00CC27C1" w:rsidP="00782810">
                  <w:pPr>
                    <w:pStyle w:val="ROWTABELLA"/>
                    <w:rPr>
                      <w:color w:val="002060"/>
                    </w:rPr>
                  </w:pPr>
                  <w:r w:rsidRPr="004827EC">
                    <w:rPr>
                      <w:color w:val="002060"/>
                    </w:rPr>
                    <w:t>- CASTELBELLINO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91747CE" w14:textId="77777777" w:rsidR="00CC27C1" w:rsidRPr="004827EC" w:rsidRDefault="00CC27C1" w:rsidP="00782810">
                  <w:pPr>
                    <w:pStyle w:val="ROWTABELLA"/>
                    <w:jc w:val="center"/>
                    <w:rPr>
                      <w:color w:val="002060"/>
                    </w:rPr>
                  </w:pPr>
                  <w:r w:rsidRPr="004827EC">
                    <w:rPr>
                      <w:color w:val="002060"/>
                    </w:rPr>
                    <w:t>3 - 6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D2A9330" w14:textId="77777777" w:rsidR="00CC27C1" w:rsidRPr="004827EC" w:rsidRDefault="00CC27C1" w:rsidP="00782810">
                  <w:pPr>
                    <w:pStyle w:val="ROWTABELLA"/>
                    <w:jc w:val="center"/>
                    <w:rPr>
                      <w:color w:val="002060"/>
                    </w:rPr>
                  </w:pPr>
                  <w:r w:rsidRPr="004827EC">
                    <w:rPr>
                      <w:color w:val="002060"/>
                    </w:rPr>
                    <w:t> </w:t>
                  </w:r>
                </w:p>
              </w:tc>
            </w:tr>
            <w:tr w:rsidR="00CC27C1" w:rsidRPr="004827EC" w14:paraId="5B6B59ED" w14:textId="77777777" w:rsidTr="0078281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97507D0" w14:textId="77777777" w:rsidR="00CC27C1" w:rsidRPr="004827EC" w:rsidRDefault="00CC27C1" w:rsidP="00782810">
                  <w:pPr>
                    <w:pStyle w:val="ROWTABELLA"/>
                    <w:rPr>
                      <w:color w:val="002060"/>
                    </w:rPr>
                  </w:pPr>
                  <w:r w:rsidRPr="004827EC">
                    <w:rPr>
                      <w:color w:val="002060"/>
                    </w:rPr>
                    <w:t>SANTA MARIA NUOVA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9B9A3BB" w14:textId="77777777" w:rsidR="00CC27C1" w:rsidRPr="004827EC" w:rsidRDefault="00CC27C1" w:rsidP="00782810">
                  <w:pPr>
                    <w:pStyle w:val="ROWTABELLA"/>
                    <w:rPr>
                      <w:color w:val="002060"/>
                    </w:rPr>
                  </w:pPr>
                  <w:r w:rsidRPr="004827EC">
                    <w:rPr>
                      <w:color w:val="002060"/>
                    </w:rPr>
                    <w:t>- FFJ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1CB2FB9" w14:textId="77777777" w:rsidR="00CC27C1" w:rsidRPr="004827EC" w:rsidRDefault="00CC27C1" w:rsidP="00782810">
                  <w:pPr>
                    <w:pStyle w:val="ROWTABELLA"/>
                    <w:jc w:val="center"/>
                    <w:rPr>
                      <w:color w:val="002060"/>
                    </w:rPr>
                  </w:pPr>
                  <w:r w:rsidRPr="004827EC">
                    <w:rPr>
                      <w:color w:val="002060"/>
                    </w:rPr>
                    <w:t>3 - 7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AF2B089" w14:textId="77777777" w:rsidR="00CC27C1" w:rsidRPr="004827EC" w:rsidRDefault="00CC27C1" w:rsidP="00782810">
                  <w:pPr>
                    <w:pStyle w:val="ROWTABELLA"/>
                    <w:jc w:val="center"/>
                    <w:rPr>
                      <w:color w:val="002060"/>
                    </w:rPr>
                  </w:pPr>
                  <w:r w:rsidRPr="004827EC">
                    <w:rPr>
                      <w:color w:val="002060"/>
                    </w:rPr>
                    <w:t> </w:t>
                  </w:r>
                </w:p>
              </w:tc>
            </w:tr>
            <w:tr w:rsidR="00CC27C1" w:rsidRPr="004827EC" w14:paraId="1843B639" w14:textId="77777777" w:rsidTr="00782810">
              <w:tc>
                <w:tcPr>
                  <w:tcW w:w="4700" w:type="dxa"/>
                  <w:gridSpan w:val="4"/>
                  <w:tcBorders>
                    <w:top w:val="nil"/>
                    <w:left w:val="nil"/>
                    <w:bottom w:val="nil"/>
                    <w:right w:val="nil"/>
                  </w:tcBorders>
                  <w:tcMar>
                    <w:top w:w="20" w:type="dxa"/>
                    <w:left w:w="20" w:type="dxa"/>
                    <w:bottom w:w="20" w:type="dxa"/>
                    <w:right w:w="20" w:type="dxa"/>
                  </w:tcMar>
                  <w:vAlign w:val="center"/>
                </w:tcPr>
                <w:p w14:paraId="4065B0FD" w14:textId="77777777" w:rsidR="00CC27C1" w:rsidRPr="004827EC" w:rsidRDefault="00CC27C1" w:rsidP="00782810">
                  <w:pPr>
                    <w:pStyle w:val="ROWTABELLA"/>
                    <w:rPr>
                      <w:color w:val="002060"/>
                    </w:rPr>
                  </w:pPr>
                  <w:r w:rsidRPr="004827EC">
                    <w:rPr>
                      <w:color w:val="002060"/>
                    </w:rPr>
                    <w:t>(1) - disputata il 27/01/2019</w:t>
                  </w:r>
                </w:p>
              </w:tc>
            </w:tr>
          </w:tbl>
          <w:p w14:paraId="78B27A27" w14:textId="77777777" w:rsidR="00CC27C1" w:rsidRPr="004827EC" w:rsidRDefault="00CC27C1" w:rsidP="00782810">
            <w:pPr>
              <w:rPr>
                <w:color w:val="002060"/>
              </w:rPr>
            </w:pPr>
          </w:p>
        </w:tc>
      </w:tr>
    </w:tbl>
    <w:p w14:paraId="48041531" w14:textId="77777777" w:rsidR="00CC27C1" w:rsidRPr="004827EC" w:rsidRDefault="00CC27C1" w:rsidP="00CC27C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CC27C1" w:rsidRPr="004827EC" w14:paraId="655094A3" w14:textId="77777777" w:rsidTr="00CC27C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C27C1" w:rsidRPr="004827EC" w14:paraId="2A48B152" w14:textId="77777777" w:rsidTr="0078281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ADD170" w14:textId="77777777" w:rsidR="00CC27C1" w:rsidRPr="004827EC" w:rsidRDefault="00CC27C1" w:rsidP="00782810">
                  <w:pPr>
                    <w:pStyle w:val="HEADERTABELLA"/>
                    <w:rPr>
                      <w:color w:val="002060"/>
                    </w:rPr>
                  </w:pPr>
                  <w:r w:rsidRPr="004827EC">
                    <w:rPr>
                      <w:color w:val="002060"/>
                    </w:rPr>
                    <w:t>GIRONE SB - 4 Giornata - A</w:t>
                  </w:r>
                </w:p>
              </w:tc>
            </w:tr>
            <w:tr w:rsidR="00CC27C1" w:rsidRPr="004827EC" w14:paraId="2CD9D7CB" w14:textId="77777777" w:rsidTr="0078281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1C76564" w14:textId="77777777" w:rsidR="00CC27C1" w:rsidRPr="004827EC" w:rsidRDefault="00CC27C1" w:rsidP="00782810">
                  <w:pPr>
                    <w:pStyle w:val="ROWTABELLA"/>
                    <w:rPr>
                      <w:color w:val="002060"/>
                    </w:rPr>
                  </w:pPr>
                  <w:r w:rsidRPr="004827EC">
                    <w:rPr>
                      <w:color w:val="002060"/>
                    </w:rPr>
                    <w:t>C.U.S. ANCONA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9897590" w14:textId="77777777" w:rsidR="00CC27C1" w:rsidRPr="004827EC" w:rsidRDefault="00CC27C1" w:rsidP="00782810">
                  <w:pPr>
                    <w:pStyle w:val="ROWTABELLA"/>
                    <w:rPr>
                      <w:color w:val="002060"/>
                    </w:rPr>
                  </w:pPr>
                  <w:r w:rsidRPr="004827EC">
                    <w:rPr>
                      <w:color w:val="002060"/>
                    </w:rPr>
                    <w:t>- CANDIA BARACCOLA ASPIO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96FCCAF" w14:textId="77777777" w:rsidR="00CC27C1" w:rsidRPr="004827EC" w:rsidRDefault="00CC27C1" w:rsidP="00782810">
                  <w:pPr>
                    <w:pStyle w:val="ROWTABELLA"/>
                    <w:jc w:val="center"/>
                    <w:rPr>
                      <w:color w:val="002060"/>
                    </w:rPr>
                  </w:pPr>
                  <w:r w:rsidRPr="004827EC">
                    <w:rPr>
                      <w:color w:val="002060"/>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10C3854" w14:textId="77777777" w:rsidR="00CC27C1" w:rsidRPr="004827EC" w:rsidRDefault="00CC27C1" w:rsidP="00782810">
                  <w:pPr>
                    <w:pStyle w:val="ROWTABELLA"/>
                    <w:jc w:val="center"/>
                    <w:rPr>
                      <w:color w:val="002060"/>
                    </w:rPr>
                  </w:pPr>
                  <w:r w:rsidRPr="004827EC">
                    <w:rPr>
                      <w:color w:val="002060"/>
                    </w:rPr>
                    <w:t> </w:t>
                  </w:r>
                </w:p>
              </w:tc>
            </w:tr>
            <w:tr w:rsidR="00CC27C1" w:rsidRPr="004827EC" w14:paraId="5D411BFA"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C384217" w14:textId="77777777" w:rsidR="00CC27C1" w:rsidRPr="004827EC" w:rsidRDefault="00CC27C1" w:rsidP="00782810">
                  <w:pPr>
                    <w:pStyle w:val="ROWTABELLA"/>
                    <w:rPr>
                      <w:color w:val="002060"/>
                    </w:rPr>
                  </w:pPr>
                  <w:r w:rsidRPr="004827EC">
                    <w:rPr>
                      <w:color w:val="002060"/>
                    </w:rPr>
                    <w:t>CASENUOVE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54C40CC" w14:textId="77777777" w:rsidR="00CC27C1" w:rsidRPr="004827EC" w:rsidRDefault="00CC27C1" w:rsidP="00782810">
                  <w:pPr>
                    <w:pStyle w:val="ROWTABELLA"/>
                    <w:rPr>
                      <w:color w:val="002060"/>
                    </w:rPr>
                  </w:pPr>
                  <w:r w:rsidRPr="004827EC">
                    <w:rPr>
                      <w:color w:val="002060"/>
                    </w:rPr>
                    <w:t>- FUTSAL COBA SPORTIVA DIL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95EC725" w14:textId="77777777" w:rsidR="00CC27C1" w:rsidRPr="004827EC" w:rsidRDefault="00CC27C1" w:rsidP="00782810">
                  <w:pPr>
                    <w:pStyle w:val="ROWTABELLA"/>
                    <w:jc w:val="center"/>
                    <w:rPr>
                      <w:color w:val="002060"/>
                    </w:rPr>
                  </w:pPr>
                  <w:r w:rsidRPr="004827EC">
                    <w:rPr>
                      <w:color w:val="002060"/>
                    </w:rPr>
                    <w:t>9 - 5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40ACC00" w14:textId="77777777" w:rsidR="00CC27C1" w:rsidRPr="004827EC" w:rsidRDefault="00CC27C1" w:rsidP="00782810">
                  <w:pPr>
                    <w:pStyle w:val="ROWTABELLA"/>
                    <w:jc w:val="center"/>
                    <w:rPr>
                      <w:color w:val="002060"/>
                    </w:rPr>
                  </w:pPr>
                  <w:r w:rsidRPr="004827EC">
                    <w:rPr>
                      <w:color w:val="002060"/>
                    </w:rPr>
                    <w:t> </w:t>
                  </w:r>
                </w:p>
              </w:tc>
            </w:tr>
            <w:tr w:rsidR="00CC27C1" w:rsidRPr="004827EC" w14:paraId="097E786E" w14:textId="77777777" w:rsidTr="0078281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5DB28F4" w14:textId="77777777" w:rsidR="00CC27C1" w:rsidRPr="004827EC" w:rsidRDefault="00CC27C1" w:rsidP="00782810">
                  <w:pPr>
                    <w:pStyle w:val="ROWTABELLA"/>
                    <w:rPr>
                      <w:color w:val="002060"/>
                    </w:rPr>
                  </w:pPr>
                  <w:r w:rsidRPr="004827EC">
                    <w:rPr>
                      <w:color w:val="002060"/>
                    </w:rPr>
                    <w:t>(1) INVICTA FUTSAL MACERATA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BED807" w14:textId="77777777" w:rsidR="00CC27C1" w:rsidRPr="004827EC" w:rsidRDefault="00CC27C1" w:rsidP="00782810">
                  <w:pPr>
                    <w:pStyle w:val="ROWTABELLA"/>
                    <w:rPr>
                      <w:color w:val="002060"/>
                    </w:rPr>
                  </w:pPr>
                  <w:r w:rsidRPr="004827EC">
                    <w:rPr>
                      <w:color w:val="002060"/>
                    </w:rPr>
                    <w:t>- FUTSAL MONTURANO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B727802" w14:textId="77777777" w:rsidR="00CC27C1" w:rsidRPr="004827EC" w:rsidRDefault="00CC27C1" w:rsidP="00782810">
                  <w:pPr>
                    <w:pStyle w:val="ROWTABELLA"/>
                    <w:jc w:val="center"/>
                    <w:rPr>
                      <w:color w:val="002060"/>
                    </w:rPr>
                  </w:pPr>
                  <w:r w:rsidRPr="004827EC">
                    <w:rPr>
                      <w:color w:val="002060"/>
                    </w:rPr>
                    <w:t>9 - 0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172BB0B" w14:textId="77777777" w:rsidR="00CC27C1" w:rsidRPr="004827EC" w:rsidRDefault="00CC27C1" w:rsidP="00782810">
                  <w:pPr>
                    <w:pStyle w:val="ROWTABELLA"/>
                    <w:jc w:val="center"/>
                    <w:rPr>
                      <w:color w:val="002060"/>
                    </w:rPr>
                  </w:pPr>
                  <w:r w:rsidRPr="004827EC">
                    <w:rPr>
                      <w:color w:val="002060"/>
                    </w:rPr>
                    <w:t> </w:t>
                  </w:r>
                </w:p>
              </w:tc>
            </w:tr>
            <w:tr w:rsidR="00CC27C1" w:rsidRPr="004827EC" w14:paraId="24CC82E7" w14:textId="77777777" w:rsidTr="00782810">
              <w:tc>
                <w:tcPr>
                  <w:tcW w:w="4700" w:type="dxa"/>
                  <w:gridSpan w:val="4"/>
                  <w:tcBorders>
                    <w:top w:val="nil"/>
                    <w:left w:val="nil"/>
                    <w:bottom w:val="nil"/>
                    <w:right w:val="nil"/>
                  </w:tcBorders>
                  <w:tcMar>
                    <w:top w:w="20" w:type="dxa"/>
                    <w:left w:w="20" w:type="dxa"/>
                    <w:bottom w:w="20" w:type="dxa"/>
                    <w:right w:w="20" w:type="dxa"/>
                  </w:tcMar>
                  <w:vAlign w:val="center"/>
                </w:tcPr>
                <w:p w14:paraId="53DEC8DC" w14:textId="77777777" w:rsidR="00CC27C1" w:rsidRPr="004827EC" w:rsidRDefault="00CC27C1" w:rsidP="00782810">
                  <w:pPr>
                    <w:pStyle w:val="ROWTABELLA"/>
                    <w:rPr>
                      <w:color w:val="002060"/>
                    </w:rPr>
                  </w:pPr>
                  <w:r w:rsidRPr="004827EC">
                    <w:rPr>
                      <w:color w:val="002060"/>
                    </w:rPr>
                    <w:t>(1) - disputata il 27/01/2019</w:t>
                  </w:r>
                </w:p>
              </w:tc>
            </w:tr>
          </w:tbl>
          <w:p w14:paraId="54C6AFBC" w14:textId="77777777" w:rsidR="00CC27C1" w:rsidRPr="004827EC" w:rsidRDefault="00CC27C1" w:rsidP="00782810">
            <w:pPr>
              <w:rPr>
                <w:color w:val="002060"/>
              </w:rPr>
            </w:pPr>
          </w:p>
        </w:tc>
      </w:tr>
    </w:tbl>
    <w:p w14:paraId="5F632D25" w14:textId="77777777" w:rsidR="00CC27C1" w:rsidRPr="004827EC" w:rsidRDefault="00CC27C1" w:rsidP="00CC27C1">
      <w:pPr>
        <w:pStyle w:val="breakline"/>
        <w:divId w:val="527259509"/>
        <w:rPr>
          <w:color w:val="002060"/>
        </w:rPr>
      </w:pPr>
    </w:p>
    <w:p w14:paraId="7AC7CEE9" w14:textId="77777777" w:rsidR="00CC27C1" w:rsidRPr="004827EC" w:rsidRDefault="00CC27C1" w:rsidP="00CC27C1">
      <w:pPr>
        <w:pStyle w:val="breakline"/>
        <w:divId w:val="527259509"/>
        <w:rPr>
          <w:color w:val="002060"/>
        </w:rPr>
      </w:pPr>
    </w:p>
    <w:p w14:paraId="5E59C51E" w14:textId="77777777" w:rsidR="00CC27C1" w:rsidRPr="004827EC" w:rsidRDefault="00CC27C1" w:rsidP="00CC27C1">
      <w:pPr>
        <w:pStyle w:val="TITOLOPRINC"/>
        <w:divId w:val="527259509"/>
        <w:rPr>
          <w:color w:val="002060"/>
        </w:rPr>
      </w:pPr>
      <w:r w:rsidRPr="004827EC">
        <w:rPr>
          <w:color w:val="002060"/>
        </w:rPr>
        <w:t>GIUDICE SPORTIVO</w:t>
      </w:r>
    </w:p>
    <w:p w14:paraId="34EBEF22" w14:textId="77777777" w:rsidR="00CC27C1" w:rsidRPr="004827EC" w:rsidRDefault="00CC27C1" w:rsidP="00CC27C1">
      <w:pPr>
        <w:pStyle w:val="diffida"/>
        <w:divId w:val="527259509"/>
        <w:rPr>
          <w:color w:val="002060"/>
        </w:rPr>
      </w:pPr>
      <w:r w:rsidRPr="004827EC">
        <w:rPr>
          <w:color w:val="002060"/>
        </w:rPr>
        <w:t>Il Giudice Sportivo, Avv. Claudio Romagnoli, nella seduta del 30/01/2019, ha adottato le decisioni che di seguito integralmente si riportano:</w:t>
      </w:r>
    </w:p>
    <w:p w14:paraId="5A41C005" w14:textId="77777777" w:rsidR="00CC27C1" w:rsidRPr="004827EC" w:rsidRDefault="00CC27C1" w:rsidP="00CC27C1">
      <w:pPr>
        <w:pStyle w:val="titolo10"/>
        <w:divId w:val="527259509"/>
        <w:rPr>
          <w:color w:val="002060"/>
        </w:rPr>
      </w:pPr>
      <w:r w:rsidRPr="004827EC">
        <w:rPr>
          <w:color w:val="002060"/>
        </w:rPr>
        <w:t xml:space="preserve">GARE DEL 26/ 1/2019 </w:t>
      </w:r>
    </w:p>
    <w:p w14:paraId="27706366" w14:textId="77777777" w:rsidR="00CC27C1" w:rsidRPr="004827EC" w:rsidRDefault="00CC27C1" w:rsidP="00CC27C1">
      <w:pPr>
        <w:pStyle w:val="titolo7a"/>
        <w:divId w:val="527259509"/>
        <w:rPr>
          <w:color w:val="002060"/>
        </w:rPr>
      </w:pPr>
      <w:r w:rsidRPr="004827EC">
        <w:rPr>
          <w:color w:val="002060"/>
        </w:rPr>
        <w:t xml:space="preserve">PROVVEDIMENTI DISCIPLINARI </w:t>
      </w:r>
    </w:p>
    <w:p w14:paraId="1DA202E5" w14:textId="77777777" w:rsidR="00CC27C1" w:rsidRPr="004827EC" w:rsidRDefault="00CC27C1" w:rsidP="00CC27C1">
      <w:pPr>
        <w:pStyle w:val="TITOLO7B"/>
        <w:divId w:val="527259509"/>
        <w:rPr>
          <w:color w:val="002060"/>
        </w:rPr>
      </w:pPr>
      <w:r w:rsidRPr="004827EC">
        <w:rPr>
          <w:color w:val="002060"/>
        </w:rPr>
        <w:t xml:space="preserve">In base alle risultanze degli atti ufficiali sono state deliberate le seguenti sanzioni disciplinari. </w:t>
      </w:r>
    </w:p>
    <w:p w14:paraId="6B55BF90" w14:textId="77777777" w:rsidR="00CC27C1" w:rsidRPr="004827EC" w:rsidRDefault="00CC27C1" w:rsidP="00CC27C1">
      <w:pPr>
        <w:pStyle w:val="titolo3"/>
        <w:divId w:val="527259509"/>
        <w:rPr>
          <w:color w:val="002060"/>
        </w:rPr>
      </w:pPr>
      <w:r w:rsidRPr="004827EC">
        <w:rPr>
          <w:color w:val="002060"/>
        </w:rPr>
        <w:t xml:space="preserve">A CARICO CALCIATORI NON ESPULSI DAL CAMPO </w:t>
      </w:r>
    </w:p>
    <w:p w14:paraId="53A2F63D" w14:textId="77777777" w:rsidR="00CC27C1" w:rsidRPr="004827EC" w:rsidRDefault="00CC27C1" w:rsidP="00CC27C1">
      <w:pPr>
        <w:pStyle w:val="titolo20"/>
        <w:divId w:val="527259509"/>
        <w:rPr>
          <w:color w:val="002060"/>
        </w:rPr>
      </w:pPr>
      <w:r w:rsidRPr="004827EC">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6BD83752" w14:textId="77777777" w:rsidTr="00CC27C1">
        <w:trPr>
          <w:divId w:val="527259509"/>
        </w:trPr>
        <w:tc>
          <w:tcPr>
            <w:tcW w:w="2200" w:type="dxa"/>
            <w:tcMar>
              <w:top w:w="20" w:type="dxa"/>
              <w:left w:w="20" w:type="dxa"/>
              <w:bottom w:w="20" w:type="dxa"/>
              <w:right w:w="20" w:type="dxa"/>
            </w:tcMar>
            <w:vAlign w:val="center"/>
          </w:tcPr>
          <w:p w14:paraId="2DCD76FA" w14:textId="77777777" w:rsidR="00CC27C1" w:rsidRPr="004827EC" w:rsidRDefault="00CC27C1" w:rsidP="00782810">
            <w:pPr>
              <w:pStyle w:val="movimento"/>
              <w:rPr>
                <w:color w:val="002060"/>
              </w:rPr>
            </w:pPr>
            <w:r w:rsidRPr="004827EC">
              <w:rPr>
                <w:color w:val="002060"/>
              </w:rPr>
              <w:t>NICOLETTI LUDOVICO</w:t>
            </w:r>
          </w:p>
        </w:tc>
        <w:tc>
          <w:tcPr>
            <w:tcW w:w="2200" w:type="dxa"/>
            <w:tcMar>
              <w:top w:w="20" w:type="dxa"/>
              <w:left w:w="20" w:type="dxa"/>
              <w:bottom w:w="20" w:type="dxa"/>
              <w:right w:w="20" w:type="dxa"/>
            </w:tcMar>
            <w:vAlign w:val="center"/>
          </w:tcPr>
          <w:p w14:paraId="3E5A0F1D" w14:textId="77777777" w:rsidR="00CC27C1" w:rsidRPr="004827EC" w:rsidRDefault="00CC27C1" w:rsidP="00782810">
            <w:pPr>
              <w:pStyle w:val="movimento2"/>
              <w:rPr>
                <w:color w:val="002060"/>
              </w:rPr>
            </w:pPr>
            <w:r w:rsidRPr="004827EC">
              <w:rPr>
                <w:color w:val="002060"/>
              </w:rPr>
              <w:t xml:space="preserve">(ACLI MANTOVANI CALCIO A 5) </w:t>
            </w:r>
          </w:p>
        </w:tc>
        <w:tc>
          <w:tcPr>
            <w:tcW w:w="800" w:type="dxa"/>
            <w:tcMar>
              <w:top w:w="20" w:type="dxa"/>
              <w:left w:w="20" w:type="dxa"/>
              <w:bottom w:w="20" w:type="dxa"/>
              <w:right w:w="20" w:type="dxa"/>
            </w:tcMar>
            <w:vAlign w:val="center"/>
          </w:tcPr>
          <w:p w14:paraId="2002B184"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2260D099"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772F4789" w14:textId="77777777" w:rsidR="00CC27C1" w:rsidRPr="004827EC" w:rsidRDefault="00CC27C1" w:rsidP="00782810">
            <w:pPr>
              <w:pStyle w:val="movimento2"/>
              <w:rPr>
                <w:color w:val="002060"/>
              </w:rPr>
            </w:pPr>
            <w:r w:rsidRPr="004827EC">
              <w:rPr>
                <w:color w:val="002060"/>
              </w:rPr>
              <w:t> </w:t>
            </w:r>
          </w:p>
        </w:tc>
      </w:tr>
    </w:tbl>
    <w:p w14:paraId="60CF3C00" w14:textId="77777777" w:rsidR="00CC27C1" w:rsidRPr="004827EC" w:rsidRDefault="00CC27C1" w:rsidP="00CC27C1">
      <w:pPr>
        <w:pStyle w:val="titolo20"/>
        <w:divId w:val="527259509"/>
        <w:rPr>
          <w:color w:val="002060"/>
        </w:rPr>
      </w:pPr>
      <w:r w:rsidRPr="004827EC">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5EC1556C" w14:textId="77777777" w:rsidTr="00CC27C1">
        <w:trPr>
          <w:divId w:val="527259509"/>
        </w:trPr>
        <w:tc>
          <w:tcPr>
            <w:tcW w:w="2200" w:type="dxa"/>
            <w:tcMar>
              <w:top w:w="20" w:type="dxa"/>
              <w:left w:w="20" w:type="dxa"/>
              <w:bottom w:w="20" w:type="dxa"/>
              <w:right w:w="20" w:type="dxa"/>
            </w:tcMar>
            <w:vAlign w:val="center"/>
          </w:tcPr>
          <w:p w14:paraId="093DA58B" w14:textId="77777777" w:rsidR="00CC27C1" w:rsidRPr="004827EC" w:rsidRDefault="00CC27C1" w:rsidP="00782810">
            <w:pPr>
              <w:pStyle w:val="movimento"/>
              <w:rPr>
                <w:color w:val="002060"/>
              </w:rPr>
            </w:pPr>
            <w:r w:rsidRPr="004827EC">
              <w:rPr>
                <w:color w:val="002060"/>
              </w:rPr>
              <w:t>FABIANI LEONARDO</w:t>
            </w:r>
          </w:p>
        </w:tc>
        <w:tc>
          <w:tcPr>
            <w:tcW w:w="2200" w:type="dxa"/>
            <w:tcMar>
              <w:top w:w="20" w:type="dxa"/>
              <w:left w:w="20" w:type="dxa"/>
              <w:bottom w:w="20" w:type="dxa"/>
              <w:right w:w="20" w:type="dxa"/>
            </w:tcMar>
            <w:vAlign w:val="center"/>
          </w:tcPr>
          <w:p w14:paraId="1D047B4C" w14:textId="77777777" w:rsidR="00CC27C1" w:rsidRPr="004827EC" w:rsidRDefault="00CC27C1" w:rsidP="00782810">
            <w:pPr>
              <w:pStyle w:val="movimento2"/>
              <w:rPr>
                <w:color w:val="002060"/>
              </w:rPr>
            </w:pPr>
            <w:r w:rsidRPr="004827EC">
              <w:rPr>
                <w:color w:val="002060"/>
              </w:rPr>
              <w:t xml:space="preserve">(CASENUOVE) </w:t>
            </w:r>
          </w:p>
        </w:tc>
        <w:tc>
          <w:tcPr>
            <w:tcW w:w="800" w:type="dxa"/>
            <w:tcMar>
              <w:top w:w="20" w:type="dxa"/>
              <w:left w:w="20" w:type="dxa"/>
              <w:bottom w:w="20" w:type="dxa"/>
              <w:right w:w="20" w:type="dxa"/>
            </w:tcMar>
            <w:vAlign w:val="center"/>
          </w:tcPr>
          <w:p w14:paraId="4FFAD61E"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64F52FFD" w14:textId="77777777" w:rsidR="00CC27C1" w:rsidRPr="004827EC" w:rsidRDefault="00CC27C1" w:rsidP="00782810">
            <w:pPr>
              <w:pStyle w:val="movimento"/>
              <w:rPr>
                <w:color w:val="002060"/>
              </w:rPr>
            </w:pPr>
            <w:r w:rsidRPr="004827EC">
              <w:rPr>
                <w:color w:val="002060"/>
              </w:rPr>
              <w:t>EL HAMRAOUI JAWED</w:t>
            </w:r>
          </w:p>
        </w:tc>
        <w:tc>
          <w:tcPr>
            <w:tcW w:w="2200" w:type="dxa"/>
            <w:tcMar>
              <w:top w:w="20" w:type="dxa"/>
              <w:left w:w="20" w:type="dxa"/>
              <w:bottom w:w="20" w:type="dxa"/>
              <w:right w:w="20" w:type="dxa"/>
            </w:tcMar>
            <w:vAlign w:val="center"/>
          </w:tcPr>
          <w:p w14:paraId="2D3ED6C0" w14:textId="77777777" w:rsidR="00CC27C1" w:rsidRPr="004827EC" w:rsidRDefault="00CC27C1" w:rsidP="00782810">
            <w:pPr>
              <w:pStyle w:val="movimento2"/>
              <w:rPr>
                <w:color w:val="002060"/>
              </w:rPr>
            </w:pPr>
            <w:r w:rsidRPr="004827EC">
              <w:rPr>
                <w:color w:val="002060"/>
              </w:rPr>
              <w:t xml:space="preserve">(FFJ CALCIO A 5) </w:t>
            </w:r>
          </w:p>
        </w:tc>
      </w:tr>
    </w:tbl>
    <w:p w14:paraId="39F6E9A0" w14:textId="77777777" w:rsidR="00CC27C1" w:rsidRPr="004827EC" w:rsidRDefault="00CC27C1" w:rsidP="00CC27C1">
      <w:pPr>
        <w:pStyle w:val="titolo20"/>
        <w:divId w:val="527259509"/>
        <w:rPr>
          <w:color w:val="002060"/>
        </w:rPr>
      </w:pPr>
      <w:r w:rsidRPr="004827EC">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5081D32C" w14:textId="77777777" w:rsidTr="00CC27C1">
        <w:trPr>
          <w:divId w:val="527259509"/>
        </w:trPr>
        <w:tc>
          <w:tcPr>
            <w:tcW w:w="2200" w:type="dxa"/>
            <w:tcMar>
              <w:top w:w="20" w:type="dxa"/>
              <w:left w:w="20" w:type="dxa"/>
              <w:bottom w:w="20" w:type="dxa"/>
              <w:right w:w="20" w:type="dxa"/>
            </w:tcMar>
            <w:vAlign w:val="center"/>
          </w:tcPr>
          <w:p w14:paraId="506D6D59" w14:textId="77777777" w:rsidR="00CC27C1" w:rsidRPr="004827EC" w:rsidRDefault="00CC27C1" w:rsidP="00782810">
            <w:pPr>
              <w:pStyle w:val="movimento"/>
              <w:rPr>
                <w:color w:val="002060"/>
              </w:rPr>
            </w:pPr>
            <w:r w:rsidRPr="004827EC">
              <w:rPr>
                <w:color w:val="002060"/>
              </w:rPr>
              <w:t>TONTARELLI ALESSANDRO</w:t>
            </w:r>
          </w:p>
        </w:tc>
        <w:tc>
          <w:tcPr>
            <w:tcW w:w="2200" w:type="dxa"/>
            <w:tcMar>
              <w:top w:w="20" w:type="dxa"/>
              <w:left w:w="20" w:type="dxa"/>
              <w:bottom w:w="20" w:type="dxa"/>
              <w:right w:w="20" w:type="dxa"/>
            </w:tcMar>
            <w:vAlign w:val="center"/>
          </w:tcPr>
          <w:p w14:paraId="1108E173" w14:textId="77777777" w:rsidR="00CC27C1" w:rsidRPr="004827EC" w:rsidRDefault="00CC27C1" w:rsidP="00782810">
            <w:pPr>
              <w:pStyle w:val="movimento2"/>
              <w:rPr>
                <w:color w:val="002060"/>
              </w:rPr>
            </w:pPr>
            <w:r w:rsidRPr="004827EC">
              <w:rPr>
                <w:color w:val="002060"/>
              </w:rPr>
              <w:t xml:space="preserve">(PIETRALACROCE 73) </w:t>
            </w:r>
          </w:p>
        </w:tc>
        <w:tc>
          <w:tcPr>
            <w:tcW w:w="800" w:type="dxa"/>
            <w:tcMar>
              <w:top w:w="20" w:type="dxa"/>
              <w:left w:w="20" w:type="dxa"/>
              <w:bottom w:w="20" w:type="dxa"/>
              <w:right w:w="20" w:type="dxa"/>
            </w:tcMar>
            <w:vAlign w:val="center"/>
          </w:tcPr>
          <w:p w14:paraId="1CBDC4C2"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373200FF"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145D0B29" w14:textId="77777777" w:rsidR="00CC27C1" w:rsidRPr="004827EC" w:rsidRDefault="00CC27C1" w:rsidP="00782810">
            <w:pPr>
              <w:pStyle w:val="movimento2"/>
              <w:rPr>
                <w:color w:val="002060"/>
              </w:rPr>
            </w:pPr>
            <w:r w:rsidRPr="004827EC">
              <w:rPr>
                <w:color w:val="002060"/>
              </w:rPr>
              <w:t> </w:t>
            </w:r>
          </w:p>
        </w:tc>
      </w:tr>
    </w:tbl>
    <w:p w14:paraId="1F8F306E" w14:textId="77777777" w:rsidR="00CC27C1" w:rsidRPr="004827EC" w:rsidRDefault="00CC27C1" w:rsidP="00CC27C1">
      <w:pPr>
        <w:pStyle w:val="titolo20"/>
        <w:divId w:val="527259509"/>
        <w:rPr>
          <w:color w:val="002060"/>
        </w:rPr>
      </w:pPr>
      <w:r w:rsidRPr="004827EC">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011F5596" w14:textId="77777777" w:rsidTr="00CC27C1">
        <w:trPr>
          <w:divId w:val="527259509"/>
        </w:trPr>
        <w:tc>
          <w:tcPr>
            <w:tcW w:w="2200" w:type="dxa"/>
            <w:tcMar>
              <w:top w:w="20" w:type="dxa"/>
              <w:left w:w="20" w:type="dxa"/>
              <w:bottom w:w="20" w:type="dxa"/>
              <w:right w:w="20" w:type="dxa"/>
            </w:tcMar>
            <w:vAlign w:val="center"/>
          </w:tcPr>
          <w:p w14:paraId="53419F96" w14:textId="77777777" w:rsidR="00CC27C1" w:rsidRPr="004827EC" w:rsidRDefault="00CC27C1" w:rsidP="00782810">
            <w:pPr>
              <w:pStyle w:val="movimento"/>
              <w:rPr>
                <w:color w:val="002060"/>
              </w:rPr>
            </w:pPr>
            <w:r w:rsidRPr="004827EC">
              <w:rPr>
                <w:color w:val="002060"/>
              </w:rPr>
              <w:t>ANTONIOLI RICCARDO</w:t>
            </w:r>
          </w:p>
        </w:tc>
        <w:tc>
          <w:tcPr>
            <w:tcW w:w="2200" w:type="dxa"/>
            <w:tcMar>
              <w:top w:w="20" w:type="dxa"/>
              <w:left w:w="20" w:type="dxa"/>
              <w:bottom w:w="20" w:type="dxa"/>
              <w:right w:w="20" w:type="dxa"/>
            </w:tcMar>
            <w:vAlign w:val="center"/>
          </w:tcPr>
          <w:p w14:paraId="17941D1A" w14:textId="77777777" w:rsidR="00CC27C1" w:rsidRPr="004827EC" w:rsidRDefault="00CC27C1" w:rsidP="00782810">
            <w:pPr>
              <w:pStyle w:val="movimento2"/>
              <w:rPr>
                <w:color w:val="002060"/>
              </w:rPr>
            </w:pPr>
            <w:r w:rsidRPr="004827EC">
              <w:rPr>
                <w:color w:val="002060"/>
              </w:rPr>
              <w:t xml:space="preserve">(AMICI DEL CENTROSOCIO SP.) </w:t>
            </w:r>
          </w:p>
        </w:tc>
        <w:tc>
          <w:tcPr>
            <w:tcW w:w="800" w:type="dxa"/>
            <w:tcMar>
              <w:top w:w="20" w:type="dxa"/>
              <w:left w:w="20" w:type="dxa"/>
              <w:bottom w:w="20" w:type="dxa"/>
              <w:right w:w="20" w:type="dxa"/>
            </w:tcMar>
            <w:vAlign w:val="center"/>
          </w:tcPr>
          <w:p w14:paraId="282D3F98"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6AED7931" w14:textId="77777777" w:rsidR="00CC27C1" w:rsidRPr="004827EC" w:rsidRDefault="00CC27C1" w:rsidP="00782810">
            <w:pPr>
              <w:pStyle w:val="movimento"/>
              <w:rPr>
                <w:color w:val="002060"/>
              </w:rPr>
            </w:pPr>
            <w:r w:rsidRPr="004827EC">
              <w:rPr>
                <w:color w:val="002060"/>
              </w:rPr>
              <w:t>BRASCA EMANUELE</w:t>
            </w:r>
          </w:p>
        </w:tc>
        <w:tc>
          <w:tcPr>
            <w:tcW w:w="2200" w:type="dxa"/>
            <w:tcMar>
              <w:top w:w="20" w:type="dxa"/>
              <w:left w:w="20" w:type="dxa"/>
              <w:bottom w:w="20" w:type="dxa"/>
              <w:right w:w="20" w:type="dxa"/>
            </w:tcMar>
            <w:vAlign w:val="center"/>
          </w:tcPr>
          <w:p w14:paraId="334F37E0" w14:textId="77777777" w:rsidR="00CC27C1" w:rsidRPr="004827EC" w:rsidRDefault="00CC27C1" w:rsidP="00782810">
            <w:pPr>
              <w:pStyle w:val="movimento2"/>
              <w:rPr>
                <w:color w:val="002060"/>
              </w:rPr>
            </w:pPr>
            <w:r w:rsidRPr="004827EC">
              <w:rPr>
                <w:color w:val="002060"/>
              </w:rPr>
              <w:t xml:space="preserve">(PIETRALACROCE 73) </w:t>
            </w:r>
          </w:p>
        </w:tc>
      </w:tr>
      <w:tr w:rsidR="00CC27C1" w:rsidRPr="004827EC" w14:paraId="37C8988A" w14:textId="77777777" w:rsidTr="00CC27C1">
        <w:trPr>
          <w:divId w:val="527259509"/>
        </w:trPr>
        <w:tc>
          <w:tcPr>
            <w:tcW w:w="2200" w:type="dxa"/>
            <w:tcMar>
              <w:top w:w="20" w:type="dxa"/>
              <w:left w:w="20" w:type="dxa"/>
              <w:bottom w:w="20" w:type="dxa"/>
              <w:right w:w="20" w:type="dxa"/>
            </w:tcMar>
            <w:vAlign w:val="center"/>
          </w:tcPr>
          <w:p w14:paraId="2A22FA5D" w14:textId="77777777" w:rsidR="00CC27C1" w:rsidRPr="004827EC" w:rsidRDefault="00CC27C1" w:rsidP="00782810">
            <w:pPr>
              <w:pStyle w:val="movimento"/>
              <w:rPr>
                <w:color w:val="002060"/>
              </w:rPr>
            </w:pPr>
            <w:r w:rsidRPr="004827EC">
              <w:rPr>
                <w:color w:val="002060"/>
              </w:rPr>
              <w:t>PIGLIAPOCO MATTEO</w:t>
            </w:r>
          </w:p>
        </w:tc>
        <w:tc>
          <w:tcPr>
            <w:tcW w:w="2200" w:type="dxa"/>
            <w:tcMar>
              <w:top w:w="20" w:type="dxa"/>
              <w:left w:w="20" w:type="dxa"/>
              <w:bottom w:w="20" w:type="dxa"/>
              <w:right w:w="20" w:type="dxa"/>
            </w:tcMar>
            <w:vAlign w:val="center"/>
          </w:tcPr>
          <w:p w14:paraId="1AEB9555" w14:textId="77777777" w:rsidR="00CC27C1" w:rsidRPr="004827EC" w:rsidRDefault="00CC27C1" w:rsidP="00782810">
            <w:pPr>
              <w:pStyle w:val="movimento2"/>
              <w:rPr>
                <w:color w:val="002060"/>
              </w:rPr>
            </w:pPr>
            <w:r w:rsidRPr="004827EC">
              <w:rPr>
                <w:color w:val="002060"/>
              </w:rPr>
              <w:t xml:space="preserve">(SANTA MARIA NUOVA A.S.D.) </w:t>
            </w:r>
          </w:p>
        </w:tc>
        <w:tc>
          <w:tcPr>
            <w:tcW w:w="800" w:type="dxa"/>
            <w:tcMar>
              <w:top w:w="20" w:type="dxa"/>
              <w:left w:w="20" w:type="dxa"/>
              <w:bottom w:w="20" w:type="dxa"/>
              <w:right w:w="20" w:type="dxa"/>
            </w:tcMar>
            <w:vAlign w:val="center"/>
          </w:tcPr>
          <w:p w14:paraId="5ACCB129"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79B55AD4"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3D6A72F3" w14:textId="77777777" w:rsidR="00CC27C1" w:rsidRPr="004827EC" w:rsidRDefault="00CC27C1" w:rsidP="00782810">
            <w:pPr>
              <w:pStyle w:val="movimento2"/>
              <w:rPr>
                <w:color w:val="002060"/>
              </w:rPr>
            </w:pPr>
            <w:r w:rsidRPr="004827EC">
              <w:rPr>
                <w:color w:val="002060"/>
              </w:rPr>
              <w:t> </w:t>
            </w:r>
          </w:p>
        </w:tc>
      </w:tr>
    </w:tbl>
    <w:p w14:paraId="2590ABD1" w14:textId="77777777" w:rsidR="00CC27C1" w:rsidRPr="004827EC" w:rsidRDefault="00CC27C1" w:rsidP="00CC27C1">
      <w:pPr>
        <w:pStyle w:val="titolo10"/>
        <w:divId w:val="527259509"/>
        <w:rPr>
          <w:color w:val="002060"/>
        </w:rPr>
      </w:pPr>
      <w:r w:rsidRPr="004827EC">
        <w:rPr>
          <w:color w:val="002060"/>
        </w:rPr>
        <w:t xml:space="preserve">GARE DEL 27/ 1/2019 </w:t>
      </w:r>
    </w:p>
    <w:p w14:paraId="3A1C47EB" w14:textId="77777777" w:rsidR="00CC27C1" w:rsidRPr="004827EC" w:rsidRDefault="00CC27C1" w:rsidP="00CC27C1">
      <w:pPr>
        <w:pStyle w:val="titolo7a"/>
        <w:divId w:val="527259509"/>
        <w:rPr>
          <w:color w:val="002060"/>
        </w:rPr>
      </w:pPr>
      <w:r w:rsidRPr="004827EC">
        <w:rPr>
          <w:color w:val="002060"/>
        </w:rPr>
        <w:t xml:space="preserve">PROVVEDIMENTI DISCIPLINARI </w:t>
      </w:r>
    </w:p>
    <w:p w14:paraId="69FFD7CA" w14:textId="77777777" w:rsidR="00CC27C1" w:rsidRPr="004827EC" w:rsidRDefault="00CC27C1" w:rsidP="00CC27C1">
      <w:pPr>
        <w:pStyle w:val="TITOLO7B"/>
        <w:divId w:val="527259509"/>
        <w:rPr>
          <w:color w:val="002060"/>
        </w:rPr>
      </w:pPr>
      <w:r w:rsidRPr="004827EC">
        <w:rPr>
          <w:color w:val="002060"/>
        </w:rPr>
        <w:t xml:space="preserve">In base alle risultanze degli atti ufficiali sono state deliberate le seguenti sanzioni disciplinari. </w:t>
      </w:r>
    </w:p>
    <w:p w14:paraId="17063CEC" w14:textId="77777777" w:rsidR="00CC27C1" w:rsidRPr="004827EC" w:rsidRDefault="00CC27C1" w:rsidP="00CC27C1">
      <w:pPr>
        <w:pStyle w:val="titolo3"/>
        <w:divId w:val="527259509"/>
        <w:rPr>
          <w:color w:val="002060"/>
        </w:rPr>
      </w:pPr>
      <w:r w:rsidRPr="004827EC">
        <w:rPr>
          <w:color w:val="002060"/>
        </w:rPr>
        <w:t xml:space="preserve">A CARICO DI ALLENATORI </w:t>
      </w:r>
    </w:p>
    <w:p w14:paraId="655BE9B9" w14:textId="77777777" w:rsidR="00CC27C1" w:rsidRPr="004827EC" w:rsidRDefault="00CC27C1" w:rsidP="00CC27C1">
      <w:pPr>
        <w:pStyle w:val="titolo20"/>
        <w:divId w:val="527259509"/>
        <w:rPr>
          <w:color w:val="002060"/>
        </w:rPr>
      </w:pPr>
      <w:r w:rsidRPr="004827EC">
        <w:rPr>
          <w:color w:val="002060"/>
        </w:rPr>
        <w:t xml:space="preserve">SQUALIFICA FINO AL 13/ 2/2019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751EDC63" w14:textId="77777777" w:rsidTr="00CC27C1">
        <w:trPr>
          <w:divId w:val="527259509"/>
        </w:trPr>
        <w:tc>
          <w:tcPr>
            <w:tcW w:w="2200" w:type="dxa"/>
            <w:tcMar>
              <w:top w:w="20" w:type="dxa"/>
              <w:left w:w="20" w:type="dxa"/>
              <w:bottom w:w="20" w:type="dxa"/>
              <w:right w:w="20" w:type="dxa"/>
            </w:tcMar>
            <w:vAlign w:val="center"/>
          </w:tcPr>
          <w:p w14:paraId="12223CB2" w14:textId="77777777" w:rsidR="00CC27C1" w:rsidRPr="004827EC" w:rsidRDefault="00CC27C1" w:rsidP="00782810">
            <w:pPr>
              <w:pStyle w:val="movimento"/>
              <w:rPr>
                <w:color w:val="002060"/>
              </w:rPr>
            </w:pPr>
            <w:r w:rsidRPr="004827EC">
              <w:rPr>
                <w:color w:val="002060"/>
              </w:rPr>
              <w:t>CRIVELLI ALBERTO</w:t>
            </w:r>
          </w:p>
        </w:tc>
        <w:tc>
          <w:tcPr>
            <w:tcW w:w="2200" w:type="dxa"/>
            <w:tcMar>
              <w:top w:w="20" w:type="dxa"/>
              <w:left w:w="20" w:type="dxa"/>
              <w:bottom w:w="20" w:type="dxa"/>
              <w:right w:w="20" w:type="dxa"/>
            </w:tcMar>
            <w:vAlign w:val="center"/>
          </w:tcPr>
          <w:p w14:paraId="467F2E03" w14:textId="77777777" w:rsidR="00CC27C1" w:rsidRPr="004827EC" w:rsidRDefault="00CC27C1" w:rsidP="00782810">
            <w:pPr>
              <w:pStyle w:val="movimento2"/>
              <w:rPr>
                <w:color w:val="002060"/>
              </w:rPr>
            </w:pPr>
            <w:r w:rsidRPr="004827EC">
              <w:rPr>
                <w:color w:val="002060"/>
              </w:rPr>
              <w:t xml:space="preserve">(AUDAX 1970 S.ANGELO) </w:t>
            </w:r>
          </w:p>
        </w:tc>
        <w:tc>
          <w:tcPr>
            <w:tcW w:w="800" w:type="dxa"/>
            <w:tcMar>
              <w:top w:w="20" w:type="dxa"/>
              <w:left w:w="20" w:type="dxa"/>
              <w:bottom w:w="20" w:type="dxa"/>
              <w:right w:w="20" w:type="dxa"/>
            </w:tcMar>
            <w:vAlign w:val="center"/>
          </w:tcPr>
          <w:p w14:paraId="18150F85"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7B012067"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75450D5F" w14:textId="77777777" w:rsidR="00CC27C1" w:rsidRPr="004827EC" w:rsidRDefault="00CC27C1" w:rsidP="00782810">
            <w:pPr>
              <w:pStyle w:val="movimento2"/>
              <w:rPr>
                <w:color w:val="002060"/>
              </w:rPr>
            </w:pPr>
            <w:r w:rsidRPr="004827EC">
              <w:rPr>
                <w:color w:val="002060"/>
              </w:rPr>
              <w:t> </w:t>
            </w:r>
          </w:p>
        </w:tc>
      </w:tr>
    </w:tbl>
    <w:p w14:paraId="3BF9AAF1" w14:textId="77777777" w:rsidR="00CC27C1" w:rsidRPr="004827EC" w:rsidRDefault="00CC27C1" w:rsidP="00CC27C1">
      <w:pPr>
        <w:pStyle w:val="diffida"/>
        <w:spacing w:before="80" w:beforeAutospacing="0" w:after="40" w:afterAutospacing="0"/>
        <w:divId w:val="527259509"/>
        <w:rPr>
          <w:color w:val="002060"/>
        </w:rPr>
      </w:pPr>
      <w:r w:rsidRPr="004827EC">
        <w:rPr>
          <w:color w:val="002060"/>
        </w:rPr>
        <w:lastRenderedPageBreak/>
        <w:t xml:space="preserve">Per comportamento non regolamentare a fine gara. </w:t>
      </w:r>
    </w:p>
    <w:p w14:paraId="741FA575" w14:textId="77777777" w:rsidR="00CC27C1" w:rsidRPr="004827EC" w:rsidRDefault="00CC27C1" w:rsidP="00CC27C1">
      <w:pPr>
        <w:pStyle w:val="titolo3"/>
        <w:divId w:val="527259509"/>
        <w:rPr>
          <w:color w:val="002060"/>
        </w:rPr>
      </w:pPr>
      <w:r w:rsidRPr="004827EC">
        <w:rPr>
          <w:color w:val="002060"/>
        </w:rPr>
        <w:t xml:space="preserve">A CARICO CALCIATORI ESPULSI DAL CAMPO </w:t>
      </w:r>
    </w:p>
    <w:p w14:paraId="7D1B6566" w14:textId="77777777" w:rsidR="00CC27C1" w:rsidRPr="004827EC" w:rsidRDefault="00CC27C1" w:rsidP="00CC27C1">
      <w:pPr>
        <w:pStyle w:val="titolo20"/>
        <w:divId w:val="527259509"/>
        <w:rPr>
          <w:color w:val="002060"/>
        </w:rPr>
      </w:pPr>
      <w:r w:rsidRPr="004827EC">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45A43C37" w14:textId="77777777" w:rsidTr="00CC27C1">
        <w:trPr>
          <w:divId w:val="527259509"/>
        </w:trPr>
        <w:tc>
          <w:tcPr>
            <w:tcW w:w="2200" w:type="dxa"/>
            <w:tcMar>
              <w:top w:w="20" w:type="dxa"/>
              <w:left w:w="20" w:type="dxa"/>
              <w:bottom w:w="20" w:type="dxa"/>
              <w:right w:w="20" w:type="dxa"/>
            </w:tcMar>
            <w:vAlign w:val="center"/>
          </w:tcPr>
          <w:p w14:paraId="1F0DE97A" w14:textId="77777777" w:rsidR="00CC27C1" w:rsidRPr="004827EC" w:rsidRDefault="00CC27C1" w:rsidP="00782810">
            <w:pPr>
              <w:pStyle w:val="movimento"/>
              <w:rPr>
                <w:color w:val="002060"/>
              </w:rPr>
            </w:pPr>
            <w:r w:rsidRPr="004827EC">
              <w:rPr>
                <w:color w:val="002060"/>
              </w:rPr>
              <w:t>LIBERATI LORENZO</w:t>
            </w:r>
          </w:p>
        </w:tc>
        <w:tc>
          <w:tcPr>
            <w:tcW w:w="2200" w:type="dxa"/>
            <w:tcMar>
              <w:top w:w="20" w:type="dxa"/>
              <w:left w:w="20" w:type="dxa"/>
              <w:bottom w:w="20" w:type="dxa"/>
              <w:right w:w="20" w:type="dxa"/>
            </w:tcMar>
            <w:vAlign w:val="center"/>
          </w:tcPr>
          <w:p w14:paraId="73C2A4B1" w14:textId="77777777" w:rsidR="00CC27C1" w:rsidRPr="004827EC" w:rsidRDefault="00CC27C1" w:rsidP="00782810">
            <w:pPr>
              <w:pStyle w:val="movimento2"/>
              <w:rPr>
                <w:color w:val="002060"/>
              </w:rPr>
            </w:pPr>
            <w:r w:rsidRPr="004827EC">
              <w:rPr>
                <w:color w:val="002060"/>
              </w:rPr>
              <w:t xml:space="preserve">(AUDAX 1970 S.ANGELO) </w:t>
            </w:r>
          </w:p>
        </w:tc>
        <w:tc>
          <w:tcPr>
            <w:tcW w:w="800" w:type="dxa"/>
            <w:tcMar>
              <w:top w:w="20" w:type="dxa"/>
              <w:left w:w="20" w:type="dxa"/>
              <w:bottom w:w="20" w:type="dxa"/>
              <w:right w:w="20" w:type="dxa"/>
            </w:tcMar>
            <w:vAlign w:val="center"/>
          </w:tcPr>
          <w:p w14:paraId="0D34FD0F"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44DCEB83" w14:textId="77777777" w:rsidR="00CC27C1" w:rsidRPr="004827EC" w:rsidRDefault="00CC27C1" w:rsidP="00782810">
            <w:pPr>
              <w:pStyle w:val="movimento"/>
              <w:rPr>
                <w:color w:val="002060"/>
              </w:rPr>
            </w:pPr>
            <w:r w:rsidRPr="004827EC">
              <w:rPr>
                <w:color w:val="002060"/>
              </w:rPr>
              <w:t>PIGLIAPOCO LORENZO</w:t>
            </w:r>
          </w:p>
        </w:tc>
        <w:tc>
          <w:tcPr>
            <w:tcW w:w="2200" w:type="dxa"/>
            <w:tcMar>
              <w:top w:w="20" w:type="dxa"/>
              <w:left w:w="20" w:type="dxa"/>
              <w:bottom w:w="20" w:type="dxa"/>
              <w:right w:w="20" w:type="dxa"/>
            </w:tcMar>
            <w:vAlign w:val="center"/>
          </w:tcPr>
          <w:p w14:paraId="6A43C9DE" w14:textId="77777777" w:rsidR="00CC27C1" w:rsidRPr="004827EC" w:rsidRDefault="00CC27C1" w:rsidP="00782810">
            <w:pPr>
              <w:pStyle w:val="movimento2"/>
              <w:rPr>
                <w:color w:val="002060"/>
              </w:rPr>
            </w:pPr>
            <w:r w:rsidRPr="004827EC">
              <w:rPr>
                <w:color w:val="002060"/>
              </w:rPr>
              <w:t xml:space="preserve">(AUDAX 1970 S.ANGELO) </w:t>
            </w:r>
          </w:p>
        </w:tc>
      </w:tr>
    </w:tbl>
    <w:p w14:paraId="48A6D967" w14:textId="77777777" w:rsidR="00CC27C1" w:rsidRPr="004827EC" w:rsidRDefault="00CC27C1" w:rsidP="00CC27C1">
      <w:pPr>
        <w:pStyle w:val="titolo3"/>
        <w:divId w:val="527259509"/>
        <w:rPr>
          <w:color w:val="002060"/>
        </w:rPr>
      </w:pPr>
      <w:r w:rsidRPr="004827EC">
        <w:rPr>
          <w:color w:val="002060"/>
        </w:rPr>
        <w:t xml:space="preserve">A CARICO CALCIATORI NON ESPULSI DAL CAMPO </w:t>
      </w:r>
    </w:p>
    <w:p w14:paraId="43EF32F0" w14:textId="77777777" w:rsidR="00CC27C1" w:rsidRPr="004827EC" w:rsidRDefault="00CC27C1" w:rsidP="00CC27C1">
      <w:pPr>
        <w:pStyle w:val="titolo20"/>
        <w:divId w:val="527259509"/>
        <w:rPr>
          <w:color w:val="002060"/>
        </w:rPr>
      </w:pPr>
      <w:r w:rsidRPr="004827EC">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196BC753" w14:textId="77777777" w:rsidTr="00CC27C1">
        <w:trPr>
          <w:divId w:val="527259509"/>
        </w:trPr>
        <w:tc>
          <w:tcPr>
            <w:tcW w:w="2200" w:type="dxa"/>
            <w:tcMar>
              <w:top w:w="20" w:type="dxa"/>
              <w:left w:w="20" w:type="dxa"/>
              <w:bottom w:w="20" w:type="dxa"/>
              <w:right w:w="20" w:type="dxa"/>
            </w:tcMar>
            <w:vAlign w:val="center"/>
          </w:tcPr>
          <w:p w14:paraId="4A81F7F4" w14:textId="77777777" w:rsidR="00CC27C1" w:rsidRPr="004827EC" w:rsidRDefault="00CC27C1" w:rsidP="00782810">
            <w:pPr>
              <w:pStyle w:val="movimento"/>
              <w:rPr>
                <w:color w:val="002060"/>
              </w:rPr>
            </w:pPr>
            <w:r w:rsidRPr="004827EC">
              <w:rPr>
                <w:color w:val="002060"/>
              </w:rPr>
              <w:t>SANCHEZ HERNANDEZ RICHARD JESUS</w:t>
            </w:r>
          </w:p>
        </w:tc>
        <w:tc>
          <w:tcPr>
            <w:tcW w:w="2200" w:type="dxa"/>
            <w:tcMar>
              <w:top w:w="20" w:type="dxa"/>
              <w:left w:w="20" w:type="dxa"/>
              <w:bottom w:w="20" w:type="dxa"/>
              <w:right w:w="20" w:type="dxa"/>
            </w:tcMar>
            <w:vAlign w:val="center"/>
          </w:tcPr>
          <w:p w14:paraId="77123284" w14:textId="77777777" w:rsidR="00CC27C1" w:rsidRPr="004827EC" w:rsidRDefault="00CC27C1" w:rsidP="00782810">
            <w:pPr>
              <w:pStyle w:val="movimento2"/>
              <w:rPr>
                <w:color w:val="002060"/>
              </w:rPr>
            </w:pPr>
            <w:r w:rsidRPr="004827EC">
              <w:rPr>
                <w:color w:val="002060"/>
              </w:rPr>
              <w:t xml:space="preserve">(CERRETO D ESI C5 A.S.D.) </w:t>
            </w:r>
          </w:p>
        </w:tc>
        <w:tc>
          <w:tcPr>
            <w:tcW w:w="800" w:type="dxa"/>
            <w:tcMar>
              <w:top w:w="20" w:type="dxa"/>
              <w:left w:w="20" w:type="dxa"/>
              <w:bottom w:w="20" w:type="dxa"/>
              <w:right w:w="20" w:type="dxa"/>
            </w:tcMar>
            <w:vAlign w:val="center"/>
          </w:tcPr>
          <w:p w14:paraId="1028DADB"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0A60C26D"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3D0F9249" w14:textId="77777777" w:rsidR="00CC27C1" w:rsidRPr="004827EC" w:rsidRDefault="00CC27C1" w:rsidP="00782810">
            <w:pPr>
              <w:pStyle w:val="movimento2"/>
              <w:rPr>
                <w:color w:val="002060"/>
              </w:rPr>
            </w:pPr>
            <w:r w:rsidRPr="004827EC">
              <w:rPr>
                <w:color w:val="002060"/>
              </w:rPr>
              <w:t> </w:t>
            </w:r>
          </w:p>
        </w:tc>
      </w:tr>
    </w:tbl>
    <w:p w14:paraId="56CA7598" w14:textId="77777777" w:rsidR="00CC27C1" w:rsidRPr="004827EC" w:rsidRDefault="00CC27C1" w:rsidP="00CC27C1">
      <w:pPr>
        <w:pStyle w:val="titolo20"/>
        <w:divId w:val="527259509"/>
        <w:rPr>
          <w:color w:val="002060"/>
        </w:rPr>
      </w:pPr>
      <w:r w:rsidRPr="004827EC">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1BA97456" w14:textId="77777777" w:rsidTr="00CC27C1">
        <w:trPr>
          <w:divId w:val="527259509"/>
        </w:trPr>
        <w:tc>
          <w:tcPr>
            <w:tcW w:w="2200" w:type="dxa"/>
            <w:tcMar>
              <w:top w:w="20" w:type="dxa"/>
              <w:left w:w="20" w:type="dxa"/>
              <w:bottom w:w="20" w:type="dxa"/>
              <w:right w:w="20" w:type="dxa"/>
            </w:tcMar>
            <w:vAlign w:val="center"/>
          </w:tcPr>
          <w:p w14:paraId="300E3C22" w14:textId="77777777" w:rsidR="00CC27C1" w:rsidRPr="004827EC" w:rsidRDefault="00CC27C1" w:rsidP="00782810">
            <w:pPr>
              <w:pStyle w:val="movimento"/>
              <w:rPr>
                <w:color w:val="002060"/>
              </w:rPr>
            </w:pPr>
            <w:r w:rsidRPr="004827EC">
              <w:rPr>
                <w:color w:val="002060"/>
              </w:rPr>
              <w:t>EL MAHFOUDI ABDELLAH</w:t>
            </w:r>
          </w:p>
        </w:tc>
        <w:tc>
          <w:tcPr>
            <w:tcW w:w="2200" w:type="dxa"/>
            <w:tcMar>
              <w:top w:w="20" w:type="dxa"/>
              <w:left w:w="20" w:type="dxa"/>
              <w:bottom w:w="20" w:type="dxa"/>
              <w:right w:w="20" w:type="dxa"/>
            </w:tcMar>
            <w:vAlign w:val="center"/>
          </w:tcPr>
          <w:p w14:paraId="2D25BE1E" w14:textId="77777777" w:rsidR="00CC27C1" w:rsidRPr="004827EC" w:rsidRDefault="00CC27C1" w:rsidP="00782810">
            <w:pPr>
              <w:pStyle w:val="movimento2"/>
              <w:rPr>
                <w:color w:val="002060"/>
              </w:rPr>
            </w:pPr>
            <w:r w:rsidRPr="004827EC">
              <w:rPr>
                <w:color w:val="002060"/>
              </w:rPr>
              <w:t xml:space="preserve">(FUTSAL MONTURANO) </w:t>
            </w:r>
          </w:p>
        </w:tc>
        <w:tc>
          <w:tcPr>
            <w:tcW w:w="800" w:type="dxa"/>
            <w:tcMar>
              <w:top w:w="20" w:type="dxa"/>
              <w:left w:w="20" w:type="dxa"/>
              <w:bottom w:w="20" w:type="dxa"/>
              <w:right w:w="20" w:type="dxa"/>
            </w:tcMar>
            <w:vAlign w:val="center"/>
          </w:tcPr>
          <w:p w14:paraId="1BFB4F9B"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1329A475" w14:textId="77777777" w:rsidR="00CC27C1" w:rsidRPr="004827EC" w:rsidRDefault="00CC27C1" w:rsidP="00782810">
            <w:pPr>
              <w:pStyle w:val="movimento"/>
              <w:rPr>
                <w:color w:val="002060"/>
              </w:rPr>
            </w:pPr>
            <w:r w:rsidRPr="004827EC">
              <w:rPr>
                <w:color w:val="002060"/>
              </w:rPr>
              <w:t>BROCCHI YURI</w:t>
            </w:r>
          </w:p>
        </w:tc>
        <w:tc>
          <w:tcPr>
            <w:tcW w:w="2200" w:type="dxa"/>
            <w:tcMar>
              <w:top w:w="20" w:type="dxa"/>
              <w:left w:w="20" w:type="dxa"/>
              <w:bottom w:w="20" w:type="dxa"/>
              <w:right w:w="20" w:type="dxa"/>
            </w:tcMar>
            <w:vAlign w:val="center"/>
          </w:tcPr>
          <w:p w14:paraId="3F96EA5B" w14:textId="77777777" w:rsidR="00CC27C1" w:rsidRPr="004827EC" w:rsidRDefault="00CC27C1" w:rsidP="00782810">
            <w:pPr>
              <w:pStyle w:val="movimento2"/>
              <w:rPr>
                <w:color w:val="002060"/>
              </w:rPr>
            </w:pPr>
            <w:r w:rsidRPr="004827EC">
              <w:rPr>
                <w:color w:val="002060"/>
              </w:rPr>
              <w:t xml:space="preserve">(U.MANDOLESI CALCIO) </w:t>
            </w:r>
          </w:p>
        </w:tc>
      </w:tr>
    </w:tbl>
    <w:p w14:paraId="4EE0C176" w14:textId="77777777" w:rsidR="00CC27C1" w:rsidRPr="004827EC" w:rsidRDefault="00CC27C1" w:rsidP="00CC27C1">
      <w:pPr>
        <w:pStyle w:val="breakline"/>
        <w:divId w:val="527259509"/>
        <w:rPr>
          <w:color w:val="002060"/>
        </w:rPr>
      </w:pPr>
    </w:p>
    <w:p w14:paraId="1F6AAAE1" w14:textId="77777777" w:rsidR="00CC27C1" w:rsidRPr="004827EC" w:rsidRDefault="00CC27C1" w:rsidP="00CC27C1">
      <w:pPr>
        <w:pStyle w:val="Nessunaspaziatura"/>
        <w:divId w:val="527259509"/>
        <w:rPr>
          <w:rFonts w:ascii="Arial" w:hAnsi="Arial" w:cs="Arial"/>
          <w:noProof/>
          <w:color w:val="002060"/>
          <w:lang w:eastAsia="it-IT"/>
        </w:rPr>
      </w:pP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t>F.to IL GIUDICE SPORTIVO</w:t>
      </w:r>
    </w:p>
    <w:p w14:paraId="5A2A3980" w14:textId="77777777" w:rsidR="00CC27C1" w:rsidRPr="004827EC" w:rsidRDefault="00CC27C1" w:rsidP="00CC27C1">
      <w:pPr>
        <w:pStyle w:val="Nessunaspaziatura"/>
        <w:divId w:val="527259509"/>
        <w:rPr>
          <w:rFonts w:ascii="Arial" w:hAnsi="Arial" w:cs="Arial"/>
          <w:noProof/>
          <w:color w:val="002060"/>
          <w:lang w:eastAsia="it-IT"/>
        </w:rPr>
      </w:pPr>
      <w:r w:rsidRPr="004827EC">
        <w:rPr>
          <w:rFonts w:ascii="Arial" w:hAnsi="Arial" w:cs="Arial"/>
          <w:noProof/>
          <w:color w:val="002060"/>
          <w:lang w:eastAsia="it-IT"/>
        </w:rPr>
        <w:t xml:space="preserve"> </w:t>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t xml:space="preserve">   </w:t>
      </w:r>
      <w:r w:rsidRPr="004827EC">
        <w:rPr>
          <w:rFonts w:ascii="Arial" w:hAnsi="Arial" w:cs="Arial"/>
          <w:noProof/>
          <w:color w:val="002060"/>
          <w:lang w:eastAsia="it-IT"/>
        </w:rPr>
        <w:tab/>
        <w:t xml:space="preserve">       Claudio Romagnoli</w:t>
      </w:r>
    </w:p>
    <w:p w14:paraId="20ECD372" w14:textId="77777777" w:rsidR="00CC27C1" w:rsidRPr="004827EC" w:rsidRDefault="00CC27C1" w:rsidP="00CC27C1">
      <w:pPr>
        <w:pStyle w:val="breakline"/>
        <w:divId w:val="527259509"/>
        <w:rPr>
          <w:color w:val="002060"/>
        </w:rPr>
      </w:pPr>
    </w:p>
    <w:p w14:paraId="38787E21" w14:textId="77777777" w:rsidR="00CC27C1" w:rsidRPr="004827EC" w:rsidRDefault="00CC27C1" w:rsidP="00CC27C1">
      <w:pPr>
        <w:pStyle w:val="TITOLOPRINC"/>
        <w:divId w:val="527259509"/>
        <w:rPr>
          <w:color w:val="002060"/>
        </w:rPr>
      </w:pPr>
      <w:r w:rsidRPr="004827EC">
        <w:rPr>
          <w:color w:val="002060"/>
        </w:rPr>
        <w:t>CLASSIFICA</w:t>
      </w:r>
    </w:p>
    <w:p w14:paraId="018B76EF" w14:textId="77777777" w:rsidR="00CC27C1" w:rsidRPr="004827EC" w:rsidRDefault="00CC27C1" w:rsidP="00CC27C1">
      <w:pPr>
        <w:pStyle w:val="breakline"/>
        <w:divId w:val="527259509"/>
        <w:rPr>
          <w:color w:val="002060"/>
        </w:rPr>
      </w:pPr>
    </w:p>
    <w:p w14:paraId="5E5E521D" w14:textId="77777777" w:rsidR="00CC27C1" w:rsidRPr="004827EC" w:rsidRDefault="00CC27C1" w:rsidP="00CC27C1">
      <w:pPr>
        <w:pStyle w:val="breakline"/>
        <w:divId w:val="527259509"/>
        <w:rPr>
          <w:color w:val="002060"/>
        </w:rPr>
      </w:pPr>
    </w:p>
    <w:p w14:paraId="63811194" w14:textId="77777777" w:rsidR="00CC27C1" w:rsidRPr="004827EC" w:rsidRDefault="00CC27C1" w:rsidP="00CC27C1">
      <w:pPr>
        <w:pStyle w:val="SOTTOTITOLOCAMPIONATO1"/>
        <w:divId w:val="527259509"/>
        <w:rPr>
          <w:color w:val="002060"/>
        </w:rPr>
      </w:pPr>
      <w:r w:rsidRPr="004827EC">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C27C1" w:rsidRPr="004827EC" w14:paraId="23BD8DB7" w14:textId="77777777" w:rsidTr="00CC27C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8C4769" w14:textId="77777777" w:rsidR="00CC27C1" w:rsidRPr="004827EC" w:rsidRDefault="00CC27C1" w:rsidP="00782810">
            <w:pPr>
              <w:pStyle w:val="HEADERTABELLA"/>
              <w:rPr>
                <w:color w:val="002060"/>
              </w:rPr>
            </w:pPr>
            <w:r w:rsidRPr="004827E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9C6F85" w14:textId="77777777" w:rsidR="00CC27C1" w:rsidRPr="004827EC" w:rsidRDefault="00CC27C1" w:rsidP="00782810">
            <w:pPr>
              <w:pStyle w:val="HEADERTABELLA"/>
              <w:rPr>
                <w:color w:val="002060"/>
              </w:rPr>
            </w:pPr>
            <w:r w:rsidRPr="004827E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6F1C22" w14:textId="77777777" w:rsidR="00CC27C1" w:rsidRPr="004827EC" w:rsidRDefault="00CC27C1" w:rsidP="00782810">
            <w:pPr>
              <w:pStyle w:val="HEADERTABELLA"/>
              <w:rPr>
                <w:color w:val="002060"/>
              </w:rPr>
            </w:pPr>
            <w:r w:rsidRPr="004827E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96FD86" w14:textId="77777777" w:rsidR="00CC27C1" w:rsidRPr="004827EC" w:rsidRDefault="00CC27C1" w:rsidP="00782810">
            <w:pPr>
              <w:pStyle w:val="HEADERTABELLA"/>
              <w:rPr>
                <w:color w:val="002060"/>
              </w:rPr>
            </w:pPr>
            <w:r w:rsidRPr="004827E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88C7DC" w14:textId="77777777" w:rsidR="00CC27C1" w:rsidRPr="004827EC" w:rsidRDefault="00CC27C1" w:rsidP="00782810">
            <w:pPr>
              <w:pStyle w:val="HEADERTABELLA"/>
              <w:rPr>
                <w:color w:val="002060"/>
              </w:rPr>
            </w:pPr>
            <w:r w:rsidRPr="004827E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681605" w14:textId="77777777" w:rsidR="00CC27C1" w:rsidRPr="004827EC" w:rsidRDefault="00CC27C1" w:rsidP="00782810">
            <w:pPr>
              <w:pStyle w:val="HEADERTABELLA"/>
              <w:rPr>
                <w:color w:val="002060"/>
              </w:rPr>
            </w:pPr>
            <w:r w:rsidRPr="004827E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218226" w14:textId="77777777" w:rsidR="00CC27C1" w:rsidRPr="004827EC" w:rsidRDefault="00CC27C1" w:rsidP="00782810">
            <w:pPr>
              <w:pStyle w:val="HEADERTABELLA"/>
              <w:rPr>
                <w:color w:val="002060"/>
              </w:rPr>
            </w:pPr>
            <w:r w:rsidRPr="004827E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8ADED1" w14:textId="77777777" w:rsidR="00CC27C1" w:rsidRPr="004827EC" w:rsidRDefault="00CC27C1" w:rsidP="00782810">
            <w:pPr>
              <w:pStyle w:val="HEADERTABELLA"/>
              <w:rPr>
                <w:color w:val="002060"/>
              </w:rPr>
            </w:pPr>
            <w:r w:rsidRPr="004827E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92F13D" w14:textId="77777777" w:rsidR="00CC27C1" w:rsidRPr="004827EC" w:rsidRDefault="00CC27C1" w:rsidP="00782810">
            <w:pPr>
              <w:pStyle w:val="HEADERTABELLA"/>
              <w:rPr>
                <w:color w:val="002060"/>
              </w:rPr>
            </w:pPr>
            <w:r w:rsidRPr="004827E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3D67A2" w14:textId="77777777" w:rsidR="00CC27C1" w:rsidRPr="004827EC" w:rsidRDefault="00CC27C1" w:rsidP="00782810">
            <w:pPr>
              <w:pStyle w:val="HEADERTABELLA"/>
              <w:rPr>
                <w:color w:val="002060"/>
              </w:rPr>
            </w:pPr>
            <w:r w:rsidRPr="004827EC">
              <w:rPr>
                <w:color w:val="002060"/>
              </w:rPr>
              <w:t>PE</w:t>
            </w:r>
          </w:p>
        </w:tc>
      </w:tr>
      <w:tr w:rsidR="00CC27C1" w:rsidRPr="004827EC" w14:paraId="54F36A7F" w14:textId="77777777" w:rsidTr="00CC27C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9F2737B" w14:textId="77777777" w:rsidR="00CC27C1" w:rsidRPr="004827EC" w:rsidRDefault="00CC27C1" w:rsidP="00782810">
            <w:pPr>
              <w:pStyle w:val="ROWTABELLA"/>
              <w:rPr>
                <w:color w:val="002060"/>
              </w:rPr>
            </w:pPr>
            <w:r w:rsidRPr="004827EC">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4512E5" w14:textId="77777777" w:rsidR="00CC27C1" w:rsidRPr="004827EC" w:rsidRDefault="00CC27C1" w:rsidP="00782810">
            <w:pPr>
              <w:pStyle w:val="ROWTABELLA"/>
              <w:jc w:val="center"/>
              <w:rPr>
                <w:color w:val="002060"/>
              </w:rPr>
            </w:pPr>
            <w:r w:rsidRPr="004827E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F2B388"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DE482B"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835258"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FAC0B3"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BF7ED9" w14:textId="77777777" w:rsidR="00CC27C1" w:rsidRPr="004827EC" w:rsidRDefault="00CC27C1" w:rsidP="00782810">
            <w:pPr>
              <w:pStyle w:val="ROWTABELLA"/>
              <w:jc w:val="center"/>
              <w:rPr>
                <w:color w:val="002060"/>
              </w:rPr>
            </w:pPr>
            <w:r w:rsidRPr="004827EC">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723348" w14:textId="77777777" w:rsidR="00CC27C1" w:rsidRPr="004827EC" w:rsidRDefault="00CC27C1" w:rsidP="00782810">
            <w:pPr>
              <w:pStyle w:val="ROWTABELLA"/>
              <w:jc w:val="center"/>
              <w:rPr>
                <w:color w:val="002060"/>
              </w:rPr>
            </w:pPr>
            <w:r w:rsidRPr="004827E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2632F1"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7CFC9B" w14:textId="77777777" w:rsidR="00CC27C1" w:rsidRPr="004827EC" w:rsidRDefault="00CC27C1" w:rsidP="00782810">
            <w:pPr>
              <w:pStyle w:val="ROWTABELLA"/>
              <w:jc w:val="center"/>
              <w:rPr>
                <w:color w:val="002060"/>
              </w:rPr>
            </w:pPr>
            <w:r w:rsidRPr="004827EC">
              <w:rPr>
                <w:color w:val="002060"/>
              </w:rPr>
              <w:t>0</w:t>
            </w:r>
          </w:p>
        </w:tc>
      </w:tr>
      <w:tr w:rsidR="00CC27C1" w:rsidRPr="004827EC" w14:paraId="6AEBD30C"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9498014" w14:textId="77777777" w:rsidR="00CC27C1" w:rsidRPr="004827EC" w:rsidRDefault="00CC27C1" w:rsidP="00782810">
            <w:pPr>
              <w:pStyle w:val="ROWTABELLA"/>
              <w:rPr>
                <w:color w:val="002060"/>
              </w:rPr>
            </w:pPr>
            <w:r w:rsidRPr="004827EC">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C32EFF"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EEBB29"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8EFB86"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53FF2C"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711D5E"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8065A8" w14:textId="77777777" w:rsidR="00CC27C1" w:rsidRPr="004827EC" w:rsidRDefault="00CC27C1" w:rsidP="00782810">
            <w:pPr>
              <w:pStyle w:val="ROWTABELLA"/>
              <w:jc w:val="center"/>
              <w:rPr>
                <w:color w:val="002060"/>
              </w:rPr>
            </w:pPr>
            <w:r w:rsidRPr="004827EC">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C8B4F4" w14:textId="77777777" w:rsidR="00CC27C1" w:rsidRPr="004827EC" w:rsidRDefault="00CC27C1" w:rsidP="00782810">
            <w:pPr>
              <w:pStyle w:val="ROWTABELLA"/>
              <w:jc w:val="center"/>
              <w:rPr>
                <w:color w:val="002060"/>
              </w:rPr>
            </w:pPr>
            <w:r w:rsidRPr="004827E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D29CBA" w14:textId="77777777" w:rsidR="00CC27C1" w:rsidRPr="004827EC" w:rsidRDefault="00CC27C1" w:rsidP="00782810">
            <w:pPr>
              <w:pStyle w:val="ROWTABELLA"/>
              <w:jc w:val="center"/>
              <w:rPr>
                <w:color w:val="002060"/>
              </w:rPr>
            </w:pPr>
            <w:r w:rsidRPr="004827E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D36C3B" w14:textId="77777777" w:rsidR="00CC27C1" w:rsidRPr="004827EC" w:rsidRDefault="00CC27C1" w:rsidP="00782810">
            <w:pPr>
              <w:pStyle w:val="ROWTABELLA"/>
              <w:jc w:val="center"/>
              <w:rPr>
                <w:color w:val="002060"/>
              </w:rPr>
            </w:pPr>
            <w:r w:rsidRPr="004827EC">
              <w:rPr>
                <w:color w:val="002060"/>
              </w:rPr>
              <w:t>0</w:t>
            </w:r>
          </w:p>
        </w:tc>
      </w:tr>
      <w:tr w:rsidR="00CC27C1" w:rsidRPr="004827EC" w14:paraId="37782939"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40C555D" w14:textId="77777777" w:rsidR="00CC27C1" w:rsidRPr="004827EC" w:rsidRDefault="00CC27C1" w:rsidP="00782810">
            <w:pPr>
              <w:pStyle w:val="ROWTABELLA"/>
              <w:rPr>
                <w:color w:val="002060"/>
              </w:rPr>
            </w:pPr>
            <w:r w:rsidRPr="004827EC">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3C11B"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83E714"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449B92"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10F773"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F1AE3A"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B5AA6F" w14:textId="77777777" w:rsidR="00CC27C1" w:rsidRPr="004827EC" w:rsidRDefault="00CC27C1" w:rsidP="00782810">
            <w:pPr>
              <w:pStyle w:val="ROWTABELLA"/>
              <w:jc w:val="center"/>
              <w:rPr>
                <w:color w:val="002060"/>
              </w:rPr>
            </w:pPr>
            <w:r w:rsidRPr="004827EC">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58231E" w14:textId="77777777" w:rsidR="00CC27C1" w:rsidRPr="004827EC" w:rsidRDefault="00CC27C1" w:rsidP="00782810">
            <w:pPr>
              <w:pStyle w:val="ROWTABELLA"/>
              <w:jc w:val="center"/>
              <w:rPr>
                <w:color w:val="002060"/>
              </w:rPr>
            </w:pPr>
            <w:r w:rsidRPr="004827E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47F19E"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0D0B52" w14:textId="77777777" w:rsidR="00CC27C1" w:rsidRPr="004827EC" w:rsidRDefault="00CC27C1" w:rsidP="00782810">
            <w:pPr>
              <w:pStyle w:val="ROWTABELLA"/>
              <w:jc w:val="center"/>
              <w:rPr>
                <w:color w:val="002060"/>
              </w:rPr>
            </w:pPr>
            <w:r w:rsidRPr="004827EC">
              <w:rPr>
                <w:color w:val="002060"/>
              </w:rPr>
              <w:t>0</w:t>
            </w:r>
          </w:p>
        </w:tc>
      </w:tr>
      <w:tr w:rsidR="00CC27C1" w:rsidRPr="004827EC" w14:paraId="0D706BB3"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7D240C8" w14:textId="77777777" w:rsidR="00CC27C1" w:rsidRPr="004827EC" w:rsidRDefault="00CC27C1" w:rsidP="00782810">
            <w:pPr>
              <w:pStyle w:val="ROWTABELLA"/>
              <w:rPr>
                <w:color w:val="002060"/>
              </w:rPr>
            </w:pPr>
            <w:r w:rsidRPr="004827EC">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0C00A9"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824296"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41639C"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973FE6"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7B276E"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A48EBC" w14:textId="77777777" w:rsidR="00CC27C1" w:rsidRPr="004827EC" w:rsidRDefault="00CC27C1" w:rsidP="00782810">
            <w:pPr>
              <w:pStyle w:val="ROWTABELLA"/>
              <w:jc w:val="center"/>
              <w:rPr>
                <w:color w:val="002060"/>
              </w:rPr>
            </w:pPr>
            <w:r w:rsidRPr="004827EC">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04B218" w14:textId="77777777" w:rsidR="00CC27C1" w:rsidRPr="004827EC" w:rsidRDefault="00CC27C1" w:rsidP="00782810">
            <w:pPr>
              <w:pStyle w:val="ROWTABELLA"/>
              <w:jc w:val="center"/>
              <w:rPr>
                <w:color w:val="002060"/>
              </w:rPr>
            </w:pPr>
            <w:r w:rsidRPr="004827E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30F67F"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6D2D52" w14:textId="77777777" w:rsidR="00CC27C1" w:rsidRPr="004827EC" w:rsidRDefault="00CC27C1" w:rsidP="00782810">
            <w:pPr>
              <w:pStyle w:val="ROWTABELLA"/>
              <w:jc w:val="center"/>
              <w:rPr>
                <w:color w:val="002060"/>
              </w:rPr>
            </w:pPr>
            <w:r w:rsidRPr="004827EC">
              <w:rPr>
                <w:color w:val="002060"/>
              </w:rPr>
              <w:t>0</w:t>
            </w:r>
          </w:p>
        </w:tc>
      </w:tr>
      <w:tr w:rsidR="00CC27C1" w:rsidRPr="004827EC" w14:paraId="16B25717"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CE05B64" w14:textId="77777777" w:rsidR="00CC27C1" w:rsidRPr="004827EC" w:rsidRDefault="00CC27C1" w:rsidP="00782810">
            <w:pPr>
              <w:pStyle w:val="ROWTABELLA"/>
              <w:rPr>
                <w:color w:val="002060"/>
              </w:rPr>
            </w:pPr>
            <w:r w:rsidRPr="004827EC">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1EC8FF"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11A4EB"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F0B3BE"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2C8134"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656110"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496CFF" w14:textId="77777777" w:rsidR="00CC27C1" w:rsidRPr="004827EC" w:rsidRDefault="00CC27C1" w:rsidP="00782810">
            <w:pPr>
              <w:pStyle w:val="ROWTABELLA"/>
              <w:jc w:val="center"/>
              <w:rPr>
                <w:color w:val="002060"/>
              </w:rPr>
            </w:pPr>
            <w:r w:rsidRPr="004827E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E71F5F" w14:textId="77777777" w:rsidR="00CC27C1" w:rsidRPr="004827EC" w:rsidRDefault="00CC27C1" w:rsidP="00782810">
            <w:pPr>
              <w:pStyle w:val="ROWTABELLA"/>
              <w:jc w:val="center"/>
              <w:rPr>
                <w:color w:val="002060"/>
              </w:rPr>
            </w:pPr>
            <w:r w:rsidRPr="004827EC">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AB43DA"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56B6DF" w14:textId="77777777" w:rsidR="00CC27C1" w:rsidRPr="004827EC" w:rsidRDefault="00CC27C1" w:rsidP="00782810">
            <w:pPr>
              <w:pStyle w:val="ROWTABELLA"/>
              <w:jc w:val="center"/>
              <w:rPr>
                <w:color w:val="002060"/>
              </w:rPr>
            </w:pPr>
            <w:r w:rsidRPr="004827EC">
              <w:rPr>
                <w:color w:val="002060"/>
              </w:rPr>
              <w:t>0</w:t>
            </w:r>
          </w:p>
        </w:tc>
      </w:tr>
      <w:tr w:rsidR="00CC27C1" w:rsidRPr="004827EC" w14:paraId="0569DC41"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2C3CB2C" w14:textId="77777777" w:rsidR="00CC27C1" w:rsidRPr="004827EC" w:rsidRDefault="00CC27C1" w:rsidP="00782810">
            <w:pPr>
              <w:pStyle w:val="ROWTABELLA"/>
              <w:rPr>
                <w:color w:val="002060"/>
              </w:rPr>
            </w:pPr>
            <w:r w:rsidRPr="004827EC">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562B34"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C44A06"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58A3BF"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8E8885"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17F748"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76825D" w14:textId="77777777" w:rsidR="00CC27C1" w:rsidRPr="004827EC" w:rsidRDefault="00CC27C1" w:rsidP="00782810">
            <w:pPr>
              <w:pStyle w:val="ROWTABELLA"/>
              <w:jc w:val="center"/>
              <w:rPr>
                <w:color w:val="002060"/>
              </w:rPr>
            </w:pPr>
            <w:r w:rsidRPr="004827EC">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73F158" w14:textId="77777777" w:rsidR="00CC27C1" w:rsidRPr="004827EC" w:rsidRDefault="00CC27C1" w:rsidP="00782810">
            <w:pPr>
              <w:pStyle w:val="ROWTABELLA"/>
              <w:jc w:val="center"/>
              <w:rPr>
                <w:color w:val="002060"/>
              </w:rPr>
            </w:pPr>
            <w:r w:rsidRPr="004827EC">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FE825B"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DB982D" w14:textId="77777777" w:rsidR="00CC27C1" w:rsidRPr="004827EC" w:rsidRDefault="00CC27C1" w:rsidP="00782810">
            <w:pPr>
              <w:pStyle w:val="ROWTABELLA"/>
              <w:jc w:val="center"/>
              <w:rPr>
                <w:color w:val="002060"/>
              </w:rPr>
            </w:pPr>
            <w:r w:rsidRPr="004827EC">
              <w:rPr>
                <w:color w:val="002060"/>
              </w:rPr>
              <w:t>0</w:t>
            </w:r>
          </w:p>
        </w:tc>
      </w:tr>
      <w:tr w:rsidR="00CC27C1" w:rsidRPr="004827EC" w14:paraId="3F819876"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335E4A" w14:textId="77777777" w:rsidR="00CC27C1" w:rsidRPr="004827EC" w:rsidRDefault="00CC27C1" w:rsidP="00782810">
            <w:pPr>
              <w:pStyle w:val="ROWTABELLA"/>
              <w:rPr>
                <w:color w:val="002060"/>
              </w:rPr>
            </w:pPr>
            <w:r w:rsidRPr="004827EC">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B50AF5"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723D30"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A2084B"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250561"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4C35CC"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B8D1F6" w14:textId="77777777" w:rsidR="00CC27C1" w:rsidRPr="004827EC" w:rsidRDefault="00CC27C1" w:rsidP="00782810">
            <w:pPr>
              <w:pStyle w:val="ROWTABELLA"/>
              <w:jc w:val="center"/>
              <w:rPr>
                <w:color w:val="002060"/>
              </w:rPr>
            </w:pPr>
            <w:r w:rsidRPr="004827EC">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5BB824" w14:textId="77777777" w:rsidR="00CC27C1" w:rsidRPr="004827EC" w:rsidRDefault="00CC27C1" w:rsidP="00782810">
            <w:pPr>
              <w:pStyle w:val="ROWTABELLA"/>
              <w:jc w:val="center"/>
              <w:rPr>
                <w:color w:val="002060"/>
              </w:rPr>
            </w:pPr>
            <w:r w:rsidRPr="004827EC">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B3F499"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BB8247" w14:textId="77777777" w:rsidR="00CC27C1" w:rsidRPr="004827EC" w:rsidRDefault="00CC27C1" w:rsidP="00782810">
            <w:pPr>
              <w:pStyle w:val="ROWTABELLA"/>
              <w:jc w:val="center"/>
              <w:rPr>
                <w:color w:val="002060"/>
              </w:rPr>
            </w:pPr>
            <w:r w:rsidRPr="004827EC">
              <w:rPr>
                <w:color w:val="002060"/>
              </w:rPr>
              <w:t>0</w:t>
            </w:r>
          </w:p>
        </w:tc>
      </w:tr>
      <w:tr w:rsidR="00CC27C1" w:rsidRPr="004827EC" w14:paraId="579E3BEE" w14:textId="77777777" w:rsidTr="00CC27C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9C2C952" w14:textId="77777777" w:rsidR="00CC27C1" w:rsidRPr="004827EC" w:rsidRDefault="00CC27C1" w:rsidP="00782810">
            <w:pPr>
              <w:pStyle w:val="ROWTABELLA"/>
              <w:rPr>
                <w:color w:val="002060"/>
              </w:rPr>
            </w:pPr>
            <w:r w:rsidRPr="004827EC">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B2428D"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00D6B"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FF6E74"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3D34E8"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236DD1"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8B3FB"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5D81D7" w14:textId="77777777" w:rsidR="00CC27C1" w:rsidRPr="004827EC" w:rsidRDefault="00CC27C1" w:rsidP="00782810">
            <w:pPr>
              <w:pStyle w:val="ROWTABELLA"/>
              <w:jc w:val="center"/>
              <w:rPr>
                <w:color w:val="002060"/>
              </w:rPr>
            </w:pPr>
            <w:r w:rsidRPr="004827EC">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4B1742"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C80616" w14:textId="77777777" w:rsidR="00CC27C1" w:rsidRPr="004827EC" w:rsidRDefault="00CC27C1" w:rsidP="00782810">
            <w:pPr>
              <w:pStyle w:val="ROWTABELLA"/>
              <w:jc w:val="center"/>
              <w:rPr>
                <w:color w:val="002060"/>
              </w:rPr>
            </w:pPr>
            <w:r w:rsidRPr="004827EC">
              <w:rPr>
                <w:color w:val="002060"/>
              </w:rPr>
              <w:t>0</w:t>
            </w:r>
          </w:p>
        </w:tc>
      </w:tr>
    </w:tbl>
    <w:p w14:paraId="6C6DED4E" w14:textId="77777777" w:rsidR="00CC27C1" w:rsidRPr="004827EC" w:rsidRDefault="00CC27C1" w:rsidP="00CC27C1">
      <w:pPr>
        <w:pStyle w:val="breakline"/>
        <w:divId w:val="527259509"/>
        <w:rPr>
          <w:color w:val="002060"/>
        </w:rPr>
      </w:pPr>
    </w:p>
    <w:p w14:paraId="5035ACFD" w14:textId="77777777" w:rsidR="00CC27C1" w:rsidRPr="004827EC" w:rsidRDefault="00CC27C1" w:rsidP="00CC27C1">
      <w:pPr>
        <w:pStyle w:val="breakline"/>
        <w:divId w:val="527259509"/>
        <w:rPr>
          <w:color w:val="002060"/>
        </w:rPr>
      </w:pPr>
    </w:p>
    <w:p w14:paraId="363A563B" w14:textId="77777777" w:rsidR="00CC27C1" w:rsidRPr="004827EC" w:rsidRDefault="00CC27C1" w:rsidP="00CC27C1">
      <w:pPr>
        <w:pStyle w:val="SOTTOTITOLOCAMPIONATO1"/>
        <w:divId w:val="527259509"/>
        <w:rPr>
          <w:color w:val="002060"/>
        </w:rPr>
      </w:pPr>
      <w:r w:rsidRPr="004827EC">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C27C1" w:rsidRPr="004827EC" w14:paraId="0F382801" w14:textId="77777777" w:rsidTr="00CC27C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0AD39F" w14:textId="77777777" w:rsidR="00CC27C1" w:rsidRPr="004827EC" w:rsidRDefault="00CC27C1" w:rsidP="00782810">
            <w:pPr>
              <w:pStyle w:val="HEADERTABELLA"/>
              <w:rPr>
                <w:color w:val="002060"/>
              </w:rPr>
            </w:pPr>
            <w:r w:rsidRPr="004827E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6571D2" w14:textId="77777777" w:rsidR="00CC27C1" w:rsidRPr="004827EC" w:rsidRDefault="00CC27C1" w:rsidP="00782810">
            <w:pPr>
              <w:pStyle w:val="HEADERTABELLA"/>
              <w:rPr>
                <w:color w:val="002060"/>
              </w:rPr>
            </w:pPr>
            <w:r w:rsidRPr="004827E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CC7741" w14:textId="77777777" w:rsidR="00CC27C1" w:rsidRPr="004827EC" w:rsidRDefault="00CC27C1" w:rsidP="00782810">
            <w:pPr>
              <w:pStyle w:val="HEADERTABELLA"/>
              <w:rPr>
                <w:color w:val="002060"/>
              </w:rPr>
            </w:pPr>
            <w:r w:rsidRPr="004827E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07DD17" w14:textId="77777777" w:rsidR="00CC27C1" w:rsidRPr="004827EC" w:rsidRDefault="00CC27C1" w:rsidP="00782810">
            <w:pPr>
              <w:pStyle w:val="HEADERTABELLA"/>
              <w:rPr>
                <w:color w:val="002060"/>
              </w:rPr>
            </w:pPr>
            <w:r w:rsidRPr="004827E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B9AB73" w14:textId="77777777" w:rsidR="00CC27C1" w:rsidRPr="004827EC" w:rsidRDefault="00CC27C1" w:rsidP="00782810">
            <w:pPr>
              <w:pStyle w:val="HEADERTABELLA"/>
              <w:rPr>
                <w:color w:val="002060"/>
              </w:rPr>
            </w:pPr>
            <w:r w:rsidRPr="004827E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F32A6E" w14:textId="77777777" w:rsidR="00CC27C1" w:rsidRPr="004827EC" w:rsidRDefault="00CC27C1" w:rsidP="00782810">
            <w:pPr>
              <w:pStyle w:val="HEADERTABELLA"/>
              <w:rPr>
                <w:color w:val="002060"/>
              </w:rPr>
            </w:pPr>
            <w:r w:rsidRPr="004827E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AF74A8" w14:textId="77777777" w:rsidR="00CC27C1" w:rsidRPr="004827EC" w:rsidRDefault="00CC27C1" w:rsidP="00782810">
            <w:pPr>
              <w:pStyle w:val="HEADERTABELLA"/>
              <w:rPr>
                <w:color w:val="002060"/>
              </w:rPr>
            </w:pPr>
            <w:r w:rsidRPr="004827E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1B41CC" w14:textId="77777777" w:rsidR="00CC27C1" w:rsidRPr="004827EC" w:rsidRDefault="00CC27C1" w:rsidP="00782810">
            <w:pPr>
              <w:pStyle w:val="HEADERTABELLA"/>
              <w:rPr>
                <w:color w:val="002060"/>
              </w:rPr>
            </w:pPr>
            <w:r w:rsidRPr="004827E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B8171C" w14:textId="77777777" w:rsidR="00CC27C1" w:rsidRPr="004827EC" w:rsidRDefault="00CC27C1" w:rsidP="00782810">
            <w:pPr>
              <w:pStyle w:val="HEADERTABELLA"/>
              <w:rPr>
                <w:color w:val="002060"/>
              </w:rPr>
            </w:pPr>
            <w:r w:rsidRPr="004827E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5B6B82" w14:textId="77777777" w:rsidR="00CC27C1" w:rsidRPr="004827EC" w:rsidRDefault="00CC27C1" w:rsidP="00782810">
            <w:pPr>
              <w:pStyle w:val="HEADERTABELLA"/>
              <w:rPr>
                <w:color w:val="002060"/>
              </w:rPr>
            </w:pPr>
            <w:r w:rsidRPr="004827EC">
              <w:rPr>
                <w:color w:val="002060"/>
              </w:rPr>
              <w:t>PE</w:t>
            </w:r>
          </w:p>
        </w:tc>
      </w:tr>
      <w:tr w:rsidR="00CC27C1" w:rsidRPr="004827EC" w14:paraId="4A3CFC82" w14:textId="77777777" w:rsidTr="00CC27C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86376AA" w14:textId="77777777" w:rsidR="00CC27C1" w:rsidRPr="004827EC" w:rsidRDefault="00CC27C1" w:rsidP="00782810">
            <w:pPr>
              <w:pStyle w:val="ROWTABELLA"/>
              <w:rPr>
                <w:color w:val="002060"/>
              </w:rPr>
            </w:pPr>
            <w:r w:rsidRPr="004827EC">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CC62D4"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F8174A"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A2352C"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DE90CE"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66150B"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41F12D" w14:textId="77777777" w:rsidR="00CC27C1" w:rsidRPr="004827EC" w:rsidRDefault="00CC27C1" w:rsidP="00782810">
            <w:pPr>
              <w:pStyle w:val="ROWTABELLA"/>
              <w:jc w:val="center"/>
              <w:rPr>
                <w:color w:val="002060"/>
              </w:rPr>
            </w:pPr>
            <w:r w:rsidRPr="004827EC">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CE55AA"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B94097" w14:textId="77777777" w:rsidR="00CC27C1" w:rsidRPr="004827EC" w:rsidRDefault="00CC27C1" w:rsidP="00782810">
            <w:pPr>
              <w:pStyle w:val="ROWTABELLA"/>
              <w:jc w:val="center"/>
              <w:rPr>
                <w:color w:val="002060"/>
              </w:rPr>
            </w:pPr>
            <w:r w:rsidRPr="004827E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EF8E8F" w14:textId="77777777" w:rsidR="00CC27C1" w:rsidRPr="004827EC" w:rsidRDefault="00CC27C1" w:rsidP="00782810">
            <w:pPr>
              <w:pStyle w:val="ROWTABELLA"/>
              <w:jc w:val="center"/>
              <w:rPr>
                <w:color w:val="002060"/>
              </w:rPr>
            </w:pPr>
            <w:r w:rsidRPr="004827EC">
              <w:rPr>
                <w:color w:val="002060"/>
              </w:rPr>
              <w:t>0</w:t>
            </w:r>
          </w:p>
        </w:tc>
      </w:tr>
      <w:tr w:rsidR="00CC27C1" w:rsidRPr="004827EC" w14:paraId="4F313D82"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0AFF67F" w14:textId="77777777" w:rsidR="00CC27C1" w:rsidRPr="004827EC" w:rsidRDefault="00CC27C1" w:rsidP="00782810">
            <w:pPr>
              <w:pStyle w:val="ROWTABELLA"/>
              <w:rPr>
                <w:color w:val="002060"/>
              </w:rPr>
            </w:pPr>
            <w:r w:rsidRPr="004827EC">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9035DD"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6F1CF3"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B682EC"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C9801C"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448CFB"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E17F15" w14:textId="77777777" w:rsidR="00CC27C1" w:rsidRPr="004827EC" w:rsidRDefault="00CC27C1" w:rsidP="00782810">
            <w:pPr>
              <w:pStyle w:val="ROWTABELLA"/>
              <w:jc w:val="center"/>
              <w:rPr>
                <w:color w:val="002060"/>
              </w:rPr>
            </w:pPr>
            <w:r w:rsidRPr="004827EC">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D512E1" w14:textId="77777777" w:rsidR="00CC27C1" w:rsidRPr="004827EC" w:rsidRDefault="00CC27C1" w:rsidP="00782810">
            <w:pPr>
              <w:pStyle w:val="ROWTABELLA"/>
              <w:jc w:val="center"/>
              <w:rPr>
                <w:color w:val="002060"/>
              </w:rPr>
            </w:pPr>
            <w:r w:rsidRPr="004827E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42422A" w14:textId="77777777" w:rsidR="00CC27C1" w:rsidRPr="004827EC" w:rsidRDefault="00CC27C1" w:rsidP="00782810">
            <w:pPr>
              <w:pStyle w:val="ROWTABELLA"/>
              <w:jc w:val="center"/>
              <w:rPr>
                <w:color w:val="002060"/>
              </w:rPr>
            </w:pPr>
            <w:r w:rsidRPr="004827E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F12BFC" w14:textId="77777777" w:rsidR="00CC27C1" w:rsidRPr="004827EC" w:rsidRDefault="00CC27C1" w:rsidP="00782810">
            <w:pPr>
              <w:pStyle w:val="ROWTABELLA"/>
              <w:jc w:val="center"/>
              <w:rPr>
                <w:color w:val="002060"/>
              </w:rPr>
            </w:pPr>
            <w:r w:rsidRPr="004827EC">
              <w:rPr>
                <w:color w:val="002060"/>
              </w:rPr>
              <w:t>0</w:t>
            </w:r>
          </w:p>
        </w:tc>
      </w:tr>
      <w:tr w:rsidR="00CC27C1" w:rsidRPr="004827EC" w14:paraId="53EA4193"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F1191B3" w14:textId="77777777" w:rsidR="00CC27C1" w:rsidRPr="004827EC" w:rsidRDefault="00CC27C1" w:rsidP="00782810">
            <w:pPr>
              <w:pStyle w:val="ROWTABELLA"/>
              <w:rPr>
                <w:color w:val="002060"/>
              </w:rPr>
            </w:pPr>
            <w:r w:rsidRPr="004827EC">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0F41F7"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627493"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1F0F10"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917C67"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5E5FF9"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94B28A" w14:textId="77777777" w:rsidR="00CC27C1" w:rsidRPr="004827EC" w:rsidRDefault="00CC27C1" w:rsidP="00782810">
            <w:pPr>
              <w:pStyle w:val="ROWTABELLA"/>
              <w:jc w:val="center"/>
              <w:rPr>
                <w:color w:val="002060"/>
              </w:rPr>
            </w:pPr>
            <w:r w:rsidRPr="004827EC">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92453B" w14:textId="77777777" w:rsidR="00CC27C1" w:rsidRPr="004827EC" w:rsidRDefault="00CC27C1" w:rsidP="00782810">
            <w:pPr>
              <w:pStyle w:val="ROWTABELLA"/>
              <w:jc w:val="center"/>
              <w:rPr>
                <w:color w:val="002060"/>
              </w:rPr>
            </w:pPr>
            <w:r w:rsidRPr="004827EC">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76ADE4"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F9EC48" w14:textId="77777777" w:rsidR="00CC27C1" w:rsidRPr="004827EC" w:rsidRDefault="00CC27C1" w:rsidP="00782810">
            <w:pPr>
              <w:pStyle w:val="ROWTABELLA"/>
              <w:jc w:val="center"/>
              <w:rPr>
                <w:color w:val="002060"/>
              </w:rPr>
            </w:pPr>
            <w:r w:rsidRPr="004827EC">
              <w:rPr>
                <w:color w:val="002060"/>
              </w:rPr>
              <w:t>0</w:t>
            </w:r>
          </w:p>
        </w:tc>
      </w:tr>
      <w:tr w:rsidR="00CC27C1" w:rsidRPr="004827EC" w14:paraId="0298538D"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CE27FD0" w14:textId="77777777" w:rsidR="00CC27C1" w:rsidRPr="004827EC" w:rsidRDefault="00CC27C1" w:rsidP="00782810">
            <w:pPr>
              <w:pStyle w:val="ROWTABELLA"/>
              <w:rPr>
                <w:color w:val="002060"/>
              </w:rPr>
            </w:pPr>
            <w:r w:rsidRPr="004827EC">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4E3F7A"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E62141"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96B738"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FFBBE1"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D78D18"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4C89D7" w14:textId="77777777" w:rsidR="00CC27C1" w:rsidRPr="004827EC" w:rsidRDefault="00CC27C1" w:rsidP="00782810">
            <w:pPr>
              <w:pStyle w:val="ROWTABELLA"/>
              <w:jc w:val="center"/>
              <w:rPr>
                <w:color w:val="002060"/>
              </w:rPr>
            </w:pPr>
            <w:r w:rsidRPr="004827E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50D8D2"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9AB05A"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6C5227" w14:textId="77777777" w:rsidR="00CC27C1" w:rsidRPr="004827EC" w:rsidRDefault="00CC27C1" w:rsidP="00782810">
            <w:pPr>
              <w:pStyle w:val="ROWTABELLA"/>
              <w:jc w:val="center"/>
              <w:rPr>
                <w:color w:val="002060"/>
              </w:rPr>
            </w:pPr>
            <w:r w:rsidRPr="004827EC">
              <w:rPr>
                <w:color w:val="002060"/>
              </w:rPr>
              <w:t>0</w:t>
            </w:r>
          </w:p>
        </w:tc>
      </w:tr>
      <w:tr w:rsidR="00CC27C1" w:rsidRPr="004827EC" w14:paraId="0265E941"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8C9F03C" w14:textId="77777777" w:rsidR="00CC27C1" w:rsidRPr="004827EC" w:rsidRDefault="00CC27C1" w:rsidP="00782810">
            <w:pPr>
              <w:pStyle w:val="ROWTABELLA"/>
              <w:rPr>
                <w:color w:val="002060"/>
              </w:rPr>
            </w:pPr>
            <w:r w:rsidRPr="004827EC">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12077D"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B62126"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22875F"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B015D1"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419F49"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887B61" w14:textId="77777777" w:rsidR="00CC27C1" w:rsidRPr="004827EC" w:rsidRDefault="00CC27C1" w:rsidP="00782810">
            <w:pPr>
              <w:pStyle w:val="ROWTABELLA"/>
              <w:jc w:val="center"/>
              <w:rPr>
                <w:color w:val="002060"/>
              </w:rPr>
            </w:pPr>
            <w:r w:rsidRPr="004827E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F1F323" w14:textId="77777777" w:rsidR="00CC27C1" w:rsidRPr="004827EC" w:rsidRDefault="00CC27C1" w:rsidP="00782810">
            <w:pPr>
              <w:pStyle w:val="ROWTABELLA"/>
              <w:jc w:val="center"/>
              <w:rPr>
                <w:color w:val="002060"/>
              </w:rPr>
            </w:pPr>
            <w:r w:rsidRPr="004827EC">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09305A"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90ADBD" w14:textId="77777777" w:rsidR="00CC27C1" w:rsidRPr="004827EC" w:rsidRDefault="00CC27C1" w:rsidP="00782810">
            <w:pPr>
              <w:pStyle w:val="ROWTABELLA"/>
              <w:jc w:val="center"/>
              <w:rPr>
                <w:color w:val="002060"/>
              </w:rPr>
            </w:pPr>
            <w:r w:rsidRPr="004827EC">
              <w:rPr>
                <w:color w:val="002060"/>
              </w:rPr>
              <w:t>0</w:t>
            </w:r>
          </w:p>
        </w:tc>
      </w:tr>
      <w:tr w:rsidR="00CC27C1" w:rsidRPr="004827EC" w14:paraId="5266B22C"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AB221EE" w14:textId="77777777" w:rsidR="00CC27C1" w:rsidRPr="004827EC" w:rsidRDefault="00CC27C1" w:rsidP="00782810">
            <w:pPr>
              <w:pStyle w:val="ROWTABELLA"/>
              <w:rPr>
                <w:color w:val="002060"/>
              </w:rPr>
            </w:pPr>
            <w:r w:rsidRPr="004827EC">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CC6D99"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9551A9"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6A9A62"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B18135"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B6C5C3"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CDBF2E" w14:textId="77777777" w:rsidR="00CC27C1" w:rsidRPr="004827EC" w:rsidRDefault="00CC27C1" w:rsidP="00782810">
            <w:pPr>
              <w:pStyle w:val="ROWTABELLA"/>
              <w:jc w:val="center"/>
              <w:rPr>
                <w:color w:val="002060"/>
              </w:rPr>
            </w:pPr>
            <w:r w:rsidRPr="004827E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2C0C6B" w14:textId="77777777" w:rsidR="00CC27C1" w:rsidRPr="004827EC" w:rsidRDefault="00CC27C1" w:rsidP="00782810">
            <w:pPr>
              <w:pStyle w:val="ROWTABELLA"/>
              <w:jc w:val="center"/>
              <w:rPr>
                <w:color w:val="002060"/>
              </w:rPr>
            </w:pPr>
            <w:r w:rsidRPr="004827EC">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E5545E"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E2586A" w14:textId="77777777" w:rsidR="00CC27C1" w:rsidRPr="004827EC" w:rsidRDefault="00CC27C1" w:rsidP="00782810">
            <w:pPr>
              <w:pStyle w:val="ROWTABELLA"/>
              <w:jc w:val="center"/>
              <w:rPr>
                <w:color w:val="002060"/>
              </w:rPr>
            </w:pPr>
            <w:r w:rsidRPr="004827EC">
              <w:rPr>
                <w:color w:val="002060"/>
              </w:rPr>
              <w:t>0</w:t>
            </w:r>
          </w:p>
        </w:tc>
      </w:tr>
      <w:tr w:rsidR="00CC27C1" w:rsidRPr="004827EC" w14:paraId="73387903" w14:textId="77777777" w:rsidTr="00CC27C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8CE2FC1" w14:textId="77777777" w:rsidR="00CC27C1" w:rsidRPr="004827EC" w:rsidRDefault="00CC27C1" w:rsidP="00782810">
            <w:pPr>
              <w:pStyle w:val="ROWTABELLA"/>
              <w:rPr>
                <w:color w:val="002060"/>
              </w:rPr>
            </w:pPr>
            <w:r w:rsidRPr="004827EC">
              <w:rPr>
                <w:color w:val="002060"/>
              </w:rPr>
              <w:t>POL. SANTA MARIA 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0ADCED"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CA3376"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24F4A9"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CAB31E"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463075"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BDD8F0" w14:textId="77777777" w:rsidR="00CC27C1" w:rsidRPr="004827EC" w:rsidRDefault="00CC27C1" w:rsidP="00782810">
            <w:pPr>
              <w:pStyle w:val="ROWTABELLA"/>
              <w:jc w:val="center"/>
              <w:rPr>
                <w:color w:val="002060"/>
              </w:rPr>
            </w:pPr>
            <w:r w:rsidRPr="004827E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384043" w14:textId="77777777" w:rsidR="00CC27C1" w:rsidRPr="004827EC" w:rsidRDefault="00CC27C1" w:rsidP="00782810">
            <w:pPr>
              <w:pStyle w:val="ROWTABELLA"/>
              <w:jc w:val="center"/>
              <w:rPr>
                <w:color w:val="002060"/>
              </w:rPr>
            </w:pPr>
            <w:r w:rsidRPr="004827EC">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061259" w14:textId="77777777" w:rsidR="00CC27C1" w:rsidRPr="004827EC" w:rsidRDefault="00CC27C1" w:rsidP="00782810">
            <w:pPr>
              <w:pStyle w:val="ROWTABELLA"/>
              <w:jc w:val="center"/>
              <w:rPr>
                <w:color w:val="002060"/>
              </w:rPr>
            </w:pPr>
            <w:r w:rsidRPr="004827EC">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FAA929" w14:textId="77777777" w:rsidR="00CC27C1" w:rsidRPr="004827EC" w:rsidRDefault="00CC27C1" w:rsidP="00782810">
            <w:pPr>
              <w:pStyle w:val="ROWTABELLA"/>
              <w:jc w:val="center"/>
              <w:rPr>
                <w:color w:val="002060"/>
              </w:rPr>
            </w:pPr>
            <w:r w:rsidRPr="004827EC">
              <w:rPr>
                <w:color w:val="002060"/>
              </w:rPr>
              <w:t>0</w:t>
            </w:r>
          </w:p>
        </w:tc>
      </w:tr>
    </w:tbl>
    <w:p w14:paraId="5887503D" w14:textId="77777777" w:rsidR="00CC27C1" w:rsidRPr="004827EC" w:rsidRDefault="00CC27C1" w:rsidP="00CC27C1">
      <w:pPr>
        <w:pStyle w:val="breakline"/>
        <w:divId w:val="527259509"/>
        <w:rPr>
          <w:color w:val="002060"/>
        </w:rPr>
      </w:pPr>
    </w:p>
    <w:p w14:paraId="5A1E2095" w14:textId="77777777" w:rsidR="00CC27C1" w:rsidRPr="004827EC" w:rsidRDefault="00CC27C1" w:rsidP="00CC27C1">
      <w:pPr>
        <w:pStyle w:val="breakline"/>
        <w:divId w:val="527259509"/>
        <w:rPr>
          <w:color w:val="002060"/>
        </w:rPr>
      </w:pPr>
    </w:p>
    <w:p w14:paraId="50D4C799" w14:textId="77777777" w:rsidR="00CC27C1" w:rsidRPr="004827EC" w:rsidRDefault="00CC27C1" w:rsidP="00CC27C1">
      <w:pPr>
        <w:pStyle w:val="SOTTOTITOLOCAMPIONATO1"/>
        <w:divId w:val="527259509"/>
        <w:rPr>
          <w:color w:val="002060"/>
        </w:rPr>
      </w:pPr>
      <w:r w:rsidRPr="004827EC">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C27C1" w:rsidRPr="004827EC" w14:paraId="53AEC089" w14:textId="77777777" w:rsidTr="00CC27C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FA1FC3" w14:textId="77777777" w:rsidR="00CC27C1" w:rsidRPr="004827EC" w:rsidRDefault="00CC27C1" w:rsidP="00782810">
            <w:pPr>
              <w:pStyle w:val="HEADERTABELLA"/>
              <w:rPr>
                <w:color w:val="002060"/>
              </w:rPr>
            </w:pPr>
            <w:r w:rsidRPr="004827E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A133E3" w14:textId="77777777" w:rsidR="00CC27C1" w:rsidRPr="004827EC" w:rsidRDefault="00CC27C1" w:rsidP="00782810">
            <w:pPr>
              <w:pStyle w:val="HEADERTABELLA"/>
              <w:rPr>
                <w:color w:val="002060"/>
              </w:rPr>
            </w:pPr>
            <w:r w:rsidRPr="004827E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506035" w14:textId="77777777" w:rsidR="00CC27C1" w:rsidRPr="004827EC" w:rsidRDefault="00CC27C1" w:rsidP="00782810">
            <w:pPr>
              <w:pStyle w:val="HEADERTABELLA"/>
              <w:rPr>
                <w:color w:val="002060"/>
              </w:rPr>
            </w:pPr>
            <w:r w:rsidRPr="004827E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87BBCE" w14:textId="77777777" w:rsidR="00CC27C1" w:rsidRPr="004827EC" w:rsidRDefault="00CC27C1" w:rsidP="00782810">
            <w:pPr>
              <w:pStyle w:val="HEADERTABELLA"/>
              <w:rPr>
                <w:color w:val="002060"/>
              </w:rPr>
            </w:pPr>
            <w:r w:rsidRPr="004827E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3C8CB3" w14:textId="77777777" w:rsidR="00CC27C1" w:rsidRPr="004827EC" w:rsidRDefault="00CC27C1" w:rsidP="00782810">
            <w:pPr>
              <w:pStyle w:val="HEADERTABELLA"/>
              <w:rPr>
                <w:color w:val="002060"/>
              </w:rPr>
            </w:pPr>
            <w:r w:rsidRPr="004827E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EE9814" w14:textId="77777777" w:rsidR="00CC27C1" w:rsidRPr="004827EC" w:rsidRDefault="00CC27C1" w:rsidP="00782810">
            <w:pPr>
              <w:pStyle w:val="HEADERTABELLA"/>
              <w:rPr>
                <w:color w:val="002060"/>
              </w:rPr>
            </w:pPr>
            <w:r w:rsidRPr="004827E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4D0411" w14:textId="77777777" w:rsidR="00CC27C1" w:rsidRPr="004827EC" w:rsidRDefault="00CC27C1" w:rsidP="00782810">
            <w:pPr>
              <w:pStyle w:val="HEADERTABELLA"/>
              <w:rPr>
                <w:color w:val="002060"/>
              </w:rPr>
            </w:pPr>
            <w:r w:rsidRPr="004827E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A1E0FB" w14:textId="77777777" w:rsidR="00CC27C1" w:rsidRPr="004827EC" w:rsidRDefault="00CC27C1" w:rsidP="00782810">
            <w:pPr>
              <w:pStyle w:val="HEADERTABELLA"/>
              <w:rPr>
                <w:color w:val="002060"/>
              </w:rPr>
            </w:pPr>
            <w:r w:rsidRPr="004827E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40F119" w14:textId="77777777" w:rsidR="00CC27C1" w:rsidRPr="004827EC" w:rsidRDefault="00CC27C1" w:rsidP="00782810">
            <w:pPr>
              <w:pStyle w:val="HEADERTABELLA"/>
              <w:rPr>
                <w:color w:val="002060"/>
              </w:rPr>
            </w:pPr>
            <w:r w:rsidRPr="004827E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6E25D9" w14:textId="77777777" w:rsidR="00CC27C1" w:rsidRPr="004827EC" w:rsidRDefault="00CC27C1" w:rsidP="00782810">
            <w:pPr>
              <w:pStyle w:val="HEADERTABELLA"/>
              <w:rPr>
                <w:color w:val="002060"/>
              </w:rPr>
            </w:pPr>
            <w:r w:rsidRPr="004827EC">
              <w:rPr>
                <w:color w:val="002060"/>
              </w:rPr>
              <w:t>PE</w:t>
            </w:r>
          </w:p>
        </w:tc>
      </w:tr>
      <w:tr w:rsidR="00CC27C1" w:rsidRPr="004827EC" w14:paraId="2BB459D4" w14:textId="77777777" w:rsidTr="00CC27C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21D2547" w14:textId="77777777" w:rsidR="00CC27C1" w:rsidRPr="004827EC" w:rsidRDefault="00CC27C1" w:rsidP="00782810">
            <w:pPr>
              <w:pStyle w:val="ROWTABELLA"/>
              <w:rPr>
                <w:color w:val="002060"/>
              </w:rPr>
            </w:pPr>
            <w:r w:rsidRPr="004827EC">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2C0901"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626114"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32FD73"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322607"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E9C11F"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A28F49" w14:textId="77777777" w:rsidR="00CC27C1" w:rsidRPr="004827EC" w:rsidRDefault="00CC27C1" w:rsidP="00782810">
            <w:pPr>
              <w:pStyle w:val="ROWTABELLA"/>
              <w:jc w:val="center"/>
              <w:rPr>
                <w:color w:val="002060"/>
              </w:rPr>
            </w:pPr>
            <w:r w:rsidRPr="004827EC">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5FD93C"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1D93FD" w14:textId="77777777" w:rsidR="00CC27C1" w:rsidRPr="004827EC" w:rsidRDefault="00CC27C1" w:rsidP="00782810">
            <w:pPr>
              <w:pStyle w:val="ROWTABELLA"/>
              <w:jc w:val="center"/>
              <w:rPr>
                <w:color w:val="002060"/>
              </w:rPr>
            </w:pPr>
            <w:r w:rsidRPr="004827E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C3056F" w14:textId="77777777" w:rsidR="00CC27C1" w:rsidRPr="004827EC" w:rsidRDefault="00CC27C1" w:rsidP="00782810">
            <w:pPr>
              <w:pStyle w:val="ROWTABELLA"/>
              <w:jc w:val="center"/>
              <w:rPr>
                <w:color w:val="002060"/>
              </w:rPr>
            </w:pPr>
            <w:r w:rsidRPr="004827EC">
              <w:rPr>
                <w:color w:val="002060"/>
              </w:rPr>
              <w:t>0</w:t>
            </w:r>
          </w:p>
        </w:tc>
      </w:tr>
      <w:tr w:rsidR="00CC27C1" w:rsidRPr="004827EC" w14:paraId="217E23EE"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0E6F714" w14:textId="77777777" w:rsidR="00CC27C1" w:rsidRPr="004827EC" w:rsidRDefault="00CC27C1" w:rsidP="00782810">
            <w:pPr>
              <w:pStyle w:val="ROWTABELLA"/>
              <w:rPr>
                <w:color w:val="002060"/>
              </w:rPr>
            </w:pPr>
            <w:r w:rsidRPr="004827EC">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A184AB"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6B7C20"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858F98"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E2AE5C"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47C7BB"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C60F47" w14:textId="77777777" w:rsidR="00CC27C1" w:rsidRPr="004827EC" w:rsidRDefault="00CC27C1" w:rsidP="00782810">
            <w:pPr>
              <w:pStyle w:val="ROWTABELLA"/>
              <w:jc w:val="center"/>
              <w:rPr>
                <w:color w:val="002060"/>
              </w:rPr>
            </w:pPr>
            <w:r w:rsidRPr="004827EC">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44CF11"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C88277"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41C70E" w14:textId="77777777" w:rsidR="00CC27C1" w:rsidRPr="004827EC" w:rsidRDefault="00CC27C1" w:rsidP="00782810">
            <w:pPr>
              <w:pStyle w:val="ROWTABELLA"/>
              <w:jc w:val="center"/>
              <w:rPr>
                <w:color w:val="002060"/>
              </w:rPr>
            </w:pPr>
            <w:r w:rsidRPr="004827EC">
              <w:rPr>
                <w:color w:val="002060"/>
              </w:rPr>
              <w:t>0</w:t>
            </w:r>
          </w:p>
        </w:tc>
      </w:tr>
      <w:tr w:rsidR="00CC27C1" w:rsidRPr="004827EC" w14:paraId="39F1A912"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F351725" w14:textId="77777777" w:rsidR="00CC27C1" w:rsidRPr="004827EC" w:rsidRDefault="00CC27C1" w:rsidP="00782810">
            <w:pPr>
              <w:pStyle w:val="ROWTABELLA"/>
              <w:rPr>
                <w:color w:val="002060"/>
              </w:rPr>
            </w:pPr>
            <w:r w:rsidRPr="004827EC">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C5D90C"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24611F"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AED234"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C2FD1D"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7534D9"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795793" w14:textId="77777777" w:rsidR="00CC27C1" w:rsidRPr="004827EC" w:rsidRDefault="00CC27C1" w:rsidP="00782810">
            <w:pPr>
              <w:pStyle w:val="ROWTABELLA"/>
              <w:jc w:val="center"/>
              <w:rPr>
                <w:color w:val="002060"/>
              </w:rPr>
            </w:pPr>
            <w:r w:rsidRPr="004827EC">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218E14" w14:textId="77777777" w:rsidR="00CC27C1" w:rsidRPr="004827EC" w:rsidRDefault="00CC27C1" w:rsidP="00782810">
            <w:pPr>
              <w:pStyle w:val="ROWTABELLA"/>
              <w:jc w:val="center"/>
              <w:rPr>
                <w:color w:val="002060"/>
              </w:rPr>
            </w:pPr>
            <w:r w:rsidRPr="004827EC">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54496B"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915188" w14:textId="77777777" w:rsidR="00CC27C1" w:rsidRPr="004827EC" w:rsidRDefault="00CC27C1" w:rsidP="00782810">
            <w:pPr>
              <w:pStyle w:val="ROWTABELLA"/>
              <w:jc w:val="center"/>
              <w:rPr>
                <w:color w:val="002060"/>
              </w:rPr>
            </w:pPr>
            <w:r w:rsidRPr="004827EC">
              <w:rPr>
                <w:color w:val="002060"/>
              </w:rPr>
              <w:t>0</w:t>
            </w:r>
          </w:p>
        </w:tc>
      </w:tr>
      <w:tr w:rsidR="00CC27C1" w:rsidRPr="004827EC" w14:paraId="44788EA4"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6EFE924" w14:textId="77777777" w:rsidR="00CC27C1" w:rsidRPr="004827EC" w:rsidRDefault="00CC27C1" w:rsidP="00782810">
            <w:pPr>
              <w:pStyle w:val="ROWTABELLA"/>
              <w:rPr>
                <w:color w:val="002060"/>
              </w:rPr>
            </w:pPr>
            <w:r w:rsidRPr="004827EC">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CFB623"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8B2F11"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994432"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D9DB4C"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BEE81A"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DAE545" w14:textId="77777777" w:rsidR="00CC27C1" w:rsidRPr="004827EC" w:rsidRDefault="00CC27C1" w:rsidP="00782810">
            <w:pPr>
              <w:pStyle w:val="ROWTABELLA"/>
              <w:jc w:val="center"/>
              <w:rPr>
                <w:color w:val="002060"/>
              </w:rPr>
            </w:pPr>
            <w:r w:rsidRPr="004827EC">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9A47E7" w14:textId="77777777" w:rsidR="00CC27C1" w:rsidRPr="004827EC" w:rsidRDefault="00CC27C1" w:rsidP="00782810">
            <w:pPr>
              <w:pStyle w:val="ROWTABELLA"/>
              <w:jc w:val="center"/>
              <w:rPr>
                <w:color w:val="002060"/>
              </w:rPr>
            </w:pPr>
            <w:r w:rsidRPr="004827EC">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C55FD4"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FA2C0C" w14:textId="77777777" w:rsidR="00CC27C1" w:rsidRPr="004827EC" w:rsidRDefault="00CC27C1" w:rsidP="00782810">
            <w:pPr>
              <w:pStyle w:val="ROWTABELLA"/>
              <w:jc w:val="center"/>
              <w:rPr>
                <w:color w:val="002060"/>
              </w:rPr>
            </w:pPr>
            <w:r w:rsidRPr="004827EC">
              <w:rPr>
                <w:color w:val="002060"/>
              </w:rPr>
              <w:t>0</w:t>
            </w:r>
          </w:p>
        </w:tc>
      </w:tr>
      <w:tr w:rsidR="00CC27C1" w:rsidRPr="004827EC" w14:paraId="71114294"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00511F4" w14:textId="77777777" w:rsidR="00CC27C1" w:rsidRPr="004827EC" w:rsidRDefault="00CC27C1" w:rsidP="00782810">
            <w:pPr>
              <w:pStyle w:val="ROWTABELLA"/>
              <w:rPr>
                <w:color w:val="002060"/>
              </w:rPr>
            </w:pPr>
            <w:r w:rsidRPr="004827EC">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8E9874"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7B79AD"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F7AC06"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8F5BA4"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BB66FD"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6ACB87" w14:textId="77777777" w:rsidR="00CC27C1" w:rsidRPr="004827EC" w:rsidRDefault="00CC27C1" w:rsidP="00782810">
            <w:pPr>
              <w:pStyle w:val="ROWTABELLA"/>
              <w:jc w:val="center"/>
              <w:rPr>
                <w:color w:val="002060"/>
              </w:rPr>
            </w:pPr>
            <w:r w:rsidRPr="004827E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0EEF27" w14:textId="77777777" w:rsidR="00CC27C1" w:rsidRPr="004827EC" w:rsidRDefault="00CC27C1" w:rsidP="00782810">
            <w:pPr>
              <w:pStyle w:val="ROWTABELLA"/>
              <w:jc w:val="center"/>
              <w:rPr>
                <w:color w:val="002060"/>
              </w:rPr>
            </w:pPr>
            <w:r w:rsidRPr="004827E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F9A7C6"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A63377" w14:textId="77777777" w:rsidR="00CC27C1" w:rsidRPr="004827EC" w:rsidRDefault="00CC27C1" w:rsidP="00782810">
            <w:pPr>
              <w:pStyle w:val="ROWTABELLA"/>
              <w:jc w:val="center"/>
              <w:rPr>
                <w:color w:val="002060"/>
              </w:rPr>
            </w:pPr>
            <w:r w:rsidRPr="004827EC">
              <w:rPr>
                <w:color w:val="002060"/>
              </w:rPr>
              <w:t>0</w:t>
            </w:r>
          </w:p>
        </w:tc>
      </w:tr>
      <w:tr w:rsidR="00CC27C1" w:rsidRPr="004827EC" w14:paraId="0783726A"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E342C9D" w14:textId="77777777" w:rsidR="00CC27C1" w:rsidRPr="004827EC" w:rsidRDefault="00CC27C1" w:rsidP="00782810">
            <w:pPr>
              <w:pStyle w:val="ROWTABELLA"/>
              <w:rPr>
                <w:color w:val="002060"/>
              </w:rPr>
            </w:pPr>
            <w:r w:rsidRPr="004827EC">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A05ED2"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628BB0"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9599E9"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3E313F"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F4212A"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A93BF3" w14:textId="77777777" w:rsidR="00CC27C1" w:rsidRPr="004827EC" w:rsidRDefault="00CC27C1" w:rsidP="00782810">
            <w:pPr>
              <w:pStyle w:val="ROWTABELLA"/>
              <w:jc w:val="center"/>
              <w:rPr>
                <w:color w:val="002060"/>
              </w:rPr>
            </w:pPr>
            <w:r w:rsidRPr="004827E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6D9E22" w14:textId="77777777" w:rsidR="00CC27C1" w:rsidRPr="004827EC" w:rsidRDefault="00CC27C1" w:rsidP="00782810">
            <w:pPr>
              <w:pStyle w:val="ROWTABELLA"/>
              <w:jc w:val="center"/>
              <w:rPr>
                <w:color w:val="002060"/>
              </w:rPr>
            </w:pPr>
            <w:r w:rsidRPr="004827E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587BC8"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91840B" w14:textId="77777777" w:rsidR="00CC27C1" w:rsidRPr="004827EC" w:rsidRDefault="00CC27C1" w:rsidP="00782810">
            <w:pPr>
              <w:pStyle w:val="ROWTABELLA"/>
              <w:jc w:val="center"/>
              <w:rPr>
                <w:color w:val="002060"/>
              </w:rPr>
            </w:pPr>
            <w:r w:rsidRPr="004827EC">
              <w:rPr>
                <w:color w:val="002060"/>
              </w:rPr>
              <w:t>0</w:t>
            </w:r>
          </w:p>
        </w:tc>
      </w:tr>
      <w:tr w:rsidR="00CC27C1" w:rsidRPr="004827EC" w14:paraId="0A332A20" w14:textId="77777777" w:rsidTr="00CC27C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8C90CDF" w14:textId="77777777" w:rsidR="00CC27C1" w:rsidRPr="004827EC" w:rsidRDefault="00CC27C1" w:rsidP="00782810">
            <w:pPr>
              <w:pStyle w:val="ROWTABELLA"/>
              <w:rPr>
                <w:color w:val="002060"/>
              </w:rPr>
            </w:pPr>
            <w:r w:rsidRPr="004827EC">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FFA1FA"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F5BAED"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10FE66"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FC62E7"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6AF536"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4DE26C" w14:textId="77777777" w:rsidR="00CC27C1" w:rsidRPr="004827EC" w:rsidRDefault="00CC27C1" w:rsidP="00782810">
            <w:pPr>
              <w:pStyle w:val="ROWTABELLA"/>
              <w:jc w:val="center"/>
              <w:rPr>
                <w:color w:val="002060"/>
              </w:rPr>
            </w:pPr>
            <w:r w:rsidRPr="004827E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F41FD9" w14:textId="77777777" w:rsidR="00CC27C1" w:rsidRPr="004827EC" w:rsidRDefault="00CC27C1" w:rsidP="00782810">
            <w:pPr>
              <w:pStyle w:val="ROWTABELLA"/>
              <w:jc w:val="center"/>
              <w:rPr>
                <w:color w:val="002060"/>
              </w:rPr>
            </w:pPr>
            <w:r w:rsidRPr="004827EC">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76C723" w14:textId="77777777" w:rsidR="00CC27C1" w:rsidRPr="004827EC" w:rsidRDefault="00CC27C1" w:rsidP="00782810">
            <w:pPr>
              <w:pStyle w:val="ROWTABELLA"/>
              <w:jc w:val="center"/>
              <w:rPr>
                <w:color w:val="002060"/>
              </w:rPr>
            </w:pPr>
            <w:r w:rsidRPr="004827E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C25492" w14:textId="77777777" w:rsidR="00CC27C1" w:rsidRPr="004827EC" w:rsidRDefault="00CC27C1" w:rsidP="00782810">
            <w:pPr>
              <w:pStyle w:val="ROWTABELLA"/>
              <w:jc w:val="center"/>
              <w:rPr>
                <w:color w:val="002060"/>
              </w:rPr>
            </w:pPr>
            <w:r w:rsidRPr="004827EC">
              <w:rPr>
                <w:color w:val="002060"/>
              </w:rPr>
              <w:t>0</w:t>
            </w:r>
          </w:p>
        </w:tc>
      </w:tr>
    </w:tbl>
    <w:p w14:paraId="67E3D33B" w14:textId="77777777" w:rsidR="00CC27C1" w:rsidRPr="004827EC" w:rsidRDefault="00CC27C1" w:rsidP="00CC27C1">
      <w:pPr>
        <w:pStyle w:val="breakline"/>
        <w:divId w:val="527259509"/>
        <w:rPr>
          <w:color w:val="002060"/>
        </w:rPr>
      </w:pPr>
    </w:p>
    <w:p w14:paraId="2A2B74D2" w14:textId="77777777" w:rsidR="00CC27C1" w:rsidRPr="004827EC" w:rsidRDefault="00CC27C1" w:rsidP="00CC27C1">
      <w:pPr>
        <w:pStyle w:val="TITOLOPRINC"/>
        <w:divId w:val="527259509"/>
        <w:rPr>
          <w:color w:val="002060"/>
        </w:rPr>
      </w:pPr>
      <w:r w:rsidRPr="004827EC">
        <w:rPr>
          <w:color w:val="002060"/>
        </w:rPr>
        <w:t>PROGRAMMA GARE</w:t>
      </w:r>
    </w:p>
    <w:p w14:paraId="602D75D4" w14:textId="77777777" w:rsidR="00CC27C1" w:rsidRPr="004827EC" w:rsidRDefault="00CC27C1" w:rsidP="00CC27C1">
      <w:pPr>
        <w:pStyle w:val="SOTTOTITOLOCAMPIONATO1"/>
        <w:divId w:val="527259509"/>
        <w:rPr>
          <w:color w:val="002060"/>
        </w:rPr>
      </w:pPr>
      <w:r w:rsidRPr="004827EC">
        <w:rPr>
          <w:color w:val="002060"/>
        </w:rPr>
        <w:t>GIRONE G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06"/>
        <w:gridCol w:w="385"/>
        <w:gridCol w:w="898"/>
        <w:gridCol w:w="1198"/>
        <w:gridCol w:w="1549"/>
        <w:gridCol w:w="1549"/>
      </w:tblGrid>
      <w:tr w:rsidR="00CC27C1" w:rsidRPr="004827EC" w14:paraId="75534FFC" w14:textId="77777777" w:rsidTr="00CC27C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0E222D" w14:textId="77777777" w:rsidR="00CC27C1" w:rsidRPr="004827EC" w:rsidRDefault="00CC27C1" w:rsidP="00782810">
            <w:pPr>
              <w:pStyle w:val="HEADERTABELLA"/>
              <w:rPr>
                <w:color w:val="002060"/>
              </w:rPr>
            </w:pPr>
            <w:r w:rsidRPr="004827EC">
              <w:rPr>
                <w:color w:val="002060"/>
              </w:rP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420238" w14:textId="77777777" w:rsidR="00CC27C1" w:rsidRPr="004827EC" w:rsidRDefault="00CC27C1" w:rsidP="00782810">
            <w:pPr>
              <w:pStyle w:val="HEADERTABELLA"/>
              <w:rPr>
                <w:color w:val="002060"/>
              </w:rPr>
            </w:pPr>
            <w:r w:rsidRPr="004827E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5C1170" w14:textId="77777777" w:rsidR="00CC27C1" w:rsidRPr="004827EC" w:rsidRDefault="00CC27C1" w:rsidP="00782810">
            <w:pPr>
              <w:pStyle w:val="HEADERTABELLA"/>
              <w:rPr>
                <w:color w:val="002060"/>
              </w:rPr>
            </w:pPr>
            <w:r w:rsidRPr="004827E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15A92A" w14:textId="77777777" w:rsidR="00CC27C1" w:rsidRPr="004827EC" w:rsidRDefault="00CC27C1" w:rsidP="00782810">
            <w:pPr>
              <w:pStyle w:val="HEADERTABELLA"/>
              <w:rPr>
                <w:color w:val="002060"/>
              </w:rPr>
            </w:pPr>
            <w:r w:rsidRPr="004827E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0781EE" w14:textId="77777777" w:rsidR="00CC27C1" w:rsidRPr="004827EC" w:rsidRDefault="00CC27C1" w:rsidP="00782810">
            <w:pPr>
              <w:pStyle w:val="HEADERTABELLA"/>
              <w:rPr>
                <w:color w:val="002060"/>
              </w:rPr>
            </w:pPr>
            <w:r w:rsidRPr="004827E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1060DA" w14:textId="77777777" w:rsidR="00CC27C1" w:rsidRPr="004827EC" w:rsidRDefault="00CC27C1" w:rsidP="00782810">
            <w:pPr>
              <w:pStyle w:val="HEADERTABELLA"/>
              <w:rPr>
                <w:color w:val="002060"/>
              </w:rPr>
            </w:pPr>
            <w:proofErr w:type="spellStart"/>
            <w:r w:rsidRPr="004827EC">
              <w:rPr>
                <w:color w:val="002060"/>
              </w:rPr>
              <w:t>Localita'</w:t>
            </w:r>
            <w:proofErr w:type="spellEnd"/>
            <w:r w:rsidRPr="004827E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60596B" w14:textId="77777777" w:rsidR="00CC27C1" w:rsidRPr="004827EC" w:rsidRDefault="00CC27C1" w:rsidP="00782810">
            <w:pPr>
              <w:pStyle w:val="HEADERTABELLA"/>
              <w:rPr>
                <w:color w:val="002060"/>
              </w:rPr>
            </w:pPr>
            <w:r w:rsidRPr="004827EC">
              <w:rPr>
                <w:color w:val="002060"/>
              </w:rPr>
              <w:t>Indirizzo Impianto</w:t>
            </w:r>
          </w:p>
        </w:tc>
      </w:tr>
      <w:tr w:rsidR="00CC27C1" w:rsidRPr="004827EC" w14:paraId="725FA175" w14:textId="77777777" w:rsidTr="00CC27C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83068F7" w14:textId="77777777" w:rsidR="00CC27C1" w:rsidRPr="004827EC" w:rsidRDefault="00CC27C1" w:rsidP="00782810">
            <w:pPr>
              <w:pStyle w:val="ROWTABELLA"/>
              <w:rPr>
                <w:color w:val="002060"/>
              </w:rPr>
            </w:pPr>
            <w:r w:rsidRPr="004827EC">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378D4C" w14:textId="77777777" w:rsidR="00CC27C1" w:rsidRPr="004827EC" w:rsidRDefault="00CC27C1" w:rsidP="00782810">
            <w:pPr>
              <w:pStyle w:val="ROWTABELLA"/>
              <w:rPr>
                <w:color w:val="002060"/>
              </w:rPr>
            </w:pPr>
            <w:r w:rsidRPr="004827EC">
              <w:rPr>
                <w:color w:val="002060"/>
              </w:rPr>
              <w:t>OSTRENSE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2344D9D" w14:textId="77777777" w:rsidR="00CC27C1" w:rsidRPr="004827EC" w:rsidRDefault="00CC27C1" w:rsidP="00782810">
            <w:pPr>
              <w:pStyle w:val="ROWTABELLA"/>
              <w:jc w:val="center"/>
              <w:rPr>
                <w:color w:val="002060"/>
              </w:rPr>
            </w:pPr>
            <w:r w:rsidRPr="004827EC">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B9251EF" w14:textId="77777777" w:rsidR="00CC27C1" w:rsidRPr="004827EC" w:rsidRDefault="00CC27C1" w:rsidP="00782810">
            <w:pPr>
              <w:pStyle w:val="ROWTABELLA"/>
              <w:rPr>
                <w:color w:val="002060"/>
              </w:rPr>
            </w:pPr>
            <w:r w:rsidRPr="004827EC">
              <w:rPr>
                <w:color w:val="002060"/>
              </w:rPr>
              <w:t>02/02/2019 17:45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75E05C1" w14:textId="77777777" w:rsidR="00CC27C1" w:rsidRPr="004827EC" w:rsidRDefault="00CC27C1" w:rsidP="00782810">
            <w:pPr>
              <w:pStyle w:val="ROWTABELLA"/>
              <w:rPr>
                <w:color w:val="002060"/>
              </w:rPr>
            </w:pPr>
            <w:r w:rsidRPr="004827EC">
              <w:rPr>
                <w:color w:val="002060"/>
              </w:rPr>
              <w:t>PALESTRA IST.BETTINO PADOVANO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D0FA557" w14:textId="77777777" w:rsidR="00CC27C1" w:rsidRPr="004827EC" w:rsidRDefault="00CC27C1" w:rsidP="00782810">
            <w:pPr>
              <w:pStyle w:val="ROWTABELLA"/>
              <w:rPr>
                <w:color w:val="002060"/>
              </w:rPr>
            </w:pPr>
            <w:r w:rsidRPr="004827EC">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46C77B" w14:textId="77777777" w:rsidR="00CC27C1" w:rsidRPr="004827EC" w:rsidRDefault="00CC27C1" w:rsidP="00782810">
            <w:pPr>
              <w:pStyle w:val="ROWTABELLA"/>
              <w:rPr>
                <w:color w:val="002060"/>
              </w:rPr>
            </w:pPr>
            <w:r w:rsidRPr="004827EC">
              <w:rPr>
                <w:color w:val="002060"/>
              </w:rPr>
              <w:t>VIA ANTONIO ROSMINI 22/B</w:t>
            </w:r>
          </w:p>
        </w:tc>
      </w:tr>
      <w:tr w:rsidR="00CC27C1" w:rsidRPr="004827EC" w14:paraId="6B53F87D"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9C1F55F" w14:textId="77777777" w:rsidR="00CC27C1" w:rsidRPr="004827EC" w:rsidRDefault="00CC27C1" w:rsidP="00782810">
            <w:pPr>
              <w:pStyle w:val="ROWTABELLA"/>
              <w:rPr>
                <w:color w:val="002060"/>
              </w:rPr>
            </w:pPr>
            <w:r w:rsidRPr="004827EC">
              <w:rPr>
                <w:color w:val="002060"/>
              </w:rPr>
              <w:t>MONTELUPONE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0EF1EB3" w14:textId="77777777" w:rsidR="00CC27C1" w:rsidRPr="004827EC" w:rsidRDefault="00CC27C1" w:rsidP="00782810">
            <w:pPr>
              <w:pStyle w:val="ROWTABELLA"/>
              <w:rPr>
                <w:color w:val="002060"/>
              </w:rPr>
            </w:pPr>
            <w:r w:rsidRPr="004827EC">
              <w:rPr>
                <w:color w:val="002060"/>
              </w:rP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0795CB1" w14:textId="77777777" w:rsidR="00CC27C1" w:rsidRPr="004827EC" w:rsidRDefault="00CC27C1" w:rsidP="00782810">
            <w:pPr>
              <w:pStyle w:val="ROWTABELLA"/>
              <w:jc w:val="center"/>
              <w:rPr>
                <w:color w:val="002060"/>
              </w:rPr>
            </w:pPr>
            <w:r w:rsidRPr="004827E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AE5DDD2" w14:textId="77777777" w:rsidR="00CC27C1" w:rsidRPr="004827EC" w:rsidRDefault="00CC27C1" w:rsidP="00782810">
            <w:pPr>
              <w:pStyle w:val="ROWTABELLA"/>
              <w:rPr>
                <w:color w:val="002060"/>
              </w:rPr>
            </w:pPr>
            <w:r w:rsidRPr="004827EC">
              <w:rPr>
                <w:color w:val="002060"/>
              </w:rPr>
              <w:t>02/02/2019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F7BBFD7" w14:textId="77777777" w:rsidR="00CC27C1" w:rsidRPr="004827EC" w:rsidRDefault="00CC27C1" w:rsidP="00782810">
            <w:pPr>
              <w:pStyle w:val="ROWTABELLA"/>
              <w:rPr>
                <w:color w:val="002060"/>
              </w:rPr>
            </w:pPr>
            <w:r w:rsidRPr="004827EC">
              <w:rPr>
                <w:color w:val="002060"/>
              </w:rPr>
              <w:t>TENSOSTRUTTURA 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97B935E" w14:textId="77777777" w:rsidR="00CC27C1" w:rsidRPr="004827EC" w:rsidRDefault="00CC27C1" w:rsidP="00782810">
            <w:pPr>
              <w:pStyle w:val="ROWTABELLA"/>
              <w:rPr>
                <w:color w:val="002060"/>
              </w:rPr>
            </w:pPr>
            <w:r w:rsidRPr="004827EC">
              <w:rPr>
                <w:color w:val="002060"/>
              </w:rP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4D14515" w14:textId="77777777" w:rsidR="00CC27C1" w:rsidRPr="004827EC" w:rsidRDefault="00CC27C1" w:rsidP="00782810">
            <w:pPr>
              <w:pStyle w:val="ROWTABELLA"/>
              <w:rPr>
                <w:color w:val="002060"/>
              </w:rPr>
            </w:pPr>
            <w:r w:rsidRPr="004827EC">
              <w:rPr>
                <w:color w:val="002060"/>
              </w:rPr>
              <w:t>VIA ALESSANDRO MANZONI</w:t>
            </w:r>
          </w:p>
        </w:tc>
      </w:tr>
      <w:tr w:rsidR="00CC27C1" w:rsidRPr="004827EC" w14:paraId="2CD24FA3"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F70C6A7" w14:textId="77777777" w:rsidR="00CC27C1" w:rsidRPr="004827EC" w:rsidRDefault="00CC27C1" w:rsidP="00782810">
            <w:pPr>
              <w:pStyle w:val="ROWTABELLA"/>
              <w:rPr>
                <w:color w:val="002060"/>
              </w:rPr>
            </w:pPr>
            <w:r w:rsidRPr="004827EC">
              <w:rPr>
                <w:color w:val="002060"/>
              </w:rPr>
              <w:t>REAL S.COSTANZO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481B63A" w14:textId="77777777" w:rsidR="00CC27C1" w:rsidRPr="004827EC" w:rsidRDefault="00CC27C1" w:rsidP="00782810">
            <w:pPr>
              <w:pStyle w:val="ROWTABELLA"/>
              <w:rPr>
                <w:color w:val="002060"/>
              </w:rPr>
            </w:pPr>
            <w:r w:rsidRPr="004827EC">
              <w:rPr>
                <w:color w:val="002060"/>
              </w:rPr>
              <w:t>U.MANDOLESI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F38CCCD" w14:textId="77777777" w:rsidR="00CC27C1" w:rsidRPr="004827EC" w:rsidRDefault="00CC27C1" w:rsidP="00782810">
            <w:pPr>
              <w:pStyle w:val="ROWTABELLA"/>
              <w:jc w:val="center"/>
              <w:rPr>
                <w:color w:val="002060"/>
              </w:rPr>
            </w:pPr>
            <w:r w:rsidRPr="004827E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115A685" w14:textId="77777777" w:rsidR="00CC27C1" w:rsidRPr="004827EC" w:rsidRDefault="00CC27C1" w:rsidP="00782810">
            <w:pPr>
              <w:pStyle w:val="ROWTABELLA"/>
              <w:rPr>
                <w:color w:val="002060"/>
              </w:rPr>
            </w:pPr>
            <w:r w:rsidRPr="004827EC">
              <w:rPr>
                <w:color w:val="002060"/>
              </w:rPr>
              <w:t>02/02/2019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6A21230" w14:textId="77777777" w:rsidR="00CC27C1" w:rsidRPr="004827EC" w:rsidRDefault="00CC27C1" w:rsidP="00782810">
            <w:pPr>
              <w:pStyle w:val="ROWTABELLA"/>
              <w:rPr>
                <w:color w:val="002060"/>
              </w:rPr>
            </w:pPr>
            <w:r w:rsidRPr="004827EC">
              <w:rPr>
                <w:color w:val="002060"/>
              </w:rPr>
              <w:t>CAMPO NÂ°1 PARR. S. GIUSEPPE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2A0750F" w14:textId="77777777" w:rsidR="00CC27C1" w:rsidRPr="004827EC" w:rsidRDefault="00CC27C1" w:rsidP="00782810">
            <w:pPr>
              <w:pStyle w:val="ROWTABELLA"/>
              <w:rPr>
                <w:color w:val="002060"/>
              </w:rPr>
            </w:pPr>
            <w:r w:rsidRPr="004827EC">
              <w:rPr>
                <w:color w:val="002060"/>
              </w:rP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0B78E13" w14:textId="77777777" w:rsidR="00CC27C1" w:rsidRPr="004827EC" w:rsidRDefault="00CC27C1" w:rsidP="00782810">
            <w:pPr>
              <w:pStyle w:val="ROWTABELLA"/>
              <w:rPr>
                <w:color w:val="002060"/>
              </w:rPr>
            </w:pPr>
            <w:r w:rsidRPr="004827EC">
              <w:rPr>
                <w:color w:val="002060"/>
              </w:rPr>
              <w:t>VIA GURCINO 25</w:t>
            </w:r>
          </w:p>
        </w:tc>
      </w:tr>
      <w:tr w:rsidR="00CC27C1" w:rsidRPr="004827EC" w14:paraId="75AB1CF7" w14:textId="77777777" w:rsidTr="00CC27C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B45E6CD" w14:textId="77777777" w:rsidR="00CC27C1" w:rsidRPr="004827EC" w:rsidRDefault="00CC27C1" w:rsidP="00782810">
            <w:pPr>
              <w:pStyle w:val="ROWTABELLA"/>
              <w:rPr>
                <w:color w:val="002060"/>
              </w:rPr>
            </w:pPr>
            <w:r w:rsidRPr="004827EC">
              <w:rPr>
                <w:color w:val="002060"/>
              </w:rPr>
              <w:t>PIETRALACROCE 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B3FDFE" w14:textId="77777777" w:rsidR="00CC27C1" w:rsidRPr="004827EC" w:rsidRDefault="00CC27C1" w:rsidP="00782810">
            <w:pPr>
              <w:pStyle w:val="ROWTABELLA"/>
              <w:rPr>
                <w:color w:val="002060"/>
              </w:rPr>
            </w:pPr>
            <w:r w:rsidRPr="004827EC">
              <w:rPr>
                <w:color w:val="002060"/>
              </w:rPr>
              <w:t>AMICI DEL CENTROSOCIO SP.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B23E9F8" w14:textId="77777777" w:rsidR="00CC27C1" w:rsidRPr="004827EC" w:rsidRDefault="00CC27C1" w:rsidP="00782810">
            <w:pPr>
              <w:pStyle w:val="ROWTABELLA"/>
              <w:jc w:val="center"/>
              <w:rPr>
                <w:color w:val="002060"/>
              </w:rPr>
            </w:pPr>
            <w:r w:rsidRPr="004827EC">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D389C2" w14:textId="77777777" w:rsidR="00CC27C1" w:rsidRPr="004827EC" w:rsidRDefault="00CC27C1" w:rsidP="00782810">
            <w:pPr>
              <w:pStyle w:val="ROWTABELLA"/>
              <w:rPr>
                <w:color w:val="002060"/>
              </w:rPr>
            </w:pPr>
            <w:r w:rsidRPr="004827EC">
              <w:rPr>
                <w:color w:val="002060"/>
              </w:rPr>
              <w:t>04/02/2019 20:00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D58E04B" w14:textId="77777777" w:rsidR="00CC27C1" w:rsidRPr="004827EC" w:rsidRDefault="00CC27C1" w:rsidP="00782810">
            <w:pPr>
              <w:pStyle w:val="ROWTABELLA"/>
              <w:rPr>
                <w:color w:val="002060"/>
              </w:rPr>
            </w:pPr>
            <w:r w:rsidRPr="004827EC">
              <w:rPr>
                <w:color w:val="002060"/>
              </w:rPr>
              <w:t>PALASCHERMA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A19129" w14:textId="77777777" w:rsidR="00CC27C1" w:rsidRPr="004827EC" w:rsidRDefault="00CC27C1" w:rsidP="00782810">
            <w:pPr>
              <w:pStyle w:val="ROWTABELLA"/>
              <w:rPr>
                <w:color w:val="002060"/>
              </w:rPr>
            </w:pPr>
            <w:r w:rsidRPr="004827EC">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4AABBC" w14:textId="77777777" w:rsidR="00CC27C1" w:rsidRPr="004827EC" w:rsidRDefault="00CC27C1" w:rsidP="00782810">
            <w:pPr>
              <w:pStyle w:val="ROWTABELLA"/>
              <w:rPr>
                <w:color w:val="002060"/>
              </w:rPr>
            </w:pPr>
            <w:r w:rsidRPr="004827EC">
              <w:rPr>
                <w:color w:val="002060"/>
              </w:rPr>
              <w:t>VIA MONTEPELAGO</w:t>
            </w:r>
          </w:p>
        </w:tc>
      </w:tr>
    </w:tbl>
    <w:p w14:paraId="40832F7C" w14:textId="77777777" w:rsidR="00CC27C1" w:rsidRPr="004827EC" w:rsidRDefault="00CC27C1" w:rsidP="00CC27C1">
      <w:pPr>
        <w:pStyle w:val="breakline"/>
        <w:divId w:val="527259509"/>
        <w:rPr>
          <w:color w:val="002060"/>
        </w:rPr>
      </w:pPr>
    </w:p>
    <w:p w14:paraId="03C1765A" w14:textId="77777777" w:rsidR="00CC27C1" w:rsidRPr="004827EC" w:rsidRDefault="00CC27C1" w:rsidP="00CC27C1">
      <w:pPr>
        <w:pStyle w:val="breakline"/>
        <w:divId w:val="527259509"/>
        <w:rPr>
          <w:color w:val="002060"/>
        </w:rPr>
      </w:pPr>
    </w:p>
    <w:p w14:paraId="2FE6070E" w14:textId="77777777" w:rsidR="00CC27C1" w:rsidRPr="004827EC" w:rsidRDefault="00CC27C1" w:rsidP="00CC27C1">
      <w:pPr>
        <w:pStyle w:val="breakline"/>
        <w:divId w:val="527259509"/>
        <w:rPr>
          <w:color w:val="002060"/>
        </w:rPr>
      </w:pPr>
    </w:p>
    <w:p w14:paraId="26A96BF2" w14:textId="77777777" w:rsidR="00CC27C1" w:rsidRPr="004827EC" w:rsidRDefault="00CC27C1" w:rsidP="00CC27C1">
      <w:pPr>
        <w:pStyle w:val="SOTTOTITOLOCAMPIONATO1"/>
        <w:divId w:val="527259509"/>
        <w:rPr>
          <w:color w:val="002060"/>
        </w:rPr>
      </w:pPr>
      <w:r w:rsidRPr="004827EC">
        <w:rPr>
          <w:color w:val="002060"/>
        </w:rPr>
        <w:t>GIRONE SA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01"/>
        <w:gridCol w:w="385"/>
        <w:gridCol w:w="898"/>
        <w:gridCol w:w="1193"/>
        <w:gridCol w:w="1554"/>
        <w:gridCol w:w="1554"/>
      </w:tblGrid>
      <w:tr w:rsidR="00CC27C1" w:rsidRPr="004827EC" w14:paraId="64307EFF" w14:textId="77777777" w:rsidTr="00CC27C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9EDDCF" w14:textId="77777777" w:rsidR="00CC27C1" w:rsidRPr="004827EC" w:rsidRDefault="00CC27C1" w:rsidP="00782810">
            <w:pPr>
              <w:pStyle w:val="HEADERTABELLA"/>
              <w:rPr>
                <w:color w:val="002060"/>
              </w:rPr>
            </w:pPr>
            <w:r w:rsidRPr="004827E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B01F33" w14:textId="77777777" w:rsidR="00CC27C1" w:rsidRPr="004827EC" w:rsidRDefault="00CC27C1" w:rsidP="00782810">
            <w:pPr>
              <w:pStyle w:val="HEADERTABELLA"/>
              <w:rPr>
                <w:color w:val="002060"/>
              </w:rPr>
            </w:pPr>
            <w:r w:rsidRPr="004827E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A9A890" w14:textId="77777777" w:rsidR="00CC27C1" w:rsidRPr="004827EC" w:rsidRDefault="00CC27C1" w:rsidP="00782810">
            <w:pPr>
              <w:pStyle w:val="HEADERTABELLA"/>
              <w:rPr>
                <w:color w:val="002060"/>
              </w:rPr>
            </w:pPr>
            <w:r w:rsidRPr="004827E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B48FA1" w14:textId="77777777" w:rsidR="00CC27C1" w:rsidRPr="004827EC" w:rsidRDefault="00CC27C1" w:rsidP="00782810">
            <w:pPr>
              <w:pStyle w:val="HEADERTABELLA"/>
              <w:rPr>
                <w:color w:val="002060"/>
              </w:rPr>
            </w:pPr>
            <w:r w:rsidRPr="004827E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F6DBDF" w14:textId="77777777" w:rsidR="00CC27C1" w:rsidRPr="004827EC" w:rsidRDefault="00CC27C1" w:rsidP="00782810">
            <w:pPr>
              <w:pStyle w:val="HEADERTABELLA"/>
              <w:rPr>
                <w:color w:val="002060"/>
              </w:rPr>
            </w:pPr>
            <w:r w:rsidRPr="004827E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5DBF53" w14:textId="77777777" w:rsidR="00CC27C1" w:rsidRPr="004827EC" w:rsidRDefault="00CC27C1" w:rsidP="00782810">
            <w:pPr>
              <w:pStyle w:val="HEADERTABELLA"/>
              <w:rPr>
                <w:color w:val="002060"/>
              </w:rPr>
            </w:pPr>
            <w:proofErr w:type="spellStart"/>
            <w:r w:rsidRPr="004827EC">
              <w:rPr>
                <w:color w:val="002060"/>
              </w:rPr>
              <w:t>Localita'</w:t>
            </w:r>
            <w:proofErr w:type="spellEnd"/>
            <w:r w:rsidRPr="004827E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81874D" w14:textId="77777777" w:rsidR="00CC27C1" w:rsidRPr="004827EC" w:rsidRDefault="00CC27C1" w:rsidP="00782810">
            <w:pPr>
              <w:pStyle w:val="HEADERTABELLA"/>
              <w:rPr>
                <w:color w:val="002060"/>
              </w:rPr>
            </w:pPr>
            <w:r w:rsidRPr="004827EC">
              <w:rPr>
                <w:color w:val="002060"/>
              </w:rPr>
              <w:t>Indirizzo Impianto</w:t>
            </w:r>
          </w:p>
        </w:tc>
      </w:tr>
      <w:tr w:rsidR="00CC27C1" w:rsidRPr="004827EC" w14:paraId="15FE29D9" w14:textId="77777777" w:rsidTr="00CC27C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384D74D" w14:textId="77777777" w:rsidR="00CC27C1" w:rsidRPr="004827EC" w:rsidRDefault="00CC27C1" w:rsidP="00782810">
            <w:pPr>
              <w:pStyle w:val="ROWTABELLA"/>
              <w:rPr>
                <w:color w:val="002060"/>
              </w:rPr>
            </w:pPr>
            <w:r w:rsidRPr="004827EC">
              <w:rPr>
                <w:color w:val="002060"/>
              </w:rPr>
              <w:t>VERBENA C5 ANCONA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A447693" w14:textId="77777777" w:rsidR="00CC27C1" w:rsidRPr="004827EC" w:rsidRDefault="00CC27C1" w:rsidP="00782810">
            <w:pPr>
              <w:pStyle w:val="ROWTABELLA"/>
              <w:rPr>
                <w:color w:val="002060"/>
              </w:rPr>
            </w:pPr>
            <w:r w:rsidRPr="004827EC">
              <w:rPr>
                <w:color w:val="002060"/>
              </w:rPr>
              <w:t>SANTA MARIA NUOVA A.S.D.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F859175" w14:textId="77777777" w:rsidR="00CC27C1" w:rsidRPr="004827EC" w:rsidRDefault="00CC27C1" w:rsidP="00782810">
            <w:pPr>
              <w:pStyle w:val="ROWTABELLA"/>
              <w:jc w:val="center"/>
              <w:rPr>
                <w:color w:val="002060"/>
              </w:rPr>
            </w:pPr>
            <w:r w:rsidRPr="004827EC">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22A2E37" w14:textId="77777777" w:rsidR="00CC27C1" w:rsidRPr="004827EC" w:rsidRDefault="00CC27C1" w:rsidP="00782810">
            <w:pPr>
              <w:pStyle w:val="ROWTABELLA"/>
              <w:rPr>
                <w:color w:val="002060"/>
              </w:rPr>
            </w:pPr>
            <w:r w:rsidRPr="004827EC">
              <w:rPr>
                <w:color w:val="002060"/>
              </w:rPr>
              <w:t>02/02/2019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73BBF6E" w14:textId="77777777" w:rsidR="00CC27C1" w:rsidRPr="004827EC" w:rsidRDefault="00CC27C1" w:rsidP="00782810">
            <w:pPr>
              <w:pStyle w:val="ROWTABELLA"/>
              <w:rPr>
                <w:color w:val="002060"/>
              </w:rPr>
            </w:pPr>
            <w:r w:rsidRPr="004827EC">
              <w:rPr>
                <w:color w:val="002060"/>
              </w:rPr>
              <w:t>PALLONE GEODETICO VERBENA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A2BDBCA" w14:textId="77777777" w:rsidR="00CC27C1" w:rsidRPr="004827EC" w:rsidRDefault="00CC27C1" w:rsidP="00782810">
            <w:pPr>
              <w:pStyle w:val="ROWTABELLA"/>
              <w:rPr>
                <w:color w:val="002060"/>
              </w:rPr>
            </w:pPr>
            <w:r w:rsidRPr="004827EC">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F9BC5BF" w14:textId="77777777" w:rsidR="00CC27C1" w:rsidRPr="004827EC" w:rsidRDefault="00CC27C1" w:rsidP="00782810">
            <w:pPr>
              <w:pStyle w:val="ROWTABELLA"/>
              <w:rPr>
                <w:color w:val="002060"/>
              </w:rPr>
            </w:pPr>
            <w:r w:rsidRPr="004827EC">
              <w:rPr>
                <w:color w:val="002060"/>
              </w:rPr>
              <w:t>VIA PETRARCA</w:t>
            </w:r>
          </w:p>
        </w:tc>
      </w:tr>
      <w:tr w:rsidR="00CC27C1" w:rsidRPr="004827EC" w14:paraId="23CC9E96"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2982E3E" w14:textId="77777777" w:rsidR="00CC27C1" w:rsidRPr="004827EC" w:rsidRDefault="00CC27C1" w:rsidP="00782810">
            <w:pPr>
              <w:pStyle w:val="ROWTABELLA"/>
              <w:rPr>
                <w:color w:val="002060"/>
              </w:rPr>
            </w:pPr>
            <w:r w:rsidRPr="004827EC">
              <w:rPr>
                <w:color w:val="002060"/>
              </w:rPr>
              <w:t>CASTELBELLINO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332D425" w14:textId="77777777" w:rsidR="00CC27C1" w:rsidRPr="004827EC" w:rsidRDefault="00CC27C1" w:rsidP="00782810">
            <w:pPr>
              <w:pStyle w:val="ROWTABELLA"/>
              <w:rPr>
                <w:color w:val="002060"/>
              </w:rPr>
            </w:pPr>
            <w:r w:rsidRPr="004827EC">
              <w:rPr>
                <w:color w:val="002060"/>
              </w:rPr>
              <w:t>CITTA DI FALCONARA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0015E31" w14:textId="77777777" w:rsidR="00CC27C1" w:rsidRPr="004827EC" w:rsidRDefault="00CC27C1" w:rsidP="00782810">
            <w:pPr>
              <w:pStyle w:val="ROWTABELLA"/>
              <w:jc w:val="center"/>
              <w:rPr>
                <w:color w:val="002060"/>
              </w:rPr>
            </w:pPr>
            <w:r w:rsidRPr="004827E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F8753F9" w14:textId="77777777" w:rsidR="00CC27C1" w:rsidRPr="004827EC" w:rsidRDefault="00CC27C1" w:rsidP="00782810">
            <w:pPr>
              <w:pStyle w:val="ROWTABELLA"/>
              <w:rPr>
                <w:color w:val="002060"/>
              </w:rPr>
            </w:pPr>
            <w:r w:rsidRPr="004827EC">
              <w:rPr>
                <w:color w:val="002060"/>
              </w:rPr>
              <w:t>03/02/2019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5AD2696" w14:textId="77777777" w:rsidR="00CC27C1" w:rsidRPr="004827EC" w:rsidRDefault="00CC27C1" w:rsidP="00782810">
            <w:pPr>
              <w:pStyle w:val="ROWTABELLA"/>
              <w:rPr>
                <w:color w:val="002060"/>
              </w:rPr>
            </w:pPr>
            <w:r w:rsidRPr="004827EC">
              <w:rPr>
                <w:color w:val="002060"/>
              </w:rPr>
              <w:t>PALASPORT "MARTARELLI"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EAE2BFF" w14:textId="77777777" w:rsidR="00CC27C1" w:rsidRPr="004827EC" w:rsidRDefault="00CC27C1" w:rsidP="00782810">
            <w:pPr>
              <w:pStyle w:val="ROWTABELLA"/>
              <w:rPr>
                <w:color w:val="002060"/>
              </w:rPr>
            </w:pPr>
            <w:r w:rsidRPr="004827EC">
              <w:rPr>
                <w:color w:val="002060"/>
              </w:rP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ADAB7DF" w14:textId="77777777" w:rsidR="00CC27C1" w:rsidRPr="004827EC" w:rsidRDefault="00CC27C1" w:rsidP="00782810">
            <w:pPr>
              <w:pStyle w:val="ROWTABELLA"/>
              <w:rPr>
                <w:color w:val="002060"/>
              </w:rPr>
            </w:pPr>
            <w:r w:rsidRPr="004827EC">
              <w:rPr>
                <w:color w:val="002060"/>
              </w:rPr>
              <w:t>VIA TOBAGI STAZ. CASTELBELLINO</w:t>
            </w:r>
          </w:p>
        </w:tc>
      </w:tr>
      <w:tr w:rsidR="00CC27C1" w:rsidRPr="004827EC" w14:paraId="53C6D103" w14:textId="77777777" w:rsidTr="00CC27C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BEC9949" w14:textId="77777777" w:rsidR="00CC27C1" w:rsidRPr="004827EC" w:rsidRDefault="00CC27C1" w:rsidP="00782810">
            <w:pPr>
              <w:pStyle w:val="ROWTABELLA"/>
              <w:rPr>
                <w:color w:val="002060"/>
              </w:rPr>
            </w:pPr>
            <w:r w:rsidRPr="004827EC">
              <w:rPr>
                <w:color w:val="002060"/>
              </w:rPr>
              <w:t>FFJ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C17995" w14:textId="77777777" w:rsidR="00CC27C1" w:rsidRPr="004827EC" w:rsidRDefault="00CC27C1" w:rsidP="00782810">
            <w:pPr>
              <w:pStyle w:val="ROWTABELLA"/>
              <w:rPr>
                <w:color w:val="002060"/>
              </w:rPr>
            </w:pPr>
            <w:r w:rsidRPr="004827EC">
              <w:rPr>
                <w:color w:val="002060"/>
              </w:rPr>
              <w:t>FANO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F6230E8" w14:textId="77777777" w:rsidR="00CC27C1" w:rsidRPr="004827EC" w:rsidRDefault="00CC27C1" w:rsidP="00782810">
            <w:pPr>
              <w:pStyle w:val="ROWTABELLA"/>
              <w:jc w:val="center"/>
              <w:rPr>
                <w:color w:val="002060"/>
              </w:rPr>
            </w:pPr>
            <w:r w:rsidRPr="004827EC">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FAFDB7" w14:textId="77777777" w:rsidR="00CC27C1" w:rsidRPr="004827EC" w:rsidRDefault="00CC27C1" w:rsidP="00782810">
            <w:pPr>
              <w:pStyle w:val="ROWTABELLA"/>
              <w:rPr>
                <w:color w:val="002060"/>
              </w:rPr>
            </w:pPr>
            <w:r w:rsidRPr="004827EC">
              <w:rPr>
                <w:color w:val="002060"/>
              </w:rPr>
              <w:t>03/02/2019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E40941" w14:textId="77777777" w:rsidR="00CC27C1" w:rsidRPr="004827EC" w:rsidRDefault="00CC27C1" w:rsidP="00782810">
            <w:pPr>
              <w:pStyle w:val="ROWTABELLA"/>
              <w:rPr>
                <w:color w:val="002060"/>
              </w:rPr>
            </w:pPr>
            <w:r w:rsidRPr="004827EC">
              <w:rPr>
                <w:color w:val="002060"/>
              </w:rPr>
              <w:t>CAMPO SCOPERTO CIRC.MONTECELS</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643F028" w14:textId="77777777" w:rsidR="00CC27C1" w:rsidRPr="004827EC" w:rsidRDefault="00CC27C1" w:rsidP="00782810">
            <w:pPr>
              <w:pStyle w:val="ROWTABELLA"/>
              <w:rPr>
                <w:color w:val="002060"/>
              </w:rPr>
            </w:pPr>
            <w:r w:rsidRPr="004827EC">
              <w:rPr>
                <w:color w:val="002060"/>
              </w:rPr>
              <w:t>FOSSOMBRONE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7611DF4" w14:textId="77777777" w:rsidR="00CC27C1" w:rsidRPr="004827EC" w:rsidRDefault="00CC27C1" w:rsidP="00782810">
            <w:pPr>
              <w:pStyle w:val="ROWTABELLA"/>
              <w:rPr>
                <w:color w:val="002060"/>
              </w:rPr>
            </w:pPr>
            <w:r w:rsidRPr="004827EC">
              <w:rPr>
                <w:color w:val="002060"/>
              </w:rPr>
              <w:t>VIA DEI PINI</w:t>
            </w:r>
          </w:p>
        </w:tc>
      </w:tr>
    </w:tbl>
    <w:p w14:paraId="0D4D42D9" w14:textId="77777777" w:rsidR="00CC27C1" w:rsidRPr="004827EC" w:rsidRDefault="00CC27C1" w:rsidP="00CC27C1">
      <w:pPr>
        <w:pStyle w:val="breakline"/>
        <w:divId w:val="527259509"/>
        <w:rPr>
          <w:color w:val="002060"/>
        </w:rPr>
      </w:pPr>
    </w:p>
    <w:p w14:paraId="680A41BE" w14:textId="77777777" w:rsidR="00CC27C1" w:rsidRPr="004827EC" w:rsidRDefault="00CC27C1" w:rsidP="00CC27C1">
      <w:pPr>
        <w:pStyle w:val="breakline"/>
        <w:divId w:val="527259509"/>
        <w:rPr>
          <w:color w:val="002060"/>
        </w:rPr>
      </w:pPr>
    </w:p>
    <w:p w14:paraId="6C88F7BA" w14:textId="77777777" w:rsidR="00CC27C1" w:rsidRPr="004827EC" w:rsidRDefault="00CC27C1" w:rsidP="00CC27C1">
      <w:pPr>
        <w:pStyle w:val="breakline"/>
        <w:divId w:val="527259509"/>
        <w:rPr>
          <w:color w:val="002060"/>
        </w:rPr>
      </w:pPr>
    </w:p>
    <w:p w14:paraId="5D949560" w14:textId="77777777" w:rsidR="00CC27C1" w:rsidRPr="004827EC" w:rsidRDefault="00CC27C1" w:rsidP="00CC27C1">
      <w:pPr>
        <w:pStyle w:val="SOTTOTITOLOCAMPIONATO1"/>
        <w:divId w:val="527259509"/>
        <w:rPr>
          <w:color w:val="002060"/>
        </w:rPr>
      </w:pPr>
      <w:r w:rsidRPr="004827EC">
        <w:rPr>
          <w:color w:val="002060"/>
        </w:rPr>
        <w:t>GIRONE SB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CC27C1" w:rsidRPr="004827EC" w14:paraId="64DC366D" w14:textId="77777777" w:rsidTr="00CC27C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3378FD" w14:textId="77777777" w:rsidR="00CC27C1" w:rsidRPr="004827EC" w:rsidRDefault="00CC27C1" w:rsidP="00782810">
            <w:pPr>
              <w:pStyle w:val="HEADERTABELLA"/>
              <w:rPr>
                <w:color w:val="002060"/>
              </w:rPr>
            </w:pPr>
            <w:r w:rsidRPr="004827E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B55814" w14:textId="77777777" w:rsidR="00CC27C1" w:rsidRPr="004827EC" w:rsidRDefault="00CC27C1" w:rsidP="00782810">
            <w:pPr>
              <w:pStyle w:val="HEADERTABELLA"/>
              <w:rPr>
                <w:color w:val="002060"/>
              </w:rPr>
            </w:pPr>
            <w:r w:rsidRPr="004827E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00CCC3" w14:textId="77777777" w:rsidR="00CC27C1" w:rsidRPr="004827EC" w:rsidRDefault="00CC27C1" w:rsidP="00782810">
            <w:pPr>
              <w:pStyle w:val="HEADERTABELLA"/>
              <w:rPr>
                <w:color w:val="002060"/>
              </w:rPr>
            </w:pPr>
            <w:r w:rsidRPr="004827E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BC11FB" w14:textId="77777777" w:rsidR="00CC27C1" w:rsidRPr="004827EC" w:rsidRDefault="00CC27C1" w:rsidP="00782810">
            <w:pPr>
              <w:pStyle w:val="HEADERTABELLA"/>
              <w:rPr>
                <w:color w:val="002060"/>
              </w:rPr>
            </w:pPr>
            <w:r w:rsidRPr="004827E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0AAC6A" w14:textId="77777777" w:rsidR="00CC27C1" w:rsidRPr="004827EC" w:rsidRDefault="00CC27C1" w:rsidP="00782810">
            <w:pPr>
              <w:pStyle w:val="HEADERTABELLA"/>
              <w:rPr>
                <w:color w:val="002060"/>
              </w:rPr>
            </w:pPr>
            <w:r w:rsidRPr="004827E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853D5D" w14:textId="77777777" w:rsidR="00CC27C1" w:rsidRPr="004827EC" w:rsidRDefault="00CC27C1" w:rsidP="00782810">
            <w:pPr>
              <w:pStyle w:val="HEADERTABELLA"/>
              <w:rPr>
                <w:color w:val="002060"/>
              </w:rPr>
            </w:pPr>
            <w:proofErr w:type="spellStart"/>
            <w:r w:rsidRPr="004827EC">
              <w:rPr>
                <w:color w:val="002060"/>
              </w:rPr>
              <w:t>Localita'</w:t>
            </w:r>
            <w:proofErr w:type="spellEnd"/>
            <w:r w:rsidRPr="004827E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901756" w14:textId="77777777" w:rsidR="00CC27C1" w:rsidRPr="004827EC" w:rsidRDefault="00CC27C1" w:rsidP="00782810">
            <w:pPr>
              <w:pStyle w:val="HEADERTABELLA"/>
              <w:rPr>
                <w:color w:val="002060"/>
              </w:rPr>
            </w:pPr>
            <w:r w:rsidRPr="004827EC">
              <w:rPr>
                <w:color w:val="002060"/>
              </w:rPr>
              <w:t>Indirizzo Impianto</w:t>
            </w:r>
          </w:p>
        </w:tc>
      </w:tr>
      <w:tr w:rsidR="00CC27C1" w:rsidRPr="004827EC" w14:paraId="16D8B391" w14:textId="77777777" w:rsidTr="00CC27C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F20DAEC" w14:textId="77777777" w:rsidR="00CC27C1" w:rsidRPr="004827EC" w:rsidRDefault="00CC27C1" w:rsidP="00782810">
            <w:pPr>
              <w:pStyle w:val="ROWTABELLA"/>
              <w:rPr>
                <w:color w:val="002060"/>
              </w:rPr>
            </w:pPr>
            <w:r w:rsidRPr="004827EC">
              <w:rPr>
                <w:color w:val="002060"/>
              </w:rPr>
              <w:t>CANDIA BARACCOLA ASPIO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7B7C14" w14:textId="77777777" w:rsidR="00CC27C1" w:rsidRPr="004827EC" w:rsidRDefault="00CC27C1" w:rsidP="00782810">
            <w:pPr>
              <w:pStyle w:val="ROWTABELLA"/>
              <w:rPr>
                <w:color w:val="002060"/>
              </w:rPr>
            </w:pPr>
            <w:r w:rsidRPr="004827EC">
              <w:rPr>
                <w:color w:val="002060"/>
              </w:rPr>
              <w:t>NUOVA JUVENTINA FFC</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E53FE48" w14:textId="77777777" w:rsidR="00CC27C1" w:rsidRPr="004827EC" w:rsidRDefault="00CC27C1" w:rsidP="00782810">
            <w:pPr>
              <w:pStyle w:val="ROWTABELLA"/>
              <w:jc w:val="center"/>
              <w:rPr>
                <w:color w:val="002060"/>
              </w:rPr>
            </w:pPr>
            <w:r w:rsidRPr="004827EC">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74EE308" w14:textId="77777777" w:rsidR="00CC27C1" w:rsidRPr="004827EC" w:rsidRDefault="00CC27C1" w:rsidP="00782810">
            <w:pPr>
              <w:pStyle w:val="ROWTABELLA"/>
              <w:rPr>
                <w:color w:val="002060"/>
              </w:rPr>
            </w:pPr>
            <w:r w:rsidRPr="004827EC">
              <w:rPr>
                <w:color w:val="002060"/>
              </w:rPr>
              <w:t>02/02/2019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8685955" w14:textId="77777777" w:rsidR="00CC27C1" w:rsidRPr="004827EC" w:rsidRDefault="00CC27C1" w:rsidP="00782810">
            <w:pPr>
              <w:pStyle w:val="ROWTABELLA"/>
              <w:rPr>
                <w:color w:val="002060"/>
              </w:rPr>
            </w:pPr>
            <w:r w:rsidRPr="004827EC">
              <w:rPr>
                <w:color w:val="002060"/>
              </w:rPr>
              <w:t>PALLONE GEODETICO LOC.CANDIA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6381142" w14:textId="77777777" w:rsidR="00CC27C1" w:rsidRPr="004827EC" w:rsidRDefault="00CC27C1" w:rsidP="00782810">
            <w:pPr>
              <w:pStyle w:val="ROWTABELLA"/>
              <w:rPr>
                <w:color w:val="002060"/>
              </w:rPr>
            </w:pPr>
            <w:r w:rsidRPr="004827EC">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FFAE2B9" w14:textId="77777777" w:rsidR="00CC27C1" w:rsidRPr="004827EC" w:rsidRDefault="00CC27C1" w:rsidP="00782810">
            <w:pPr>
              <w:pStyle w:val="ROWTABELLA"/>
              <w:rPr>
                <w:color w:val="002060"/>
              </w:rPr>
            </w:pPr>
            <w:r w:rsidRPr="004827EC">
              <w:rPr>
                <w:color w:val="002060"/>
              </w:rPr>
              <w:t>LOCALITA' CANDIA</w:t>
            </w:r>
          </w:p>
        </w:tc>
      </w:tr>
      <w:tr w:rsidR="00CC27C1" w:rsidRPr="004827EC" w14:paraId="71563B45"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26D8BC8" w14:textId="77777777" w:rsidR="00CC27C1" w:rsidRPr="004827EC" w:rsidRDefault="00CC27C1" w:rsidP="00782810">
            <w:pPr>
              <w:pStyle w:val="ROWTABELLA"/>
              <w:rPr>
                <w:color w:val="002060"/>
              </w:rPr>
            </w:pPr>
            <w:r w:rsidRPr="004827EC">
              <w:rPr>
                <w:color w:val="002060"/>
              </w:rPr>
              <w:t>FUTSAL COBA SPORTIVA DIL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F9843C9" w14:textId="77777777" w:rsidR="00CC27C1" w:rsidRPr="004827EC" w:rsidRDefault="00CC27C1" w:rsidP="00782810">
            <w:pPr>
              <w:pStyle w:val="ROWTABELLA"/>
              <w:rPr>
                <w:color w:val="002060"/>
              </w:rPr>
            </w:pPr>
            <w:r w:rsidRPr="004827EC">
              <w:rPr>
                <w:color w:val="002060"/>
              </w:rPr>
              <w:t>INVICTA FUTSAL MACERATA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F6D3E79" w14:textId="77777777" w:rsidR="00CC27C1" w:rsidRPr="004827EC" w:rsidRDefault="00CC27C1" w:rsidP="00782810">
            <w:pPr>
              <w:pStyle w:val="ROWTABELLA"/>
              <w:jc w:val="center"/>
              <w:rPr>
                <w:color w:val="002060"/>
              </w:rPr>
            </w:pPr>
            <w:r w:rsidRPr="004827E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D029A98" w14:textId="77777777" w:rsidR="00CC27C1" w:rsidRPr="004827EC" w:rsidRDefault="00CC27C1" w:rsidP="00782810">
            <w:pPr>
              <w:pStyle w:val="ROWTABELLA"/>
              <w:rPr>
                <w:color w:val="002060"/>
              </w:rPr>
            </w:pPr>
            <w:r w:rsidRPr="004827EC">
              <w:rPr>
                <w:color w:val="002060"/>
              </w:rPr>
              <w:t>02/02/2019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7F1B5F9" w14:textId="77777777" w:rsidR="00CC27C1" w:rsidRPr="004827EC" w:rsidRDefault="00CC27C1" w:rsidP="00782810">
            <w:pPr>
              <w:pStyle w:val="ROWTABELLA"/>
              <w:rPr>
                <w:color w:val="002060"/>
              </w:rPr>
            </w:pPr>
            <w:r w:rsidRPr="004827EC">
              <w:rPr>
                <w:color w:val="002060"/>
              </w:rPr>
              <w:t>CAMPO COPERTO CAMPIGLIONE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EDEFBEE" w14:textId="77777777" w:rsidR="00CC27C1" w:rsidRPr="004827EC" w:rsidRDefault="00CC27C1" w:rsidP="00782810">
            <w:pPr>
              <w:pStyle w:val="ROWTABELLA"/>
              <w:rPr>
                <w:color w:val="002060"/>
              </w:rPr>
            </w:pPr>
            <w:r w:rsidRPr="004827EC">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B73B793" w14:textId="77777777" w:rsidR="00CC27C1" w:rsidRPr="004827EC" w:rsidRDefault="00CC27C1" w:rsidP="00782810">
            <w:pPr>
              <w:pStyle w:val="ROWTABELLA"/>
              <w:rPr>
                <w:color w:val="002060"/>
              </w:rPr>
            </w:pPr>
            <w:r w:rsidRPr="004827EC">
              <w:rPr>
                <w:color w:val="002060"/>
              </w:rPr>
              <w:t>VIA C.ULPIANI</w:t>
            </w:r>
          </w:p>
        </w:tc>
      </w:tr>
      <w:tr w:rsidR="00CC27C1" w:rsidRPr="004827EC" w14:paraId="3D3BA0AE" w14:textId="77777777" w:rsidTr="00CC27C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42CC11A" w14:textId="77777777" w:rsidR="00CC27C1" w:rsidRPr="004827EC" w:rsidRDefault="00CC27C1" w:rsidP="00782810">
            <w:pPr>
              <w:pStyle w:val="ROWTABELLA"/>
              <w:rPr>
                <w:color w:val="002060"/>
              </w:rPr>
            </w:pPr>
            <w:r w:rsidRPr="004827EC">
              <w:rPr>
                <w:color w:val="002060"/>
              </w:rPr>
              <w:t>FUTSAL MONTURANO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F8BFD1" w14:textId="77777777" w:rsidR="00CC27C1" w:rsidRPr="004827EC" w:rsidRDefault="00CC27C1" w:rsidP="00782810">
            <w:pPr>
              <w:pStyle w:val="ROWTABELLA"/>
              <w:rPr>
                <w:color w:val="002060"/>
              </w:rPr>
            </w:pPr>
            <w:r w:rsidRPr="004827EC">
              <w:rPr>
                <w:color w:val="002060"/>
              </w:rPr>
              <w:t>C.U.S. ANCONA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8E35F56" w14:textId="77777777" w:rsidR="00CC27C1" w:rsidRPr="004827EC" w:rsidRDefault="00CC27C1" w:rsidP="00782810">
            <w:pPr>
              <w:pStyle w:val="ROWTABELLA"/>
              <w:jc w:val="center"/>
              <w:rPr>
                <w:color w:val="002060"/>
              </w:rPr>
            </w:pPr>
            <w:r w:rsidRPr="004827EC">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CD38BD" w14:textId="77777777" w:rsidR="00CC27C1" w:rsidRPr="004827EC" w:rsidRDefault="00CC27C1" w:rsidP="00782810">
            <w:pPr>
              <w:pStyle w:val="ROWTABELLA"/>
              <w:rPr>
                <w:color w:val="002060"/>
              </w:rPr>
            </w:pPr>
            <w:r w:rsidRPr="004827EC">
              <w:rPr>
                <w:color w:val="002060"/>
              </w:rPr>
              <w:t>02/02/2019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D0683FA" w14:textId="77777777" w:rsidR="00CC27C1" w:rsidRPr="004827EC" w:rsidRDefault="00CC27C1" w:rsidP="00782810">
            <w:pPr>
              <w:pStyle w:val="ROWTABELLA"/>
              <w:rPr>
                <w:color w:val="002060"/>
              </w:rPr>
            </w:pPr>
            <w:r w:rsidRPr="004827EC">
              <w:rPr>
                <w:color w:val="002060"/>
              </w:rPr>
              <w:t>PALAZZO DELLO 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01D514" w14:textId="77777777" w:rsidR="00CC27C1" w:rsidRPr="004827EC" w:rsidRDefault="00CC27C1" w:rsidP="00782810">
            <w:pPr>
              <w:pStyle w:val="ROWTABELLA"/>
              <w:rPr>
                <w:color w:val="002060"/>
              </w:rPr>
            </w:pPr>
            <w:r w:rsidRPr="004827EC">
              <w:rPr>
                <w:color w:val="002060"/>
              </w:rPr>
              <w:t>MONTE URANO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7583023" w14:textId="77777777" w:rsidR="00CC27C1" w:rsidRPr="004827EC" w:rsidRDefault="00CC27C1" w:rsidP="00782810">
            <w:pPr>
              <w:pStyle w:val="ROWTABELLA"/>
              <w:rPr>
                <w:color w:val="002060"/>
              </w:rPr>
            </w:pPr>
            <w:r w:rsidRPr="004827EC">
              <w:rPr>
                <w:color w:val="002060"/>
              </w:rPr>
              <w:t>VIA OLIMPIADI</w:t>
            </w:r>
          </w:p>
        </w:tc>
      </w:tr>
    </w:tbl>
    <w:p w14:paraId="3390179E" w14:textId="77777777" w:rsidR="00CC27C1" w:rsidRPr="004827EC" w:rsidRDefault="00CC27C1" w:rsidP="00CC27C1">
      <w:pPr>
        <w:pStyle w:val="breakline"/>
        <w:divId w:val="527259509"/>
        <w:rPr>
          <w:color w:val="002060"/>
        </w:rPr>
      </w:pPr>
    </w:p>
    <w:p w14:paraId="39E6CB29" w14:textId="77777777" w:rsidR="00CC27C1" w:rsidRPr="004827EC" w:rsidRDefault="00CC27C1" w:rsidP="00CC27C1">
      <w:pPr>
        <w:pStyle w:val="TITOLOCAMPIONATO"/>
        <w:shd w:val="clear" w:color="auto" w:fill="CCCCCC"/>
        <w:spacing w:before="80" w:after="40"/>
        <w:divId w:val="527259509"/>
        <w:rPr>
          <w:color w:val="002060"/>
        </w:rPr>
      </w:pPr>
      <w:r w:rsidRPr="004827EC">
        <w:rPr>
          <w:color w:val="002060"/>
        </w:rPr>
        <w:t>UNDER 19 CALCIO A 5 REGIONALE</w:t>
      </w:r>
    </w:p>
    <w:p w14:paraId="660CB7AA" w14:textId="77777777" w:rsidR="00CC27C1" w:rsidRPr="004827EC" w:rsidRDefault="00CC27C1" w:rsidP="00CC27C1">
      <w:pPr>
        <w:pStyle w:val="TITOLOPRINC"/>
        <w:divId w:val="527259509"/>
        <w:rPr>
          <w:color w:val="002060"/>
        </w:rPr>
      </w:pPr>
      <w:r w:rsidRPr="004827EC">
        <w:rPr>
          <w:color w:val="002060"/>
        </w:rPr>
        <w:t>ANAGRAFICA/INDIRIZZARIO/VARIAZIONI CALENDARIO</w:t>
      </w:r>
    </w:p>
    <w:p w14:paraId="10EED173" w14:textId="77777777" w:rsidR="00CC27C1" w:rsidRPr="004827EC" w:rsidRDefault="00CC27C1" w:rsidP="00CC27C1">
      <w:pPr>
        <w:pStyle w:val="Corpodeltesto21"/>
        <w:divId w:val="527259509"/>
        <w:rPr>
          <w:rFonts w:ascii="Arial" w:hAnsi="Arial" w:cs="Arial"/>
          <w:b/>
          <w:color w:val="002060"/>
          <w:sz w:val="22"/>
          <w:szCs w:val="22"/>
          <w:u w:val="single"/>
        </w:rPr>
      </w:pPr>
      <w:r w:rsidRPr="004827EC">
        <w:rPr>
          <w:rFonts w:ascii="Arial" w:hAnsi="Arial" w:cs="Arial"/>
          <w:b/>
          <w:color w:val="002060"/>
          <w:sz w:val="22"/>
          <w:szCs w:val="22"/>
          <w:u w:val="single"/>
        </w:rPr>
        <w:t>GIRONE “SILVER – B”</w:t>
      </w:r>
    </w:p>
    <w:p w14:paraId="34E5D057" w14:textId="77777777" w:rsidR="00CC27C1" w:rsidRPr="004827EC" w:rsidRDefault="00CC27C1" w:rsidP="00CC27C1">
      <w:pPr>
        <w:pStyle w:val="Corpodeltesto21"/>
        <w:divId w:val="527259509"/>
        <w:rPr>
          <w:rFonts w:ascii="Arial" w:hAnsi="Arial" w:cs="Arial"/>
          <w:color w:val="002060"/>
          <w:sz w:val="22"/>
          <w:szCs w:val="22"/>
        </w:rPr>
      </w:pPr>
    </w:p>
    <w:p w14:paraId="6F766FD8" w14:textId="77777777" w:rsidR="00CC27C1" w:rsidRPr="004827EC" w:rsidRDefault="00CC27C1" w:rsidP="00CC27C1">
      <w:pPr>
        <w:pStyle w:val="Corpodeltesto21"/>
        <w:divId w:val="527259509"/>
        <w:rPr>
          <w:rFonts w:ascii="Arial" w:hAnsi="Arial" w:cs="Arial"/>
          <w:color w:val="002060"/>
          <w:sz w:val="22"/>
          <w:szCs w:val="22"/>
        </w:rPr>
      </w:pPr>
      <w:r w:rsidRPr="004827EC">
        <w:rPr>
          <w:rFonts w:ascii="Arial" w:hAnsi="Arial" w:cs="Arial"/>
          <w:color w:val="002060"/>
          <w:sz w:val="22"/>
          <w:szCs w:val="22"/>
        </w:rPr>
        <w:t xml:space="preserve">La Società </w:t>
      </w:r>
      <w:r w:rsidRPr="004827EC">
        <w:rPr>
          <w:rFonts w:ascii="Arial" w:hAnsi="Arial" w:cs="Arial"/>
          <w:b/>
          <w:color w:val="002060"/>
          <w:sz w:val="22"/>
          <w:szCs w:val="22"/>
        </w:rPr>
        <w:t>HELVIA RECINA FUTSAL RECA</w:t>
      </w:r>
      <w:r w:rsidRPr="004827EC">
        <w:rPr>
          <w:rFonts w:ascii="Arial" w:hAnsi="Arial" w:cs="Arial"/>
          <w:color w:val="002060"/>
          <w:sz w:val="22"/>
          <w:szCs w:val="22"/>
        </w:rPr>
        <w:t xml:space="preserve"> comunica che disputerà tutte le gare interne il </w:t>
      </w:r>
      <w:r w:rsidRPr="004827EC">
        <w:rPr>
          <w:rFonts w:ascii="Arial" w:hAnsi="Arial" w:cs="Arial"/>
          <w:b/>
          <w:color w:val="002060"/>
          <w:sz w:val="22"/>
          <w:szCs w:val="22"/>
        </w:rPr>
        <w:t xml:space="preserve">SABATO </w:t>
      </w:r>
      <w:r w:rsidRPr="004827EC">
        <w:rPr>
          <w:rFonts w:ascii="Arial" w:hAnsi="Arial" w:cs="Arial"/>
          <w:color w:val="002060"/>
          <w:sz w:val="22"/>
          <w:szCs w:val="22"/>
        </w:rPr>
        <w:t xml:space="preserve">alle </w:t>
      </w:r>
      <w:r w:rsidRPr="004827EC">
        <w:rPr>
          <w:rFonts w:ascii="Arial" w:hAnsi="Arial" w:cs="Arial"/>
          <w:b/>
          <w:color w:val="002060"/>
          <w:sz w:val="22"/>
          <w:szCs w:val="22"/>
        </w:rPr>
        <w:t>ore 15:30</w:t>
      </w:r>
      <w:r w:rsidRPr="004827EC">
        <w:rPr>
          <w:rFonts w:ascii="Arial" w:hAnsi="Arial" w:cs="Arial"/>
          <w:color w:val="002060"/>
          <w:sz w:val="22"/>
          <w:szCs w:val="22"/>
        </w:rPr>
        <w:t xml:space="preserve">, </w:t>
      </w:r>
      <w:r w:rsidRPr="004827EC">
        <w:rPr>
          <w:rFonts w:ascii="Arial" w:hAnsi="Arial" w:cs="Arial"/>
          <w:b/>
          <w:color w:val="002060"/>
          <w:sz w:val="22"/>
          <w:szCs w:val="22"/>
        </w:rPr>
        <w:t>Campo coperto Centro Sportivo Recanatese</w:t>
      </w:r>
      <w:r w:rsidRPr="004827EC">
        <w:rPr>
          <w:rFonts w:ascii="Arial" w:hAnsi="Arial" w:cs="Arial"/>
          <w:color w:val="002060"/>
          <w:sz w:val="22"/>
          <w:szCs w:val="22"/>
        </w:rPr>
        <w:t xml:space="preserve">, Via Aldo Moro di </w:t>
      </w:r>
      <w:r w:rsidRPr="004827EC">
        <w:rPr>
          <w:rFonts w:ascii="Arial" w:hAnsi="Arial" w:cs="Arial"/>
          <w:b/>
          <w:color w:val="002060"/>
          <w:sz w:val="22"/>
          <w:szCs w:val="22"/>
        </w:rPr>
        <w:t>RECANATI</w:t>
      </w:r>
      <w:r w:rsidRPr="004827EC">
        <w:rPr>
          <w:rFonts w:ascii="Arial" w:hAnsi="Arial" w:cs="Arial"/>
          <w:color w:val="002060"/>
          <w:sz w:val="22"/>
          <w:szCs w:val="22"/>
        </w:rPr>
        <w:t>.</w:t>
      </w:r>
    </w:p>
    <w:p w14:paraId="2DADB44C" w14:textId="77777777" w:rsidR="00CC27C1" w:rsidRPr="004827EC" w:rsidRDefault="00CC27C1" w:rsidP="00CC27C1">
      <w:pPr>
        <w:pStyle w:val="TITOLOPRINC"/>
        <w:divId w:val="527259509"/>
        <w:rPr>
          <w:color w:val="002060"/>
        </w:rPr>
      </w:pPr>
      <w:r w:rsidRPr="004827EC">
        <w:rPr>
          <w:color w:val="002060"/>
        </w:rPr>
        <w:t>VARIAZIONI AL PROGRAMMA GARE</w:t>
      </w:r>
    </w:p>
    <w:p w14:paraId="7BEA80C7" w14:textId="5A8920A9" w:rsidR="00CC27C1" w:rsidRPr="004827EC" w:rsidRDefault="00CC27C1" w:rsidP="00CC27C1">
      <w:pPr>
        <w:pStyle w:val="Corpodeltesto21"/>
        <w:divId w:val="527259509"/>
        <w:rPr>
          <w:rFonts w:ascii="Arial" w:hAnsi="Arial" w:cs="Arial"/>
          <w:b/>
          <w:color w:val="002060"/>
          <w:sz w:val="22"/>
          <w:szCs w:val="22"/>
          <w:u w:val="single"/>
        </w:rPr>
      </w:pPr>
      <w:r w:rsidRPr="004827EC">
        <w:rPr>
          <w:rFonts w:ascii="Arial" w:hAnsi="Arial" w:cs="Arial"/>
          <w:b/>
          <w:color w:val="002060"/>
          <w:sz w:val="22"/>
          <w:szCs w:val="22"/>
          <w:u w:val="single"/>
        </w:rPr>
        <w:t>GIRONE “</w:t>
      </w:r>
      <w:r w:rsidR="0030087D">
        <w:rPr>
          <w:rFonts w:ascii="Arial" w:hAnsi="Arial" w:cs="Arial"/>
          <w:b/>
          <w:color w:val="002060"/>
          <w:sz w:val="22"/>
          <w:szCs w:val="22"/>
          <w:u w:val="single"/>
        </w:rPr>
        <w:t>GOLD</w:t>
      </w:r>
      <w:r w:rsidRPr="004827EC">
        <w:rPr>
          <w:rFonts w:ascii="Arial" w:hAnsi="Arial" w:cs="Arial"/>
          <w:b/>
          <w:color w:val="002060"/>
          <w:sz w:val="22"/>
          <w:szCs w:val="22"/>
          <w:u w:val="single"/>
        </w:rPr>
        <w:t>”</w:t>
      </w:r>
    </w:p>
    <w:p w14:paraId="6E5B42D5" w14:textId="77777777" w:rsidR="00CC27C1" w:rsidRPr="004827EC" w:rsidRDefault="00CC27C1" w:rsidP="00CC27C1">
      <w:pPr>
        <w:pStyle w:val="Corpodeltesto21"/>
        <w:divId w:val="527259509"/>
        <w:rPr>
          <w:rFonts w:ascii="Arial" w:hAnsi="Arial" w:cs="Arial"/>
          <w:color w:val="002060"/>
          <w:sz w:val="22"/>
          <w:szCs w:val="22"/>
        </w:rPr>
      </w:pPr>
    </w:p>
    <w:p w14:paraId="3E1FDEFD" w14:textId="77777777" w:rsidR="00CC27C1" w:rsidRPr="004827EC" w:rsidRDefault="00CC27C1" w:rsidP="00CC27C1">
      <w:pPr>
        <w:pStyle w:val="Corpodeltesto21"/>
        <w:divId w:val="527259509"/>
        <w:rPr>
          <w:rFonts w:ascii="Arial" w:hAnsi="Arial" w:cs="Arial"/>
          <w:color w:val="002060"/>
          <w:sz w:val="22"/>
          <w:szCs w:val="22"/>
        </w:rPr>
      </w:pPr>
      <w:r w:rsidRPr="004827EC">
        <w:rPr>
          <w:rFonts w:ascii="Arial" w:hAnsi="Arial" w:cs="Arial"/>
          <w:b/>
          <w:i/>
          <w:color w:val="002060"/>
          <w:sz w:val="22"/>
          <w:szCs w:val="22"/>
        </w:rPr>
        <w:t xml:space="preserve">V^ GIORNATA </w:t>
      </w:r>
    </w:p>
    <w:p w14:paraId="67BA6241" w14:textId="77777777" w:rsidR="00CC27C1" w:rsidRPr="004827EC" w:rsidRDefault="00CC27C1" w:rsidP="00CC27C1">
      <w:pPr>
        <w:pStyle w:val="Corpodeltesto21"/>
        <w:divId w:val="527259509"/>
        <w:rPr>
          <w:rFonts w:ascii="Arial" w:hAnsi="Arial" w:cs="Arial"/>
          <w:color w:val="002060"/>
          <w:sz w:val="22"/>
          <w:szCs w:val="22"/>
        </w:rPr>
      </w:pPr>
    </w:p>
    <w:p w14:paraId="6D343BD5" w14:textId="1707E4C7" w:rsidR="0030087D" w:rsidRDefault="00CC27C1" w:rsidP="00CC27C1">
      <w:pPr>
        <w:pStyle w:val="Corpodeltesto21"/>
        <w:divId w:val="527259509"/>
        <w:rPr>
          <w:rFonts w:ascii="Arial" w:hAnsi="Arial" w:cs="Arial"/>
          <w:color w:val="002060"/>
          <w:sz w:val="22"/>
          <w:szCs w:val="22"/>
        </w:rPr>
      </w:pPr>
      <w:r w:rsidRPr="004827EC">
        <w:rPr>
          <w:rFonts w:ascii="Arial" w:hAnsi="Arial" w:cs="Arial"/>
          <w:color w:val="002060"/>
          <w:sz w:val="22"/>
          <w:szCs w:val="22"/>
        </w:rPr>
        <w:t xml:space="preserve">La gara </w:t>
      </w:r>
      <w:r w:rsidR="0030087D">
        <w:rPr>
          <w:rFonts w:ascii="Arial" w:hAnsi="Arial" w:cs="Arial"/>
          <w:b/>
          <w:color w:val="002060"/>
          <w:sz w:val="22"/>
          <w:szCs w:val="22"/>
        </w:rPr>
        <w:t>ATL URBINO C5 1999 – ACLI AUDAX MONTECOSARO C5</w:t>
      </w:r>
      <w:r w:rsidRPr="004827EC">
        <w:rPr>
          <w:rFonts w:ascii="Arial" w:hAnsi="Arial" w:cs="Arial"/>
          <w:b/>
          <w:color w:val="002060"/>
          <w:sz w:val="22"/>
          <w:szCs w:val="22"/>
        </w:rPr>
        <w:t xml:space="preserve"> </w:t>
      </w:r>
      <w:r w:rsidRPr="004827EC">
        <w:rPr>
          <w:rFonts w:ascii="Arial" w:hAnsi="Arial" w:cs="Arial"/>
          <w:color w:val="002060"/>
          <w:sz w:val="22"/>
          <w:szCs w:val="22"/>
        </w:rPr>
        <w:t xml:space="preserve">sarà disputata </w:t>
      </w:r>
      <w:r w:rsidR="0030087D">
        <w:rPr>
          <w:rFonts w:ascii="Arial" w:hAnsi="Arial" w:cs="Arial"/>
          <w:b/>
          <w:color w:val="002060"/>
          <w:sz w:val="22"/>
          <w:szCs w:val="22"/>
        </w:rPr>
        <w:t>MARTEDI’ 05</w:t>
      </w:r>
      <w:r w:rsidRPr="004827EC">
        <w:rPr>
          <w:rFonts w:ascii="Arial" w:hAnsi="Arial" w:cs="Arial"/>
          <w:b/>
          <w:color w:val="002060"/>
          <w:sz w:val="22"/>
          <w:szCs w:val="22"/>
        </w:rPr>
        <w:t>/02/2019</w:t>
      </w:r>
      <w:r w:rsidRPr="004827EC">
        <w:rPr>
          <w:rFonts w:ascii="Arial" w:hAnsi="Arial" w:cs="Arial"/>
          <w:color w:val="002060"/>
          <w:sz w:val="22"/>
          <w:szCs w:val="22"/>
        </w:rPr>
        <w:t xml:space="preserve"> alle </w:t>
      </w:r>
      <w:r w:rsidR="0030087D">
        <w:rPr>
          <w:rFonts w:ascii="Arial" w:hAnsi="Arial" w:cs="Arial"/>
          <w:b/>
          <w:color w:val="002060"/>
          <w:sz w:val="22"/>
          <w:szCs w:val="22"/>
        </w:rPr>
        <w:t>ore 19:3</w:t>
      </w:r>
      <w:r w:rsidRPr="004827EC">
        <w:rPr>
          <w:rFonts w:ascii="Arial" w:hAnsi="Arial" w:cs="Arial"/>
          <w:b/>
          <w:color w:val="002060"/>
          <w:sz w:val="22"/>
          <w:szCs w:val="22"/>
        </w:rPr>
        <w:t>0</w:t>
      </w:r>
      <w:r w:rsidRPr="004827EC">
        <w:rPr>
          <w:rFonts w:ascii="Arial" w:hAnsi="Arial" w:cs="Arial"/>
          <w:color w:val="002060"/>
          <w:sz w:val="22"/>
          <w:szCs w:val="22"/>
        </w:rPr>
        <w:t>,</w:t>
      </w:r>
      <w:r w:rsidRPr="004827EC">
        <w:rPr>
          <w:rFonts w:ascii="Arial" w:hAnsi="Arial" w:cs="Arial"/>
          <w:b/>
          <w:color w:val="002060"/>
          <w:sz w:val="22"/>
          <w:szCs w:val="22"/>
        </w:rPr>
        <w:t xml:space="preserve"> </w:t>
      </w:r>
      <w:r w:rsidR="0030087D" w:rsidRPr="0030087D">
        <w:rPr>
          <w:rFonts w:ascii="Arial" w:hAnsi="Arial" w:cs="Arial"/>
          <w:b/>
          <w:color w:val="002060"/>
          <w:sz w:val="22"/>
          <w:szCs w:val="22"/>
        </w:rPr>
        <w:t>Tensostruttura Via Rossini</w:t>
      </w:r>
      <w:r w:rsidR="0030087D">
        <w:rPr>
          <w:rFonts w:ascii="Arial" w:hAnsi="Arial" w:cs="Arial"/>
          <w:color w:val="002060"/>
          <w:sz w:val="22"/>
          <w:szCs w:val="22"/>
        </w:rPr>
        <w:t xml:space="preserve">, via Gioachino Rossini di </w:t>
      </w:r>
      <w:r w:rsidR="0030087D" w:rsidRPr="0030087D">
        <w:rPr>
          <w:rFonts w:ascii="Arial" w:hAnsi="Arial" w:cs="Arial"/>
          <w:b/>
          <w:color w:val="002060"/>
          <w:sz w:val="22"/>
          <w:szCs w:val="22"/>
        </w:rPr>
        <w:t>MONTECOSARO</w:t>
      </w:r>
      <w:r w:rsidRPr="004827EC">
        <w:rPr>
          <w:rFonts w:ascii="Arial" w:hAnsi="Arial" w:cs="Arial"/>
          <w:color w:val="002060"/>
          <w:sz w:val="22"/>
          <w:szCs w:val="22"/>
        </w:rPr>
        <w:t>.</w:t>
      </w:r>
    </w:p>
    <w:p w14:paraId="24E053ED" w14:textId="0F25A6D0" w:rsidR="003C08C1" w:rsidRDefault="003C08C1" w:rsidP="00CC27C1">
      <w:pPr>
        <w:pStyle w:val="Corpodeltesto21"/>
        <w:divId w:val="527259509"/>
        <w:rPr>
          <w:rFonts w:ascii="Arial" w:hAnsi="Arial" w:cs="Arial"/>
          <w:color w:val="002060"/>
          <w:sz w:val="22"/>
          <w:szCs w:val="22"/>
        </w:rPr>
      </w:pPr>
    </w:p>
    <w:p w14:paraId="5404C216" w14:textId="0ACE8574" w:rsidR="003C08C1" w:rsidRPr="004827EC" w:rsidRDefault="003C08C1" w:rsidP="003C08C1">
      <w:pPr>
        <w:pStyle w:val="Corpodeltesto21"/>
        <w:divId w:val="527259509"/>
        <w:rPr>
          <w:rFonts w:ascii="Arial" w:hAnsi="Arial" w:cs="Arial"/>
          <w:color w:val="002060"/>
          <w:sz w:val="22"/>
          <w:szCs w:val="22"/>
        </w:rPr>
      </w:pPr>
      <w:r w:rsidRPr="004827EC">
        <w:rPr>
          <w:rFonts w:ascii="Arial" w:hAnsi="Arial" w:cs="Arial"/>
          <w:b/>
          <w:i/>
          <w:color w:val="002060"/>
          <w:sz w:val="22"/>
          <w:szCs w:val="22"/>
        </w:rPr>
        <w:t>V</w:t>
      </w:r>
      <w:r>
        <w:rPr>
          <w:rFonts w:ascii="Arial" w:hAnsi="Arial" w:cs="Arial"/>
          <w:b/>
          <w:i/>
          <w:color w:val="002060"/>
          <w:sz w:val="22"/>
          <w:szCs w:val="22"/>
        </w:rPr>
        <w:t>I</w:t>
      </w:r>
      <w:r w:rsidRPr="004827EC">
        <w:rPr>
          <w:rFonts w:ascii="Arial" w:hAnsi="Arial" w:cs="Arial"/>
          <w:b/>
          <w:i/>
          <w:color w:val="002060"/>
          <w:sz w:val="22"/>
          <w:szCs w:val="22"/>
        </w:rPr>
        <w:t xml:space="preserve">^ GIORNATA </w:t>
      </w:r>
    </w:p>
    <w:p w14:paraId="55969EEE" w14:textId="77777777" w:rsidR="003C08C1" w:rsidRPr="004827EC" w:rsidRDefault="003C08C1" w:rsidP="003C08C1">
      <w:pPr>
        <w:pStyle w:val="Corpodeltesto21"/>
        <w:divId w:val="527259509"/>
        <w:rPr>
          <w:rFonts w:ascii="Arial" w:hAnsi="Arial" w:cs="Arial"/>
          <w:color w:val="002060"/>
          <w:sz w:val="22"/>
          <w:szCs w:val="22"/>
        </w:rPr>
      </w:pPr>
    </w:p>
    <w:p w14:paraId="0E5C019B" w14:textId="2E0650A5" w:rsidR="003C08C1" w:rsidRDefault="003C08C1" w:rsidP="003C08C1">
      <w:pPr>
        <w:pStyle w:val="Corpodeltesto21"/>
        <w:divId w:val="527259509"/>
        <w:rPr>
          <w:rFonts w:ascii="Arial" w:hAnsi="Arial" w:cs="Arial"/>
          <w:color w:val="002060"/>
          <w:sz w:val="22"/>
          <w:szCs w:val="22"/>
        </w:rPr>
      </w:pPr>
      <w:r w:rsidRPr="004827EC">
        <w:rPr>
          <w:rFonts w:ascii="Arial" w:hAnsi="Arial" w:cs="Arial"/>
          <w:color w:val="002060"/>
          <w:sz w:val="22"/>
          <w:szCs w:val="22"/>
        </w:rPr>
        <w:t xml:space="preserve">La gara </w:t>
      </w:r>
      <w:r>
        <w:rPr>
          <w:rFonts w:ascii="Arial" w:hAnsi="Arial" w:cs="Arial"/>
          <w:b/>
          <w:color w:val="002060"/>
          <w:sz w:val="22"/>
          <w:szCs w:val="22"/>
        </w:rPr>
        <w:t>FUTSAL POTENZA PICENA – CANTINE RIUNITE CSI</w:t>
      </w:r>
      <w:r w:rsidRPr="004827EC">
        <w:rPr>
          <w:rFonts w:ascii="Arial" w:hAnsi="Arial" w:cs="Arial"/>
          <w:b/>
          <w:color w:val="002060"/>
          <w:sz w:val="22"/>
          <w:szCs w:val="22"/>
        </w:rPr>
        <w:t xml:space="preserve"> </w:t>
      </w:r>
      <w:r w:rsidRPr="004827EC">
        <w:rPr>
          <w:rFonts w:ascii="Arial" w:hAnsi="Arial" w:cs="Arial"/>
          <w:color w:val="002060"/>
          <w:sz w:val="22"/>
          <w:szCs w:val="22"/>
        </w:rPr>
        <w:t xml:space="preserve">sarà disputata </w:t>
      </w:r>
      <w:r>
        <w:rPr>
          <w:rFonts w:ascii="Arial" w:hAnsi="Arial" w:cs="Arial"/>
          <w:b/>
          <w:color w:val="002060"/>
          <w:sz w:val="22"/>
          <w:szCs w:val="22"/>
        </w:rPr>
        <w:t>SABATO 09</w:t>
      </w:r>
      <w:r w:rsidRPr="004827EC">
        <w:rPr>
          <w:rFonts w:ascii="Arial" w:hAnsi="Arial" w:cs="Arial"/>
          <w:b/>
          <w:color w:val="002060"/>
          <w:sz w:val="22"/>
          <w:szCs w:val="22"/>
        </w:rPr>
        <w:t>/02/2019</w:t>
      </w:r>
      <w:r w:rsidRPr="004827EC">
        <w:rPr>
          <w:rFonts w:ascii="Arial" w:hAnsi="Arial" w:cs="Arial"/>
          <w:color w:val="002060"/>
          <w:sz w:val="22"/>
          <w:szCs w:val="22"/>
        </w:rPr>
        <w:t xml:space="preserve"> alle </w:t>
      </w:r>
      <w:r>
        <w:rPr>
          <w:rFonts w:ascii="Arial" w:hAnsi="Arial" w:cs="Arial"/>
          <w:b/>
          <w:color w:val="002060"/>
          <w:sz w:val="22"/>
          <w:szCs w:val="22"/>
        </w:rPr>
        <w:t xml:space="preserve">ore </w:t>
      </w:r>
      <w:r>
        <w:rPr>
          <w:rFonts w:ascii="Arial" w:hAnsi="Arial" w:cs="Arial"/>
          <w:b/>
          <w:color w:val="002060"/>
          <w:sz w:val="22"/>
          <w:szCs w:val="22"/>
        </w:rPr>
        <w:t>18:00</w:t>
      </w:r>
      <w:r w:rsidRPr="004827EC">
        <w:rPr>
          <w:rFonts w:ascii="Arial" w:hAnsi="Arial" w:cs="Arial"/>
          <w:color w:val="002060"/>
          <w:sz w:val="22"/>
          <w:szCs w:val="22"/>
        </w:rPr>
        <w:t>,</w:t>
      </w:r>
      <w:r w:rsidRPr="004827EC">
        <w:rPr>
          <w:rFonts w:ascii="Arial" w:hAnsi="Arial" w:cs="Arial"/>
          <w:b/>
          <w:color w:val="002060"/>
          <w:sz w:val="22"/>
          <w:szCs w:val="22"/>
        </w:rPr>
        <w:t xml:space="preserve"> </w:t>
      </w:r>
      <w:r>
        <w:rPr>
          <w:rFonts w:ascii="Arial" w:hAnsi="Arial" w:cs="Arial"/>
          <w:b/>
          <w:color w:val="002060"/>
          <w:sz w:val="22"/>
          <w:szCs w:val="22"/>
        </w:rPr>
        <w:t xml:space="preserve">Pallone Geodetico “Ferruccio </w:t>
      </w:r>
      <w:proofErr w:type="spellStart"/>
      <w:r>
        <w:rPr>
          <w:rFonts w:ascii="Arial" w:hAnsi="Arial" w:cs="Arial"/>
          <w:b/>
          <w:color w:val="002060"/>
          <w:sz w:val="22"/>
          <w:szCs w:val="22"/>
        </w:rPr>
        <w:t>Orselli</w:t>
      </w:r>
      <w:proofErr w:type="spellEnd"/>
      <w:r>
        <w:rPr>
          <w:rFonts w:ascii="Arial" w:hAnsi="Arial" w:cs="Arial"/>
          <w:b/>
          <w:color w:val="002060"/>
          <w:sz w:val="22"/>
          <w:szCs w:val="22"/>
        </w:rPr>
        <w:t>”</w:t>
      </w:r>
      <w:r>
        <w:rPr>
          <w:rFonts w:ascii="Arial" w:hAnsi="Arial" w:cs="Arial"/>
          <w:color w:val="002060"/>
          <w:sz w:val="22"/>
          <w:szCs w:val="22"/>
        </w:rPr>
        <w:t xml:space="preserve">, via </w:t>
      </w:r>
      <w:r>
        <w:rPr>
          <w:rFonts w:ascii="Arial" w:hAnsi="Arial" w:cs="Arial"/>
          <w:color w:val="002060"/>
          <w:sz w:val="22"/>
          <w:szCs w:val="22"/>
        </w:rPr>
        <w:t xml:space="preserve">dello Sport </w:t>
      </w:r>
      <w:r>
        <w:rPr>
          <w:rFonts w:ascii="Arial" w:hAnsi="Arial" w:cs="Arial"/>
          <w:color w:val="002060"/>
          <w:sz w:val="22"/>
          <w:szCs w:val="22"/>
        </w:rPr>
        <w:t xml:space="preserve">di </w:t>
      </w:r>
      <w:r>
        <w:rPr>
          <w:rFonts w:ascii="Arial" w:hAnsi="Arial" w:cs="Arial"/>
          <w:b/>
          <w:color w:val="002060"/>
          <w:sz w:val="22"/>
          <w:szCs w:val="22"/>
        </w:rPr>
        <w:t>POTENZA PICENA</w:t>
      </w:r>
      <w:r w:rsidRPr="004827EC">
        <w:rPr>
          <w:rFonts w:ascii="Arial" w:hAnsi="Arial" w:cs="Arial"/>
          <w:color w:val="002060"/>
          <w:sz w:val="22"/>
          <w:szCs w:val="22"/>
        </w:rPr>
        <w:t>.</w:t>
      </w:r>
    </w:p>
    <w:p w14:paraId="327D3056" w14:textId="77777777" w:rsidR="003C08C1" w:rsidRDefault="003C08C1" w:rsidP="00CC27C1">
      <w:pPr>
        <w:pStyle w:val="Corpodeltesto21"/>
        <w:divId w:val="527259509"/>
        <w:rPr>
          <w:rFonts w:ascii="Arial" w:hAnsi="Arial" w:cs="Arial"/>
          <w:color w:val="002060"/>
          <w:sz w:val="22"/>
          <w:szCs w:val="22"/>
        </w:rPr>
      </w:pPr>
    </w:p>
    <w:p w14:paraId="6E22C621" w14:textId="77777777" w:rsidR="0030087D" w:rsidRPr="004827EC" w:rsidRDefault="0030087D" w:rsidP="0030087D">
      <w:pPr>
        <w:pStyle w:val="Corpodeltesto21"/>
        <w:divId w:val="527259509"/>
        <w:rPr>
          <w:rFonts w:ascii="Arial" w:hAnsi="Arial" w:cs="Arial"/>
          <w:b/>
          <w:color w:val="002060"/>
          <w:sz w:val="22"/>
          <w:szCs w:val="22"/>
          <w:u w:val="single"/>
        </w:rPr>
      </w:pPr>
      <w:r w:rsidRPr="004827EC">
        <w:rPr>
          <w:rFonts w:ascii="Arial" w:hAnsi="Arial" w:cs="Arial"/>
          <w:b/>
          <w:color w:val="002060"/>
          <w:sz w:val="22"/>
          <w:szCs w:val="22"/>
          <w:u w:val="single"/>
        </w:rPr>
        <w:t>GIRONE “SILVER – A”</w:t>
      </w:r>
    </w:p>
    <w:p w14:paraId="4717E36A" w14:textId="77777777" w:rsidR="0030087D" w:rsidRPr="004827EC" w:rsidRDefault="0030087D" w:rsidP="0030087D">
      <w:pPr>
        <w:pStyle w:val="Corpodeltesto21"/>
        <w:divId w:val="527259509"/>
        <w:rPr>
          <w:rFonts w:ascii="Arial" w:hAnsi="Arial" w:cs="Arial"/>
          <w:color w:val="002060"/>
          <w:sz w:val="22"/>
          <w:szCs w:val="22"/>
        </w:rPr>
      </w:pPr>
    </w:p>
    <w:p w14:paraId="7A7C240F" w14:textId="77777777" w:rsidR="0030087D" w:rsidRPr="004827EC" w:rsidRDefault="0030087D" w:rsidP="0030087D">
      <w:pPr>
        <w:pStyle w:val="Corpodeltesto21"/>
        <w:divId w:val="527259509"/>
        <w:rPr>
          <w:rFonts w:ascii="Arial" w:hAnsi="Arial" w:cs="Arial"/>
          <w:color w:val="002060"/>
          <w:sz w:val="22"/>
          <w:szCs w:val="22"/>
        </w:rPr>
      </w:pPr>
      <w:r w:rsidRPr="004827EC">
        <w:rPr>
          <w:rFonts w:ascii="Arial" w:hAnsi="Arial" w:cs="Arial"/>
          <w:b/>
          <w:i/>
          <w:color w:val="002060"/>
          <w:sz w:val="22"/>
          <w:szCs w:val="22"/>
        </w:rPr>
        <w:t xml:space="preserve">V^ GIORNATA </w:t>
      </w:r>
    </w:p>
    <w:p w14:paraId="07804964" w14:textId="77777777" w:rsidR="0030087D" w:rsidRPr="004827EC" w:rsidRDefault="0030087D" w:rsidP="0030087D">
      <w:pPr>
        <w:pStyle w:val="Corpodeltesto21"/>
        <w:divId w:val="527259509"/>
        <w:rPr>
          <w:rFonts w:ascii="Arial" w:hAnsi="Arial" w:cs="Arial"/>
          <w:color w:val="002060"/>
          <w:sz w:val="22"/>
          <w:szCs w:val="22"/>
        </w:rPr>
      </w:pPr>
    </w:p>
    <w:p w14:paraId="5F8C3135" w14:textId="77777777" w:rsidR="0030087D" w:rsidRPr="004827EC" w:rsidRDefault="0030087D" w:rsidP="0030087D">
      <w:pPr>
        <w:pStyle w:val="Corpodeltesto21"/>
        <w:divId w:val="527259509"/>
        <w:rPr>
          <w:rFonts w:ascii="Arial" w:hAnsi="Arial" w:cs="Arial"/>
          <w:color w:val="002060"/>
          <w:sz w:val="22"/>
          <w:szCs w:val="22"/>
        </w:rPr>
      </w:pPr>
      <w:r w:rsidRPr="004827EC">
        <w:rPr>
          <w:rFonts w:ascii="Arial" w:hAnsi="Arial" w:cs="Arial"/>
          <w:color w:val="002060"/>
          <w:sz w:val="22"/>
          <w:szCs w:val="22"/>
        </w:rPr>
        <w:t xml:space="preserve">La gara </w:t>
      </w:r>
      <w:r w:rsidRPr="004827EC">
        <w:rPr>
          <w:rFonts w:ascii="Arial" w:hAnsi="Arial" w:cs="Arial"/>
          <w:b/>
          <w:color w:val="002060"/>
          <w:sz w:val="22"/>
          <w:szCs w:val="22"/>
        </w:rPr>
        <w:t xml:space="preserve">SPORTLAND – AUDAX 1970 </w:t>
      </w:r>
      <w:proofErr w:type="gramStart"/>
      <w:r w:rsidRPr="004827EC">
        <w:rPr>
          <w:rFonts w:ascii="Arial" w:hAnsi="Arial" w:cs="Arial"/>
          <w:b/>
          <w:color w:val="002060"/>
          <w:sz w:val="22"/>
          <w:szCs w:val="22"/>
        </w:rPr>
        <w:t>S.ANGELO</w:t>
      </w:r>
      <w:proofErr w:type="gramEnd"/>
      <w:r w:rsidRPr="004827EC">
        <w:rPr>
          <w:rFonts w:ascii="Arial" w:hAnsi="Arial" w:cs="Arial"/>
          <w:b/>
          <w:color w:val="002060"/>
          <w:sz w:val="22"/>
          <w:szCs w:val="22"/>
        </w:rPr>
        <w:t xml:space="preserve"> </w:t>
      </w:r>
      <w:r w:rsidRPr="004827EC">
        <w:rPr>
          <w:rFonts w:ascii="Arial" w:hAnsi="Arial" w:cs="Arial"/>
          <w:color w:val="002060"/>
          <w:sz w:val="22"/>
          <w:szCs w:val="22"/>
        </w:rPr>
        <w:t xml:space="preserve">sarà disputata </w:t>
      </w:r>
      <w:r w:rsidRPr="004827EC">
        <w:rPr>
          <w:rFonts w:ascii="Arial" w:hAnsi="Arial" w:cs="Arial"/>
          <w:b/>
          <w:color w:val="002060"/>
          <w:sz w:val="22"/>
          <w:szCs w:val="22"/>
        </w:rPr>
        <w:t>LUNEDI’ 04/02/2019</w:t>
      </w:r>
      <w:r w:rsidRPr="004827EC">
        <w:rPr>
          <w:rFonts w:ascii="Arial" w:hAnsi="Arial" w:cs="Arial"/>
          <w:color w:val="002060"/>
          <w:sz w:val="22"/>
          <w:szCs w:val="22"/>
        </w:rPr>
        <w:t xml:space="preserve"> alle </w:t>
      </w:r>
      <w:r w:rsidRPr="004827EC">
        <w:rPr>
          <w:rFonts w:ascii="Arial" w:hAnsi="Arial" w:cs="Arial"/>
          <w:b/>
          <w:color w:val="002060"/>
          <w:sz w:val="22"/>
          <w:szCs w:val="22"/>
        </w:rPr>
        <w:t>ore 17:00</w:t>
      </w:r>
      <w:r w:rsidRPr="004827EC">
        <w:rPr>
          <w:rFonts w:ascii="Arial" w:hAnsi="Arial" w:cs="Arial"/>
          <w:color w:val="002060"/>
          <w:sz w:val="22"/>
          <w:szCs w:val="22"/>
        </w:rPr>
        <w:t>,</w:t>
      </w:r>
      <w:r w:rsidRPr="004827EC">
        <w:rPr>
          <w:rFonts w:ascii="Arial" w:hAnsi="Arial" w:cs="Arial"/>
          <w:b/>
          <w:color w:val="002060"/>
          <w:sz w:val="22"/>
          <w:szCs w:val="22"/>
        </w:rPr>
        <w:t xml:space="preserve"> </w:t>
      </w:r>
      <w:r w:rsidRPr="004827EC">
        <w:rPr>
          <w:rFonts w:ascii="Arial" w:hAnsi="Arial" w:cs="Arial"/>
          <w:color w:val="002060"/>
          <w:sz w:val="22"/>
          <w:szCs w:val="22"/>
        </w:rPr>
        <w:t>stesso campo.</w:t>
      </w:r>
    </w:p>
    <w:p w14:paraId="5725743B" w14:textId="77777777" w:rsidR="0030087D" w:rsidRPr="004827EC" w:rsidRDefault="0030087D" w:rsidP="00CC27C1">
      <w:pPr>
        <w:pStyle w:val="Corpodeltesto21"/>
        <w:divId w:val="527259509"/>
        <w:rPr>
          <w:rFonts w:ascii="Arial" w:hAnsi="Arial" w:cs="Arial"/>
          <w:color w:val="002060"/>
          <w:sz w:val="22"/>
          <w:szCs w:val="22"/>
        </w:rPr>
      </w:pPr>
    </w:p>
    <w:p w14:paraId="7A02F78E" w14:textId="77777777" w:rsidR="00CC27C1" w:rsidRPr="004827EC" w:rsidRDefault="00CC27C1" w:rsidP="00CC27C1">
      <w:pPr>
        <w:pStyle w:val="TITOLOPRINC"/>
        <w:divId w:val="527259509"/>
        <w:rPr>
          <w:color w:val="002060"/>
        </w:rPr>
      </w:pPr>
      <w:r w:rsidRPr="004827EC">
        <w:rPr>
          <w:color w:val="002060"/>
        </w:rPr>
        <w:t>RISULTATI</w:t>
      </w:r>
    </w:p>
    <w:p w14:paraId="5EDFF826" w14:textId="77777777" w:rsidR="00CC27C1" w:rsidRPr="004827EC" w:rsidRDefault="00CC27C1" w:rsidP="00CC27C1">
      <w:pPr>
        <w:pStyle w:val="breakline"/>
        <w:divId w:val="527259509"/>
        <w:rPr>
          <w:color w:val="002060"/>
        </w:rPr>
      </w:pPr>
    </w:p>
    <w:p w14:paraId="513FA37E" w14:textId="77777777" w:rsidR="00CC27C1" w:rsidRPr="004827EC" w:rsidRDefault="00CC27C1" w:rsidP="00CC27C1">
      <w:pPr>
        <w:pStyle w:val="SOTTOTITOLOCAMPIONATO1"/>
        <w:divId w:val="527259509"/>
        <w:rPr>
          <w:color w:val="002060"/>
        </w:rPr>
      </w:pPr>
      <w:r w:rsidRPr="004827EC">
        <w:rPr>
          <w:color w:val="002060"/>
        </w:rPr>
        <w:t>RISULTATI UFFICIALI GARE DEL 26/01/2019</w:t>
      </w:r>
    </w:p>
    <w:p w14:paraId="117002E0" w14:textId="77777777" w:rsidR="00CC27C1" w:rsidRPr="004827EC" w:rsidRDefault="00CC27C1" w:rsidP="00CC27C1">
      <w:pPr>
        <w:pStyle w:val="SOTTOTITOLOCAMPIONATO2"/>
        <w:divId w:val="527259509"/>
        <w:rPr>
          <w:color w:val="002060"/>
        </w:rPr>
      </w:pPr>
      <w:r w:rsidRPr="004827EC">
        <w:rPr>
          <w:color w:val="002060"/>
        </w:rPr>
        <w:t>Si trascrivono qui di seguito i risultati ufficiali delle gare disputate</w:t>
      </w:r>
    </w:p>
    <w:p w14:paraId="112B06A5" w14:textId="77777777" w:rsidR="00CC27C1" w:rsidRPr="004827EC" w:rsidRDefault="00CC27C1" w:rsidP="00CC27C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CC27C1" w:rsidRPr="004827EC" w14:paraId="73A786F1" w14:textId="77777777" w:rsidTr="00CC27C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C27C1" w:rsidRPr="004827EC" w14:paraId="41FE9CAB" w14:textId="77777777" w:rsidTr="0078281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AAB56B" w14:textId="77777777" w:rsidR="00CC27C1" w:rsidRPr="004827EC" w:rsidRDefault="00CC27C1" w:rsidP="00782810">
                  <w:pPr>
                    <w:pStyle w:val="HEADERTABELLA"/>
                    <w:rPr>
                      <w:color w:val="002060"/>
                    </w:rPr>
                  </w:pPr>
                  <w:r w:rsidRPr="004827EC">
                    <w:rPr>
                      <w:color w:val="002060"/>
                    </w:rPr>
                    <w:t>GIRONE G - 4 Giornata - A</w:t>
                  </w:r>
                </w:p>
              </w:tc>
            </w:tr>
            <w:tr w:rsidR="00CC27C1" w:rsidRPr="004827EC" w14:paraId="5C7A9B4A" w14:textId="77777777" w:rsidTr="0078281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FCD1AF2" w14:textId="77777777" w:rsidR="00CC27C1" w:rsidRPr="004827EC" w:rsidRDefault="00CC27C1" w:rsidP="00782810">
                  <w:pPr>
                    <w:pStyle w:val="ROWTABELLA"/>
                    <w:rPr>
                      <w:color w:val="002060"/>
                    </w:rPr>
                  </w:pPr>
                  <w:r w:rsidRPr="004827EC">
                    <w:rPr>
                      <w:color w:val="002060"/>
                    </w:rP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8F930C" w14:textId="77777777" w:rsidR="00CC27C1" w:rsidRPr="004827EC" w:rsidRDefault="00CC27C1" w:rsidP="00782810">
                  <w:pPr>
                    <w:pStyle w:val="ROWTABELLA"/>
                    <w:rPr>
                      <w:color w:val="002060"/>
                    </w:rPr>
                  </w:pPr>
                  <w:r w:rsidRPr="004827EC">
                    <w:rPr>
                      <w:color w:val="002060"/>
                    </w:rPr>
                    <w:t>- FUTSAL POTENZA PICENA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1092B18" w14:textId="77777777" w:rsidR="00CC27C1" w:rsidRPr="004827EC" w:rsidRDefault="00CC27C1" w:rsidP="00782810">
                  <w:pPr>
                    <w:pStyle w:val="ROWTABELLA"/>
                    <w:jc w:val="center"/>
                    <w:rPr>
                      <w:color w:val="002060"/>
                    </w:rPr>
                  </w:pPr>
                  <w:r w:rsidRPr="004827EC">
                    <w:rPr>
                      <w:color w:val="002060"/>
                    </w:rP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7C71B99" w14:textId="77777777" w:rsidR="00CC27C1" w:rsidRPr="004827EC" w:rsidRDefault="00CC27C1" w:rsidP="00782810">
                  <w:pPr>
                    <w:pStyle w:val="ROWTABELLA"/>
                    <w:jc w:val="center"/>
                    <w:rPr>
                      <w:color w:val="002060"/>
                    </w:rPr>
                  </w:pPr>
                  <w:r w:rsidRPr="004827EC">
                    <w:rPr>
                      <w:color w:val="002060"/>
                    </w:rPr>
                    <w:t> </w:t>
                  </w:r>
                </w:p>
              </w:tc>
            </w:tr>
            <w:tr w:rsidR="00CC27C1" w:rsidRPr="004827EC" w14:paraId="0CAF83E9"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6A4567F" w14:textId="77777777" w:rsidR="00CC27C1" w:rsidRPr="004827EC" w:rsidRDefault="00CC27C1" w:rsidP="00782810">
                  <w:pPr>
                    <w:pStyle w:val="ROWTABELLA"/>
                    <w:rPr>
                      <w:color w:val="002060"/>
                    </w:rPr>
                  </w:pPr>
                  <w:r w:rsidRPr="004827EC">
                    <w:rPr>
                      <w:color w:val="002060"/>
                    </w:rPr>
                    <w:t>(1) ACLI MANTOVANI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9974690" w14:textId="77777777" w:rsidR="00CC27C1" w:rsidRPr="004827EC" w:rsidRDefault="00CC27C1" w:rsidP="00782810">
                  <w:pPr>
                    <w:pStyle w:val="ROWTABELLA"/>
                    <w:rPr>
                      <w:color w:val="002060"/>
                    </w:rPr>
                  </w:pPr>
                  <w:r w:rsidRPr="004827EC">
                    <w:rPr>
                      <w:color w:val="002060"/>
                    </w:rPr>
                    <w:t>- AMICI DEL CENTROSOCIO SP.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B7AE8E4" w14:textId="77777777" w:rsidR="00CC27C1" w:rsidRPr="004827EC" w:rsidRDefault="00CC27C1" w:rsidP="00782810">
                  <w:pPr>
                    <w:pStyle w:val="ROWTABELLA"/>
                    <w:jc w:val="center"/>
                    <w:rPr>
                      <w:color w:val="002060"/>
                    </w:rPr>
                  </w:pPr>
                  <w:r w:rsidRPr="004827EC">
                    <w:rPr>
                      <w:color w:val="002060"/>
                    </w:rPr>
                    <w:t>6 - 4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5453FDB" w14:textId="77777777" w:rsidR="00CC27C1" w:rsidRPr="004827EC" w:rsidRDefault="00CC27C1" w:rsidP="00782810">
                  <w:pPr>
                    <w:pStyle w:val="ROWTABELLA"/>
                    <w:jc w:val="center"/>
                    <w:rPr>
                      <w:color w:val="002060"/>
                    </w:rPr>
                  </w:pPr>
                  <w:r w:rsidRPr="004827EC">
                    <w:rPr>
                      <w:color w:val="002060"/>
                    </w:rPr>
                    <w:t> </w:t>
                  </w:r>
                </w:p>
              </w:tc>
            </w:tr>
            <w:tr w:rsidR="00CC27C1" w:rsidRPr="004827EC" w14:paraId="1FDD1A89"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46442D5" w14:textId="77777777" w:rsidR="00CC27C1" w:rsidRPr="004827EC" w:rsidRDefault="00CC27C1" w:rsidP="00782810">
                  <w:pPr>
                    <w:pStyle w:val="ROWTABELLA"/>
                    <w:rPr>
                      <w:color w:val="002060"/>
                    </w:rPr>
                  </w:pPr>
                  <w:r w:rsidRPr="004827EC">
                    <w:rPr>
                      <w:color w:val="002060"/>
                    </w:rPr>
                    <w:t>FUTSAL FBC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564C044" w14:textId="77777777" w:rsidR="00CC27C1" w:rsidRPr="004827EC" w:rsidRDefault="00CC27C1" w:rsidP="00782810">
                  <w:pPr>
                    <w:pStyle w:val="ROWTABELLA"/>
                    <w:rPr>
                      <w:color w:val="002060"/>
                    </w:rPr>
                  </w:pPr>
                  <w:r w:rsidRPr="004827EC">
                    <w:rPr>
                      <w:color w:val="002060"/>
                    </w:rPr>
                    <w:t>- ATL URBINO C5 1999</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530D735" w14:textId="77777777" w:rsidR="00CC27C1" w:rsidRPr="004827EC" w:rsidRDefault="00CC27C1" w:rsidP="00782810">
                  <w:pPr>
                    <w:pStyle w:val="ROWTABELLA"/>
                    <w:jc w:val="center"/>
                    <w:rPr>
                      <w:color w:val="002060"/>
                    </w:rPr>
                  </w:pPr>
                  <w:r w:rsidRPr="004827EC">
                    <w:rPr>
                      <w:color w:val="002060"/>
                    </w:rPr>
                    <w:t>3 - 5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DBCD251" w14:textId="77777777" w:rsidR="00CC27C1" w:rsidRPr="004827EC" w:rsidRDefault="00CC27C1" w:rsidP="00782810">
                  <w:pPr>
                    <w:pStyle w:val="ROWTABELLA"/>
                    <w:jc w:val="center"/>
                    <w:rPr>
                      <w:color w:val="002060"/>
                    </w:rPr>
                  </w:pPr>
                  <w:r w:rsidRPr="004827EC">
                    <w:rPr>
                      <w:color w:val="002060"/>
                    </w:rPr>
                    <w:t> </w:t>
                  </w:r>
                </w:p>
              </w:tc>
            </w:tr>
            <w:tr w:rsidR="00CC27C1" w:rsidRPr="004827EC" w14:paraId="3D720704" w14:textId="77777777" w:rsidTr="0078281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04FBA96" w14:textId="77777777" w:rsidR="00CC27C1" w:rsidRPr="004827EC" w:rsidRDefault="00CC27C1" w:rsidP="00782810">
                  <w:pPr>
                    <w:pStyle w:val="ROWTABELLA"/>
                    <w:rPr>
                      <w:color w:val="002060"/>
                    </w:rPr>
                  </w:pPr>
                  <w:r w:rsidRPr="004827EC">
                    <w:rPr>
                      <w:color w:val="002060"/>
                    </w:rPr>
                    <w:t>REAL FABRIANO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DB5C48B" w14:textId="77777777" w:rsidR="00CC27C1" w:rsidRPr="004827EC" w:rsidRDefault="00CC27C1" w:rsidP="00782810">
                  <w:pPr>
                    <w:pStyle w:val="ROWTABELLA"/>
                    <w:rPr>
                      <w:color w:val="002060"/>
                    </w:rPr>
                  </w:pPr>
                  <w:r w:rsidRPr="004827EC">
                    <w:rPr>
                      <w:color w:val="002060"/>
                    </w:rPr>
                    <w:t>- CANTINE RIUNITE CSI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41B6E2" w14:textId="77777777" w:rsidR="00CC27C1" w:rsidRPr="004827EC" w:rsidRDefault="00CC27C1" w:rsidP="00782810">
                  <w:pPr>
                    <w:pStyle w:val="ROWTABELLA"/>
                    <w:jc w:val="center"/>
                    <w:rPr>
                      <w:color w:val="002060"/>
                    </w:rPr>
                  </w:pPr>
                  <w:r w:rsidRPr="004827EC">
                    <w:rPr>
                      <w:color w:val="002060"/>
                    </w:rPr>
                    <w:t>6 - 4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11A84B" w14:textId="77777777" w:rsidR="00CC27C1" w:rsidRPr="004827EC" w:rsidRDefault="00CC27C1" w:rsidP="00782810">
                  <w:pPr>
                    <w:pStyle w:val="ROWTABELLA"/>
                    <w:jc w:val="center"/>
                    <w:rPr>
                      <w:color w:val="002060"/>
                    </w:rPr>
                  </w:pPr>
                  <w:r w:rsidRPr="004827EC">
                    <w:rPr>
                      <w:color w:val="002060"/>
                    </w:rPr>
                    <w:t> </w:t>
                  </w:r>
                </w:p>
              </w:tc>
            </w:tr>
            <w:tr w:rsidR="00CC27C1" w:rsidRPr="004827EC" w14:paraId="12F089BE" w14:textId="77777777" w:rsidTr="00782810">
              <w:tc>
                <w:tcPr>
                  <w:tcW w:w="4700" w:type="dxa"/>
                  <w:gridSpan w:val="4"/>
                  <w:tcBorders>
                    <w:top w:val="nil"/>
                    <w:left w:val="nil"/>
                    <w:bottom w:val="nil"/>
                    <w:right w:val="nil"/>
                  </w:tcBorders>
                  <w:tcMar>
                    <w:top w:w="20" w:type="dxa"/>
                    <w:left w:w="20" w:type="dxa"/>
                    <w:bottom w:w="20" w:type="dxa"/>
                    <w:right w:w="20" w:type="dxa"/>
                  </w:tcMar>
                  <w:vAlign w:val="center"/>
                </w:tcPr>
                <w:p w14:paraId="5A83F23A" w14:textId="77777777" w:rsidR="00CC27C1" w:rsidRPr="004827EC" w:rsidRDefault="00CC27C1" w:rsidP="00782810">
                  <w:pPr>
                    <w:pStyle w:val="ROWTABELLA"/>
                    <w:rPr>
                      <w:color w:val="002060"/>
                    </w:rPr>
                  </w:pPr>
                  <w:r w:rsidRPr="004827EC">
                    <w:rPr>
                      <w:color w:val="002060"/>
                    </w:rPr>
                    <w:t>(1) - disputata il 27/01/2019</w:t>
                  </w:r>
                </w:p>
              </w:tc>
            </w:tr>
          </w:tbl>
          <w:p w14:paraId="30E0FC5D" w14:textId="77777777" w:rsidR="00CC27C1" w:rsidRPr="004827EC" w:rsidRDefault="00CC27C1" w:rsidP="00782810">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C27C1" w:rsidRPr="004827EC" w14:paraId="6D1FA484" w14:textId="77777777" w:rsidTr="0078281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3E5A6B" w14:textId="77777777" w:rsidR="00CC27C1" w:rsidRPr="004827EC" w:rsidRDefault="00CC27C1" w:rsidP="00782810">
                  <w:pPr>
                    <w:pStyle w:val="HEADERTABELLA"/>
                    <w:rPr>
                      <w:color w:val="002060"/>
                    </w:rPr>
                  </w:pPr>
                  <w:r w:rsidRPr="004827EC">
                    <w:rPr>
                      <w:color w:val="002060"/>
                    </w:rPr>
                    <w:t>GIRONE SA - 4 Giornata - A</w:t>
                  </w:r>
                </w:p>
              </w:tc>
            </w:tr>
            <w:tr w:rsidR="00CC27C1" w:rsidRPr="004827EC" w14:paraId="7C5E28D9" w14:textId="77777777" w:rsidTr="0078281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1F76080" w14:textId="77777777" w:rsidR="00CC27C1" w:rsidRPr="004827EC" w:rsidRDefault="00CC27C1" w:rsidP="00782810">
                  <w:pPr>
                    <w:pStyle w:val="ROWTABELLA"/>
                    <w:rPr>
                      <w:color w:val="002060"/>
                    </w:rPr>
                  </w:pPr>
                  <w:r w:rsidRPr="004827EC">
                    <w:rPr>
                      <w:color w:val="002060"/>
                    </w:rPr>
                    <w:t>AUDAX 1970 S.ANGELO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3DF4C7" w14:textId="77777777" w:rsidR="00CC27C1" w:rsidRPr="004827EC" w:rsidRDefault="00CC27C1" w:rsidP="00782810">
                  <w:pPr>
                    <w:pStyle w:val="ROWTABELLA"/>
                    <w:rPr>
                      <w:color w:val="002060"/>
                    </w:rPr>
                  </w:pPr>
                  <w:r w:rsidRPr="004827EC">
                    <w:rPr>
                      <w:color w:val="002060"/>
                    </w:rPr>
                    <w:t>- CASENUOVE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5E44DE2" w14:textId="77777777" w:rsidR="00CC27C1" w:rsidRPr="004827EC" w:rsidRDefault="00CC27C1" w:rsidP="00782810">
                  <w:pPr>
                    <w:pStyle w:val="ROWTABELLA"/>
                    <w:jc w:val="center"/>
                    <w:rPr>
                      <w:color w:val="002060"/>
                    </w:rPr>
                  </w:pPr>
                  <w:r w:rsidRPr="004827EC">
                    <w:rPr>
                      <w:color w:val="002060"/>
                    </w:rPr>
                    <w:t>12 - 3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28CBDE7" w14:textId="77777777" w:rsidR="00CC27C1" w:rsidRPr="004827EC" w:rsidRDefault="00CC27C1" w:rsidP="00782810">
                  <w:pPr>
                    <w:pStyle w:val="ROWTABELLA"/>
                    <w:jc w:val="center"/>
                    <w:rPr>
                      <w:color w:val="002060"/>
                    </w:rPr>
                  </w:pPr>
                  <w:r w:rsidRPr="004827EC">
                    <w:rPr>
                      <w:color w:val="002060"/>
                    </w:rPr>
                    <w:t> </w:t>
                  </w:r>
                </w:p>
              </w:tc>
            </w:tr>
            <w:tr w:rsidR="00CC27C1" w:rsidRPr="004827EC" w14:paraId="38279AE8"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351F62E" w14:textId="77777777" w:rsidR="00CC27C1" w:rsidRPr="004827EC" w:rsidRDefault="00CC27C1" w:rsidP="00782810">
                  <w:pPr>
                    <w:pStyle w:val="ROWTABELLA"/>
                    <w:rPr>
                      <w:color w:val="002060"/>
                    </w:rPr>
                  </w:pPr>
                  <w:r w:rsidRPr="004827EC">
                    <w:rPr>
                      <w:color w:val="002060"/>
                    </w:rP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A5E2B89" w14:textId="77777777" w:rsidR="00CC27C1" w:rsidRPr="004827EC" w:rsidRDefault="00CC27C1" w:rsidP="00782810">
                  <w:pPr>
                    <w:pStyle w:val="ROWTABELLA"/>
                    <w:rPr>
                      <w:color w:val="002060"/>
                    </w:rPr>
                  </w:pPr>
                  <w:r w:rsidRPr="004827EC">
                    <w:rPr>
                      <w:color w:val="002060"/>
                    </w:rPr>
                    <w:t>- SPORTLAND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9B90507" w14:textId="77777777" w:rsidR="00CC27C1" w:rsidRPr="004827EC" w:rsidRDefault="00CC27C1" w:rsidP="00782810">
                  <w:pPr>
                    <w:pStyle w:val="ROWTABELLA"/>
                    <w:jc w:val="center"/>
                    <w:rPr>
                      <w:color w:val="002060"/>
                    </w:rPr>
                  </w:pPr>
                  <w:r w:rsidRPr="004827EC">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A02CAB6" w14:textId="77777777" w:rsidR="00CC27C1" w:rsidRPr="004827EC" w:rsidRDefault="00CC27C1" w:rsidP="00782810">
                  <w:pPr>
                    <w:pStyle w:val="ROWTABELLA"/>
                    <w:jc w:val="center"/>
                    <w:rPr>
                      <w:color w:val="002060"/>
                    </w:rPr>
                  </w:pPr>
                  <w:r w:rsidRPr="004827EC">
                    <w:rPr>
                      <w:color w:val="002060"/>
                    </w:rPr>
                    <w:t> </w:t>
                  </w:r>
                </w:p>
              </w:tc>
            </w:tr>
            <w:tr w:rsidR="00CC27C1" w:rsidRPr="004827EC" w14:paraId="13EA38AB"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26E9A9C" w14:textId="77777777" w:rsidR="00CC27C1" w:rsidRPr="004827EC" w:rsidRDefault="00CC27C1" w:rsidP="00782810">
                  <w:pPr>
                    <w:pStyle w:val="ROWTABELLA"/>
                    <w:rPr>
                      <w:color w:val="002060"/>
                    </w:rPr>
                  </w:pPr>
                  <w:r w:rsidRPr="004827EC">
                    <w:rPr>
                      <w:color w:val="002060"/>
                    </w:rPr>
                    <w:t>(1) 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82E34D4" w14:textId="77777777" w:rsidR="00CC27C1" w:rsidRPr="004827EC" w:rsidRDefault="00CC27C1" w:rsidP="00782810">
                  <w:pPr>
                    <w:pStyle w:val="ROWTABELLA"/>
                    <w:rPr>
                      <w:color w:val="002060"/>
                    </w:rPr>
                  </w:pPr>
                  <w:r w:rsidRPr="004827EC">
                    <w:rPr>
                      <w:color w:val="002060"/>
                    </w:rPr>
                    <w:t>- JESI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FAD80E8" w14:textId="77777777" w:rsidR="00CC27C1" w:rsidRPr="004827EC" w:rsidRDefault="00CC27C1" w:rsidP="00782810">
                  <w:pPr>
                    <w:pStyle w:val="ROWTABELLA"/>
                    <w:jc w:val="center"/>
                    <w:rPr>
                      <w:color w:val="002060"/>
                    </w:rPr>
                  </w:pPr>
                  <w:r w:rsidRPr="004827EC">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E372098" w14:textId="77777777" w:rsidR="00CC27C1" w:rsidRPr="004827EC" w:rsidRDefault="00CC27C1" w:rsidP="00782810">
                  <w:pPr>
                    <w:pStyle w:val="ROWTABELLA"/>
                    <w:jc w:val="center"/>
                    <w:rPr>
                      <w:color w:val="002060"/>
                    </w:rPr>
                  </w:pPr>
                  <w:r w:rsidRPr="004827EC">
                    <w:rPr>
                      <w:color w:val="002060"/>
                    </w:rPr>
                    <w:t> </w:t>
                  </w:r>
                </w:p>
              </w:tc>
            </w:tr>
            <w:tr w:rsidR="00CC27C1" w:rsidRPr="004827EC" w14:paraId="2F75F9DF" w14:textId="77777777" w:rsidTr="0078281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B8CBC9C" w14:textId="77777777" w:rsidR="00CC27C1" w:rsidRPr="004827EC" w:rsidRDefault="00CC27C1" w:rsidP="00782810">
                  <w:pPr>
                    <w:pStyle w:val="ROWTABELLA"/>
                    <w:rPr>
                      <w:color w:val="002060"/>
                    </w:rPr>
                  </w:pPr>
                  <w:r w:rsidRPr="004827EC">
                    <w:rPr>
                      <w:color w:val="002060"/>
                    </w:rPr>
                    <w:t>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12C60E7" w14:textId="77777777" w:rsidR="00CC27C1" w:rsidRPr="004827EC" w:rsidRDefault="00CC27C1" w:rsidP="00782810">
                  <w:pPr>
                    <w:pStyle w:val="ROWTABELLA"/>
                    <w:rPr>
                      <w:color w:val="002060"/>
                    </w:rPr>
                  </w:pPr>
                  <w:r w:rsidRPr="004827EC">
                    <w:rPr>
                      <w:color w:val="002060"/>
                    </w:rPr>
                    <w:t>- CAMPOCAVALLO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E8E2230" w14:textId="77777777" w:rsidR="00CC27C1" w:rsidRPr="004827EC" w:rsidRDefault="00CC27C1" w:rsidP="00782810">
                  <w:pPr>
                    <w:pStyle w:val="ROWTABELLA"/>
                    <w:jc w:val="center"/>
                    <w:rPr>
                      <w:color w:val="002060"/>
                    </w:rPr>
                  </w:pPr>
                  <w:r w:rsidRPr="004827EC">
                    <w:rPr>
                      <w:color w:val="002060"/>
                    </w:rPr>
                    <w:t>3 - 6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DC23B9E" w14:textId="77777777" w:rsidR="00CC27C1" w:rsidRPr="004827EC" w:rsidRDefault="00CC27C1" w:rsidP="00782810">
                  <w:pPr>
                    <w:pStyle w:val="ROWTABELLA"/>
                    <w:jc w:val="center"/>
                    <w:rPr>
                      <w:color w:val="002060"/>
                    </w:rPr>
                  </w:pPr>
                  <w:r w:rsidRPr="004827EC">
                    <w:rPr>
                      <w:color w:val="002060"/>
                    </w:rPr>
                    <w:t> </w:t>
                  </w:r>
                </w:p>
              </w:tc>
            </w:tr>
            <w:tr w:rsidR="00CC27C1" w:rsidRPr="004827EC" w14:paraId="7D168B87" w14:textId="77777777" w:rsidTr="00782810">
              <w:tc>
                <w:tcPr>
                  <w:tcW w:w="4700" w:type="dxa"/>
                  <w:gridSpan w:val="4"/>
                  <w:tcBorders>
                    <w:top w:val="nil"/>
                    <w:left w:val="nil"/>
                    <w:bottom w:val="nil"/>
                    <w:right w:val="nil"/>
                  </w:tcBorders>
                  <w:tcMar>
                    <w:top w:w="20" w:type="dxa"/>
                    <w:left w:w="20" w:type="dxa"/>
                    <w:bottom w:w="20" w:type="dxa"/>
                    <w:right w:w="20" w:type="dxa"/>
                  </w:tcMar>
                  <w:vAlign w:val="center"/>
                </w:tcPr>
                <w:p w14:paraId="5BFFBD85" w14:textId="77777777" w:rsidR="00CC27C1" w:rsidRPr="004827EC" w:rsidRDefault="00CC27C1" w:rsidP="00782810">
                  <w:pPr>
                    <w:pStyle w:val="ROWTABELLA"/>
                    <w:rPr>
                      <w:color w:val="002060"/>
                    </w:rPr>
                  </w:pPr>
                  <w:r w:rsidRPr="004827EC">
                    <w:rPr>
                      <w:color w:val="002060"/>
                    </w:rPr>
                    <w:t>(1) - disputata il 27/01/2019</w:t>
                  </w:r>
                </w:p>
              </w:tc>
            </w:tr>
          </w:tbl>
          <w:p w14:paraId="64F3AFAE" w14:textId="77777777" w:rsidR="00CC27C1" w:rsidRPr="004827EC" w:rsidRDefault="00CC27C1" w:rsidP="00782810">
            <w:pPr>
              <w:rPr>
                <w:color w:val="002060"/>
              </w:rPr>
            </w:pPr>
          </w:p>
        </w:tc>
      </w:tr>
    </w:tbl>
    <w:p w14:paraId="7CF0B87E" w14:textId="77777777" w:rsidR="00CC27C1" w:rsidRPr="004827EC" w:rsidRDefault="00CC27C1" w:rsidP="00CC27C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CC27C1" w:rsidRPr="004827EC" w14:paraId="5A218CFD" w14:textId="77777777" w:rsidTr="00CC27C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C27C1" w:rsidRPr="004827EC" w14:paraId="4AA67653" w14:textId="77777777" w:rsidTr="0078281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E2BE2C" w14:textId="77777777" w:rsidR="00CC27C1" w:rsidRPr="004827EC" w:rsidRDefault="00CC27C1" w:rsidP="00782810">
                  <w:pPr>
                    <w:pStyle w:val="HEADERTABELLA"/>
                    <w:rPr>
                      <w:color w:val="002060"/>
                    </w:rPr>
                  </w:pPr>
                  <w:r w:rsidRPr="004827EC">
                    <w:rPr>
                      <w:color w:val="002060"/>
                    </w:rPr>
                    <w:t>GIRONE SB - 4 Giornata - A</w:t>
                  </w:r>
                </w:p>
              </w:tc>
            </w:tr>
            <w:tr w:rsidR="00CC27C1" w:rsidRPr="004827EC" w14:paraId="042B071C" w14:textId="77777777" w:rsidTr="0078281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F162DE8" w14:textId="77777777" w:rsidR="00CC27C1" w:rsidRPr="004827EC" w:rsidRDefault="00CC27C1" w:rsidP="00782810">
                  <w:pPr>
                    <w:pStyle w:val="ROWTABELLA"/>
                    <w:rPr>
                      <w:color w:val="002060"/>
                    </w:rPr>
                  </w:pPr>
                  <w:r w:rsidRPr="004827EC">
                    <w:rPr>
                      <w:color w:val="002060"/>
                    </w:rPr>
                    <w:t>HELVIA RECINA FUTSAL RECA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0EC22BB" w14:textId="77777777" w:rsidR="00CC27C1" w:rsidRPr="004827EC" w:rsidRDefault="00CC27C1" w:rsidP="00782810">
                  <w:pPr>
                    <w:pStyle w:val="ROWTABELLA"/>
                    <w:rPr>
                      <w:color w:val="002060"/>
                    </w:rPr>
                  </w:pPr>
                  <w:r w:rsidRPr="004827EC">
                    <w:rPr>
                      <w:color w:val="002060"/>
                    </w:rPr>
                    <w:t>- U.MANDOLESI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FD26BE" w14:textId="77777777" w:rsidR="00CC27C1" w:rsidRPr="004827EC" w:rsidRDefault="00CC27C1" w:rsidP="00782810">
                  <w:pPr>
                    <w:pStyle w:val="ROWTABELLA"/>
                    <w:jc w:val="center"/>
                    <w:rPr>
                      <w:color w:val="002060"/>
                    </w:rPr>
                  </w:pPr>
                  <w:r w:rsidRPr="004827EC">
                    <w:rPr>
                      <w:color w:val="002060"/>
                    </w:rPr>
                    <w:t>5 - 4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C41374" w14:textId="77777777" w:rsidR="00CC27C1" w:rsidRPr="004827EC" w:rsidRDefault="00CC27C1" w:rsidP="00782810">
                  <w:pPr>
                    <w:pStyle w:val="ROWTABELLA"/>
                    <w:jc w:val="center"/>
                    <w:rPr>
                      <w:color w:val="002060"/>
                    </w:rPr>
                  </w:pPr>
                  <w:r w:rsidRPr="004827EC">
                    <w:rPr>
                      <w:color w:val="002060"/>
                    </w:rPr>
                    <w:t> </w:t>
                  </w:r>
                </w:p>
              </w:tc>
            </w:tr>
            <w:tr w:rsidR="00CC27C1" w:rsidRPr="004827EC" w14:paraId="376EEAA1"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1BC78F8" w14:textId="77777777" w:rsidR="00CC27C1" w:rsidRPr="004827EC" w:rsidRDefault="00CC27C1" w:rsidP="00782810">
                  <w:pPr>
                    <w:pStyle w:val="ROWTABELLA"/>
                    <w:rPr>
                      <w:color w:val="002060"/>
                    </w:rPr>
                  </w:pPr>
                  <w:r w:rsidRPr="004827EC">
                    <w:rPr>
                      <w:color w:val="002060"/>
                    </w:rPr>
                    <w:t>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679739F" w14:textId="77777777" w:rsidR="00CC27C1" w:rsidRPr="004827EC" w:rsidRDefault="00CC27C1" w:rsidP="00782810">
                  <w:pPr>
                    <w:pStyle w:val="ROWTABELLA"/>
                    <w:rPr>
                      <w:color w:val="002060"/>
                    </w:rPr>
                  </w:pPr>
                  <w:r w:rsidRPr="004827EC">
                    <w:rPr>
                      <w:color w:val="002060"/>
                    </w:rPr>
                    <w:t>- CSI STELLA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C557713" w14:textId="77777777" w:rsidR="00CC27C1" w:rsidRPr="004827EC" w:rsidRDefault="00CC27C1" w:rsidP="00782810">
                  <w:pPr>
                    <w:pStyle w:val="ROWTABELLA"/>
                    <w:jc w:val="center"/>
                    <w:rPr>
                      <w:color w:val="002060"/>
                    </w:rPr>
                  </w:pPr>
                  <w:r w:rsidRPr="004827EC">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5C5FC5B" w14:textId="77777777" w:rsidR="00CC27C1" w:rsidRPr="004827EC" w:rsidRDefault="00CC27C1" w:rsidP="00782810">
                  <w:pPr>
                    <w:pStyle w:val="ROWTABELLA"/>
                    <w:jc w:val="center"/>
                    <w:rPr>
                      <w:color w:val="002060"/>
                    </w:rPr>
                  </w:pPr>
                  <w:r w:rsidRPr="004827EC">
                    <w:rPr>
                      <w:color w:val="002060"/>
                    </w:rPr>
                    <w:t> </w:t>
                  </w:r>
                </w:p>
              </w:tc>
            </w:tr>
            <w:tr w:rsidR="00CC27C1" w:rsidRPr="004827EC" w14:paraId="6AA283BB" w14:textId="77777777" w:rsidTr="0078281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52BE57A" w14:textId="77777777" w:rsidR="00CC27C1" w:rsidRPr="004827EC" w:rsidRDefault="00CC27C1" w:rsidP="00782810">
                  <w:pPr>
                    <w:pStyle w:val="ROWTABELLA"/>
                    <w:rPr>
                      <w:color w:val="002060"/>
                    </w:rPr>
                  </w:pPr>
                  <w:r w:rsidRPr="004827EC">
                    <w:rPr>
                      <w:color w:val="002060"/>
                    </w:rPr>
                    <w:t>(1) NUOVA JUVENTINA FFC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0F3BA1" w14:textId="77777777" w:rsidR="00CC27C1" w:rsidRPr="004827EC" w:rsidRDefault="00CC27C1" w:rsidP="00782810">
                  <w:pPr>
                    <w:pStyle w:val="ROWTABELLA"/>
                    <w:rPr>
                      <w:color w:val="002060"/>
                    </w:rPr>
                  </w:pPr>
                  <w:r w:rsidRPr="004827EC">
                    <w:rPr>
                      <w:color w:val="002060"/>
                    </w:rPr>
                    <w:t>- ACLI VILLA MUSONE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6F862E" w14:textId="77777777" w:rsidR="00CC27C1" w:rsidRPr="004827EC" w:rsidRDefault="00CC27C1" w:rsidP="00782810">
                  <w:pPr>
                    <w:pStyle w:val="ROWTABELLA"/>
                    <w:jc w:val="center"/>
                    <w:rPr>
                      <w:color w:val="002060"/>
                    </w:rPr>
                  </w:pPr>
                  <w:r w:rsidRPr="004827EC">
                    <w:rPr>
                      <w:color w:val="002060"/>
                    </w:rPr>
                    <w:t>6 - 4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87B3B66" w14:textId="77777777" w:rsidR="00CC27C1" w:rsidRPr="004827EC" w:rsidRDefault="00CC27C1" w:rsidP="00782810">
                  <w:pPr>
                    <w:pStyle w:val="ROWTABELLA"/>
                    <w:jc w:val="center"/>
                    <w:rPr>
                      <w:color w:val="002060"/>
                    </w:rPr>
                  </w:pPr>
                  <w:r w:rsidRPr="004827EC">
                    <w:rPr>
                      <w:color w:val="002060"/>
                    </w:rPr>
                    <w:t> </w:t>
                  </w:r>
                </w:p>
              </w:tc>
            </w:tr>
            <w:tr w:rsidR="00CC27C1" w:rsidRPr="004827EC" w14:paraId="7E0DFD56" w14:textId="77777777" w:rsidTr="00782810">
              <w:tc>
                <w:tcPr>
                  <w:tcW w:w="4700" w:type="dxa"/>
                  <w:gridSpan w:val="4"/>
                  <w:tcBorders>
                    <w:top w:val="nil"/>
                    <w:left w:val="nil"/>
                    <w:bottom w:val="nil"/>
                    <w:right w:val="nil"/>
                  </w:tcBorders>
                  <w:tcMar>
                    <w:top w:w="20" w:type="dxa"/>
                    <w:left w:w="20" w:type="dxa"/>
                    <w:bottom w:w="20" w:type="dxa"/>
                    <w:right w:w="20" w:type="dxa"/>
                  </w:tcMar>
                  <w:vAlign w:val="center"/>
                </w:tcPr>
                <w:p w14:paraId="77A4884E" w14:textId="77777777" w:rsidR="00CC27C1" w:rsidRPr="004827EC" w:rsidRDefault="00CC27C1" w:rsidP="00782810">
                  <w:pPr>
                    <w:pStyle w:val="ROWTABELLA"/>
                    <w:rPr>
                      <w:color w:val="002060"/>
                    </w:rPr>
                  </w:pPr>
                  <w:r w:rsidRPr="004827EC">
                    <w:rPr>
                      <w:color w:val="002060"/>
                    </w:rPr>
                    <w:t>(1) - disputata il 27/01/2019</w:t>
                  </w:r>
                </w:p>
              </w:tc>
            </w:tr>
          </w:tbl>
          <w:p w14:paraId="79BCC6BF" w14:textId="77777777" w:rsidR="00CC27C1" w:rsidRPr="004827EC" w:rsidRDefault="00CC27C1" w:rsidP="00782810">
            <w:pPr>
              <w:rPr>
                <w:color w:val="002060"/>
              </w:rPr>
            </w:pPr>
          </w:p>
        </w:tc>
      </w:tr>
    </w:tbl>
    <w:p w14:paraId="542AACA3" w14:textId="77777777" w:rsidR="00CC27C1" w:rsidRPr="004827EC" w:rsidRDefault="00CC27C1" w:rsidP="00CC27C1">
      <w:pPr>
        <w:pStyle w:val="breakline"/>
        <w:divId w:val="527259509"/>
        <w:rPr>
          <w:color w:val="002060"/>
        </w:rPr>
      </w:pPr>
    </w:p>
    <w:p w14:paraId="042DC42F" w14:textId="77777777" w:rsidR="00CC27C1" w:rsidRPr="004827EC" w:rsidRDefault="00CC27C1" w:rsidP="00CC27C1">
      <w:pPr>
        <w:pStyle w:val="breakline"/>
        <w:divId w:val="527259509"/>
        <w:rPr>
          <w:color w:val="002060"/>
        </w:rPr>
      </w:pPr>
    </w:p>
    <w:p w14:paraId="6ACBDFD1" w14:textId="77777777" w:rsidR="00CC27C1" w:rsidRPr="004827EC" w:rsidRDefault="00CC27C1" w:rsidP="00CC27C1">
      <w:pPr>
        <w:pStyle w:val="TITOLOPRINC"/>
        <w:divId w:val="527259509"/>
        <w:rPr>
          <w:color w:val="002060"/>
        </w:rPr>
      </w:pPr>
      <w:r w:rsidRPr="004827EC">
        <w:rPr>
          <w:color w:val="002060"/>
        </w:rPr>
        <w:t>GIUDICE SPORTIVO</w:t>
      </w:r>
    </w:p>
    <w:p w14:paraId="2A563D3A" w14:textId="77777777" w:rsidR="00CC27C1" w:rsidRPr="004827EC" w:rsidRDefault="00CC27C1" w:rsidP="00CC27C1">
      <w:pPr>
        <w:pStyle w:val="diffida"/>
        <w:divId w:val="527259509"/>
        <w:rPr>
          <w:color w:val="002060"/>
        </w:rPr>
      </w:pPr>
      <w:r w:rsidRPr="004827EC">
        <w:rPr>
          <w:color w:val="002060"/>
        </w:rPr>
        <w:t>Il Giudice Sportivo, Avv. Claudio Romagnoli, nella seduta del 30/01/2019, ha adottato le decisioni che di seguito integralmente si riportano:</w:t>
      </w:r>
    </w:p>
    <w:p w14:paraId="4977ADEA" w14:textId="77777777" w:rsidR="00CC27C1" w:rsidRPr="004827EC" w:rsidRDefault="00CC27C1" w:rsidP="00CC27C1">
      <w:pPr>
        <w:pStyle w:val="titolo10"/>
        <w:divId w:val="527259509"/>
        <w:rPr>
          <w:color w:val="002060"/>
        </w:rPr>
      </w:pPr>
      <w:r w:rsidRPr="004827EC">
        <w:rPr>
          <w:color w:val="002060"/>
        </w:rPr>
        <w:t xml:space="preserve">GARE DEL 26/ 1/2019 </w:t>
      </w:r>
    </w:p>
    <w:p w14:paraId="0F57CDAA" w14:textId="77777777" w:rsidR="00CC27C1" w:rsidRPr="004827EC" w:rsidRDefault="00CC27C1" w:rsidP="00CC27C1">
      <w:pPr>
        <w:pStyle w:val="titolo7a"/>
        <w:divId w:val="527259509"/>
        <w:rPr>
          <w:color w:val="002060"/>
        </w:rPr>
      </w:pPr>
      <w:r w:rsidRPr="004827EC">
        <w:rPr>
          <w:color w:val="002060"/>
        </w:rPr>
        <w:t xml:space="preserve">PROVVEDIMENTI DISCIPLINARI </w:t>
      </w:r>
    </w:p>
    <w:p w14:paraId="3679BC90" w14:textId="77777777" w:rsidR="00CC27C1" w:rsidRPr="004827EC" w:rsidRDefault="00CC27C1" w:rsidP="00CC27C1">
      <w:pPr>
        <w:pStyle w:val="TITOLO7B"/>
        <w:divId w:val="527259509"/>
        <w:rPr>
          <w:color w:val="002060"/>
        </w:rPr>
      </w:pPr>
      <w:r w:rsidRPr="004827EC">
        <w:rPr>
          <w:color w:val="002060"/>
        </w:rPr>
        <w:t xml:space="preserve">In base alle risultanze degli atti ufficiali sono state deliberate le seguenti sanzioni disciplinari. </w:t>
      </w:r>
    </w:p>
    <w:p w14:paraId="7743B6ED" w14:textId="77777777" w:rsidR="00CC27C1" w:rsidRPr="004827EC" w:rsidRDefault="00CC27C1" w:rsidP="00CC27C1">
      <w:pPr>
        <w:pStyle w:val="titolo3"/>
        <w:divId w:val="527259509"/>
        <w:rPr>
          <w:color w:val="002060"/>
        </w:rPr>
      </w:pPr>
      <w:r w:rsidRPr="004827EC">
        <w:rPr>
          <w:color w:val="002060"/>
        </w:rPr>
        <w:t xml:space="preserve">A CARICO CALCIATORI ESPULSI DAL CAMPO </w:t>
      </w:r>
    </w:p>
    <w:p w14:paraId="7BCDA166" w14:textId="77777777" w:rsidR="00CC27C1" w:rsidRPr="004827EC" w:rsidRDefault="00CC27C1" w:rsidP="00CC27C1">
      <w:pPr>
        <w:pStyle w:val="titolo20"/>
        <w:divId w:val="527259509"/>
        <w:rPr>
          <w:color w:val="002060"/>
        </w:rPr>
      </w:pPr>
      <w:r w:rsidRPr="004827EC">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0ED58A31" w14:textId="77777777" w:rsidTr="00CC27C1">
        <w:trPr>
          <w:divId w:val="527259509"/>
        </w:trPr>
        <w:tc>
          <w:tcPr>
            <w:tcW w:w="2200" w:type="dxa"/>
            <w:tcMar>
              <w:top w:w="20" w:type="dxa"/>
              <w:left w:w="20" w:type="dxa"/>
              <w:bottom w:w="20" w:type="dxa"/>
              <w:right w:w="20" w:type="dxa"/>
            </w:tcMar>
            <w:vAlign w:val="center"/>
          </w:tcPr>
          <w:p w14:paraId="1AB5B746" w14:textId="77777777" w:rsidR="00CC27C1" w:rsidRPr="004827EC" w:rsidRDefault="00CC27C1" w:rsidP="00782810">
            <w:pPr>
              <w:pStyle w:val="movimento"/>
              <w:rPr>
                <w:color w:val="002060"/>
              </w:rPr>
            </w:pPr>
            <w:r w:rsidRPr="004827EC">
              <w:rPr>
                <w:color w:val="002060"/>
              </w:rPr>
              <w:t>CHAABI YOUNES</w:t>
            </w:r>
          </w:p>
        </w:tc>
        <w:tc>
          <w:tcPr>
            <w:tcW w:w="2200" w:type="dxa"/>
            <w:tcMar>
              <w:top w:w="20" w:type="dxa"/>
              <w:left w:w="20" w:type="dxa"/>
              <w:bottom w:w="20" w:type="dxa"/>
              <w:right w:w="20" w:type="dxa"/>
            </w:tcMar>
            <w:vAlign w:val="center"/>
          </w:tcPr>
          <w:p w14:paraId="4844BD97" w14:textId="77777777" w:rsidR="00CC27C1" w:rsidRPr="004827EC" w:rsidRDefault="00CC27C1" w:rsidP="00782810">
            <w:pPr>
              <w:pStyle w:val="movimento2"/>
              <w:rPr>
                <w:color w:val="002060"/>
              </w:rPr>
            </w:pPr>
            <w:r w:rsidRPr="004827EC">
              <w:rPr>
                <w:color w:val="002060"/>
              </w:rPr>
              <w:t xml:space="preserve">(CSI STELLA A.S.D.) </w:t>
            </w:r>
          </w:p>
        </w:tc>
        <w:tc>
          <w:tcPr>
            <w:tcW w:w="800" w:type="dxa"/>
            <w:tcMar>
              <w:top w:w="20" w:type="dxa"/>
              <w:left w:w="20" w:type="dxa"/>
              <w:bottom w:w="20" w:type="dxa"/>
              <w:right w:w="20" w:type="dxa"/>
            </w:tcMar>
            <w:vAlign w:val="center"/>
          </w:tcPr>
          <w:p w14:paraId="102A166F"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39AB6C3A"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0063C6FD" w14:textId="77777777" w:rsidR="00CC27C1" w:rsidRPr="004827EC" w:rsidRDefault="00CC27C1" w:rsidP="00782810">
            <w:pPr>
              <w:pStyle w:val="movimento2"/>
              <w:rPr>
                <w:color w:val="002060"/>
              </w:rPr>
            </w:pPr>
            <w:r w:rsidRPr="004827EC">
              <w:rPr>
                <w:color w:val="002060"/>
              </w:rPr>
              <w:t> </w:t>
            </w:r>
          </w:p>
        </w:tc>
      </w:tr>
    </w:tbl>
    <w:p w14:paraId="312328B5" w14:textId="77777777" w:rsidR="00CC27C1" w:rsidRPr="004827EC" w:rsidRDefault="00CC27C1" w:rsidP="00CC27C1">
      <w:pPr>
        <w:pStyle w:val="titolo20"/>
        <w:divId w:val="527259509"/>
        <w:rPr>
          <w:color w:val="002060"/>
        </w:rPr>
      </w:pPr>
      <w:r w:rsidRPr="004827EC">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0F3E2DEA" w14:textId="77777777" w:rsidTr="00CC27C1">
        <w:trPr>
          <w:divId w:val="527259509"/>
        </w:trPr>
        <w:tc>
          <w:tcPr>
            <w:tcW w:w="2200" w:type="dxa"/>
            <w:tcMar>
              <w:top w:w="20" w:type="dxa"/>
              <w:left w:w="20" w:type="dxa"/>
              <w:bottom w:w="20" w:type="dxa"/>
              <w:right w:w="20" w:type="dxa"/>
            </w:tcMar>
            <w:vAlign w:val="center"/>
          </w:tcPr>
          <w:p w14:paraId="2CDD84B9" w14:textId="77777777" w:rsidR="00CC27C1" w:rsidRPr="004827EC" w:rsidRDefault="00CC27C1" w:rsidP="00782810">
            <w:pPr>
              <w:pStyle w:val="movimento"/>
              <w:rPr>
                <w:color w:val="002060"/>
              </w:rPr>
            </w:pPr>
            <w:r w:rsidRPr="004827EC">
              <w:rPr>
                <w:color w:val="002060"/>
              </w:rPr>
              <w:t>CAPUANO DAVIDE</w:t>
            </w:r>
          </w:p>
        </w:tc>
        <w:tc>
          <w:tcPr>
            <w:tcW w:w="2200" w:type="dxa"/>
            <w:tcMar>
              <w:top w:w="20" w:type="dxa"/>
              <w:left w:w="20" w:type="dxa"/>
              <w:bottom w:w="20" w:type="dxa"/>
              <w:right w:w="20" w:type="dxa"/>
            </w:tcMar>
            <w:vAlign w:val="center"/>
          </w:tcPr>
          <w:p w14:paraId="49397882" w14:textId="77777777" w:rsidR="00CC27C1" w:rsidRPr="004827EC" w:rsidRDefault="00CC27C1" w:rsidP="00782810">
            <w:pPr>
              <w:pStyle w:val="movimento2"/>
              <w:rPr>
                <w:color w:val="002060"/>
              </w:rPr>
            </w:pPr>
            <w:r w:rsidRPr="004827EC">
              <w:rPr>
                <w:color w:val="002060"/>
              </w:rPr>
              <w:t xml:space="preserve">(SPORTLAND) </w:t>
            </w:r>
          </w:p>
        </w:tc>
        <w:tc>
          <w:tcPr>
            <w:tcW w:w="800" w:type="dxa"/>
            <w:tcMar>
              <w:top w:w="20" w:type="dxa"/>
              <w:left w:w="20" w:type="dxa"/>
              <w:bottom w:w="20" w:type="dxa"/>
              <w:right w:w="20" w:type="dxa"/>
            </w:tcMar>
            <w:vAlign w:val="center"/>
          </w:tcPr>
          <w:p w14:paraId="3CD1021F"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394B3282"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14DD7780" w14:textId="77777777" w:rsidR="00CC27C1" w:rsidRPr="004827EC" w:rsidRDefault="00CC27C1" w:rsidP="00782810">
            <w:pPr>
              <w:pStyle w:val="movimento2"/>
              <w:rPr>
                <w:color w:val="002060"/>
              </w:rPr>
            </w:pPr>
            <w:r w:rsidRPr="004827EC">
              <w:rPr>
                <w:color w:val="002060"/>
              </w:rPr>
              <w:t> </w:t>
            </w:r>
          </w:p>
        </w:tc>
      </w:tr>
    </w:tbl>
    <w:p w14:paraId="5F741743" w14:textId="77777777" w:rsidR="00CC27C1" w:rsidRPr="004827EC" w:rsidRDefault="00CC27C1" w:rsidP="00CC27C1">
      <w:pPr>
        <w:pStyle w:val="titolo3"/>
        <w:divId w:val="527259509"/>
        <w:rPr>
          <w:color w:val="002060"/>
        </w:rPr>
      </w:pPr>
      <w:r w:rsidRPr="004827EC">
        <w:rPr>
          <w:color w:val="002060"/>
        </w:rPr>
        <w:t xml:space="preserve">A CARICO CALCIATORI NON ESPULSI DAL CAMPO </w:t>
      </w:r>
    </w:p>
    <w:p w14:paraId="03AD5A75" w14:textId="77777777" w:rsidR="00CC27C1" w:rsidRPr="004827EC" w:rsidRDefault="00CC27C1" w:rsidP="00CC27C1">
      <w:pPr>
        <w:pStyle w:val="titolo20"/>
        <w:divId w:val="527259509"/>
        <w:rPr>
          <w:color w:val="002060"/>
        </w:rPr>
      </w:pPr>
      <w:r w:rsidRPr="004827EC">
        <w:rPr>
          <w:color w:val="002060"/>
        </w:rPr>
        <w:t xml:space="preserve">AMMONIZIONE (VI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477ACBF6" w14:textId="77777777" w:rsidTr="00CC27C1">
        <w:trPr>
          <w:divId w:val="527259509"/>
        </w:trPr>
        <w:tc>
          <w:tcPr>
            <w:tcW w:w="2200" w:type="dxa"/>
            <w:tcMar>
              <w:top w:w="20" w:type="dxa"/>
              <w:left w:w="20" w:type="dxa"/>
              <w:bottom w:w="20" w:type="dxa"/>
              <w:right w:w="20" w:type="dxa"/>
            </w:tcMar>
            <w:vAlign w:val="center"/>
          </w:tcPr>
          <w:p w14:paraId="2C73EA4F" w14:textId="77777777" w:rsidR="00CC27C1" w:rsidRPr="004827EC" w:rsidRDefault="00CC27C1" w:rsidP="00782810">
            <w:pPr>
              <w:pStyle w:val="movimento"/>
              <w:rPr>
                <w:color w:val="002060"/>
              </w:rPr>
            </w:pPr>
            <w:r w:rsidRPr="004827EC">
              <w:rPr>
                <w:color w:val="002060"/>
              </w:rPr>
              <w:t>CIAVATTINI FILIPPO</w:t>
            </w:r>
          </w:p>
        </w:tc>
        <w:tc>
          <w:tcPr>
            <w:tcW w:w="2200" w:type="dxa"/>
            <w:tcMar>
              <w:top w:w="20" w:type="dxa"/>
              <w:left w:w="20" w:type="dxa"/>
              <w:bottom w:w="20" w:type="dxa"/>
              <w:right w:w="20" w:type="dxa"/>
            </w:tcMar>
            <w:vAlign w:val="center"/>
          </w:tcPr>
          <w:p w14:paraId="75F0AE30" w14:textId="77777777" w:rsidR="00CC27C1" w:rsidRPr="004827EC" w:rsidRDefault="00CC27C1" w:rsidP="00782810">
            <w:pPr>
              <w:pStyle w:val="movimento2"/>
              <w:rPr>
                <w:color w:val="002060"/>
              </w:rPr>
            </w:pPr>
            <w:r w:rsidRPr="004827EC">
              <w:rPr>
                <w:color w:val="002060"/>
              </w:rPr>
              <w:t xml:space="preserve">(CAMPOCAVALLO) </w:t>
            </w:r>
          </w:p>
        </w:tc>
        <w:tc>
          <w:tcPr>
            <w:tcW w:w="800" w:type="dxa"/>
            <w:tcMar>
              <w:top w:w="20" w:type="dxa"/>
              <w:left w:w="20" w:type="dxa"/>
              <w:bottom w:w="20" w:type="dxa"/>
              <w:right w:w="20" w:type="dxa"/>
            </w:tcMar>
            <w:vAlign w:val="center"/>
          </w:tcPr>
          <w:p w14:paraId="2D57714F"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0EA29F92"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0FD05C8A" w14:textId="77777777" w:rsidR="00CC27C1" w:rsidRPr="004827EC" w:rsidRDefault="00CC27C1" w:rsidP="00782810">
            <w:pPr>
              <w:pStyle w:val="movimento2"/>
              <w:rPr>
                <w:color w:val="002060"/>
              </w:rPr>
            </w:pPr>
            <w:r w:rsidRPr="004827EC">
              <w:rPr>
                <w:color w:val="002060"/>
              </w:rPr>
              <w:t> </w:t>
            </w:r>
          </w:p>
        </w:tc>
      </w:tr>
    </w:tbl>
    <w:p w14:paraId="4CEF6E30" w14:textId="77777777" w:rsidR="00CC27C1" w:rsidRPr="004827EC" w:rsidRDefault="00CC27C1" w:rsidP="00CC27C1">
      <w:pPr>
        <w:pStyle w:val="titolo20"/>
        <w:divId w:val="527259509"/>
        <w:rPr>
          <w:color w:val="002060"/>
        </w:rPr>
      </w:pPr>
      <w:r w:rsidRPr="004827EC">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731D52E4" w14:textId="77777777" w:rsidTr="00CC27C1">
        <w:trPr>
          <w:divId w:val="527259509"/>
        </w:trPr>
        <w:tc>
          <w:tcPr>
            <w:tcW w:w="2200" w:type="dxa"/>
            <w:tcMar>
              <w:top w:w="20" w:type="dxa"/>
              <w:left w:w="20" w:type="dxa"/>
              <w:bottom w:w="20" w:type="dxa"/>
              <w:right w:w="20" w:type="dxa"/>
            </w:tcMar>
            <w:vAlign w:val="center"/>
          </w:tcPr>
          <w:p w14:paraId="18630EC4" w14:textId="77777777" w:rsidR="00CC27C1" w:rsidRPr="004827EC" w:rsidRDefault="00CC27C1" w:rsidP="00782810">
            <w:pPr>
              <w:pStyle w:val="movimento"/>
              <w:rPr>
                <w:color w:val="002060"/>
              </w:rPr>
            </w:pPr>
            <w:r w:rsidRPr="004827EC">
              <w:rPr>
                <w:color w:val="002060"/>
              </w:rPr>
              <w:t>SERI LEONARDO</w:t>
            </w:r>
          </w:p>
        </w:tc>
        <w:tc>
          <w:tcPr>
            <w:tcW w:w="2200" w:type="dxa"/>
            <w:tcMar>
              <w:top w:w="20" w:type="dxa"/>
              <w:left w:w="20" w:type="dxa"/>
              <w:bottom w:w="20" w:type="dxa"/>
              <w:right w:w="20" w:type="dxa"/>
            </w:tcMar>
            <w:vAlign w:val="center"/>
          </w:tcPr>
          <w:p w14:paraId="2B3A3B30" w14:textId="77777777" w:rsidR="00CC27C1" w:rsidRPr="004827EC" w:rsidRDefault="00CC27C1" w:rsidP="00782810">
            <w:pPr>
              <w:pStyle w:val="movimento2"/>
              <w:rPr>
                <w:color w:val="002060"/>
              </w:rPr>
            </w:pPr>
            <w:r w:rsidRPr="004827EC">
              <w:rPr>
                <w:color w:val="002060"/>
              </w:rPr>
              <w:t xml:space="preserve">(ACLI AUDAX MONTECOSARO C5) </w:t>
            </w:r>
          </w:p>
        </w:tc>
        <w:tc>
          <w:tcPr>
            <w:tcW w:w="800" w:type="dxa"/>
            <w:tcMar>
              <w:top w:w="20" w:type="dxa"/>
              <w:left w:w="20" w:type="dxa"/>
              <w:bottom w:w="20" w:type="dxa"/>
              <w:right w:w="20" w:type="dxa"/>
            </w:tcMar>
            <w:vAlign w:val="center"/>
          </w:tcPr>
          <w:p w14:paraId="73FD6CF0"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5C491E7C" w14:textId="77777777" w:rsidR="00CC27C1" w:rsidRPr="004827EC" w:rsidRDefault="00CC27C1" w:rsidP="00782810">
            <w:pPr>
              <w:pStyle w:val="movimento"/>
              <w:rPr>
                <w:color w:val="002060"/>
              </w:rPr>
            </w:pPr>
            <w:r w:rsidRPr="004827EC">
              <w:rPr>
                <w:color w:val="002060"/>
              </w:rPr>
              <w:t>FARAONI NICOLA</w:t>
            </w:r>
          </w:p>
        </w:tc>
        <w:tc>
          <w:tcPr>
            <w:tcW w:w="2200" w:type="dxa"/>
            <w:tcMar>
              <w:top w:w="20" w:type="dxa"/>
              <w:left w:w="20" w:type="dxa"/>
              <w:bottom w:w="20" w:type="dxa"/>
              <w:right w:w="20" w:type="dxa"/>
            </w:tcMar>
            <w:vAlign w:val="center"/>
          </w:tcPr>
          <w:p w14:paraId="7C235914" w14:textId="77777777" w:rsidR="00CC27C1" w:rsidRPr="004827EC" w:rsidRDefault="00CC27C1" w:rsidP="00782810">
            <w:pPr>
              <w:pStyle w:val="movimento2"/>
              <w:rPr>
                <w:color w:val="002060"/>
              </w:rPr>
            </w:pPr>
            <w:r w:rsidRPr="004827EC">
              <w:rPr>
                <w:color w:val="002060"/>
              </w:rPr>
              <w:t xml:space="preserve">(HELVIA RECINA FUTSAL RECA) </w:t>
            </w:r>
          </w:p>
        </w:tc>
      </w:tr>
      <w:tr w:rsidR="00CC27C1" w:rsidRPr="004827EC" w14:paraId="3F6361E7" w14:textId="77777777" w:rsidTr="00CC27C1">
        <w:trPr>
          <w:divId w:val="527259509"/>
        </w:trPr>
        <w:tc>
          <w:tcPr>
            <w:tcW w:w="2200" w:type="dxa"/>
            <w:tcMar>
              <w:top w:w="20" w:type="dxa"/>
              <w:left w:w="20" w:type="dxa"/>
              <w:bottom w:w="20" w:type="dxa"/>
              <w:right w:w="20" w:type="dxa"/>
            </w:tcMar>
            <w:vAlign w:val="center"/>
          </w:tcPr>
          <w:p w14:paraId="4701F422" w14:textId="77777777" w:rsidR="00CC27C1" w:rsidRPr="004827EC" w:rsidRDefault="00CC27C1" w:rsidP="00782810">
            <w:pPr>
              <w:pStyle w:val="movimento"/>
              <w:rPr>
                <w:color w:val="002060"/>
              </w:rPr>
            </w:pPr>
            <w:r w:rsidRPr="004827EC">
              <w:rPr>
                <w:color w:val="002060"/>
              </w:rPr>
              <w:t>DELLAFELICE EDOARDO</w:t>
            </w:r>
          </w:p>
        </w:tc>
        <w:tc>
          <w:tcPr>
            <w:tcW w:w="2200" w:type="dxa"/>
            <w:tcMar>
              <w:top w:w="20" w:type="dxa"/>
              <w:left w:w="20" w:type="dxa"/>
              <w:bottom w:w="20" w:type="dxa"/>
              <w:right w:w="20" w:type="dxa"/>
            </w:tcMar>
            <w:vAlign w:val="center"/>
          </w:tcPr>
          <w:p w14:paraId="30FF8735" w14:textId="77777777" w:rsidR="00CC27C1" w:rsidRPr="004827EC" w:rsidRDefault="00CC27C1" w:rsidP="00782810">
            <w:pPr>
              <w:pStyle w:val="movimento2"/>
              <w:rPr>
                <w:color w:val="002060"/>
              </w:rPr>
            </w:pPr>
            <w:r w:rsidRPr="004827EC">
              <w:rPr>
                <w:color w:val="002060"/>
              </w:rPr>
              <w:t xml:space="preserve">(SPORTLAND) </w:t>
            </w:r>
          </w:p>
        </w:tc>
        <w:tc>
          <w:tcPr>
            <w:tcW w:w="800" w:type="dxa"/>
            <w:tcMar>
              <w:top w:w="20" w:type="dxa"/>
              <w:left w:w="20" w:type="dxa"/>
              <w:bottom w:w="20" w:type="dxa"/>
              <w:right w:w="20" w:type="dxa"/>
            </w:tcMar>
            <w:vAlign w:val="center"/>
          </w:tcPr>
          <w:p w14:paraId="55F2C156"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5CEFEC36" w14:textId="77777777" w:rsidR="00CC27C1" w:rsidRPr="004827EC" w:rsidRDefault="00CC27C1" w:rsidP="00782810">
            <w:pPr>
              <w:pStyle w:val="movimento"/>
              <w:rPr>
                <w:color w:val="002060"/>
              </w:rPr>
            </w:pPr>
            <w:r w:rsidRPr="004827EC">
              <w:rPr>
                <w:color w:val="002060"/>
              </w:rPr>
              <w:t>KOCI JONUS</w:t>
            </w:r>
          </w:p>
        </w:tc>
        <w:tc>
          <w:tcPr>
            <w:tcW w:w="2200" w:type="dxa"/>
            <w:tcMar>
              <w:top w:w="20" w:type="dxa"/>
              <w:left w:w="20" w:type="dxa"/>
              <w:bottom w:w="20" w:type="dxa"/>
              <w:right w:w="20" w:type="dxa"/>
            </w:tcMar>
            <w:vAlign w:val="center"/>
          </w:tcPr>
          <w:p w14:paraId="7B45CA00" w14:textId="77777777" w:rsidR="00CC27C1" w:rsidRPr="004827EC" w:rsidRDefault="00CC27C1" w:rsidP="00782810">
            <w:pPr>
              <w:pStyle w:val="movimento2"/>
              <w:rPr>
                <w:color w:val="002060"/>
              </w:rPr>
            </w:pPr>
            <w:r w:rsidRPr="004827EC">
              <w:rPr>
                <w:color w:val="002060"/>
              </w:rPr>
              <w:t xml:space="preserve">(VIRTUS TEAM SOC.COOP.) </w:t>
            </w:r>
          </w:p>
        </w:tc>
      </w:tr>
    </w:tbl>
    <w:p w14:paraId="62AFB727" w14:textId="77777777" w:rsidR="00CC27C1" w:rsidRPr="004827EC" w:rsidRDefault="00CC27C1" w:rsidP="00CC27C1">
      <w:pPr>
        <w:pStyle w:val="titolo20"/>
        <w:divId w:val="527259509"/>
        <w:rPr>
          <w:color w:val="002060"/>
        </w:rPr>
      </w:pPr>
      <w:r w:rsidRPr="004827EC">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753B5421" w14:textId="77777777" w:rsidTr="00CC27C1">
        <w:trPr>
          <w:divId w:val="527259509"/>
        </w:trPr>
        <w:tc>
          <w:tcPr>
            <w:tcW w:w="2200" w:type="dxa"/>
            <w:tcMar>
              <w:top w:w="20" w:type="dxa"/>
              <w:left w:w="20" w:type="dxa"/>
              <w:bottom w:w="20" w:type="dxa"/>
              <w:right w:w="20" w:type="dxa"/>
            </w:tcMar>
            <w:vAlign w:val="center"/>
          </w:tcPr>
          <w:p w14:paraId="0A124403" w14:textId="77777777" w:rsidR="00CC27C1" w:rsidRPr="004827EC" w:rsidRDefault="00CC27C1" w:rsidP="00782810">
            <w:pPr>
              <w:pStyle w:val="movimento"/>
              <w:rPr>
                <w:color w:val="002060"/>
              </w:rPr>
            </w:pPr>
            <w:r w:rsidRPr="004827EC">
              <w:rPr>
                <w:color w:val="002060"/>
              </w:rPr>
              <w:lastRenderedPageBreak/>
              <w:t>MARIOTTI RICCARDO</w:t>
            </w:r>
          </w:p>
        </w:tc>
        <w:tc>
          <w:tcPr>
            <w:tcW w:w="2200" w:type="dxa"/>
            <w:tcMar>
              <w:top w:w="20" w:type="dxa"/>
              <w:left w:w="20" w:type="dxa"/>
              <w:bottom w:w="20" w:type="dxa"/>
              <w:right w:w="20" w:type="dxa"/>
            </w:tcMar>
            <w:vAlign w:val="center"/>
          </w:tcPr>
          <w:p w14:paraId="79C7EFB1" w14:textId="77777777" w:rsidR="00CC27C1" w:rsidRPr="004827EC" w:rsidRDefault="00CC27C1" w:rsidP="00782810">
            <w:pPr>
              <w:pStyle w:val="movimento2"/>
              <w:rPr>
                <w:color w:val="002060"/>
              </w:rPr>
            </w:pPr>
            <w:r w:rsidRPr="004827EC">
              <w:rPr>
                <w:color w:val="002060"/>
              </w:rPr>
              <w:t xml:space="preserve">(DINAMIS 1990) </w:t>
            </w:r>
          </w:p>
        </w:tc>
        <w:tc>
          <w:tcPr>
            <w:tcW w:w="800" w:type="dxa"/>
            <w:tcMar>
              <w:top w:w="20" w:type="dxa"/>
              <w:left w:w="20" w:type="dxa"/>
              <w:bottom w:w="20" w:type="dxa"/>
              <w:right w:w="20" w:type="dxa"/>
            </w:tcMar>
            <w:vAlign w:val="center"/>
          </w:tcPr>
          <w:p w14:paraId="064359E2"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60DBDAE3" w14:textId="77777777" w:rsidR="00CC27C1" w:rsidRPr="004827EC" w:rsidRDefault="00CC27C1" w:rsidP="00782810">
            <w:pPr>
              <w:pStyle w:val="movimento"/>
              <w:rPr>
                <w:color w:val="002060"/>
              </w:rPr>
            </w:pPr>
            <w:r w:rsidRPr="004827EC">
              <w:rPr>
                <w:color w:val="002060"/>
              </w:rPr>
              <w:t>RONDINE CHRISTIAN</w:t>
            </w:r>
          </w:p>
        </w:tc>
        <w:tc>
          <w:tcPr>
            <w:tcW w:w="2200" w:type="dxa"/>
            <w:tcMar>
              <w:top w:w="20" w:type="dxa"/>
              <w:left w:w="20" w:type="dxa"/>
              <w:bottom w:w="20" w:type="dxa"/>
              <w:right w:w="20" w:type="dxa"/>
            </w:tcMar>
            <w:vAlign w:val="center"/>
          </w:tcPr>
          <w:p w14:paraId="6D69219C" w14:textId="77777777" w:rsidR="00CC27C1" w:rsidRPr="004827EC" w:rsidRDefault="00CC27C1" w:rsidP="00782810">
            <w:pPr>
              <w:pStyle w:val="movimento2"/>
              <w:rPr>
                <w:color w:val="002060"/>
              </w:rPr>
            </w:pPr>
            <w:r w:rsidRPr="004827EC">
              <w:rPr>
                <w:color w:val="002060"/>
              </w:rPr>
              <w:t xml:space="preserve">(DINAMIS 1990) </w:t>
            </w:r>
          </w:p>
        </w:tc>
      </w:tr>
      <w:tr w:rsidR="00CC27C1" w:rsidRPr="004827EC" w14:paraId="54D2016B" w14:textId="77777777" w:rsidTr="00CC27C1">
        <w:trPr>
          <w:divId w:val="527259509"/>
        </w:trPr>
        <w:tc>
          <w:tcPr>
            <w:tcW w:w="2200" w:type="dxa"/>
            <w:tcMar>
              <w:top w:w="20" w:type="dxa"/>
              <w:left w:w="20" w:type="dxa"/>
              <w:bottom w:w="20" w:type="dxa"/>
              <w:right w:w="20" w:type="dxa"/>
            </w:tcMar>
            <w:vAlign w:val="center"/>
          </w:tcPr>
          <w:p w14:paraId="00177CF0" w14:textId="77777777" w:rsidR="00CC27C1" w:rsidRPr="004827EC" w:rsidRDefault="00CC27C1" w:rsidP="00782810">
            <w:pPr>
              <w:pStyle w:val="movimento"/>
              <w:rPr>
                <w:color w:val="002060"/>
              </w:rPr>
            </w:pPr>
            <w:r w:rsidRPr="004827EC">
              <w:rPr>
                <w:color w:val="002060"/>
              </w:rPr>
              <w:t>MONTIRONI ETTORE</w:t>
            </w:r>
          </w:p>
        </w:tc>
        <w:tc>
          <w:tcPr>
            <w:tcW w:w="2200" w:type="dxa"/>
            <w:tcMar>
              <w:top w:w="20" w:type="dxa"/>
              <w:left w:w="20" w:type="dxa"/>
              <w:bottom w:w="20" w:type="dxa"/>
              <w:right w:w="20" w:type="dxa"/>
            </w:tcMar>
            <w:vAlign w:val="center"/>
          </w:tcPr>
          <w:p w14:paraId="2020BBE9" w14:textId="77777777" w:rsidR="00CC27C1" w:rsidRPr="004827EC" w:rsidRDefault="00CC27C1" w:rsidP="00782810">
            <w:pPr>
              <w:pStyle w:val="movimento2"/>
              <w:rPr>
                <w:color w:val="002060"/>
              </w:rPr>
            </w:pPr>
            <w:r w:rsidRPr="004827EC">
              <w:rPr>
                <w:color w:val="002060"/>
              </w:rPr>
              <w:t xml:space="preserve">(HELVIA RECINA FUTSAL RECA) </w:t>
            </w:r>
          </w:p>
        </w:tc>
        <w:tc>
          <w:tcPr>
            <w:tcW w:w="800" w:type="dxa"/>
            <w:tcMar>
              <w:top w:w="20" w:type="dxa"/>
              <w:left w:w="20" w:type="dxa"/>
              <w:bottom w:w="20" w:type="dxa"/>
              <w:right w:w="20" w:type="dxa"/>
            </w:tcMar>
            <w:vAlign w:val="center"/>
          </w:tcPr>
          <w:p w14:paraId="22D5A061"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78767C55" w14:textId="77777777" w:rsidR="00CC27C1" w:rsidRPr="004827EC" w:rsidRDefault="00CC27C1" w:rsidP="00782810">
            <w:pPr>
              <w:pStyle w:val="movimento"/>
              <w:rPr>
                <w:color w:val="002060"/>
              </w:rPr>
            </w:pPr>
            <w:r w:rsidRPr="004827EC">
              <w:rPr>
                <w:color w:val="002060"/>
              </w:rPr>
              <w:t>RICCHITELLI FRANCESCO</w:t>
            </w:r>
          </w:p>
        </w:tc>
        <w:tc>
          <w:tcPr>
            <w:tcW w:w="2200" w:type="dxa"/>
            <w:tcMar>
              <w:top w:w="20" w:type="dxa"/>
              <w:left w:w="20" w:type="dxa"/>
              <w:bottom w:w="20" w:type="dxa"/>
              <w:right w:w="20" w:type="dxa"/>
            </w:tcMar>
            <w:vAlign w:val="center"/>
          </w:tcPr>
          <w:p w14:paraId="748CB393" w14:textId="77777777" w:rsidR="00CC27C1" w:rsidRPr="004827EC" w:rsidRDefault="00CC27C1" w:rsidP="00782810">
            <w:pPr>
              <w:pStyle w:val="movimento2"/>
              <w:rPr>
                <w:color w:val="002060"/>
              </w:rPr>
            </w:pPr>
            <w:r w:rsidRPr="004827EC">
              <w:rPr>
                <w:color w:val="002060"/>
              </w:rPr>
              <w:t xml:space="preserve">(MONTELUPONE CALCIO A 5) </w:t>
            </w:r>
          </w:p>
        </w:tc>
      </w:tr>
      <w:tr w:rsidR="00CC27C1" w:rsidRPr="004827EC" w14:paraId="64DD8D1B" w14:textId="77777777" w:rsidTr="00CC27C1">
        <w:trPr>
          <w:divId w:val="527259509"/>
        </w:trPr>
        <w:tc>
          <w:tcPr>
            <w:tcW w:w="2200" w:type="dxa"/>
            <w:tcMar>
              <w:top w:w="20" w:type="dxa"/>
              <w:left w:w="20" w:type="dxa"/>
              <w:bottom w:w="20" w:type="dxa"/>
              <w:right w:w="20" w:type="dxa"/>
            </w:tcMar>
            <w:vAlign w:val="center"/>
          </w:tcPr>
          <w:p w14:paraId="178D38D2" w14:textId="77777777" w:rsidR="00CC27C1" w:rsidRPr="004827EC" w:rsidRDefault="00CC27C1" w:rsidP="00782810">
            <w:pPr>
              <w:pStyle w:val="movimento"/>
              <w:rPr>
                <w:color w:val="002060"/>
              </w:rPr>
            </w:pPr>
            <w:r w:rsidRPr="004827EC">
              <w:rPr>
                <w:color w:val="002060"/>
              </w:rPr>
              <w:t>BREGNOCCHI JACOPO</w:t>
            </w:r>
          </w:p>
        </w:tc>
        <w:tc>
          <w:tcPr>
            <w:tcW w:w="2200" w:type="dxa"/>
            <w:tcMar>
              <w:top w:w="20" w:type="dxa"/>
              <w:left w:w="20" w:type="dxa"/>
              <w:bottom w:w="20" w:type="dxa"/>
              <w:right w:w="20" w:type="dxa"/>
            </w:tcMar>
            <w:vAlign w:val="center"/>
          </w:tcPr>
          <w:p w14:paraId="1FC986B0" w14:textId="77777777" w:rsidR="00CC27C1" w:rsidRPr="004827EC" w:rsidRDefault="00CC27C1" w:rsidP="00782810">
            <w:pPr>
              <w:pStyle w:val="movimento2"/>
              <w:rPr>
                <w:color w:val="002060"/>
              </w:rPr>
            </w:pPr>
            <w:r w:rsidRPr="004827EC">
              <w:rPr>
                <w:color w:val="002060"/>
              </w:rPr>
              <w:t xml:space="preserve">(VIRTUS TEAM SOC.COOP.) </w:t>
            </w:r>
          </w:p>
        </w:tc>
        <w:tc>
          <w:tcPr>
            <w:tcW w:w="800" w:type="dxa"/>
            <w:tcMar>
              <w:top w:w="20" w:type="dxa"/>
              <w:left w:w="20" w:type="dxa"/>
              <w:bottom w:w="20" w:type="dxa"/>
              <w:right w:w="20" w:type="dxa"/>
            </w:tcMar>
            <w:vAlign w:val="center"/>
          </w:tcPr>
          <w:p w14:paraId="1140E2D6"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014AD781"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2F3A2656" w14:textId="77777777" w:rsidR="00CC27C1" w:rsidRPr="004827EC" w:rsidRDefault="00CC27C1" w:rsidP="00782810">
            <w:pPr>
              <w:pStyle w:val="movimento2"/>
              <w:rPr>
                <w:color w:val="002060"/>
              </w:rPr>
            </w:pPr>
            <w:r w:rsidRPr="004827EC">
              <w:rPr>
                <w:color w:val="002060"/>
              </w:rPr>
              <w:t> </w:t>
            </w:r>
          </w:p>
        </w:tc>
      </w:tr>
    </w:tbl>
    <w:p w14:paraId="227B1E50" w14:textId="77777777" w:rsidR="00CC27C1" w:rsidRPr="004827EC" w:rsidRDefault="00CC27C1" w:rsidP="00CC27C1">
      <w:pPr>
        <w:pStyle w:val="titolo20"/>
        <w:divId w:val="527259509"/>
        <w:rPr>
          <w:color w:val="002060"/>
        </w:rPr>
      </w:pPr>
      <w:r w:rsidRPr="004827EC">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1DE07B00" w14:textId="77777777" w:rsidTr="00CC27C1">
        <w:trPr>
          <w:divId w:val="527259509"/>
        </w:trPr>
        <w:tc>
          <w:tcPr>
            <w:tcW w:w="2200" w:type="dxa"/>
            <w:tcMar>
              <w:top w:w="20" w:type="dxa"/>
              <w:left w:w="20" w:type="dxa"/>
              <w:bottom w:w="20" w:type="dxa"/>
              <w:right w:w="20" w:type="dxa"/>
            </w:tcMar>
            <w:vAlign w:val="center"/>
          </w:tcPr>
          <w:p w14:paraId="6846A898" w14:textId="77777777" w:rsidR="00CC27C1" w:rsidRPr="004827EC" w:rsidRDefault="00CC27C1" w:rsidP="00782810">
            <w:pPr>
              <w:pStyle w:val="movimento"/>
              <w:rPr>
                <w:color w:val="002060"/>
              </w:rPr>
            </w:pPr>
            <w:r w:rsidRPr="004827EC">
              <w:rPr>
                <w:color w:val="002060"/>
              </w:rPr>
              <w:t>D AFFRONTO TOEPPER LUDWIN RAFAEL</w:t>
            </w:r>
          </w:p>
        </w:tc>
        <w:tc>
          <w:tcPr>
            <w:tcW w:w="2200" w:type="dxa"/>
            <w:tcMar>
              <w:top w:w="20" w:type="dxa"/>
              <w:left w:w="20" w:type="dxa"/>
              <w:bottom w:w="20" w:type="dxa"/>
              <w:right w:w="20" w:type="dxa"/>
            </w:tcMar>
            <w:vAlign w:val="center"/>
          </w:tcPr>
          <w:p w14:paraId="79BEBEA2" w14:textId="77777777" w:rsidR="00CC27C1" w:rsidRPr="004827EC" w:rsidRDefault="00CC27C1" w:rsidP="00782810">
            <w:pPr>
              <w:pStyle w:val="movimento2"/>
              <w:rPr>
                <w:color w:val="002060"/>
              </w:rPr>
            </w:pPr>
            <w:r w:rsidRPr="004827EC">
              <w:rPr>
                <w:color w:val="002060"/>
              </w:rPr>
              <w:t xml:space="preserve">(CANTINE RIUNITE CSI) </w:t>
            </w:r>
          </w:p>
        </w:tc>
        <w:tc>
          <w:tcPr>
            <w:tcW w:w="800" w:type="dxa"/>
            <w:tcMar>
              <w:top w:w="20" w:type="dxa"/>
              <w:left w:w="20" w:type="dxa"/>
              <w:bottom w:w="20" w:type="dxa"/>
              <w:right w:w="20" w:type="dxa"/>
            </w:tcMar>
            <w:vAlign w:val="center"/>
          </w:tcPr>
          <w:p w14:paraId="25A450E1"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2BBF7D50" w14:textId="77777777" w:rsidR="00CC27C1" w:rsidRPr="004827EC" w:rsidRDefault="00CC27C1" w:rsidP="00782810">
            <w:pPr>
              <w:pStyle w:val="movimento"/>
              <w:rPr>
                <w:color w:val="002060"/>
              </w:rPr>
            </w:pPr>
            <w:r w:rsidRPr="004827EC">
              <w:rPr>
                <w:color w:val="002060"/>
              </w:rPr>
              <w:t>ERBUTO ELIA</w:t>
            </w:r>
          </w:p>
        </w:tc>
        <w:tc>
          <w:tcPr>
            <w:tcW w:w="2200" w:type="dxa"/>
            <w:tcMar>
              <w:top w:w="20" w:type="dxa"/>
              <w:left w:w="20" w:type="dxa"/>
              <w:bottom w:w="20" w:type="dxa"/>
              <w:right w:w="20" w:type="dxa"/>
            </w:tcMar>
            <w:vAlign w:val="center"/>
          </w:tcPr>
          <w:p w14:paraId="6C373B07" w14:textId="77777777" w:rsidR="00CC27C1" w:rsidRPr="004827EC" w:rsidRDefault="00CC27C1" w:rsidP="00782810">
            <w:pPr>
              <w:pStyle w:val="movimento2"/>
              <w:rPr>
                <w:color w:val="002060"/>
              </w:rPr>
            </w:pPr>
            <w:r w:rsidRPr="004827EC">
              <w:rPr>
                <w:color w:val="002060"/>
              </w:rPr>
              <w:t xml:space="preserve">(CSI STELLA A.S.D.) </w:t>
            </w:r>
          </w:p>
        </w:tc>
      </w:tr>
      <w:tr w:rsidR="00CC27C1" w:rsidRPr="004827EC" w14:paraId="731C0F42" w14:textId="77777777" w:rsidTr="00CC27C1">
        <w:trPr>
          <w:divId w:val="527259509"/>
        </w:trPr>
        <w:tc>
          <w:tcPr>
            <w:tcW w:w="2200" w:type="dxa"/>
            <w:tcMar>
              <w:top w:w="20" w:type="dxa"/>
              <w:left w:w="20" w:type="dxa"/>
              <w:bottom w:w="20" w:type="dxa"/>
              <w:right w:w="20" w:type="dxa"/>
            </w:tcMar>
            <w:vAlign w:val="center"/>
          </w:tcPr>
          <w:p w14:paraId="47DB616D" w14:textId="77777777" w:rsidR="00CC27C1" w:rsidRPr="004827EC" w:rsidRDefault="00CC27C1" w:rsidP="00782810">
            <w:pPr>
              <w:pStyle w:val="movimento"/>
              <w:rPr>
                <w:color w:val="002060"/>
              </w:rPr>
            </w:pPr>
            <w:r w:rsidRPr="004827EC">
              <w:rPr>
                <w:color w:val="002060"/>
              </w:rPr>
              <w:t>ALICI BIONDI ENRICO</w:t>
            </w:r>
          </w:p>
        </w:tc>
        <w:tc>
          <w:tcPr>
            <w:tcW w:w="2200" w:type="dxa"/>
            <w:tcMar>
              <w:top w:w="20" w:type="dxa"/>
              <w:left w:w="20" w:type="dxa"/>
              <w:bottom w:w="20" w:type="dxa"/>
              <w:right w:w="20" w:type="dxa"/>
            </w:tcMar>
            <w:vAlign w:val="center"/>
          </w:tcPr>
          <w:p w14:paraId="463575CD" w14:textId="77777777" w:rsidR="00CC27C1" w:rsidRPr="004827EC" w:rsidRDefault="00CC27C1" w:rsidP="00782810">
            <w:pPr>
              <w:pStyle w:val="movimento2"/>
              <w:rPr>
                <w:color w:val="002060"/>
              </w:rPr>
            </w:pPr>
            <w:r w:rsidRPr="004827EC">
              <w:rPr>
                <w:color w:val="002060"/>
              </w:rPr>
              <w:t xml:space="preserve">(U.MANDOLESI CALCIO) </w:t>
            </w:r>
          </w:p>
        </w:tc>
        <w:tc>
          <w:tcPr>
            <w:tcW w:w="800" w:type="dxa"/>
            <w:tcMar>
              <w:top w:w="20" w:type="dxa"/>
              <w:left w:w="20" w:type="dxa"/>
              <w:bottom w:w="20" w:type="dxa"/>
              <w:right w:w="20" w:type="dxa"/>
            </w:tcMar>
            <w:vAlign w:val="center"/>
          </w:tcPr>
          <w:p w14:paraId="0BF52632"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56C71525" w14:textId="77777777" w:rsidR="00CC27C1" w:rsidRPr="004827EC" w:rsidRDefault="00CC27C1" w:rsidP="00782810">
            <w:pPr>
              <w:pStyle w:val="movimento"/>
              <w:rPr>
                <w:color w:val="002060"/>
              </w:rPr>
            </w:pPr>
            <w:r w:rsidRPr="004827EC">
              <w:rPr>
                <w:color w:val="002060"/>
              </w:rPr>
              <w:t>TASSOTTI SIMONE</w:t>
            </w:r>
          </w:p>
        </w:tc>
        <w:tc>
          <w:tcPr>
            <w:tcW w:w="2200" w:type="dxa"/>
            <w:tcMar>
              <w:top w:w="20" w:type="dxa"/>
              <w:left w:w="20" w:type="dxa"/>
              <w:bottom w:w="20" w:type="dxa"/>
              <w:right w:w="20" w:type="dxa"/>
            </w:tcMar>
            <w:vAlign w:val="center"/>
          </w:tcPr>
          <w:p w14:paraId="2E830323" w14:textId="77777777" w:rsidR="00CC27C1" w:rsidRPr="004827EC" w:rsidRDefault="00CC27C1" w:rsidP="00782810">
            <w:pPr>
              <w:pStyle w:val="movimento2"/>
              <w:rPr>
                <w:color w:val="002060"/>
              </w:rPr>
            </w:pPr>
            <w:r w:rsidRPr="004827EC">
              <w:rPr>
                <w:color w:val="002060"/>
              </w:rPr>
              <w:t xml:space="preserve">(U.MANDOLESI CALCIO) </w:t>
            </w:r>
          </w:p>
        </w:tc>
      </w:tr>
      <w:tr w:rsidR="00CC27C1" w:rsidRPr="004827EC" w14:paraId="7BAE61E8" w14:textId="77777777" w:rsidTr="00CC27C1">
        <w:trPr>
          <w:divId w:val="527259509"/>
        </w:trPr>
        <w:tc>
          <w:tcPr>
            <w:tcW w:w="2200" w:type="dxa"/>
            <w:tcMar>
              <w:top w:w="20" w:type="dxa"/>
              <w:left w:w="20" w:type="dxa"/>
              <w:bottom w:w="20" w:type="dxa"/>
              <w:right w:w="20" w:type="dxa"/>
            </w:tcMar>
            <w:vAlign w:val="center"/>
          </w:tcPr>
          <w:p w14:paraId="16824400" w14:textId="77777777" w:rsidR="00CC27C1" w:rsidRPr="004827EC" w:rsidRDefault="00CC27C1" w:rsidP="00782810">
            <w:pPr>
              <w:pStyle w:val="movimento"/>
              <w:rPr>
                <w:color w:val="002060"/>
              </w:rPr>
            </w:pPr>
            <w:r w:rsidRPr="004827EC">
              <w:rPr>
                <w:color w:val="002060"/>
              </w:rPr>
              <w:t>FANTINI MATTEO</w:t>
            </w:r>
          </w:p>
        </w:tc>
        <w:tc>
          <w:tcPr>
            <w:tcW w:w="2200" w:type="dxa"/>
            <w:tcMar>
              <w:top w:w="20" w:type="dxa"/>
              <w:left w:w="20" w:type="dxa"/>
              <w:bottom w:w="20" w:type="dxa"/>
              <w:right w:w="20" w:type="dxa"/>
            </w:tcMar>
            <w:vAlign w:val="center"/>
          </w:tcPr>
          <w:p w14:paraId="1E777291" w14:textId="77777777" w:rsidR="00CC27C1" w:rsidRPr="004827EC" w:rsidRDefault="00CC27C1" w:rsidP="00782810">
            <w:pPr>
              <w:pStyle w:val="movimento2"/>
              <w:rPr>
                <w:color w:val="002060"/>
              </w:rPr>
            </w:pPr>
            <w:r w:rsidRPr="004827EC">
              <w:rPr>
                <w:color w:val="002060"/>
              </w:rPr>
              <w:t xml:space="preserve">(VIRTUS TEAM SOC.COOP.) </w:t>
            </w:r>
          </w:p>
        </w:tc>
        <w:tc>
          <w:tcPr>
            <w:tcW w:w="800" w:type="dxa"/>
            <w:tcMar>
              <w:top w:w="20" w:type="dxa"/>
              <w:left w:w="20" w:type="dxa"/>
              <w:bottom w:w="20" w:type="dxa"/>
              <w:right w:w="20" w:type="dxa"/>
            </w:tcMar>
            <w:vAlign w:val="center"/>
          </w:tcPr>
          <w:p w14:paraId="6772F1DA"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3FB5157B"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2105EEFF" w14:textId="77777777" w:rsidR="00CC27C1" w:rsidRPr="004827EC" w:rsidRDefault="00CC27C1" w:rsidP="00782810">
            <w:pPr>
              <w:pStyle w:val="movimento2"/>
              <w:rPr>
                <w:color w:val="002060"/>
              </w:rPr>
            </w:pPr>
            <w:r w:rsidRPr="004827EC">
              <w:rPr>
                <w:color w:val="002060"/>
              </w:rPr>
              <w:t> </w:t>
            </w:r>
          </w:p>
        </w:tc>
      </w:tr>
    </w:tbl>
    <w:p w14:paraId="6BEF071A" w14:textId="77777777" w:rsidR="00CC27C1" w:rsidRPr="004827EC" w:rsidRDefault="00CC27C1" w:rsidP="00CC27C1">
      <w:pPr>
        <w:pStyle w:val="titolo10"/>
        <w:divId w:val="527259509"/>
        <w:rPr>
          <w:color w:val="002060"/>
        </w:rPr>
      </w:pPr>
      <w:r w:rsidRPr="004827EC">
        <w:rPr>
          <w:color w:val="002060"/>
        </w:rPr>
        <w:t xml:space="preserve">GARE DEL 27/ 1/2019 </w:t>
      </w:r>
    </w:p>
    <w:p w14:paraId="4BF05A2B" w14:textId="77777777" w:rsidR="00CC27C1" w:rsidRPr="004827EC" w:rsidRDefault="00CC27C1" w:rsidP="00CC27C1">
      <w:pPr>
        <w:pStyle w:val="titolo7a"/>
        <w:divId w:val="527259509"/>
        <w:rPr>
          <w:color w:val="002060"/>
        </w:rPr>
      </w:pPr>
      <w:r w:rsidRPr="004827EC">
        <w:rPr>
          <w:color w:val="002060"/>
        </w:rPr>
        <w:t xml:space="preserve">PROVVEDIMENTI DISCIPLINARI </w:t>
      </w:r>
    </w:p>
    <w:p w14:paraId="5EC008D9" w14:textId="77777777" w:rsidR="00CC27C1" w:rsidRPr="004827EC" w:rsidRDefault="00CC27C1" w:rsidP="00CC27C1">
      <w:pPr>
        <w:pStyle w:val="TITOLO7B"/>
        <w:divId w:val="527259509"/>
        <w:rPr>
          <w:color w:val="002060"/>
        </w:rPr>
      </w:pPr>
      <w:r w:rsidRPr="004827EC">
        <w:rPr>
          <w:color w:val="002060"/>
        </w:rPr>
        <w:t xml:space="preserve">In base alle risultanze degli atti ufficiali sono state deliberate le seguenti sanzioni disciplinari. </w:t>
      </w:r>
    </w:p>
    <w:p w14:paraId="082055E3" w14:textId="77777777" w:rsidR="00CC27C1" w:rsidRPr="004827EC" w:rsidRDefault="00CC27C1" w:rsidP="00CC27C1">
      <w:pPr>
        <w:pStyle w:val="titolo3"/>
        <w:divId w:val="527259509"/>
        <w:rPr>
          <w:color w:val="002060"/>
        </w:rPr>
      </w:pPr>
      <w:r w:rsidRPr="004827EC">
        <w:rPr>
          <w:color w:val="002060"/>
        </w:rPr>
        <w:t xml:space="preserve">A CARICO CALCIATORI NON ESPULSI DAL CAMPO </w:t>
      </w:r>
    </w:p>
    <w:p w14:paraId="5B8B8BE7" w14:textId="77777777" w:rsidR="00CC27C1" w:rsidRPr="004827EC" w:rsidRDefault="00CC27C1" w:rsidP="00CC27C1">
      <w:pPr>
        <w:pStyle w:val="titolo20"/>
        <w:divId w:val="527259509"/>
        <w:rPr>
          <w:color w:val="002060"/>
        </w:rPr>
      </w:pPr>
      <w:r w:rsidRPr="004827EC">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61D32CE7" w14:textId="77777777" w:rsidTr="00CC27C1">
        <w:trPr>
          <w:divId w:val="527259509"/>
        </w:trPr>
        <w:tc>
          <w:tcPr>
            <w:tcW w:w="2200" w:type="dxa"/>
            <w:tcMar>
              <w:top w:w="20" w:type="dxa"/>
              <w:left w:w="20" w:type="dxa"/>
              <w:bottom w:w="20" w:type="dxa"/>
              <w:right w:w="20" w:type="dxa"/>
            </w:tcMar>
            <w:vAlign w:val="center"/>
          </w:tcPr>
          <w:p w14:paraId="1382FDBA" w14:textId="77777777" w:rsidR="00CC27C1" w:rsidRPr="004827EC" w:rsidRDefault="00CC27C1" w:rsidP="00782810">
            <w:pPr>
              <w:pStyle w:val="movimento"/>
              <w:rPr>
                <w:color w:val="002060"/>
              </w:rPr>
            </w:pPr>
            <w:r w:rsidRPr="004827EC">
              <w:rPr>
                <w:color w:val="002060"/>
              </w:rPr>
              <w:t>CORINALDESI ALESSANDRO</w:t>
            </w:r>
          </w:p>
        </w:tc>
        <w:tc>
          <w:tcPr>
            <w:tcW w:w="2200" w:type="dxa"/>
            <w:tcMar>
              <w:top w:w="20" w:type="dxa"/>
              <w:left w:w="20" w:type="dxa"/>
              <w:bottom w:w="20" w:type="dxa"/>
              <w:right w:w="20" w:type="dxa"/>
            </w:tcMar>
            <w:vAlign w:val="center"/>
          </w:tcPr>
          <w:p w14:paraId="234C9620" w14:textId="77777777" w:rsidR="00CC27C1" w:rsidRPr="004827EC" w:rsidRDefault="00CC27C1" w:rsidP="00782810">
            <w:pPr>
              <w:pStyle w:val="movimento2"/>
              <w:rPr>
                <w:color w:val="002060"/>
              </w:rPr>
            </w:pPr>
            <w:r w:rsidRPr="004827EC">
              <w:rPr>
                <w:color w:val="002060"/>
              </w:rPr>
              <w:t xml:space="preserve">(PIETRALACROCE 73) </w:t>
            </w:r>
          </w:p>
        </w:tc>
        <w:tc>
          <w:tcPr>
            <w:tcW w:w="800" w:type="dxa"/>
            <w:tcMar>
              <w:top w:w="20" w:type="dxa"/>
              <w:left w:w="20" w:type="dxa"/>
              <w:bottom w:w="20" w:type="dxa"/>
              <w:right w:w="20" w:type="dxa"/>
            </w:tcMar>
            <w:vAlign w:val="center"/>
          </w:tcPr>
          <w:p w14:paraId="4C27FD07"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3522C03F"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11360E67" w14:textId="77777777" w:rsidR="00CC27C1" w:rsidRPr="004827EC" w:rsidRDefault="00CC27C1" w:rsidP="00782810">
            <w:pPr>
              <w:pStyle w:val="movimento2"/>
              <w:rPr>
                <w:color w:val="002060"/>
              </w:rPr>
            </w:pPr>
            <w:r w:rsidRPr="004827EC">
              <w:rPr>
                <w:color w:val="002060"/>
              </w:rPr>
              <w:t> </w:t>
            </w:r>
          </w:p>
        </w:tc>
      </w:tr>
    </w:tbl>
    <w:p w14:paraId="7D6E8F8D" w14:textId="77777777" w:rsidR="00CC27C1" w:rsidRPr="004827EC" w:rsidRDefault="00CC27C1" w:rsidP="00CC27C1">
      <w:pPr>
        <w:pStyle w:val="titolo20"/>
        <w:divId w:val="527259509"/>
        <w:rPr>
          <w:color w:val="002060"/>
        </w:rPr>
      </w:pPr>
      <w:r w:rsidRPr="004827EC">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4B2746DD" w14:textId="77777777" w:rsidTr="00CC27C1">
        <w:trPr>
          <w:divId w:val="527259509"/>
        </w:trPr>
        <w:tc>
          <w:tcPr>
            <w:tcW w:w="2200" w:type="dxa"/>
            <w:tcMar>
              <w:top w:w="20" w:type="dxa"/>
              <w:left w:w="20" w:type="dxa"/>
              <w:bottom w:w="20" w:type="dxa"/>
              <w:right w:w="20" w:type="dxa"/>
            </w:tcMar>
            <w:vAlign w:val="center"/>
          </w:tcPr>
          <w:p w14:paraId="15861B2C" w14:textId="77777777" w:rsidR="00CC27C1" w:rsidRPr="004827EC" w:rsidRDefault="00CC27C1" w:rsidP="00782810">
            <w:pPr>
              <w:pStyle w:val="movimento"/>
              <w:rPr>
                <w:color w:val="002060"/>
              </w:rPr>
            </w:pPr>
            <w:r w:rsidRPr="004827EC">
              <w:rPr>
                <w:color w:val="002060"/>
              </w:rPr>
              <w:t>CECCHI DAVIDE</w:t>
            </w:r>
          </w:p>
        </w:tc>
        <w:tc>
          <w:tcPr>
            <w:tcW w:w="2200" w:type="dxa"/>
            <w:tcMar>
              <w:top w:w="20" w:type="dxa"/>
              <w:left w:w="20" w:type="dxa"/>
              <w:bottom w:w="20" w:type="dxa"/>
              <w:right w:w="20" w:type="dxa"/>
            </w:tcMar>
            <w:vAlign w:val="center"/>
          </w:tcPr>
          <w:p w14:paraId="54CD1FB4" w14:textId="77777777" w:rsidR="00CC27C1" w:rsidRPr="004827EC" w:rsidRDefault="00CC27C1" w:rsidP="00782810">
            <w:pPr>
              <w:pStyle w:val="movimento2"/>
              <w:rPr>
                <w:color w:val="002060"/>
              </w:rPr>
            </w:pPr>
            <w:r w:rsidRPr="004827EC">
              <w:rPr>
                <w:color w:val="002060"/>
              </w:rPr>
              <w:t xml:space="preserve">(ACLI VILLA MUSONE) </w:t>
            </w:r>
          </w:p>
        </w:tc>
        <w:tc>
          <w:tcPr>
            <w:tcW w:w="800" w:type="dxa"/>
            <w:tcMar>
              <w:top w:w="20" w:type="dxa"/>
              <w:left w:w="20" w:type="dxa"/>
              <w:bottom w:w="20" w:type="dxa"/>
              <w:right w:w="20" w:type="dxa"/>
            </w:tcMar>
            <w:vAlign w:val="center"/>
          </w:tcPr>
          <w:p w14:paraId="5C46297C"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0AB265DF"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78FADE18" w14:textId="77777777" w:rsidR="00CC27C1" w:rsidRPr="004827EC" w:rsidRDefault="00CC27C1" w:rsidP="00782810">
            <w:pPr>
              <w:pStyle w:val="movimento2"/>
              <w:rPr>
                <w:color w:val="002060"/>
              </w:rPr>
            </w:pPr>
            <w:r w:rsidRPr="004827EC">
              <w:rPr>
                <w:color w:val="002060"/>
              </w:rPr>
              <w:t> </w:t>
            </w:r>
          </w:p>
        </w:tc>
      </w:tr>
    </w:tbl>
    <w:p w14:paraId="3CD667C6" w14:textId="77777777" w:rsidR="00CC27C1" w:rsidRPr="004827EC" w:rsidRDefault="00CC27C1" w:rsidP="00CC27C1">
      <w:pPr>
        <w:pStyle w:val="titolo20"/>
        <w:divId w:val="527259509"/>
        <w:rPr>
          <w:color w:val="002060"/>
        </w:rPr>
      </w:pPr>
      <w:r w:rsidRPr="004827EC">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722864B6" w14:textId="77777777" w:rsidTr="00CC27C1">
        <w:trPr>
          <w:divId w:val="527259509"/>
        </w:trPr>
        <w:tc>
          <w:tcPr>
            <w:tcW w:w="2200" w:type="dxa"/>
            <w:tcMar>
              <w:top w:w="20" w:type="dxa"/>
              <w:left w:w="20" w:type="dxa"/>
              <w:bottom w:w="20" w:type="dxa"/>
              <w:right w:w="20" w:type="dxa"/>
            </w:tcMar>
            <w:vAlign w:val="center"/>
          </w:tcPr>
          <w:p w14:paraId="0857E875" w14:textId="77777777" w:rsidR="00CC27C1" w:rsidRPr="004827EC" w:rsidRDefault="00CC27C1" w:rsidP="00782810">
            <w:pPr>
              <w:pStyle w:val="movimento"/>
              <w:rPr>
                <w:color w:val="002060"/>
              </w:rPr>
            </w:pPr>
            <w:r w:rsidRPr="004827EC">
              <w:rPr>
                <w:color w:val="002060"/>
              </w:rPr>
              <w:t>GIUGGIOLINI GIACOMO</w:t>
            </w:r>
          </w:p>
        </w:tc>
        <w:tc>
          <w:tcPr>
            <w:tcW w:w="2200" w:type="dxa"/>
            <w:tcMar>
              <w:top w:w="20" w:type="dxa"/>
              <w:left w:w="20" w:type="dxa"/>
              <w:bottom w:w="20" w:type="dxa"/>
              <w:right w:w="20" w:type="dxa"/>
            </w:tcMar>
            <w:vAlign w:val="center"/>
          </w:tcPr>
          <w:p w14:paraId="2F7D7598" w14:textId="77777777" w:rsidR="00CC27C1" w:rsidRPr="004827EC" w:rsidRDefault="00CC27C1" w:rsidP="00782810">
            <w:pPr>
              <w:pStyle w:val="movimento2"/>
              <w:rPr>
                <w:color w:val="002060"/>
              </w:rPr>
            </w:pPr>
            <w:r w:rsidRPr="004827EC">
              <w:rPr>
                <w:color w:val="002060"/>
              </w:rPr>
              <w:t xml:space="preserve">(ACLI VILLA MUSONE) </w:t>
            </w:r>
          </w:p>
        </w:tc>
        <w:tc>
          <w:tcPr>
            <w:tcW w:w="800" w:type="dxa"/>
            <w:tcMar>
              <w:top w:w="20" w:type="dxa"/>
              <w:left w:w="20" w:type="dxa"/>
              <w:bottom w:w="20" w:type="dxa"/>
              <w:right w:w="20" w:type="dxa"/>
            </w:tcMar>
            <w:vAlign w:val="center"/>
          </w:tcPr>
          <w:p w14:paraId="7B151EAF"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744710F0" w14:textId="77777777" w:rsidR="00CC27C1" w:rsidRPr="004827EC" w:rsidRDefault="00CC27C1" w:rsidP="00782810">
            <w:pPr>
              <w:pStyle w:val="movimento"/>
              <w:rPr>
                <w:color w:val="002060"/>
              </w:rPr>
            </w:pPr>
            <w:r w:rsidRPr="004827EC">
              <w:rPr>
                <w:color w:val="002060"/>
              </w:rPr>
              <w:t>BARTOLACCI GABRIELE</w:t>
            </w:r>
          </w:p>
        </w:tc>
        <w:tc>
          <w:tcPr>
            <w:tcW w:w="2200" w:type="dxa"/>
            <w:tcMar>
              <w:top w:w="20" w:type="dxa"/>
              <w:left w:w="20" w:type="dxa"/>
              <w:bottom w:w="20" w:type="dxa"/>
              <w:right w:w="20" w:type="dxa"/>
            </w:tcMar>
            <w:vAlign w:val="center"/>
          </w:tcPr>
          <w:p w14:paraId="6561C0A5" w14:textId="77777777" w:rsidR="00CC27C1" w:rsidRPr="004827EC" w:rsidRDefault="00CC27C1" w:rsidP="00782810">
            <w:pPr>
              <w:pStyle w:val="movimento2"/>
              <w:rPr>
                <w:color w:val="002060"/>
              </w:rPr>
            </w:pPr>
            <w:r w:rsidRPr="004827EC">
              <w:rPr>
                <w:color w:val="002060"/>
              </w:rPr>
              <w:t xml:space="preserve">(AMICI DEL CENTROSOCIO SP.) </w:t>
            </w:r>
          </w:p>
        </w:tc>
      </w:tr>
      <w:tr w:rsidR="00CC27C1" w:rsidRPr="004827EC" w14:paraId="2881D1FC" w14:textId="77777777" w:rsidTr="00CC27C1">
        <w:trPr>
          <w:divId w:val="527259509"/>
        </w:trPr>
        <w:tc>
          <w:tcPr>
            <w:tcW w:w="2200" w:type="dxa"/>
            <w:tcMar>
              <w:top w:w="20" w:type="dxa"/>
              <w:left w:w="20" w:type="dxa"/>
              <w:bottom w:w="20" w:type="dxa"/>
              <w:right w:w="20" w:type="dxa"/>
            </w:tcMar>
            <w:vAlign w:val="center"/>
          </w:tcPr>
          <w:p w14:paraId="12AC941B" w14:textId="77777777" w:rsidR="00CC27C1" w:rsidRPr="004827EC" w:rsidRDefault="00CC27C1" w:rsidP="00782810">
            <w:pPr>
              <w:pStyle w:val="movimento"/>
              <w:rPr>
                <w:color w:val="002060"/>
              </w:rPr>
            </w:pPr>
            <w:r w:rsidRPr="004827EC">
              <w:rPr>
                <w:color w:val="002060"/>
              </w:rPr>
              <w:t>BUZZO MANUEL</w:t>
            </w:r>
          </w:p>
        </w:tc>
        <w:tc>
          <w:tcPr>
            <w:tcW w:w="2200" w:type="dxa"/>
            <w:tcMar>
              <w:top w:w="20" w:type="dxa"/>
              <w:left w:w="20" w:type="dxa"/>
              <w:bottom w:w="20" w:type="dxa"/>
              <w:right w:w="20" w:type="dxa"/>
            </w:tcMar>
            <w:vAlign w:val="center"/>
          </w:tcPr>
          <w:p w14:paraId="01BA7833" w14:textId="77777777" w:rsidR="00CC27C1" w:rsidRPr="004827EC" w:rsidRDefault="00CC27C1" w:rsidP="00782810">
            <w:pPr>
              <w:pStyle w:val="movimento2"/>
              <w:rPr>
                <w:color w:val="002060"/>
              </w:rPr>
            </w:pPr>
            <w:r w:rsidRPr="004827EC">
              <w:rPr>
                <w:color w:val="002060"/>
              </w:rPr>
              <w:t xml:space="preserve">(JESI CALCIO A 5) </w:t>
            </w:r>
          </w:p>
        </w:tc>
        <w:tc>
          <w:tcPr>
            <w:tcW w:w="800" w:type="dxa"/>
            <w:tcMar>
              <w:top w:w="20" w:type="dxa"/>
              <w:left w:w="20" w:type="dxa"/>
              <w:bottom w:w="20" w:type="dxa"/>
              <w:right w:w="20" w:type="dxa"/>
            </w:tcMar>
            <w:vAlign w:val="center"/>
          </w:tcPr>
          <w:p w14:paraId="69A1EC54"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03F44E61"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4E6F8D05" w14:textId="77777777" w:rsidR="00CC27C1" w:rsidRPr="004827EC" w:rsidRDefault="00CC27C1" w:rsidP="00782810">
            <w:pPr>
              <w:pStyle w:val="movimento2"/>
              <w:rPr>
                <w:color w:val="002060"/>
              </w:rPr>
            </w:pPr>
            <w:r w:rsidRPr="004827EC">
              <w:rPr>
                <w:color w:val="002060"/>
              </w:rPr>
              <w:t> </w:t>
            </w:r>
          </w:p>
        </w:tc>
      </w:tr>
    </w:tbl>
    <w:p w14:paraId="176169DF" w14:textId="77777777" w:rsidR="00CC27C1" w:rsidRPr="004827EC" w:rsidRDefault="00CC27C1" w:rsidP="00CC27C1">
      <w:pPr>
        <w:pStyle w:val="breakline"/>
        <w:divId w:val="527259509"/>
        <w:rPr>
          <w:color w:val="002060"/>
        </w:rPr>
      </w:pPr>
    </w:p>
    <w:p w14:paraId="0F2741C4" w14:textId="77777777" w:rsidR="00CC27C1" w:rsidRPr="004827EC" w:rsidRDefault="00CC27C1" w:rsidP="00CC27C1">
      <w:pPr>
        <w:pStyle w:val="Nessunaspaziatura"/>
        <w:divId w:val="527259509"/>
        <w:rPr>
          <w:rFonts w:ascii="Arial" w:hAnsi="Arial" w:cs="Arial"/>
          <w:noProof/>
          <w:color w:val="002060"/>
          <w:lang w:eastAsia="it-IT"/>
        </w:rPr>
      </w:pP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t>F.to IL GIUDICE SPORTIVO</w:t>
      </w:r>
    </w:p>
    <w:p w14:paraId="7012C70E" w14:textId="77777777" w:rsidR="00CC27C1" w:rsidRPr="004827EC" w:rsidRDefault="00CC27C1" w:rsidP="00CC27C1">
      <w:pPr>
        <w:pStyle w:val="Nessunaspaziatura"/>
        <w:divId w:val="527259509"/>
        <w:rPr>
          <w:rFonts w:ascii="Arial" w:hAnsi="Arial" w:cs="Arial"/>
          <w:noProof/>
          <w:color w:val="002060"/>
          <w:lang w:eastAsia="it-IT"/>
        </w:rPr>
      </w:pPr>
      <w:r w:rsidRPr="004827EC">
        <w:rPr>
          <w:rFonts w:ascii="Arial" w:hAnsi="Arial" w:cs="Arial"/>
          <w:noProof/>
          <w:color w:val="002060"/>
          <w:lang w:eastAsia="it-IT"/>
        </w:rPr>
        <w:t xml:space="preserve"> </w:t>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t xml:space="preserve">   </w:t>
      </w:r>
      <w:r w:rsidRPr="004827EC">
        <w:rPr>
          <w:rFonts w:ascii="Arial" w:hAnsi="Arial" w:cs="Arial"/>
          <w:noProof/>
          <w:color w:val="002060"/>
          <w:lang w:eastAsia="it-IT"/>
        </w:rPr>
        <w:tab/>
        <w:t xml:space="preserve">       Claudio Romagnoli</w:t>
      </w:r>
    </w:p>
    <w:p w14:paraId="1B6B4F89" w14:textId="77777777" w:rsidR="00CC27C1" w:rsidRPr="004827EC" w:rsidRDefault="00CC27C1" w:rsidP="00CC27C1">
      <w:pPr>
        <w:pStyle w:val="breakline"/>
        <w:divId w:val="527259509"/>
        <w:rPr>
          <w:color w:val="002060"/>
        </w:rPr>
      </w:pPr>
    </w:p>
    <w:p w14:paraId="7ED70086" w14:textId="77777777" w:rsidR="00CC27C1" w:rsidRPr="004827EC" w:rsidRDefault="00CC27C1" w:rsidP="00CC27C1">
      <w:pPr>
        <w:pStyle w:val="TITOLOPRINC"/>
        <w:divId w:val="527259509"/>
        <w:rPr>
          <w:color w:val="002060"/>
        </w:rPr>
      </w:pPr>
      <w:r w:rsidRPr="004827EC">
        <w:rPr>
          <w:color w:val="002060"/>
        </w:rPr>
        <w:t>CLASSIFICA</w:t>
      </w:r>
    </w:p>
    <w:p w14:paraId="193C1901" w14:textId="77777777" w:rsidR="00CC27C1" w:rsidRPr="004827EC" w:rsidRDefault="00CC27C1" w:rsidP="00CC27C1">
      <w:pPr>
        <w:pStyle w:val="breakline"/>
        <w:divId w:val="527259509"/>
        <w:rPr>
          <w:color w:val="002060"/>
        </w:rPr>
      </w:pPr>
    </w:p>
    <w:p w14:paraId="31980CD0" w14:textId="77777777" w:rsidR="00CC27C1" w:rsidRPr="004827EC" w:rsidRDefault="00CC27C1" w:rsidP="00CC27C1">
      <w:pPr>
        <w:pStyle w:val="breakline"/>
        <w:divId w:val="527259509"/>
        <w:rPr>
          <w:color w:val="002060"/>
        </w:rPr>
      </w:pPr>
    </w:p>
    <w:p w14:paraId="31304C0C" w14:textId="77777777" w:rsidR="00CC27C1" w:rsidRPr="004827EC" w:rsidRDefault="00CC27C1" w:rsidP="00CC27C1">
      <w:pPr>
        <w:pStyle w:val="SOTTOTITOLOCAMPIONATO1"/>
        <w:divId w:val="527259509"/>
        <w:rPr>
          <w:color w:val="002060"/>
        </w:rPr>
      </w:pPr>
      <w:r w:rsidRPr="004827EC">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C27C1" w:rsidRPr="004827EC" w14:paraId="7F230EE8" w14:textId="77777777" w:rsidTr="00CC27C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E242F3" w14:textId="77777777" w:rsidR="00CC27C1" w:rsidRPr="004827EC" w:rsidRDefault="00CC27C1" w:rsidP="00782810">
            <w:pPr>
              <w:pStyle w:val="HEADERTABELLA"/>
              <w:rPr>
                <w:color w:val="002060"/>
              </w:rPr>
            </w:pPr>
            <w:r w:rsidRPr="004827E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2F2EE9" w14:textId="77777777" w:rsidR="00CC27C1" w:rsidRPr="004827EC" w:rsidRDefault="00CC27C1" w:rsidP="00782810">
            <w:pPr>
              <w:pStyle w:val="HEADERTABELLA"/>
              <w:rPr>
                <w:color w:val="002060"/>
              </w:rPr>
            </w:pPr>
            <w:r w:rsidRPr="004827E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2750D4" w14:textId="77777777" w:rsidR="00CC27C1" w:rsidRPr="004827EC" w:rsidRDefault="00CC27C1" w:rsidP="00782810">
            <w:pPr>
              <w:pStyle w:val="HEADERTABELLA"/>
              <w:rPr>
                <w:color w:val="002060"/>
              </w:rPr>
            </w:pPr>
            <w:r w:rsidRPr="004827E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54809F" w14:textId="77777777" w:rsidR="00CC27C1" w:rsidRPr="004827EC" w:rsidRDefault="00CC27C1" w:rsidP="00782810">
            <w:pPr>
              <w:pStyle w:val="HEADERTABELLA"/>
              <w:rPr>
                <w:color w:val="002060"/>
              </w:rPr>
            </w:pPr>
            <w:r w:rsidRPr="004827E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D74907" w14:textId="77777777" w:rsidR="00CC27C1" w:rsidRPr="004827EC" w:rsidRDefault="00CC27C1" w:rsidP="00782810">
            <w:pPr>
              <w:pStyle w:val="HEADERTABELLA"/>
              <w:rPr>
                <w:color w:val="002060"/>
              </w:rPr>
            </w:pPr>
            <w:r w:rsidRPr="004827E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194F48" w14:textId="77777777" w:rsidR="00CC27C1" w:rsidRPr="004827EC" w:rsidRDefault="00CC27C1" w:rsidP="00782810">
            <w:pPr>
              <w:pStyle w:val="HEADERTABELLA"/>
              <w:rPr>
                <w:color w:val="002060"/>
              </w:rPr>
            </w:pPr>
            <w:r w:rsidRPr="004827E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0370C5" w14:textId="77777777" w:rsidR="00CC27C1" w:rsidRPr="004827EC" w:rsidRDefault="00CC27C1" w:rsidP="00782810">
            <w:pPr>
              <w:pStyle w:val="HEADERTABELLA"/>
              <w:rPr>
                <w:color w:val="002060"/>
              </w:rPr>
            </w:pPr>
            <w:r w:rsidRPr="004827E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0A19E5" w14:textId="77777777" w:rsidR="00CC27C1" w:rsidRPr="004827EC" w:rsidRDefault="00CC27C1" w:rsidP="00782810">
            <w:pPr>
              <w:pStyle w:val="HEADERTABELLA"/>
              <w:rPr>
                <w:color w:val="002060"/>
              </w:rPr>
            </w:pPr>
            <w:r w:rsidRPr="004827E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90486D" w14:textId="77777777" w:rsidR="00CC27C1" w:rsidRPr="004827EC" w:rsidRDefault="00CC27C1" w:rsidP="00782810">
            <w:pPr>
              <w:pStyle w:val="HEADERTABELLA"/>
              <w:rPr>
                <w:color w:val="002060"/>
              </w:rPr>
            </w:pPr>
            <w:r w:rsidRPr="004827E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373618" w14:textId="77777777" w:rsidR="00CC27C1" w:rsidRPr="004827EC" w:rsidRDefault="00CC27C1" w:rsidP="00782810">
            <w:pPr>
              <w:pStyle w:val="HEADERTABELLA"/>
              <w:rPr>
                <w:color w:val="002060"/>
              </w:rPr>
            </w:pPr>
            <w:r w:rsidRPr="004827EC">
              <w:rPr>
                <w:color w:val="002060"/>
              </w:rPr>
              <w:t>PE</w:t>
            </w:r>
          </w:p>
        </w:tc>
      </w:tr>
      <w:tr w:rsidR="00CC27C1" w:rsidRPr="004827EC" w14:paraId="637E4DD6" w14:textId="77777777" w:rsidTr="00CC27C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EFFD276" w14:textId="77777777" w:rsidR="00CC27C1" w:rsidRPr="004827EC" w:rsidRDefault="00CC27C1" w:rsidP="00782810">
            <w:pPr>
              <w:pStyle w:val="ROWTABELLA"/>
              <w:rPr>
                <w:color w:val="002060"/>
              </w:rPr>
            </w:pPr>
            <w:r w:rsidRPr="004827EC">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3A068F" w14:textId="77777777" w:rsidR="00CC27C1" w:rsidRPr="004827EC" w:rsidRDefault="00CC27C1" w:rsidP="00782810">
            <w:pPr>
              <w:pStyle w:val="ROWTABELLA"/>
              <w:jc w:val="center"/>
              <w:rPr>
                <w:color w:val="002060"/>
              </w:rPr>
            </w:pPr>
            <w:r w:rsidRPr="004827E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1A6202"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2EBA33"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A9F758"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82A305"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B4A532" w14:textId="77777777" w:rsidR="00CC27C1" w:rsidRPr="004827EC" w:rsidRDefault="00CC27C1" w:rsidP="00782810">
            <w:pPr>
              <w:pStyle w:val="ROWTABELLA"/>
              <w:jc w:val="center"/>
              <w:rPr>
                <w:color w:val="002060"/>
              </w:rPr>
            </w:pPr>
            <w:r w:rsidRPr="004827EC">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3259B6" w14:textId="77777777" w:rsidR="00CC27C1" w:rsidRPr="004827EC" w:rsidRDefault="00CC27C1" w:rsidP="00782810">
            <w:pPr>
              <w:pStyle w:val="ROWTABELLA"/>
              <w:jc w:val="center"/>
              <w:rPr>
                <w:color w:val="002060"/>
              </w:rPr>
            </w:pPr>
            <w:r w:rsidRPr="004827E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A88031" w14:textId="77777777" w:rsidR="00CC27C1" w:rsidRPr="004827EC" w:rsidRDefault="00CC27C1" w:rsidP="00782810">
            <w:pPr>
              <w:pStyle w:val="ROWTABELLA"/>
              <w:jc w:val="center"/>
              <w:rPr>
                <w:color w:val="002060"/>
              </w:rPr>
            </w:pPr>
            <w:r w:rsidRPr="004827EC">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4AD947" w14:textId="77777777" w:rsidR="00CC27C1" w:rsidRPr="004827EC" w:rsidRDefault="00CC27C1" w:rsidP="00782810">
            <w:pPr>
              <w:pStyle w:val="ROWTABELLA"/>
              <w:jc w:val="center"/>
              <w:rPr>
                <w:color w:val="002060"/>
              </w:rPr>
            </w:pPr>
            <w:r w:rsidRPr="004827EC">
              <w:rPr>
                <w:color w:val="002060"/>
              </w:rPr>
              <w:t>0</w:t>
            </w:r>
          </w:p>
        </w:tc>
      </w:tr>
      <w:tr w:rsidR="00CC27C1" w:rsidRPr="004827EC" w14:paraId="0860E92F"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F7CEACC" w14:textId="77777777" w:rsidR="00CC27C1" w:rsidRPr="004827EC" w:rsidRDefault="00CC27C1" w:rsidP="00782810">
            <w:pPr>
              <w:pStyle w:val="ROWTABELLA"/>
              <w:rPr>
                <w:color w:val="002060"/>
              </w:rPr>
            </w:pPr>
            <w:r w:rsidRPr="004827EC">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488F10" w14:textId="77777777" w:rsidR="00CC27C1" w:rsidRPr="004827EC" w:rsidRDefault="00CC27C1" w:rsidP="00782810">
            <w:pPr>
              <w:pStyle w:val="ROWTABELLA"/>
              <w:jc w:val="center"/>
              <w:rPr>
                <w:color w:val="002060"/>
              </w:rPr>
            </w:pPr>
            <w:r w:rsidRPr="004827E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A55BDC"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C1FB49"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D1FCBB"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D96A46"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CEDF31" w14:textId="77777777" w:rsidR="00CC27C1" w:rsidRPr="004827EC" w:rsidRDefault="00CC27C1" w:rsidP="00782810">
            <w:pPr>
              <w:pStyle w:val="ROWTABELLA"/>
              <w:jc w:val="center"/>
              <w:rPr>
                <w:color w:val="002060"/>
              </w:rPr>
            </w:pPr>
            <w:r w:rsidRPr="004827EC">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551386" w14:textId="77777777" w:rsidR="00CC27C1" w:rsidRPr="004827EC" w:rsidRDefault="00CC27C1" w:rsidP="00782810">
            <w:pPr>
              <w:pStyle w:val="ROWTABELLA"/>
              <w:jc w:val="center"/>
              <w:rPr>
                <w:color w:val="002060"/>
              </w:rPr>
            </w:pPr>
            <w:r w:rsidRPr="004827EC">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DAC26A"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6121F7" w14:textId="77777777" w:rsidR="00CC27C1" w:rsidRPr="004827EC" w:rsidRDefault="00CC27C1" w:rsidP="00782810">
            <w:pPr>
              <w:pStyle w:val="ROWTABELLA"/>
              <w:jc w:val="center"/>
              <w:rPr>
                <w:color w:val="002060"/>
              </w:rPr>
            </w:pPr>
            <w:r w:rsidRPr="004827EC">
              <w:rPr>
                <w:color w:val="002060"/>
              </w:rPr>
              <w:t>0</w:t>
            </w:r>
          </w:p>
        </w:tc>
      </w:tr>
      <w:tr w:rsidR="00CC27C1" w:rsidRPr="004827EC" w14:paraId="08BA8356"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8DE6BA5" w14:textId="77777777" w:rsidR="00CC27C1" w:rsidRPr="004827EC" w:rsidRDefault="00CC27C1" w:rsidP="00782810">
            <w:pPr>
              <w:pStyle w:val="ROWTABELLA"/>
              <w:rPr>
                <w:color w:val="002060"/>
              </w:rPr>
            </w:pPr>
            <w:r w:rsidRPr="004827EC">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D45BED"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D77BC7"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B42B41"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EC2BAA"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53E46F"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6F61B2" w14:textId="77777777" w:rsidR="00CC27C1" w:rsidRPr="004827EC" w:rsidRDefault="00CC27C1" w:rsidP="00782810">
            <w:pPr>
              <w:pStyle w:val="ROWTABELLA"/>
              <w:jc w:val="center"/>
              <w:rPr>
                <w:color w:val="002060"/>
              </w:rPr>
            </w:pPr>
            <w:r w:rsidRPr="004827EC">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03CEAB" w14:textId="77777777" w:rsidR="00CC27C1" w:rsidRPr="004827EC" w:rsidRDefault="00CC27C1" w:rsidP="00782810">
            <w:pPr>
              <w:pStyle w:val="ROWTABELLA"/>
              <w:jc w:val="center"/>
              <w:rPr>
                <w:color w:val="002060"/>
              </w:rPr>
            </w:pPr>
            <w:r w:rsidRPr="004827EC">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1C4A45"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59EBDF" w14:textId="77777777" w:rsidR="00CC27C1" w:rsidRPr="004827EC" w:rsidRDefault="00CC27C1" w:rsidP="00782810">
            <w:pPr>
              <w:pStyle w:val="ROWTABELLA"/>
              <w:jc w:val="center"/>
              <w:rPr>
                <w:color w:val="002060"/>
              </w:rPr>
            </w:pPr>
            <w:r w:rsidRPr="004827EC">
              <w:rPr>
                <w:color w:val="002060"/>
              </w:rPr>
              <w:t>0</w:t>
            </w:r>
          </w:p>
        </w:tc>
      </w:tr>
      <w:tr w:rsidR="00CC27C1" w:rsidRPr="004827EC" w14:paraId="29E1348C"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64D2BFE" w14:textId="77777777" w:rsidR="00CC27C1" w:rsidRPr="004827EC" w:rsidRDefault="00CC27C1" w:rsidP="00782810">
            <w:pPr>
              <w:pStyle w:val="ROWTABELLA"/>
              <w:rPr>
                <w:color w:val="002060"/>
              </w:rPr>
            </w:pPr>
            <w:r w:rsidRPr="004827EC">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9DA07E"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22C6EE"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368B66"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8EBA78"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947585"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6D46C3" w14:textId="77777777" w:rsidR="00CC27C1" w:rsidRPr="004827EC" w:rsidRDefault="00CC27C1" w:rsidP="00782810">
            <w:pPr>
              <w:pStyle w:val="ROWTABELLA"/>
              <w:jc w:val="center"/>
              <w:rPr>
                <w:color w:val="002060"/>
              </w:rPr>
            </w:pPr>
            <w:r w:rsidRPr="004827EC">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05958" w14:textId="77777777" w:rsidR="00CC27C1" w:rsidRPr="004827EC" w:rsidRDefault="00CC27C1" w:rsidP="00782810">
            <w:pPr>
              <w:pStyle w:val="ROWTABELLA"/>
              <w:jc w:val="center"/>
              <w:rPr>
                <w:color w:val="002060"/>
              </w:rPr>
            </w:pPr>
            <w:r w:rsidRPr="004827EC">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B048C7"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E4E2E5" w14:textId="77777777" w:rsidR="00CC27C1" w:rsidRPr="004827EC" w:rsidRDefault="00CC27C1" w:rsidP="00782810">
            <w:pPr>
              <w:pStyle w:val="ROWTABELLA"/>
              <w:jc w:val="center"/>
              <w:rPr>
                <w:color w:val="002060"/>
              </w:rPr>
            </w:pPr>
            <w:r w:rsidRPr="004827EC">
              <w:rPr>
                <w:color w:val="002060"/>
              </w:rPr>
              <w:t>0</w:t>
            </w:r>
          </w:p>
        </w:tc>
      </w:tr>
      <w:tr w:rsidR="00CC27C1" w:rsidRPr="004827EC" w14:paraId="120003B6"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FA9B208" w14:textId="77777777" w:rsidR="00CC27C1" w:rsidRPr="004827EC" w:rsidRDefault="00CC27C1" w:rsidP="00782810">
            <w:pPr>
              <w:pStyle w:val="ROWTABELLA"/>
              <w:rPr>
                <w:color w:val="002060"/>
              </w:rPr>
            </w:pPr>
            <w:r w:rsidRPr="004827EC">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1FA835"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84E827"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CACD0D"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293DFE"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3C240C"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FB3FB" w14:textId="77777777" w:rsidR="00CC27C1" w:rsidRPr="004827EC" w:rsidRDefault="00CC27C1" w:rsidP="00782810">
            <w:pPr>
              <w:pStyle w:val="ROWTABELLA"/>
              <w:jc w:val="center"/>
              <w:rPr>
                <w:color w:val="002060"/>
              </w:rPr>
            </w:pPr>
            <w:r w:rsidRPr="004827EC">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E872EF" w14:textId="77777777" w:rsidR="00CC27C1" w:rsidRPr="004827EC" w:rsidRDefault="00CC27C1" w:rsidP="00782810">
            <w:pPr>
              <w:pStyle w:val="ROWTABELLA"/>
              <w:jc w:val="center"/>
              <w:rPr>
                <w:color w:val="002060"/>
              </w:rPr>
            </w:pPr>
            <w:r w:rsidRPr="004827EC">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E10FF"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2EB5C4" w14:textId="77777777" w:rsidR="00CC27C1" w:rsidRPr="004827EC" w:rsidRDefault="00CC27C1" w:rsidP="00782810">
            <w:pPr>
              <w:pStyle w:val="ROWTABELLA"/>
              <w:jc w:val="center"/>
              <w:rPr>
                <w:color w:val="002060"/>
              </w:rPr>
            </w:pPr>
            <w:r w:rsidRPr="004827EC">
              <w:rPr>
                <w:color w:val="002060"/>
              </w:rPr>
              <w:t>0</w:t>
            </w:r>
          </w:p>
        </w:tc>
      </w:tr>
      <w:tr w:rsidR="00CC27C1" w:rsidRPr="004827EC" w14:paraId="5960FEAA"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9B18FD" w14:textId="77777777" w:rsidR="00CC27C1" w:rsidRPr="004827EC" w:rsidRDefault="00CC27C1" w:rsidP="00782810">
            <w:pPr>
              <w:pStyle w:val="ROWTABELLA"/>
              <w:rPr>
                <w:color w:val="002060"/>
              </w:rPr>
            </w:pPr>
            <w:r w:rsidRPr="004827EC">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1A5A68"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0B1FF8"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D66547"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F83C1F"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273753"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821842" w14:textId="77777777" w:rsidR="00CC27C1" w:rsidRPr="004827EC" w:rsidRDefault="00CC27C1" w:rsidP="00782810">
            <w:pPr>
              <w:pStyle w:val="ROWTABELLA"/>
              <w:jc w:val="center"/>
              <w:rPr>
                <w:color w:val="002060"/>
              </w:rPr>
            </w:pPr>
            <w:r w:rsidRPr="004827EC">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E98327" w14:textId="77777777" w:rsidR="00CC27C1" w:rsidRPr="004827EC" w:rsidRDefault="00CC27C1" w:rsidP="00782810">
            <w:pPr>
              <w:pStyle w:val="ROWTABELLA"/>
              <w:jc w:val="center"/>
              <w:rPr>
                <w:color w:val="002060"/>
              </w:rPr>
            </w:pPr>
            <w:r w:rsidRPr="004827EC">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594DA7"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04DB61" w14:textId="77777777" w:rsidR="00CC27C1" w:rsidRPr="004827EC" w:rsidRDefault="00CC27C1" w:rsidP="00782810">
            <w:pPr>
              <w:pStyle w:val="ROWTABELLA"/>
              <w:jc w:val="center"/>
              <w:rPr>
                <w:color w:val="002060"/>
              </w:rPr>
            </w:pPr>
            <w:r w:rsidRPr="004827EC">
              <w:rPr>
                <w:color w:val="002060"/>
              </w:rPr>
              <w:t>0</w:t>
            </w:r>
          </w:p>
        </w:tc>
      </w:tr>
      <w:tr w:rsidR="00CC27C1" w:rsidRPr="004827EC" w14:paraId="2724BC6B"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916A535" w14:textId="77777777" w:rsidR="00CC27C1" w:rsidRPr="004827EC" w:rsidRDefault="00CC27C1" w:rsidP="00782810">
            <w:pPr>
              <w:pStyle w:val="ROWTABELLA"/>
              <w:rPr>
                <w:color w:val="002060"/>
              </w:rPr>
            </w:pPr>
            <w:r w:rsidRPr="004827EC">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CCE035"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C23821"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F032F7"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DFF3A3"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92A01D"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154198" w14:textId="77777777" w:rsidR="00CC27C1" w:rsidRPr="004827EC" w:rsidRDefault="00CC27C1" w:rsidP="00782810">
            <w:pPr>
              <w:pStyle w:val="ROWTABELLA"/>
              <w:jc w:val="center"/>
              <w:rPr>
                <w:color w:val="002060"/>
              </w:rPr>
            </w:pPr>
            <w:r w:rsidRPr="004827E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21B84" w14:textId="77777777" w:rsidR="00CC27C1" w:rsidRPr="004827EC" w:rsidRDefault="00CC27C1" w:rsidP="00782810">
            <w:pPr>
              <w:pStyle w:val="ROWTABELLA"/>
              <w:jc w:val="center"/>
              <w:rPr>
                <w:color w:val="002060"/>
              </w:rPr>
            </w:pPr>
            <w:r w:rsidRPr="004827EC">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6672BE"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4CAA0E" w14:textId="77777777" w:rsidR="00CC27C1" w:rsidRPr="004827EC" w:rsidRDefault="00CC27C1" w:rsidP="00782810">
            <w:pPr>
              <w:pStyle w:val="ROWTABELLA"/>
              <w:jc w:val="center"/>
              <w:rPr>
                <w:color w:val="002060"/>
              </w:rPr>
            </w:pPr>
            <w:r w:rsidRPr="004827EC">
              <w:rPr>
                <w:color w:val="002060"/>
              </w:rPr>
              <w:t>0</w:t>
            </w:r>
          </w:p>
        </w:tc>
      </w:tr>
      <w:tr w:rsidR="00CC27C1" w:rsidRPr="004827EC" w14:paraId="1DDF5BB4" w14:textId="77777777" w:rsidTr="00CC27C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75D2CD6" w14:textId="77777777" w:rsidR="00CC27C1" w:rsidRPr="004827EC" w:rsidRDefault="00CC27C1" w:rsidP="00782810">
            <w:pPr>
              <w:pStyle w:val="ROWTABELLA"/>
              <w:rPr>
                <w:color w:val="002060"/>
              </w:rPr>
            </w:pPr>
            <w:r w:rsidRPr="004827EC">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8DF105"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644081"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0B8016"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3DA30E"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A552D6"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67B43C" w14:textId="77777777" w:rsidR="00CC27C1" w:rsidRPr="004827EC" w:rsidRDefault="00CC27C1" w:rsidP="00782810">
            <w:pPr>
              <w:pStyle w:val="ROWTABELLA"/>
              <w:jc w:val="center"/>
              <w:rPr>
                <w:color w:val="002060"/>
              </w:rPr>
            </w:pPr>
            <w:r w:rsidRPr="004827EC">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7A2921" w14:textId="77777777" w:rsidR="00CC27C1" w:rsidRPr="004827EC" w:rsidRDefault="00CC27C1" w:rsidP="00782810">
            <w:pPr>
              <w:pStyle w:val="ROWTABELLA"/>
              <w:jc w:val="center"/>
              <w:rPr>
                <w:color w:val="002060"/>
              </w:rPr>
            </w:pPr>
            <w:r w:rsidRPr="004827EC">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88ADD5" w14:textId="77777777" w:rsidR="00CC27C1" w:rsidRPr="004827EC" w:rsidRDefault="00CC27C1" w:rsidP="00782810">
            <w:pPr>
              <w:pStyle w:val="ROWTABELLA"/>
              <w:jc w:val="center"/>
              <w:rPr>
                <w:color w:val="002060"/>
              </w:rPr>
            </w:pPr>
            <w:r w:rsidRPr="004827E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818BDC" w14:textId="77777777" w:rsidR="00CC27C1" w:rsidRPr="004827EC" w:rsidRDefault="00CC27C1" w:rsidP="00782810">
            <w:pPr>
              <w:pStyle w:val="ROWTABELLA"/>
              <w:jc w:val="center"/>
              <w:rPr>
                <w:color w:val="002060"/>
              </w:rPr>
            </w:pPr>
            <w:r w:rsidRPr="004827EC">
              <w:rPr>
                <w:color w:val="002060"/>
              </w:rPr>
              <w:t>0</w:t>
            </w:r>
          </w:p>
        </w:tc>
      </w:tr>
    </w:tbl>
    <w:p w14:paraId="1CCDC7B5" w14:textId="77777777" w:rsidR="00CC27C1" w:rsidRPr="004827EC" w:rsidRDefault="00CC27C1" w:rsidP="00CC27C1">
      <w:pPr>
        <w:pStyle w:val="breakline"/>
        <w:divId w:val="527259509"/>
        <w:rPr>
          <w:color w:val="002060"/>
        </w:rPr>
      </w:pPr>
    </w:p>
    <w:p w14:paraId="1D7330E4" w14:textId="77777777" w:rsidR="00CC27C1" w:rsidRPr="004827EC" w:rsidRDefault="00CC27C1" w:rsidP="00CC27C1">
      <w:pPr>
        <w:pStyle w:val="breakline"/>
        <w:divId w:val="527259509"/>
        <w:rPr>
          <w:color w:val="002060"/>
        </w:rPr>
      </w:pPr>
    </w:p>
    <w:p w14:paraId="67274EE7" w14:textId="77777777" w:rsidR="00CC27C1" w:rsidRPr="004827EC" w:rsidRDefault="00CC27C1" w:rsidP="00CC27C1">
      <w:pPr>
        <w:pStyle w:val="SOTTOTITOLOCAMPIONATO1"/>
        <w:divId w:val="527259509"/>
        <w:rPr>
          <w:color w:val="002060"/>
        </w:rPr>
      </w:pPr>
      <w:r w:rsidRPr="004827EC">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C27C1" w:rsidRPr="004827EC" w14:paraId="39830334" w14:textId="77777777" w:rsidTr="00CC27C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0AD6F9" w14:textId="77777777" w:rsidR="00CC27C1" w:rsidRPr="004827EC" w:rsidRDefault="00CC27C1" w:rsidP="00782810">
            <w:pPr>
              <w:pStyle w:val="HEADERTABELLA"/>
              <w:rPr>
                <w:color w:val="002060"/>
              </w:rPr>
            </w:pPr>
            <w:r w:rsidRPr="004827E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E5ED3E" w14:textId="77777777" w:rsidR="00CC27C1" w:rsidRPr="004827EC" w:rsidRDefault="00CC27C1" w:rsidP="00782810">
            <w:pPr>
              <w:pStyle w:val="HEADERTABELLA"/>
              <w:rPr>
                <w:color w:val="002060"/>
              </w:rPr>
            </w:pPr>
            <w:r w:rsidRPr="004827E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CB34BF" w14:textId="77777777" w:rsidR="00CC27C1" w:rsidRPr="004827EC" w:rsidRDefault="00CC27C1" w:rsidP="00782810">
            <w:pPr>
              <w:pStyle w:val="HEADERTABELLA"/>
              <w:rPr>
                <w:color w:val="002060"/>
              </w:rPr>
            </w:pPr>
            <w:r w:rsidRPr="004827E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B35955" w14:textId="77777777" w:rsidR="00CC27C1" w:rsidRPr="004827EC" w:rsidRDefault="00CC27C1" w:rsidP="00782810">
            <w:pPr>
              <w:pStyle w:val="HEADERTABELLA"/>
              <w:rPr>
                <w:color w:val="002060"/>
              </w:rPr>
            </w:pPr>
            <w:r w:rsidRPr="004827E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76D279" w14:textId="77777777" w:rsidR="00CC27C1" w:rsidRPr="004827EC" w:rsidRDefault="00CC27C1" w:rsidP="00782810">
            <w:pPr>
              <w:pStyle w:val="HEADERTABELLA"/>
              <w:rPr>
                <w:color w:val="002060"/>
              </w:rPr>
            </w:pPr>
            <w:r w:rsidRPr="004827E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750F19" w14:textId="77777777" w:rsidR="00CC27C1" w:rsidRPr="004827EC" w:rsidRDefault="00CC27C1" w:rsidP="00782810">
            <w:pPr>
              <w:pStyle w:val="HEADERTABELLA"/>
              <w:rPr>
                <w:color w:val="002060"/>
              </w:rPr>
            </w:pPr>
            <w:r w:rsidRPr="004827E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D11330" w14:textId="77777777" w:rsidR="00CC27C1" w:rsidRPr="004827EC" w:rsidRDefault="00CC27C1" w:rsidP="00782810">
            <w:pPr>
              <w:pStyle w:val="HEADERTABELLA"/>
              <w:rPr>
                <w:color w:val="002060"/>
              </w:rPr>
            </w:pPr>
            <w:r w:rsidRPr="004827E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DA01DC" w14:textId="77777777" w:rsidR="00CC27C1" w:rsidRPr="004827EC" w:rsidRDefault="00CC27C1" w:rsidP="00782810">
            <w:pPr>
              <w:pStyle w:val="HEADERTABELLA"/>
              <w:rPr>
                <w:color w:val="002060"/>
              </w:rPr>
            </w:pPr>
            <w:r w:rsidRPr="004827E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8644A3" w14:textId="77777777" w:rsidR="00CC27C1" w:rsidRPr="004827EC" w:rsidRDefault="00CC27C1" w:rsidP="00782810">
            <w:pPr>
              <w:pStyle w:val="HEADERTABELLA"/>
              <w:rPr>
                <w:color w:val="002060"/>
              </w:rPr>
            </w:pPr>
            <w:r w:rsidRPr="004827E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041ABF" w14:textId="77777777" w:rsidR="00CC27C1" w:rsidRPr="004827EC" w:rsidRDefault="00CC27C1" w:rsidP="00782810">
            <w:pPr>
              <w:pStyle w:val="HEADERTABELLA"/>
              <w:rPr>
                <w:color w:val="002060"/>
              </w:rPr>
            </w:pPr>
            <w:r w:rsidRPr="004827EC">
              <w:rPr>
                <w:color w:val="002060"/>
              </w:rPr>
              <w:t>PE</w:t>
            </w:r>
          </w:p>
        </w:tc>
      </w:tr>
      <w:tr w:rsidR="00CC27C1" w:rsidRPr="004827EC" w14:paraId="65800251" w14:textId="77777777" w:rsidTr="00CC27C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21EB86E" w14:textId="77777777" w:rsidR="00CC27C1" w:rsidRPr="004827EC" w:rsidRDefault="00CC27C1" w:rsidP="00782810">
            <w:pPr>
              <w:pStyle w:val="ROWTABELLA"/>
              <w:rPr>
                <w:color w:val="002060"/>
              </w:rPr>
            </w:pPr>
            <w:r w:rsidRPr="004827EC">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964C4C"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F9CEA8"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79F514"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BB9EE9"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CC35A6"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3300EA" w14:textId="77777777" w:rsidR="00CC27C1" w:rsidRPr="004827EC" w:rsidRDefault="00CC27C1" w:rsidP="00782810">
            <w:pPr>
              <w:pStyle w:val="ROWTABELLA"/>
              <w:jc w:val="center"/>
              <w:rPr>
                <w:color w:val="002060"/>
              </w:rPr>
            </w:pPr>
            <w:r w:rsidRPr="004827EC">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B6E228"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0EE782"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D42AF0" w14:textId="77777777" w:rsidR="00CC27C1" w:rsidRPr="004827EC" w:rsidRDefault="00CC27C1" w:rsidP="00782810">
            <w:pPr>
              <w:pStyle w:val="ROWTABELLA"/>
              <w:jc w:val="center"/>
              <w:rPr>
                <w:color w:val="002060"/>
              </w:rPr>
            </w:pPr>
            <w:r w:rsidRPr="004827EC">
              <w:rPr>
                <w:color w:val="002060"/>
              </w:rPr>
              <w:t>0</w:t>
            </w:r>
          </w:p>
        </w:tc>
      </w:tr>
      <w:tr w:rsidR="00CC27C1" w:rsidRPr="004827EC" w14:paraId="00D26A90"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AE5C20D" w14:textId="77777777" w:rsidR="00CC27C1" w:rsidRPr="004827EC" w:rsidRDefault="00CC27C1" w:rsidP="00782810">
            <w:pPr>
              <w:pStyle w:val="ROWTABELLA"/>
              <w:rPr>
                <w:color w:val="002060"/>
              </w:rPr>
            </w:pPr>
            <w:r w:rsidRPr="004827EC">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526AC0"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D635AC"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D5CCDE"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214221"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F2D1E3"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6AF2DF" w14:textId="77777777" w:rsidR="00CC27C1" w:rsidRPr="004827EC" w:rsidRDefault="00CC27C1" w:rsidP="00782810">
            <w:pPr>
              <w:pStyle w:val="ROWTABELLA"/>
              <w:jc w:val="center"/>
              <w:rPr>
                <w:color w:val="002060"/>
              </w:rPr>
            </w:pPr>
            <w:r w:rsidRPr="004827EC">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F3FCCD" w14:textId="77777777" w:rsidR="00CC27C1" w:rsidRPr="004827EC" w:rsidRDefault="00CC27C1" w:rsidP="00782810">
            <w:pPr>
              <w:pStyle w:val="ROWTABELLA"/>
              <w:jc w:val="center"/>
              <w:rPr>
                <w:color w:val="002060"/>
              </w:rPr>
            </w:pPr>
            <w:r w:rsidRPr="004827EC">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360943" w14:textId="77777777" w:rsidR="00CC27C1" w:rsidRPr="004827EC" w:rsidRDefault="00CC27C1" w:rsidP="00782810">
            <w:pPr>
              <w:pStyle w:val="ROWTABELLA"/>
              <w:jc w:val="center"/>
              <w:rPr>
                <w:color w:val="002060"/>
              </w:rPr>
            </w:pPr>
            <w:r w:rsidRPr="004827EC">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0E0494" w14:textId="77777777" w:rsidR="00CC27C1" w:rsidRPr="004827EC" w:rsidRDefault="00CC27C1" w:rsidP="00782810">
            <w:pPr>
              <w:pStyle w:val="ROWTABELLA"/>
              <w:jc w:val="center"/>
              <w:rPr>
                <w:color w:val="002060"/>
              </w:rPr>
            </w:pPr>
            <w:r w:rsidRPr="004827EC">
              <w:rPr>
                <w:color w:val="002060"/>
              </w:rPr>
              <w:t>0</w:t>
            </w:r>
          </w:p>
        </w:tc>
      </w:tr>
      <w:tr w:rsidR="00CC27C1" w:rsidRPr="004827EC" w14:paraId="0DA3674D"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34EC85E" w14:textId="77777777" w:rsidR="00CC27C1" w:rsidRPr="004827EC" w:rsidRDefault="00CC27C1" w:rsidP="00782810">
            <w:pPr>
              <w:pStyle w:val="ROWTABELLA"/>
              <w:rPr>
                <w:color w:val="002060"/>
              </w:rPr>
            </w:pPr>
            <w:r w:rsidRPr="004827EC">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697E84"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74E0F"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EA44D8"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5FD4D1"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743CEA"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51BD37" w14:textId="77777777" w:rsidR="00CC27C1" w:rsidRPr="004827EC" w:rsidRDefault="00CC27C1" w:rsidP="00782810">
            <w:pPr>
              <w:pStyle w:val="ROWTABELLA"/>
              <w:jc w:val="center"/>
              <w:rPr>
                <w:color w:val="002060"/>
              </w:rPr>
            </w:pPr>
            <w:r w:rsidRPr="004827EC">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D4C983" w14:textId="77777777" w:rsidR="00CC27C1" w:rsidRPr="004827EC" w:rsidRDefault="00CC27C1" w:rsidP="00782810">
            <w:pPr>
              <w:pStyle w:val="ROWTABELLA"/>
              <w:jc w:val="center"/>
              <w:rPr>
                <w:color w:val="002060"/>
              </w:rPr>
            </w:pPr>
            <w:r w:rsidRPr="004827E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437AF5"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D0F714" w14:textId="77777777" w:rsidR="00CC27C1" w:rsidRPr="004827EC" w:rsidRDefault="00CC27C1" w:rsidP="00782810">
            <w:pPr>
              <w:pStyle w:val="ROWTABELLA"/>
              <w:jc w:val="center"/>
              <w:rPr>
                <w:color w:val="002060"/>
              </w:rPr>
            </w:pPr>
            <w:r w:rsidRPr="004827EC">
              <w:rPr>
                <w:color w:val="002060"/>
              </w:rPr>
              <w:t>0</w:t>
            </w:r>
          </w:p>
        </w:tc>
      </w:tr>
      <w:tr w:rsidR="00CC27C1" w:rsidRPr="004827EC" w14:paraId="2056826B"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0BEAED1" w14:textId="77777777" w:rsidR="00CC27C1" w:rsidRPr="004827EC" w:rsidRDefault="00CC27C1" w:rsidP="00782810">
            <w:pPr>
              <w:pStyle w:val="ROWTABELLA"/>
              <w:rPr>
                <w:color w:val="002060"/>
              </w:rPr>
            </w:pPr>
            <w:r w:rsidRPr="004827EC">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456A75"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11DEE0"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9FFF15"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099BF4"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B09284"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F1B89A" w14:textId="77777777" w:rsidR="00CC27C1" w:rsidRPr="004827EC" w:rsidRDefault="00CC27C1" w:rsidP="00782810">
            <w:pPr>
              <w:pStyle w:val="ROWTABELLA"/>
              <w:jc w:val="center"/>
              <w:rPr>
                <w:color w:val="002060"/>
              </w:rPr>
            </w:pPr>
            <w:r w:rsidRPr="004827E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43E64D" w14:textId="77777777" w:rsidR="00CC27C1" w:rsidRPr="004827EC" w:rsidRDefault="00CC27C1" w:rsidP="00782810">
            <w:pPr>
              <w:pStyle w:val="ROWTABELLA"/>
              <w:jc w:val="center"/>
              <w:rPr>
                <w:color w:val="002060"/>
              </w:rPr>
            </w:pPr>
            <w:r w:rsidRPr="004827E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E709A4"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69A11B" w14:textId="77777777" w:rsidR="00CC27C1" w:rsidRPr="004827EC" w:rsidRDefault="00CC27C1" w:rsidP="00782810">
            <w:pPr>
              <w:pStyle w:val="ROWTABELLA"/>
              <w:jc w:val="center"/>
              <w:rPr>
                <w:color w:val="002060"/>
              </w:rPr>
            </w:pPr>
            <w:r w:rsidRPr="004827EC">
              <w:rPr>
                <w:color w:val="002060"/>
              </w:rPr>
              <w:t>0</w:t>
            </w:r>
          </w:p>
        </w:tc>
      </w:tr>
      <w:tr w:rsidR="00CC27C1" w:rsidRPr="004827EC" w14:paraId="548C350C"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1D61525" w14:textId="77777777" w:rsidR="00CC27C1" w:rsidRPr="004827EC" w:rsidRDefault="00CC27C1" w:rsidP="00782810">
            <w:pPr>
              <w:pStyle w:val="ROWTABELLA"/>
              <w:rPr>
                <w:color w:val="002060"/>
              </w:rPr>
            </w:pPr>
            <w:r w:rsidRPr="004827EC">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F5F0D9"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25AED2"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B056AC"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FA0104"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05E306"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E33E96"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E4DF6E"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5C37C2"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D3DB2D" w14:textId="77777777" w:rsidR="00CC27C1" w:rsidRPr="004827EC" w:rsidRDefault="00CC27C1" w:rsidP="00782810">
            <w:pPr>
              <w:pStyle w:val="ROWTABELLA"/>
              <w:jc w:val="center"/>
              <w:rPr>
                <w:color w:val="002060"/>
              </w:rPr>
            </w:pPr>
            <w:r w:rsidRPr="004827EC">
              <w:rPr>
                <w:color w:val="002060"/>
              </w:rPr>
              <w:t>0</w:t>
            </w:r>
          </w:p>
        </w:tc>
      </w:tr>
      <w:tr w:rsidR="00CC27C1" w:rsidRPr="004827EC" w14:paraId="57B010FB"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1DBF630" w14:textId="77777777" w:rsidR="00CC27C1" w:rsidRPr="004827EC" w:rsidRDefault="00CC27C1" w:rsidP="00782810">
            <w:pPr>
              <w:pStyle w:val="ROWTABELLA"/>
              <w:rPr>
                <w:color w:val="002060"/>
              </w:rPr>
            </w:pPr>
            <w:r w:rsidRPr="004827EC">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804756"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3D750C"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C04026"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69D622"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48B882"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DB2B1F" w14:textId="77777777" w:rsidR="00CC27C1" w:rsidRPr="004827EC" w:rsidRDefault="00CC27C1" w:rsidP="00782810">
            <w:pPr>
              <w:pStyle w:val="ROWTABELLA"/>
              <w:jc w:val="center"/>
              <w:rPr>
                <w:color w:val="002060"/>
              </w:rPr>
            </w:pPr>
            <w:r w:rsidRPr="004827E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11FA35" w14:textId="77777777" w:rsidR="00CC27C1" w:rsidRPr="004827EC" w:rsidRDefault="00CC27C1" w:rsidP="00782810">
            <w:pPr>
              <w:pStyle w:val="ROWTABELLA"/>
              <w:jc w:val="center"/>
              <w:rPr>
                <w:color w:val="002060"/>
              </w:rPr>
            </w:pPr>
            <w:r w:rsidRPr="004827E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B8BB10"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ED3FA8" w14:textId="77777777" w:rsidR="00CC27C1" w:rsidRPr="004827EC" w:rsidRDefault="00CC27C1" w:rsidP="00782810">
            <w:pPr>
              <w:pStyle w:val="ROWTABELLA"/>
              <w:jc w:val="center"/>
              <w:rPr>
                <w:color w:val="002060"/>
              </w:rPr>
            </w:pPr>
            <w:r w:rsidRPr="004827EC">
              <w:rPr>
                <w:color w:val="002060"/>
              </w:rPr>
              <w:t>0</w:t>
            </w:r>
          </w:p>
        </w:tc>
      </w:tr>
      <w:tr w:rsidR="00CC27C1" w:rsidRPr="004827EC" w14:paraId="35B0E634"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885E41" w14:textId="77777777" w:rsidR="00CC27C1" w:rsidRPr="004827EC" w:rsidRDefault="00CC27C1" w:rsidP="00782810">
            <w:pPr>
              <w:pStyle w:val="ROWTABELLA"/>
              <w:rPr>
                <w:color w:val="002060"/>
              </w:rPr>
            </w:pPr>
            <w:r w:rsidRPr="004827EC">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949AC3"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01F8B0"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AE6D94"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AE80FB"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97228F"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1587B8" w14:textId="77777777" w:rsidR="00CC27C1" w:rsidRPr="004827EC" w:rsidRDefault="00CC27C1" w:rsidP="00782810">
            <w:pPr>
              <w:pStyle w:val="ROWTABELLA"/>
              <w:jc w:val="center"/>
              <w:rPr>
                <w:color w:val="002060"/>
              </w:rPr>
            </w:pPr>
            <w:r w:rsidRPr="004827EC">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04410F" w14:textId="77777777" w:rsidR="00CC27C1" w:rsidRPr="004827EC" w:rsidRDefault="00CC27C1" w:rsidP="00782810">
            <w:pPr>
              <w:pStyle w:val="ROWTABELLA"/>
              <w:jc w:val="center"/>
              <w:rPr>
                <w:color w:val="002060"/>
              </w:rPr>
            </w:pPr>
            <w:r w:rsidRPr="004827EC">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40C486"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C02DFC" w14:textId="77777777" w:rsidR="00CC27C1" w:rsidRPr="004827EC" w:rsidRDefault="00CC27C1" w:rsidP="00782810">
            <w:pPr>
              <w:pStyle w:val="ROWTABELLA"/>
              <w:jc w:val="center"/>
              <w:rPr>
                <w:color w:val="002060"/>
              </w:rPr>
            </w:pPr>
            <w:r w:rsidRPr="004827EC">
              <w:rPr>
                <w:color w:val="002060"/>
              </w:rPr>
              <w:t>0</w:t>
            </w:r>
          </w:p>
        </w:tc>
      </w:tr>
      <w:tr w:rsidR="00CC27C1" w:rsidRPr="004827EC" w14:paraId="3CD4FC21" w14:textId="77777777" w:rsidTr="00CC27C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E7C2192" w14:textId="77777777" w:rsidR="00CC27C1" w:rsidRPr="004827EC" w:rsidRDefault="00CC27C1" w:rsidP="00782810">
            <w:pPr>
              <w:pStyle w:val="ROWTABELLA"/>
              <w:rPr>
                <w:color w:val="002060"/>
              </w:rPr>
            </w:pPr>
            <w:r w:rsidRPr="004827EC">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20BF38"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54B7BD"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1992D1"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224EDF"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38668D"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C30924"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425C5C" w14:textId="77777777" w:rsidR="00CC27C1" w:rsidRPr="004827EC" w:rsidRDefault="00CC27C1" w:rsidP="00782810">
            <w:pPr>
              <w:pStyle w:val="ROWTABELLA"/>
              <w:jc w:val="center"/>
              <w:rPr>
                <w:color w:val="002060"/>
              </w:rPr>
            </w:pPr>
            <w:r w:rsidRPr="004827EC">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DDE454" w14:textId="77777777" w:rsidR="00CC27C1" w:rsidRPr="004827EC" w:rsidRDefault="00CC27C1" w:rsidP="00782810">
            <w:pPr>
              <w:pStyle w:val="ROWTABELLA"/>
              <w:jc w:val="center"/>
              <w:rPr>
                <w:color w:val="002060"/>
              </w:rPr>
            </w:pPr>
            <w:r w:rsidRPr="004827EC">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8D391D" w14:textId="77777777" w:rsidR="00CC27C1" w:rsidRPr="004827EC" w:rsidRDefault="00CC27C1" w:rsidP="00782810">
            <w:pPr>
              <w:pStyle w:val="ROWTABELLA"/>
              <w:jc w:val="center"/>
              <w:rPr>
                <w:color w:val="002060"/>
              </w:rPr>
            </w:pPr>
            <w:r w:rsidRPr="004827EC">
              <w:rPr>
                <w:color w:val="002060"/>
              </w:rPr>
              <w:t>0</w:t>
            </w:r>
          </w:p>
        </w:tc>
      </w:tr>
    </w:tbl>
    <w:p w14:paraId="51D95BB9" w14:textId="77777777" w:rsidR="00CC27C1" w:rsidRPr="004827EC" w:rsidRDefault="00CC27C1" w:rsidP="00CC27C1">
      <w:pPr>
        <w:pStyle w:val="breakline"/>
        <w:divId w:val="527259509"/>
        <w:rPr>
          <w:color w:val="002060"/>
        </w:rPr>
      </w:pPr>
    </w:p>
    <w:p w14:paraId="1AA0AAF7" w14:textId="77777777" w:rsidR="00CC27C1" w:rsidRPr="004827EC" w:rsidRDefault="00CC27C1" w:rsidP="00CC27C1">
      <w:pPr>
        <w:pStyle w:val="breakline"/>
        <w:divId w:val="527259509"/>
        <w:rPr>
          <w:color w:val="002060"/>
        </w:rPr>
      </w:pPr>
    </w:p>
    <w:p w14:paraId="20CB88A5" w14:textId="77777777" w:rsidR="00CC27C1" w:rsidRPr="004827EC" w:rsidRDefault="00CC27C1" w:rsidP="00CC27C1">
      <w:pPr>
        <w:pStyle w:val="SOTTOTITOLOCAMPIONATO1"/>
        <w:divId w:val="527259509"/>
        <w:rPr>
          <w:color w:val="002060"/>
        </w:rPr>
      </w:pPr>
      <w:r w:rsidRPr="004827EC">
        <w:rPr>
          <w:color w:val="002060"/>
        </w:rPr>
        <w:lastRenderedPageBreak/>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C27C1" w:rsidRPr="004827EC" w14:paraId="5BA2A5FD" w14:textId="77777777" w:rsidTr="00CC27C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45DD49" w14:textId="77777777" w:rsidR="00CC27C1" w:rsidRPr="004827EC" w:rsidRDefault="00CC27C1" w:rsidP="00782810">
            <w:pPr>
              <w:pStyle w:val="HEADERTABELLA"/>
              <w:rPr>
                <w:color w:val="002060"/>
              </w:rPr>
            </w:pPr>
            <w:r w:rsidRPr="004827E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470DF8" w14:textId="77777777" w:rsidR="00CC27C1" w:rsidRPr="004827EC" w:rsidRDefault="00CC27C1" w:rsidP="00782810">
            <w:pPr>
              <w:pStyle w:val="HEADERTABELLA"/>
              <w:rPr>
                <w:color w:val="002060"/>
              </w:rPr>
            </w:pPr>
            <w:r w:rsidRPr="004827E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EF8B67" w14:textId="77777777" w:rsidR="00CC27C1" w:rsidRPr="004827EC" w:rsidRDefault="00CC27C1" w:rsidP="00782810">
            <w:pPr>
              <w:pStyle w:val="HEADERTABELLA"/>
              <w:rPr>
                <w:color w:val="002060"/>
              </w:rPr>
            </w:pPr>
            <w:r w:rsidRPr="004827E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C3E3FB" w14:textId="77777777" w:rsidR="00CC27C1" w:rsidRPr="004827EC" w:rsidRDefault="00CC27C1" w:rsidP="00782810">
            <w:pPr>
              <w:pStyle w:val="HEADERTABELLA"/>
              <w:rPr>
                <w:color w:val="002060"/>
              </w:rPr>
            </w:pPr>
            <w:r w:rsidRPr="004827E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0E04CD" w14:textId="77777777" w:rsidR="00CC27C1" w:rsidRPr="004827EC" w:rsidRDefault="00CC27C1" w:rsidP="00782810">
            <w:pPr>
              <w:pStyle w:val="HEADERTABELLA"/>
              <w:rPr>
                <w:color w:val="002060"/>
              </w:rPr>
            </w:pPr>
            <w:r w:rsidRPr="004827E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DB0689" w14:textId="77777777" w:rsidR="00CC27C1" w:rsidRPr="004827EC" w:rsidRDefault="00CC27C1" w:rsidP="00782810">
            <w:pPr>
              <w:pStyle w:val="HEADERTABELLA"/>
              <w:rPr>
                <w:color w:val="002060"/>
              </w:rPr>
            </w:pPr>
            <w:r w:rsidRPr="004827E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969C59" w14:textId="77777777" w:rsidR="00CC27C1" w:rsidRPr="004827EC" w:rsidRDefault="00CC27C1" w:rsidP="00782810">
            <w:pPr>
              <w:pStyle w:val="HEADERTABELLA"/>
              <w:rPr>
                <w:color w:val="002060"/>
              </w:rPr>
            </w:pPr>
            <w:r w:rsidRPr="004827E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F8CF6F" w14:textId="77777777" w:rsidR="00CC27C1" w:rsidRPr="004827EC" w:rsidRDefault="00CC27C1" w:rsidP="00782810">
            <w:pPr>
              <w:pStyle w:val="HEADERTABELLA"/>
              <w:rPr>
                <w:color w:val="002060"/>
              </w:rPr>
            </w:pPr>
            <w:r w:rsidRPr="004827E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3AABA4" w14:textId="77777777" w:rsidR="00CC27C1" w:rsidRPr="004827EC" w:rsidRDefault="00CC27C1" w:rsidP="00782810">
            <w:pPr>
              <w:pStyle w:val="HEADERTABELLA"/>
              <w:rPr>
                <w:color w:val="002060"/>
              </w:rPr>
            </w:pPr>
            <w:r w:rsidRPr="004827E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D79603" w14:textId="77777777" w:rsidR="00CC27C1" w:rsidRPr="004827EC" w:rsidRDefault="00CC27C1" w:rsidP="00782810">
            <w:pPr>
              <w:pStyle w:val="HEADERTABELLA"/>
              <w:rPr>
                <w:color w:val="002060"/>
              </w:rPr>
            </w:pPr>
            <w:r w:rsidRPr="004827EC">
              <w:rPr>
                <w:color w:val="002060"/>
              </w:rPr>
              <w:t>PE</w:t>
            </w:r>
          </w:p>
        </w:tc>
      </w:tr>
      <w:tr w:rsidR="00CC27C1" w:rsidRPr="004827EC" w14:paraId="407A689D" w14:textId="77777777" w:rsidTr="00CC27C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9C6BDE5" w14:textId="77777777" w:rsidR="00CC27C1" w:rsidRPr="004827EC" w:rsidRDefault="00CC27C1" w:rsidP="00782810">
            <w:pPr>
              <w:pStyle w:val="ROWTABELLA"/>
              <w:rPr>
                <w:color w:val="002060"/>
              </w:rPr>
            </w:pPr>
            <w:r w:rsidRPr="004827EC">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6FABA5"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18AE48"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E2FC16"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EDC277"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4A2D56"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BA41D7" w14:textId="77777777" w:rsidR="00CC27C1" w:rsidRPr="004827EC" w:rsidRDefault="00CC27C1" w:rsidP="00782810">
            <w:pPr>
              <w:pStyle w:val="ROWTABELLA"/>
              <w:jc w:val="center"/>
              <w:rPr>
                <w:color w:val="002060"/>
              </w:rPr>
            </w:pPr>
            <w:r w:rsidRPr="004827EC">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7CA9D9" w14:textId="77777777" w:rsidR="00CC27C1" w:rsidRPr="004827EC" w:rsidRDefault="00CC27C1" w:rsidP="00782810">
            <w:pPr>
              <w:pStyle w:val="ROWTABELLA"/>
              <w:jc w:val="center"/>
              <w:rPr>
                <w:color w:val="002060"/>
              </w:rPr>
            </w:pPr>
            <w:r w:rsidRPr="004827E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8CD461" w14:textId="77777777" w:rsidR="00CC27C1" w:rsidRPr="004827EC" w:rsidRDefault="00CC27C1" w:rsidP="00782810">
            <w:pPr>
              <w:pStyle w:val="ROWTABELLA"/>
              <w:jc w:val="center"/>
              <w:rPr>
                <w:color w:val="002060"/>
              </w:rPr>
            </w:pPr>
            <w:r w:rsidRPr="004827EC">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BC7252" w14:textId="77777777" w:rsidR="00CC27C1" w:rsidRPr="004827EC" w:rsidRDefault="00CC27C1" w:rsidP="00782810">
            <w:pPr>
              <w:pStyle w:val="ROWTABELLA"/>
              <w:jc w:val="center"/>
              <w:rPr>
                <w:color w:val="002060"/>
              </w:rPr>
            </w:pPr>
            <w:r w:rsidRPr="004827EC">
              <w:rPr>
                <w:color w:val="002060"/>
              </w:rPr>
              <w:t>0</w:t>
            </w:r>
          </w:p>
        </w:tc>
      </w:tr>
      <w:tr w:rsidR="00CC27C1" w:rsidRPr="004827EC" w14:paraId="49FDF51B"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30C2B0C" w14:textId="77777777" w:rsidR="00CC27C1" w:rsidRPr="004827EC" w:rsidRDefault="00CC27C1" w:rsidP="00782810">
            <w:pPr>
              <w:pStyle w:val="ROWTABELLA"/>
              <w:rPr>
                <w:color w:val="002060"/>
              </w:rPr>
            </w:pPr>
            <w:r w:rsidRPr="004827EC">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DC474B"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A80394"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9E1E01"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F1F303"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04B473"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8B6B15" w14:textId="77777777" w:rsidR="00CC27C1" w:rsidRPr="004827EC" w:rsidRDefault="00CC27C1" w:rsidP="00782810">
            <w:pPr>
              <w:pStyle w:val="ROWTABELLA"/>
              <w:jc w:val="center"/>
              <w:rPr>
                <w:color w:val="002060"/>
              </w:rPr>
            </w:pPr>
            <w:r w:rsidRPr="004827EC">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97CD29" w14:textId="77777777" w:rsidR="00CC27C1" w:rsidRPr="004827EC" w:rsidRDefault="00CC27C1" w:rsidP="00782810">
            <w:pPr>
              <w:pStyle w:val="ROWTABELLA"/>
              <w:jc w:val="center"/>
              <w:rPr>
                <w:color w:val="002060"/>
              </w:rPr>
            </w:pPr>
            <w:r w:rsidRPr="004827E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A67123"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4F445A" w14:textId="77777777" w:rsidR="00CC27C1" w:rsidRPr="004827EC" w:rsidRDefault="00CC27C1" w:rsidP="00782810">
            <w:pPr>
              <w:pStyle w:val="ROWTABELLA"/>
              <w:jc w:val="center"/>
              <w:rPr>
                <w:color w:val="002060"/>
              </w:rPr>
            </w:pPr>
            <w:r w:rsidRPr="004827EC">
              <w:rPr>
                <w:color w:val="002060"/>
              </w:rPr>
              <w:t>0</w:t>
            </w:r>
          </w:p>
        </w:tc>
      </w:tr>
      <w:tr w:rsidR="00CC27C1" w:rsidRPr="004827EC" w14:paraId="5EF8C2FC"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B0E06E" w14:textId="77777777" w:rsidR="00CC27C1" w:rsidRPr="004827EC" w:rsidRDefault="00CC27C1" w:rsidP="00782810">
            <w:pPr>
              <w:pStyle w:val="ROWTABELLA"/>
              <w:rPr>
                <w:color w:val="002060"/>
              </w:rPr>
            </w:pPr>
            <w:r w:rsidRPr="004827EC">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9EAAB6"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07DE49"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E76C03"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279297"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2FB372"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0421B7" w14:textId="77777777" w:rsidR="00CC27C1" w:rsidRPr="004827EC" w:rsidRDefault="00CC27C1" w:rsidP="00782810">
            <w:pPr>
              <w:pStyle w:val="ROWTABELLA"/>
              <w:jc w:val="center"/>
              <w:rPr>
                <w:color w:val="002060"/>
              </w:rPr>
            </w:pPr>
            <w:r w:rsidRPr="004827E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8E225A" w14:textId="77777777" w:rsidR="00CC27C1" w:rsidRPr="004827EC" w:rsidRDefault="00CC27C1" w:rsidP="00782810">
            <w:pPr>
              <w:pStyle w:val="ROWTABELLA"/>
              <w:jc w:val="center"/>
              <w:rPr>
                <w:color w:val="002060"/>
              </w:rPr>
            </w:pPr>
            <w:r w:rsidRPr="004827E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C8AB5D"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62F25E" w14:textId="77777777" w:rsidR="00CC27C1" w:rsidRPr="004827EC" w:rsidRDefault="00CC27C1" w:rsidP="00782810">
            <w:pPr>
              <w:pStyle w:val="ROWTABELLA"/>
              <w:jc w:val="center"/>
              <w:rPr>
                <w:color w:val="002060"/>
              </w:rPr>
            </w:pPr>
            <w:r w:rsidRPr="004827EC">
              <w:rPr>
                <w:color w:val="002060"/>
              </w:rPr>
              <w:t>0</w:t>
            </w:r>
          </w:p>
        </w:tc>
      </w:tr>
      <w:tr w:rsidR="00CC27C1" w:rsidRPr="004827EC" w14:paraId="5F8B1E54"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85D184A" w14:textId="77777777" w:rsidR="00CC27C1" w:rsidRPr="004827EC" w:rsidRDefault="00CC27C1" w:rsidP="00782810">
            <w:pPr>
              <w:pStyle w:val="ROWTABELLA"/>
              <w:rPr>
                <w:color w:val="002060"/>
              </w:rPr>
            </w:pPr>
            <w:r w:rsidRPr="004827EC">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798115"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59F74B"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70CB0B"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2A33D3"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12DC6D"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9F12F8"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A797F9" w14:textId="77777777" w:rsidR="00CC27C1" w:rsidRPr="004827EC" w:rsidRDefault="00CC27C1" w:rsidP="00782810">
            <w:pPr>
              <w:pStyle w:val="ROWTABELLA"/>
              <w:jc w:val="center"/>
              <w:rPr>
                <w:color w:val="002060"/>
              </w:rPr>
            </w:pPr>
            <w:r w:rsidRPr="004827EC">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7E0A3E" w14:textId="77777777" w:rsidR="00CC27C1" w:rsidRPr="004827EC" w:rsidRDefault="00CC27C1" w:rsidP="00782810">
            <w:pPr>
              <w:pStyle w:val="ROWTABELLA"/>
              <w:jc w:val="center"/>
              <w:rPr>
                <w:color w:val="002060"/>
              </w:rPr>
            </w:pPr>
            <w:r w:rsidRPr="004827E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5BBDBF" w14:textId="77777777" w:rsidR="00CC27C1" w:rsidRPr="004827EC" w:rsidRDefault="00CC27C1" w:rsidP="00782810">
            <w:pPr>
              <w:pStyle w:val="ROWTABELLA"/>
              <w:jc w:val="center"/>
              <w:rPr>
                <w:color w:val="002060"/>
              </w:rPr>
            </w:pPr>
            <w:r w:rsidRPr="004827EC">
              <w:rPr>
                <w:color w:val="002060"/>
              </w:rPr>
              <w:t>0</w:t>
            </w:r>
          </w:p>
        </w:tc>
      </w:tr>
      <w:tr w:rsidR="00CC27C1" w:rsidRPr="004827EC" w14:paraId="13ACD509"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176377" w14:textId="77777777" w:rsidR="00CC27C1" w:rsidRPr="004827EC" w:rsidRDefault="00CC27C1" w:rsidP="00782810">
            <w:pPr>
              <w:pStyle w:val="ROWTABELLA"/>
              <w:rPr>
                <w:color w:val="002060"/>
              </w:rPr>
            </w:pPr>
            <w:r w:rsidRPr="004827EC">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4FBC19"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EFEC44"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47B6BC"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3A0F75"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6FC815"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5B9988" w14:textId="77777777" w:rsidR="00CC27C1" w:rsidRPr="004827EC" w:rsidRDefault="00CC27C1" w:rsidP="00782810">
            <w:pPr>
              <w:pStyle w:val="ROWTABELLA"/>
              <w:jc w:val="center"/>
              <w:rPr>
                <w:color w:val="002060"/>
              </w:rPr>
            </w:pPr>
            <w:r w:rsidRPr="004827E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1DD052" w14:textId="77777777" w:rsidR="00CC27C1" w:rsidRPr="004827EC" w:rsidRDefault="00CC27C1" w:rsidP="00782810">
            <w:pPr>
              <w:pStyle w:val="ROWTABELLA"/>
              <w:jc w:val="center"/>
              <w:rPr>
                <w:color w:val="002060"/>
              </w:rPr>
            </w:pPr>
            <w:r w:rsidRPr="004827EC">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CDB26E"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42FB3B" w14:textId="77777777" w:rsidR="00CC27C1" w:rsidRPr="004827EC" w:rsidRDefault="00CC27C1" w:rsidP="00782810">
            <w:pPr>
              <w:pStyle w:val="ROWTABELLA"/>
              <w:jc w:val="center"/>
              <w:rPr>
                <w:color w:val="002060"/>
              </w:rPr>
            </w:pPr>
            <w:r w:rsidRPr="004827EC">
              <w:rPr>
                <w:color w:val="002060"/>
              </w:rPr>
              <w:t>0</w:t>
            </w:r>
          </w:p>
        </w:tc>
      </w:tr>
      <w:tr w:rsidR="00CC27C1" w:rsidRPr="004827EC" w14:paraId="5A250407"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8758280" w14:textId="77777777" w:rsidR="00CC27C1" w:rsidRPr="004827EC" w:rsidRDefault="00CC27C1" w:rsidP="00782810">
            <w:pPr>
              <w:pStyle w:val="ROWTABELLA"/>
              <w:rPr>
                <w:color w:val="002060"/>
              </w:rPr>
            </w:pPr>
            <w:r w:rsidRPr="004827EC">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1C463B"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BF4E8D"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560A6"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C989A9"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B2EB91"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03E4FB"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7439B6" w14:textId="77777777" w:rsidR="00CC27C1" w:rsidRPr="004827EC" w:rsidRDefault="00CC27C1" w:rsidP="00782810">
            <w:pPr>
              <w:pStyle w:val="ROWTABELLA"/>
              <w:jc w:val="center"/>
              <w:rPr>
                <w:color w:val="002060"/>
              </w:rPr>
            </w:pPr>
            <w:r w:rsidRPr="004827E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D6F4B9"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7755D9" w14:textId="77777777" w:rsidR="00CC27C1" w:rsidRPr="004827EC" w:rsidRDefault="00CC27C1" w:rsidP="00782810">
            <w:pPr>
              <w:pStyle w:val="ROWTABELLA"/>
              <w:jc w:val="center"/>
              <w:rPr>
                <w:color w:val="002060"/>
              </w:rPr>
            </w:pPr>
            <w:r w:rsidRPr="004827EC">
              <w:rPr>
                <w:color w:val="002060"/>
              </w:rPr>
              <w:t>0</w:t>
            </w:r>
          </w:p>
        </w:tc>
      </w:tr>
      <w:tr w:rsidR="00CC27C1" w:rsidRPr="004827EC" w14:paraId="42B3AA24" w14:textId="77777777" w:rsidTr="00CC27C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9186219" w14:textId="77777777" w:rsidR="00CC27C1" w:rsidRPr="004827EC" w:rsidRDefault="00CC27C1" w:rsidP="00782810">
            <w:pPr>
              <w:pStyle w:val="ROWTABELLA"/>
              <w:rPr>
                <w:color w:val="002060"/>
              </w:rPr>
            </w:pPr>
            <w:r w:rsidRPr="004827EC">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78516B"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D844C4"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D31DAB"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261CBB"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293CA1"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07A85C" w14:textId="77777777" w:rsidR="00CC27C1" w:rsidRPr="004827EC" w:rsidRDefault="00CC27C1" w:rsidP="00782810">
            <w:pPr>
              <w:pStyle w:val="ROWTABELLA"/>
              <w:jc w:val="center"/>
              <w:rPr>
                <w:color w:val="002060"/>
              </w:rPr>
            </w:pPr>
            <w:r w:rsidRPr="004827E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D289EB" w14:textId="77777777" w:rsidR="00CC27C1" w:rsidRPr="004827EC" w:rsidRDefault="00CC27C1" w:rsidP="00782810">
            <w:pPr>
              <w:pStyle w:val="ROWTABELLA"/>
              <w:jc w:val="center"/>
              <w:rPr>
                <w:color w:val="002060"/>
              </w:rPr>
            </w:pPr>
            <w:r w:rsidRPr="004827E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01D490"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4477C6" w14:textId="77777777" w:rsidR="00CC27C1" w:rsidRPr="004827EC" w:rsidRDefault="00CC27C1" w:rsidP="00782810">
            <w:pPr>
              <w:pStyle w:val="ROWTABELLA"/>
              <w:jc w:val="center"/>
              <w:rPr>
                <w:color w:val="002060"/>
              </w:rPr>
            </w:pPr>
            <w:r w:rsidRPr="004827EC">
              <w:rPr>
                <w:color w:val="002060"/>
              </w:rPr>
              <w:t>0</w:t>
            </w:r>
          </w:p>
        </w:tc>
      </w:tr>
    </w:tbl>
    <w:p w14:paraId="0192FE4C" w14:textId="77777777" w:rsidR="00CC27C1" w:rsidRPr="004827EC" w:rsidRDefault="00CC27C1" w:rsidP="00CC27C1">
      <w:pPr>
        <w:pStyle w:val="breakline"/>
        <w:divId w:val="527259509"/>
        <w:rPr>
          <w:color w:val="002060"/>
        </w:rPr>
      </w:pPr>
    </w:p>
    <w:p w14:paraId="7F326D91" w14:textId="77777777" w:rsidR="00CC27C1" w:rsidRPr="004827EC" w:rsidRDefault="00CC27C1" w:rsidP="00CC27C1">
      <w:pPr>
        <w:pStyle w:val="TITOLOPRINC"/>
        <w:divId w:val="527259509"/>
        <w:rPr>
          <w:color w:val="002060"/>
        </w:rPr>
      </w:pPr>
      <w:r w:rsidRPr="004827EC">
        <w:rPr>
          <w:color w:val="002060"/>
        </w:rPr>
        <w:t>PROGRAMMA GARE</w:t>
      </w:r>
    </w:p>
    <w:p w14:paraId="4CA24A37" w14:textId="77777777" w:rsidR="00CC27C1" w:rsidRPr="004827EC" w:rsidRDefault="00CC27C1" w:rsidP="00CC27C1">
      <w:pPr>
        <w:pStyle w:val="SOTTOTITOLOCAMPIONATO1"/>
        <w:divId w:val="527259509"/>
        <w:rPr>
          <w:color w:val="002060"/>
        </w:rPr>
      </w:pPr>
      <w:r w:rsidRPr="004827EC">
        <w:rPr>
          <w:color w:val="002060"/>
        </w:rPr>
        <w:t>GIRONE G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4"/>
        <w:gridCol w:w="2016"/>
        <w:gridCol w:w="385"/>
        <w:gridCol w:w="898"/>
        <w:gridCol w:w="1188"/>
        <w:gridCol w:w="1545"/>
        <w:gridCol w:w="1564"/>
      </w:tblGrid>
      <w:tr w:rsidR="00CC27C1" w:rsidRPr="004827EC" w14:paraId="1E2F939A" w14:textId="77777777" w:rsidTr="0030087D">
        <w:trPr>
          <w:divId w:val="527259509"/>
        </w:trPr>
        <w:tc>
          <w:tcPr>
            <w:tcW w:w="200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05ECA3" w14:textId="77777777" w:rsidR="00CC27C1" w:rsidRPr="004827EC" w:rsidRDefault="00CC27C1" w:rsidP="00782810">
            <w:pPr>
              <w:pStyle w:val="HEADERTABELLA"/>
              <w:rPr>
                <w:color w:val="002060"/>
              </w:rPr>
            </w:pPr>
            <w:r w:rsidRPr="004827EC">
              <w:rPr>
                <w:color w:val="002060"/>
              </w:rPr>
              <w:t>Squadra 1</w:t>
            </w:r>
          </w:p>
        </w:tc>
        <w:tc>
          <w:tcPr>
            <w:tcW w:w="201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53D5B9" w14:textId="77777777" w:rsidR="00CC27C1" w:rsidRPr="004827EC" w:rsidRDefault="00CC27C1" w:rsidP="00782810">
            <w:pPr>
              <w:pStyle w:val="HEADERTABELLA"/>
              <w:rPr>
                <w:color w:val="002060"/>
              </w:rPr>
            </w:pPr>
            <w:r w:rsidRPr="004827EC">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3AF001" w14:textId="77777777" w:rsidR="00CC27C1" w:rsidRPr="004827EC" w:rsidRDefault="00CC27C1" w:rsidP="00782810">
            <w:pPr>
              <w:pStyle w:val="HEADERTABELLA"/>
              <w:rPr>
                <w:color w:val="002060"/>
              </w:rPr>
            </w:pPr>
            <w:r w:rsidRPr="004827EC">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160904" w14:textId="77777777" w:rsidR="00CC27C1" w:rsidRPr="004827EC" w:rsidRDefault="00CC27C1" w:rsidP="00782810">
            <w:pPr>
              <w:pStyle w:val="HEADERTABELLA"/>
              <w:rPr>
                <w:color w:val="002060"/>
              </w:rPr>
            </w:pPr>
            <w:r w:rsidRPr="004827EC">
              <w:rPr>
                <w:color w:val="002060"/>
              </w:rPr>
              <w:t>Data/Ora</w:t>
            </w:r>
          </w:p>
        </w:tc>
        <w:tc>
          <w:tcPr>
            <w:tcW w:w="118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64B034" w14:textId="77777777" w:rsidR="00CC27C1" w:rsidRPr="004827EC" w:rsidRDefault="00CC27C1" w:rsidP="00782810">
            <w:pPr>
              <w:pStyle w:val="HEADERTABELLA"/>
              <w:rPr>
                <w:color w:val="002060"/>
              </w:rPr>
            </w:pPr>
            <w:r w:rsidRPr="004827EC">
              <w:rPr>
                <w:color w:val="002060"/>
              </w:rPr>
              <w:t>Impianto</w:t>
            </w:r>
          </w:p>
        </w:tc>
        <w:tc>
          <w:tcPr>
            <w:tcW w:w="154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C88BE3" w14:textId="77777777" w:rsidR="00CC27C1" w:rsidRPr="004827EC" w:rsidRDefault="00CC27C1" w:rsidP="00782810">
            <w:pPr>
              <w:pStyle w:val="HEADERTABELLA"/>
              <w:rPr>
                <w:color w:val="002060"/>
              </w:rPr>
            </w:pPr>
            <w:proofErr w:type="spellStart"/>
            <w:r w:rsidRPr="004827EC">
              <w:rPr>
                <w:color w:val="002060"/>
              </w:rPr>
              <w:t>Localita'</w:t>
            </w:r>
            <w:proofErr w:type="spellEnd"/>
            <w:r w:rsidRPr="004827EC">
              <w:rPr>
                <w:color w:val="002060"/>
              </w:rPr>
              <w:t xml:space="preserve"> Impianto</w:t>
            </w:r>
          </w:p>
        </w:tc>
        <w:tc>
          <w:tcPr>
            <w:tcW w:w="156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AB6ADD" w14:textId="77777777" w:rsidR="00CC27C1" w:rsidRPr="004827EC" w:rsidRDefault="00CC27C1" w:rsidP="00782810">
            <w:pPr>
              <w:pStyle w:val="HEADERTABELLA"/>
              <w:rPr>
                <w:color w:val="002060"/>
              </w:rPr>
            </w:pPr>
            <w:r w:rsidRPr="004827EC">
              <w:rPr>
                <w:color w:val="002060"/>
              </w:rPr>
              <w:t>Indirizzo Impianto</w:t>
            </w:r>
          </w:p>
        </w:tc>
      </w:tr>
      <w:tr w:rsidR="00CC27C1" w:rsidRPr="004827EC" w14:paraId="42C2E8D8" w14:textId="77777777" w:rsidTr="0030087D">
        <w:trPr>
          <w:divId w:val="527259509"/>
          <w:trHeight w:val="165"/>
        </w:trPr>
        <w:tc>
          <w:tcPr>
            <w:tcW w:w="2004" w:type="dxa"/>
            <w:tcBorders>
              <w:top w:val="nil"/>
              <w:left w:val="outset" w:sz="6" w:space="0" w:color="auto"/>
              <w:bottom w:val="nil"/>
              <w:right w:val="nil"/>
            </w:tcBorders>
            <w:tcMar>
              <w:top w:w="20" w:type="dxa"/>
              <w:left w:w="20" w:type="dxa"/>
              <w:bottom w:w="20" w:type="dxa"/>
              <w:right w:w="20" w:type="dxa"/>
            </w:tcMar>
            <w:vAlign w:val="center"/>
          </w:tcPr>
          <w:p w14:paraId="28054185" w14:textId="77777777" w:rsidR="00CC27C1" w:rsidRPr="004827EC" w:rsidRDefault="00CC27C1" w:rsidP="00782810">
            <w:pPr>
              <w:pStyle w:val="ROWTABELLA"/>
              <w:rPr>
                <w:color w:val="002060"/>
              </w:rPr>
            </w:pPr>
            <w:r w:rsidRPr="004827EC">
              <w:rPr>
                <w:color w:val="002060"/>
              </w:rPr>
              <w:t>REAL FABRIANO</w:t>
            </w:r>
          </w:p>
        </w:tc>
        <w:tc>
          <w:tcPr>
            <w:tcW w:w="2016" w:type="dxa"/>
            <w:tcBorders>
              <w:top w:val="nil"/>
              <w:left w:val="nil"/>
              <w:bottom w:val="nil"/>
              <w:right w:val="outset" w:sz="6" w:space="0" w:color="auto"/>
            </w:tcBorders>
            <w:tcMar>
              <w:top w:w="20" w:type="dxa"/>
              <w:left w:w="20" w:type="dxa"/>
              <w:bottom w:w="20" w:type="dxa"/>
              <w:right w:w="20" w:type="dxa"/>
            </w:tcMar>
            <w:vAlign w:val="center"/>
          </w:tcPr>
          <w:p w14:paraId="6CAF6501" w14:textId="77777777" w:rsidR="00CC27C1" w:rsidRPr="004827EC" w:rsidRDefault="00CC27C1" w:rsidP="00782810">
            <w:pPr>
              <w:pStyle w:val="ROWTABELLA"/>
              <w:rPr>
                <w:color w:val="002060"/>
              </w:rPr>
            </w:pPr>
            <w:r w:rsidRPr="004827EC">
              <w:rPr>
                <w:color w:val="002060"/>
              </w:rPr>
              <w:t>FUTSAL FBC</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1FC2C177" w14:textId="77777777" w:rsidR="00CC27C1" w:rsidRPr="004827EC" w:rsidRDefault="00CC27C1" w:rsidP="00782810">
            <w:pPr>
              <w:pStyle w:val="ROWTABELLA"/>
              <w:jc w:val="center"/>
              <w:rPr>
                <w:color w:val="002060"/>
              </w:rPr>
            </w:pPr>
            <w:r w:rsidRPr="004827EC">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0D84AD81" w14:textId="77777777" w:rsidR="00CC27C1" w:rsidRPr="004827EC" w:rsidRDefault="00CC27C1" w:rsidP="00782810">
            <w:pPr>
              <w:pStyle w:val="ROWTABELLA"/>
              <w:rPr>
                <w:color w:val="002060"/>
              </w:rPr>
            </w:pPr>
            <w:r w:rsidRPr="004827EC">
              <w:rPr>
                <w:color w:val="002060"/>
              </w:rPr>
              <w:t>02/02/2019 18:30</w:t>
            </w:r>
          </w:p>
        </w:tc>
        <w:tc>
          <w:tcPr>
            <w:tcW w:w="1188" w:type="dxa"/>
            <w:tcBorders>
              <w:top w:val="nil"/>
              <w:left w:val="nil"/>
              <w:bottom w:val="nil"/>
              <w:right w:val="outset" w:sz="6" w:space="0" w:color="auto"/>
            </w:tcBorders>
            <w:tcMar>
              <w:top w:w="20" w:type="dxa"/>
              <w:left w:w="20" w:type="dxa"/>
              <w:bottom w:w="20" w:type="dxa"/>
              <w:right w:w="20" w:type="dxa"/>
            </w:tcMar>
            <w:vAlign w:val="center"/>
          </w:tcPr>
          <w:p w14:paraId="3600D4FA" w14:textId="77777777" w:rsidR="00CC27C1" w:rsidRPr="004827EC" w:rsidRDefault="00CC27C1" w:rsidP="00782810">
            <w:pPr>
              <w:pStyle w:val="ROWTABELLA"/>
              <w:rPr>
                <w:color w:val="002060"/>
              </w:rPr>
            </w:pPr>
            <w:r w:rsidRPr="004827EC">
              <w:rPr>
                <w:color w:val="002060"/>
              </w:rPr>
              <w:t>PALESTRA "FERMI"</w:t>
            </w:r>
          </w:p>
        </w:tc>
        <w:tc>
          <w:tcPr>
            <w:tcW w:w="1545" w:type="dxa"/>
            <w:tcBorders>
              <w:top w:val="nil"/>
              <w:left w:val="nil"/>
              <w:bottom w:val="nil"/>
              <w:right w:val="outset" w:sz="6" w:space="0" w:color="auto"/>
            </w:tcBorders>
            <w:tcMar>
              <w:top w:w="20" w:type="dxa"/>
              <w:left w:w="20" w:type="dxa"/>
              <w:bottom w:w="20" w:type="dxa"/>
              <w:right w:w="20" w:type="dxa"/>
            </w:tcMar>
            <w:vAlign w:val="center"/>
          </w:tcPr>
          <w:p w14:paraId="58F74D9D" w14:textId="77777777" w:rsidR="00CC27C1" w:rsidRPr="004827EC" w:rsidRDefault="00CC27C1" w:rsidP="00782810">
            <w:pPr>
              <w:pStyle w:val="ROWTABELLA"/>
              <w:rPr>
                <w:color w:val="002060"/>
              </w:rPr>
            </w:pPr>
            <w:r w:rsidRPr="004827EC">
              <w:rPr>
                <w:color w:val="002060"/>
              </w:rPr>
              <w:t>FABRIANO</w:t>
            </w:r>
          </w:p>
        </w:tc>
        <w:tc>
          <w:tcPr>
            <w:tcW w:w="1564" w:type="dxa"/>
            <w:tcBorders>
              <w:top w:val="nil"/>
              <w:left w:val="nil"/>
              <w:bottom w:val="nil"/>
              <w:right w:val="outset" w:sz="6" w:space="0" w:color="auto"/>
            </w:tcBorders>
            <w:tcMar>
              <w:top w:w="20" w:type="dxa"/>
              <w:left w:w="20" w:type="dxa"/>
              <w:bottom w:w="20" w:type="dxa"/>
              <w:right w:w="20" w:type="dxa"/>
            </w:tcMar>
            <w:vAlign w:val="center"/>
          </w:tcPr>
          <w:p w14:paraId="2269753A" w14:textId="77777777" w:rsidR="00CC27C1" w:rsidRPr="004827EC" w:rsidRDefault="00CC27C1" w:rsidP="00782810">
            <w:pPr>
              <w:pStyle w:val="ROWTABELLA"/>
              <w:rPr>
                <w:color w:val="002060"/>
              </w:rPr>
            </w:pPr>
            <w:r w:rsidRPr="004827EC">
              <w:rPr>
                <w:color w:val="002060"/>
              </w:rPr>
              <w:t>VIA B.BUOZZI</w:t>
            </w:r>
          </w:p>
        </w:tc>
      </w:tr>
      <w:tr w:rsidR="00CC27C1" w:rsidRPr="004827EC" w14:paraId="4DEEC093" w14:textId="77777777" w:rsidTr="0030087D">
        <w:trPr>
          <w:divId w:val="527259509"/>
          <w:trHeight w:val="165"/>
        </w:trPr>
        <w:tc>
          <w:tcPr>
            <w:tcW w:w="2004" w:type="dxa"/>
            <w:tcBorders>
              <w:top w:val="nil"/>
              <w:left w:val="outset" w:sz="6" w:space="0" w:color="auto"/>
              <w:bottom w:val="nil"/>
              <w:right w:val="nil"/>
            </w:tcBorders>
            <w:tcMar>
              <w:top w:w="20" w:type="dxa"/>
              <w:left w:w="20" w:type="dxa"/>
              <w:bottom w:w="20" w:type="dxa"/>
              <w:right w:w="20" w:type="dxa"/>
            </w:tcMar>
            <w:vAlign w:val="center"/>
          </w:tcPr>
          <w:p w14:paraId="4A6B77D7" w14:textId="77777777" w:rsidR="00CC27C1" w:rsidRPr="004827EC" w:rsidRDefault="00CC27C1" w:rsidP="00782810">
            <w:pPr>
              <w:pStyle w:val="ROWTABELLA"/>
              <w:rPr>
                <w:color w:val="002060"/>
              </w:rPr>
            </w:pPr>
            <w:r w:rsidRPr="004827EC">
              <w:rPr>
                <w:color w:val="002060"/>
              </w:rPr>
              <w:t>CANTINE RIUNITE CSI</w:t>
            </w:r>
          </w:p>
        </w:tc>
        <w:tc>
          <w:tcPr>
            <w:tcW w:w="2016" w:type="dxa"/>
            <w:tcBorders>
              <w:top w:val="nil"/>
              <w:left w:val="nil"/>
              <w:bottom w:val="nil"/>
              <w:right w:val="outset" w:sz="6" w:space="0" w:color="auto"/>
            </w:tcBorders>
            <w:tcMar>
              <w:top w:w="20" w:type="dxa"/>
              <w:left w:w="20" w:type="dxa"/>
              <w:bottom w:w="20" w:type="dxa"/>
              <w:right w:w="20" w:type="dxa"/>
            </w:tcMar>
            <w:vAlign w:val="center"/>
          </w:tcPr>
          <w:p w14:paraId="17E156FD" w14:textId="77777777" w:rsidR="00CC27C1" w:rsidRPr="004827EC" w:rsidRDefault="00CC27C1" w:rsidP="00782810">
            <w:pPr>
              <w:pStyle w:val="ROWTABELLA"/>
              <w:rPr>
                <w:color w:val="002060"/>
              </w:rPr>
            </w:pPr>
            <w:r w:rsidRPr="004827EC">
              <w:rPr>
                <w:color w:val="002060"/>
              </w:rPr>
              <w:t>ACLI MANTOVANI CALCIO A 5</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3AD2E042" w14:textId="77777777" w:rsidR="00CC27C1" w:rsidRPr="004827EC" w:rsidRDefault="00CC27C1" w:rsidP="00782810">
            <w:pPr>
              <w:pStyle w:val="ROWTABELLA"/>
              <w:jc w:val="center"/>
              <w:rPr>
                <w:color w:val="002060"/>
              </w:rPr>
            </w:pPr>
            <w:r w:rsidRPr="004827EC">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46F20E3B" w14:textId="77777777" w:rsidR="00CC27C1" w:rsidRPr="004827EC" w:rsidRDefault="00CC27C1" w:rsidP="00782810">
            <w:pPr>
              <w:pStyle w:val="ROWTABELLA"/>
              <w:rPr>
                <w:color w:val="002060"/>
              </w:rPr>
            </w:pPr>
            <w:r w:rsidRPr="004827EC">
              <w:rPr>
                <w:color w:val="002060"/>
              </w:rPr>
              <w:t>03/02/2019 18:00</w:t>
            </w:r>
          </w:p>
        </w:tc>
        <w:tc>
          <w:tcPr>
            <w:tcW w:w="1188" w:type="dxa"/>
            <w:tcBorders>
              <w:top w:val="nil"/>
              <w:left w:val="nil"/>
              <w:bottom w:val="nil"/>
              <w:right w:val="outset" w:sz="6" w:space="0" w:color="auto"/>
            </w:tcBorders>
            <w:tcMar>
              <w:top w:w="20" w:type="dxa"/>
              <w:left w:w="20" w:type="dxa"/>
              <w:bottom w:w="20" w:type="dxa"/>
              <w:right w:w="20" w:type="dxa"/>
            </w:tcMar>
            <w:vAlign w:val="center"/>
          </w:tcPr>
          <w:p w14:paraId="4F18C77F" w14:textId="77777777" w:rsidR="00CC27C1" w:rsidRPr="004827EC" w:rsidRDefault="00CC27C1" w:rsidP="00782810">
            <w:pPr>
              <w:pStyle w:val="ROWTABELLA"/>
              <w:rPr>
                <w:color w:val="002060"/>
              </w:rPr>
            </w:pPr>
            <w:r w:rsidRPr="004827EC">
              <w:rPr>
                <w:color w:val="002060"/>
              </w:rPr>
              <w:t>PALASPORT "GIULIO CHIERICI"</w:t>
            </w:r>
          </w:p>
        </w:tc>
        <w:tc>
          <w:tcPr>
            <w:tcW w:w="1545" w:type="dxa"/>
            <w:tcBorders>
              <w:top w:val="nil"/>
              <w:left w:val="nil"/>
              <w:bottom w:val="nil"/>
              <w:right w:val="outset" w:sz="6" w:space="0" w:color="auto"/>
            </w:tcBorders>
            <w:tcMar>
              <w:top w:w="20" w:type="dxa"/>
              <w:left w:w="20" w:type="dxa"/>
              <w:bottom w:w="20" w:type="dxa"/>
              <w:right w:w="20" w:type="dxa"/>
            </w:tcMar>
            <w:vAlign w:val="center"/>
          </w:tcPr>
          <w:p w14:paraId="04AA39B8" w14:textId="77777777" w:rsidR="00CC27C1" w:rsidRPr="004827EC" w:rsidRDefault="00CC27C1" w:rsidP="00782810">
            <w:pPr>
              <w:pStyle w:val="ROWTABELLA"/>
              <w:rPr>
                <w:color w:val="002060"/>
              </w:rPr>
            </w:pPr>
            <w:r w:rsidRPr="004827EC">
              <w:rPr>
                <w:color w:val="002060"/>
              </w:rPr>
              <w:t>TOLENTINO</w:t>
            </w:r>
          </w:p>
        </w:tc>
        <w:tc>
          <w:tcPr>
            <w:tcW w:w="1564" w:type="dxa"/>
            <w:tcBorders>
              <w:top w:val="nil"/>
              <w:left w:val="nil"/>
              <w:bottom w:val="nil"/>
              <w:right w:val="outset" w:sz="6" w:space="0" w:color="auto"/>
            </w:tcBorders>
            <w:tcMar>
              <w:top w:w="20" w:type="dxa"/>
              <w:left w:w="20" w:type="dxa"/>
              <w:bottom w:w="20" w:type="dxa"/>
              <w:right w:w="20" w:type="dxa"/>
            </w:tcMar>
            <w:vAlign w:val="center"/>
          </w:tcPr>
          <w:p w14:paraId="1174EE83" w14:textId="77777777" w:rsidR="00CC27C1" w:rsidRPr="004827EC" w:rsidRDefault="00CC27C1" w:rsidP="00782810">
            <w:pPr>
              <w:pStyle w:val="ROWTABELLA"/>
              <w:rPr>
                <w:color w:val="002060"/>
              </w:rPr>
            </w:pPr>
            <w:r w:rsidRPr="004827EC">
              <w:rPr>
                <w:color w:val="002060"/>
              </w:rPr>
              <w:t>VIA DELLA REPUBBLICA</w:t>
            </w:r>
          </w:p>
        </w:tc>
      </w:tr>
      <w:tr w:rsidR="00CC27C1" w:rsidRPr="004827EC" w14:paraId="41AA266B" w14:textId="77777777" w:rsidTr="0030087D">
        <w:trPr>
          <w:divId w:val="527259509"/>
          <w:trHeight w:val="165"/>
        </w:trPr>
        <w:tc>
          <w:tcPr>
            <w:tcW w:w="2004" w:type="dxa"/>
            <w:tcBorders>
              <w:top w:val="nil"/>
              <w:left w:val="outset" w:sz="6" w:space="0" w:color="auto"/>
              <w:bottom w:val="nil"/>
              <w:right w:val="nil"/>
            </w:tcBorders>
            <w:tcMar>
              <w:top w:w="20" w:type="dxa"/>
              <w:left w:w="20" w:type="dxa"/>
              <w:bottom w:w="20" w:type="dxa"/>
              <w:right w:w="20" w:type="dxa"/>
            </w:tcMar>
            <w:vAlign w:val="center"/>
          </w:tcPr>
          <w:p w14:paraId="5B5EAEF4" w14:textId="77777777" w:rsidR="00CC27C1" w:rsidRPr="004827EC" w:rsidRDefault="00CC27C1" w:rsidP="00782810">
            <w:pPr>
              <w:pStyle w:val="ROWTABELLA"/>
              <w:rPr>
                <w:color w:val="002060"/>
              </w:rPr>
            </w:pPr>
            <w:r w:rsidRPr="004827EC">
              <w:rPr>
                <w:color w:val="002060"/>
              </w:rPr>
              <w:t>FUTSAL POTENZA PICENA</w:t>
            </w:r>
          </w:p>
        </w:tc>
        <w:tc>
          <w:tcPr>
            <w:tcW w:w="2016" w:type="dxa"/>
            <w:tcBorders>
              <w:top w:val="nil"/>
              <w:left w:val="nil"/>
              <w:bottom w:val="nil"/>
              <w:right w:val="outset" w:sz="6" w:space="0" w:color="auto"/>
            </w:tcBorders>
            <w:tcMar>
              <w:top w:w="20" w:type="dxa"/>
              <w:left w:w="20" w:type="dxa"/>
              <w:bottom w:w="20" w:type="dxa"/>
              <w:right w:w="20" w:type="dxa"/>
            </w:tcMar>
            <w:vAlign w:val="center"/>
          </w:tcPr>
          <w:p w14:paraId="5A6AA187" w14:textId="77777777" w:rsidR="00CC27C1" w:rsidRPr="004827EC" w:rsidRDefault="00CC27C1" w:rsidP="00782810">
            <w:pPr>
              <w:pStyle w:val="ROWTABELLA"/>
              <w:rPr>
                <w:color w:val="002060"/>
              </w:rPr>
            </w:pPr>
            <w:r w:rsidRPr="004827EC">
              <w:rPr>
                <w:color w:val="002060"/>
              </w:rPr>
              <w:t>AMICI DEL CENTROSOCIO SP.</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47C39E8B" w14:textId="77777777" w:rsidR="00CC27C1" w:rsidRPr="004827EC" w:rsidRDefault="00CC27C1" w:rsidP="00782810">
            <w:pPr>
              <w:pStyle w:val="ROWTABELLA"/>
              <w:jc w:val="center"/>
              <w:rPr>
                <w:color w:val="002060"/>
              </w:rPr>
            </w:pPr>
            <w:r w:rsidRPr="004827EC">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36A626EB" w14:textId="77777777" w:rsidR="00CC27C1" w:rsidRPr="004827EC" w:rsidRDefault="00CC27C1" w:rsidP="00782810">
            <w:pPr>
              <w:pStyle w:val="ROWTABELLA"/>
              <w:rPr>
                <w:color w:val="002060"/>
              </w:rPr>
            </w:pPr>
            <w:r w:rsidRPr="004827EC">
              <w:rPr>
                <w:color w:val="002060"/>
              </w:rPr>
              <w:t>03/02/2019 11:00</w:t>
            </w:r>
          </w:p>
        </w:tc>
        <w:tc>
          <w:tcPr>
            <w:tcW w:w="1188" w:type="dxa"/>
            <w:tcBorders>
              <w:top w:val="nil"/>
              <w:left w:val="nil"/>
              <w:bottom w:val="nil"/>
              <w:right w:val="outset" w:sz="6" w:space="0" w:color="auto"/>
            </w:tcBorders>
            <w:tcMar>
              <w:top w:w="20" w:type="dxa"/>
              <w:left w:w="20" w:type="dxa"/>
              <w:bottom w:w="20" w:type="dxa"/>
              <w:right w:w="20" w:type="dxa"/>
            </w:tcMar>
            <w:vAlign w:val="center"/>
          </w:tcPr>
          <w:p w14:paraId="1F2FD8D8" w14:textId="77777777" w:rsidR="00CC27C1" w:rsidRPr="004827EC" w:rsidRDefault="00CC27C1" w:rsidP="00782810">
            <w:pPr>
              <w:pStyle w:val="ROWTABELLA"/>
              <w:rPr>
                <w:color w:val="002060"/>
              </w:rPr>
            </w:pPr>
            <w:r w:rsidRPr="004827EC">
              <w:rPr>
                <w:color w:val="002060"/>
              </w:rPr>
              <w:t>PALESTRA G. LEOPARDI</w:t>
            </w:r>
          </w:p>
        </w:tc>
        <w:tc>
          <w:tcPr>
            <w:tcW w:w="1545" w:type="dxa"/>
            <w:tcBorders>
              <w:top w:val="nil"/>
              <w:left w:val="nil"/>
              <w:bottom w:val="nil"/>
              <w:right w:val="outset" w:sz="6" w:space="0" w:color="auto"/>
            </w:tcBorders>
            <w:tcMar>
              <w:top w:w="20" w:type="dxa"/>
              <w:left w:w="20" w:type="dxa"/>
              <w:bottom w:w="20" w:type="dxa"/>
              <w:right w:w="20" w:type="dxa"/>
            </w:tcMar>
            <w:vAlign w:val="center"/>
          </w:tcPr>
          <w:p w14:paraId="099E9749" w14:textId="77777777" w:rsidR="00CC27C1" w:rsidRPr="004827EC" w:rsidRDefault="00CC27C1" w:rsidP="00782810">
            <w:pPr>
              <w:pStyle w:val="ROWTABELLA"/>
              <w:rPr>
                <w:color w:val="002060"/>
              </w:rPr>
            </w:pPr>
            <w:r w:rsidRPr="004827EC">
              <w:rPr>
                <w:color w:val="002060"/>
              </w:rPr>
              <w:t>POTENZA PICENA</w:t>
            </w:r>
          </w:p>
        </w:tc>
        <w:tc>
          <w:tcPr>
            <w:tcW w:w="1564" w:type="dxa"/>
            <w:tcBorders>
              <w:top w:val="nil"/>
              <w:left w:val="nil"/>
              <w:bottom w:val="nil"/>
              <w:right w:val="outset" w:sz="6" w:space="0" w:color="auto"/>
            </w:tcBorders>
            <w:tcMar>
              <w:top w:w="20" w:type="dxa"/>
              <w:left w:w="20" w:type="dxa"/>
              <w:bottom w:w="20" w:type="dxa"/>
              <w:right w:w="20" w:type="dxa"/>
            </w:tcMar>
            <w:vAlign w:val="center"/>
          </w:tcPr>
          <w:p w14:paraId="241E8391" w14:textId="77777777" w:rsidR="00CC27C1" w:rsidRPr="004827EC" w:rsidRDefault="00CC27C1" w:rsidP="00782810">
            <w:pPr>
              <w:pStyle w:val="ROWTABELLA"/>
              <w:rPr>
                <w:color w:val="002060"/>
              </w:rPr>
            </w:pPr>
            <w:r w:rsidRPr="004827EC">
              <w:rPr>
                <w:color w:val="002060"/>
              </w:rPr>
              <w:t>VIA DELLO SPORT</w:t>
            </w:r>
          </w:p>
        </w:tc>
      </w:tr>
      <w:tr w:rsidR="0030087D" w:rsidRPr="004827EC" w14:paraId="673EB9CC" w14:textId="77777777" w:rsidTr="0030087D">
        <w:trPr>
          <w:divId w:val="527259509"/>
          <w:trHeight w:val="165"/>
        </w:trPr>
        <w:tc>
          <w:tcPr>
            <w:tcW w:w="2004" w:type="dxa"/>
            <w:tcBorders>
              <w:top w:val="nil"/>
              <w:left w:val="outset" w:sz="6" w:space="0" w:color="auto"/>
              <w:bottom w:val="outset" w:sz="6" w:space="0" w:color="auto"/>
              <w:right w:val="nil"/>
            </w:tcBorders>
            <w:tcMar>
              <w:top w:w="20" w:type="dxa"/>
              <w:left w:w="20" w:type="dxa"/>
              <w:bottom w:w="20" w:type="dxa"/>
              <w:right w:w="20" w:type="dxa"/>
            </w:tcMar>
            <w:vAlign w:val="center"/>
          </w:tcPr>
          <w:p w14:paraId="77A2C2E0" w14:textId="0864E98E" w:rsidR="0030087D" w:rsidRPr="004827EC" w:rsidRDefault="0030087D" w:rsidP="0030087D">
            <w:pPr>
              <w:pStyle w:val="ROWTABELLA"/>
              <w:rPr>
                <w:color w:val="002060"/>
              </w:rPr>
            </w:pPr>
            <w:r w:rsidRPr="004827EC">
              <w:rPr>
                <w:color w:val="002060"/>
              </w:rPr>
              <w:t>ATL URBINO C5 1999</w:t>
            </w:r>
          </w:p>
        </w:tc>
        <w:tc>
          <w:tcPr>
            <w:tcW w:w="2016" w:type="dxa"/>
            <w:tcBorders>
              <w:top w:val="nil"/>
              <w:left w:val="nil"/>
              <w:bottom w:val="outset" w:sz="6" w:space="0" w:color="auto"/>
              <w:right w:val="outset" w:sz="6" w:space="0" w:color="auto"/>
            </w:tcBorders>
            <w:tcMar>
              <w:top w:w="20" w:type="dxa"/>
              <w:left w:w="20" w:type="dxa"/>
              <w:bottom w:w="20" w:type="dxa"/>
              <w:right w:w="20" w:type="dxa"/>
            </w:tcMar>
            <w:vAlign w:val="center"/>
          </w:tcPr>
          <w:p w14:paraId="3A1AF4CD" w14:textId="22609965" w:rsidR="0030087D" w:rsidRPr="004827EC" w:rsidRDefault="0030087D" w:rsidP="0030087D">
            <w:pPr>
              <w:pStyle w:val="ROWTABELLA"/>
              <w:rPr>
                <w:color w:val="002060"/>
              </w:rPr>
            </w:pPr>
            <w:r w:rsidRPr="004827EC">
              <w:rPr>
                <w:color w:val="002060"/>
              </w:rPr>
              <w:t>ACLI AUDAX MONTECOSARO C5</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14:paraId="372E25D4" w14:textId="6EE982FE" w:rsidR="0030087D" w:rsidRPr="004827EC" w:rsidRDefault="0030087D" w:rsidP="0030087D">
            <w:pPr>
              <w:pStyle w:val="ROWTABELLA"/>
              <w:jc w:val="center"/>
              <w:rPr>
                <w:color w:val="002060"/>
              </w:rPr>
            </w:pPr>
            <w:r w:rsidRPr="004827EC">
              <w:rPr>
                <w:color w:val="002060"/>
              </w:rPr>
              <w:t>A</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14:paraId="006E0931" w14:textId="0F53392C" w:rsidR="0030087D" w:rsidRPr="004827EC" w:rsidRDefault="0030087D" w:rsidP="0030087D">
            <w:pPr>
              <w:pStyle w:val="ROWTABELLA"/>
              <w:rPr>
                <w:color w:val="002060"/>
              </w:rPr>
            </w:pPr>
            <w:r w:rsidRPr="004827EC">
              <w:rPr>
                <w:color w:val="002060"/>
              </w:rPr>
              <w:t>0</w:t>
            </w:r>
            <w:r>
              <w:rPr>
                <w:color w:val="002060"/>
              </w:rPr>
              <w:t>5</w:t>
            </w:r>
            <w:r w:rsidRPr="004827EC">
              <w:rPr>
                <w:color w:val="002060"/>
              </w:rPr>
              <w:t xml:space="preserve">/02/2019 </w:t>
            </w:r>
            <w:r>
              <w:rPr>
                <w:color w:val="002060"/>
              </w:rPr>
              <w:t>19:30</w:t>
            </w:r>
          </w:p>
        </w:tc>
        <w:tc>
          <w:tcPr>
            <w:tcW w:w="1188" w:type="dxa"/>
            <w:tcBorders>
              <w:top w:val="nil"/>
              <w:left w:val="nil"/>
              <w:bottom w:val="outset" w:sz="6" w:space="0" w:color="auto"/>
              <w:right w:val="outset" w:sz="6" w:space="0" w:color="auto"/>
            </w:tcBorders>
            <w:tcMar>
              <w:top w:w="20" w:type="dxa"/>
              <w:left w:w="20" w:type="dxa"/>
              <w:bottom w:w="20" w:type="dxa"/>
              <w:right w:w="20" w:type="dxa"/>
            </w:tcMar>
            <w:vAlign w:val="center"/>
          </w:tcPr>
          <w:p w14:paraId="186341BE" w14:textId="06C4F9DF" w:rsidR="0030087D" w:rsidRPr="004827EC" w:rsidRDefault="0030087D" w:rsidP="0030087D">
            <w:pPr>
              <w:pStyle w:val="ROWTABELLA"/>
              <w:rPr>
                <w:color w:val="002060"/>
              </w:rPr>
            </w:pPr>
            <w:r w:rsidRPr="004827EC">
              <w:rPr>
                <w:color w:val="002060"/>
              </w:rPr>
              <w:t>TENSOSTRUTTURA VIA ROSSINI</w:t>
            </w:r>
          </w:p>
        </w:tc>
        <w:tc>
          <w:tcPr>
            <w:tcW w:w="1545" w:type="dxa"/>
            <w:tcBorders>
              <w:top w:val="nil"/>
              <w:left w:val="nil"/>
              <w:bottom w:val="outset" w:sz="6" w:space="0" w:color="auto"/>
              <w:right w:val="outset" w:sz="6" w:space="0" w:color="auto"/>
            </w:tcBorders>
            <w:tcMar>
              <w:top w:w="20" w:type="dxa"/>
              <w:left w:w="20" w:type="dxa"/>
              <w:bottom w:w="20" w:type="dxa"/>
              <w:right w:w="20" w:type="dxa"/>
            </w:tcMar>
            <w:vAlign w:val="center"/>
          </w:tcPr>
          <w:p w14:paraId="32DDDE8E" w14:textId="4DB28BEB" w:rsidR="0030087D" w:rsidRPr="004827EC" w:rsidRDefault="0030087D" w:rsidP="0030087D">
            <w:pPr>
              <w:pStyle w:val="ROWTABELLA"/>
              <w:rPr>
                <w:color w:val="002060"/>
              </w:rPr>
            </w:pPr>
            <w:r w:rsidRPr="004827EC">
              <w:rPr>
                <w:color w:val="002060"/>
              </w:rPr>
              <w:t>MONTECOSARO</w:t>
            </w:r>
          </w:p>
        </w:tc>
        <w:tc>
          <w:tcPr>
            <w:tcW w:w="1564" w:type="dxa"/>
            <w:tcBorders>
              <w:top w:val="nil"/>
              <w:left w:val="nil"/>
              <w:bottom w:val="outset" w:sz="6" w:space="0" w:color="auto"/>
              <w:right w:val="outset" w:sz="6" w:space="0" w:color="auto"/>
            </w:tcBorders>
            <w:tcMar>
              <w:top w:w="20" w:type="dxa"/>
              <w:left w:w="20" w:type="dxa"/>
              <w:bottom w:w="20" w:type="dxa"/>
              <w:right w:w="20" w:type="dxa"/>
            </w:tcMar>
            <w:vAlign w:val="center"/>
          </w:tcPr>
          <w:p w14:paraId="04AFCC56" w14:textId="55AEA125" w:rsidR="0030087D" w:rsidRPr="004827EC" w:rsidRDefault="0030087D" w:rsidP="0030087D">
            <w:pPr>
              <w:pStyle w:val="ROWTABELLA"/>
              <w:rPr>
                <w:color w:val="002060"/>
              </w:rPr>
            </w:pPr>
            <w:r w:rsidRPr="004827EC">
              <w:rPr>
                <w:color w:val="002060"/>
              </w:rPr>
              <w:t>VIA ROSSINI</w:t>
            </w:r>
          </w:p>
        </w:tc>
      </w:tr>
    </w:tbl>
    <w:p w14:paraId="3790C16C" w14:textId="77777777" w:rsidR="00CC27C1" w:rsidRPr="004827EC" w:rsidRDefault="00CC27C1" w:rsidP="00CC27C1">
      <w:pPr>
        <w:pStyle w:val="breakline"/>
        <w:divId w:val="527259509"/>
        <w:rPr>
          <w:color w:val="002060"/>
        </w:rPr>
      </w:pPr>
    </w:p>
    <w:p w14:paraId="47590AF3" w14:textId="77777777" w:rsidR="00CC27C1" w:rsidRPr="004827EC" w:rsidRDefault="00CC27C1" w:rsidP="00CC27C1">
      <w:pPr>
        <w:pStyle w:val="breakline"/>
        <w:divId w:val="527259509"/>
        <w:rPr>
          <w:color w:val="002060"/>
        </w:rPr>
      </w:pPr>
    </w:p>
    <w:p w14:paraId="3E05E764" w14:textId="77777777" w:rsidR="00CC27C1" w:rsidRPr="004827EC" w:rsidRDefault="00CC27C1" w:rsidP="00CC27C1">
      <w:pPr>
        <w:pStyle w:val="breakline"/>
        <w:divId w:val="527259509"/>
        <w:rPr>
          <w:color w:val="002060"/>
        </w:rPr>
      </w:pPr>
    </w:p>
    <w:p w14:paraId="038ABC60" w14:textId="77777777" w:rsidR="00CC27C1" w:rsidRPr="004827EC" w:rsidRDefault="00CC27C1" w:rsidP="00CC27C1">
      <w:pPr>
        <w:pStyle w:val="SOTTOTITOLOCAMPIONATO1"/>
        <w:divId w:val="527259509"/>
        <w:rPr>
          <w:color w:val="002060"/>
        </w:rPr>
      </w:pPr>
      <w:r w:rsidRPr="004827EC">
        <w:rPr>
          <w:color w:val="002060"/>
        </w:rPr>
        <w:t>GIRONE SA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3"/>
        <w:gridCol w:w="2024"/>
        <w:gridCol w:w="385"/>
        <w:gridCol w:w="898"/>
        <w:gridCol w:w="1176"/>
        <w:gridCol w:w="1547"/>
        <w:gridCol w:w="1547"/>
      </w:tblGrid>
      <w:tr w:rsidR="00CC27C1" w:rsidRPr="004827EC" w14:paraId="500B2FAE" w14:textId="77777777" w:rsidTr="00CC27C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696891" w14:textId="77777777" w:rsidR="00CC27C1" w:rsidRPr="004827EC" w:rsidRDefault="00CC27C1" w:rsidP="00782810">
            <w:pPr>
              <w:pStyle w:val="HEADERTABELLA"/>
              <w:rPr>
                <w:color w:val="002060"/>
              </w:rPr>
            </w:pPr>
            <w:r w:rsidRPr="004827E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DD7DA1" w14:textId="77777777" w:rsidR="00CC27C1" w:rsidRPr="004827EC" w:rsidRDefault="00CC27C1" w:rsidP="00782810">
            <w:pPr>
              <w:pStyle w:val="HEADERTABELLA"/>
              <w:rPr>
                <w:color w:val="002060"/>
              </w:rPr>
            </w:pPr>
            <w:r w:rsidRPr="004827E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298C8A" w14:textId="77777777" w:rsidR="00CC27C1" w:rsidRPr="004827EC" w:rsidRDefault="00CC27C1" w:rsidP="00782810">
            <w:pPr>
              <w:pStyle w:val="HEADERTABELLA"/>
              <w:rPr>
                <w:color w:val="002060"/>
              </w:rPr>
            </w:pPr>
            <w:r w:rsidRPr="004827E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015821" w14:textId="77777777" w:rsidR="00CC27C1" w:rsidRPr="004827EC" w:rsidRDefault="00CC27C1" w:rsidP="00782810">
            <w:pPr>
              <w:pStyle w:val="HEADERTABELLA"/>
              <w:rPr>
                <w:color w:val="002060"/>
              </w:rPr>
            </w:pPr>
            <w:r w:rsidRPr="004827E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9EED91" w14:textId="77777777" w:rsidR="00CC27C1" w:rsidRPr="004827EC" w:rsidRDefault="00CC27C1" w:rsidP="00782810">
            <w:pPr>
              <w:pStyle w:val="HEADERTABELLA"/>
              <w:rPr>
                <w:color w:val="002060"/>
              </w:rPr>
            </w:pPr>
            <w:r w:rsidRPr="004827E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0C85A8" w14:textId="77777777" w:rsidR="00CC27C1" w:rsidRPr="004827EC" w:rsidRDefault="00CC27C1" w:rsidP="00782810">
            <w:pPr>
              <w:pStyle w:val="HEADERTABELLA"/>
              <w:rPr>
                <w:color w:val="002060"/>
              </w:rPr>
            </w:pPr>
            <w:proofErr w:type="spellStart"/>
            <w:r w:rsidRPr="004827EC">
              <w:rPr>
                <w:color w:val="002060"/>
              </w:rPr>
              <w:t>Localita'</w:t>
            </w:r>
            <w:proofErr w:type="spellEnd"/>
            <w:r w:rsidRPr="004827E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70376D" w14:textId="77777777" w:rsidR="00CC27C1" w:rsidRPr="004827EC" w:rsidRDefault="00CC27C1" w:rsidP="00782810">
            <w:pPr>
              <w:pStyle w:val="HEADERTABELLA"/>
              <w:rPr>
                <w:color w:val="002060"/>
              </w:rPr>
            </w:pPr>
            <w:r w:rsidRPr="004827EC">
              <w:rPr>
                <w:color w:val="002060"/>
              </w:rPr>
              <w:t>Indirizzo Impianto</w:t>
            </w:r>
          </w:p>
        </w:tc>
      </w:tr>
      <w:tr w:rsidR="00CC27C1" w:rsidRPr="004827EC" w14:paraId="38777973" w14:textId="77777777" w:rsidTr="00CC27C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831134E" w14:textId="77777777" w:rsidR="00CC27C1" w:rsidRPr="004827EC" w:rsidRDefault="00CC27C1" w:rsidP="00782810">
            <w:pPr>
              <w:pStyle w:val="ROWTABELLA"/>
              <w:rPr>
                <w:color w:val="002060"/>
              </w:rPr>
            </w:pPr>
            <w:r w:rsidRPr="004827EC">
              <w:rPr>
                <w:color w:val="002060"/>
              </w:rPr>
              <w:t>CAMPOCAVALLO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DBE8328" w14:textId="77777777" w:rsidR="00CC27C1" w:rsidRPr="004827EC" w:rsidRDefault="00CC27C1" w:rsidP="00782810">
            <w:pPr>
              <w:pStyle w:val="ROWTABELLA"/>
              <w:rPr>
                <w:color w:val="002060"/>
              </w:rPr>
            </w:pPr>
            <w:r w:rsidRPr="004827EC">
              <w:rPr>
                <w:color w:val="002060"/>
              </w:rPr>
              <w:t>PIETRALACROCE 73</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0BA7DFB" w14:textId="77777777" w:rsidR="00CC27C1" w:rsidRPr="004827EC" w:rsidRDefault="00CC27C1" w:rsidP="00782810">
            <w:pPr>
              <w:pStyle w:val="ROWTABELLA"/>
              <w:jc w:val="center"/>
              <w:rPr>
                <w:color w:val="002060"/>
              </w:rPr>
            </w:pPr>
            <w:r w:rsidRPr="004827EC">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D7FE81D" w14:textId="77777777" w:rsidR="00CC27C1" w:rsidRPr="004827EC" w:rsidRDefault="00CC27C1" w:rsidP="00782810">
            <w:pPr>
              <w:pStyle w:val="ROWTABELLA"/>
              <w:rPr>
                <w:color w:val="002060"/>
              </w:rPr>
            </w:pPr>
            <w:r w:rsidRPr="004827EC">
              <w:rPr>
                <w:color w:val="002060"/>
              </w:rPr>
              <w:t>02/02/2019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EF889E2" w14:textId="77777777" w:rsidR="00CC27C1" w:rsidRPr="004827EC" w:rsidRDefault="00CC27C1" w:rsidP="00782810">
            <w:pPr>
              <w:pStyle w:val="ROWTABELLA"/>
              <w:rPr>
                <w:color w:val="002060"/>
              </w:rPr>
            </w:pPr>
            <w:r w:rsidRPr="004827EC">
              <w:rPr>
                <w:color w:val="002060"/>
              </w:rPr>
              <w:t>PALLONE GEODETICO - CAMPO N.1</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FCE8BC6" w14:textId="77777777" w:rsidR="00CC27C1" w:rsidRPr="004827EC" w:rsidRDefault="00CC27C1" w:rsidP="00782810">
            <w:pPr>
              <w:pStyle w:val="ROWTABELLA"/>
              <w:rPr>
                <w:color w:val="002060"/>
              </w:rPr>
            </w:pPr>
            <w:r w:rsidRPr="004827EC">
              <w:rPr>
                <w:color w:val="002060"/>
              </w:rPr>
              <w:t>OSIMO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D5219F" w14:textId="77777777" w:rsidR="00CC27C1" w:rsidRPr="004827EC" w:rsidRDefault="00CC27C1" w:rsidP="00782810">
            <w:pPr>
              <w:pStyle w:val="ROWTABELLA"/>
              <w:rPr>
                <w:color w:val="002060"/>
              </w:rPr>
            </w:pPr>
            <w:r w:rsidRPr="004827EC">
              <w:rPr>
                <w:color w:val="002060"/>
              </w:rPr>
              <w:t>VIA VESCOVARA, 7</w:t>
            </w:r>
          </w:p>
        </w:tc>
      </w:tr>
      <w:tr w:rsidR="00CC27C1" w:rsidRPr="004827EC" w14:paraId="4D48F7AE"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A7AFC74" w14:textId="77777777" w:rsidR="00CC27C1" w:rsidRPr="004827EC" w:rsidRDefault="00CC27C1" w:rsidP="00782810">
            <w:pPr>
              <w:pStyle w:val="ROWTABELLA"/>
              <w:rPr>
                <w:color w:val="002060"/>
              </w:rPr>
            </w:pPr>
            <w:r w:rsidRPr="004827EC">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B33D983" w14:textId="77777777" w:rsidR="00CC27C1" w:rsidRPr="004827EC" w:rsidRDefault="00CC27C1" w:rsidP="00782810">
            <w:pPr>
              <w:pStyle w:val="ROWTABELLA"/>
              <w:rPr>
                <w:color w:val="002060"/>
              </w:rPr>
            </w:pPr>
            <w:r w:rsidRPr="004827EC">
              <w:rPr>
                <w:color w:val="002060"/>
              </w:rPr>
              <w:t>VIRTUS TEAM SOC.COOP.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F2C5B98" w14:textId="77777777" w:rsidR="00CC27C1" w:rsidRPr="004827EC" w:rsidRDefault="00CC27C1" w:rsidP="00782810">
            <w:pPr>
              <w:pStyle w:val="ROWTABELLA"/>
              <w:jc w:val="center"/>
              <w:rPr>
                <w:color w:val="002060"/>
              </w:rPr>
            </w:pPr>
            <w:r w:rsidRPr="004827E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3C2AA5C" w14:textId="77777777" w:rsidR="00CC27C1" w:rsidRPr="004827EC" w:rsidRDefault="00CC27C1" w:rsidP="00782810">
            <w:pPr>
              <w:pStyle w:val="ROWTABELLA"/>
              <w:rPr>
                <w:color w:val="002060"/>
              </w:rPr>
            </w:pPr>
            <w:r w:rsidRPr="004827EC">
              <w:rPr>
                <w:color w:val="002060"/>
              </w:rPr>
              <w:t>02/02/2019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E0E8AF4" w14:textId="77777777" w:rsidR="00CC27C1" w:rsidRPr="004827EC" w:rsidRDefault="00CC27C1" w:rsidP="00782810">
            <w:pPr>
              <w:pStyle w:val="ROWTABELLA"/>
              <w:rPr>
                <w:color w:val="002060"/>
              </w:rPr>
            </w:pPr>
            <w:r w:rsidRPr="004827EC">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EF56C1C" w14:textId="77777777" w:rsidR="00CC27C1" w:rsidRPr="004827EC" w:rsidRDefault="00CC27C1" w:rsidP="00782810">
            <w:pPr>
              <w:pStyle w:val="ROWTABELLA"/>
              <w:rPr>
                <w:color w:val="002060"/>
              </w:rPr>
            </w:pPr>
            <w:r w:rsidRPr="004827EC">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841543A" w14:textId="77777777" w:rsidR="00CC27C1" w:rsidRPr="004827EC" w:rsidRDefault="00CC27C1" w:rsidP="00782810">
            <w:pPr>
              <w:pStyle w:val="ROWTABELLA"/>
              <w:rPr>
                <w:color w:val="002060"/>
              </w:rPr>
            </w:pPr>
            <w:r w:rsidRPr="004827EC">
              <w:rPr>
                <w:color w:val="002060"/>
              </w:rPr>
              <w:t>VIA DELLO STADIO</w:t>
            </w:r>
          </w:p>
        </w:tc>
      </w:tr>
      <w:tr w:rsidR="00CC27C1" w:rsidRPr="004827EC" w14:paraId="05F6BDEB"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352BA69" w14:textId="77777777" w:rsidR="00CC27C1" w:rsidRPr="004827EC" w:rsidRDefault="00CC27C1" w:rsidP="00782810">
            <w:pPr>
              <w:pStyle w:val="ROWTABELLA"/>
              <w:rPr>
                <w:color w:val="002060"/>
              </w:rPr>
            </w:pPr>
            <w:r w:rsidRPr="004827EC">
              <w:rPr>
                <w:color w:val="002060"/>
              </w:rP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7C60CB6" w14:textId="77777777" w:rsidR="00CC27C1" w:rsidRPr="004827EC" w:rsidRDefault="00CC27C1" w:rsidP="00782810">
            <w:pPr>
              <w:pStyle w:val="ROWTABELLA"/>
              <w:rPr>
                <w:color w:val="002060"/>
              </w:rPr>
            </w:pPr>
            <w:r w:rsidRPr="004827EC">
              <w:rPr>
                <w:color w:val="002060"/>
              </w:rPr>
              <w:t>CASENUOVE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3E26F4C" w14:textId="77777777" w:rsidR="00CC27C1" w:rsidRPr="004827EC" w:rsidRDefault="00CC27C1" w:rsidP="00782810">
            <w:pPr>
              <w:pStyle w:val="ROWTABELLA"/>
              <w:jc w:val="center"/>
              <w:rPr>
                <w:color w:val="002060"/>
              </w:rPr>
            </w:pPr>
            <w:r w:rsidRPr="004827E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0D48489" w14:textId="77777777" w:rsidR="00CC27C1" w:rsidRPr="004827EC" w:rsidRDefault="00CC27C1" w:rsidP="00782810">
            <w:pPr>
              <w:pStyle w:val="ROWTABELLA"/>
              <w:rPr>
                <w:color w:val="002060"/>
              </w:rPr>
            </w:pPr>
            <w:r w:rsidRPr="004827EC">
              <w:rPr>
                <w:color w:val="002060"/>
              </w:rPr>
              <w:t>02/02/2019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3ED5203" w14:textId="77777777" w:rsidR="00CC27C1" w:rsidRPr="004827EC" w:rsidRDefault="00CC27C1" w:rsidP="00782810">
            <w:pPr>
              <w:pStyle w:val="ROWTABELLA"/>
              <w:rPr>
                <w:color w:val="002060"/>
              </w:rPr>
            </w:pPr>
            <w:r w:rsidRPr="004827EC">
              <w:rPr>
                <w:color w:val="002060"/>
              </w:rP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270198D" w14:textId="77777777" w:rsidR="00CC27C1" w:rsidRPr="004827EC" w:rsidRDefault="00CC27C1" w:rsidP="00782810">
            <w:pPr>
              <w:pStyle w:val="ROWTABELLA"/>
              <w:rPr>
                <w:color w:val="002060"/>
              </w:rPr>
            </w:pPr>
            <w:r w:rsidRPr="004827EC">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191159C" w14:textId="77777777" w:rsidR="00CC27C1" w:rsidRPr="004827EC" w:rsidRDefault="00CC27C1" w:rsidP="00782810">
            <w:pPr>
              <w:pStyle w:val="ROWTABELLA"/>
              <w:rPr>
                <w:color w:val="002060"/>
              </w:rPr>
            </w:pPr>
            <w:r w:rsidRPr="004827EC">
              <w:rPr>
                <w:color w:val="002060"/>
              </w:rPr>
              <w:t>VIA DEI TESSITORI</w:t>
            </w:r>
          </w:p>
        </w:tc>
      </w:tr>
      <w:tr w:rsidR="00CC27C1" w:rsidRPr="004827EC" w14:paraId="14597EE9" w14:textId="77777777" w:rsidTr="00CC27C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5E09558" w14:textId="77777777" w:rsidR="00CC27C1" w:rsidRPr="004827EC" w:rsidRDefault="00CC27C1" w:rsidP="00782810">
            <w:pPr>
              <w:pStyle w:val="ROWTABELLA"/>
              <w:rPr>
                <w:color w:val="002060"/>
              </w:rPr>
            </w:pPr>
            <w:r w:rsidRPr="004827EC">
              <w:rPr>
                <w:color w:val="002060"/>
              </w:rPr>
              <w:t>SPORTLAND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3CE3AEA" w14:textId="77777777" w:rsidR="00CC27C1" w:rsidRPr="004827EC" w:rsidRDefault="00CC27C1" w:rsidP="00782810">
            <w:pPr>
              <w:pStyle w:val="ROWTABELLA"/>
              <w:rPr>
                <w:color w:val="002060"/>
              </w:rPr>
            </w:pPr>
            <w:r w:rsidRPr="004827EC">
              <w:rPr>
                <w:color w:val="002060"/>
              </w:rPr>
              <w:t>AUDAX 1970 S.ANGELO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9B71D11" w14:textId="77777777" w:rsidR="00CC27C1" w:rsidRPr="004827EC" w:rsidRDefault="00CC27C1" w:rsidP="00782810">
            <w:pPr>
              <w:pStyle w:val="ROWTABELLA"/>
              <w:jc w:val="center"/>
              <w:rPr>
                <w:color w:val="002060"/>
              </w:rPr>
            </w:pPr>
            <w:r w:rsidRPr="004827EC">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0E2EAF9" w14:textId="77777777" w:rsidR="00CC27C1" w:rsidRPr="004827EC" w:rsidRDefault="00CC27C1" w:rsidP="00782810">
            <w:pPr>
              <w:pStyle w:val="ROWTABELLA"/>
              <w:rPr>
                <w:color w:val="002060"/>
              </w:rPr>
            </w:pPr>
            <w:r w:rsidRPr="004827EC">
              <w:rPr>
                <w:color w:val="002060"/>
              </w:rPr>
              <w:t>04/02/2019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C5D051B" w14:textId="77777777" w:rsidR="00CC27C1" w:rsidRPr="004827EC" w:rsidRDefault="00CC27C1" w:rsidP="00782810">
            <w:pPr>
              <w:pStyle w:val="ROWTABELLA"/>
              <w:rPr>
                <w:color w:val="002060"/>
              </w:rPr>
            </w:pPr>
            <w:r w:rsidRPr="004827EC">
              <w:rPr>
                <w:color w:val="002060"/>
              </w:rPr>
              <w:t>CAMPO SCOPERTO SASSONIA 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99D4EB" w14:textId="77777777" w:rsidR="00CC27C1" w:rsidRPr="004827EC" w:rsidRDefault="00CC27C1" w:rsidP="00782810">
            <w:pPr>
              <w:pStyle w:val="ROWTABELLA"/>
              <w:rPr>
                <w:color w:val="002060"/>
              </w:rPr>
            </w:pPr>
            <w:r w:rsidRPr="004827EC">
              <w:rPr>
                <w:color w:val="002060"/>
              </w:rPr>
              <w:t>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38A1BCD" w14:textId="77777777" w:rsidR="00CC27C1" w:rsidRPr="004827EC" w:rsidRDefault="00CC27C1" w:rsidP="00782810">
            <w:pPr>
              <w:pStyle w:val="ROWTABELLA"/>
              <w:rPr>
                <w:color w:val="002060"/>
              </w:rPr>
            </w:pPr>
            <w:r w:rsidRPr="004827EC">
              <w:rPr>
                <w:color w:val="002060"/>
              </w:rPr>
              <w:t>VIA DEGLI SCHIAVONI</w:t>
            </w:r>
          </w:p>
        </w:tc>
      </w:tr>
    </w:tbl>
    <w:p w14:paraId="486678CD" w14:textId="77777777" w:rsidR="00CC27C1" w:rsidRPr="004827EC" w:rsidRDefault="00CC27C1" w:rsidP="00CC27C1">
      <w:pPr>
        <w:pStyle w:val="breakline"/>
        <w:divId w:val="527259509"/>
        <w:rPr>
          <w:color w:val="002060"/>
        </w:rPr>
      </w:pPr>
    </w:p>
    <w:p w14:paraId="1E35273E" w14:textId="77777777" w:rsidR="00CC27C1" w:rsidRPr="004827EC" w:rsidRDefault="00CC27C1" w:rsidP="00CC27C1">
      <w:pPr>
        <w:pStyle w:val="breakline"/>
        <w:divId w:val="527259509"/>
        <w:rPr>
          <w:color w:val="002060"/>
        </w:rPr>
      </w:pPr>
    </w:p>
    <w:p w14:paraId="782F3609" w14:textId="77777777" w:rsidR="00CC27C1" w:rsidRPr="004827EC" w:rsidRDefault="00CC27C1" w:rsidP="00CC27C1">
      <w:pPr>
        <w:pStyle w:val="breakline"/>
        <w:divId w:val="527259509"/>
        <w:rPr>
          <w:color w:val="002060"/>
        </w:rPr>
      </w:pPr>
    </w:p>
    <w:p w14:paraId="4638E02B" w14:textId="77777777" w:rsidR="00CC27C1" w:rsidRPr="004827EC" w:rsidRDefault="00CC27C1" w:rsidP="00CC27C1">
      <w:pPr>
        <w:pStyle w:val="SOTTOTITOLOCAMPIONATO1"/>
        <w:divId w:val="527259509"/>
        <w:rPr>
          <w:color w:val="002060"/>
        </w:rPr>
      </w:pPr>
      <w:r w:rsidRPr="004827EC">
        <w:rPr>
          <w:color w:val="002060"/>
        </w:rPr>
        <w:t>GIRONE SB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22"/>
        <w:gridCol w:w="385"/>
        <w:gridCol w:w="898"/>
        <w:gridCol w:w="1178"/>
        <w:gridCol w:w="1553"/>
        <w:gridCol w:w="1550"/>
      </w:tblGrid>
      <w:tr w:rsidR="00CC27C1" w:rsidRPr="004827EC" w14:paraId="3FE25466" w14:textId="77777777" w:rsidTr="00CC27C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FCB6DA" w14:textId="77777777" w:rsidR="00CC27C1" w:rsidRPr="004827EC" w:rsidRDefault="00CC27C1" w:rsidP="00782810">
            <w:pPr>
              <w:pStyle w:val="HEADERTABELLA"/>
              <w:rPr>
                <w:color w:val="002060"/>
              </w:rPr>
            </w:pPr>
            <w:r w:rsidRPr="004827E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FF8BE2" w14:textId="77777777" w:rsidR="00CC27C1" w:rsidRPr="004827EC" w:rsidRDefault="00CC27C1" w:rsidP="00782810">
            <w:pPr>
              <w:pStyle w:val="HEADERTABELLA"/>
              <w:rPr>
                <w:color w:val="002060"/>
              </w:rPr>
            </w:pPr>
            <w:r w:rsidRPr="004827E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A629E7" w14:textId="77777777" w:rsidR="00CC27C1" w:rsidRPr="004827EC" w:rsidRDefault="00CC27C1" w:rsidP="00782810">
            <w:pPr>
              <w:pStyle w:val="HEADERTABELLA"/>
              <w:rPr>
                <w:color w:val="002060"/>
              </w:rPr>
            </w:pPr>
            <w:r w:rsidRPr="004827E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A263B9" w14:textId="77777777" w:rsidR="00CC27C1" w:rsidRPr="004827EC" w:rsidRDefault="00CC27C1" w:rsidP="00782810">
            <w:pPr>
              <w:pStyle w:val="HEADERTABELLA"/>
              <w:rPr>
                <w:color w:val="002060"/>
              </w:rPr>
            </w:pPr>
            <w:r w:rsidRPr="004827E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D8A41F" w14:textId="77777777" w:rsidR="00CC27C1" w:rsidRPr="004827EC" w:rsidRDefault="00CC27C1" w:rsidP="00782810">
            <w:pPr>
              <w:pStyle w:val="HEADERTABELLA"/>
              <w:rPr>
                <w:color w:val="002060"/>
              </w:rPr>
            </w:pPr>
            <w:r w:rsidRPr="004827E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1D1307" w14:textId="77777777" w:rsidR="00CC27C1" w:rsidRPr="004827EC" w:rsidRDefault="00CC27C1" w:rsidP="00782810">
            <w:pPr>
              <w:pStyle w:val="HEADERTABELLA"/>
              <w:rPr>
                <w:color w:val="002060"/>
              </w:rPr>
            </w:pPr>
            <w:proofErr w:type="spellStart"/>
            <w:r w:rsidRPr="004827EC">
              <w:rPr>
                <w:color w:val="002060"/>
              </w:rPr>
              <w:t>Localita'</w:t>
            </w:r>
            <w:proofErr w:type="spellEnd"/>
            <w:r w:rsidRPr="004827E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6FBE40" w14:textId="77777777" w:rsidR="00CC27C1" w:rsidRPr="004827EC" w:rsidRDefault="00CC27C1" w:rsidP="00782810">
            <w:pPr>
              <w:pStyle w:val="HEADERTABELLA"/>
              <w:rPr>
                <w:color w:val="002060"/>
              </w:rPr>
            </w:pPr>
            <w:r w:rsidRPr="004827EC">
              <w:rPr>
                <w:color w:val="002060"/>
              </w:rPr>
              <w:t>Indirizzo Impianto</w:t>
            </w:r>
          </w:p>
        </w:tc>
      </w:tr>
      <w:tr w:rsidR="00CC27C1" w:rsidRPr="004827EC" w14:paraId="3E34DF63" w14:textId="77777777" w:rsidTr="00CC27C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8CC9AE7" w14:textId="77777777" w:rsidR="00CC27C1" w:rsidRPr="004827EC" w:rsidRDefault="00CC27C1" w:rsidP="00782810">
            <w:pPr>
              <w:pStyle w:val="ROWTABELLA"/>
              <w:rPr>
                <w:color w:val="002060"/>
              </w:rPr>
            </w:pPr>
            <w:r w:rsidRPr="004827EC">
              <w:rPr>
                <w:color w:val="002060"/>
              </w:rPr>
              <w:t>ACLI VILLA MUSONE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C5F858F" w14:textId="77777777" w:rsidR="00CC27C1" w:rsidRPr="004827EC" w:rsidRDefault="00CC27C1" w:rsidP="00782810">
            <w:pPr>
              <w:pStyle w:val="ROWTABELLA"/>
              <w:rPr>
                <w:color w:val="002060"/>
              </w:rPr>
            </w:pPr>
            <w:r w:rsidRPr="004827EC">
              <w:rPr>
                <w:color w:val="002060"/>
              </w:rPr>
              <w:t>MONTELUPONE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793792B" w14:textId="77777777" w:rsidR="00CC27C1" w:rsidRPr="004827EC" w:rsidRDefault="00CC27C1" w:rsidP="00782810">
            <w:pPr>
              <w:pStyle w:val="ROWTABELLA"/>
              <w:jc w:val="center"/>
              <w:rPr>
                <w:color w:val="002060"/>
              </w:rPr>
            </w:pPr>
            <w:r w:rsidRPr="004827EC">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F9C45A0" w14:textId="77777777" w:rsidR="00CC27C1" w:rsidRPr="004827EC" w:rsidRDefault="00CC27C1" w:rsidP="00782810">
            <w:pPr>
              <w:pStyle w:val="ROWTABELLA"/>
              <w:rPr>
                <w:color w:val="002060"/>
              </w:rPr>
            </w:pPr>
            <w:r w:rsidRPr="004827EC">
              <w:rPr>
                <w:color w:val="002060"/>
              </w:rPr>
              <w:t>02/02/2019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928179E" w14:textId="77777777" w:rsidR="00CC27C1" w:rsidRPr="004827EC" w:rsidRDefault="00CC27C1" w:rsidP="00782810">
            <w:pPr>
              <w:pStyle w:val="ROWTABELLA"/>
              <w:rPr>
                <w:color w:val="002060"/>
              </w:rPr>
            </w:pPr>
            <w:r w:rsidRPr="004827EC">
              <w:rPr>
                <w:color w:val="002060"/>
              </w:rPr>
              <w:t>CAMPO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21ED20F" w14:textId="77777777" w:rsidR="00CC27C1" w:rsidRPr="004827EC" w:rsidRDefault="00CC27C1" w:rsidP="00782810">
            <w:pPr>
              <w:pStyle w:val="ROWTABELLA"/>
              <w:rPr>
                <w:color w:val="002060"/>
              </w:rPr>
            </w:pPr>
            <w:r w:rsidRPr="004827EC">
              <w:rPr>
                <w:color w:val="002060"/>
              </w:rPr>
              <w:t>LORETO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6D2BC3" w14:textId="77777777" w:rsidR="00CC27C1" w:rsidRPr="004827EC" w:rsidRDefault="00CC27C1" w:rsidP="00782810">
            <w:pPr>
              <w:pStyle w:val="ROWTABELLA"/>
              <w:rPr>
                <w:color w:val="002060"/>
              </w:rPr>
            </w:pPr>
            <w:r w:rsidRPr="004827EC">
              <w:rPr>
                <w:color w:val="002060"/>
              </w:rPr>
              <w:t>VIA ROSARIO VILLA MUSONE</w:t>
            </w:r>
          </w:p>
        </w:tc>
      </w:tr>
      <w:tr w:rsidR="00CC27C1" w:rsidRPr="004827EC" w14:paraId="6BBF42EB"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D6ABA00" w14:textId="77777777" w:rsidR="00CC27C1" w:rsidRPr="004827EC" w:rsidRDefault="00CC27C1" w:rsidP="00782810">
            <w:pPr>
              <w:pStyle w:val="ROWTABELLA"/>
              <w:rPr>
                <w:color w:val="002060"/>
              </w:rPr>
            </w:pPr>
            <w:r w:rsidRPr="004827EC">
              <w:rPr>
                <w:color w:val="002060"/>
              </w:rPr>
              <w:t>CSI STELLA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26E4E17" w14:textId="77777777" w:rsidR="00CC27C1" w:rsidRPr="004827EC" w:rsidRDefault="00CC27C1" w:rsidP="00782810">
            <w:pPr>
              <w:pStyle w:val="ROWTABELLA"/>
              <w:rPr>
                <w:color w:val="002060"/>
              </w:rPr>
            </w:pPr>
            <w:r w:rsidRPr="004827EC">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CB6BC1E" w14:textId="77777777" w:rsidR="00CC27C1" w:rsidRPr="004827EC" w:rsidRDefault="00CC27C1" w:rsidP="00782810">
            <w:pPr>
              <w:pStyle w:val="ROWTABELLA"/>
              <w:jc w:val="center"/>
              <w:rPr>
                <w:color w:val="002060"/>
              </w:rPr>
            </w:pPr>
            <w:r w:rsidRPr="004827E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95BBD17" w14:textId="77777777" w:rsidR="00CC27C1" w:rsidRPr="004827EC" w:rsidRDefault="00CC27C1" w:rsidP="00782810">
            <w:pPr>
              <w:pStyle w:val="ROWTABELLA"/>
              <w:rPr>
                <w:color w:val="002060"/>
              </w:rPr>
            </w:pPr>
            <w:r w:rsidRPr="004827EC">
              <w:rPr>
                <w:color w:val="002060"/>
              </w:rPr>
              <w:t>02/02/2019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F71EE4E" w14:textId="77777777" w:rsidR="00CC27C1" w:rsidRPr="004827EC" w:rsidRDefault="00CC27C1" w:rsidP="00782810">
            <w:pPr>
              <w:pStyle w:val="ROWTABELLA"/>
              <w:rPr>
                <w:color w:val="002060"/>
              </w:rPr>
            </w:pPr>
            <w:r w:rsidRPr="004827EC">
              <w:rPr>
                <w:color w:val="002060"/>
              </w:rPr>
              <w:t>PALASPORT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0CFDCBC" w14:textId="77777777" w:rsidR="00CC27C1" w:rsidRPr="004827EC" w:rsidRDefault="00CC27C1" w:rsidP="00782810">
            <w:pPr>
              <w:pStyle w:val="ROWTABELLA"/>
              <w:rPr>
                <w:color w:val="002060"/>
              </w:rPr>
            </w:pPr>
            <w:r w:rsidRPr="004827EC">
              <w:rPr>
                <w:color w:val="002060"/>
              </w:rPr>
              <w:t>MONSAMPOLO DEL TRONTO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153ED30" w14:textId="77777777" w:rsidR="00CC27C1" w:rsidRPr="004827EC" w:rsidRDefault="00CC27C1" w:rsidP="00782810">
            <w:pPr>
              <w:pStyle w:val="ROWTABELLA"/>
              <w:rPr>
                <w:color w:val="002060"/>
              </w:rPr>
            </w:pPr>
            <w:r w:rsidRPr="004827EC">
              <w:rPr>
                <w:color w:val="002060"/>
              </w:rPr>
              <w:t>VIA CORRADI</w:t>
            </w:r>
          </w:p>
        </w:tc>
      </w:tr>
      <w:tr w:rsidR="00CC27C1" w:rsidRPr="004827EC" w14:paraId="150B608C" w14:textId="77777777" w:rsidTr="00CC27C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3773493" w14:textId="77777777" w:rsidR="00CC27C1" w:rsidRPr="004827EC" w:rsidRDefault="00CC27C1" w:rsidP="00782810">
            <w:pPr>
              <w:pStyle w:val="ROWTABELLA"/>
              <w:rPr>
                <w:color w:val="002060"/>
              </w:rPr>
            </w:pPr>
            <w:r w:rsidRPr="004827EC">
              <w:rPr>
                <w:color w:val="002060"/>
              </w:rPr>
              <w:t>U.MANDOLESI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28A0FA" w14:textId="77777777" w:rsidR="00CC27C1" w:rsidRPr="004827EC" w:rsidRDefault="00CC27C1" w:rsidP="00782810">
            <w:pPr>
              <w:pStyle w:val="ROWTABELLA"/>
              <w:rPr>
                <w:color w:val="002060"/>
              </w:rPr>
            </w:pPr>
            <w:r w:rsidRPr="004827EC">
              <w:rPr>
                <w:color w:val="002060"/>
              </w:rPr>
              <w:t>C.U.S. MACERATA CALCIO A5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4B46BCA" w14:textId="77777777" w:rsidR="00CC27C1" w:rsidRPr="004827EC" w:rsidRDefault="00CC27C1" w:rsidP="00782810">
            <w:pPr>
              <w:pStyle w:val="ROWTABELLA"/>
              <w:jc w:val="center"/>
              <w:rPr>
                <w:color w:val="002060"/>
              </w:rPr>
            </w:pPr>
            <w:r w:rsidRPr="004827EC">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897FD79" w14:textId="77777777" w:rsidR="00CC27C1" w:rsidRPr="004827EC" w:rsidRDefault="00CC27C1" w:rsidP="00782810">
            <w:pPr>
              <w:pStyle w:val="ROWTABELLA"/>
              <w:rPr>
                <w:color w:val="002060"/>
              </w:rPr>
            </w:pPr>
            <w:r w:rsidRPr="004827EC">
              <w:rPr>
                <w:color w:val="002060"/>
              </w:rPr>
              <w:t>03/02/2019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9E3E3AC" w14:textId="77777777" w:rsidR="00CC27C1" w:rsidRPr="004827EC" w:rsidRDefault="00CC27C1" w:rsidP="00782810">
            <w:pPr>
              <w:pStyle w:val="ROWTABELLA"/>
              <w:rPr>
                <w:color w:val="002060"/>
              </w:rPr>
            </w:pPr>
            <w:r w:rsidRPr="004827EC">
              <w:rPr>
                <w:color w:val="002060"/>
              </w:rPr>
              <w:t>CAMPO C/5 "MANDOLESI"- COPERT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6A219B9" w14:textId="77777777" w:rsidR="00CC27C1" w:rsidRPr="004827EC" w:rsidRDefault="00CC27C1" w:rsidP="00782810">
            <w:pPr>
              <w:pStyle w:val="ROWTABELLA"/>
              <w:rPr>
                <w:color w:val="002060"/>
              </w:rPr>
            </w:pPr>
            <w:r w:rsidRPr="004827EC">
              <w:rPr>
                <w:color w:val="002060"/>
              </w:rP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C198AF" w14:textId="77777777" w:rsidR="00CC27C1" w:rsidRPr="004827EC" w:rsidRDefault="00CC27C1" w:rsidP="00782810">
            <w:pPr>
              <w:pStyle w:val="ROWTABELLA"/>
              <w:rPr>
                <w:color w:val="002060"/>
              </w:rPr>
            </w:pPr>
            <w:r w:rsidRPr="004827EC">
              <w:rPr>
                <w:color w:val="002060"/>
              </w:rPr>
              <w:t>VIA DELLE REGIONI, 8</w:t>
            </w:r>
          </w:p>
        </w:tc>
      </w:tr>
    </w:tbl>
    <w:p w14:paraId="70838EB5" w14:textId="77777777" w:rsidR="00CC27C1" w:rsidRPr="004827EC" w:rsidRDefault="00CC27C1" w:rsidP="00CC27C1">
      <w:pPr>
        <w:pStyle w:val="breakline"/>
        <w:divId w:val="527259509"/>
        <w:rPr>
          <w:color w:val="002060"/>
        </w:rPr>
      </w:pPr>
    </w:p>
    <w:p w14:paraId="0206AA46" w14:textId="77777777" w:rsidR="00CC27C1" w:rsidRPr="004827EC" w:rsidRDefault="00CC27C1" w:rsidP="00CC27C1">
      <w:pPr>
        <w:pStyle w:val="TITOLOCAMPIONATO"/>
        <w:shd w:val="clear" w:color="auto" w:fill="CCCCCC"/>
        <w:spacing w:before="80" w:after="40"/>
        <w:divId w:val="527259509"/>
        <w:rPr>
          <w:color w:val="002060"/>
        </w:rPr>
      </w:pPr>
      <w:r w:rsidRPr="004827EC">
        <w:rPr>
          <w:color w:val="002060"/>
        </w:rPr>
        <w:t>UNDER 17 C5 REGIONALI MASCHILI</w:t>
      </w:r>
    </w:p>
    <w:p w14:paraId="54BEDDED" w14:textId="77777777" w:rsidR="00CC27C1" w:rsidRPr="004827EC" w:rsidRDefault="00CC27C1" w:rsidP="00CC27C1">
      <w:pPr>
        <w:pStyle w:val="TITOLOPRINC"/>
        <w:divId w:val="527259509"/>
        <w:rPr>
          <w:color w:val="002060"/>
        </w:rPr>
      </w:pPr>
      <w:bookmarkStart w:id="10" w:name="OLE_LINK24"/>
      <w:bookmarkStart w:id="11" w:name="OLE_LINK25"/>
      <w:bookmarkStart w:id="12" w:name="OLE_LINK26"/>
      <w:r w:rsidRPr="004827EC">
        <w:rPr>
          <w:color w:val="002060"/>
        </w:rPr>
        <w:t>ANAGRAFICA/INDIRIZZARIO/VARIAZIONI CALENDARIO</w:t>
      </w:r>
    </w:p>
    <w:p w14:paraId="3954A42B" w14:textId="77777777" w:rsidR="00CC27C1" w:rsidRPr="004827EC" w:rsidRDefault="00CC27C1" w:rsidP="00CC27C1">
      <w:pPr>
        <w:pStyle w:val="Corpodeltesto21"/>
        <w:divId w:val="527259509"/>
        <w:rPr>
          <w:rFonts w:ascii="Arial" w:hAnsi="Arial" w:cs="Arial"/>
          <w:b/>
          <w:color w:val="002060"/>
          <w:sz w:val="22"/>
          <w:szCs w:val="22"/>
          <w:u w:val="single"/>
        </w:rPr>
      </w:pPr>
      <w:r w:rsidRPr="004827EC">
        <w:rPr>
          <w:rFonts w:ascii="Arial" w:hAnsi="Arial" w:cs="Arial"/>
          <w:b/>
          <w:color w:val="002060"/>
          <w:sz w:val="22"/>
          <w:szCs w:val="22"/>
          <w:u w:val="single"/>
        </w:rPr>
        <w:t>GIRONE “GOLD”</w:t>
      </w:r>
    </w:p>
    <w:p w14:paraId="7F2AD2A5" w14:textId="77777777" w:rsidR="00CC27C1" w:rsidRPr="004827EC" w:rsidRDefault="00CC27C1" w:rsidP="00CC27C1">
      <w:pPr>
        <w:pStyle w:val="Corpodeltesto21"/>
        <w:divId w:val="527259509"/>
        <w:rPr>
          <w:rFonts w:ascii="Arial" w:hAnsi="Arial" w:cs="Arial"/>
          <w:color w:val="002060"/>
          <w:sz w:val="22"/>
          <w:szCs w:val="22"/>
        </w:rPr>
      </w:pPr>
    </w:p>
    <w:p w14:paraId="28DFF9A8" w14:textId="77777777" w:rsidR="00CC27C1" w:rsidRPr="004827EC" w:rsidRDefault="00CC27C1" w:rsidP="00CC27C1">
      <w:pPr>
        <w:pStyle w:val="Corpodeltesto21"/>
        <w:divId w:val="527259509"/>
        <w:rPr>
          <w:rFonts w:ascii="Arial" w:hAnsi="Arial" w:cs="Arial"/>
          <w:color w:val="002060"/>
          <w:sz w:val="22"/>
          <w:szCs w:val="22"/>
        </w:rPr>
      </w:pPr>
      <w:r w:rsidRPr="004827EC">
        <w:rPr>
          <w:rFonts w:ascii="Arial" w:hAnsi="Arial" w:cs="Arial"/>
          <w:color w:val="002060"/>
          <w:sz w:val="22"/>
          <w:szCs w:val="22"/>
        </w:rPr>
        <w:t xml:space="preserve">La Società </w:t>
      </w:r>
      <w:r w:rsidRPr="004827EC">
        <w:rPr>
          <w:rFonts w:ascii="Arial" w:hAnsi="Arial" w:cs="Arial"/>
          <w:b/>
          <w:color w:val="002060"/>
          <w:sz w:val="22"/>
          <w:szCs w:val="22"/>
        </w:rPr>
        <w:t>HELVIA RECINA FUTSAL RECA</w:t>
      </w:r>
      <w:r w:rsidRPr="004827EC">
        <w:rPr>
          <w:rFonts w:ascii="Arial" w:hAnsi="Arial" w:cs="Arial"/>
          <w:color w:val="002060"/>
          <w:sz w:val="22"/>
          <w:szCs w:val="22"/>
        </w:rPr>
        <w:t xml:space="preserve"> comunica che disputerà tutte le gare interne il </w:t>
      </w:r>
      <w:r w:rsidRPr="004827EC">
        <w:rPr>
          <w:rFonts w:ascii="Arial" w:hAnsi="Arial" w:cs="Arial"/>
          <w:b/>
          <w:color w:val="002060"/>
          <w:sz w:val="22"/>
          <w:szCs w:val="22"/>
        </w:rPr>
        <w:t xml:space="preserve">SABATO </w:t>
      </w:r>
      <w:r w:rsidRPr="004827EC">
        <w:rPr>
          <w:rFonts w:ascii="Arial" w:hAnsi="Arial" w:cs="Arial"/>
          <w:color w:val="002060"/>
          <w:sz w:val="22"/>
          <w:szCs w:val="22"/>
        </w:rPr>
        <w:t xml:space="preserve">alle </w:t>
      </w:r>
      <w:r w:rsidRPr="004827EC">
        <w:rPr>
          <w:rFonts w:ascii="Arial" w:hAnsi="Arial" w:cs="Arial"/>
          <w:b/>
          <w:color w:val="002060"/>
          <w:sz w:val="22"/>
          <w:szCs w:val="22"/>
        </w:rPr>
        <w:t>ore 15:30</w:t>
      </w:r>
      <w:r w:rsidRPr="004827EC">
        <w:rPr>
          <w:rFonts w:ascii="Arial" w:hAnsi="Arial" w:cs="Arial"/>
          <w:color w:val="002060"/>
          <w:sz w:val="22"/>
          <w:szCs w:val="22"/>
        </w:rPr>
        <w:t xml:space="preserve">, </w:t>
      </w:r>
      <w:r w:rsidRPr="004827EC">
        <w:rPr>
          <w:rFonts w:ascii="Arial" w:hAnsi="Arial" w:cs="Arial"/>
          <w:b/>
          <w:color w:val="002060"/>
          <w:sz w:val="22"/>
          <w:szCs w:val="22"/>
        </w:rPr>
        <w:t>Campo coperto Centro Sportivo Recanatese</w:t>
      </w:r>
      <w:r w:rsidRPr="004827EC">
        <w:rPr>
          <w:rFonts w:ascii="Arial" w:hAnsi="Arial" w:cs="Arial"/>
          <w:color w:val="002060"/>
          <w:sz w:val="22"/>
          <w:szCs w:val="22"/>
        </w:rPr>
        <w:t xml:space="preserve">, Via Aldo Moro di </w:t>
      </w:r>
      <w:r w:rsidRPr="004827EC">
        <w:rPr>
          <w:rFonts w:ascii="Arial" w:hAnsi="Arial" w:cs="Arial"/>
          <w:b/>
          <w:color w:val="002060"/>
          <w:sz w:val="22"/>
          <w:szCs w:val="22"/>
        </w:rPr>
        <w:t>RECANATI</w:t>
      </w:r>
      <w:r w:rsidRPr="004827EC">
        <w:rPr>
          <w:rFonts w:ascii="Arial" w:hAnsi="Arial" w:cs="Arial"/>
          <w:color w:val="002060"/>
          <w:sz w:val="22"/>
          <w:szCs w:val="22"/>
        </w:rPr>
        <w:t>.</w:t>
      </w:r>
    </w:p>
    <w:p w14:paraId="3379634B" w14:textId="77777777" w:rsidR="00CC27C1" w:rsidRPr="004827EC" w:rsidRDefault="00CC27C1" w:rsidP="00CC27C1">
      <w:pPr>
        <w:pStyle w:val="TITOLOPRINC"/>
        <w:divId w:val="527259509"/>
        <w:rPr>
          <w:color w:val="002060"/>
        </w:rPr>
      </w:pPr>
      <w:r w:rsidRPr="004827EC">
        <w:rPr>
          <w:color w:val="002060"/>
        </w:rPr>
        <w:t>VARIAZIONI AL PROGRAMMA GARE</w:t>
      </w:r>
    </w:p>
    <w:bookmarkEnd w:id="10"/>
    <w:bookmarkEnd w:id="11"/>
    <w:bookmarkEnd w:id="12"/>
    <w:p w14:paraId="52E3161A" w14:textId="77777777" w:rsidR="00CC27C1" w:rsidRPr="004827EC" w:rsidRDefault="00CC27C1" w:rsidP="00CC27C1">
      <w:pPr>
        <w:pStyle w:val="Corpodeltesto21"/>
        <w:divId w:val="527259509"/>
        <w:rPr>
          <w:rFonts w:ascii="Arial" w:hAnsi="Arial" w:cs="Arial"/>
          <w:b/>
          <w:color w:val="002060"/>
          <w:sz w:val="22"/>
          <w:szCs w:val="22"/>
          <w:u w:val="single"/>
        </w:rPr>
      </w:pPr>
      <w:r w:rsidRPr="004827EC">
        <w:rPr>
          <w:rFonts w:ascii="Arial" w:hAnsi="Arial" w:cs="Arial"/>
          <w:b/>
          <w:color w:val="002060"/>
          <w:sz w:val="22"/>
          <w:szCs w:val="22"/>
          <w:u w:val="single"/>
        </w:rPr>
        <w:lastRenderedPageBreak/>
        <w:t>GIRONE “SILVER – A”</w:t>
      </w:r>
    </w:p>
    <w:p w14:paraId="6CD3C5D3" w14:textId="77777777" w:rsidR="00CC27C1" w:rsidRPr="004827EC" w:rsidRDefault="00CC27C1" w:rsidP="00CC27C1">
      <w:pPr>
        <w:pStyle w:val="Corpodeltesto21"/>
        <w:divId w:val="527259509"/>
        <w:rPr>
          <w:rFonts w:ascii="Arial" w:hAnsi="Arial" w:cs="Arial"/>
          <w:color w:val="002060"/>
          <w:sz w:val="22"/>
          <w:szCs w:val="22"/>
        </w:rPr>
      </w:pPr>
    </w:p>
    <w:p w14:paraId="13591C74" w14:textId="77777777" w:rsidR="00CC27C1" w:rsidRPr="004827EC" w:rsidRDefault="00CC27C1" w:rsidP="00CC27C1">
      <w:pPr>
        <w:pStyle w:val="Corpodeltesto21"/>
        <w:divId w:val="527259509"/>
        <w:rPr>
          <w:rFonts w:ascii="Arial" w:hAnsi="Arial" w:cs="Arial"/>
          <w:color w:val="002060"/>
          <w:sz w:val="22"/>
          <w:szCs w:val="22"/>
        </w:rPr>
      </w:pPr>
      <w:r w:rsidRPr="004827EC">
        <w:rPr>
          <w:rFonts w:ascii="Arial" w:hAnsi="Arial" w:cs="Arial"/>
          <w:b/>
          <w:i/>
          <w:color w:val="002060"/>
          <w:sz w:val="22"/>
          <w:szCs w:val="22"/>
        </w:rPr>
        <w:t xml:space="preserve">III^ GIORNATA </w:t>
      </w:r>
    </w:p>
    <w:p w14:paraId="5CA537B9" w14:textId="77777777" w:rsidR="00CC27C1" w:rsidRPr="004827EC" w:rsidRDefault="00CC27C1" w:rsidP="00CC27C1">
      <w:pPr>
        <w:pStyle w:val="Corpodeltesto21"/>
        <w:divId w:val="527259509"/>
        <w:rPr>
          <w:rFonts w:ascii="Arial" w:hAnsi="Arial" w:cs="Arial"/>
          <w:color w:val="002060"/>
          <w:sz w:val="22"/>
          <w:szCs w:val="22"/>
        </w:rPr>
      </w:pPr>
    </w:p>
    <w:p w14:paraId="4957AD24" w14:textId="77777777" w:rsidR="00CC27C1" w:rsidRPr="004827EC" w:rsidRDefault="00CC27C1" w:rsidP="00CC27C1">
      <w:pPr>
        <w:pStyle w:val="Corpodeltesto21"/>
        <w:divId w:val="527259509"/>
        <w:rPr>
          <w:rFonts w:ascii="Arial" w:hAnsi="Arial" w:cs="Arial"/>
          <w:color w:val="002060"/>
          <w:sz w:val="22"/>
          <w:szCs w:val="22"/>
        </w:rPr>
      </w:pPr>
      <w:r w:rsidRPr="004827EC">
        <w:rPr>
          <w:rFonts w:ascii="Arial" w:hAnsi="Arial" w:cs="Arial"/>
          <w:color w:val="002060"/>
          <w:sz w:val="22"/>
          <w:szCs w:val="22"/>
        </w:rPr>
        <w:t xml:space="preserve">La gara </w:t>
      </w:r>
      <w:r w:rsidRPr="004827EC">
        <w:rPr>
          <w:rFonts w:ascii="Arial" w:hAnsi="Arial" w:cs="Arial"/>
          <w:b/>
          <w:color w:val="002060"/>
          <w:sz w:val="22"/>
          <w:szCs w:val="22"/>
        </w:rPr>
        <w:t xml:space="preserve">TAVERNELLE – AMICI DEL CENTROSOCIO SP. </w:t>
      </w:r>
      <w:r w:rsidRPr="004827EC">
        <w:rPr>
          <w:rFonts w:ascii="Arial" w:hAnsi="Arial" w:cs="Arial"/>
          <w:color w:val="002060"/>
          <w:sz w:val="22"/>
          <w:szCs w:val="22"/>
        </w:rPr>
        <w:t xml:space="preserve">sarà disputata </w:t>
      </w:r>
      <w:r w:rsidRPr="004827EC">
        <w:rPr>
          <w:rFonts w:ascii="Arial" w:hAnsi="Arial" w:cs="Arial"/>
          <w:b/>
          <w:color w:val="002060"/>
          <w:sz w:val="22"/>
          <w:szCs w:val="22"/>
        </w:rPr>
        <w:t>MERCOLEDI’ 06/02/2019</w:t>
      </w:r>
      <w:r w:rsidRPr="004827EC">
        <w:rPr>
          <w:rFonts w:ascii="Arial" w:hAnsi="Arial" w:cs="Arial"/>
          <w:color w:val="002060"/>
          <w:sz w:val="22"/>
          <w:szCs w:val="22"/>
        </w:rPr>
        <w:t xml:space="preserve"> alle </w:t>
      </w:r>
      <w:r w:rsidRPr="004827EC">
        <w:rPr>
          <w:rFonts w:ascii="Arial" w:hAnsi="Arial" w:cs="Arial"/>
          <w:b/>
          <w:color w:val="002060"/>
          <w:sz w:val="22"/>
          <w:szCs w:val="22"/>
        </w:rPr>
        <w:t>ore 18:30</w:t>
      </w:r>
      <w:r w:rsidRPr="004827EC">
        <w:rPr>
          <w:rFonts w:ascii="Arial" w:hAnsi="Arial" w:cs="Arial"/>
          <w:color w:val="002060"/>
          <w:sz w:val="22"/>
          <w:szCs w:val="22"/>
        </w:rPr>
        <w:t>,</w:t>
      </w:r>
      <w:r w:rsidRPr="004827EC">
        <w:rPr>
          <w:rFonts w:ascii="Arial" w:hAnsi="Arial" w:cs="Arial"/>
          <w:b/>
          <w:color w:val="002060"/>
          <w:sz w:val="22"/>
          <w:szCs w:val="22"/>
        </w:rPr>
        <w:t xml:space="preserve"> </w:t>
      </w:r>
      <w:r w:rsidRPr="004827EC">
        <w:rPr>
          <w:rFonts w:ascii="Arial" w:hAnsi="Arial" w:cs="Arial"/>
          <w:color w:val="002060"/>
          <w:sz w:val="22"/>
          <w:szCs w:val="22"/>
        </w:rPr>
        <w:t>stesso campo.</w:t>
      </w:r>
    </w:p>
    <w:p w14:paraId="439A1E5C" w14:textId="77777777" w:rsidR="00CC27C1" w:rsidRPr="004827EC" w:rsidRDefault="00CC27C1" w:rsidP="00CC27C1">
      <w:pPr>
        <w:pStyle w:val="Corpodeltesto21"/>
        <w:divId w:val="527259509"/>
        <w:rPr>
          <w:rFonts w:ascii="Arial" w:hAnsi="Arial" w:cs="Arial"/>
          <w:color w:val="002060"/>
          <w:sz w:val="22"/>
          <w:szCs w:val="22"/>
        </w:rPr>
      </w:pPr>
    </w:p>
    <w:p w14:paraId="0A8B98ED" w14:textId="77777777" w:rsidR="00CC27C1" w:rsidRPr="004827EC" w:rsidRDefault="00CC27C1" w:rsidP="00CC27C1">
      <w:pPr>
        <w:pStyle w:val="Corpodeltesto21"/>
        <w:divId w:val="527259509"/>
        <w:rPr>
          <w:rFonts w:ascii="Arial" w:hAnsi="Arial" w:cs="Arial"/>
          <w:b/>
          <w:color w:val="002060"/>
          <w:sz w:val="22"/>
          <w:szCs w:val="22"/>
          <w:u w:val="single"/>
        </w:rPr>
      </w:pPr>
      <w:r w:rsidRPr="004827EC">
        <w:rPr>
          <w:rFonts w:ascii="Arial" w:hAnsi="Arial" w:cs="Arial"/>
          <w:b/>
          <w:color w:val="002060"/>
          <w:sz w:val="22"/>
          <w:szCs w:val="22"/>
          <w:u w:val="single"/>
        </w:rPr>
        <w:t>GIRONE “SILVER – B”</w:t>
      </w:r>
    </w:p>
    <w:p w14:paraId="287665FC" w14:textId="77777777" w:rsidR="00CC27C1" w:rsidRPr="004827EC" w:rsidRDefault="00CC27C1" w:rsidP="00CC27C1">
      <w:pPr>
        <w:pStyle w:val="Corpodeltesto21"/>
        <w:divId w:val="527259509"/>
        <w:rPr>
          <w:rFonts w:ascii="Arial" w:hAnsi="Arial" w:cs="Arial"/>
          <w:color w:val="002060"/>
          <w:sz w:val="22"/>
          <w:szCs w:val="22"/>
        </w:rPr>
      </w:pPr>
    </w:p>
    <w:p w14:paraId="61333CA0" w14:textId="77777777" w:rsidR="00CC27C1" w:rsidRPr="004827EC" w:rsidRDefault="00CC27C1" w:rsidP="00CC27C1">
      <w:pPr>
        <w:pStyle w:val="Corpodeltesto21"/>
        <w:divId w:val="527259509"/>
        <w:rPr>
          <w:rFonts w:ascii="Arial" w:hAnsi="Arial" w:cs="Arial"/>
          <w:color w:val="002060"/>
          <w:sz w:val="22"/>
          <w:szCs w:val="22"/>
        </w:rPr>
      </w:pPr>
      <w:r w:rsidRPr="004827EC">
        <w:rPr>
          <w:rFonts w:ascii="Arial" w:hAnsi="Arial" w:cs="Arial"/>
          <w:b/>
          <w:i/>
          <w:color w:val="002060"/>
          <w:sz w:val="22"/>
          <w:szCs w:val="22"/>
        </w:rPr>
        <w:t xml:space="preserve">III^ GIORNATA </w:t>
      </w:r>
    </w:p>
    <w:p w14:paraId="05A9BC4A" w14:textId="77777777" w:rsidR="00CC27C1" w:rsidRPr="004827EC" w:rsidRDefault="00CC27C1" w:rsidP="00CC27C1">
      <w:pPr>
        <w:pStyle w:val="Corpodeltesto21"/>
        <w:divId w:val="527259509"/>
        <w:rPr>
          <w:rFonts w:ascii="Arial" w:hAnsi="Arial" w:cs="Arial"/>
          <w:color w:val="002060"/>
          <w:sz w:val="22"/>
          <w:szCs w:val="22"/>
        </w:rPr>
      </w:pPr>
    </w:p>
    <w:p w14:paraId="5BA92784" w14:textId="77777777" w:rsidR="00CC27C1" w:rsidRPr="004827EC" w:rsidRDefault="00CC27C1" w:rsidP="00CC27C1">
      <w:pPr>
        <w:pStyle w:val="Corpodeltesto21"/>
        <w:divId w:val="527259509"/>
        <w:rPr>
          <w:rFonts w:ascii="Arial" w:hAnsi="Arial" w:cs="Arial"/>
          <w:color w:val="002060"/>
          <w:sz w:val="22"/>
          <w:szCs w:val="22"/>
        </w:rPr>
      </w:pPr>
      <w:r w:rsidRPr="004827EC">
        <w:rPr>
          <w:rFonts w:ascii="Arial" w:hAnsi="Arial" w:cs="Arial"/>
          <w:color w:val="002060"/>
          <w:sz w:val="22"/>
          <w:szCs w:val="22"/>
        </w:rPr>
        <w:t xml:space="preserve">La gara </w:t>
      </w:r>
      <w:r w:rsidRPr="004827EC">
        <w:rPr>
          <w:rFonts w:ascii="Arial" w:hAnsi="Arial" w:cs="Arial"/>
          <w:b/>
          <w:color w:val="002060"/>
          <w:sz w:val="22"/>
          <w:szCs w:val="22"/>
        </w:rPr>
        <w:t xml:space="preserve">FERMO SSD ARL – POLISPORTIVA GAGLIARDA </w:t>
      </w:r>
      <w:r w:rsidRPr="004827EC">
        <w:rPr>
          <w:rFonts w:ascii="Arial" w:hAnsi="Arial" w:cs="Arial"/>
          <w:color w:val="002060"/>
          <w:sz w:val="22"/>
          <w:szCs w:val="22"/>
        </w:rPr>
        <w:t xml:space="preserve">sarà disputata </w:t>
      </w:r>
      <w:r w:rsidRPr="004827EC">
        <w:rPr>
          <w:rFonts w:ascii="Arial" w:hAnsi="Arial" w:cs="Arial"/>
          <w:b/>
          <w:color w:val="002060"/>
          <w:sz w:val="22"/>
          <w:szCs w:val="22"/>
        </w:rPr>
        <w:t>MERCOLEDI’ 06/02/2019</w:t>
      </w:r>
      <w:r w:rsidRPr="004827EC">
        <w:rPr>
          <w:rFonts w:ascii="Arial" w:hAnsi="Arial" w:cs="Arial"/>
          <w:color w:val="002060"/>
          <w:sz w:val="22"/>
          <w:szCs w:val="22"/>
        </w:rPr>
        <w:t xml:space="preserve"> alle </w:t>
      </w:r>
      <w:r w:rsidRPr="004827EC">
        <w:rPr>
          <w:rFonts w:ascii="Arial" w:hAnsi="Arial" w:cs="Arial"/>
          <w:b/>
          <w:color w:val="002060"/>
          <w:sz w:val="22"/>
          <w:szCs w:val="22"/>
        </w:rPr>
        <w:t>ore 18:30</w:t>
      </w:r>
      <w:r w:rsidRPr="004827EC">
        <w:rPr>
          <w:rFonts w:ascii="Arial" w:hAnsi="Arial" w:cs="Arial"/>
          <w:color w:val="002060"/>
          <w:sz w:val="22"/>
          <w:szCs w:val="22"/>
        </w:rPr>
        <w:t>,</w:t>
      </w:r>
      <w:r w:rsidRPr="004827EC">
        <w:rPr>
          <w:rFonts w:ascii="Arial" w:hAnsi="Arial" w:cs="Arial"/>
          <w:b/>
          <w:color w:val="002060"/>
          <w:sz w:val="22"/>
          <w:szCs w:val="22"/>
        </w:rPr>
        <w:t xml:space="preserve"> </w:t>
      </w:r>
      <w:r w:rsidRPr="004827EC">
        <w:rPr>
          <w:rFonts w:ascii="Arial" w:hAnsi="Arial" w:cs="Arial"/>
          <w:color w:val="002060"/>
          <w:sz w:val="22"/>
          <w:szCs w:val="22"/>
        </w:rPr>
        <w:t>stesso campo.</w:t>
      </w:r>
    </w:p>
    <w:p w14:paraId="035DDB7B" w14:textId="77777777" w:rsidR="00CC27C1" w:rsidRPr="004827EC" w:rsidRDefault="00CC27C1" w:rsidP="00CC27C1">
      <w:pPr>
        <w:pStyle w:val="TITOLOPRINC"/>
        <w:divId w:val="527259509"/>
        <w:rPr>
          <w:color w:val="002060"/>
        </w:rPr>
      </w:pPr>
      <w:r w:rsidRPr="004827EC">
        <w:rPr>
          <w:color w:val="002060"/>
        </w:rPr>
        <w:t>RISULTATI</w:t>
      </w:r>
    </w:p>
    <w:p w14:paraId="42B9C012" w14:textId="77777777" w:rsidR="00CC27C1" w:rsidRPr="004827EC" w:rsidRDefault="00CC27C1" w:rsidP="00CC27C1">
      <w:pPr>
        <w:pStyle w:val="breakline"/>
        <w:divId w:val="527259509"/>
        <w:rPr>
          <w:color w:val="002060"/>
        </w:rPr>
      </w:pPr>
    </w:p>
    <w:p w14:paraId="6B0A49D4" w14:textId="77777777" w:rsidR="00CC27C1" w:rsidRPr="004827EC" w:rsidRDefault="00CC27C1" w:rsidP="00CC27C1">
      <w:pPr>
        <w:pStyle w:val="SOTTOTITOLOCAMPIONATO1"/>
        <w:divId w:val="527259509"/>
        <w:rPr>
          <w:color w:val="002060"/>
        </w:rPr>
      </w:pPr>
      <w:r w:rsidRPr="004827EC">
        <w:rPr>
          <w:color w:val="002060"/>
        </w:rPr>
        <w:t>RISULTATI UFFICIALI GARE DEL 26/01/2019</w:t>
      </w:r>
    </w:p>
    <w:p w14:paraId="04BF3B50" w14:textId="77777777" w:rsidR="00CC27C1" w:rsidRPr="004827EC" w:rsidRDefault="00CC27C1" w:rsidP="00CC27C1">
      <w:pPr>
        <w:pStyle w:val="SOTTOTITOLOCAMPIONATO2"/>
        <w:divId w:val="527259509"/>
        <w:rPr>
          <w:color w:val="002060"/>
        </w:rPr>
      </w:pPr>
      <w:r w:rsidRPr="004827EC">
        <w:rPr>
          <w:color w:val="002060"/>
        </w:rPr>
        <w:t>Si trascrivono qui di seguito i risultati ufficiali delle gare disputate</w:t>
      </w:r>
    </w:p>
    <w:p w14:paraId="375311C1" w14:textId="77777777" w:rsidR="00CC27C1" w:rsidRPr="004827EC" w:rsidRDefault="00CC27C1" w:rsidP="00CC27C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CC27C1" w:rsidRPr="004827EC" w14:paraId="3410C2D5" w14:textId="77777777" w:rsidTr="00CC27C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C27C1" w:rsidRPr="004827EC" w14:paraId="1BBB1659" w14:textId="77777777" w:rsidTr="0078281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DCDA9B" w14:textId="77777777" w:rsidR="00CC27C1" w:rsidRPr="004827EC" w:rsidRDefault="00CC27C1" w:rsidP="00782810">
                  <w:pPr>
                    <w:pStyle w:val="HEADERTABELLA"/>
                    <w:rPr>
                      <w:color w:val="002060"/>
                    </w:rPr>
                  </w:pPr>
                  <w:r w:rsidRPr="004827EC">
                    <w:rPr>
                      <w:color w:val="002060"/>
                    </w:rPr>
                    <w:t>GIRONE G - 2 Giornata - A</w:t>
                  </w:r>
                </w:p>
              </w:tc>
            </w:tr>
            <w:tr w:rsidR="00CC27C1" w:rsidRPr="004827EC" w14:paraId="647F79C4" w14:textId="77777777" w:rsidTr="0078281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35503FC" w14:textId="77777777" w:rsidR="00CC27C1" w:rsidRPr="004827EC" w:rsidRDefault="00CC27C1" w:rsidP="00782810">
                  <w:pPr>
                    <w:pStyle w:val="ROWTABELLA"/>
                    <w:rPr>
                      <w:color w:val="002060"/>
                    </w:rPr>
                  </w:pPr>
                  <w:r w:rsidRPr="004827EC">
                    <w:rPr>
                      <w:color w:val="002060"/>
                    </w:rPr>
                    <w:t>AUDAX 1970 S.ANGELO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86C878" w14:textId="77777777" w:rsidR="00CC27C1" w:rsidRPr="004827EC" w:rsidRDefault="00CC27C1" w:rsidP="00782810">
                  <w:pPr>
                    <w:pStyle w:val="ROWTABELLA"/>
                    <w:rPr>
                      <w:color w:val="002060"/>
                    </w:rPr>
                  </w:pPr>
                  <w:r w:rsidRPr="004827EC">
                    <w:rPr>
                      <w:color w:val="002060"/>
                    </w:rPr>
                    <w:t>- C.U.S. ANCONA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C5690E" w14:textId="77777777" w:rsidR="00CC27C1" w:rsidRPr="004827EC" w:rsidRDefault="00CC27C1" w:rsidP="00782810">
                  <w:pPr>
                    <w:pStyle w:val="ROWTABELLA"/>
                    <w:jc w:val="center"/>
                    <w:rPr>
                      <w:color w:val="002060"/>
                    </w:rPr>
                  </w:pPr>
                  <w:r w:rsidRPr="004827EC">
                    <w:rPr>
                      <w:color w:val="002060"/>
                    </w:rP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5C002D" w14:textId="77777777" w:rsidR="00CC27C1" w:rsidRPr="004827EC" w:rsidRDefault="00CC27C1" w:rsidP="00782810">
                  <w:pPr>
                    <w:pStyle w:val="ROWTABELLA"/>
                    <w:jc w:val="center"/>
                    <w:rPr>
                      <w:color w:val="002060"/>
                    </w:rPr>
                  </w:pPr>
                  <w:r w:rsidRPr="004827EC">
                    <w:rPr>
                      <w:color w:val="002060"/>
                    </w:rPr>
                    <w:t> </w:t>
                  </w:r>
                </w:p>
              </w:tc>
            </w:tr>
            <w:tr w:rsidR="00CC27C1" w:rsidRPr="004827EC" w14:paraId="62ED246E"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96F2F9F" w14:textId="77777777" w:rsidR="00CC27C1" w:rsidRPr="004827EC" w:rsidRDefault="00CC27C1" w:rsidP="00782810">
                  <w:pPr>
                    <w:pStyle w:val="ROWTABELLA"/>
                    <w:rPr>
                      <w:color w:val="002060"/>
                    </w:rPr>
                  </w:pPr>
                  <w:r w:rsidRPr="004827EC">
                    <w:rPr>
                      <w:color w:val="002060"/>
                    </w:rPr>
                    <w:t>FUTSAL ASKL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9829958" w14:textId="77777777" w:rsidR="00CC27C1" w:rsidRPr="004827EC" w:rsidRDefault="00CC27C1" w:rsidP="00782810">
                  <w:pPr>
                    <w:pStyle w:val="ROWTABELLA"/>
                    <w:rPr>
                      <w:color w:val="002060"/>
                    </w:rPr>
                  </w:pPr>
                  <w:r w:rsidRPr="004827EC">
                    <w:rPr>
                      <w:color w:val="002060"/>
                    </w:rPr>
                    <w:t>- HELVIA RECINA FUTSAL RECA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2416962" w14:textId="77777777" w:rsidR="00CC27C1" w:rsidRPr="004827EC" w:rsidRDefault="00CC27C1" w:rsidP="00782810">
                  <w:pPr>
                    <w:pStyle w:val="ROWTABELLA"/>
                    <w:jc w:val="center"/>
                    <w:rPr>
                      <w:color w:val="002060"/>
                    </w:rPr>
                  </w:pPr>
                  <w:r w:rsidRPr="004827EC">
                    <w:rPr>
                      <w:color w:val="002060"/>
                    </w:rP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274B914" w14:textId="77777777" w:rsidR="00CC27C1" w:rsidRPr="004827EC" w:rsidRDefault="00CC27C1" w:rsidP="00782810">
                  <w:pPr>
                    <w:pStyle w:val="ROWTABELLA"/>
                    <w:jc w:val="center"/>
                    <w:rPr>
                      <w:color w:val="002060"/>
                    </w:rPr>
                  </w:pPr>
                  <w:r w:rsidRPr="004827EC">
                    <w:rPr>
                      <w:color w:val="002060"/>
                    </w:rPr>
                    <w:t> </w:t>
                  </w:r>
                </w:p>
              </w:tc>
            </w:tr>
            <w:tr w:rsidR="00CC27C1" w:rsidRPr="004827EC" w14:paraId="419779DD" w14:textId="77777777" w:rsidTr="0078281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E9B8CF1" w14:textId="77777777" w:rsidR="00CC27C1" w:rsidRPr="004827EC" w:rsidRDefault="00CC27C1" w:rsidP="00782810">
                  <w:pPr>
                    <w:pStyle w:val="ROWTABELLA"/>
                    <w:rPr>
                      <w:color w:val="002060"/>
                    </w:rPr>
                  </w:pPr>
                  <w:r w:rsidRPr="004827EC">
                    <w:rPr>
                      <w:color w:val="002060"/>
                    </w:rPr>
                    <w:t>REAL S.COSTANZO CALCIO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7AD27D" w14:textId="77777777" w:rsidR="00CC27C1" w:rsidRPr="004827EC" w:rsidRDefault="00CC27C1" w:rsidP="00782810">
                  <w:pPr>
                    <w:pStyle w:val="ROWTABELLA"/>
                    <w:rPr>
                      <w:color w:val="002060"/>
                    </w:rPr>
                  </w:pPr>
                  <w:r w:rsidRPr="004827EC">
                    <w:rPr>
                      <w:color w:val="002060"/>
                    </w:rPr>
                    <w:t>- ETA BETA FOOTBALL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E9F68E" w14:textId="77777777" w:rsidR="00CC27C1" w:rsidRPr="004827EC" w:rsidRDefault="00CC27C1" w:rsidP="00782810">
                  <w:pPr>
                    <w:pStyle w:val="ROWTABELLA"/>
                    <w:jc w:val="center"/>
                    <w:rPr>
                      <w:color w:val="002060"/>
                    </w:rPr>
                  </w:pPr>
                  <w:r w:rsidRPr="004827EC">
                    <w:rPr>
                      <w:color w:val="002060"/>
                    </w:rP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4A463DA" w14:textId="77777777" w:rsidR="00CC27C1" w:rsidRPr="004827EC" w:rsidRDefault="00CC27C1" w:rsidP="00782810">
                  <w:pPr>
                    <w:pStyle w:val="ROWTABELLA"/>
                    <w:jc w:val="center"/>
                    <w:rPr>
                      <w:color w:val="002060"/>
                    </w:rPr>
                  </w:pPr>
                  <w:r w:rsidRPr="004827EC">
                    <w:rPr>
                      <w:color w:val="002060"/>
                    </w:rPr>
                    <w:t> </w:t>
                  </w:r>
                </w:p>
              </w:tc>
            </w:tr>
          </w:tbl>
          <w:p w14:paraId="6B2ADAB1" w14:textId="77777777" w:rsidR="00CC27C1" w:rsidRPr="004827EC" w:rsidRDefault="00CC27C1" w:rsidP="00782810">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C27C1" w:rsidRPr="004827EC" w14:paraId="3ECF99E5" w14:textId="77777777" w:rsidTr="0078281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14961C" w14:textId="77777777" w:rsidR="00CC27C1" w:rsidRPr="004827EC" w:rsidRDefault="00CC27C1" w:rsidP="00782810">
                  <w:pPr>
                    <w:pStyle w:val="HEADERTABELLA"/>
                    <w:rPr>
                      <w:color w:val="002060"/>
                    </w:rPr>
                  </w:pPr>
                  <w:r w:rsidRPr="004827EC">
                    <w:rPr>
                      <w:color w:val="002060"/>
                    </w:rPr>
                    <w:t>GIRONE SA - 2 Giornata - A</w:t>
                  </w:r>
                </w:p>
              </w:tc>
            </w:tr>
            <w:tr w:rsidR="00CC27C1" w:rsidRPr="004827EC" w14:paraId="729255F2" w14:textId="77777777" w:rsidTr="0078281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D4FCB58" w14:textId="77777777" w:rsidR="00CC27C1" w:rsidRPr="004827EC" w:rsidRDefault="00CC27C1" w:rsidP="00782810">
                  <w:pPr>
                    <w:pStyle w:val="ROWTABELLA"/>
                    <w:rPr>
                      <w:color w:val="002060"/>
                    </w:rPr>
                  </w:pPr>
                  <w:r w:rsidRPr="004827EC">
                    <w:rPr>
                      <w:color w:val="002060"/>
                    </w:rPr>
                    <w:t>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38D10D" w14:textId="77777777" w:rsidR="00CC27C1" w:rsidRPr="004827EC" w:rsidRDefault="00CC27C1" w:rsidP="00782810">
                  <w:pPr>
                    <w:pStyle w:val="ROWTABELLA"/>
                    <w:rPr>
                      <w:color w:val="002060"/>
                    </w:rPr>
                  </w:pPr>
                  <w:r w:rsidRPr="004827EC">
                    <w:rPr>
                      <w:color w:val="002060"/>
                    </w:rPr>
                    <w:t>- POL.CAGLI SPORT ASSOCIATI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3B8B0A5" w14:textId="77777777" w:rsidR="00CC27C1" w:rsidRPr="004827EC" w:rsidRDefault="00CC27C1" w:rsidP="00782810">
                  <w:pPr>
                    <w:pStyle w:val="ROWTABELLA"/>
                    <w:jc w:val="center"/>
                    <w:rPr>
                      <w:color w:val="002060"/>
                    </w:rPr>
                  </w:pPr>
                  <w:r w:rsidRPr="004827EC">
                    <w:rPr>
                      <w:color w:val="002060"/>
                    </w:rP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5D8A5F" w14:textId="77777777" w:rsidR="00CC27C1" w:rsidRPr="004827EC" w:rsidRDefault="00CC27C1" w:rsidP="00782810">
                  <w:pPr>
                    <w:pStyle w:val="ROWTABELLA"/>
                    <w:jc w:val="center"/>
                    <w:rPr>
                      <w:color w:val="002060"/>
                    </w:rPr>
                  </w:pPr>
                  <w:r w:rsidRPr="004827EC">
                    <w:rPr>
                      <w:color w:val="002060"/>
                    </w:rPr>
                    <w:t> </w:t>
                  </w:r>
                </w:p>
              </w:tc>
            </w:tr>
            <w:tr w:rsidR="00CC27C1" w:rsidRPr="004827EC" w14:paraId="2BE5DD5A"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2F8136E" w14:textId="77777777" w:rsidR="00CC27C1" w:rsidRPr="004827EC" w:rsidRDefault="00CC27C1" w:rsidP="00782810">
                  <w:pPr>
                    <w:pStyle w:val="ROWTABELLA"/>
                    <w:rPr>
                      <w:color w:val="002060"/>
                    </w:rPr>
                  </w:pPr>
                  <w:r w:rsidRPr="004827EC">
                    <w:rPr>
                      <w:color w:val="002060"/>
                    </w:rPr>
                    <w:t>CALCIO A 5 CORINALDO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20E602B" w14:textId="77777777" w:rsidR="00CC27C1" w:rsidRPr="004827EC" w:rsidRDefault="00CC27C1" w:rsidP="00782810">
                  <w:pPr>
                    <w:pStyle w:val="ROWTABELLA"/>
                    <w:rPr>
                      <w:color w:val="002060"/>
                    </w:rPr>
                  </w:pPr>
                  <w:r w:rsidRPr="004827EC">
                    <w:rPr>
                      <w:color w:val="002060"/>
                    </w:rP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C8C192D" w14:textId="77777777" w:rsidR="00CC27C1" w:rsidRPr="004827EC" w:rsidRDefault="00CC27C1" w:rsidP="00782810">
                  <w:pPr>
                    <w:pStyle w:val="ROWTABELLA"/>
                    <w:jc w:val="center"/>
                    <w:rPr>
                      <w:color w:val="002060"/>
                    </w:rPr>
                  </w:pPr>
                  <w:r w:rsidRPr="004827EC">
                    <w:rPr>
                      <w:color w:val="002060"/>
                    </w:rP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5AEBF18" w14:textId="77777777" w:rsidR="00CC27C1" w:rsidRPr="004827EC" w:rsidRDefault="00CC27C1" w:rsidP="00782810">
                  <w:pPr>
                    <w:pStyle w:val="ROWTABELLA"/>
                    <w:jc w:val="center"/>
                    <w:rPr>
                      <w:color w:val="002060"/>
                    </w:rPr>
                  </w:pPr>
                  <w:r w:rsidRPr="004827EC">
                    <w:rPr>
                      <w:color w:val="002060"/>
                    </w:rPr>
                    <w:t> </w:t>
                  </w:r>
                </w:p>
              </w:tc>
            </w:tr>
            <w:tr w:rsidR="00CC27C1" w:rsidRPr="004827EC" w14:paraId="29B4DCAA"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C69932C" w14:textId="77777777" w:rsidR="00CC27C1" w:rsidRPr="004827EC" w:rsidRDefault="00CC27C1" w:rsidP="00782810">
                  <w:pPr>
                    <w:pStyle w:val="ROWTABELLA"/>
                    <w:rPr>
                      <w:color w:val="002060"/>
                    </w:rPr>
                  </w:pPr>
                  <w:r w:rsidRPr="004827EC">
                    <w:rPr>
                      <w:color w:val="002060"/>
                    </w:rPr>
                    <w:t>(1) FFJ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93FD1C7" w14:textId="77777777" w:rsidR="00CC27C1" w:rsidRPr="004827EC" w:rsidRDefault="00CC27C1" w:rsidP="00782810">
                  <w:pPr>
                    <w:pStyle w:val="ROWTABELLA"/>
                    <w:rPr>
                      <w:color w:val="002060"/>
                    </w:rPr>
                  </w:pPr>
                  <w:r w:rsidRPr="004827EC">
                    <w:rPr>
                      <w:color w:val="002060"/>
                    </w:rPr>
                    <w:t>- CALCETTO NUMANA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05FB47B" w14:textId="77777777" w:rsidR="00CC27C1" w:rsidRPr="004827EC" w:rsidRDefault="00CC27C1" w:rsidP="00782810">
                  <w:pPr>
                    <w:pStyle w:val="ROWTABELLA"/>
                    <w:jc w:val="center"/>
                    <w:rPr>
                      <w:color w:val="002060"/>
                    </w:rPr>
                  </w:pPr>
                  <w:r w:rsidRPr="004827EC">
                    <w:rPr>
                      <w:color w:val="002060"/>
                    </w:rPr>
                    <w:t>8 - 1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29BAFD3" w14:textId="77777777" w:rsidR="00CC27C1" w:rsidRPr="004827EC" w:rsidRDefault="00CC27C1" w:rsidP="00782810">
                  <w:pPr>
                    <w:pStyle w:val="ROWTABELLA"/>
                    <w:jc w:val="center"/>
                    <w:rPr>
                      <w:color w:val="002060"/>
                    </w:rPr>
                  </w:pPr>
                  <w:r w:rsidRPr="004827EC">
                    <w:rPr>
                      <w:color w:val="002060"/>
                    </w:rPr>
                    <w:t> </w:t>
                  </w:r>
                </w:p>
              </w:tc>
            </w:tr>
            <w:tr w:rsidR="00CC27C1" w:rsidRPr="004827EC" w14:paraId="6EE6F673" w14:textId="77777777" w:rsidTr="0078281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A822347" w14:textId="77777777" w:rsidR="00CC27C1" w:rsidRPr="004827EC" w:rsidRDefault="00CC27C1" w:rsidP="00782810">
                  <w:pPr>
                    <w:pStyle w:val="ROWTABELLA"/>
                    <w:rPr>
                      <w:color w:val="002060"/>
                    </w:rPr>
                  </w:pPr>
                  <w:r w:rsidRPr="004827EC">
                    <w:rPr>
                      <w:color w:val="002060"/>
                    </w:rPr>
                    <w:t>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D902A25" w14:textId="77777777" w:rsidR="00CC27C1" w:rsidRPr="004827EC" w:rsidRDefault="00CC27C1" w:rsidP="00782810">
                  <w:pPr>
                    <w:pStyle w:val="ROWTABELLA"/>
                    <w:rPr>
                      <w:color w:val="002060"/>
                    </w:rPr>
                  </w:pPr>
                  <w:r w:rsidRPr="004827EC">
                    <w:rPr>
                      <w:color w:val="002060"/>
                    </w:rPr>
                    <w:t>- DINAMIS 1990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EAD8EA0" w14:textId="77777777" w:rsidR="00CC27C1" w:rsidRPr="004827EC" w:rsidRDefault="00CC27C1" w:rsidP="00782810">
                  <w:pPr>
                    <w:pStyle w:val="ROWTABELLA"/>
                    <w:jc w:val="center"/>
                    <w:rPr>
                      <w:color w:val="002060"/>
                    </w:rPr>
                  </w:pPr>
                  <w:r w:rsidRPr="004827EC">
                    <w:rPr>
                      <w:color w:val="002060"/>
                    </w:rPr>
                    <w:t>9 - 6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459161" w14:textId="77777777" w:rsidR="00CC27C1" w:rsidRPr="004827EC" w:rsidRDefault="00CC27C1" w:rsidP="00782810">
                  <w:pPr>
                    <w:pStyle w:val="ROWTABELLA"/>
                    <w:jc w:val="center"/>
                    <w:rPr>
                      <w:color w:val="002060"/>
                    </w:rPr>
                  </w:pPr>
                  <w:r w:rsidRPr="004827EC">
                    <w:rPr>
                      <w:color w:val="002060"/>
                    </w:rPr>
                    <w:t> </w:t>
                  </w:r>
                </w:p>
              </w:tc>
            </w:tr>
            <w:tr w:rsidR="00CC27C1" w:rsidRPr="004827EC" w14:paraId="10F979F9" w14:textId="77777777" w:rsidTr="00782810">
              <w:tc>
                <w:tcPr>
                  <w:tcW w:w="4700" w:type="dxa"/>
                  <w:gridSpan w:val="4"/>
                  <w:tcBorders>
                    <w:top w:val="nil"/>
                    <w:left w:val="nil"/>
                    <w:bottom w:val="nil"/>
                    <w:right w:val="nil"/>
                  </w:tcBorders>
                  <w:tcMar>
                    <w:top w:w="20" w:type="dxa"/>
                    <w:left w:w="20" w:type="dxa"/>
                    <w:bottom w:w="20" w:type="dxa"/>
                    <w:right w:w="20" w:type="dxa"/>
                  </w:tcMar>
                  <w:vAlign w:val="center"/>
                </w:tcPr>
                <w:p w14:paraId="2D898D2B" w14:textId="77777777" w:rsidR="00CC27C1" w:rsidRPr="004827EC" w:rsidRDefault="00CC27C1" w:rsidP="00782810">
                  <w:pPr>
                    <w:pStyle w:val="ROWTABELLA"/>
                    <w:rPr>
                      <w:color w:val="002060"/>
                    </w:rPr>
                  </w:pPr>
                  <w:r w:rsidRPr="004827EC">
                    <w:rPr>
                      <w:color w:val="002060"/>
                    </w:rPr>
                    <w:t>(1) - disputata il 27/01/2019</w:t>
                  </w:r>
                </w:p>
              </w:tc>
            </w:tr>
          </w:tbl>
          <w:p w14:paraId="4DC906A5" w14:textId="77777777" w:rsidR="00CC27C1" w:rsidRPr="004827EC" w:rsidRDefault="00CC27C1" w:rsidP="00782810">
            <w:pPr>
              <w:rPr>
                <w:color w:val="002060"/>
              </w:rPr>
            </w:pPr>
          </w:p>
        </w:tc>
      </w:tr>
    </w:tbl>
    <w:p w14:paraId="020F2586" w14:textId="77777777" w:rsidR="00CC27C1" w:rsidRPr="004827EC" w:rsidRDefault="00CC27C1" w:rsidP="00CC27C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CC27C1" w:rsidRPr="004827EC" w14:paraId="5C882F8A" w14:textId="77777777" w:rsidTr="00CC27C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C27C1" w:rsidRPr="004827EC" w14:paraId="37E9A759" w14:textId="77777777" w:rsidTr="0078281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1F2561" w14:textId="77777777" w:rsidR="00CC27C1" w:rsidRPr="004827EC" w:rsidRDefault="00CC27C1" w:rsidP="00782810">
                  <w:pPr>
                    <w:pStyle w:val="HEADERTABELLA"/>
                    <w:rPr>
                      <w:color w:val="002060"/>
                    </w:rPr>
                  </w:pPr>
                  <w:r w:rsidRPr="004827EC">
                    <w:rPr>
                      <w:color w:val="002060"/>
                    </w:rPr>
                    <w:t>GIRONE SB - 2 Giornata - A</w:t>
                  </w:r>
                </w:p>
              </w:tc>
            </w:tr>
            <w:tr w:rsidR="00CC27C1" w:rsidRPr="004827EC" w14:paraId="2E943AA8" w14:textId="77777777" w:rsidTr="0078281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9C5D927" w14:textId="77777777" w:rsidR="00CC27C1" w:rsidRPr="004827EC" w:rsidRDefault="00CC27C1" w:rsidP="00782810">
                  <w:pPr>
                    <w:pStyle w:val="ROWTABELLA"/>
                    <w:rPr>
                      <w:color w:val="002060"/>
                    </w:rPr>
                  </w:pPr>
                  <w:r w:rsidRPr="004827EC">
                    <w:rPr>
                      <w:color w:val="002060"/>
                    </w:rPr>
                    <w:t>ACLI VILLA MUSONE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6285C26" w14:textId="77777777" w:rsidR="00CC27C1" w:rsidRPr="004827EC" w:rsidRDefault="00CC27C1" w:rsidP="00782810">
                  <w:pPr>
                    <w:pStyle w:val="ROWTABELLA"/>
                    <w:rPr>
                      <w:color w:val="002060"/>
                    </w:rPr>
                  </w:pPr>
                  <w:r w:rsidRPr="004827EC">
                    <w:rPr>
                      <w:color w:val="002060"/>
                    </w:rPr>
                    <w:t>- FERMO SSD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563F35F" w14:textId="77777777" w:rsidR="00CC27C1" w:rsidRPr="004827EC" w:rsidRDefault="00CC27C1" w:rsidP="00782810">
                  <w:pPr>
                    <w:pStyle w:val="ROWTABELLA"/>
                    <w:jc w:val="center"/>
                    <w:rPr>
                      <w:color w:val="002060"/>
                    </w:rPr>
                  </w:pPr>
                  <w:r w:rsidRPr="004827EC">
                    <w:rPr>
                      <w:color w:val="002060"/>
                    </w:rPr>
                    <w:t>5 - 4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67C6DFC" w14:textId="77777777" w:rsidR="00CC27C1" w:rsidRPr="004827EC" w:rsidRDefault="00CC27C1" w:rsidP="00782810">
                  <w:pPr>
                    <w:pStyle w:val="ROWTABELLA"/>
                    <w:jc w:val="center"/>
                    <w:rPr>
                      <w:color w:val="002060"/>
                    </w:rPr>
                  </w:pPr>
                  <w:r w:rsidRPr="004827EC">
                    <w:rPr>
                      <w:color w:val="002060"/>
                    </w:rPr>
                    <w:t> </w:t>
                  </w:r>
                </w:p>
              </w:tc>
            </w:tr>
            <w:tr w:rsidR="00CC27C1" w:rsidRPr="004827EC" w14:paraId="0D91E854"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79B1E45" w14:textId="77777777" w:rsidR="00CC27C1" w:rsidRPr="004827EC" w:rsidRDefault="00CC27C1" w:rsidP="00782810">
                  <w:pPr>
                    <w:pStyle w:val="ROWTABELLA"/>
                    <w:rPr>
                      <w:color w:val="002060"/>
                    </w:rPr>
                  </w:pPr>
                  <w:r w:rsidRPr="004827EC">
                    <w:rPr>
                      <w:color w:val="002060"/>
                    </w:rPr>
                    <w:t>CANTINE RIUNITE CSI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4E4EB5F" w14:textId="77777777" w:rsidR="00CC27C1" w:rsidRPr="004827EC" w:rsidRDefault="00CC27C1" w:rsidP="00782810">
                  <w:pPr>
                    <w:pStyle w:val="ROWTABELLA"/>
                    <w:rPr>
                      <w:color w:val="002060"/>
                    </w:rPr>
                  </w:pPr>
                  <w:r w:rsidRPr="004827EC">
                    <w:rPr>
                      <w:color w:val="002060"/>
                    </w:rPr>
                    <w:t>- FUTSAL COBA SPORTIVA DIL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D267F18" w14:textId="77777777" w:rsidR="00CC27C1" w:rsidRPr="004827EC" w:rsidRDefault="00CC27C1" w:rsidP="00782810">
                  <w:pPr>
                    <w:pStyle w:val="ROWTABELLA"/>
                    <w:jc w:val="center"/>
                    <w:rPr>
                      <w:color w:val="002060"/>
                    </w:rPr>
                  </w:pPr>
                  <w:r w:rsidRPr="004827EC">
                    <w:rPr>
                      <w:color w:val="002060"/>
                    </w:rPr>
                    <w:t>8 - 1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8E67E8F" w14:textId="77777777" w:rsidR="00CC27C1" w:rsidRPr="004827EC" w:rsidRDefault="00CC27C1" w:rsidP="00782810">
                  <w:pPr>
                    <w:pStyle w:val="ROWTABELLA"/>
                    <w:jc w:val="center"/>
                    <w:rPr>
                      <w:color w:val="002060"/>
                    </w:rPr>
                  </w:pPr>
                  <w:r w:rsidRPr="004827EC">
                    <w:rPr>
                      <w:color w:val="002060"/>
                    </w:rPr>
                    <w:t> </w:t>
                  </w:r>
                </w:p>
              </w:tc>
            </w:tr>
            <w:tr w:rsidR="00CC27C1" w:rsidRPr="004827EC" w14:paraId="714463CA"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18A90B8" w14:textId="77777777" w:rsidR="00CC27C1" w:rsidRPr="004827EC" w:rsidRDefault="00CC27C1" w:rsidP="00782810">
                  <w:pPr>
                    <w:pStyle w:val="ROWTABELLA"/>
                    <w:rPr>
                      <w:color w:val="002060"/>
                    </w:rPr>
                  </w:pPr>
                  <w:r w:rsidRPr="004827EC">
                    <w:rPr>
                      <w:color w:val="002060"/>
                    </w:rPr>
                    <w:t>(1) FUTSAL FBC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BDEB125" w14:textId="77777777" w:rsidR="00CC27C1" w:rsidRPr="004827EC" w:rsidRDefault="00CC27C1" w:rsidP="00782810">
                  <w:pPr>
                    <w:pStyle w:val="ROWTABELLA"/>
                    <w:rPr>
                      <w:color w:val="002060"/>
                    </w:rPr>
                  </w:pPr>
                  <w:r w:rsidRPr="004827EC">
                    <w:rPr>
                      <w:color w:val="002060"/>
                    </w:rPr>
                    <w:t>- AMICI 84</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93EAB2A" w14:textId="77777777" w:rsidR="00CC27C1" w:rsidRPr="004827EC" w:rsidRDefault="00CC27C1" w:rsidP="00782810">
                  <w:pPr>
                    <w:pStyle w:val="ROWTABELLA"/>
                    <w:jc w:val="center"/>
                    <w:rPr>
                      <w:color w:val="002060"/>
                    </w:rPr>
                  </w:pPr>
                  <w:r w:rsidRPr="004827EC">
                    <w:rPr>
                      <w:color w:val="002060"/>
                    </w:rPr>
                    <w:t>3 - 5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439321E" w14:textId="77777777" w:rsidR="00CC27C1" w:rsidRPr="004827EC" w:rsidRDefault="00CC27C1" w:rsidP="00782810">
                  <w:pPr>
                    <w:pStyle w:val="ROWTABELLA"/>
                    <w:jc w:val="center"/>
                    <w:rPr>
                      <w:color w:val="002060"/>
                    </w:rPr>
                  </w:pPr>
                  <w:r w:rsidRPr="004827EC">
                    <w:rPr>
                      <w:color w:val="002060"/>
                    </w:rPr>
                    <w:t> </w:t>
                  </w:r>
                </w:p>
              </w:tc>
            </w:tr>
            <w:tr w:rsidR="00CC27C1" w:rsidRPr="004827EC" w14:paraId="199429D3" w14:textId="77777777" w:rsidTr="0078281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7B533BE" w14:textId="77777777" w:rsidR="00CC27C1" w:rsidRPr="004827EC" w:rsidRDefault="00CC27C1" w:rsidP="00782810">
                  <w:pPr>
                    <w:pStyle w:val="ROWTABELLA"/>
                    <w:rPr>
                      <w:color w:val="002060"/>
                    </w:rPr>
                  </w:pPr>
                  <w:r w:rsidRPr="004827EC">
                    <w:rPr>
                      <w:color w:val="002060"/>
                    </w:rPr>
                    <w:t>(1) POLISPORTIVA GAGLIARDA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8EE780" w14:textId="77777777" w:rsidR="00CC27C1" w:rsidRPr="004827EC" w:rsidRDefault="00CC27C1" w:rsidP="00782810">
                  <w:pPr>
                    <w:pStyle w:val="ROWTABELLA"/>
                    <w:rPr>
                      <w:color w:val="002060"/>
                    </w:rPr>
                  </w:pPr>
                  <w:r w:rsidRPr="004827EC">
                    <w:rPr>
                      <w:color w:val="002060"/>
                    </w:rPr>
                    <w:t>- L ALTRO SPORT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E53ED6B" w14:textId="77777777" w:rsidR="00CC27C1" w:rsidRPr="004827EC" w:rsidRDefault="00CC27C1" w:rsidP="00782810">
                  <w:pPr>
                    <w:pStyle w:val="ROWTABELLA"/>
                    <w:jc w:val="center"/>
                    <w:rPr>
                      <w:color w:val="002060"/>
                    </w:rPr>
                  </w:pPr>
                  <w:r w:rsidRPr="004827EC">
                    <w:rPr>
                      <w:color w:val="002060"/>
                    </w:rPr>
                    <w:t>3 - 15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4C80C7E" w14:textId="77777777" w:rsidR="00CC27C1" w:rsidRPr="004827EC" w:rsidRDefault="00CC27C1" w:rsidP="00782810">
                  <w:pPr>
                    <w:pStyle w:val="ROWTABELLA"/>
                    <w:jc w:val="center"/>
                    <w:rPr>
                      <w:color w:val="002060"/>
                    </w:rPr>
                  </w:pPr>
                  <w:r w:rsidRPr="004827EC">
                    <w:rPr>
                      <w:color w:val="002060"/>
                    </w:rPr>
                    <w:t> </w:t>
                  </w:r>
                </w:p>
              </w:tc>
            </w:tr>
            <w:tr w:rsidR="00CC27C1" w:rsidRPr="004827EC" w14:paraId="1C838394" w14:textId="77777777" w:rsidTr="00782810">
              <w:tc>
                <w:tcPr>
                  <w:tcW w:w="4700" w:type="dxa"/>
                  <w:gridSpan w:val="4"/>
                  <w:tcBorders>
                    <w:top w:val="nil"/>
                    <w:left w:val="nil"/>
                    <w:bottom w:val="nil"/>
                    <w:right w:val="nil"/>
                  </w:tcBorders>
                  <w:tcMar>
                    <w:top w:w="20" w:type="dxa"/>
                    <w:left w:w="20" w:type="dxa"/>
                    <w:bottom w:w="20" w:type="dxa"/>
                    <w:right w:w="20" w:type="dxa"/>
                  </w:tcMar>
                  <w:vAlign w:val="center"/>
                </w:tcPr>
                <w:p w14:paraId="64153447" w14:textId="77777777" w:rsidR="00CC27C1" w:rsidRPr="004827EC" w:rsidRDefault="00CC27C1" w:rsidP="00782810">
                  <w:pPr>
                    <w:pStyle w:val="ROWTABELLA"/>
                    <w:rPr>
                      <w:color w:val="002060"/>
                    </w:rPr>
                  </w:pPr>
                  <w:r w:rsidRPr="004827EC">
                    <w:rPr>
                      <w:color w:val="002060"/>
                    </w:rPr>
                    <w:t>(1) - disputata il 27/01/2019</w:t>
                  </w:r>
                </w:p>
              </w:tc>
            </w:tr>
          </w:tbl>
          <w:p w14:paraId="7C5B7AEF" w14:textId="77777777" w:rsidR="00CC27C1" w:rsidRPr="004827EC" w:rsidRDefault="00CC27C1" w:rsidP="00782810">
            <w:pPr>
              <w:rPr>
                <w:color w:val="002060"/>
              </w:rPr>
            </w:pPr>
          </w:p>
        </w:tc>
      </w:tr>
    </w:tbl>
    <w:p w14:paraId="6F949FC4" w14:textId="77777777" w:rsidR="00CC27C1" w:rsidRPr="004827EC" w:rsidRDefault="00CC27C1" w:rsidP="00CC27C1">
      <w:pPr>
        <w:pStyle w:val="breakline"/>
        <w:divId w:val="527259509"/>
        <w:rPr>
          <w:color w:val="002060"/>
        </w:rPr>
      </w:pPr>
    </w:p>
    <w:p w14:paraId="33C20BDA" w14:textId="77777777" w:rsidR="00CC27C1" w:rsidRPr="004827EC" w:rsidRDefault="00CC27C1" w:rsidP="00CC27C1">
      <w:pPr>
        <w:pStyle w:val="breakline"/>
        <w:divId w:val="527259509"/>
        <w:rPr>
          <w:color w:val="002060"/>
        </w:rPr>
      </w:pPr>
    </w:p>
    <w:p w14:paraId="364D8888" w14:textId="77777777" w:rsidR="00CC27C1" w:rsidRPr="004827EC" w:rsidRDefault="00CC27C1" w:rsidP="00CC27C1">
      <w:pPr>
        <w:pStyle w:val="TITOLOPRINC"/>
        <w:divId w:val="527259509"/>
        <w:rPr>
          <w:color w:val="002060"/>
        </w:rPr>
      </w:pPr>
      <w:r w:rsidRPr="004827EC">
        <w:rPr>
          <w:color w:val="002060"/>
        </w:rPr>
        <w:t>GIUDICE SPORTIVO</w:t>
      </w:r>
    </w:p>
    <w:p w14:paraId="577B972E" w14:textId="77777777" w:rsidR="00CC27C1" w:rsidRPr="004827EC" w:rsidRDefault="00CC27C1" w:rsidP="00CC27C1">
      <w:pPr>
        <w:pStyle w:val="diffida"/>
        <w:divId w:val="527259509"/>
        <w:rPr>
          <w:color w:val="002060"/>
        </w:rPr>
      </w:pPr>
      <w:r w:rsidRPr="004827EC">
        <w:rPr>
          <w:color w:val="002060"/>
        </w:rPr>
        <w:t>Il Giudice Sportivo, Avv. Claudio Romagnoli, nella seduta del 30/01/2019, ha adottato le decisioni che di seguito integralmente si riportano:</w:t>
      </w:r>
    </w:p>
    <w:p w14:paraId="3B63AE61" w14:textId="77777777" w:rsidR="00CC27C1" w:rsidRPr="004827EC" w:rsidRDefault="00CC27C1" w:rsidP="00CC27C1">
      <w:pPr>
        <w:pStyle w:val="titolo10"/>
        <w:divId w:val="527259509"/>
        <w:rPr>
          <w:color w:val="002060"/>
        </w:rPr>
      </w:pPr>
      <w:r w:rsidRPr="004827EC">
        <w:rPr>
          <w:color w:val="002060"/>
        </w:rPr>
        <w:t xml:space="preserve">GARE DEL 26/ 1/2019 </w:t>
      </w:r>
    </w:p>
    <w:p w14:paraId="7A25A3F0" w14:textId="77777777" w:rsidR="00CC27C1" w:rsidRPr="004827EC" w:rsidRDefault="00CC27C1" w:rsidP="00CC27C1">
      <w:pPr>
        <w:pStyle w:val="titolo7a"/>
        <w:divId w:val="527259509"/>
        <w:rPr>
          <w:color w:val="002060"/>
        </w:rPr>
      </w:pPr>
      <w:r w:rsidRPr="004827EC">
        <w:rPr>
          <w:color w:val="002060"/>
        </w:rPr>
        <w:t xml:space="preserve">PROVVEDIMENTI DISCIPLINARI </w:t>
      </w:r>
    </w:p>
    <w:p w14:paraId="110F3330" w14:textId="77777777" w:rsidR="00CC27C1" w:rsidRPr="004827EC" w:rsidRDefault="00CC27C1" w:rsidP="00CC27C1">
      <w:pPr>
        <w:pStyle w:val="TITOLO7B"/>
        <w:divId w:val="527259509"/>
        <w:rPr>
          <w:color w:val="002060"/>
        </w:rPr>
      </w:pPr>
      <w:r w:rsidRPr="004827EC">
        <w:rPr>
          <w:color w:val="002060"/>
        </w:rPr>
        <w:t xml:space="preserve">In base alle risultanze degli atti ufficiali sono state deliberate le seguenti sanzioni disciplinari. </w:t>
      </w:r>
    </w:p>
    <w:p w14:paraId="0F2B7BCD" w14:textId="77777777" w:rsidR="00CC27C1" w:rsidRPr="004827EC" w:rsidRDefault="00CC27C1" w:rsidP="00CC27C1">
      <w:pPr>
        <w:pStyle w:val="titolo3"/>
        <w:divId w:val="527259509"/>
        <w:rPr>
          <w:color w:val="002060"/>
        </w:rPr>
      </w:pPr>
      <w:r w:rsidRPr="004827EC">
        <w:rPr>
          <w:color w:val="002060"/>
        </w:rPr>
        <w:t xml:space="preserve">A CARICO DIRIGENTI </w:t>
      </w:r>
    </w:p>
    <w:p w14:paraId="12392644" w14:textId="77777777" w:rsidR="00CC27C1" w:rsidRPr="004827EC" w:rsidRDefault="00CC27C1" w:rsidP="00CC27C1">
      <w:pPr>
        <w:pStyle w:val="titolo20"/>
        <w:divId w:val="527259509"/>
        <w:rPr>
          <w:color w:val="002060"/>
        </w:rPr>
      </w:pPr>
      <w:r w:rsidRPr="004827EC">
        <w:rPr>
          <w:color w:val="002060"/>
        </w:rPr>
        <w:t xml:space="preserve">INIBIZIONE A SVOLGERE OGNI ATTIVITA' FINO AL 13/ 2/2019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16C8714D" w14:textId="77777777" w:rsidTr="00CC27C1">
        <w:trPr>
          <w:divId w:val="527259509"/>
        </w:trPr>
        <w:tc>
          <w:tcPr>
            <w:tcW w:w="2200" w:type="dxa"/>
            <w:tcMar>
              <w:top w:w="20" w:type="dxa"/>
              <w:left w:w="20" w:type="dxa"/>
              <w:bottom w:w="20" w:type="dxa"/>
              <w:right w:w="20" w:type="dxa"/>
            </w:tcMar>
            <w:vAlign w:val="center"/>
          </w:tcPr>
          <w:p w14:paraId="357DBA6C" w14:textId="77777777" w:rsidR="00CC27C1" w:rsidRPr="004827EC" w:rsidRDefault="00CC27C1" w:rsidP="00782810">
            <w:pPr>
              <w:pStyle w:val="movimento"/>
              <w:rPr>
                <w:color w:val="002060"/>
              </w:rPr>
            </w:pPr>
            <w:r w:rsidRPr="004827EC">
              <w:rPr>
                <w:color w:val="002060"/>
              </w:rPr>
              <w:t>PASCALE ANDREA</w:t>
            </w:r>
          </w:p>
        </w:tc>
        <w:tc>
          <w:tcPr>
            <w:tcW w:w="2200" w:type="dxa"/>
            <w:tcMar>
              <w:top w:w="20" w:type="dxa"/>
              <w:left w:w="20" w:type="dxa"/>
              <w:bottom w:w="20" w:type="dxa"/>
              <w:right w:w="20" w:type="dxa"/>
            </w:tcMar>
            <w:vAlign w:val="center"/>
          </w:tcPr>
          <w:p w14:paraId="33659228" w14:textId="77777777" w:rsidR="00CC27C1" w:rsidRPr="004827EC" w:rsidRDefault="00CC27C1" w:rsidP="00782810">
            <w:pPr>
              <w:pStyle w:val="movimento2"/>
              <w:rPr>
                <w:color w:val="002060"/>
              </w:rPr>
            </w:pPr>
            <w:r w:rsidRPr="004827EC">
              <w:rPr>
                <w:color w:val="002060"/>
              </w:rPr>
              <w:t xml:space="preserve">(DINAMIS 1990) </w:t>
            </w:r>
          </w:p>
        </w:tc>
        <w:tc>
          <w:tcPr>
            <w:tcW w:w="800" w:type="dxa"/>
            <w:tcMar>
              <w:top w:w="20" w:type="dxa"/>
              <w:left w:w="20" w:type="dxa"/>
              <w:bottom w:w="20" w:type="dxa"/>
              <w:right w:w="20" w:type="dxa"/>
            </w:tcMar>
            <w:vAlign w:val="center"/>
          </w:tcPr>
          <w:p w14:paraId="5AA4E8F6"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038A1CCF"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647FD2D7" w14:textId="77777777" w:rsidR="00CC27C1" w:rsidRPr="004827EC" w:rsidRDefault="00CC27C1" w:rsidP="00782810">
            <w:pPr>
              <w:pStyle w:val="movimento2"/>
              <w:rPr>
                <w:color w:val="002060"/>
              </w:rPr>
            </w:pPr>
            <w:r w:rsidRPr="004827EC">
              <w:rPr>
                <w:color w:val="002060"/>
              </w:rPr>
              <w:t> </w:t>
            </w:r>
          </w:p>
        </w:tc>
      </w:tr>
    </w:tbl>
    <w:p w14:paraId="22AF5FBB" w14:textId="77777777" w:rsidR="00CC27C1" w:rsidRPr="004827EC" w:rsidRDefault="00CC27C1" w:rsidP="00CC27C1">
      <w:pPr>
        <w:pStyle w:val="diffida"/>
        <w:spacing w:before="80" w:beforeAutospacing="0" w:after="40" w:afterAutospacing="0"/>
        <w:divId w:val="527259509"/>
        <w:rPr>
          <w:color w:val="002060"/>
        </w:rPr>
      </w:pPr>
      <w:r w:rsidRPr="004827EC">
        <w:rPr>
          <w:color w:val="002060"/>
        </w:rPr>
        <w:t xml:space="preserve">Per comportamento non regolamentare. Allontanato </w:t>
      </w:r>
    </w:p>
    <w:p w14:paraId="3CF84AB9" w14:textId="77777777" w:rsidR="00CC27C1" w:rsidRPr="004827EC" w:rsidRDefault="00CC27C1" w:rsidP="00CC27C1">
      <w:pPr>
        <w:pStyle w:val="titolo3"/>
        <w:divId w:val="527259509"/>
        <w:rPr>
          <w:color w:val="002060"/>
        </w:rPr>
      </w:pPr>
      <w:r w:rsidRPr="004827EC">
        <w:rPr>
          <w:color w:val="002060"/>
        </w:rPr>
        <w:t xml:space="preserve">A CARICO CALCIATORI ESPULSI DAL CAMPO </w:t>
      </w:r>
    </w:p>
    <w:p w14:paraId="1C57611E" w14:textId="77777777" w:rsidR="00CC27C1" w:rsidRPr="004827EC" w:rsidRDefault="00CC27C1" w:rsidP="00CC27C1">
      <w:pPr>
        <w:pStyle w:val="titolo20"/>
        <w:divId w:val="527259509"/>
        <w:rPr>
          <w:color w:val="002060"/>
        </w:rPr>
      </w:pPr>
      <w:r w:rsidRPr="004827EC">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7B238D54" w14:textId="77777777" w:rsidTr="00CC27C1">
        <w:trPr>
          <w:divId w:val="527259509"/>
        </w:trPr>
        <w:tc>
          <w:tcPr>
            <w:tcW w:w="2200" w:type="dxa"/>
            <w:tcMar>
              <w:top w:w="20" w:type="dxa"/>
              <w:left w:w="20" w:type="dxa"/>
              <w:bottom w:w="20" w:type="dxa"/>
              <w:right w:w="20" w:type="dxa"/>
            </w:tcMar>
            <w:vAlign w:val="center"/>
          </w:tcPr>
          <w:p w14:paraId="5F35816E" w14:textId="77777777" w:rsidR="00CC27C1" w:rsidRPr="004827EC" w:rsidRDefault="00CC27C1" w:rsidP="00782810">
            <w:pPr>
              <w:pStyle w:val="movimento"/>
              <w:rPr>
                <w:color w:val="002060"/>
              </w:rPr>
            </w:pPr>
            <w:r w:rsidRPr="004827EC">
              <w:rPr>
                <w:color w:val="002060"/>
              </w:rPr>
              <w:t>COMO NICOLO</w:t>
            </w:r>
          </w:p>
        </w:tc>
        <w:tc>
          <w:tcPr>
            <w:tcW w:w="2200" w:type="dxa"/>
            <w:tcMar>
              <w:top w:w="20" w:type="dxa"/>
              <w:left w:w="20" w:type="dxa"/>
              <w:bottom w:w="20" w:type="dxa"/>
              <w:right w:w="20" w:type="dxa"/>
            </w:tcMar>
            <w:vAlign w:val="center"/>
          </w:tcPr>
          <w:p w14:paraId="22B34862" w14:textId="77777777" w:rsidR="00CC27C1" w:rsidRPr="004827EC" w:rsidRDefault="00CC27C1" w:rsidP="00782810">
            <w:pPr>
              <w:pStyle w:val="movimento2"/>
              <w:rPr>
                <w:color w:val="002060"/>
              </w:rPr>
            </w:pPr>
            <w:r w:rsidRPr="004827EC">
              <w:rPr>
                <w:color w:val="002060"/>
              </w:rPr>
              <w:t xml:space="preserve">(DINAMIS 1990) </w:t>
            </w:r>
          </w:p>
        </w:tc>
        <w:tc>
          <w:tcPr>
            <w:tcW w:w="800" w:type="dxa"/>
            <w:tcMar>
              <w:top w:w="20" w:type="dxa"/>
              <w:left w:w="20" w:type="dxa"/>
              <w:bottom w:w="20" w:type="dxa"/>
              <w:right w:w="20" w:type="dxa"/>
            </w:tcMar>
            <w:vAlign w:val="center"/>
          </w:tcPr>
          <w:p w14:paraId="52EC8EE6"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5832E957"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342E9C00" w14:textId="77777777" w:rsidR="00CC27C1" w:rsidRPr="004827EC" w:rsidRDefault="00CC27C1" w:rsidP="00782810">
            <w:pPr>
              <w:pStyle w:val="movimento2"/>
              <w:rPr>
                <w:color w:val="002060"/>
              </w:rPr>
            </w:pPr>
            <w:r w:rsidRPr="004827EC">
              <w:rPr>
                <w:color w:val="002060"/>
              </w:rPr>
              <w:t> </w:t>
            </w:r>
          </w:p>
        </w:tc>
      </w:tr>
    </w:tbl>
    <w:p w14:paraId="1DF1CDD9" w14:textId="77777777" w:rsidR="00CC27C1" w:rsidRPr="004827EC" w:rsidRDefault="00CC27C1" w:rsidP="00CC27C1">
      <w:pPr>
        <w:pStyle w:val="titolo20"/>
        <w:divId w:val="527259509"/>
        <w:rPr>
          <w:color w:val="002060"/>
        </w:rPr>
      </w:pPr>
      <w:r w:rsidRPr="004827EC">
        <w:rPr>
          <w:color w:val="002060"/>
        </w:rPr>
        <w:lastRenderedPageBreak/>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2793932B" w14:textId="77777777" w:rsidTr="00CC27C1">
        <w:trPr>
          <w:divId w:val="527259509"/>
        </w:trPr>
        <w:tc>
          <w:tcPr>
            <w:tcW w:w="2200" w:type="dxa"/>
            <w:tcMar>
              <w:top w:w="20" w:type="dxa"/>
              <w:left w:w="20" w:type="dxa"/>
              <w:bottom w:w="20" w:type="dxa"/>
              <w:right w:w="20" w:type="dxa"/>
            </w:tcMar>
            <w:vAlign w:val="center"/>
          </w:tcPr>
          <w:p w14:paraId="6072BAE6" w14:textId="77777777" w:rsidR="00CC27C1" w:rsidRPr="004827EC" w:rsidRDefault="00CC27C1" w:rsidP="00782810">
            <w:pPr>
              <w:pStyle w:val="movimento"/>
              <w:rPr>
                <w:color w:val="002060"/>
              </w:rPr>
            </w:pPr>
            <w:r w:rsidRPr="004827EC">
              <w:rPr>
                <w:color w:val="002060"/>
              </w:rPr>
              <w:t>TAINI MANUEL</w:t>
            </w:r>
          </w:p>
        </w:tc>
        <w:tc>
          <w:tcPr>
            <w:tcW w:w="2200" w:type="dxa"/>
            <w:tcMar>
              <w:top w:w="20" w:type="dxa"/>
              <w:left w:w="20" w:type="dxa"/>
              <w:bottom w:w="20" w:type="dxa"/>
              <w:right w:w="20" w:type="dxa"/>
            </w:tcMar>
            <w:vAlign w:val="center"/>
          </w:tcPr>
          <w:p w14:paraId="2C78E4D2" w14:textId="77777777" w:rsidR="00CC27C1" w:rsidRPr="004827EC" w:rsidRDefault="00CC27C1" w:rsidP="00782810">
            <w:pPr>
              <w:pStyle w:val="movimento2"/>
              <w:rPr>
                <w:color w:val="002060"/>
              </w:rPr>
            </w:pPr>
            <w:r w:rsidRPr="004827EC">
              <w:rPr>
                <w:color w:val="002060"/>
              </w:rPr>
              <w:t xml:space="preserve">(DINAMIS 1990) </w:t>
            </w:r>
          </w:p>
        </w:tc>
        <w:tc>
          <w:tcPr>
            <w:tcW w:w="800" w:type="dxa"/>
            <w:tcMar>
              <w:top w:w="20" w:type="dxa"/>
              <w:left w:w="20" w:type="dxa"/>
              <w:bottom w:w="20" w:type="dxa"/>
              <w:right w:w="20" w:type="dxa"/>
            </w:tcMar>
            <w:vAlign w:val="center"/>
          </w:tcPr>
          <w:p w14:paraId="34EF08E8"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51358419"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0D19886E" w14:textId="77777777" w:rsidR="00CC27C1" w:rsidRPr="004827EC" w:rsidRDefault="00CC27C1" w:rsidP="00782810">
            <w:pPr>
              <w:pStyle w:val="movimento2"/>
              <w:rPr>
                <w:color w:val="002060"/>
              </w:rPr>
            </w:pPr>
            <w:r w:rsidRPr="004827EC">
              <w:rPr>
                <w:color w:val="002060"/>
              </w:rPr>
              <w:t> </w:t>
            </w:r>
          </w:p>
        </w:tc>
      </w:tr>
    </w:tbl>
    <w:p w14:paraId="63819CBB" w14:textId="77777777" w:rsidR="00CC27C1" w:rsidRPr="004827EC" w:rsidRDefault="00CC27C1" w:rsidP="00CC27C1">
      <w:pPr>
        <w:pStyle w:val="titolo3"/>
        <w:divId w:val="527259509"/>
        <w:rPr>
          <w:color w:val="002060"/>
        </w:rPr>
      </w:pPr>
      <w:r w:rsidRPr="004827EC">
        <w:rPr>
          <w:color w:val="002060"/>
        </w:rPr>
        <w:t xml:space="preserve">A CARICO CALCIATORI NON ESPULSI DAL CAMPO </w:t>
      </w:r>
    </w:p>
    <w:p w14:paraId="7E66900A" w14:textId="77777777" w:rsidR="00CC27C1" w:rsidRPr="004827EC" w:rsidRDefault="00CC27C1" w:rsidP="00CC27C1">
      <w:pPr>
        <w:pStyle w:val="titolo20"/>
        <w:divId w:val="527259509"/>
        <w:rPr>
          <w:color w:val="002060"/>
        </w:rPr>
      </w:pPr>
      <w:r w:rsidRPr="004827EC">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0612028A" w14:textId="77777777" w:rsidTr="00CC27C1">
        <w:trPr>
          <w:divId w:val="527259509"/>
        </w:trPr>
        <w:tc>
          <w:tcPr>
            <w:tcW w:w="2200" w:type="dxa"/>
            <w:tcMar>
              <w:top w:w="20" w:type="dxa"/>
              <w:left w:w="20" w:type="dxa"/>
              <w:bottom w:w="20" w:type="dxa"/>
              <w:right w:w="20" w:type="dxa"/>
            </w:tcMar>
            <w:vAlign w:val="center"/>
          </w:tcPr>
          <w:p w14:paraId="3FB0D53B" w14:textId="77777777" w:rsidR="00CC27C1" w:rsidRPr="004827EC" w:rsidRDefault="00CC27C1" w:rsidP="00782810">
            <w:pPr>
              <w:pStyle w:val="movimento"/>
              <w:rPr>
                <w:color w:val="002060"/>
              </w:rPr>
            </w:pPr>
            <w:r w:rsidRPr="004827EC">
              <w:rPr>
                <w:color w:val="002060"/>
              </w:rPr>
              <w:t>DRAGUSIN MICHELANGELO</w:t>
            </w:r>
          </w:p>
        </w:tc>
        <w:tc>
          <w:tcPr>
            <w:tcW w:w="2200" w:type="dxa"/>
            <w:tcMar>
              <w:top w:w="20" w:type="dxa"/>
              <w:left w:w="20" w:type="dxa"/>
              <w:bottom w:w="20" w:type="dxa"/>
              <w:right w:w="20" w:type="dxa"/>
            </w:tcMar>
            <w:vAlign w:val="center"/>
          </w:tcPr>
          <w:p w14:paraId="7DF10D2D" w14:textId="77777777" w:rsidR="00CC27C1" w:rsidRPr="004827EC" w:rsidRDefault="00CC27C1" w:rsidP="00782810">
            <w:pPr>
              <w:pStyle w:val="movimento2"/>
              <w:rPr>
                <w:color w:val="002060"/>
              </w:rPr>
            </w:pPr>
            <w:r w:rsidRPr="004827EC">
              <w:rPr>
                <w:color w:val="002060"/>
              </w:rPr>
              <w:t xml:space="preserve">(FUTSAL COBA SPORTIVA DIL) </w:t>
            </w:r>
          </w:p>
        </w:tc>
        <w:tc>
          <w:tcPr>
            <w:tcW w:w="800" w:type="dxa"/>
            <w:tcMar>
              <w:top w:w="20" w:type="dxa"/>
              <w:left w:w="20" w:type="dxa"/>
              <w:bottom w:w="20" w:type="dxa"/>
              <w:right w:w="20" w:type="dxa"/>
            </w:tcMar>
            <w:vAlign w:val="center"/>
          </w:tcPr>
          <w:p w14:paraId="239361E6"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681F736B"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199BB8EC" w14:textId="77777777" w:rsidR="00CC27C1" w:rsidRPr="004827EC" w:rsidRDefault="00CC27C1" w:rsidP="00782810">
            <w:pPr>
              <w:pStyle w:val="movimento2"/>
              <w:rPr>
                <w:color w:val="002060"/>
              </w:rPr>
            </w:pPr>
            <w:r w:rsidRPr="004827EC">
              <w:rPr>
                <w:color w:val="002060"/>
              </w:rPr>
              <w:t> </w:t>
            </w:r>
          </w:p>
        </w:tc>
      </w:tr>
    </w:tbl>
    <w:p w14:paraId="7BF82293" w14:textId="77777777" w:rsidR="00CC27C1" w:rsidRPr="004827EC" w:rsidRDefault="00CC27C1" w:rsidP="00CC27C1">
      <w:pPr>
        <w:pStyle w:val="titolo20"/>
        <w:divId w:val="527259509"/>
        <w:rPr>
          <w:color w:val="002060"/>
        </w:rPr>
      </w:pPr>
      <w:r w:rsidRPr="004827EC">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45FF706B" w14:textId="77777777" w:rsidTr="00CC27C1">
        <w:trPr>
          <w:divId w:val="527259509"/>
        </w:trPr>
        <w:tc>
          <w:tcPr>
            <w:tcW w:w="2200" w:type="dxa"/>
            <w:tcMar>
              <w:top w:w="20" w:type="dxa"/>
              <w:left w:w="20" w:type="dxa"/>
              <w:bottom w:w="20" w:type="dxa"/>
              <w:right w:w="20" w:type="dxa"/>
            </w:tcMar>
            <w:vAlign w:val="center"/>
          </w:tcPr>
          <w:p w14:paraId="79535550" w14:textId="77777777" w:rsidR="00CC27C1" w:rsidRPr="004827EC" w:rsidRDefault="00CC27C1" w:rsidP="00782810">
            <w:pPr>
              <w:pStyle w:val="movimento"/>
              <w:rPr>
                <w:color w:val="002060"/>
              </w:rPr>
            </w:pPr>
            <w:r w:rsidRPr="004827EC">
              <w:rPr>
                <w:color w:val="002060"/>
              </w:rPr>
              <w:t>PERLINI ANDREA</w:t>
            </w:r>
          </w:p>
        </w:tc>
        <w:tc>
          <w:tcPr>
            <w:tcW w:w="2200" w:type="dxa"/>
            <w:tcMar>
              <w:top w:w="20" w:type="dxa"/>
              <w:left w:w="20" w:type="dxa"/>
              <w:bottom w:w="20" w:type="dxa"/>
              <w:right w:w="20" w:type="dxa"/>
            </w:tcMar>
            <w:vAlign w:val="center"/>
          </w:tcPr>
          <w:p w14:paraId="0CFCDE45" w14:textId="77777777" w:rsidR="00CC27C1" w:rsidRPr="004827EC" w:rsidRDefault="00CC27C1" w:rsidP="00782810">
            <w:pPr>
              <w:pStyle w:val="movimento2"/>
              <w:rPr>
                <w:color w:val="002060"/>
              </w:rPr>
            </w:pPr>
            <w:r w:rsidRPr="004827EC">
              <w:rPr>
                <w:color w:val="002060"/>
              </w:rPr>
              <w:t xml:space="preserve">(CALCIO A 5 CORINALDO) </w:t>
            </w:r>
          </w:p>
        </w:tc>
        <w:tc>
          <w:tcPr>
            <w:tcW w:w="800" w:type="dxa"/>
            <w:tcMar>
              <w:top w:w="20" w:type="dxa"/>
              <w:left w:w="20" w:type="dxa"/>
              <w:bottom w:w="20" w:type="dxa"/>
              <w:right w:w="20" w:type="dxa"/>
            </w:tcMar>
            <w:vAlign w:val="center"/>
          </w:tcPr>
          <w:p w14:paraId="5BE7A873"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61362422" w14:textId="77777777" w:rsidR="00CC27C1" w:rsidRPr="004827EC" w:rsidRDefault="00CC27C1" w:rsidP="00782810">
            <w:pPr>
              <w:pStyle w:val="movimento"/>
              <w:rPr>
                <w:color w:val="002060"/>
              </w:rPr>
            </w:pPr>
            <w:r w:rsidRPr="004827EC">
              <w:rPr>
                <w:color w:val="002060"/>
              </w:rPr>
              <w:t>PASCALE GABRIEL</w:t>
            </w:r>
          </w:p>
        </w:tc>
        <w:tc>
          <w:tcPr>
            <w:tcW w:w="2200" w:type="dxa"/>
            <w:tcMar>
              <w:top w:w="20" w:type="dxa"/>
              <w:left w:w="20" w:type="dxa"/>
              <w:bottom w:w="20" w:type="dxa"/>
              <w:right w:w="20" w:type="dxa"/>
            </w:tcMar>
            <w:vAlign w:val="center"/>
          </w:tcPr>
          <w:p w14:paraId="75151CD1" w14:textId="77777777" w:rsidR="00CC27C1" w:rsidRPr="004827EC" w:rsidRDefault="00CC27C1" w:rsidP="00782810">
            <w:pPr>
              <w:pStyle w:val="movimento2"/>
              <w:rPr>
                <w:color w:val="002060"/>
              </w:rPr>
            </w:pPr>
            <w:r w:rsidRPr="004827EC">
              <w:rPr>
                <w:color w:val="002060"/>
              </w:rPr>
              <w:t xml:space="preserve">(DINAMIS 1990) </w:t>
            </w:r>
          </w:p>
        </w:tc>
      </w:tr>
      <w:tr w:rsidR="00CC27C1" w:rsidRPr="004827EC" w14:paraId="762F2D59" w14:textId="77777777" w:rsidTr="00CC27C1">
        <w:trPr>
          <w:divId w:val="527259509"/>
        </w:trPr>
        <w:tc>
          <w:tcPr>
            <w:tcW w:w="2200" w:type="dxa"/>
            <w:tcMar>
              <w:top w:w="20" w:type="dxa"/>
              <w:left w:w="20" w:type="dxa"/>
              <w:bottom w:w="20" w:type="dxa"/>
              <w:right w:w="20" w:type="dxa"/>
            </w:tcMar>
            <w:vAlign w:val="center"/>
          </w:tcPr>
          <w:p w14:paraId="73888153" w14:textId="77777777" w:rsidR="00CC27C1" w:rsidRPr="004827EC" w:rsidRDefault="00CC27C1" w:rsidP="00782810">
            <w:pPr>
              <w:pStyle w:val="movimento"/>
              <w:rPr>
                <w:color w:val="002060"/>
              </w:rPr>
            </w:pPr>
            <w:r w:rsidRPr="004827EC">
              <w:rPr>
                <w:color w:val="002060"/>
              </w:rPr>
              <w:t>CONTI ANDREA</w:t>
            </w:r>
          </w:p>
        </w:tc>
        <w:tc>
          <w:tcPr>
            <w:tcW w:w="2200" w:type="dxa"/>
            <w:tcMar>
              <w:top w:w="20" w:type="dxa"/>
              <w:left w:w="20" w:type="dxa"/>
              <w:bottom w:w="20" w:type="dxa"/>
              <w:right w:w="20" w:type="dxa"/>
            </w:tcMar>
            <w:vAlign w:val="center"/>
          </w:tcPr>
          <w:p w14:paraId="56D63FCB" w14:textId="77777777" w:rsidR="00CC27C1" w:rsidRPr="004827EC" w:rsidRDefault="00CC27C1" w:rsidP="00782810">
            <w:pPr>
              <w:pStyle w:val="movimento2"/>
              <w:rPr>
                <w:color w:val="002060"/>
              </w:rPr>
            </w:pPr>
            <w:r w:rsidRPr="004827EC">
              <w:rPr>
                <w:color w:val="002060"/>
              </w:rPr>
              <w:t xml:space="preserve">(FUTSAL ASKL) </w:t>
            </w:r>
          </w:p>
        </w:tc>
        <w:tc>
          <w:tcPr>
            <w:tcW w:w="800" w:type="dxa"/>
            <w:tcMar>
              <w:top w:w="20" w:type="dxa"/>
              <w:left w:w="20" w:type="dxa"/>
              <w:bottom w:w="20" w:type="dxa"/>
              <w:right w:w="20" w:type="dxa"/>
            </w:tcMar>
            <w:vAlign w:val="center"/>
          </w:tcPr>
          <w:p w14:paraId="745A2549"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415559DB" w14:textId="77777777" w:rsidR="00CC27C1" w:rsidRPr="004827EC" w:rsidRDefault="00CC27C1" w:rsidP="00782810">
            <w:pPr>
              <w:pStyle w:val="movimento"/>
              <w:rPr>
                <w:color w:val="002060"/>
              </w:rPr>
            </w:pPr>
            <w:r w:rsidRPr="004827EC">
              <w:rPr>
                <w:color w:val="002060"/>
              </w:rPr>
              <w:t>GIOVANELLI MATTEO</w:t>
            </w:r>
          </w:p>
        </w:tc>
        <w:tc>
          <w:tcPr>
            <w:tcW w:w="2200" w:type="dxa"/>
            <w:tcMar>
              <w:top w:w="20" w:type="dxa"/>
              <w:left w:w="20" w:type="dxa"/>
              <w:bottom w:w="20" w:type="dxa"/>
              <w:right w:w="20" w:type="dxa"/>
            </w:tcMar>
            <w:vAlign w:val="center"/>
          </w:tcPr>
          <w:p w14:paraId="0264F59D" w14:textId="77777777" w:rsidR="00CC27C1" w:rsidRPr="004827EC" w:rsidRDefault="00CC27C1" w:rsidP="00782810">
            <w:pPr>
              <w:pStyle w:val="movimento2"/>
              <w:rPr>
                <w:color w:val="002060"/>
              </w:rPr>
            </w:pPr>
            <w:r w:rsidRPr="004827EC">
              <w:rPr>
                <w:color w:val="002060"/>
              </w:rPr>
              <w:t xml:space="preserve">(TAVERNELLE) </w:t>
            </w:r>
          </w:p>
        </w:tc>
      </w:tr>
    </w:tbl>
    <w:p w14:paraId="0AEB9AB6" w14:textId="77777777" w:rsidR="00CC27C1" w:rsidRPr="004827EC" w:rsidRDefault="00CC27C1" w:rsidP="00CC27C1">
      <w:pPr>
        <w:pStyle w:val="titolo20"/>
        <w:divId w:val="527259509"/>
        <w:rPr>
          <w:color w:val="002060"/>
        </w:rPr>
      </w:pPr>
      <w:r w:rsidRPr="004827EC">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43BD0DF6" w14:textId="77777777" w:rsidTr="00CC27C1">
        <w:trPr>
          <w:divId w:val="527259509"/>
        </w:trPr>
        <w:tc>
          <w:tcPr>
            <w:tcW w:w="2200" w:type="dxa"/>
            <w:tcMar>
              <w:top w:w="20" w:type="dxa"/>
              <w:left w:w="20" w:type="dxa"/>
              <w:bottom w:w="20" w:type="dxa"/>
              <w:right w:w="20" w:type="dxa"/>
            </w:tcMar>
            <w:vAlign w:val="center"/>
          </w:tcPr>
          <w:p w14:paraId="0B9AE767" w14:textId="77777777" w:rsidR="00CC27C1" w:rsidRPr="004827EC" w:rsidRDefault="00CC27C1" w:rsidP="00782810">
            <w:pPr>
              <w:pStyle w:val="movimento"/>
              <w:rPr>
                <w:color w:val="002060"/>
              </w:rPr>
            </w:pPr>
            <w:r w:rsidRPr="004827EC">
              <w:rPr>
                <w:color w:val="002060"/>
              </w:rPr>
              <w:t>BOMBAGIONI ALESSIO</w:t>
            </w:r>
          </w:p>
        </w:tc>
        <w:tc>
          <w:tcPr>
            <w:tcW w:w="2200" w:type="dxa"/>
            <w:tcMar>
              <w:top w:w="20" w:type="dxa"/>
              <w:left w:w="20" w:type="dxa"/>
              <w:bottom w:w="20" w:type="dxa"/>
              <w:right w:w="20" w:type="dxa"/>
            </w:tcMar>
            <w:vAlign w:val="center"/>
          </w:tcPr>
          <w:p w14:paraId="50ABFF22" w14:textId="77777777" w:rsidR="00CC27C1" w:rsidRPr="004827EC" w:rsidRDefault="00CC27C1" w:rsidP="00782810">
            <w:pPr>
              <w:pStyle w:val="movimento2"/>
              <w:rPr>
                <w:color w:val="002060"/>
              </w:rPr>
            </w:pPr>
            <w:r w:rsidRPr="004827EC">
              <w:rPr>
                <w:color w:val="002060"/>
              </w:rPr>
              <w:t xml:space="preserve">(AMICI DEL CENTROSOCIO SP.) </w:t>
            </w:r>
          </w:p>
        </w:tc>
        <w:tc>
          <w:tcPr>
            <w:tcW w:w="800" w:type="dxa"/>
            <w:tcMar>
              <w:top w:w="20" w:type="dxa"/>
              <w:left w:w="20" w:type="dxa"/>
              <w:bottom w:w="20" w:type="dxa"/>
              <w:right w:w="20" w:type="dxa"/>
            </w:tcMar>
            <w:vAlign w:val="center"/>
          </w:tcPr>
          <w:p w14:paraId="71679556"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2DD90A37" w14:textId="77777777" w:rsidR="00CC27C1" w:rsidRPr="004827EC" w:rsidRDefault="00CC27C1" w:rsidP="00782810">
            <w:pPr>
              <w:pStyle w:val="movimento"/>
              <w:rPr>
                <w:color w:val="002060"/>
              </w:rPr>
            </w:pPr>
            <w:r w:rsidRPr="004827EC">
              <w:rPr>
                <w:color w:val="002060"/>
              </w:rPr>
              <w:t>CECCHINI MARCO</w:t>
            </w:r>
          </w:p>
        </w:tc>
        <w:tc>
          <w:tcPr>
            <w:tcW w:w="2200" w:type="dxa"/>
            <w:tcMar>
              <w:top w:w="20" w:type="dxa"/>
              <w:left w:w="20" w:type="dxa"/>
              <w:bottom w:w="20" w:type="dxa"/>
              <w:right w:w="20" w:type="dxa"/>
            </w:tcMar>
            <w:vAlign w:val="center"/>
          </w:tcPr>
          <w:p w14:paraId="7A69B120" w14:textId="77777777" w:rsidR="00CC27C1" w:rsidRPr="004827EC" w:rsidRDefault="00CC27C1" w:rsidP="00782810">
            <w:pPr>
              <w:pStyle w:val="movimento2"/>
              <w:rPr>
                <w:color w:val="002060"/>
              </w:rPr>
            </w:pPr>
            <w:r w:rsidRPr="004827EC">
              <w:rPr>
                <w:color w:val="002060"/>
              </w:rPr>
              <w:t xml:space="preserve">(AUDAX 1970 S.ANGELO) </w:t>
            </w:r>
          </w:p>
        </w:tc>
      </w:tr>
    </w:tbl>
    <w:p w14:paraId="46CD8197" w14:textId="77777777" w:rsidR="00CC27C1" w:rsidRPr="004827EC" w:rsidRDefault="00CC27C1" w:rsidP="00CC27C1">
      <w:pPr>
        <w:pStyle w:val="titolo10"/>
        <w:divId w:val="527259509"/>
        <w:rPr>
          <w:color w:val="002060"/>
        </w:rPr>
      </w:pPr>
      <w:r w:rsidRPr="004827EC">
        <w:rPr>
          <w:color w:val="002060"/>
        </w:rPr>
        <w:t xml:space="preserve">GARE DEL 27/ 1/2019 </w:t>
      </w:r>
    </w:p>
    <w:p w14:paraId="54F154EC" w14:textId="77777777" w:rsidR="00CC27C1" w:rsidRPr="004827EC" w:rsidRDefault="00CC27C1" w:rsidP="00CC27C1">
      <w:pPr>
        <w:pStyle w:val="titolo7a"/>
        <w:divId w:val="527259509"/>
        <w:rPr>
          <w:color w:val="002060"/>
        </w:rPr>
      </w:pPr>
      <w:r w:rsidRPr="004827EC">
        <w:rPr>
          <w:color w:val="002060"/>
        </w:rPr>
        <w:t xml:space="preserve">PROVVEDIMENTI DISCIPLINARI </w:t>
      </w:r>
    </w:p>
    <w:p w14:paraId="4953BE1F" w14:textId="77777777" w:rsidR="00CC27C1" w:rsidRPr="004827EC" w:rsidRDefault="00CC27C1" w:rsidP="00CC27C1">
      <w:pPr>
        <w:pStyle w:val="TITOLO7B"/>
        <w:divId w:val="527259509"/>
        <w:rPr>
          <w:color w:val="002060"/>
        </w:rPr>
      </w:pPr>
      <w:r w:rsidRPr="004827EC">
        <w:rPr>
          <w:color w:val="002060"/>
        </w:rPr>
        <w:t xml:space="preserve">In base alle risultanze degli atti ufficiali sono state deliberate le seguenti sanzioni disciplinari. </w:t>
      </w:r>
    </w:p>
    <w:p w14:paraId="2CB183AE" w14:textId="77777777" w:rsidR="00CC27C1" w:rsidRPr="004827EC" w:rsidRDefault="00CC27C1" w:rsidP="00CC27C1">
      <w:pPr>
        <w:pStyle w:val="titolo3"/>
        <w:divId w:val="527259509"/>
        <w:rPr>
          <w:color w:val="002060"/>
        </w:rPr>
      </w:pPr>
      <w:r w:rsidRPr="004827EC">
        <w:rPr>
          <w:color w:val="002060"/>
        </w:rPr>
        <w:t xml:space="preserve">A CARICO CALCIATORI ESPULSI DAL CAMPO </w:t>
      </w:r>
    </w:p>
    <w:p w14:paraId="31156A93" w14:textId="77777777" w:rsidR="00CC27C1" w:rsidRPr="004827EC" w:rsidRDefault="00CC27C1" w:rsidP="00CC27C1">
      <w:pPr>
        <w:pStyle w:val="titolo20"/>
        <w:divId w:val="527259509"/>
        <w:rPr>
          <w:color w:val="002060"/>
        </w:rPr>
      </w:pPr>
      <w:r w:rsidRPr="004827EC">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716948FF" w14:textId="77777777" w:rsidTr="00CC27C1">
        <w:trPr>
          <w:divId w:val="527259509"/>
        </w:trPr>
        <w:tc>
          <w:tcPr>
            <w:tcW w:w="2200" w:type="dxa"/>
            <w:tcMar>
              <w:top w:w="20" w:type="dxa"/>
              <w:left w:w="20" w:type="dxa"/>
              <w:bottom w:w="20" w:type="dxa"/>
              <w:right w:w="20" w:type="dxa"/>
            </w:tcMar>
            <w:vAlign w:val="center"/>
          </w:tcPr>
          <w:p w14:paraId="1DA6645E" w14:textId="77777777" w:rsidR="00CC27C1" w:rsidRPr="004827EC" w:rsidRDefault="00CC27C1" w:rsidP="00782810">
            <w:pPr>
              <w:pStyle w:val="movimento"/>
              <w:rPr>
                <w:color w:val="002060"/>
              </w:rPr>
            </w:pPr>
            <w:r w:rsidRPr="004827EC">
              <w:rPr>
                <w:color w:val="002060"/>
              </w:rPr>
              <w:t>CAGGIANO LUCA</w:t>
            </w:r>
          </w:p>
        </w:tc>
        <w:tc>
          <w:tcPr>
            <w:tcW w:w="2200" w:type="dxa"/>
            <w:tcMar>
              <w:top w:w="20" w:type="dxa"/>
              <w:left w:w="20" w:type="dxa"/>
              <w:bottom w:w="20" w:type="dxa"/>
              <w:right w:w="20" w:type="dxa"/>
            </w:tcMar>
            <w:vAlign w:val="center"/>
          </w:tcPr>
          <w:p w14:paraId="13653142" w14:textId="77777777" w:rsidR="00CC27C1" w:rsidRPr="004827EC" w:rsidRDefault="00CC27C1" w:rsidP="00782810">
            <w:pPr>
              <w:pStyle w:val="movimento2"/>
              <w:rPr>
                <w:color w:val="002060"/>
              </w:rPr>
            </w:pPr>
            <w:r w:rsidRPr="004827EC">
              <w:rPr>
                <w:color w:val="002060"/>
              </w:rPr>
              <w:t xml:space="preserve">(POLISPORTIVA GAGLIARDA) </w:t>
            </w:r>
          </w:p>
        </w:tc>
        <w:tc>
          <w:tcPr>
            <w:tcW w:w="800" w:type="dxa"/>
            <w:tcMar>
              <w:top w:w="20" w:type="dxa"/>
              <w:left w:w="20" w:type="dxa"/>
              <w:bottom w:w="20" w:type="dxa"/>
              <w:right w:w="20" w:type="dxa"/>
            </w:tcMar>
            <w:vAlign w:val="center"/>
          </w:tcPr>
          <w:p w14:paraId="2C1F72EA"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4D884EDA"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0145E4DB" w14:textId="77777777" w:rsidR="00CC27C1" w:rsidRPr="004827EC" w:rsidRDefault="00CC27C1" w:rsidP="00782810">
            <w:pPr>
              <w:pStyle w:val="movimento2"/>
              <w:rPr>
                <w:color w:val="002060"/>
              </w:rPr>
            </w:pPr>
            <w:r w:rsidRPr="004827EC">
              <w:rPr>
                <w:color w:val="002060"/>
              </w:rPr>
              <w:t> </w:t>
            </w:r>
          </w:p>
        </w:tc>
      </w:tr>
    </w:tbl>
    <w:p w14:paraId="6F225B9E" w14:textId="77777777" w:rsidR="00CC27C1" w:rsidRPr="004827EC" w:rsidRDefault="00CC27C1" w:rsidP="00CC27C1">
      <w:pPr>
        <w:pStyle w:val="titolo3"/>
        <w:divId w:val="527259509"/>
        <w:rPr>
          <w:color w:val="002060"/>
        </w:rPr>
      </w:pPr>
      <w:r w:rsidRPr="004827EC">
        <w:rPr>
          <w:color w:val="002060"/>
        </w:rPr>
        <w:t xml:space="preserve">A CARICO CALCIATORI NON ESPULSI DAL CAMPO </w:t>
      </w:r>
    </w:p>
    <w:p w14:paraId="1421A0E1" w14:textId="77777777" w:rsidR="00CC27C1" w:rsidRPr="004827EC" w:rsidRDefault="00CC27C1" w:rsidP="00CC27C1">
      <w:pPr>
        <w:pStyle w:val="titolo20"/>
        <w:divId w:val="527259509"/>
        <w:rPr>
          <w:color w:val="002060"/>
        </w:rPr>
      </w:pPr>
      <w:r w:rsidRPr="004827EC">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24CBDCC9" w14:textId="77777777" w:rsidTr="00CC27C1">
        <w:trPr>
          <w:divId w:val="527259509"/>
        </w:trPr>
        <w:tc>
          <w:tcPr>
            <w:tcW w:w="2200" w:type="dxa"/>
            <w:tcMar>
              <w:top w:w="20" w:type="dxa"/>
              <w:left w:w="20" w:type="dxa"/>
              <w:bottom w:w="20" w:type="dxa"/>
              <w:right w:w="20" w:type="dxa"/>
            </w:tcMar>
            <w:vAlign w:val="center"/>
          </w:tcPr>
          <w:p w14:paraId="6925A18A" w14:textId="77777777" w:rsidR="00CC27C1" w:rsidRPr="004827EC" w:rsidRDefault="00CC27C1" w:rsidP="00782810">
            <w:pPr>
              <w:pStyle w:val="movimento"/>
              <w:rPr>
                <w:color w:val="002060"/>
              </w:rPr>
            </w:pPr>
            <w:r w:rsidRPr="004827EC">
              <w:rPr>
                <w:color w:val="002060"/>
              </w:rPr>
              <w:t>PUCHIN MARIUS CRISTIAN</w:t>
            </w:r>
          </w:p>
        </w:tc>
        <w:tc>
          <w:tcPr>
            <w:tcW w:w="2200" w:type="dxa"/>
            <w:tcMar>
              <w:top w:w="20" w:type="dxa"/>
              <w:left w:w="20" w:type="dxa"/>
              <w:bottom w:w="20" w:type="dxa"/>
              <w:right w:w="20" w:type="dxa"/>
            </w:tcMar>
            <w:vAlign w:val="center"/>
          </w:tcPr>
          <w:p w14:paraId="63B3281D" w14:textId="77777777" w:rsidR="00CC27C1" w:rsidRPr="004827EC" w:rsidRDefault="00CC27C1" w:rsidP="00782810">
            <w:pPr>
              <w:pStyle w:val="movimento2"/>
              <w:rPr>
                <w:color w:val="002060"/>
              </w:rPr>
            </w:pPr>
            <w:r w:rsidRPr="004827EC">
              <w:rPr>
                <w:color w:val="002060"/>
              </w:rPr>
              <w:t xml:space="preserve">(FFJ CALCIO A 5) </w:t>
            </w:r>
          </w:p>
        </w:tc>
        <w:tc>
          <w:tcPr>
            <w:tcW w:w="800" w:type="dxa"/>
            <w:tcMar>
              <w:top w:w="20" w:type="dxa"/>
              <w:left w:w="20" w:type="dxa"/>
              <w:bottom w:w="20" w:type="dxa"/>
              <w:right w:w="20" w:type="dxa"/>
            </w:tcMar>
            <w:vAlign w:val="center"/>
          </w:tcPr>
          <w:p w14:paraId="6B16B979"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61D64819"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7498CBB5" w14:textId="77777777" w:rsidR="00CC27C1" w:rsidRPr="004827EC" w:rsidRDefault="00CC27C1" w:rsidP="00782810">
            <w:pPr>
              <w:pStyle w:val="movimento2"/>
              <w:rPr>
                <w:color w:val="002060"/>
              </w:rPr>
            </w:pPr>
            <w:r w:rsidRPr="004827EC">
              <w:rPr>
                <w:color w:val="002060"/>
              </w:rPr>
              <w:t> </w:t>
            </w:r>
          </w:p>
        </w:tc>
      </w:tr>
    </w:tbl>
    <w:p w14:paraId="3BE1D294" w14:textId="77777777" w:rsidR="00CC27C1" w:rsidRPr="004827EC" w:rsidRDefault="00CC27C1" w:rsidP="00CC27C1">
      <w:pPr>
        <w:pStyle w:val="titolo20"/>
        <w:divId w:val="527259509"/>
        <w:rPr>
          <w:color w:val="002060"/>
        </w:rPr>
      </w:pPr>
      <w:r w:rsidRPr="004827EC">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7559FC0A" w14:textId="77777777" w:rsidTr="00CC27C1">
        <w:trPr>
          <w:divId w:val="527259509"/>
        </w:trPr>
        <w:tc>
          <w:tcPr>
            <w:tcW w:w="2200" w:type="dxa"/>
            <w:tcMar>
              <w:top w:w="20" w:type="dxa"/>
              <w:left w:w="20" w:type="dxa"/>
              <w:bottom w:w="20" w:type="dxa"/>
              <w:right w:w="20" w:type="dxa"/>
            </w:tcMar>
            <w:vAlign w:val="center"/>
          </w:tcPr>
          <w:p w14:paraId="61583D26" w14:textId="77777777" w:rsidR="00CC27C1" w:rsidRPr="004827EC" w:rsidRDefault="00CC27C1" w:rsidP="00782810">
            <w:pPr>
              <w:pStyle w:val="movimento"/>
              <w:rPr>
                <w:color w:val="002060"/>
              </w:rPr>
            </w:pPr>
            <w:r w:rsidRPr="004827EC">
              <w:rPr>
                <w:color w:val="002060"/>
              </w:rPr>
              <w:t>LOUAD MEHDI</w:t>
            </w:r>
          </w:p>
        </w:tc>
        <w:tc>
          <w:tcPr>
            <w:tcW w:w="2200" w:type="dxa"/>
            <w:tcMar>
              <w:top w:w="20" w:type="dxa"/>
              <w:left w:w="20" w:type="dxa"/>
              <w:bottom w:w="20" w:type="dxa"/>
              <w:right w:w="20" w:type="dxa"/>
            </w:tcMar>
            <w:vAlign w:val="center"/>
          </w:tcPr>
          <w:p w14:paraId="112EBC4A" w14:textId="77777777" w:rsidR="00CC27C1" w:rsidRPr="004827EC" w:rsidRDefault="00CC27C1" w:rsidP="00782810">
            <w:pPr>
              <w:pStyle w:val="movimento2"/>
              <w:rPr>
                <w:color w:val="002060"/>
              </w:rPr>
            </w:pPr>
            <w:r w:rsidRPr="004827EC">
              <w:rPr>
                <w:color w:val="002060"/>
              </w:rPr>
              <w:t xml:space="preserve">(L ALTRO SPORT CALCIO A 5) </w:t>
            </w:r>
          </w:p>
        </w:tc>
        <w:tc>
          <w:tcPr>
            <w:tcW w:w="800" w:type="dxa"/>
            <w:tcMar>
              <w:top w:w="20" w:type="dxa"/>
              <w:left w:w="20" w:type="dxa"/>
              <w:bottom w:w="20" w:type="dxa"/>
              <w:right w:w="20" w:type="dxa"/>
            </w:tcMar>
            <w:vAlign w:val="center"/>
          </w:tcPr>
          <w:p w14:paraId="48FA226C"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3F076446"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199E9F82" w14:textId="77777777" w:rsidR="00CC27C1" w:rsidRPr="004827EC" w:rsidRDefault="00CC27C1" w:rsidP="00782810">
            <w:pPr>
              <w:pStyle w:val="movimento2"/>
              <w:rPr>
                <w:color w:val="002060"/>
              </w:rPr>
            </w:pPr>
            <w:r w:rsidRPr="004827EC">
              <w:rPr>
                <w:color w:val="002060"/>
              </w:rPr>
              <w:t> </w:t>
            </w:r>
          </w:p>
        </w:tc>
      </w:tr>
    </w:tbl>
    <w:p w14:paraId="18270638" w14:textId="77777777" w:rsidR="00CC27C1" w:rsidRPr="004827EC" w:rsidRDefault="00CC27C1" w:rsidP="00CC27C1">
      <w:pPr>
        <w:pStyle w:val="breakline"/>
        <w:divId w:val="527259509"/>
        <w:rPr>
          <w:color w:val="002060"/>
        </w:rPr>
      </w:pPr>
    </w:p>
    <w:p w14:paraId="2C264C1D" w14:textId="77777777" w:rsidR="00CC27C1" w:rsidRPr="004827EC" w:rsidRDefault="00CC27C1" w:rsidP="00CC27C1">
      <w:pPr>
        <w:pStyle w:val="Nessunaspaziatura"/>
        <w:divId w:val="527259509"/>
        <w:rPr>
          <w:rFonts w:ascii="Arial" w:hAnsi="Arial" w:cs="Arial"/>
          <w:noProof/>
          <w:color w:val="002060"/>
          <w:lang w:eastAsia="it-IT"/>
        </w:rPr>
      </w:pP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t>F.to IL GIUDICE SPORTIVO</w:t>
      </w:r>
    </w:p>
    <w:p w14:paraId="5442D019" w14:textId="77777777" w:rsidR="00CC27C1" w:rsidRPr="004827EC" w:rsidRDefault="00CC27C1" w:rsidP="00CC27C1">
      <w:pPr>
        <w:pStyle w:val="Nessunaspaziatura"/>
        <w:divId w:val="527259509"/>
        <w:rPr>
          <w:rFonts w:ascii="Arial" w:hAnsi="Arial" w:cs="Arial"/>
          <w:noProof/>
          <w:color w:val="002060"/>
          <w:lang w:eastAsia="it-IT"/>
        </w:rPr>
      </w:pPr>
      <w:r w:rsidRPr="004827EC">
        <w:rPr>
          <w:rFonts w:ascii="Arial" w:hAnsi="Arial" w:cs="Arial"/>
          <w:noProof/>
          <w:color w:val="002060"/>
          <w:lang w:eastAsia="it-IT"/>
        </w:rPr>
        <w:t xml:space="preserve"> </w:t>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t xml:space="preserve">   </w:t>
      </w:r>
      <w:r w:rsidRPr="004827EC">
        <w:rPr>
          <w:rFonts w:ascii="Arial" w:hAnsi="Arial" w:cs="Arial"/>
          <w:noProof/>
          <w:color w:val="002060"/>
          <w:lang w:eastAsia="it-IT"/>
        </w:rPr>
        <w:tab/>
        <w:t xml:space="preserve">       Claudio Romagnoli</w:t>
      </w:r>
    </w:p>
    <w:p w14:paraId="22362793" w14:textId="77777777" w:rsidR="00CC27C1" w:rsidRPr="004827EC" w:rsidRDefault="00CC27C1" w:rsidP="00CC27C1">
      <w:pPr>
        <w:pStyle w:val="breakline"/>
        <w:divId w:val="527259509"/>
        <w:rPr>
          <w:color w:val="002060"/>
        </w:rPr>
      </w:pPr>
    </w:p>
    <w:p w14:paraId="1298F9BD" w14:textId="77777777" w:rsidR="00CC27C1" w:rsidRPr="004827EC" w:rsidRDefault="00CC27C1" w:rsidP="00CC27C1">
      <w:pPr>
        <w:pStyle w:val="TITOLOPRINC"/>
        <w:divId w:val="527259509"/>
        <w:rPr>
          <w:color w:val="002060"/>
        </w:rPr>
      </w:pPr>
      <w:r w:rsidRPr="004827EC">
        <w:rPr>
          <w:color w:val="002060"/>
        </w:rPr>
        <w:t>CLASSIFICA</w:t>
      </w:r>
    </w:p>
    <w:p w14:paraId="11B17824" w14:textId="77777777" w:rsidR="00CC27C1" w:rsidRPr="004827EC" w:rsidRDefault="00CC27C1" w:rsidP="00CC27C1">
      <w:pPr>
        <w:pStyle w:val="breakline"/>
        <w:divId w:val="527259509"/>
        <w:rPr>
          <w:color w:val="002060"/>
        </w:rPr>
      </w:pPr>
    </w:p>
    <w:p w14:paraId="605AC48F" w14:textId="77777777" w:rsidR="00CC27C1" w:rsidRPr="004827EC" w:rsidRDefault="00CC27C1" w:rsidP="00CC27C1">
      <w:pPr>
        <w:pStyle w:val="breakline"/>
        <w:divId w:val="527259509"/>
        <w:rPr>
          <w:color w:val="002060"/>
        </w:rPr>
      </w:pPr>
    </w:p>
    <w:p w14:paraId="153386BB" w14:textId="77777777" w:rsidR="00CC27C1" w:rsidRPr="004827EC" w:rsidRDefault="00CC27C1" w:rsidP="00CC27C1">
      <w:pPr>
        <w:pStyle w:val="SOTTOTITOLOCAMPIONATO1"/>
        <w:divId w:val="527259509"/>
        <w:rPr>
          <w:color w:val="002060"/>
        </w:rPr>
      </w:pPr>
      <w:r w:rsidRPr="004827EC">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C27C1" w:rsidRPr="004827EC" w14:paraId="478CDBAA" w14:textId="77777777" w:rsidTr="00CC27C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C4732C" w14:textId="77777777" w:rsidR="00CC27C1" w:rsidRPr="004827EC" w:rsidRDefault="00CC27C1" w:rsidP="00782810">
            <w:pPr>
              <w:pStyle w:val="HEADERTABELLA"/>
              <w:rPr>
                <w:color w:val="002060"/>
              </w:rPr>
            </w:pPr>
            <w:r w:rsidRPr="004827E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834483" w14:textId="77777777" w:rsidR="00CC27C1" w:rsidRPr="004827EC" w:rsidRDefault="00CC27C1" w:rsidP="00782810">
            <w:pPr>
              <w:pStyle w:val="HEADERTABELLA"/>
              <w:rPr>
                <w:color w:val="002060"/>
              </w:rPr>
            </w:pPr>
            <w:r w:rsidRPr="004827E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E83439" w14:textId="77777777" w:rsidR="00CC27C1" w:rsidRPr="004827EC" w:rsidRDefault="00CC27C1" w:rsidP="00782810">
            <w:pPr>
              <w:pStyle w:val="HEADERTABELLA"/>
              <w:rPr>
                <w:color w:val="002060"/>
              </w:rPr>
            </w:pPr>
            <w:r w:rsidRPr="004827E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28585B" w14:textId="77777777" w:rsidR="00CC27C1" w:rsidRPr="004827EC" w:rsidRDefault="00CC27C1" w:rsidP="00782810">
            <w:pPr>
              <w:pStyle w:val="HEADERTABELLA"/>
              <w:rPr>
                <w:color w:val="002060"/>
              </w:rPr>
            </w:pPr>
            <w:r w:rsidRPr="004827E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D2793E" w14:textId="77777777" w:rsidR="00CC27C1" w:rsidRPr="004827EC" w:rsidRDefault="00CC27C1" w:rsidP="00782810">
            <w:pPr>
              <w:pStyle w:val="HEADERTABELLA"/>
              <w:rPr>
                <w:color w:val="002060"/>
              </w:rPr>
            </w:pPr>
            <w:r w:rsidRPr="004827E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8225BB" w14:textId="77777777" w:rsidR="00CC27C1" w:rsidRPr="004827EC" w:rsidRDefault="00CC27C1" w:rsidP="00782810">
            <w:pPr>
              <w:pStyle w:val="HEADERTABELLA"/>
              <w:rPr>
                <w:color w:val="002060"/>
              </w:rPr>
            </w:pPr>
            <w:r w:rsidRPr="004827E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EE211F" w14:textId="77777777" w:rsidR="00CC27C1" w:rsidRPr="004827EC" w:rsidRDefault="00CC27C1" w:rsidP="00782810">
            <w:pPr>
              <w:pStyle w:val="HEADERTABELLA"/>
              <w:rPr>
                <w:color w:val="002060"/>
              </w:rPr>
            </w:pPr>
            <w:r w:rsidRPr="004827E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795FDA" w14:textId="77777777" w:rsidR="00CC27C1" w:rsidRPr="004827EC" w:rsidRDefault="00CC27C1" w:rsidP="00782810">
            <w:pPr>
              <w:pStyle w:val="HEADERTABELLA"/>
              <w:rPr>
                <w:color w:val="002060"/>
              </w:rPr>
            </w:pPr>
            <w:r w:rsidRPr="004827E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5F13E0" w14:textId="77777777" w:rsidR="00CC27C1" w:rsidRPr="004827EC" w:rsidRDefault="00CC27C1" w:rsidP="00782810">
            <w:pPr>
              <w:pStyle w:val="HEADERTABELLA"/>
              <w:rPr>
                <w:color w:val="002060"/>
              </w:rPr>
            </w:pPr>
            <w:r w:rsidRPr="004827E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8A3E81" w14:textId="77777777" w:rsidR="00CC27C1" w:rsidRPr="004827EC" w:rsidRDefault="00CC27C1" w:rsidP="00782810">
            <w:pPr>
              <w:pStyle w:val="HEADERTABELLA"/>
              <w:rPr>
                <w:color w:val="002060"/>
              </w:rPr>
            </w:pPr>
            <w:r w:rsidRPr="004827EC">
              <w:rPr>
                <w:color w:val="002060"/>
              </w:rPr>
              <w:t>PE</w:t>
            </w:r>
          </w:p>
        </w:tc>
      </w:tr>
      <w:tr w:rsidR="00CC27C1" w:rsidRPr="004827EC" w14:paraId="37F2788F" w14:textId="77777777" w:rsidTr="00CC27C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1D3EBE4" w14:textId="77777777" w:rsidR="00CC27C1" w:rsidRPr="004827EC" w:rsidRDefault="00CC27C1" w:rsidP="00782810">
            <w:pPr>
              <w:pStyle w:val="ROWTABELLA"/>
              <w:rPr>
                <w:color w:val="002060"/>
              </w:rPr>
            </w:pPr>
            <w:r w:rsidRPr="004827EC">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0D4938"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BEB673"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6A20BB"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76A6AA"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E47DA1"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B47A55" w14:textId="77777777" w:rsidR="00CC27C1" w:rsidRPr="004827EC" w:rsidRDefault="00CC27C1" w:rsidP="00782810">
            <w:pPr>
              <w:pStyle w:val="ROWTABELLA"/>
              <w:jc w:val="center"/>
              <w:rPr>
                <w:color w:val="002060"/>
              </w:rPr>
            </w:pPr>
            <w:r w:rsidRPr="004827EC">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C5D77C"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E88A43" w14:textId="77777777" w:rsidR="00CC27C1" w:rsidRPr="004827EC" w:rsidRDefault="00CC27C1" w:rsidP="00782810">
            <w:pPr>
              <w:pStyle w:val="ROWTABELLA"/>
              <w:jc w:val="center"/>
              <w:rPr>
                <w:color w:val="002060"/>
              </w:rPr>
            </w:pPr>
            <w:r w:rsidRPr="004827E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0CFA7E" w14:textId="77777777" w:rsidR="00CC27C1" w:rsidRPr="004827EC" w:rsidRDefault="00CC27C1" w:rsidP="00782810">
            <w:pPr>
              <w:pStyle w:val="ROWTABELLA"/>
              <w:jc w:val="center"/>
              <w:rPr>
                <w:color w:val="002060"/>
              </w:rPr>
            </w:pPr>
            <w:r w:rsidRPr="004827EC">
              <w:rPr>
                <w:color w:val="002060"/>
              </w:rPr>
              <w:t>0</w:t>
            </w:r>
          </w:p>
        </w:tc>
      </w:tr>
      <w:tr w:rsidR="00CC27C1" w:rsidRPr="004827EC" w14:paraId="03279FE5"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07D60C" w14:textId="77777777" w:rsidR="00CC27C1" w:rsidRPr="004827EC" w:rsidRDefault="00CC27C1" w:rsidP="00782810">
            <w:pPr>
              <w:pStyle w:val="ROWTABELLA"/>
              <w:rPr>
                <w:color w:val="002060"/>
              </w:rPr>
            </w:pPr>
            <w:r w:rsidRPr="004827EC">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AB6ADF"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2F9EB0"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E7B02F"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5EEAA4"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5C812D"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D46EE4"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AF0EF9"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DE40BE"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66B481" w14:textId="77777777" w:rsidR="00CC27C1" w:rsidRPr="004827EC" w:rsidRDefault="00CC27C1" w:rsidP="00782810">
            <w:pPr>
              <w:pStyle w:val="ROWTABELLA"/>
              <w:jc w:val="center"/>
              <w:rPr>
                <w:color w:val="002060"/>
              </w:rPr>
            </w:pPr>
            <w:r w:rsidRPr="004827EC">
              <w:rPr>
                <w:color w:val="002060"/>
              </w:rPr>
              <w:t>0</w:t>
            </w:r>
          </w:p>
        </w:tc>
      </w:tr>
      <w:tr w:rsidR="00CC27C1" w:rsidRPr="004827EC" w14:paraId="29F81F99"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22DBE4E" w14:textId="77777777" w:rsidR="00CC27C1" w:rsidRPr="004827EC" w:rsidRDefault="00CC27C1" w:rsidP="00782810">
            <w:pPr>
              <w:pStyle w:val="ROWTABELLA"/>
              <w:rPr>
                <w:color w:val="002060"/>
              </w:rPr>
            </w:pPr>
            <w:r w:rsidRPr="004827EC">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EA6CF6"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62F3CE"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3008E4"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D1F1C3"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34A4FF"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AABEB3"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62C0BB"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888864"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E568F4" w14:textId="77777777" w:rsidR="00CC27C1" w:rsidRPr="004827EC" w:rsidRDefault="00CC27C1" w:rsidP="00782810">
            <w:pPr>
              <w:pStyle w:val="ROWTABELLA"/>
              <w:jc w:val="center"/>
              <w:rPr>
                <w:color w:val="002060"/>
              </w:rPr>
            </w:pPr>
            <w:r w:rsidRPr="004827EC">
              <w:rPr>
                <w:color w:val="002060"/>
              </w:rPr>
              <w:t>0</w:t>
            </w:r>
          </w:p>
        </w:tc>
      </w:tr>
      <w:tr w:rsidR="00CC27C1" w:rsidRPr="004827EC" w14:paraId="18A2EE12"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E10AF2" w14:textId="77777777" w:rsidR="00CC27C1" w:rsidRPr="004827EC" w:rsidRDefault="00CC27C1" w:rsidP="00782810">
            <w:pPr>
              <w:pStyle w:val="ROWTABELLA"/>
              <w:rPr>
                <w:color w:val="002060"/>
              </w:rPr>
            </w:pPr>
            <w:r w:rsidRPr="004827EC">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6DC201"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B85CE8"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D10121"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252874"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8DBF57"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F20DDF"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0B16BA"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73BB02"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DA029B" w14:textId="77777777" w:rsidR="00CC27C1" w:rsidRPr="004827EC" w:rsidRDefault="00CC27C1" w:rsidP="00782810">
            <w:pPr>
              <w:pStyle w:val="ROWTABELLA"/>
              <w:jc w:val="center"/>
              <w:rPr>
                <w:color w:val="002060"/>
              </w:rPr>
            </w:pPr>
            <w:r w:rsidRPr="004827EC">
              <w:rPr>
                <w:color w:val="002060"/>
              </w:rPr>
              <w:t>0</w:t>
            </w:r>
          </w:p>
        </w:tc>
      </w:tr>
      <w:tr w:rsidR="00CC27C1" w:rsidRPr="004827EC" w14:paraId="6611CE99"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D93E276" w14:textId="77777777" w:rsidR="00CC27C1" w:rsidRPr="004827EC" w:rsidRDefault="00CC27C1" w:rsidP="00782810">
            <w:pPr>
              <w:pStyle w:val="ROWTABELLA"/>
              <w:rPr>
                <w:color w:val="002060"/>
              </w:rPr>
            </w:pPr>
            <w:r w:rsidRPr="004827EC">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638C00"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FED29D"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E29931"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1BC392"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2A788D"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5FA220" w14:textId="77777777" w:rsidR="00CC27C1" w:rsidRPr="004827EC" w:rsidRDefault="00CC27C1" w:rsidP="00782810">
            <w:pPr>
              <w:pStyle w:val="ROWTABELLA"/>
              <w:jc w:val="center"/>
              <w:rPr>
                <w:color w:val="002060"/>
              </w:rPr>
            </w:pPr>
            <w:r w:rsidRPr="004827E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DB72E0"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D2DFA1"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D9FED4" w14:textId="77777777" w:rsidR="00CC27C1" w:rsidRPr="004827EC" w:rsidRDefault="00CC27C1" w:rsidP="00782810">
            <w:pPr>
              <w:pStyle w:val="ROWTABELLA"/>
              <w:jc w:val="center"/>
              <w:rPr>
                <w:color w:val="002060"/>
              </w:rPr>
            </w:pPr>
            <w:r w:rsidRPr="004827EC">
              <w:rPr>
                <w:color w:val="002060"/>
              </w:rPr>
              <w:t>0</w:t>
            </w:r>
          </w:p>
        </w:tc>
      </w:tr>
      <w:tr w:rsidR="00CC27C1" w:rsidRPr="004827EC" w14:paraId="1AF7E0C7"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2FBDA4" w14:textId="77777777" w:rsidR="00CC27C1" w:rsidRPr="004827EC" w:rsidRDefault="00CC27C1" w:rsidP="00782810">
            <w:pPr>
              <w:pStyle w:val="ROWTABELLA"/>
              <w:rPr>
                <w:color w:val="002060"/>
              </w:rPr>
            </w:pPr>
            <w:r w:rsidRPr="004827EC">
              <w:rPr>
                <w:color w:val="002060"/>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8B124C"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49BFA7"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4A65E7"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34088A"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3863C2"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57EA36"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C0E034"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65E26A"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ABC6D7" w14:textId="77777777" w:rsidR="00CC27C1" w:rsidRPr="004827EC" w:rsidRDefault="00CC27C1" w:rsidP="00782810">
            <w:pPr>
              <w:pStyle w:val="ROWTABELLA"/>
              <w:jc w:val="center"/>
              <w:rPr>
                <w:color w:val="002060"/>
              </w:rPr>
            </w:pPr>
            <w:r w:rsidRPr="004827EC">
              <w:rPr>
                <w:color w:val="002060"/>
              </w:rPr>
              <w:t>0</w:t>
            </w:r>
          </w:p>
        </w:tc>
      </w:tr>
      <w:tr w:rsidR="00CC27C1" w:rsidRPr="004827EC" w14:paraId="478A8358"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276EE63" w14:textId="77777777" w:rsidR="00CC27C1" w:rsidRPr="004827EC" w:rsidRDefault="00CC27C1" w:rsidP="00782810">
            <w:pPr>
              <w:pStyle w:val="ROWTABELLA"/>
              <w:rPr>
                <w:color w:val="002060"/>
              </w:rPr>
            </w:pPr>
            <w:r w:rsidRPr="004827EC">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A4195E"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6DF6FB"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A8A7C4"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38E6F7"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0166A0"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CADA3F"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237FB9"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E7B812"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D588B" w14:textId="77777777" w:rsidR="00CC27C1" w:rsidRPr="004827EC" w:rsidRDefault="00CC27C1" w:rsidP="00782810">
            <w:pPr>
              <w:pStyle w:val="ROWTABELLA"/>
              <w:jc w:val="center"/>
              <w:rPr>
                <w:color w:val="002060"/>
              </w:rPr>
            </w:pPr>
            <w:r w:rsidRPr="004827EC">
              <w:rPr>
                <w:color w:val="002060"/>
              </w:rPr>
              <w:t>0</w:t>
            </w:r>
          </w:p>
        </w:tc>
      </w:tr>
      <w:tr w:rsidR="00CC27C1" w:rsidRPr="004827EC" w14:paraId="4523758A"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7DD9F50" w14:textId="77777777" w:rsidR="00CC27C1" w:rsidRPr="004827EC" w:rsidRDefault="00CC27C1" w:rsidP="00782810">
            <w:pPr>
              <w:pStyle w:val="ROWTABELLA"/>
              <w:rPr>
                <w:color w:val="002060"/>
              </w:rPr>
            </w:pPr>
            <w:r w:rsidRPr="004827EC">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357974"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815C97"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C9D3AA"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C9ED2F"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9D0868"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583994"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A5944B"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36DD8E" w14:textId="77777777" w:rsidR="00CC27C1" w:rsidRPr="004827EC" w:rsidRDefault="00CC27C1" w:rsidP="00782810">
            <w:pPr>
              <w:pStyle w:val="ROWTABELLA"/>
              <w:jc w:val="center"/>
              <w:rPr>
                <w:color w:val="002060"/>
              </w:rPr>
            </w:pPr>
            <w:r w:rsidRPr="004827E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DE8866" w14:textId="77777777" w:rsidR="00CC27C1" w:rsidRPr="004827EC" w:rsidRDefault="00CC27C1" w:rsidP="00782810">
            <w:pPr>
              <w:pStyle w:val="ROWTABELLA"/>
              <w:jc w:val="center"/>
              <w:rPr>
                <w:color w:val="002060"/>
              </w:rPr>
            </w:pPr>
            <w:r w:rsidRPr="004827EC">
              <w:rPr>
                <w:color w:val="002060"/>
              </w:rPr>
              <w:t>0</w:t>
            </w:r>
          </w:p>
        </w:tc>
      </w:tr>
      <w:tr w:rsidR="00CC27C1" w:rsidRPr="004827EC" w14:paraId="5D854D46" w14:textId="77777777" w:rsidTr="00CC27C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C6109B8" w14:textId="77777777" w:rsidR="00CC27C1" w:rsidRPr="004827EC" w:rsidRDefault="00CC27C1" w:rsidP="00782810">
            <w:pPr>
              <w:pStyle w:val="ROWTABELLA"/>
              <w:rPr>
                <w:color w:val="002060"/>
              </w:rPr>
            </w:pPr>
            <w:r w:rsidRPr="004827EC">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BEC8D6"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2B9048"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4B127E"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113AD2"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0A7C54"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508E09"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65E249" w14:textId="77777777" w:rsidR="00CC27C1" w:rsidRPr="004827EC" w:rsidRDefault="00CC27C1" w:rsidP="00782810">
            <w:pPr>
              <w:pStyle w:val="ROWTABELLA"/>
              <w:jc w:val="center"/>
              <w:rPr>
                <w:color w:val="002060"/>
              </w:rPr>
            </w:pPr>
            <w:r w:rsidRPr="004827E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A6DD64"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881B20" w14:textId="77777777" w:rsidR="00CC27C1" w:rsidRPr="004827EC" w:rsidRDefault="00CC27C1" w:rsidP="00782810">
            <w:pPr>
              <w:pStyle w:val="ROWTABELLA"/>
              <w:jc w:val="center"/>
              <w:rPr>
                <w:color w:val="002060"/>
              </w:rPr>
            </w:pPr>
            <w:r w:rsidRPr="004827EC">
              <w:rPr>
                <w:color w:val="002060"/>
              </w:rPr>
              <w:t>0</w:t>
            </w:r>
          </w:p>
        </w:tc>
      </w:tr>
    </w:tbl>
    <w:p w14:paraId="5DF26E8A" w14:textId="77777777" w:rsidR="00CC27C1" w:rsidRPr="004827EC" w:rsidRDefault="00CC27C1" w:rsidP="00CC27C1">
      <w:pPr>
        <w:pStyle w:val="breakline"/>
        <w:divId w:val="527259509"/>
        <w:rPr>
          <w:color w:val="002060"/>
        </w:rPr>
      </w:pPr>
    </w:p>
    <w:p w14:paraId="38878FF5" w14:textId="77777777" w:rsidR="00CC27C1" w:rsidRPr="004827EC" w:rsidRDefault="00CC27C1" w:rsidP="00CC27C1">
      <w:pPr>
        <w:pStyle w:val="breakline"/>
        <w:divId w:val="527259509"/>
        <w:rPr>
          <w:color w:val="002060"/>
        </w:rPr>
      </w:pPr>
    </w:p>
    <w:p w14:paraId="43AA6C17" w14:textId="77777777" w:rsidR="00CC27C1" w:rsidRPr="004827EC" w:rsidRDefault="00CC27C1" w:rsidP="00CC27C1">
      <w:pPr>
        <w:pStyle w:val="SOTTOTITOLOCAMPIONATO1"/>
        <w:divId w:val="527259509"/>
        <w:rPr>
          <w:color w:val="002060"/>
        </w:rPr>
      </w:pPr>
      <w:r w:rsidRPr="004827EC">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C27C1" w:rsidRPr="004827EC" w14:paraId="4CE4BAE7" w14:textId="77777777" w:rsidTr="00CC27C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019022" w14:textId="77777777" w:rsidR="00CC27C1" w:rsidRPr="004827EC" w:rsidRDefault="00CC27C1" w:rsidP="00782810">
            <w:pPr>
              <w:pStyle w:val="HEADERTABELLA"/>
              <w:rPr>
                <w:color w:val="002060"/>
              </w:rPr>
            </w:pPr>
            <w:r w:rsidRPr="004827EC">
              <w:rPr>
                <w:color w:val="002060"/>
              </w:rPr>
              <w:lastRenderedPageBreak/>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036A20" w14:textId="77777777" w:rsidR="00CC27C1" w:rsidRPr="004827EC" w:rsidRDefault="00CC27C1" w:rsidP="00782810">
            <w:pPr>
              <w:pStyle w:val="HEADERTABELLA"/>
              <w:rPr>
                <w:color w:val="002060"/>
              </w:rPr>
            </w:pPr>
            <w:r w:rsidRPr="004827E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0B3E8B" w14:textId="77777777" w:rsidR="00CC27C1" w:rsidRPr="004827EC" w:rsidRDefault="00CC27C1" w:rsidP="00782810">
            <w:pPr>
              <w:pStyle w:val="HEADERTABELLA"/>
              <w:rPr>
                <w:color w:val="002060"/>
              </w:rPr>
            </w:pPr>
            <w:r w:rsidRPr="004827E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6B2A11" w14:textId="77777777" w:rsidR="00CC27C1" w:rsidRPr="004827EC" w:rsidRDefault="00CC27C1" w:rsidP="00782810">
            <w:pPr>
              <w:pStyle w:val="HEADERTABELLA"/>
              <w:rPr>
                <w:color w:val="002060"/>
              </w:rPr>
            </w:pPr>
            <w:r w:rsidRPr="004827E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39CAA3" w14:textId="77777777" w:rsidR="00CC27C1" w:rsidRPr="004827EC" w:rsidRDefault="00CC27C1" w:rsidP="00782810">
            <w:pPr>
              <w:pStyle w:val="HEADERTABELLA"/>
              <w:rPr>
                <w:color w:val="002060"/>
              </w:rPr>
            </w:pPr>
            <w:r w:rsidRPr="004827E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1F7774" w14:textId="77777777" w:rsidR="00CC27C1" w:rsidRPr="004827EC" w:rsidRDefault="00CC27C1" w:rsidP="00782810">
            <w:pPr>
              <w:pStyle w:val="HEADERTABELLA"/>
              <w:rPr>
                <w:color w:val="002060"/>
              </w:rPr>
            </w:pPr>
            <w:r w:rsidRPr="004827E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366560" w14:textId="77777777" w:rsidR="00CC27C1" w:rsidRPr="004827EC" w:rsidRDefault="00CC27C1" w:rsidP="00782810">
            <w:pPr>
              <w:pStyle w:val="HEADERTABELLA"/>
              <w:rPr>
                <w:color w:val="002060"/>
              </w:rPr>
            </w:pPr>
            <w:r w:rsidRPr="004827E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DBCB40" w14:textId="77777777" w:rsidR="00CC27C1" w:rsidRPr="004827EC" w:rsidRDefault="00CC27C1" w:rsidP="00782810">
            <w:pPr>
              <w:pStyle w:val="HEADERTABELLA"/>
              <w:rPr>
                <w:color w:val="002060"/>
              </w:rPr>
            </w:pPr>
            <w:r w:rsidRPr="004827E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1112A5" w14:textId="77777777" w:rsidR="00CC27C1" w:rsidRPr="004827EC" w:rsidRDefault="00CC27C1" w:rsidP="00782810">
            <w:pPr>
              <w:pStyle w:val="HEADERTABELLA"/>
              <w:rPr>
                <w:color w:val="002060"/>
              </w:rPr>
            </w:pPr>
            <w:r w:rsidRPr="004827E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0506DB" w14:textId="77777777" w:rsidR="00CC27C1" w:rsidRPr="004827EC" w:rsidRDefault="00CC27C1" w:rsidP="00782810">
            <w:pPr>
              <w:pStyle w:val="HEADERTABELLA"/>
              <w:rPr>
                <w:color w:val="002060"/>
              </w:rPr>
            </w:pPr>
            <w:r w:rsidRPr="004827EC">
              <w:rPr>
                <w:color w:val="002060"/>
              </w:rPr>
              <w:t>PE</w:t>
            </w:r>
          </w:p>
        </w:tc>
      </w:tr>
      <w:tr w:rsidR="00CC27C1" w:rsidRPr="004827EC" w14:paraId="247E3490" w14:textId="77777777" w:rsidTr="00CC27C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DE3045C" w14:textId="77777777" w:rsidR="00CC27C1" w:rsidRPr="004827EC" w:rsidRDefault="00CC27C1" w:rsidP="00782810">
            <w:pPr>
              <w:pStyle w:val="ROWTABELLA"/>
              <w:rPr>
                <w:color w:val="002060"/>
              </w:rPr>
            </w:pPr>
            <w:r w:rsidRPr="004827EC">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2B3277"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3BA837"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B12D88"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2C954C"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6844C0"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223FD0" w14:textId="77777777" w:rsidR="00CC27C1" w:rsidRPr="004827EC" w:rsidRDefault="00CC27C1" w:rsidP="00782810">
            <w:pPr>
              <w:pStyle w:val="ROWTABELLA"/>
              <w:jc w:val="center"/>
              <w:rPr>
                <w:color w:val="002060"/>
              </w:rPr>
            </w:pPr>
            <w:r w:rsidRPr="004827EC">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F6BBAC"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8A764D" w14:textId="77777777" w:rsidR="00CC27C1" w:rsidRPr="004827EC" w:rsidRDefault="00CC27C1" w:rsidP="00782810">
            <w:pPr>
              <w:pStyle w:val="ROWTABELLA"/>
              <w:jc w:val="center"/>
              <w:rPr>
                <w:color w:val="002060"/>
              </w:rPr>
            </w:pPr>
            <w:r w:rsidRPr="004827E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E92004" w14:textId="77777777" w:rsidR="00CC27C1" w:rsidRPr="004827EC" w:rsidRDefault="00CC27C1" w:rsidP="00782810">
            <w:pPr>
              <w:pStyle w:val="ROWTABELLA"/>
              <w:jc w:val="center"/>
              <w:rPr>
                <w:color w:val="002060"/>
              </w:rPr>
            </w:pPr>
            <w:r w:rsidRPr="004827EC">
              <w:rPr>
                <w:color w:val="002060"/>
              </w:rPr>
              <w:t>0</w:t>
            </w:r>
          </w:p>
        </w:tc>
      </w:tr>
      <w:tr w:rsidR="00CC27C1" w:rsidRPr="004827EC" w14:paraId="2648AEB5"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B33C80" w14:textId="77777777" w:rsidR="00CC27C1" w:rsidRPr="004827EC" w:rsidRDefault="00CC27C1" w:rsidP="00782810">
            <w:pPr>
              <w:pStyle w:val="ROWTABELLA"/>
              <w:rPr>
                <w:color w:val="002060"/>
              </w:rPr>
            </w:pPr>
            <w:r w:rsidRPr="004827EC">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24B937"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E24E18"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DAC3C3"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94EFE5"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C41F25"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EBD17E" w14:textId="77777777" w:rsidR="00CC27C1" w:rsidRPr="004827EC" w:rsidRDefault="00CC27C1" w:rsidP="00782810">
            <w:pPr>
              <w:pStyle w:val="ROWTABELLA"/>
              <w:jc w:val="center"/>
              <w:rPr>
                <w:color w:val="002060"/>
              </w:rPr>
            </w:pPr>
            <w:r w:rsidRPr="004827E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D09CC6"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1B3523"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D27E6C" w14:textId="77777777" w:rsidR="00CC27C1" w:rsidRPr="004827EC" w:rsidRDefault="00CC27C1" w:rsidP="00782810">
            <w:pPr>
              <w:pStyle w:val="ROWTABELLA"/>
              <w:jc w:val="center"/>
              <w:rPr>
                <w:color w:val="002060"/>
              </w:rPr>
            </w:pPr>
            <w:r w:rsidRPr="004827EC">
              <w:rPr>
                <w:color w:val="002060"/>
              </w:rPr>
              <w:t>0</w:t>
            </w:r>
          </w:p>
        </w:tc>
      </w:tr>
      <w:tr w:rsidR="00CC27C1" w:rsidRPr="004827EC" w14:paraId="014D0F12"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D631572" w14:textId="77777777" w:rsidR="00CC27C1" w:rsidRPr="004827EC" w:rsidRDefault="00CC27C1" w:rsidP="00782810">
            <w:pPr>
              <w:pStyle w:val="ROWTABELLA"/>
              <w:rPr>
                <w:color w:val="002060"/>
              </w:rPr>
            </w:pPr>
            <w:r w:rsidRPr="004827EC">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3A8486"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FB038F"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C480F4"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940229"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23997D"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C42BE6" w14:textId="77777777" w:rsidR="00CC27C1" w:rsidRPr="004827EC" w:rsidRDefault="00CC27C1" w:rsidP="00782810">
            <w:pPr>
              <w:pStyle w:val="ROWTABELLA"/>
              <w:jc w:val="center"/>
              <w:rPr>
                <w:color w:val="002060"/>
              </w:rPr>
            </w:pPr>
            <w:r w:rsidRPr="004827E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D4E814" w14:textId="77777777" w:rsidR="00CC27C1" w:rsidRPr="004827EC" w:rsidRDefault="00CC27C1" w:rsidP="00782810">
            <w:pPr>
              <w:pStyle w:val="ROWTABELLA"/>
              <w:jc w:val="center"/>
              <w:rPr>
                <w:color w:val="002060"/>
              </w:rPr>
            </w:pPr>
            <w:r w:rsidRPr="004827E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D812B9"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52F34F" w14:textId="77777777" w:rsidR="00CC27C1" w:rsidRPr="004827EC" w:rsidRDefault="00CC27C1" w:rsidP="00782810">
            <w:pPr>
              <w:pStyle w:val="ROWTABELLA"/>
              <w:jc w:val="center"/>
              <w:rPr>
                <w:color w:val="002060"/>
              </w:rPr>
            </w:pPr>
            <w:r w:rsidRPr="004827EC">
              <w:rPr>
                <w:color w:val="002060"/>
              </w:rPr>
              <w:t>0</w:t>
            </w:r>
          </w:p>
        </w:tc>
      </w:tr>
      <w:tr w:rsidR="00CC27C1" w:rsidRPr="004827EC" w14:paraId="10EF4745"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447D233" w14:textId="77777777" w:rsidR="00CC27C1" w:rsidRPr="004827EC" w:rsidRDefault="00CC27C1" w:rsidP="00782810">
            <w:pPr>
              <w:pStyle w:val="ROWTABELLA"/>
              <w:rPr>
                <w:color w:val="002060"/>
              </w:rPr>
            </w:pPr>
            <w:r w:rsidRPr="004827EC">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57ABE5"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6A4C77"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042467"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F585F1"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205893"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F2DA10"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A48FC6"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2C716D"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083BEB" w14:textId="77777777" w:rsidR="00CC27C1" w:rsidRPr="004827EC" w:rsidRDefault="00CC27C1" w:rsidP="00782810">
            <w:pPr>
              <w:pStyle w:val="ROWTABELLA"/>
              <w:jc w:val="center"/>
              <w:rPr>
                <w:color w:val="002060"/>
              </w:rPr>
            </w:pPr>
            <w:r w:rsidRPr="004827EC">
              <w:rPr>
                <w:color w:val="002060"/>
              </w:rPr>
              <w:t>0</w:t>
            </w:r>
          </w:p>
        </w:tc>
      </w:tr>
      <w:tr w:rsidR="00CC27C1" w:rsidRPr="004827EC" w14:paraId="38F3C9FC"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68DCB94" w14:textId="77777777" w:rsidR="00CC27C1" w:rsidRPr="004827EC" w:rsidRDefault="00CC27C1" w:rsidP="00782810">
            <w:pPr>
              <w:pStyle w:val="ROWTABELLA"/>
              <w:rPr>
                <w:color w:val="002060"/>
              </w:rPr>
            </w:pPr>
            <w:r w:rsidRPr="004827EC">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C7CF5F"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6B4ADA"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350C9"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DEDC5A"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B83E6A"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3F3A8D"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B62F75"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47551F"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997A40" w14:textId="77777777" w:rsidR="00CC27C1" w:rsidRPr="004827EC" w:rsidRDefault="00CC27C1" w:rsidP="00782810">
            <w:pPr>
              <w:pStyle w:val="ROWTABELLA"/>
              <w:jc w:val="center"/>
              <w:rPr>
                <w:color w:val="002060"/>
              </w:rPr>
            </w:pPr>
            <w:r w:rsidRPr="004827EC">
              <w:rPr>
                <w:color w:val="002060"/>
              </w:rPr>
              <w:t>0</w:t>
            </w:r>
          </w:p>
        </w:tc>
      </w:tr>
      <w:tr w:rsidR="00CC27C1" w:rsidRPr="004827EC" w14:paraId="47C8EC2E"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B988F20" w14:textId="77777777" w:rsidR="00CC27C1" w:rsidRPr="004827EC" w:rsidRDefault="00CC27C1" w:rsidP="00782810">
            <w:pPr>
              <w:pStyle w:val="ROWTABELLA"/>
              <w:rPr>
                <w:color w:val="002060"/>
              </w:rPr>
            </w:pPr>
            <w:r w:rsidRPr="004827EC">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B7C2E0"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BBD5C7"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051B4C"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F4EA94"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D823E8"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E643BC"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C175F1"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D64EBB"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972DE8" w14:textId="77777777" w:rsidR="00CC27C1" w:rsidRPr="004827EC" w:rsidRDefault="00CC27C1" w:rsidP="00782810">
            <w:pPr>
              <w:pStyle w:val="ROWTABELLA"/>
              <w:jc w:val="center"/>
              <w:rPr>
                <w:color w:val="002060"/>
              </w:rPr>
            </w:pPr>
            <w:r w:rsidRPr="004827EC">
              <w:rPr>
                <w:color w:val="002060"/>
              </w:rPr>
              <w:t>0</w:t>
            </w:r>
          </w:p>
        </w:tc>
      </w:tr>
      <w:tr w:rsidR="00CC27C1" w:rsidRPr="004827EC" w14:paraId="5F37E96C"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21984D2" w14:textId="77777777" w:rsidR="00CC27C1" w:rsidRPr="004827EC" w:rsidRDefault="00CC27C1" w:rsidP="00782810">
            <w:pPr>
              <w:pStyle w:val="ROWTABELLA"/>
              <w:rPr>
                <w:color w:val="002060"/>
              </w:rPr>
            </w:pPr>
            <w:r w:rsidRPr="004827EC">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09132E"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31899A"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78CB23"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15D0A8"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F2C029"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C29393"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A44E76" w14:textId="77777777" w:rsidR="00CC27C1" w:rsidRPr="004827EC" w:rsidRDefault="00CC27C1" w:rsidP="00782810">
            <w:pPr>
              <w:pStyle w:val="ROWTABELLA"/>
              <w:jc w:val="center"/>
              <w:rPr>
                <w:color w:val="002060"/>
              </w:rPr>
            </w:pPr>
            <w:r w:rsidRPr="004827E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62D99D"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432038" w14:textId="77777777" w:rsidR="00CC27C1" w:rsidRPr="004827EC" w:rsidRDefault="00CC27C1" w:rsidP="00782810">
            <w:pPr>
              <w:pStyle w:val="ROWTABELLA"/>
              <w:jc w:val="center"/>
              <w:rPr>
                <w:color w:val="002060"/>
              </w:rPr>
            </w:pPr>
            <w:r w:rsidRPr="004827EC">
              <w:rPr>
                <w:color w:val="002060"/>
              </w:rPr>
              <w:t>0</w:t>
            </w:r>
          </w:p>
        </w:tc>
      </w:tr>
      <w:tr w:rsidR="00CC27C1" w:rsidRPr="004827EC" w14:paraId="6B6CCB83"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F02AF58" w14:textId="77777777" w:rsidR="00CC27C1" w:rsidRPr="004827EC" w:rsidRDefault="00CC27C1" w:rsidP="00782810">
            <w:pPr>
              <w:pStyle w:val="ROWTABELLA"/>
              <w:rPr>
                <w:color w:val="002060"/>
              </w:rPr>
            </w:pPr>
            <w:r w:rsidRPr="004827EC">
              <w:rPr>
                <w:color w:val="002060"/>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0DBE61"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4D4903"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F6AD49"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62C85F"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ADD248"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68F1F8"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177A74" w14:textId="77777777" w:rsidR="00CC27C1" w:rsidRPr="004827EC" w:rsidRDefault="00CC27C1" w:rsidP="00782810">
            <w:pPr>
              <w:pStyle w:val="ROWTABELLA"/>
              <w:jc w:val="center"/>
              <w:rPr>
                <w:color w:val="002060"/>
              </w:rPr>
            </w:pPr>
            <w:r w:rsidRPr="004827E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C1994A" w14:textId="77777777" w:rsidR="00CC27C1" w:rsidRPr="004827EC" w:rsidRDefault="00CC27C1" w:rsidP="00782810">
            <w:pPr>
              <w:pStyle w:val="ROWTABELLA"/>
              <w:jc w:val="center"/>
              <w:rPr>
                <w:color w:val="002060"/>
              </w:rPr>
            </w:pPr>
            <w:r w:rsidRPr="004827E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22B454" w14:textId="77777777" w:rsidR="00CC27C1" w:rsidRPr="004827EC" w:rsidRDefault="00CC27C1" w:rsidP="00782810">
            <w:pPr>
              <w:pStyle w:val="ROWTABELLA"/>
              <w:jc w:val="center"/>
              <w:rPr>
                <w:color w:val="002060"/>
              </w:rPr>
            </w:pPr>
            <w:r w:rsidRPr="004827EC">
              <w:rPr>
                <w:color w:val="002060"/>
              </w:rPr>
              <w:t>0</w:t>
            </w:r>
          </w:p>
        </w:tc>
      </w:tr>
      <w:tr w:rsidR="00CC27C1" w:rsidRPr="004827EC" w14:paraId="67D79A10" w14:textId="77777777" w:rsidTr="00CC27C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7C847FE" w14:textId="77777777" w:rsidR="00CC27C1" w:rsidRPr="004827EC" w:rsidRDefault="00CC27C1" w:rsidP="00782810">
            <w:pPr>
              <w:pStyle w:val="ROWTABELLA"/>
              <w:rPr>
                <w:color w:val="002060"/>
              </w:rPr>
            </w:pPr>
            <w:r w:rsidRPr="004827EC">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7EA839"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088174"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5B0473"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C68A4A"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B422E8"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ABF8F1"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7A2D82" w14:textId="77777777" w:rsidR="00CC27C1" w:rsidRPr="004827EC" w:rsidRDefault="00CC27C1" w:rsidP="00782810">
            <w:pPr>
              <w:pStyle w:val="ROWTABELLA"/>
              <w:jc w:val="center"/>
              <w:rPr>
                <w:color w:val="002060"/>
              </w:rPr>
            </w:pPr>
            <w:r w:rsidRPr="004827EC">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30CD02" w14:textId="77777777" w:rsidR="00CC27C1" w:rsidRPr="004827EC" w:rsidRDefault="00CC27C1" w:rsidP="00782810">
            <w:pPr>
              <w:pStyle w:val="ROWTABELLA"/>
              <w:jc w:val="center"/>
              <w:rPr>
                <w:color w:val="002060"/>
              </w:rPr>
            </w:pPr>
            <w:r w:rsidRPr="004827E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35BE70" w14:textId="77777777" w:rsidR="00CC27C1" w:rsidRPr="004827EC" w:rsidRDefault="00CC27C1" w:rsidP="00782810">
            <w:pPr>
              <w:pStyle w:val="ROWTABELLA"/>
              <w:jc w:val="center"/>
              <w:rPr>
                <w:color w:val="002060"/>
              </w:rPr>
            </w:pPr>
            <w:r w:rsidRPr="004827EC">
              <w:rPr>
                <w:color w:val="002060"/>
              </w:rPr>
              <w:t>0</w:t>
            </w:r>
          </w:p>
        </w:tc>
      </w:tr>
    </w:tbl>
    <w:p w14:paraId="553E4DAC" w14:textId="77777777" w:rsidR="00CC27C1" w:rsidRPr="004827EC" w:rsidRDefault="00CC27C1" w:rsidP="00CC27C1">
      <w:pPr>
        <w:pStyle w:val="breakline"/>
        <w:divId w:val="527259509"/>
        <w:rPr>
          <w:color w:val="002060"/>
        </w:rPr>
      </w:pPr>
    </w:p>
    <w:p w14:paraId="5236B4F9" w14:textId="77777777" w:rsidR="00CC27C1" w:rsidRPr="004827EC" w:rsidRDefault="00CC27C1" w:rsidP="00CC27C1">
      <w:pPr>
        <w:pStyle w:val="breakline"/>
        <w:divId w:val="527259509"/>
        <w:rPr>
          <w:color w:val="002060"/>
        </w:rPr>
      </w:pPr>
    </w:p>
    <w:p w14:paraId="17C9871B" w14:textId="77777777" w:rsidR="00CC27C1" w:rsidRPr="004827EC" w:rsidRDefault="00CC27C1" w:rsidP="00CC27C1">
      <w:pPr>
        <w:pStyle w:val="SOTTOTITOLOCAMPIONATO1"/>
        <w:divId w:val="527259509"/>
        <w:rPr>
          <w:color w:val="002060"/>
        </w:rPr>
      </w:pPr>
      <w:r w:rsidRPr="004827EC">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C27C1" w:rsidRPr="004827EC" w14:paraId="320E899F" w14:textId="77777777" w:rsidTr="00CC27C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50D7B3" w14:textId="77777777" w:rsidR="00CC27C1" w:rsidRPr="004827EC" w:rsidRDefault="00CC27C1" w:rsidP="00782810">
            <w:pPr>
              <w:pStyle w:val="HEADERTABELLA"/>
              <w:rPr>
                <w:color w:val="002060"/>
              </w:rPr>
            </w:pPr>
            <w:r w:rsidRPr="004827E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6FAD0B" w14:textId="77777777" w:rsidR="00CC27C1" w:rsidRPr="004827EC" w:rsidRDefault="00CC27C1" w:rsidP="00782810">
            <w:pPr>
              <w:pStyle w:val="HEADERTABELLA"/>
              <w:rPr>
                <w:color w:val="002060"/>
              </w:rPr>
            </w:pPr>
            <w:r w:rsidRPr="004827E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4E4F9E" w14:textId="77777777" w:rsidR="00CC27C1" w:rsidRPr="004827EC" w:rsidRDefault="00CC27C1" w:rsidP="00782810">
            <w:pPr>
              <w:pStyle w:val="HEADERTABELLA"/>
              <w:rPr>
                <w:color w:val="002060"/>
              </w:rPr>
            </w:pPr>
            <w:r w:rsidRPr="004827E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514B52" w14:textId="77777777" w:rsidR="00CC27C1" w:rsidRPr="004827EC" w:rsidRDefault="00CC27C1" w:rsidP="00782810">
            <w:pPr>
              <w:pStyle w:val="HEADERTABELLA"/>
              <w:rPr>
                <w:color w:val="002060"/>
              </w:rPr>
            </w:pPr>
            <w:r w:rsidRPr="004827E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C36A59" w14:textId="77777777" w:rsidR="00CC27C1" w:rsidRPr="004827EC" w:rsidRDefault="00CC27C1" w:rsidP="00782810">
            <w:pPr>
              <w:pStyle w:val="HEADERTABELLA"/>
              <w:rPr>
                <w:color w:val="002060"/>
              </w:rPr>
            </w:pPr>
            <w:r w:rsidRPr="004827E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D39ED8" w14:textId="77777777" w:rsidR="00CC27C1" w:rsidRPr="004827EC" w:rsidRDefault="00CC27C1" w:rsidP="00782810">
            <w:pPr>
              <w:pStyle w:val="HEADERTABELLA"/>
              <w:rPr>
                <w:color w:val="002060"/>
              </w:rPr>
            </w:pPr>
            <w:r w:rsidRPr="004827E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817506" w14:textId="77777777" w:rsidR="00CC27C1" w:rsidRPr="004827EC" w:rsidRDefault="00CC27C1" w:rsidP="00782810">
            <w:pPr>
              <w:pStyle w:val="HEADERTABELLA"/>
              <w:rPr>
                <w:color w:val="002060"/>
              </w:rPr>
            </w:pPr>
            <w:r w:rsidRPr="004827E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7335A0" w14:textId="77777777" w:rsidR="00CC27C1" w:rsidRPr="004827EC" w:rsidRDefault="00CC27C1" w:rsidP="00782810">
            <w:pPr>
              <w:pStyle w:val="HEADERTABELLA"/>
              <w:rPr>
                <w:color w:val="002060"/>
              </w:rPr>
            </w:pPr>
            <w:r w:rsidRPr="004827E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DD4225" w14:textId="77777777" w:rsidR="00CC27C1" w:rsidRPr="004827EC" w:rsidRDefault="00CC27C1" w:rsidP="00782810">
            <w:pPr>
              <w:pStyle w:val="HEADERTABELLA"/>
              <w:rPr>
                <w:color w:val="002060"/>
              </w:rPr>
            </w:pPr>
            <w:r w:rsidRPr="004827E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3F6B92" w14:textId="77777777" w:rsidR="00CC27C1" w:rsidRPr="004827EC" w:rsidRDefault="00CC27C1" w:rsidP="00782810">
            <w:pPr>
              <w:pStyle w:val="HEADERTABELLA"/>
              <w:rPr>
                <w:color w:val="002060"/>
              </w:rPr>
            </w:pPr>
            <w:r w:rsidRPr="004827EC">
              <w:rPr>
                <w:color w:val="002060"/>
              </w:rPr>
              <w:t>PE</w:t>
            </w:r>
          </w:p>
        </w:tc>
      </w:tr>
      <w:tr w:rsidR="00CC27C1" w:rsidRPr="004827EC" w14:paraId="54068606" w14:textId="77777777" w:rsidTr="00CC27C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2C25A79" w14:textId="77777777" w:rsidR="00CC27C1" w:rsidRPr="004827EC" w:rsidRDefault="00CC27C1" w:rsidP="00782810">
            <w:pPr>
              <w:pStyle w:val="ROWTABELLA"/>
              <w:rPr>
                <w:color w:val="002060"/>
              </w:rPr>
            </w:pPr>
            <w:r w:rsidRPr="004827EC">
              <w:rPr>
                <w:color w:val="002060"/>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15B943"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7108FE"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72E752"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20EF9C"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94FDB3"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D5A78C" w14:textId="77777777" w:rsidR="00CC27C1" w:rsidRPr="004827EC" w:rsidRDefault="00CC27C1" w:rsidP="00782810">
            <w:pPr>
              <w:pStyle w:val="ROWTABELLA"/>
              <w:jc w:val="center"/>
              <w:rPr>
                <w:color w:val="002060"/>
              </w:rPr>
            </w:pPr>
            <w:r w:rsidRPr="004827EC">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8998CC"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B7BC61" w14:textId="77777777" w:rsidR="00CC27C1" w:rsidRPr="004827EC" w:rsidRDefault="00CC27C1" w:rsidP="00782810">
            <w:pPr>
              <w:pStyle w:val="ROWTABELLA"/>
              <w:jc w:val="center"/>
              <w:rPr>
                <w:color w:val="002060"/>
              </w:rPr>
            </w:pPr>
            <w:r w:rsidRPr="004827EC">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C288CA" w14:textId="77777777" w:rsidR="00CC27C1" w:rsidRPr="004827EC" w:rsidRDefault="00CC27C1" w:rsidP="00782810">
            <w:pPr>
              <w:pStyle w:val="ROWTABELLA"/>
              <w:jc w:val="center"/>
              <w:rPr>
                <w:color w:val="002060"/>
              </w:rPr>
            </w:pPr>
            <w:r w:rsidRPr="004827EC">
              <w:rPr>
                <w:color w:val="002060"/>
              </w:rPr>
              <w:t>0</w:t>
            </w:r>
          </w:p>
        </w:tc>
      </w:tr>
      <w:tr w:rsidR="00CC27C1" w:rsidRPr="004827EC" w14:paraId="20DFB4AB"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9506973" w14:textId="77777777" w:rsidR="00CC27C1" w:rsidRPr="004827EC" w:rsidRDefault="00CC27C1" w:rsidP="00782810">
            <w:pPr>
              <w:pStyle w:val="ROWTABELLA"/>
              <w:rPr>
                <w:color w:val="002060"/>
              </w:rPr>
            </w:pPr>
            <w:r w:rsidRPr="004827EC">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EA2F61"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286477"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A32D54"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0ED258"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A86A37"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FF7734"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8CDAB6"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AF4345"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B48F06" w14:textId="77777777" w:rsidR="00CC27C1" w:rsidRPr="004827EC" w:rsidRDefault="00CC27C1" w:rsidP="00782810">
            <w:pPr>
              <w:pStyle w:val="ROWTABELLA"/>
              <w:jc w:val="center"/>
              <w:rPr>
                <w:color w:val="002060"/>
              </w:rPr>
            </w:pPr>
            <w:r w:rsidRPr="004827EC">
              <w:rPr>
                <w:color w:val="002060"/>
              </w:rPr>
              <w:t>0</w:t>
            </w:r>
          </w:p>
        </w:tc>
      </w:tr>
      <w:tr w:rsidR="00CC27C1" w:rsidRPr="004827EC" w14:paraId="678C98E6"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122D5A5" w14:textId="77777777" w:rsidR="00CC27C1" w:rsidRPr="004827EC" w:rsidRDefault="00CC27C1" w:rsidP="00782810">
            <w:pPr>
              <w:pStyle w:val="ROWTABELLA"/>
              <w:rPr>
                <w:color w:val="002060"/>
              </w:rPr>
            </w:pPr>
            <w:r w:rsidRPr="004827EC">
              <w:rPr>
                <w:color w:val="002060"/>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6AE664"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158728"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EEFB0C"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21DC51"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0DEAEB"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F9E487" w14:textId="77777777" w:rsidR="00CC27C1" w:rsidRPr="004827EC" w:rsidRDefault="00CC27C1" w:rsidP="00782810">
            <w:pPr>
              <w:pStyle w:val="ROWTABELLA"/>
              <w:jc w:val="center"/>
              <w:rPr>
                <w:color w:val="002060"/>
              </w:rPr>
            </w:pPr>
            <w:r w:rsidRPr="004827EC">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C100DC" w14:textId="77777777" w:rsidR="00CC27C1" w:rsidRPr="004827EC" w:rsidRDefault="00CC27C1" w:rsidP="00782810">
            <w:pPr>
              <w:pStyle w:val="ROWTABELLA"/>
              <w:jc w:val="center"/>
              <w:rPr>
                <w:color w:val="002060"/>
              </w:rPr>
            </w:pPr>
            <w:r w:rsidRPr="004827E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4ACE64" w14:textId="77777777" w:rsidR="00CC27C1" w:rsidRPr="004827EC" w:rsidRDefault="00CC27C1" w:rsidP="00782810">
            <w:pPr>
              <w:pStyle w:val="ROWTABELLA"/>
              <w:jc w:val="center"/>
              <w:rPr>
                <w:color w:val="002060"/>
              </w:rPr>
            </w:pPr>
            <w:r w:rsidRPr="004827E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DC9D54" w14:textId="77777777" w:rsidR="00CC27C1" w:rsidRPr="004827EC" w:rsidRDefault="00CC27C1" w:rsidP="00782810">
            <w:pPr>
              <w:pStyle w:val="ROWTABELLA"/>
              <w:jc w:val="center"/>
              <w:rPr>
                <w:color w:val="002060"/>
              </w:rPr>
            </w:pPr>
            <w:r w:rsidRPr="004827EC">
              <w:rPr>
                <w:color w:val="002060"/>
              </w:rPr>
              <w:t>0</w:t>
            </w:r>
          </w:p>
        </w:tc>
      </w:tr>
      <w:tr w:rsidR="00CC27C1" w:rsidRPr="004827EC" w14:paraId="4040ABFB"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7D29349" w14:textId="77777777" w:rsidR="00CC27C1" w:rsidRPr="004827EC" w:rsidRDefault="00CC27C1" w:rsidP="00782810">
            <w:pPr>
              <w:pStyle w:val="ROWTABELLA"/>
              <w:rPr>
                <w:color w:val="002060"/>
              </w:rPr>
            </w:pPr>
            <w:r w:rsidRPr="004827EC">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69284C"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3B97BE"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392D56"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8D29DE"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8BD33B"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33775E" w14:textId="77777777" w:rsidR="00CC27C1" w:rsidRPr="004827EC" w:rsidRDefault="00CC27C1" w:rsidP="00782810">
            <w:pPr>
              <w:pStyle w:val="ROWTABELLA"/>
              <w:jc w:val="center"/>
              <w:rPr>
                <w:color w:val="002060"/>
              </w:rPr>
            </w:pPr>
            <w:r w:rsidRPr="004827E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77316E"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B03276"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8CA91E" w14:textId="77777777" w:rsidR="00CC27C1" w:rsidRPr="004827EC" w:rsidRDefault="00CC27C1" w:rsidP="00782810">
            <w:pPr>
              <w:pStyle w:val="ROWTABELLA"/>
              <w:jc w:val="center"/>
              <w:rPr>
                <w:color w:val="002060"/>
              </w:rPr>
            </w:pPr>
            <w:r w:rsidRPr="004827EC">
              <w:rPr>
                <w:color w:val="002060"/>
              </w:rPr>
              <w:t>0</w:t>
            </w:r>
          </w:p>
        </w:tc>
      </w:tr>
      <w:tr w:rsidR="00CC27C1" w:rsidRPr="004827EC" w14:paraId="4D59EE79"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C128BFC" w14:textId="77777777" w:rsidR="00CC27C1" w:rsidRPr="004827EC" w:rsidRDefault="00CC27C1" w:rsidP="00782810">
            <w:pPr>
              <w:pStyle w:val="ROWTABELLA"/>
              <w:rPr>
                <w:color w:val="002060"/>
              </w:rPr>
            </w:pPr>
            <w:r w:rsidRPr="004827EC">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91072E"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CD583C"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BEDE8C"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6C7826"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4A3B19"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C9FA22"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8DD234"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C5E54A"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FA1DE7" w14:textId="77777777" w:rsidR="00CC27C1" w:rsidRPr="004827EC" w:rsidRDefault="00CC27C1" w:rsidP="00782810">
            <w:pPr>
              <w:pStyle w:val="ROWTABELLA"/>
              <w:jc w:val="center"/>
              <w:rPr>
                <w:color w:val="002060"/>
              </w:rPr>
            </w:pPr>
            <w:r w:rsidRPr="004827EC">
              <w:rPr>
                <w:color w:val="002060"/>
              </w:rPr>
              <w:t>0</w:t>
            </w:r>
          </w:p>
        </w:tc>
      </w:tr>
      <w:tr w:rsidR="00CC27C1" w:rsidRPr="004827EC" w14:paraId="0B34B3FB"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E1E83B5" w14:textId="77777777" w:rsidR="00CC27C1" w:rsidRPr="004827EC" w:rsidRDefault="00CC27C1" w:rsidP="00782810">
            <w:pPr>
              <w:pStyle w:val="ROWTABELLA"/>
              <w:rPr>
                <w:color w:val="002060"/>
              </w:rPr>
            </w:pPr>
            <w:r w:rsidRPr="004827EC">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AF71DF"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B05DEA"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0FB50B"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A15B6F"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3D9582"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9D4A15"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2FE7C4" w14:textId="77777777" w:rsidR="00CC27C1" w:rsidRPr="004827EC" w:rsidRDefault="00CC27C1" w:rsidP="00782810">
            <w:pPr>
              <w:pStyle w:val="ROWTABELLA"/>
              <w:jc w:val="center"/>
              <w:rPr>
                <w:color w:val="002060"/>
              </w:rPr>
            </w:pPr>
            <w:r w:rsidRPr="004827E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DAFF68"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84EAE8" w14:textId="77777777" w:rsidR="00CC27C1" w:rsidRPr="004827EC" w:rsidRDefault="00CC27C1" w:rsidP="00782810">
            <w:pPr>
              <w:pStyle w:val="ROWTABELLA"/>
              <w:jc w:val="center"/>
              <w:rPr>
                <w:color w:val="002060"/>
              </w:rPr>
            </w:pPr>
            <w:r w:rsidRPr="004827EC">
              <w:rPr>
                <w:color w:val="002060"/>
              </w:rPr>
              <w:t>0</w:t>
            </w:r>
          </w:p>
        </w:tc>
      </w:tr>
      <w:tr w:rsidR="00CC27C1" w:rsidRPr="004827EC" w14:paraId="27D06498"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FE96BA9" w14:textId="77777777" w:rsidR="00CC27C1" w:rsidRPr="004827EC" w:rsidRDefault="00CC27C1" w:rsidP="00782810">
            <w:pPr>
              <w:pStyle w:val="ROWTABELLA"/>
              <w:rPr>
                <w:color w:val="002060"/>
              </w:rPr>
            </w:pPr>
            <w:r w:rsidRPr="004827EC">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D43D8A"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499673"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1D7FE9"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C0E815"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9450B0"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E8285B"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6122A5" w14:textId="77777777" w:rsidR="00CC27C1" w:rsidRPr="004827EC" w:rsidRDefault="00CC27C1" w:rsidP="00782810">
            <w:pPr>
              <w:pStyle w:val="ROWTABELLA"/>
              <w:jc w:val="center"/>
              <w:rPr>
                <w:color w:val="002060"/>
              </w:rPr>
            </w:pPr>
            <w:r w:rsidRPr="004827E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7AE9E3"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6B6A0F" w14:textId="77777777" w:rsidR="00CC27C1" w:rsidRPr="004827EC" w:rsidRDefault="00CC27C1" w:rsidP="00782810">
            <w:pPr>
              <w:pStyle w:val="ROWTABELLA"/>
              <w:jc w:val="center"/>
              <w:rPr>
                <w:color w:val="002060"/>
              </w:rPr>
            </w:pPr>
            <w:r w:rsidRPr="004827EC">
              <w:rPr>
                <w:color w:val="002060"/>
              </w:rPr>
              <w:t>0</w:t>
            </w:r>
          </w:p>
        </w:tc>
      </w:tr>
      <w:tr w:rsidR="00CC27C1" w:rsidRPr="004827EC" w14:paraId="6DCE115B"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0AFD5F7" w14:textId="77777777" w:rsidR="00CC27C1" w:rsidRPr="004827EC" w:rsidRDefault="00CC27C1" w:rsidP="00782810">
            <w:pPr>
              <w:pStyle w:val="ROWTABELLA"/>
              <w:rPr>
                <w:color w:val="002060"/>
              </w:rPr>
            </w:pPr>
            <w:r w:rsidRPr="004827EC">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B027CA"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F36007"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B7C449"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F1F2E5"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0014E2"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2DE5D6"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D7245F" w14:textId="77777777" w:rsidR="00CC27C1" w:rsidRPr="004827EC" w:rsidRDefault="00CC27C1" w:rsidP="00782810">
            <w:pPr>
              <w:pStyle w:val="ROWTABELLA"/>
              <w:jc w:val="center"/>
              <w:rPr>
                <w:color w:val="002060"/>
              </w:rPr>
            </w:pPr>
            <w:r w:rsidRPr="004827EC">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9B446C" w14:textId="77777777" w:rsidR="00CC27C1" w:rsidRPr="004827EC" w:rsidRDefault="00CC27C1" w:rsidP="00782810">
            <w:pPr>
              <w:pStyle w:val="ROWTABELLA"/>
              <w:jc w:val="center"/>
              <w:rPr>
                <w:color w:val="002060"/>
              </w:rPr>
            </w:pPr>
            <w:r w:rsidRPr="004827E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9CE371" w14:textId="77777777" w:rsidR="00CC27C1" w:rsidRPr="004827EC" w:rsidRDefault="00CC27C1" w:rsidP="00782810">
            <w:pPr>
              <w:pStyle w:val="ROWTABELLA"/>
              <w:jc w:val="center"/>
              <w:rPr>
                <w:color w:val="002060"/>
              </w:rPr>
            </w:pPr>
            <w:r w:rsidRPr="004827EC">
              <w:rPr>
                <w:color w:val="002060"/>
              </w:rPr>
              <w:t>0</w:t>
            </w:r>
          </w:p>
        </w:tc>
      </w:tr>
      <w:tr w:rsidR="00CC27C1" w:rsidRPr="004827EC" w14:paraId="6708C5E8" w14:textId="77777777" w:rsidTr="00CC27C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57CCFD0" w14:textId="77777777" w:rsidR="00CC27C1" w:rsidRPr="004827EC" w:rsidRDefault="00CC27C1" w:rsidP="00782810">
            <w:pPr>
              <w:pStyle w:val="ROWTABELLA"/>
              <w:rPr>
                <w:color w:val="002060"/>
              </w:rPr>
            </w:pPr>
            <w:r w:rsidRPr="004827EC">
              <w:rPr>
                <w:color w:val="002060"/>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3D2CDC"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EEED01"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072D95"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6C8E76"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A21CD5"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38FAA9"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F4F2B9" w14:textId="77777777" w:rsidR="00CC27C1" w:rsidRPr="004827EC" w:rsidRDefault="00CC27C1" w:rsidP="00782810">
            <w:pPr>
              <w:pStyle w:val="ROWTABELLA"/>
              <w:jc w:val="center"/>
              <w:rPr>
                <w:color w:val="002060"/>
              </w:rPr>
            </w:pPr>
            <w:r w:rsidRPr="004827EC">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106812" w14:textId="77777777" w:rsidR="00CC27C1" w:rsidRPr="004827EC" w:rsidRDefault="00CC27C1" w:rsidP="00782810">
            <w:pPr>
              <w:pStyle w:val="ROWTABELLA"/>
              <w:jc w:val="center"/>
              <w:rPr>
                <w:color w:val="002060"/>
              </w:rPr>
            </w:pPr>
            <w:r w:rsidRPr="004827EC">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752B3E" w14:textId="77777777" w:rsidR="00CC27C1" w:rsidRPr="004827EC" w:rsidRDefault="00CC27C1" w:rsidP="00782810">
            <w:pPr>
              <w:pStyle w:val="ROWTABELLA"/>
              <w:jc w:val="center"/>
              <w:rPr>
                <w:color w:val="002060"/>
              </w:rPr>
            </w:pPr>
            <w:r w:rsidRPr="004827EC">
              <w:rPr>
                <w:color w:val="002060"/>
              </w:rPr>
              <w:t>0</w:t>
            </w:r>
          </w:p>
        </w:tc>
      </w:tr>
    </w:tbl>
    <w:p w14:paraId="569D540F" w14:textId="77777777" w:rsidR="00CC27C1" w:rsidRPr="004827EC" w:rsidRDefault="00CC27C1" w:rsidP="00CC27C1">
      <w:pPr>
        <w:pStyle w:val="breakline"/>
        <w:divId w:val="527259509"/>
        <w:rPr>
          <w:color w:val="002060"/>
        </w:rPr>
      </w:pPr>
    </w:p>
    <w:p w14:paraId="6CAEAA2C" w14:textId="77777777" w:rsidR="00CC27C1" w:rsidRPr="004827EC" w:rsidRDefault="00CC27C1" w:rsidP="00CC27C1">
      <w:pPr>
        <w:pStyle w:val="TITOLOPRINC"/>
        <w:divId w:val="527259509"/>
        <w:rPr>
          <w:color w:val="002060"/>
        </w:rPr>
      </w:pPr>
      <w:r w:rsidRPr="004827EC">
        <w:rPr>
          <w:color w:val="002060"/>
        </w:rPr>
        <w:t>PROGRAMMA GARE</w:t>
      </w:r>
    </w:p>
    <w:p w14:paraId="03C35B51" w14:textId="77777777" w:rsidR="00CC27C1" w:rsidRPr="004827EC" w:rsidRDefault="00CC27C1" w:rsidP="00CC27C1">
      <w:pPr>
        <w:pStyle w:val="SOTTOTITOLOCAMPIONATO1"/>
        <w:divId w:val="527259509"/>
        <w:rPr>
          <w:color w:val="002060"/>
        </w:rPr>
      </w:pPr>
      <w:r w:rsidRPr="004827EC">
        <w:rPr>
          <w:color w:val="002060"/>
        </w:rPr>
        <w:t>GIRONE G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04"/>
        <w:gridCol w:w="385"/>
        <w:gridCol w:w="898"/>
        <w:gridCol w:w="1198"/>
        <w:gridCol w:w="1554"/>
        <w:gridCol w:w="1545"/>
      </w:tblGrid>
      <w:tr w:rsidR="00CC27C1" w:rsidRPr="004827EC" w14:paraId="5F0C533D" w14:textId="77777777" w:rsidTr="00CC27C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92D351" w14:textId="77777777" w:rsidR="00CC27C1" w:rsidRPr="004827EC" w:rsidRDefault="00CC27C1" w:rsidP="00782810">
            <w:pPr>
              <w:pStyle w:val="HEADERTABELLA"/>
              <w:rPr>
                <w:color w:val="002060"/>
              </w:rPr>
            </w:pPr>
            <w:r w:rsidRPr="004827E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C1C0AA" w14:textId="77777777" w:rsidR="00CC27C1" w:rsidRPr="004827EC" w:rsidRDefault="00CC27C1" w:rsidP="00782810">
            <w:pPr>
              <w:pStyle w:val="HEADERTABELLA"/>
              <w:rPr>
                <w:color w:val="002060"/>
              </w:rPr>
            </w:pPr>
            <w:r w:rsidRPr="004827E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090583" w14:textId="77777777" w:rsidR="00CC27C1" w:rsidRPr="004827EC" w:rsidRDefault="00CC27C1" w:rsidP="00782810">
            <w:pPr>
              <w:pStyle w:val="HEADERTABELLA"/>
              <w:rPr>
                <w:color w:val="002060"/>
              </w:rPr>
            </w:pPr>
            <w:r w:rsidRPr="004827E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253E92" w14:textId="77777777" w:rsidR="00CC27C1" w:rsidRPr="004827EC" w:rsidRDefault="00CC27C1" w:rsidP="00782810">
            <w:pPr>
              <w:pStyle w:val="HEADERTABELLA"/>
              <w:rPr>
                <w:color w:val="002060"/>
              </w:rPr>
            </w:pPr>
            <w:r w:rsidRPr="004827E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DE218E" w14:textId="77777777" w:rsidR="00CC27C1" w:rsidRPr="004827EC" w:rsidRDefault="00CC27C1" w:rsidP="00782810">
            <w:pPr>
              <w:pStyle w:val="HEADERTABELLA"/>
              <w:rPr>
                <w:color w:val="002060"/>
              </w:rPr>
            </w:pPr>
            <w:r w:rsidRPr="004827E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BA3F78" w14:textId="77777777" w:rsidR="00CC27C1" w:rsidRPr="004827EC" w:rsidRDefault="00CC27C1" w:rsidP="00782810">
            <w:pPr>
              <w:pStyle w:val="HEADERTABELLA"/>
              <w:rPr>
                <w:color w:val="002060"/>
              </w:rPr>
            </w:pPr>
            <w:proofErr w:type="spellStart"/>
            <w:r w:rsidRPr="004827EC">
              <w:rPr>
                <w:color w:val="002060"/>
              </w:rPr>
              <w:t>Localita'</w:t>
            </w:r>
            <w:proofErr w:type="spellEnd"/>
            <w:r w:rsidRPr="004827E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21B43D" w14:textId="77777777" w:rsidR="00CC27C1" w:rsidRPr="004827EC" w:rsidRDefault="00CC27C1" w:rsidP="00782810">
            <w:pPr>
              <w:pStyle w:val="HEADERTABELLA"/>
              <w:rPr>
                <w:color w:val="002060"/>
              </w:rPr>
            </w:pPr>
            <w:r w:rsidRPr="004827EC">
              <w:rPr>
                <w:color w:val="002060"/>
              </w:rPr>
              <w:t>Indirizzo Impianto</w:t>
            </w:r>
          </w:p>
        </w:tc>
      </w:tr>
      <w:tr w:rsidR="00CC27C1" w:rsidRPr="004827EC" w14:paraId="7A079040" w14:textId="77777777" w:rsidTr="00CC27C1">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6E22525" w14:textId="77777777" w:rsidR="00CC27C1" w:rsidRPr="004827EC" w:rsidRDefault="00CC27C1" w:rsidP="00782810">
            <w:pPr>
              <w:pStyle w:val="ROWTABELLA"/>
              <w:rPr>
                <w:color w:val="002060"/>
              </w:rPr>
            </w:pPr>
            <w:r w:rsidRPr="004827EC">
              <w:rPr>
                <w:color w:val="002060"/>
              </w:rPr>
              <w:t>ACLI AUDAX MONTECOSARO C5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CB80269" w14:textId="77777777" w:rsidR="00CC27C1" w:rsidRPr="004827EC" w:rsidRDefault="00CC27C1" w:rsidP="00782810">
            <w:pPr>
              <w:pStyle w:val="ROWTABELLA"/>
              <w:rPr>
                <w:color w:val="002060"/>
              </w:rPr>
            </w:pPr>
            <w:r w:rsidRPr="004827EC">
              <w:rPr>
                <w:color w:val="002060"/>
              </w:rPr>
              <w:t>C.U.S. MACERATA CALCIO A5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A416DA8" w14:textId="77777777" w:rsidR="00CC27C1" w:rsidRPr="004827EC" w:rsidRDefault="00CC27C1" w:rsidP="00782810">
            <w:pPr>
              <w:pStyle w:val="ROWTABELLA"/>
              <w:jc w:val="center"/>
              <w:rPr>
                <w:color w:val="002060"/>
              </w:rPr>
            </w:pPr>
            <w:r w:rsidRPr="004827EC">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B189501" w14:textId="77777777" w:rsidR="00CC27C1" w:rsidRPr="004827EC" w:rsidRDefault="00CC27C1" w:rsidP="00782810">
            <w:pPr>
              <w:pStyle w:val="ROWTABELLA"/>
              <w:rPr>
                <w:color w:val="002060"/>
              </w:rPr>
            </w:pPr>
            <w:r w:rsidRPr="004827EC">
              <w:rPr>
                <w:color w:val="002060"/>
              </w:rPr>
              <w:t>31/01/2019 19:30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919326F" w14:textId="77777777" w:rsidR="00CC27C1" w:rsidRPr="004827EC" w:rsidRDefault="00CC27C1" w:rsidP="00782810">
            <w:pPr>
              <w:pStyle w:val="ROWTABELLA"/>
              <w:rPr>
                <w:color w:val="002060"/>
              </w:rPr>
            </w:pPr>
            <w:r w:rsidRPr="004827EC">
              <w:rPr>
                <w:color w:val="002060"/>
              </w:rPr>
              <w:t>TENSOSTRUTTURA VIA ROSSINI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6B0BBD2" w14:textId="77777777" w:rsidR="00CC27C1" w:rsidRPr="004827EC" w:rsidRDefault="00CC27C1" w:rsidP="00782810">
            <w:pPr>
              <w:pStyle w:val="ROWTABELLA"/>
              <w:rPr>
                <w:color w:val="002060"/>
              </w:rPr>
            </w:pPr>
            <w:r w:rsidRPr="004827EC">
              <w:rPr>
                <w:color w:val="002060"/>
              </w:rPr>
              <w:t>MONTECOSARO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522258E" w14:textId="77777777" w:rsidR="00CC27C1" w:rsidRPr="004827EC" w:rsidRDefault="00CC27C1" w:rsidP="00782810">
            <w:pPr>
              <w:pStyle w:val="ROWTABELLA"/>
              <w:rPr>
                <w:color w:val="002060"/>
              </w:rPr>
            </w:pPr>
            <w:r w:rsidRPr="004827EC">
              <w:rPr>
                <w:color w:val="002060"/>
              </w:rPr>
              <w:t>VIA ROSSINI</w:t>
            </w:r>
          </w:p>
        </w:tc>
      </w:tr>
    </w:tbl>
    <w:p w14:paraId="0F35D506" w14:textId="77777777" w:rsidR="00CC27C1" w:rsidRPr="004827EC" w:rsidRDefault="00CC27C1" w:rsidP="00CC27C1">
      <w:pPr>
        <w:pStyle w:val="breakline"/>
        <w:divId w:val="527259509"/>
        <w:rPr>
          <w:color w:val="002060"/>
        </w:rPr>
      </w:pPr>
    </w:p>
    <w:p w14:paraId="1F39FEB4" w14:textId="77777777" w:rsidR="00CC27C1" w:rsidRPr="004827EC" w:rsidRDefault="00CC27C1" w:rsidP="00CC27C1">
      <w:pPr>
        <w:pStyle w:val="breakline"/>
        <w:divId w:val="527259509"/>
        <w:rPr>
          <w:color w:val="002060"/>
        </w:rPr>
      </w:pPr>
    </w:p>
    <w:p w14:paraId="0EED09B9" w14:textId="77777777" w:rsidR="00CC27C1" w:rsidRPr="004827EC" w:rsidRDefault="00CC27C1" w:rsidP="00CC27C1">
      <w:pPr>
        <w:pStyle w:val="breakline"/>
        <w:divId w:val="527259509"/>
        <w:rPr>
          <w:color w:val="002060"/>
        </w:rPr>
      </w:pPr>
    </w:p>
    <w:p w14:paraId="369AB8E0" w14:textId="77777777" w:rsidR="00CC27C1" w:rsidRPr="004827EC" w:rsidRDefault="00CC27C1" w:rsidP="00CC27C1">
      <w:pPr>
        <w:pStyle w:val="SOTTOTITOLOCAMPIONATO1"/>
        <w:divId w:val="527259509"/>
        <w:rPr>
          <w:color w:val="002060"/>
        </w:rPr>
      </w:pPr>
      <w:r w:rsidRPr="004827EC">
        <w:rPr>
          <w:color w:val="002060"/>
        </w:rPr>
        <w:t>GIRONE G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20"/>
        <w:gridCol w:w="385"/>
        <w:gridCol w:w="898"/>
        <w:gridCol w:w="1192"/>
        <w:gridCol w:w="1548"/>
        <w:gridCol w:w="1548"/>
      </w:tblGrid>
      <w:tr w:rsidR="00CC27C1" w:rsidRPr="004827EC" w14:paraId="64ED5813" w14:textId="77777777" w:rsidTr="00CC27C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B34BD4" w14:textId="77777777" w:rsidR="00CC27C1" w:rsidRPr="004827EC" w:rsidRDefault="00CC27C1" w:rsidP="00782810">
            <w:pPr>
              <w:pStyle w:val="HEADERTABELLA"/>
              <w:rPr>
                <w:color w:val="002060"/>
              </w:rPr>
            </w:pPr>
            <w:r w:rsidRPr="004827E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70F7C8" w14:textId="77777777" w:rsidR="00CC27C1" w:rsidRPr="004827EC" w:rsidRDefault="00CC27C1" w:rsidP="00782810">
            <w:pPr>
              <w:pStyle w:val="HEADERTABELLA"/>
              <w:rPr>
                <w:color w:val="002060"/>
              </w:rPr>
            </w:pPr>
            <w:r w:rsidRPr="004827E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DE7F7C" w14:textId="77777777" w:rsidR="00CC27C1" w:rsidRPr="004827EC" w:rsidRDefault="00CC27C1" w:rsidP="00782810">
            <w:pPr>
              <w:pStyle w:val="HEADERTABELLA"/>
              <w:rPr>
                <w:color w:val="002060"/>
              </w:rPr>
            </w:pPr>
            <w:r w:rsidRPr="004827E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CD8AFE" w14:textId="77777777" w:rsidR="00CC27C1" w:rsidRPr="004827EC" w:rsidRDefault="00CC27C1" w:rsidP="00782810">
            <w:pPr>
              <w:pStyle w:val="HEADERTABELLA"/>
              <w:rPr>
                <w:color w:val="002060"/>
              </w:rPr>
            </w:pPr>
            <w:r w:rsidRPr="004827E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5A0F08" w14:textId="77777777" w:rsidR="00CC27C1" w:rsidRPr="004827EC" w:rsidRDefault="00CC27C1" w:rsidP="00782810">
            <w:pPr>
              <w:pStyle w:val="HEADERTABELLA"/>
              <w:rPr>
                <w:color w:val="002060"/>
              </w:rPr>
            </w:pPr>
            <w:r w:rsidRPr="004827E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FFA12A" w14:textId="77777777" w:rsidR="00CC27C1" w:rsidRPr="004827EC" w:rsidRDefault="00CC27C1" w:rsidP="00782810">
            <w:pPr>
              <w:pStyle w:val="HEADERTABELLA"/>
              <w:rPr>
                <w:color w:val="002060"/>
              </w:rPr>
            </w:pPr>
            <w:proofErr w:type="spellStart"/>
            <w:r w:rsidRPr="004827EC">
              <w:rPr>
                <w:color w:val="002060"/>
              </w:rPr>
              <w:t>Localita'</w:t>
            </w:r>
            <w:proofErr w:type="spellEnd"/>
            <w:r w:rsidRPr="004827E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D69A62" w14:textId="77777777" w:rsidR="00CC27C1" w:rsidRPr="004827EC" w:rsidRDefault="00CC27C1" w:rsidP="00782810">
            <w:pPr>
              <w:pStyle w:val="HEADERTABELLA"/>
              <w:rPr>
                <w:color w:val="002060"/>
              </w:rPr>
            </w:pPr>
            <w:r w:rsidRPr="004827EC">
              <w:rPr>
                <w:color w:val="002060"/>
              </w:rPr>
              <w:t>Indirizzo Impianto</w:t>
            </w:r>
          </w:p>
        </w:tc>
      </w:tr>
      <w:tr w:rsidR="00CC27C1" w:rsidRPr="004827EC" w14:paraId="6E2F94C3" w14:textId="77777777" w:rsidTr="00CC27C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058ACC5" w14:textId="77777777" w:rsidR="00CC27C1" w:rsidRPr="004827EC" w:rsidRDefault="00CC27C1" w:rsidP="00782810">
            <w:pPr>
              <w:pStyle w:val="ROWTABELLA"/>
              <w:rPr>
                <w:color w:val="002060"/>
              </w:rPr>
            </w:pPr>
            <w:r w:rsidRPr="004827EC">
              <w:rPr>
                <w:color w:val="002060"/>
              </w:rPr>
              <w:t>C.U.S. ANCONA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4E8A934" w14:textId="77777777" w:rsidR="00CC27C1" w:rsidRPr="004827EC" w:rsidRDefault="00CC27C1" w:rsidP="00782810">
            <w:pPr>
              <w:pStyle w:val="ROWTABELLA"/>
              <w:rPr>
                <w:color w:val="002060"/>
              </w:rPr>
            </w:pPr>
            <w:r w:rsidRPr="004827EC">
              <w:rPr>
                <w:color w:val="002060"/>
              </w:rPr>
              <w:t>REAL FABRIANO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CB00D1A" w14:textId="77777777" w:rsidR="00CC27C1" w:rsidRPr="004827EC" w:rsidRDefault="00CC27C1" w:rsidP="00782810">
            <w:pPr>
              <w:pStyle w:val="ROWTABELLA"/>
              <w:jc w:val="center"/>
              <w:rPr>
                <w:color w:val="002060"/>
              </w:rPr>
            </w:pPr>
            <w:r w:rsidRPr="004827EC">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F3852D" w14:textId="77777777" w:rsidR="00CC27C1" w:rsidRPr="004827EC" w:rsidRDefault="00CC27C1" w:rsidP="00782810">
            <w:pPr>
              <w:pStyle w:val="ROWTABELLA"/>
              <w:rPr>
                <w:color w:val="002060"/>
              </w:rPr>
            </w:pPr>
            <w:r w:rsidRPr="004827EC">
              <w:rPr>
                <w:color w:val="002060"/>
              </w:rPr>
              <w:t>02/02/2019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148C3F2" w14:textId="77777777" w:rsidR="00CC27C1" w:rsidRPr="004827EC" w:rsidRDefault="00CC27C1" w:rsidP="00782810">
            <w:pPr>
              <w:pStyle w:val="ROWTABELLA"/>
              <w:rPr>
                <w:color w:val="002060"/>
              </w:rPr>
            </w:pPr>
            <w:r w:rsidRPr="004827EC">
              <w:rPr>
                <w:color w:val="002060"/>
              </w:rPr>
              <w:t>PALLONE GEODETICO CUS 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920862" w14:textId="77777777" w:rsidR="00CC27C1" w:rsidRPr="004827EC" w:rsidRDefault="00CC27C1" w:rsidP="00782810">
            <w:pPr>
              <w:pStyle w:val="ROWTABELLA"/>
              <w:rPr>
                <w:color w:val="002060"/>
              </w:rPr>
            </w:pPr>
            <w:r w:rsidRPr="004827EC">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587FE7" w14:textId="77777777" w:rsidR="00CC27C1" w:rsidRPr="004827EC" w:rsidRDefault="00CC27C1" w:rsidP="00782810">
            <w:pPr>
              <w:pStyle w:val="ROWTABELLA"/>
              <w:rPr>
                <w:color w:val="002060"/>
              </w:rPr>
            </w:pPr>
            <w:r w:rsidRPr="004827EC">
              <w:rPr>
                <w:color w:val="002060"/>
              </w:rPr>
              <w:t>VIA GROTTE DI POSATORA 19/A</w:t>
            </w:r>
          </w:p>
        </w:tc>
      </w:tr>
      <w:tr w:rsidR="00CC27C1" w:rsidRPr="004827EC" w14:paraId="092278EB"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26AE07F" w14:textId="77777777" w:rsidR="00CC27C1" w:rsidRPr="004827EC" w:rsidRDefault="00CC27C1" w:rsidP="00782810">
            <w:pPr>
              <w:pStyle w:val="ROWTABELLA"/>
              <w:rPr>
                <w:color w:val="002060"/>
              </w:rPr>
            </w:pPr>
            <w:r w:rsidRPr="004827EC">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9333217" w14:textId="77777777" w:rsidR="00CC27C1" w:rsidRPr="004827EC" w:rsidRDefault="00CC27C1" w:rsidP="00782810">
            <w:pPr>
              <w:pStyle w:val="ROWTABELLA"/>
              <w:rPr>
                <w:color w:val="002060"/>
              </w:rPr>
            </w:pPr>
            <w:r w:rsidRPr="004827EC">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C1580E9" w14:textId="77777777" w:rsidR="00CC27C1" w:rsidRPr="004827EC" w:rsidRDefault="00CC27C1" w:rsidP="00782810">
            <w:pPr>
              <w:pStyle w:val="ROWTABELLA"/>
              <w:jc w:val="center"/>
              <w:rPr>
                <w:color w:val="002060"/>
              </w:rPr>
            </w:pPr>
            <w:r w:rsidRPr="004827E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FFF3B57" w14:textId="77777777" w:rsidR="00CC27C1" w:rsidRPr="004827EC" w:rsidRDefault="00CC27C1" w:rsidP="00782810">
            <w:pPr>
              <w:pStyle w:val="ROWTABELLA"/>
              <w:rPr>
                <w:color w:val="002060"/>
              </w:rPr>
            </w:pPr>
            <w:r w:rsidRPr="004827EC">
              <w:rPr>
                <w:color w:val="002060"/>
              </w:rPr>
              <w:t>02/02/2019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D946A7F" w14:textId="77777777" w:rsidR="00CC27C1" w:rsidRPr="004827EC" w:rsidRDefault="00CC27C1" w:rsidP="00782810">
            <w:pPr>
              <w:pStyle w:val="ROWTABELLA"/>
              <w:rPr>
                <w:color w:val="002060"/>
              </w:rPr>
            </w:pPr>
            <w:r w:rsidRPr="004827EC">
              <w:rPr>
                <w:color w:val="002060"/>
              </w:rPr>
              <w:t>CAMPO COPERTO C.SP.RECANATES</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1C66793" w14:textId="77777777" w:rsidR="00CC27C1" w:rsidRPr="004827EC" w:rsidRDefault="00CC27C1" w:rsidP="00782810">
            <w:pPr>
              <w:pStyle w:val="ROWTABELLA"/>
              <w:rPr>
                <w:color w:val="002060"/>
              </w:rPr>
            </w:pPr>
            <w:r w:rsidRPr="004827EC">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3803949" w14:textId="77777777" w:rsidR="00CC27C1" w:rsidRPr="004827EC" w:rsidRDefault="00CC27C1" w:rsidP="00782810">
            <w:pPr>
              <w:pStyle w:val="ROWTABELLA"/>
              <w:rPr>
                <w:color w:val="002060"/>
              </w:rPr>
            </w:pPr>
            <w:r w:rsidRPr="004827EC">
              <w:rPr>
                <w:color w:val="002060"/>
              </w:rPr>
              <w:t>VIA ALDO MORO</w:t>
            </w:r>
          </w:p>
        </w:tc>
      </w:tr>
      <w:tr w:rsidR="00CC27C1" w:rsidRPr="004827EC" w14:paraId="03F94AAD"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A858938" w14:textId="77777777" w:rsidR="00CC27C1" w:rsidRPr="004827EC" w:rsidRDefault="00CC27C1" w:rsidP="00782810">
            <w:pPr>
              <w:pStyle w:val="ROWTABELLA"/>
              <w:rPr>
                <w:color w:val="002060"/>
              </w:rPr>
            </w:pPr>
            <w:r w:rsidRPr="004827EC">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FEDE583" w14:textId="77777777" w:rsidR="00CC27C1" w:rsidRPr="004827EC" w:rsidRDefault="00CC27C1" w:rsidP="00782810">
            <w:pPr>
              <w:pStyle w:val="ROWTABELLA"/>
              <w:rPr>
                <w:color w:val="002060"/>
              </w:rPr>
            </w:pPr>
            <w:r w:rsidRPr="004827EC">
              <w:rPr>
                <w:color w:val="002060"/>
              </w:rPr>
              <w:t>FUTSAL ASKL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48AA6F6" w14:textId="77777777" w:rsidR="00CC27C1" w:rsidRPr="004827EC" w:rsidRDefault="00CC27C1" w:rsidP="00782810">
            <w:pPr>
              <w:pStyle w:val="ROWTABELLA"/>
              <w:jc w:val="center"/>
              <w:rPr>
                <w:color w:val="002060"/>
              </w:rPr>
            </w:pPr>
            <w:r w:rsidRPr="004827E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633F312" w14:textId="77777777" w:rsidR="00CC27C1" w:rsidRPr="004827EC" w:rsidRDefault="00CC27C1" w:rsidP="00782810">
            <w:pPr>
              <w:pStyle w:val="ROWTABELLA"/>
              <w:rPr>
                <w:color w:val="002060"/>
              </w:rPr>
            </w:pPr>
            <w:r w:rsidRPr="004827EC">
              <w:rPr>
                <w:color w:val="002060"/>
              </w:rPr>
              <w:t>03/02/2019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200F339" w14:textId="77777777" w:rsidR="00CC27C1" w:rsidRPr="004827EC" w:rsidRDefault="00CC27C1" w:rsidP="00782810">
            <w:pPr>
              <w:pStyle w:val="ROWTABELLA"/>
              <w:rPr>
                <w:color w:val="002060"/>
              </w:rPr>
            </w:pPr>
            <w:r w:rsidRPr="004827EC">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97FAAF3" w14:textId="77777777" w:rsidR="00CC27C1" w:rsidRPr="004827EC" w:rsidRDefault="00CC27C1" w:rsidP="00782810">
            <w:pPr>
              <w:pStyle w:val="ROWTABELLA"/>
              <w:rPr>
                <w:color w:val="002060"/>
              </w:rPr>
            </w:pPr>
            <w:r w:rsidRPr="004827EC">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1CDEC90" w14:textId="77777777" w:rsidR="00CC27C1" w:rsidRPr="004827EC" w:rsidRDefault="00CC27C1" w:rsidP="00782810">
            <w:pPr>
              <w:pStyle w:val="ROWTABELLA"/>
              <w:rPr>
                <w:color w:val="002060"/>
              </w:rPr>
            </w:pPr>
            <w:r w:rsidRPr="004827EC">
              <w:rPr>
                <w:color w:val="002060"/>
              </w:rPr>
              <w:t>VIA FRATELLI CERVI</w:t>
            </w:r>
          </w:p>
        </w:tc>
      </w:tr>
      <w:tr w:rsidR="00CC27C1" w:rsidRPr="004827EC" w14:paraId="226B7036" w14:textId="77777777" w:rsidTr="00CC27C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DB273CA" w14:textId="77777777" w:rsidR="00CC27C1" w:rsidRPr="004827EC" w:rsidRDefault="00CC27C1" w:rsidP="00782810">
            <w:pPr>
              <w:pStyle w:val="ROWTABELLA"/>
              <w:rPr>
                <w:color w:val="002060"/>
              </w:rPr>
            </w:pPr>
            <w:r w:rsidRPr="004827EC">
              <w:rPr>
                <w:color w:val="002060"/>
              </w:rPr>
              <w:t>ETA BETA FOOTBALL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10D4EB" w14:textId="77777777" w:rsidR="00CC27C1" w:rsidRPr="004827EC" w:rsidRDefault="00CC27C1" w:rsidP="00782810">
            <w:pPr>
              <w:pStyle w:val="ROWTABELLA"/>
              <w:rPr>
                <w:color w:val="002060"/>
              </w:rPr>
            </w:pPr>
            <w:r w:rsidRPr="004827EC">
              <w:rPr>
                <w:color w:val="002060"/>
              </w:rPr>
              <w:t>ACLI AUDAX MONTECOSARO C5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AC4E841" w14:textId="77777777" w:rsidR="00CC27C1" w:rsidRPr="004827EC" w:rsidRDefault="00CC27C1" w:rsidP="00782810">
            <w:pPr>
              <w:pStyle w:val="ROWTABELLA"/>
              <w:jc w:val="center"/>
              <w:rPr>
                <w:color w:val="002060"/>
              </w:rPr>
            </w:pPr>
            <w:r w:rsidRPr="004827EC">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F0ED7E2" w14:textId="77777777" w:rsidR="00CC27C1" w:rsidRPr="004827EC" w:rsidRDefault="00CC27C1" w:rsidP="00782810">
            <w:pPr>
              <w:pStyle w:val="ROWTABELLA"/>
              <w:rPr>
                <w:color w:val="002060"/>
              </w:rPr>
            </w:pPr>
            <w:r w:rsidRPr="004827EC">
              <w:rPr>
                <w:color w:val="002060"/>
              </w:rPr>
              <w:t>03/02/2019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7CE3E0" w14:textId="77777777" w:rsidR="00CC27C1" w:rsidRPr="004827EC" w:rsidRDefault="00CC27C1" w:rsidP="00782810">
            <w:pPr>
              <w:pStyle w:val="ROWTABELLA"/>
              <w:rPr>
                <w:color w:val="002060"/>
              </w:rPr>
            </w:pPr>
            <w:r w:rsidRPr="004827EC">
              <w:rPr>
                <w:color w:val="002060"/>
              </w:rPr>
              <w:t>PALASPORT "BIAGIONI"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D3EDBFE" w14:textId="77777777" w:rsidR="00CC27C1" w:rsidRPr="004827EC" w:rsidRDefault="00CC27C1" w:rsidP="00782810">
            <w:pPr>
              <w:pStyle w:val="ROWTABELLA"/>
              <w:rPr>
                <w:color w:val="002060"/>
              </w:rPr>
            </w:pPr>
            <w:r w:rsidRPr="004827EC">
              <w:rPr>
                <w:color w:val="002060"/>
              </w:rPr>
              <w:t>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8A9463" w14:textId="77777777" w:rsidR="00CC27C1" w:rsidRPr="004827EC" w:rsidRDefault="00CC27C1" w:rsidP="00782810">
            <w:pPr>
              <w:pStyle w:val="ROWTABELLA"/>
              <w:rPr>
                <w:color w:val="002060"/>
              </w:rPr>
            </w:pPr>
            <w:r w:rsidRPr="004827EC">
              <w:rPr>
                <w:color w:val="002060"/>
              </w:rPr>
              <w:t>CUCCURANO DI FANO</w:t>
            </w:r>
          </w:p>
        </w:tc>
      </w:tr>
    </w:tbl>
    <w:p w14:paraId="0EBC7DB8" w14:textId="77777777" w:rsidR="00CC27C1" w:rsidRPr="004827EC" w:rsidRDefault="00CC27C1" w:rsidP="00CC27C1">
      <w:pPr>
        <w:pStyle w:val="breakline"/>
        <w:divId w:val="527259509"/>
        <w:rPr>
          <w:color w:val="002060"/>
        </w:rPr>
      </w:pPr>
    </w:p>
    <w:p w14:paraId="702FB4DD" w14:textId="77777777" w:rsidR="00CC27C1" w:rsidRPr="004827EC" w:rsidRDefault="00CC27C1" w:rsidP="00CC27C1">
      <w:pPr>
        <w:pStyle w:val="breakline"/>
        <w:divId w:val="527259509"/>
        <w:rPr>
          <w:color w:val="002060"/>
        </w:rPr>
      </w:pPr>
    </w:p>
    <w:p w14:paraId="713A64E3" w14:textId="77777777" w:rsidR="00CC27C1" w:rsidRPr="004827EC" w:rsidRDefault="00CC27C1" w:rsidP="00CC27C1">
      <w:pPr>
        <w:pStyle w:val="breakline"/>
        <w:divId w:val="527259509"/>
        <w:rPr>
          <w:color w:val="002060"/>
        </w:rPr>
      </w:pPr>
    </w:p>
    <w:p w14:paraId="683D5A2A" w14:textId="77777777" w:rsidR="00CC27C1" w:rsidRPr="004827EC" w:rsidRDefault="00CC27C1" w:rsidP="00CC27C1">
      <w:pPr>
        <w:pStyle w:val="SOTTOTITOLOCAMPIONATO1"/>
        <w:divId w:val="527259509"/>
        <w:rPr>
          <w:color w:val="002060"/>
        </w:rPr>
      </w:pPr>
      <w:r w:rsidRPr="004827EC">
        <w:rPr>
          <w:color w:val="002060"/>
        </w:rPr>
        <w:t>GIRONE SA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9"/>
        <w:gridCol w:w="385"/>
        <w:gridCol w:w="898"/>
        <w:gridCol w:w="1177"/>
        <w:gridCol w:w="1559"/>
        <w:gridCol w:w="1549"/>
      </w:tblGrid>
      <w:tr w:rsidR="00CC27C1" w:rsidRPr="004827EC" w14:paraId="7A3470EB" w14:textId="77777777" w:rsidTr="00CC27C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B8E749" w14:textId="77777777" w:rsidR="00CC27C1" w:rsidRPr="004827EC" w:rsidRDefault="00CC27C1" w:rsidP="00782810">
            <w:pPr>
              <w:pStyle w:val="HEADERTABELLA"/>
              <w:rPr>
                <w:color w:val="002060"/>
              </w:rPr>
            </w:pPr>
            <w:r w:rsidRPr="004827E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8D8FD3" w14:textId="77777777" w:rsidR="00CC27C1" w:rsidRPr="004827EC" w:rsidRDefault="00CC27C1" w:rsidP="00782810">
            <w:pPr>
              <w:pStyle w:val="HEADERTABELLA"/>
              <w:rPr>
                <w:color w:val="002060"/>
              </w:rPr>
            </w:pPr>
            <w:r w:rsidRPr="004827E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D33CE4" w14:textId="77777777" w:rsidR="00CC27C1" w:rsidRPr="004827EC" w:rsidRDefault="00CC27C1" w:rsidP="00782810">
            <w:pPr>
              <w:pStyle w:val="HEADERTABELLA"/>
              <w:rPr>
                <w:color w:val="002060"/>
              </w:rPr>
            </w:pPr>
            <w:r w:rsidRPr="004827E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D3A2E2" w14:textId="77777777" w:rsidR="00CC27C1" w:rsidRPr="004827EC" w:rsidRDefault="00CC27C1" w:rsidP="00782810">
            <w:pPr>
              <w:pStyle w:val="HEADERTABELLA"/>
              <w:rPr>
                <w:color w:val="002060"/>
              </w:rPr>
            </w:pPr>
            <w:r w:rsidRPr="004827E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1CB0D0" w14:textId="77777777" w:rsidR="00CC27C1" w:rsidRPr="004827EC" w:rsidRDefault="00CC27C1" w:rsidP="00782810">
            <w:pPr>
              <w:pStyle w:val="HEADERTABELLA"/>
              <w:rPr>
                <w:color w:val="002060"/>
              </w:rPr>
            </w:pPr>
            <w:r w:rsidRPr="004827E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B7E6F0" w14:textId="77777777" w:rsidR="00CC27C1" w:rsidRPr="004827EC" w:rsidRDefault="00CC27C1" w:rsidP="00782810">
            <w:pPr>
              <w:pStyle w:val="HEADERTABELLA"/>
              <w:rPr>
                <w:color w:val="002060"/>
              </w:rPr>
            </w:pPr>
            <w:proofErr w:type="spellStart"/>
            <w:r w:rsidRPr="004827EC">
              <w:rPr>
                <w:color w:val="002060"/>
              </w:rPr>
              <w:t>Localita'</w:t>
            </w:r>
            <w:proofErr w:type="spellEnd"/>
            <w:r w:rsidRPr="004827E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237B0C" w14:textId="77777777" w:rsidR="00CC27C1" w:rsidRPr="004827EC" w:rsidRDefault="00CC27C1" w:rsidP="00782810">
            <w:pPr>
              <w:pStyle w:val="HEADERTABELLA"/>
              <w:rPr>
                <w:color w:val="002060"/>
              </w:rPr>
            </w:pPr>
            <w:r w:rsidRPr="004827EC">
              <w:rPr>
                <w:color w:val="002060"/>
              </w:rPr>
              <w:t>Indirizzo Impianto</w:t>
            </w:r>
          </w:p>
        </w:tc>
      </w:tr>
      <w:tr w:rsidR="00CC27C1" w:rsidRPr="004827EC" w14:paraId="7622D2F8" w14:textId="77777777" w:rsidTr="00CC27C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8DCE759" w14:textId="77777777" w:rsidR="00CC27C1" w:rsidRPr="004827EC" w:rsidRDefault="00CC27C1" w:rsidP="00782810">
            <w:pPr>
              <w:pStyle w:val="ROWTABELLA"/>
              <w:rPr>
                <w:color w:val="002060"/>
              </w:rPr>
            </w:pPr>
            <w:r w:rsidRPr="004827EC">
              <w:rPr>
                <w:color w:val="002060"/>
              </w:rPr>
              <w:t>CALCETTO NUMANA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DA42476" w14:textId="77777777" w:rsidR="00CC27C1" w:rsidRPr="004827EC" w:rsidRDefault="00CC27C1" w:rsidP="00782810">
            <w:pPr>
              <w:pStyle w:val="ROWTABELLA"/>
              <w:rPr>
                <w:color w:val="002060"/>
              </w:rPr>
            </w:pPr>
            <w:r w:rsidRPr="004827EC">
              <w:rPr>
                <w:color w:val="002060"/>
              </w:rPr>
              <w:t>ITALSERVICE C5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D17A89E" w14:textId="77777777" w:rsidR="00CC27C1" w:rsidRPr="004827EC" w:rsidRDefault="00CC27C1" w:rsidP="00782810">
            <w:pPr>
              <w:pStyle w:val="ROWTABELLA"/>
              <w:jc w:val="center"/>
              <w:rPr>
                <w:color w:val="002060"/>
              </w:rPr>
            </w:pPr>
            <w:r w:rsidRPr="004827EC">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ACA8DE" w14:textId="77777777" w:rsidR="00CC27C1" w:rsidRPr="004827EC" w:rsidRDefault="00CC27C1" w:rsidP="00782810">
            <w:pPr>
              <w:pStyle w:val="ROWTABELLA"/>
              <w:rPr>
                <w:color w:val="002060"/>
              </w:rPr>
            </w:pPr>
            <w:r w:rsidRPr="004827EC">
              <w:rPr>
                <w:color w:val="002060"/>
              </w:rPr>
              <w:t>31/01/2019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DD6FCAD" w14:textId="77777777" w:rsidR="00CC27C1" w:rsidRPr="004827EC" w:rsidRDefault="00CC27C1" w:rsidP="00782810">
            <w:pPr>
              <w:pStyle w:val="ROWTABELLA"/>
              <w:rPr>
                <w:color w:val="002060"/>
              </w:rPr>
            </w:pPr>
            <w:r w:rsidRPr="004827EC">
              <w:rPr>
                <w:color w:val="002060"/>
              </w:rPr>
              <w:t>PALLONE GEODETICO MARCELLI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A8633E" w14:textId="77777777" w:rsidR="00CC27C1" w:rsidRPr="004827EC" w:rsidRDefault="00CC27C1" w:rsidP="00782810">
            <w:pPr>
              <w:pStyle w:val="ROWTABELLA"/>
              <w:rPr>
                <w:color w:val="002060"/>
              </w:rPr>
            </w:pPr>
            <w:r w:rsidRPr="004827EC">
              <w:rPr>
                <w:color w:val="002060"/>
              </w:rPr>
              <w:t>NUMANA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5F43F07" w14:textId="77777777" w:rsidR="00CC27C1" w:rsidRPr="004827EC" w:rsidRDefault="00CC27C1" w:rsidP="00782810">
            <w:pPr>
              <w:pStyle w:val="ROWTABELLA"/>
              <w:rPr>
                <w:color w:val="002060"/>
              </w:rPr>
            </w:pPr>
            <w:r w:rsidRPr="004827EC">
              <w:rPr>
                <w:color w:val="002060"/>
              </w:rPr>
              <w:t>VIA FONTE ANTICA</w:t>
            </w:r>
          </w:p>
        </w:tc>
      </w:tr>
      <w:tr w:rsidR="00CC27C1" w:rsidRPr="004827EC" w14:paraId="1984817E"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10475B9" w14:textId="77777777" w:rsidR="00CC27C1" w:rsidRPr="004827EC" w:rsidRDefault="00CC27C1" w:rsidP="00782810">
            <w:pPr>
              <w:pStyle w:val="ROWTABELLA"/>
              <w:rPr>
                <w:color w:val="002060"/>
              </w:rPr>
            </w:pPr>
            <w:r w:rsidRPr="004827EC">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324F6FA" w14:textId="77777777" w:rsidR="00CC27C1" w:rsidRPr="004827EC" w:rsidRDefault="00CC27C1" w:rsidP="00782810">
            <w:pPr>
              <w:pStyle w:val="ROWTABELLA"/>
              <w:rPr>
                <w:color w:val="002060"/>
              </w:rPr>
            </w:pPr>
            <w:r w:rsidRPr="004827EC">
              <w:rPr>
                <w:color w:val="002060"/>
              </w:rPr>
              <w:t>FFJ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C239437" w14:textId="77777777" w:rsidR="00CC27C1" w:rsidRPr="004827EC" w:rsidRDefault="00CC27C1" w:rsidP="00782810">
            <w:pPr>
              <w:pStyle w:val="ROWTABELLA"/>
              <w:jc w:val="center"/>
              <w:rPr>
                <w:color w:val="002060"/>
              </w:rPr>
            </w:pPr>
            <w:r w:rsidRPr="004827E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BF9A8B8" w14:textId="77777777" w:rsidR="00CC27C1" w:rsidRPr="004827EC" w:rsidRDefault="00CC27C1" w:rsidP="00782810">
            <w:pPr>
              <w:pStyle w:val="ROWTABELLA"/>
              <w:rPr>
                <w:color w:val="002060"/>
              </w:rPr>
            </w:pPr>
            <w:r w:rsidRPr="004827EC">
              <w:rPr>
                <w:color w:val="002060"/>
              </w:rPr>
              <w:t>02/02/2019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3CA7129" w14:textId="77777777" w:rsidR="00CC27C1" w:rsidRPr="004827EC" w:rsidRDefault="00CC27C1" w:rsidP="00782810">
            <w:pPr>
              <w:pStyle w:val="ROWTABELLA"/>
              <w:rPr>
                <w:color w:val="002060"/>
              </w:rPr>
            </w:pPr>
            <w:r w:rsidRPr="004827EC">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8641553" w14:textId="77777777" w:rsidR="00CC27C1" w:rsidRPr="004827EC" w:rsidRDefault="00CC27C1" w:rsidP="00782810">
            <w:pPr>
              <w:pStyle w:val="ROWTABELLA"/>
              <w:rPr>
                <w:color w:val="002060"/>
              </w:rPr>
            </w:pPr>
            <w:r w:rsidRPr="004827EC">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292EC6A" w14:textId="77777777" w:rsidR="00CC27C1" w:rsidRPr="004827EC" w:rsidRDefault="00CC27C1" w:rsidP="00782810">
            <w:pPr>
              <w:pStyle w:val="ROWTABELLA"/>
              <w:rPr>
                <w:color w:val="002060"/>
              </w:rPr>
            </w:pPr>
            <w:r w:rsidRPr="004827EC">
              <w:rPr>
                <w:color w:val="002060"/>
              </w:rPr>
              <w:t>VIA DELLO STADIO</w:t>
            </w:r>
          </w:p>
        </w:tc>
      </w:tr>
      <w:tr w:rsidR="00CC27C1" w:rsidRPr="004827EC" w14:paraId="7A1C0FBB"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B68703B" w14:textId="77777777" w:rsidR="00CC27C1" w:rsidRPr="004827EC" w:rsidRDefault="00CC27C1" w:rsidP="00782810">
            <w:pPr>
              <w:pStyle w:val="ROWTABELLA"/>
              <w:rPr>
                <w:color w:val="002060"/>
              </w:rPr>
            </w:pPr>
            <w:r w:rsidRPr="004827EC">
              <w:rPr>
                <w:color w:val="002060"/>
              </w:rPr>
              <w:t>POL.CAGLI SPORT ASSOCIATI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0A6366A" w14:textId="77777777" w:rsidR="00CC27C1" w:rsidRPr="004827EC" w:rsidRDefault="00CC27C1" w:rsidP="00782810">
            <w:pPr>
              <w:pStyle w:val="ROWTABELLA"/>
              <w:rPr>
                <w:color w:val="002060"/>
              </w:rPr>
            </w:pPr>
            <w:r w:rsidRPr="004827EC">
              <w:rPr>
                <w:color w:val="002060"/>
              </w:rPr>
              <w:t>VIRTUS TEAM SOC.COOP.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3825613" w14:textId="77777777" w:rsidR="00CC27C1" w:rsidRPr="004827EC" w:rsidRDefault="00CC27C1" w:rsidP="00782810">
            <w:pPr>
              <w:pStyle w:val="ROWTABELLA"/>
              <w:jc w:val="center"/>
              <w:rPr>
                <w:color w:val="002060"/>
              </w:rPr>
            </w:pPr>
            <w:r w:rsidRPr="004827E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A2D015F" w14:textId="77777777" w:rsidR="00CC27C1" w:rsidRPr="004827EC" w:rsidRDefault="00CC27C1" w:rsidP="00782810">
            <w:pPr>
              <w:pStyle w:val="ROWTABELLA"/>
              <w:rPr>
                <w:color w:val="002060"/>
              </w:rPr>
            </w:pPr>
            <w:r w:rsidRPr="004827EC">
              <w:rPr>
                <w:color w:val="002060"/>
              </w:rPr>
              <w:t>03/02/2019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B9A9DFD" w14:textId="77777777" w:rsidR="00CC27C1" w:rsidRPr="004827EC" w:rsidRDefault="00CC27C1" w:rsidP="00782810">
            <w:pPr>
              <w:pStyle w:val="ROWTABELLA"/>
              <w:rPr>
                <w:color w:val="002060"/>
              </w:rPr>
            </w:pPr>
            <w:r w:rsidRPr="004827EC">
              <w:rPr>
                <w:color w:val="002060"/>
              </w:rPr>
              <w:t>PALESTRA PANICHI PIERETTI C5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5ABABC7" w14:textId="77777777" w:rsidR="00CC27C1" w:rsidRPr="004827EC" w:rsidRDefault="00CC27C1" w:rsidP="00782810">
            <w:pPr>
              <w:pStyle w:val="ROWTABELLA"/>
              <w:rPr>
                <w:color w:val="002060"/>
              </w:rPr>
            </w:pPr>
            <w:r w:rsidRPr="004827EC">
              <w:rPr>
                <w:color w:val="002060"/>
              </w:rPr>
              <w:t>CAGLI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5E9EC54" w14:textId="77777777" w:rsidR="00CC27C1" w:rsidRPr="004827EC" w:rsidRDefault="00CC27C1" w:rsidP="00782810">
            <w:pPr>
              <w:pStyle w:val="ROWTABELLA"/>
              <w:rPr>
                <w:color w:val="002060"/>
              </w:rPr>
            </w:pPr>
            <w:r w:rsidRPr="004827EC">
              <w:rPr>
                <w:color w:val="002060"/>
              </w:rPr>
              <w:t>VIA BRAMANTE</w:t>
            </w:r>
          </w:p>
        </w:tc>
      </w:tr>
      <w:tr w:rsidR="00CC27C1" w:rsidRPr="004827EC" w14:paraId="15338AE3" w14:textId="77777777" w:rsidTr="00CC27C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1946223" w14:textId="77777777" w:rsidR="00CC27C1" w:rsidRPr="004827EC" w:rsidRDefault="00CC27C1" w:rsidP="00782810">
            <w:pPr>
              <w:pStyle w:val="ROWTABELLA"/>
              <w:rPr>
                <w:color w:val="002060"/>
              </w:rPr>
            </w:pPr>
            <w:r w:rsidRPr="004827EC">
              <w:rPr>
                <w:color w:val="002060"/>
              </w:rPr>
              <w:t>TAVERNELLE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4858D17" w14:textId="77777777" w:rsidR="00CC27C1" w:rsidRPr="004827EC" w:rsidRDefault="00CC27C1" w:rsidP="00782810">
            <w:pPr>
              <w:pStyle w:val="ROWTABELLA"/>
              <w:rPr>
                <w:color w:val="002060"/>
              </w:rPr>
            </w:pPr>
            <w:r w:rsidRPr="004827EC">
              <w:rPr>
                <w:color w:val="002060"/>
              </w:rPr>
              <w:t>AMICI DEL CENTROSOCIO SP.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28283EC" w14:textId="77777777" w:rsidR="00CC27C1" w:rsidRPr="004827EC" w:rsidRDefault="00CC27C1" w:rsidP="00782810">
            <w:pPr>
              <w:pStyle w:val="ROWTABELLA"/>
              <w:jc w:val="center"/>
              <w:rPr>
                <w:color w:val="002060"/>
              </w:rPr>
            </w:pPr>
            <w:r w:rsidRPr="004827EC">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0BC30A" w14:textId="77777777" w:rsidR="00CC27C1" w:rsidRPr="004827EC" w:rsidRDefault="00CC27C1" w:rsidP="00782810">
            <w:pPr>
              <w:pStyle w:val="ROWTABELLA"/>
              <w:rPr>
                <w:color w:val="002060"/>
              </w:rPr>
            </w:pPr>
            <w:r w:rsidRPr="004827EC">
              <w:rPr>
                <w:color w:val="002060"/>
              </w:rPr>
              <w:t>06/02/2019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4602FD" w14:textId="77777777" w:rsidR="00CC27C1" w:rsidRPr="004827EC" w:rsidRDefault="00CC27C1" w:rsidP="00782810">
            <w:pPr>
              <w:pStyle w:val="ROWTABELLA"/>
              <w:rPr>
                <w:color w:val="002060"/>
              </w:rPr>
            </w:pPr>
            <w:r w:rsidRPr="004827EC">
              <w:rPr>
                <w:color w:val="002060"/>
              </w:rPr>
              <w:t>CAMPO SCOPERTO TAVERNELLE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2ED9221" w14:textId="77777777" w:rsidR="00CC27C1" w:rsidRPr="004827EC" w:rsidRDefault="00CC27C1" w:rsidP="00782810">
            <w:pPr>
              <w:pStyle w:val="ROWTABELLA"/>
              <w:rPr>
                <w:color w:val="002060"/>
              </w:rPr>
            </w:pPr>
            <w:r w:rsidRPr="004827EC">
              <w:rPr>
                <w:color w:val="002060"/>
              </w:rPr>
              <w:t>SERRUNGARINA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0BDD3F" w14:textId="77777777" w:rsidR="00CC27C1" w:rsidRPr="004827EC" w:rsidRDefault="00CC27C1" w:rsidP="00782810">
            <w:pPr>
              <w:pStyle w:val="ROWTABELLA"/>
              <w:rPr>
                <w:color w:val="002060"/>
              </w:rPr>
            </w:pPr>
            <w:r w:rsidRPr="004827EC">
              <w:rPr>
                <w:color w:val="002060"/>
              </w:rPr>
              <w:t>VIA DEI LECCI-TAVERNELLE</w:t>
            </w:r>
          </w:p>
        </w:tc>
      </w:tr>
    </w:tbl>
    <w:p w14:paraId="7563E780" w14:textId="77777777" w:rsidR="00CC27C1" w:rsidRPr="004827EC" w:rsidRDefault="00CC27C1" w:rsidP="00CC27C1">
      <w:pPr>
        <w:pStyle w:val="breakline"/>
        <w:divId w:val="527259509"/>
        <w:rPr>
          <w:color w:val="002060"/>
        </w:rPr>
      </w:pPr>
    </w:p>
    <w:p w14:paraId="14B50CD1" w14:textId="77777777" w:rsidR="00CC27C1" w:rsidRPr="004827EC" w:rsidRDefault="00CC27C1" w:rsidP="00CC27C1">
      <w:pPr>
        <w:pStyle w:val="breakline"/>
        <w:divId w:val="527259509"/>
        <w:rPr>
          <w:color w:val="002060"/>
        </w:rPr>
      </w:pPr>
    </w:p>
    <w:p w14:paraId="00B97663" w14:textId="77777777" w:rsidR="00CC27C1" w:rsidRPr="004827EC" w:rsidRDefault="00CC27C1" w:rsidP="00CC27C1">
      <w:pPr>
        <w:pStyle w:val="breakline"/>
        <w:divId w:val="527259509"/>
        <w:rPr>
          <w:color w:val="002060"/>
        </w:rPr>
      </w:pPr>
    </w:p>
    <w:p w14:paraId="65FF59E0" w14:textId="77777777" w:rsidR="00CC27C1" w:rsidRPr="004827EC" w:rsidRDefault="00CC27C1" w:rsidP="00CC27C1">
      <w:pPr>
        <w:pStyle w:val="SOTTOTITOLOCAMPIONATO1"/>
        <w:divId w:val="527259509"/>
        <w:rPr>
          <w:color w:val="002060"/>
        </w:rPr>
      </w:pPr>
      <w:r w:rsidRPr="004827EC">
        <w:rPr>
          <w:color w:val="002060"/>
        </w:rPr>
        <w:t>GIRONE SB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20"/>
        <w:gridCol w:w="385"/>
        <w:gridCol w:w="898"/>
        <w:gridCol w:w="1180"/>
        <w:gridCol w:w="1551"/>
        <w:gridCol w:w="1551"/>
      </w:tblGrid>
      <w:tr w:rsidR="00CC27C1" w:rsidRPr="004827EC" w14:paraId="0DF388B8" w14:textId="77777777" w:rsidTr="00CC27C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27E323" w14:textId="77777777" w:rsidR="00CC27C1" w:rsidRPr="004827EC" w:rsidRDefault="00CC27C1" w:rsidP="00782810">
            <w:pPr>
              <w:pStyle w:val="HEADERTABELLA"/>
              <w:rPr>
                <w:color w:val="002060"/>
              </w:rPr>
            </w:pPr>
            <w:r w:rsidRPr="004827E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415ED9" w14:textId="77777777" w:rsidR="00CC27C1" w:rsidRPr="004827EC" w:rsidRDefault="00CC27C1" w:rsidP="00782810">
            <w:pPr>
              <w:pStyle w:val="HEADERTABELLA"/>
              <w:rPr>
                <w:color w:val="002060"/>
              </w:rPr>
            </w:pPr>
            <w:r w:rsidRPr="004827E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E0A053" w14:textId="77777777" w:rsidR="00CC27C1" w:rsidRPr="004827EC" w:rsidRDefault="00CC27C1" w:rsidP="00782810">
            <w:pPr>
              <w:pStyle w:val="HEADERTABELLA"/>
              <w:rPr>
                <w:color w:val="002060"/>
              </w:rPr>
            </w:pPr>
            <w:r w:rsidRPr="004827E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733C70" w14:textId="77777777" w:rsidR="00CC27C1" w:rsidRPr="004827EC" w:rsidRDefault="00CC27C1" w:rsidP="00782810">
            <w:pPr>
              <w:pStyle w:val="HEADERTABELLA"/>
              <w:rPr>
                <w:color w:val="002060"/>
              </w:rPr>
            </w:pPr>
            <w:r w:rsidRPr="004827E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E25594" w14:textId="77777777" w:rsidR="00CC27C1" w:rsidRPr="004827EC" w:rsidRDefault="00CC27C1" w:rsidP="00782810">
            <w:pPr>
              <w:pStyle w:val="HEADERTABELLA"/>
              <w:rPr>
                <w:color w:val="002060"/>
              </w:rPr>
            </w:pPr>
            <w:r w:rsidRPr="004827E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F9CDC7" w14:textId="77777777" w:rsidR="00CC27C1" w:rsidRPr="004827EC" w:rsidRDefault="00CC27C1" w:rsidP="00782810">
            <w:pPr>
              <w:pStyle w:val="HEADERTABELLA"/>
              <w:rPr>
                <w:color w:val="002060"/>
              </w:rPr>
            </w:pPr>
            <w:proofErr w:type="spellStart"/>
            <w:r w:rsidRPr="004827EC">
              <w:rPr>
                <w:color w:val="002060"/>
              </w:rPr>
              <w:t>Localita'</w:t>
            </w:r>
            <w:proofErr w:type="spellEnd"/>
            <w:r w:rsidRPr="004827E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584248" w14:textId="77777777" w:rsidR="00CC27C1" w:rsidRPr="004827EC" w:rsidRDefault="00CC27C1" w:rsidP="00782810">
            <w:pPr>
              <w:pStyle w:val="HEADERTABELLA"/>
              <w:rPr>
                <w:color w:val="002060"/>
              </w:rPr>
            </w:pPr>
            <w:r w:rsidRPr="004827EC">
              <w:rPr>
                <w:color w:val="002060"/>
              </w:rPr>
              <w:t>Indirizzo Impianto</w:t>
            </w:r>
          </w:p>
        </w:tc>
      </w:tr>
      <w:tr w:rsidR="00CC27C1" w:rsidRPr="004827EC" w14:paraId="0C74B6E2" w14:textId="77777777" w:rsidTr="00CC27C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2D0B609" w14:textId="77777777" w:rsidR="00CC27C1" w:rsidRPr="004827EC" w:rsidRDefault="00CC27C1" w:rsidP="00782810">
            <w:pPr>
              <w:pStyle w:val="ROWTABELLA"/>
              <w:rPr>
                <w:color w:val="002060"/>
              </w:rPr>
            </w:pPr>
            <w:r w:rsidRPr="004827EC">
              <w:rPr>
                <w:color w:val="002060"/>
              </w:rPr>
              <w:lastRenderedPageBreak/>
              <w:t>L ALTRO SPORT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E46424" w14:textId="77777777" w:rsidR="00CC27C1" w:rsidRPr="004827EC" w:rsidRDefault="00CC27C1" w:rsidP="00782810">
            <w:pPr>
              <w:pStyle w:val="ROWTABELLA"/>
              <w:rPr>
                <w:color w:val="002060"/>
              </w:rPr>
            </w:pPr>
            <w:r w:rsidRPr="004827EC">
              <w:rPr>
                <w:color w:val="002060"/>
              </w:rPr>
              <w:t>GROTTACCIA 2005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3E28FFE" w14:textId="77777777" w:rsidR="00CC27C1" w:rsidRPr="004827EC" w:rsidRDefault="00CC27C1" w:rsidP="00782810">
            <w:pPr>
              <w:pStyle w:val="ROWTABELLA"/>
              <w:jc w:val="center"/>
              <w:rPr>
                <w:color w:val="002060"/>
              </w:rPr>
            </w:pPr>
            <w:r w:rsidRPr="004827EC">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5BAF816" w14:textId="77777777" w:rsidR="00CC27C1" w:rsidRPr="004827EC" w:rsidRDefault="00CC27C1" w:rsidP="00782810">
            <w:pPr>
              <w:pStyle w:val="ROWTABELLA"/>
              <w:rPr>
                <w:color w:val="002060"/>
              </w:rPr>
            </w:pPr>
            <w:r w:rsidRPr="004827EC">
              <w:rPr>
                <w:color w:val="002060"/>
              </w:rPr>
              <w:t>02/02/2019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CC44BB" w14:textId="77777777" w:rsidR="00CC27C1" w:rsidRPr="004827EC" w:rsidRDefault="00CC27C1" w:rsidP="00782810">
            <w:pPr>
              <w:pStyle w:val="ROWTABELLA"/>
              <w:rPr>
                <w:color w:val="002060"/>
              </w:rPr>
            </w:pPr>
            <w:r w:rsidRPr="004827EC">
              <w:rPr>
                <w:color w:val="002060"/>
              </w:rPr>
              <w:t>PALESTRA "ITIS" MONTANI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7755A27" w14:textId="77777777" w:rsidR="00CC27C1" w:rsidRPr="004827EC" w:rsidRDefault="00CC27C1" w:rsidP="00782810">
            <w:pPr>
              <w:pStyle w:val="ROWTABELLA"/>
              <w:rPr>
                <w:color w:val="002060"/>
              </w:rPr>
            </w:pPr>
            <w:r w:rsidRPr="004827EC">
              <w:rPr>
                <w:color w:val="002060"/>
              </w:rP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C10680E" w14:textId="77777777" w:rsidR="00CC27C1" w:rsidRPr="004827EC" w:rsidRDefault="00CC27C1" w:rsidP="00782810">
            <w:pPr>
              <w:pStyle w:val="ROWTABELLA"/>
              <w:rPr>
                <w:color w:val="002060"/>
              </w:rPr>
            </w:pPr>
            <w:r w:rsidRPr="004827EC">
              <w:rPr>
                <w:color w:val="002060"/>
              </w:rPr>
              <w:t>VIA SALVO D'ACQUISTO</w:t>
            </w:r>
          </w:p>
        </w:tc>
      </w:tr>
      <w:tr w:rsidR="00CC27C1" w:rsidRPr="004827EC" w14:paraId="155F20C4"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498AEC0" w14:textId="77777777" w:rsidR="00CC27C1" w:rsidRPr="004827EC" w:rsidRDefault="00CC27C1" w:rsidP="00782810">
            <w:pPr>
              <w:pStyle w:val="ROWTABELLA"/>
              <w:rPr>
                <w:color w:val="002060"/>
              </w:rPr>
            </w:pPr>
            <w:r w:rsidRPr="004827EC">
              <w:rPr>
                <w:color w:val="002060"/>
              </w:rPr>
              <w:t>FUTSAL COBA SPORTIVA DIL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074F3DD" w14:textId="77777777" w:rsidR="00CC27C1" w:rsidRPr="004827EC" w:rsidRDefault="00CC27C1" w:rsidP="00782810">
            <w:pPr>
              <w:pStyle w:val="ROWTABELLA"/>
              <w:rPr>
                <w:color w:val="002060"/>
              </w:rPr>
            </w:pPr>
            <w:r w:rsidRPr="004827EC">
              <w:rPr>
                <w:color w:val="002060"/>
              </w:rPr>
              <w:t>FUTSAL FBC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1BC1F5B" w14:textId="77777777" w:rsidR="00CC27C1" w:rsidRPr="004827EC" w:rsidRDefault="00CC27C1" w:rsidP="00782810">
            <w:pPr>
              <w:pStyle w:val="ROWTABELLA"/>
              <w:jc w:val="center"/>
              <w:rPr>
                <w:color w:val="002060"/>
              </w:rPr>
            </w:pPr>
            <w:r w:rsidRPr="004827E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90BB721" w14:textId="77777777" w:rsidR="00CC27C1" w:rsidRPr="004827EC" w:rsidRDefault="00CC27C1" w:rsidP="00782810">
            <w:pPr>
              <w:pStyle w:val="ROWTABELLA"/>
              <w:rPr>
                <w:color w:val="002060"/>
              </w:rPr>
            </w:pPr>
            <w:r w:rsidRPr="004827EC">
              <w:rPr>
                <w:color w:val="002060"/>
              </w:rPr>
              <w:t>03/02/2019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17D5B5D" w14:textId="77777777" w:rsidR="00CC27C1" w:rsidRPr="004827EC" w:rsidRDefault="00CC27C1" w:rsidP="00782810">
            <w:pPr>
              <w:pStyle w:val="ROWTABELLA"/>
              <w:rPr>
                <w:color w:val="002060"/>
              </w:rPr>
            </w:pPr>
            <w:r w:rsidRPr="004827EC">
              <w:rPr>
                <w:color w:val="002060"/>
              </w:rPr>
              <w:t>COBA'ARENA-STRUTTURA GEODETIC</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126A141" w14:textId="77777777" w:rsidR="00CC27C1" w:rsidRPr="004827EC" w:rsidRDefault="00CC27C1" w:rsidP="00782810">
            <w:pPr>
              <w:pStyle w:val="ROWTABELLA"/>
              <w:rPr>
                <w:color w:val="002060"/>
              </w:rPr>
            </w:pPr>
            <w:r w:rsidRPr="004827EC">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2050360" w14:textId="77777777" w:rsidR="00CC27C1" w:rsidRPr="004827EC" w:rsidRDefault="00CC27C1" w:rsidP="00782810">
            <w:pPr>
              <w:pStyle w:val="ROWTABELLA"/>
              <w:rPr>
                <w:color w:val="002060"/>
              </w:rPr>
            </w:pPr>
            <w:r w:rsidRPr="004827EC">
              <w:rPr>
                <w:color w:val="002060"/>
              </w:rPr>
              <w:t>VIA LETI</w:t>
            </w:r>
          </w:p>
        </w:tc>
      </w:tr>
      <w:tr w:rsidR="00CC27C1" w:rsidRPr="004827EC" w14:paraId="745FDB68" w14:textId="77777777" w:rsidTr="00CC27C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D78BD18" w14:textId="77777777" w:rsidR="00CC27C1" w:rsidRPr="004827EC" w:rsidRDefault="00CC27C1" w:rsidP="00782810">
            <w:pPr>
              <w:pStyle w:val="ROWTABELLA"/>
              <w:rPr>
                <w:color w:val="002060"/>
              </w:rPr>
            </w:pPr>
            <w:r w:rsidRPr="004827EC">
              <w:rPr>
                <w:color w:val="002060"/>
              </w:rPr>
              <w:t>FERMO SSD 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FB33E9" w14:textId="77777777" w:rsidR="00CC27C1" w:rsidRPr="004827EC" w:rsidRDefault="00CC27C1" w:rsidP="00782810">
            <w:pPr>
              <w:pStyle w:val="ROWTABELLA"/>
              <w:rPr>
                <w:color w:val="002060"/>
              </w:rPr>
            </w:pPr>
            <w:r w:rsidRPr="004827EC">
              <w:rPr>
                <w:color w:val="002060"/>
              </w:rPr>
              <w:t>POLISPORTIVA GAGLIARDA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F034498" w14:textId="77777777" w:rsidR="00CC27C1" w:rsidRPr="004827EC" w:rsidRDefault="00CC27C1" w:rsidP="00782810">
            <w:pPr>
              <w:pStyle w:val="ROWTABELLA"/>
              <w:jc w:val="center"/>
              <w:rPr>
                <w:color w:val="002060"/>
              </w:rPr>
            </w:pPr>
            <w:r w:rsidRPr="004827EC">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6B319F" w14:textId="77777777" w:rsidR="00CC27C1" w:rsidRPr="004827EC" w:rsidRDefault="00CC27C1" w:rsidP="00782810">
            <w:pPr>
              <w:pStyle w:val="ROWTABELLA"/>
              <w:rPr>
                <w:color w:val="002060"/>
              </w:rPr>
            </w:pPr>
            <w:r w:rsidRPr="004827EC">
              <w:rPr>
                <w:color w:val="002060"/>
              </w:rPr>
              <w:t>06/02/2019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5B4F4B" w14:textId="77777777" w:rsidR="00CC27C1" w:rsidRPr="004827EC" w:rsidRDefault="00CC27C1" w:rsidP="00782810">
            <w:pPr>
              <w:pStyle w:val="ROWTABELLA"/>
              <w:rPr>
                <w:color w:val="002060"/>
              </w:rPr>
            </w:pPr>
            <w:r w:rsidRPr="004827EC">
              <w:rPr>
                <w:color w:val="002060"/>
              </w:rPr>
              <w:t>P.G.M.VALLESI FIRMUM VILLAGE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FDC25F" w14:textId="77777777" w:rsidR="00CC27C1" w:rsidRPr="004827EC" w:rsidRDefault="00CC27C1" w:rsidP="00782810">
            <w:pPr>
              <w:pStyle w:val="ROWTABELLA"/>
              <w:rPr>
                <w:color w:val="002060"/>
              </w:rPr>
            </w:pPr>
            <w:r w:rsidRPr="004827EC">
              <w:rPr>
                <w:color w:val="002060"/>
              </w:rP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166CFD" w14:textId="77777777" w:rsidR="00CC27C1" w:rsidRPr="004827EC" w:rsidRDefault="00CC27C1" w:rsidP="00782810">
            <w:pPr>
              <w:pStyle w:val="ROWTABELLA"/>
              <w:rPr>
                <w:color w:val="002060"/>
              </w:rPr>
            </w:pPr>
            <w:r w:rsidRPr="004827EC">
              <w:rPr>
                <w:color w:val="002060"/>
              </w:rPr>
              <w:t>EIA OTTORINO RESPIGHI</w:t>
            </w:r>
          </w:p>
        </w:tc>
      </w:tr>
    </w:tbl>
    <w:p w14:paraId="1C711926" w14:textId="77777777" w:rsidR="00CC27C1" w:rsidRPr="004827EC" w:rsidRDefault="00CC27C1" w:rsidP="00CC27C1">
      <w:pPr>
        <w:pStyle w:val="breakline"/>
        <w:divId w:val="527259509"/>
        <w:rPr>
          <w:color w:val="002060"/>
        </w:rPr>
      </w:pPr>
    </w:p>
    <w:p w14:paraId="39DE7DBA" w14:textId="77777777" w:rsidR="00CC27C1" w:rsidRPr="004827EC" w:rsidRDefault="00CC27C1" w:rsidP="00CC27C1">
      <w:pPr>
        <w:pStyle w:val="TITOLOCAMPIONATO"/>
        <w:shd w:val="clear" w:color="auto" w:fill="CCCCCC"/>
        <w:spacing w:before="80" w:after="40"/>
        <w:divId w:val="527259509"/>
        <w:rPr>
          <w:color w:val="002060"/>
        </w:rPr>
      </w:pPr>
      <w:r w:rsidRPr="004827EC">
        <w:rPr>
          <w:color w:val="002060"/>
        </w:rPr>
        <w:t>UNDER 15 C5 REGIONALI MASCHILI</w:t>
      </w:r>
    </w:p>
    <w:p w14:paraId="278A27E2" w14:textId="77777777" w:rsidR="00CC27C1" w:rsidRPr="004827EC" w:rsidRDefault="00CC27C1" w:rsidP="00CC27C1">
      <w:pPr>
        <w:pStyle w:val="TITOLOPRINC"/>
        <w:divId w:val="527259509"/>
        <w:rPr>
          <w:color w:val="002060"/>
        </w:rPr>
      </w:pPr>
      <w:r w:rsidRPr="004827EC">
        <w:rPr>
          <w:color w:val="002060"/>
        </w:rPr>
        <w:t>RISULTATI</w:t>
      </w:r>
    </w:p>
    <w:p w14:paraId="7A28BE5F" w14:textId="77777777" w:rsidR="00CC27C1" w:rsidRPr="004827EC" w:rsidRDefault="00CC27C1" w:rsidP="00CC27C1">
      <w:pPr>
        <w:pStyle w:val="breakline"/>
        <w:divId w:val="527259509"/>
        <w:rPr>
          <w:color w:val="002060"/>
        </w:rPr>
      </w:pPr>
    </w:p>
    <w:p w14:paraId="081C4856" w14:textId="77777777" w:rsidR="00CC27C1" w:rsidRPr="004827EC" w:rsidRDefault="00CC27C1" w:rsidP="00CC27C1">
      <w:pPr>
        <w:pStyle w:val="SOTTOTITOLOCAMPIONATO1"/>
        <w:divId w:val="527259509"/>
        <w:rPr>
          <w:color w:val="002060"/>
        </w:rPr>
      </w:pPr>
      <w:r w:rsidRPr="004827EC">
        <w:rPr>
          <w:color w:val="002060"/>
        </w:rPr>
        <w:t>RISULTATI UFFICIALI GARE DEL 27/01/2019</w:t>
      </w:r>
    </w:p>
    <w:p w14:paraId="400FCE9A" w14:textId="77777777" w:rsidR="00CC27C1" w:rsidRPr="004827EC" w:rsidRDefault="00CC27C1" w:rsidP="00CC27C1">
      <w:pPr>
        <w:pStyle w:val="SOTTOTITOLOCAMPIONATO2"/>
        <w:divId w:val="527259509"/>
        <w:rPr>
          <w:color w:val="002060"/>
        </w:rPr>
      </w:pPr>
      <w:r w:rsidRPr="004827EC">
        <w:rPr>
          <w:color w:val="002060"/>
        </w:rPr>
        <w:t>Si trascrivono qui di seguito i risultati ufficiali delle gare disputate</w:t>
      </w:r>
    </w:p>
    <w:p w14:paraId="3975CF19" w14:textId="77777777" w:rsidR="00CC27C1" w:rsidRPr="004827EC" w:rsidRDefault="00CC27C1" w:rsidP="00CC27C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CC27C1" w:rsidRPr="004827EC" w14:paraId="42A34623" w14:textId="77777777" w:rsidTr="00CC27C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C27C1" w:rsidRPr="004827EC" w14:paraId="7056202E" w14:textId="77777777" w:rsidTr="0078281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96D429" w14:textId="77777777" w:rsidR="00CC27C1" w:rsidRPr="004827EC" w:rsidRDefault="00CC27C1" w:rsidP="00782810">
                  <w:pPr>
                    <w:pStyle w:val="HEADERTABELLA"/>
                    <w:rPr>
                      <w:color w:val="002060"/>
                    </w:rPr>
                  </w:pPr>
                  <w:r w:rsidRPr="004827EC">
                    <w:rPr>
                      <w:color w:val="002060"/>
                    </w:rPr>
                    <w:t>GIRONE A - 6 Giornata - R</w:t>
                  </w:r>
                </w:p>
              </w:tc>
            </w:tr>
            <w:tr w:rsidR="00CC27C1" w:rsidRPr="004827EC" w14:paraId="470F937C" w14:textId="77777777" w:rsidTr="0078281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31D6525" w14:textId="77777777" w:rsidR="00CC27C1" w:rsidRPr="004827EC" w:rsidRDefault="00CC27C1" w:rsidP="00782810">
                  <w:pPr>
                    <w:pStyle w:val="ROWTABELLA"/>
                    <w:rPr>
                      <w:color w:val="002060"/>
                    </w:rPr>
                  </w:pPr>
                  <w:r w:rsidRPr="004827EC">
                    <w:rPr>
                      <w:color w:val="002060"/>
                    </w:rPr>
                    <w:t xml:space="preserve">AMICI DEL </w:t>
                  </w:r>
                  <w:proofErr w:type="spellStart"/>
                  <w:r w:rsidRPr="004827EC">
                    <w:rPr>
                      <w:color w:val="002060"/>
                    </w:rPr>
                    <w:t>CENTROSOCIOsq.B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BE0D98" w14:textId="77777777" w:rsidR="00CC27C1" w:rsidRPr="004827EC" w:rsidRDefault="00CC27C1" w:rsidP="00782810">
                  <w:pPr>
                    <w:pStyle w:val="ROWTABELLA"/>
                    <w:rPr>
                      <w:color w:val="002060"/>
                    </w:rPr>
                  </w:pPr>
                  <w:r w:rsidRPr="004827EC">
                    <w:rPr>
                      <w:color w:val="002060"/>
                    </w:rPr>
                    <w:t>- PIANACCIO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1C28D4" w14:textId="77777777" w:rsidR="00CC27C1" w:rsidRPr="004827EC" w:rsidRDefault="00CC27C1" w:rsidP="00782810">
                  <w:pPr>
                    <w:pStyle w:val="ROWTABELLA"/>
                    <w:jc w:val="center"/>
                    <w:rPr>
                      <w:color w:val="002060"/>
                    </w:rPr>
                  </w:pPr>
                  <w:r w:rsidRPr="004827EC">
                    <w:rPr>
                      <w:color w:val="002060"/>
                    </w:rPr>
                    <w:t>7 - 7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2573816" w14:textId="77777777" w:rsidR="00CC27C1" w:rsidRPr="004827EC" w:rsidRDefault="00CC27C1" w:rsidP="00782810">
                  <w:pPr>
                    <w:pStyle w:val="ROWTABELLA"/>
                    <w:jc w:val="center"/>
                    <w:rPr>
                      <w:color w:val="002060"/>
                    </w:rPr>
                  </w:pPr>
                  <w:r w:rsidRPr="004827EC">
                    <w:rPr>
                      <w:color w:val="002060"/>
                    </w:rPr>
                    <w:t> </w:t>
                  </w:r>
                </w:p>
              </w:tc>
            </w:tr>
            <w:tr w:rsidR="00CC27C1" w:rsidRPr="004827EC" w14:paraId="5E536728"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B99E0AD" w14:textId="77777777" w:rsidR="00CC27C1" w:rsidRPr="004827EC" w:rsidRDefault="00CC27C1" w:rsidP="00782810">
                  <w:pPr>
                    <w:pStyle w:val="ROWTABELLA"/>
                    <w:rPr>
                      <w:color w:val="002060"/>
                    </w:rPr>
                  </w:pPr>
                  <w:r w:rsidRPr="004827EC">
                    <w:rPr>
                      <w:color w:val="002060"/>
                    </w:rPr>
                    <w:t>REAL S.COSTANZO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94D2484" w14:textId="77777777" w:rsidR="00CC27C1" w:rsidRPr="004827EC" w:rsidRDefault="00CC27C1" w:rsidP="00782810">
                  <w:pPr>
                    <w:pStyle w:val="ROWTABELLA"/>
                    <w:rPr>
                      <w:color w:val="002060"/>
                    </w:rPr>
                  </w:pPr>
                  <w:r w:rsidRPr="004827EC">
                    <w:rPr>
                      <w:color w:val="002060"/>
                    </w:rPr>
                    <w:t>- BULDOG T.N.T. LUCREZIA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F7EA35C" w14:textId="77777777" w:rsidR="00CC27C1" w:rsidRPr="004827EC" w:rsidRDefault="00CC27C1" w:rsidP="00782810">
                  <w:pPr>
                    <w:pStyle w:val="ROWTABELLA"/>
                    <w:jc w:val="center"/>
                    <w:rPr>
                      <w:color w:val="002060"/>
                    </w:rPr>
                  </w:pPr>
                  <w:r w:rsidRPr="004827EC">
                    <w:rPr>
                      <w:color w:val="002060"/>
                    </w:rPr>
                    <w:t>8 - 0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84DDE3B" w14:textId="77777777" w:rsidR="00CC27C1" w:rsidRPr="004827EC" w:rsidRDefault="00CC27C1" w:rsidP="00782810">
                  <w:pPr>
                    <w:pStyle w:val="ROWTABELLA"/>
                    <w:jc w:val="center"/>
                    <w:rPr>
                      <w:color w:val="002060"/>
                    </w:rPr>
                  </w:pPr>
                  <w:r w:rsidRPr="004827EC">
                    <w:rPr>
                      <w:color w:val="002060"/>
                    </w:rPr>
                    <w:t> </w:t>
                  </w:r>
                </w:p>
              </w:tc>
            </w:tr>
            <w:tr w:rsidR="00CC27C1" w:rsidRPr="004827EC" w14:paraId="777F6857" w14:textId="77777777" w:rsidTr="0078281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0A94EC2" w14:textId="77777777" w:rsidR="00CC27C1" w:rsidRPr="004827EC" w:rsidRDefault="00CC27C1" w:rsidP="00782810">
                  <w:pPr>
                    <w:pStyle w:val="ROWTABELLA"/>
                    <w:rPr>
                      <w:color w:val="002060"/>
                    </w:rPr>
                  </w:pPr>
                  <w:r w:rsidRPr="004827EC">
                    <w:rPr>
                      <w:color w:val="002060"/>
                    </w:rPr>
                    <w:t>(1) 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A3F5187" w14:textId="77777777" w:rsidR="00CC27C1" w:rsidRPr="004827EC" w:rsidRDefault="00CC27C1" w:rsidP="00782810">
                  <w:pPr>
                    <w:pStyle w:val="ROWTABELLA"/>
                    <w:rPr>
                      <w:color w:val="002060"/>
                    </w:rPr>
                  </w:pPr>
                  <w:r w:rsidRPr="004827EC">
                    <w:rPr>
                      <w:color w:val="002060"/>
                    </w:rPr>
                    <w:t>- AUDAX 1970 S.ANGELO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2774D9" w14:textId="77777777" w:rsidR="00CC27C1" w:rsidRPr="004827EC" w:rsidRDefault="00CC27C1" w:rsidP="00782810">
                  <w:pPr>
                    <w:pStyle w:val="ROWTABELLA"/>
                    <w:jc w:val="center"/>
                    <w:rPr>
                      <w:color w:val="002060"/>
                    </w:rPr>
                  </w:pPr>
                  <w:r w:rsidRPr="004827EC">
                    <w:rPr>
                      <w:color w:val="002060"/>
                    </w:rPr>
                    <w:t>15 - 1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BA6347" w14:textId="77777777" w:rsidR="00CC27C1" w:rsidRPr="004827EC" w:rsidRDefault="00CC27C1" w:rsidP="00782810">
                  <w:pPr>
                    <w:pStyle w:val="ROWTABELLA"/>
                    <w:jc w:val="center"/>
                    <w:rPr>
                      <w:color w:val="002060"/>
                    </w:rPr>
                  </w:pPr>
                  <w:r w:rsidRPr="004827EC">
                    <w:rPr>
                      <w:color w:val="002060"/>
                    </w:rPr>
                    <w:t> </w:t>
                  </w:r>
                </w:p>
              </w:tc>
            </w:tr>
            <w:tr w:rsidR="00CC27C1" w:rsidRPr="004827EC" w14:paraId="4BC4E426" w14:textId="77777777" w:rsidTr="00782810">
              <w:tc>
                <w:tcPr>
                  <w:tcW w:w="4700" w:type="dxa"/>
                  <w:gridSpan w:val="4"/>
                  <w:tcBorders>
                    <w:top w:val="nil"/>
                    <w:left w:val="nil"/>
                    <w:bottom w:val="nil"/>
                    <w:right w:val="nil"/>
                  </w:tcBorders>
                  <w:tcMar>
                    <w:top w:w="20" w:type="dxa"/>
                    <w:left w:w="20" w:type="dxa"/>
                    <w:bottom w:w="20" w:type="dxa"/>
                    <w:right w:w="20" w:type="dxa"/>
                  </w:tcMar>
                  <w:vAlign w:val="center"/>
                </w:tcPr>
                <w:p w14:paraId="6DD2D1BB" w14:textId="77777777" w:rsidR="00CC27C1" w:rsidRPr="004827EC" w:rsidRDefault="00CC27C1" w:rsidP="00782810">
                  <w:pPr>
                    <w:pStyle w:val="ROWTABELLA"/>
                    <w:rPr>
                      <w:color w:val="002060"/>
                    </w:rPr>
                  </w:pPr>
                  <w:r w:rsidRPr="004827EC">
                    <w:rPr>
                      <w:color w:val="002060"/>
                    </w:rPr>
                    <w:t>(1) - disputata il 29/01/2019</w:t>
                  </w:r>
                </w:p>
              </w:tc>
            </w:tr>
          </w:tbl>
          <w:p w14:paraId="5B717153" w14:textId="77777777" w:rsidR="00CC27C1" w:rsidRPr="004827EC" w:rsidRDefault="00CC27C1" w:rsidP="00782810">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C27C1" w:rsidRPr="004827EC" w14:paraId="137A14A0" w14:textId="77777777" w:rsidTr="0078281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157018" w14:textId="77777777" w:rsidR="00CC27C1" w:rsidRPr="004827EC" w:rsidRDefault="00CC27C1" w:rsidP="00782810">
                  <w:pPr>
                    <w:pStyle w:val="HEADERTABELLA"/>
                    <w:rPr>
                      <w:color w:val="002060"/>
                    </w:rPr>
                  </w:pPr>
                  <w:r w:rsidRPr="004827EC">
                    <w:rPr>
                      <w:color w:val="002060"/>
                    </w:rPr>
                    <w:t>GIRONE B - 6 Giornata - R</w:t>
                  </w:r>
                </w:p>
              </w:tc>
            </w:tr>
            <w:tr w:rsidR="00CC27C1" w:rsidRPr="004827EC" w14:paraId="48B45ADE" w14:textId="77777777" w:rsidTr="0078281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D75F1AD" w14:textId="77777777" w:rsidR="00CC27C1" w:rsidRPr="004827EC" w:rsidRDefault="00CC27C1" w:rsidP="00782810">
                  <w:pPr>
                    <w:pStyle w:val="ROWTABELLA"/>
                    <w:rPr>
                      <w:color w:val="002060"/>
                    </w:rPr>
                  </w:pPr>
                  <w:r w:rsidRPr="004827EC">
                    <w:rPr>
                      <w:color w:val="002060"/>
                    </w:rPr>
                    <w:t>C.U.S. MACERATA CALCIO A5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0C5527D" w14:textId="77777777" w:rsidR="00CC27C1" w:rsidRPr="004827EC" w:rsidRDefault="00CC27C1" w:rsidP="00782810">
                  <w:pPr>
                    <w:pStyle w:val="ROWTABELLA"/>
                    <w:rPr>
                      <w:color w:val="002060"/>
                    </w:rPr>
                  </w:pPr>
                  <w:r w:rsidRPr="004827EC">
                    <w:rPr>
                      <w:color w:val="002060"/>
                    </w:rPr>
                    <w:t>- CANTINE RIUNITE CSI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FA5AAD" w14:textId="77777777" w:rsidR="00CC27C1" w:rsidRPr="004827EC" w:rsidRDefault="00CC27C1" w:rsidP="00782810">
                  <w:pPr>
                    <w:pStyle w:val="ROWTABELLA"/>
                    <w:jc w:val="center"/>
                    <w:rPr>
                      <w:color w:val="002060"/>
                    </w:rPr>
                  </w:pPr>
                  <w:r w:rsidRPr="004827EC">
                    <w:rPr>
                      <w:color w:val="002060"/>
                    </w:rPr>
                    <w:t>4 - 4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7593CF" w14:textId="77777777" w:rsidR="00CC27C1" w:rsidRPr="004827EC" w:rsidRDefault="00CC27C1" w:rsidP="00782810">
                  <w:pPr>
                    <w:pStyle w:val="ROWTABELLA"/>
                    <w:jc w:val="center"/>
                    <w:rPr>
                      <w:color w:val="002060"/>
                    </w:rPr>
                  </w:pPr>
                  <w:r w:rsidRPr="004827EC">
                    <w:rPr>
                      <w:color w:val="002060"/>
                    </w:rPr>
                    <w:t> </w:t>
                  </w:r>
                </w:p>
              </w:tc>
            </w:tr>
            <w:tr w:rsidR="00CC27C1" w:rsidRPr="004827EC" w14:paraId="5388CC41"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A0EDB5A" w14:textId="77777777" w:rsidR="00CC27C1" w:rsidRPr="004827EC" w:rsidRDefault="00CC27C1" w:rsidP="00782810">
                  <w:pPr>
                    <w:pStyle w:val="ROWTABELLA"/>
                    <w:rPr>
                      <w:color w:val="002060"/>
                    </w:rPr>
                  </w:pPr>
                  <w:r w:rsidRPr="004827EC">
                    <w:rPr>
                      <w:color w:val="002060"/>
                    </w:rPr>
                    <w:t>(1) FUTBOL3</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701EA55" w14:textId="77777777" w:rsidR="00CC27C1" w:rsidRPr="004827EC" w:rsidRDefault="00CC27C1" w:rsidP="00782810">
                  <w:pPr>
                    <w:pStyle w:val="ROWTABELLA"/>
                    <w:rPr>
                      <w:color w:val="002060"/>
                    </w:rPr>
                  </w:pPr>
                  <w:r w:rsidRPr="004827EC">
                    <w:rPr>
                      <w:color w:val="002060"/>
                    </w:rPr>
                    <w:t>- ACLI MANTOVANI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F87822A" w14:textId="77777777" w:rsidR="00CC27C1" w:rsidRPr="004827EC" w:rsidRDefault="00CC27C1" w:rsidP="00782810">
                  <w:pPr>
                    <w:pStyle w:val="ROWTABELLA"/>
                    <w:jc w:val="center"/>
                    <w:rPr>
                      <w:color w:val="002060"/>
                    </w:rPr>
                  </w:pPr>
                  <w:r w:rsidRPr="004827EC">
                    <w:rPr>
                      <w:color w:val="002060"/>
                    </w:rPr>
                    <w:t>7 - 3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C996371" w14:textId="77777777" w:rsidR="00CC27C1" w:rsidRPr="004827EC" w:rsidRDefault="00CC27C1" w:rsidP="00782810">
                  <w:pPr>
                    <w:pStyle w:val="ROWTABELLA"/>
                    <w:jc w:val="center"/>
                    <w:rPr>
                      <w:color w:val="002060"/>
                    </w:rPr>
                  </w:pPr>
                  <w:r w:rsidRPr="004827EC">
                    <w:rPr>
                      <w:color w:val="002060"/>
                    </w:rPr>
                    <w:t> </w:t>
                  </w:r>
                </w:p>
              </w:tc>
            </w:tr>
            <w:tr w:rsidR="00CC27C1" w:rsidRPr="004827EC" w14:paraId="1AC22AA6" w14:textId="77777777" w:rsidTr="007828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210AA29" w14:textId="77777777" w:rsidR="00CC27C1" w:rsidRPr="004827EC" w:rsidRDefault="00CC27C1" w:rsidP="00782810">
                  <w:pPr>
                    <w:pStyle w:val="ROWTABELLA"/>
                    <w:rPr>
                      <w:color w:val="002060"/>
                    </w:rPr>
                  </w:pPr>
                  <w:r w:rsidRPr="004827EC">
                    <w:rPr>
                      <w:color w:val="002060"/>
                    </w:rPr>
                    <w:t>FUTSAL ASKL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45CCADA" w14:textId="77777777" w:rsidR="00CC27C1" w:rsidRPr="004827EC" w:rsidRDefault="00CC27C1" w:rsidP="00782810">
                  <w:pPr>
                    <w:pStyle w:val="ROWTABELLA"/>
                    <w:rPr>
                      <w:color w:val="002060"/>
                    </w:rPr>
                  </w:pPr>
                  <w:r w:rsidRPr="004827EC">
                    <w:rPr>
                      <w:color w:val="002060"/>
                    </w:rP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6DECC82" w14:textId="77777777" w:rsidR="00CC27C1" w:rsidRPr="004827EC" w:rsidRDefault="00CC27C1" w:rsidP="00782810">
                  <w:pPr>
                    <w:pStyle w:val="ROWTABELLA"/>
                    <w:jc w:val="center"/>
                    <w:rPr>
                      <w:color w:val="002060"/>
                    </w:rPr>
                  </w:pPr>
                  <w:r w:rsidRPr="004827EC">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C5883B8" w14:textId="77777777" w:rsidR="00CC27C1" w:rsidRPr="004827EC" w:rsidRDefault="00CC27C1" w:rsidP="00782810">
                  <w:pPr>
                    <w:pStyle w:val="ROWTABELLA"/>
                    <w:jc w:val="center"/>
                    <w:rPr>
                      <w:color w:val="002060"/>
                    </w:rPr>
                  </w:pPr>
                  <w:r w:rsidRPr="004827EC">
                    <w:rPr>
                      <w:color w:val="002060"/>
                    </w:rPr>
                    <w:t> </w:t>
                  </w:r>
                </w:p>
              </w:tc>
            </w:tr>
            <w:tr w:rsidR="00CC27C1" w:rsidRPr="004827EC" w14:paraId="23F8A0BD" w14:textId="77777777" w:rsidTr="0078281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5EADF13" w14:textId="77777777" w:rsidR="00CC27C1" w:rsidRPr="004827EC" w:rsidRDefault="00CC27C1" w:rsidP="00782810">
                  <w:pPr>
                    <w:pStyle w:val="ROWTABELLA"/>
                    <w:rPr>
                      <w:color w:val="002060"/>
                    </w:rPr>
                  </w:pPr>
                  <w:r w:rsidRPr="004827EC">
                    <w:rPr>
                      <w:color w:val="002060"/>
                    </w:rPr>
                    <w:t>(1) FUTSAL FBC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7C9B4B" w14:textId="77777777" w:rsidR="00CC27C1" w:rsidRPr="004827EC" w:rsidRDefault="00CC27C1" w:rsidP="00782810">
                  <w:pPr>
                    <w:pStyle w:val="ROWTABELLA"/>
                    <w:rPr>
                      <w:color w:val="002060"/>
                    </w:rPr>
                  </w:pPr>
                  <w:r w:rsidRPr="004827EC">
                    <w:rPr>
                      <w:color w:val="002060"/>
                    </w:rPr>
                    <w:t>- VIRTUS TEAM SOC.COOP.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D5E5959" w14:textId="77777777" w:rsidR="00CC27C1" w:rsidRPr="004827EC" w:rsidRDefault="00CC27C1" w:rsidP="00782810">
                  <w:pPr>
                    <w:pStyle w:val="ROWTABELLA"/>
                    <w:jc w:val="center"/>
                    <w:rPr>
                      <w:color w:val="002060"/>
                    </w:rPr>
                  </w:pPr>
                  <w:r w:rsidRPr="004827EC">
                    <w:rPr>
                      <w:color w:val="002060"/>
                    </w:rPr>
                    <w:t>8 - 15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79681A6" w14:textId="77777777" w:rsidR="00CC27C1" w:rsidRPr="004827EC" w:rsidRDefault="00CC27C1" w:rsidP="00782810">
                  <w:pPr>
                    <w:pStyle w:val="ROWTABELLA"/>
                    <w:jc w:val="center"/>
                    <w:rPr>
                      <w:color w:val="002060"/>
                    </w:rPr>
                  </w:pPr>
                  <w:r w:rsidRPr="004827EC">
                    <w:rPr>
                      <w:color w:val="002060"/>
                    </w:rPr>
                    <w:t> </w:t>
                  </w:r>
                </w:p>
              </w:tc>
            </w:tr>
            <w:tr w:rsidR="00CC27C1" w:rsidRPr="004827EC" w14:paraId="3C697BEE" w14:textId="77777777" w:rsidTr="00782810">
              <w:tc>
                <w:tcPr>
                  <w:tcW w:w="4700" w:type="dxa"/>
                  <w:gridSpan w:val="4"/>
                  <w:tcBorders>
                    <w:top w:val="nil"/>
                    <w:left w:val="nil"/>
                    <w:bottom w:val="nil"/>
                    <w:right w:val="nil"/>
                  </w:tcBorders>
                  <w:tcMar>
                    <w:top w:w="20" w:type="dxa"/>
                    <w:left w:w="20" w:type="dxa"/>
                    <w:bottom w:w="20" w:type="dxa"/>
                    <w:right w:w="20" w:type="dxa"/>
                  </w:tcMar>
                  <w:vAlign w:val="center"/>
                </w:tcPr>
                <w:p w14:paraId="143B2790" w14:textId="77777777" w:rsidR="00CC27C1" w:rsidRPr="004827EC" w:rsidRDefault="00CC27C1" w:rsidP="00782810">
                  <w:pPr>
                    <w:pStyle w:val="ROWTABELLA"/>
                    <w:rPr>
                      <w:color w:val="002060"/>
                    </w:rPr>
                  </w:pPr>
                  <w:r w:rsidRPr="004827EC">
                    <w:rPr>
                      <w:color w:val="002060"/>
                    </w:rPr>
                    <w:t>(1) - disputata il 26/01/2019</w:t>
                  </w:r>
                </w:p>
              </w:tc>
            </w:tr>
          </w:tbl>
          <w:p w14:paraId="35C43147" w14:textId="77777777" w:rsidR="00CC27C1" w:rsidRPr="004827EC" w:rsidRDefault="00CC27C1" w:rsidP="00782810">
            <w:pPr>
              <w:rPr>
                <w:color w:val="002060"/>
                <w:sz w:val="24"/>
                <w:szCs w:val="24"/>
              </w:rPr>
            </w:pPr>
          </w:p>
        </w:tc>
      </w:tr>
    </w:tbl>
    <w:p w14:paraId="0CC68249" w14:textId="77777777" w:rsidR="00CC27C1" w:rsidRPr="004827EC" w:rsidRDefault="00CC27C1" w:rsidP="00CC27C1">
      <w:pPr>
        <w:pStyle w:val="breakline"/>
        <w:divId w:val="527259509"/>
        <w:rPr>
          <w:color w:val="002060"/>
        </w:rPr>
      </w:pPr>
    </w:p>
    <w:p w14:paraId="3680EEA1" w14:textId="77777777" w:rsidR="00CC27C1" w:rsidRPr="004827EC" w:rsidRDefault="00CC27C1" w:rsidP="00CC27C1">
      <w:pPr>
        <w:pStyle w:val="breakline"/>
        <w:divId w:val="527259509"/>
        <w:rPr>
          <w:color w:val="002060"/>
        </w:rPr>
      </w:pPr>
    </w:p>
    <w:p w14:paraId="0B4F749A" w14:textId="77777777" w:rsidR="00CC27C1" w:rsidRPr="004827EC" w:rsidRDefault="00CC27C1" w:rsidP="00CC27C1">
      <w:pPr>
        <w:pStyle w:val="TITOLOPRINC"/>
        <w:divId w:val="527259509"/>
        <w:rPr>
          <w:color w:val="002060"/>
        </w:rPr>
      </w:pPr>
      <w:r w:rsidRPr="004827EC">
        <w:rPr>
          <w:color w:val="002060"/>
        </w:rPr>
        <w:t>GIUDICE SPORTIVO</w:t>
      </w:r>
    </w:p>
    <w:p w14:paraId="0238F0D2" w14:textId="77777777" w:rsidR="00CC27C1" w:rsidRPr="004827EC" w:rsidRDefault="00CC27C1" w:rsidP="00CC27C1">
      <w:pPr>
        <w:pStyle w:val="diffida"/>
        <w:divId w:val="527259509"/>
        <w:rPr>
          <w:color w:val="002060"/>
        </w:rPr>
      </w:pPr>
      <w:r w:rsidRPr="004827EC">
        <w:rPr>
          <w:color w:val="002060"/>
        </w:rPr>
        <w:t>Il Giudice Sportivo, Avv. Claudio Romagnoli, nella seduta del 30/01/2019, ha adottato le decisioni che di seguito integralmente si riportano:</w:t>
      </w:r>
    </w:p>
    <w:p w14:paraId="5D7B5698" w14:textId="77777777" w:rsidR="00CC27C1" w:rsidRPr="004827EC" w:rsidRDefault="00CC27C1" w:rsidP="00CC27C1">
      <w:pPr>
        <w:pStyle w:val="titolo10"/>
        <w:divId w:val="527259509"/>
        <w:rPr>
          <w:color w:val="002060"/>
        </w:rPr>
      </w:pPr>
      <w:r w:rsidRPr="004827EC">
        <w:rPr>
          <w:color w:val="002060"/>
        </w:rPr>
        <w:t xml:space="preserve">GARE DEL 26/ 1/2019 </w:t>
      </w:r>
    </w:p>
    <w:p w14:paraId="5FB5E8CD" w14:textId="77777777" w:rsidR="00CC27C1" w:rsidRPr="004827EC" w:rsidRDefault="00CC27C1" w:rsidP="00CC27C1">
      <w:pPr>
        <w:pStyle w:val="titolo7a"/>
        <w:divId w:val="527259509"/>
        <w:rPr>
          <w:color w:val="002060"/>
        </w:rPr>
      </w:pPr>
      <w:r w:rsidRPr="004827EC">
        <w:rPr>
          <w:color w:val="002060"/>
        </w:rPr>
        <w:t xml:space="preserve">PROVVEDIMENTI DISCIPLINARI </w:t>
      </w:r>
    </w:p>
    <w:p w14:paraId="60B0DA4F" w14:textId="77777777" w:rsidR="00CC27C1" w:rsidRPr="004827EC" w:rsidRDefault="00CC27C1" w:rsidP="00CC27C1">
      <w:pPr>
        <w:pStyle w:val="TITOLO7B"/>
        <w:divId w:val="527259509"/>
        <w:rPr>
          <w:color w:val="002060"/>
        </w:rPr>
      </w:pPr>
      <w:r w:rsidRPr="004827EC">
        <w:rPr>
          <w:color w:val="002060"/>
        </w:rPr>
        <w:t xml:space="preserve">In base alle risultanze degli atti ufficiali sono state deliberate le seguenti sanzioni disciplinari. </w:t>
      </w:r>
    </w:p>
    <w:p w14:paraId="7BB400BB" w14:textId="77777777" w:rsidR="00CC27C1" w:rsidRPr="004827EC" w:rsidRDefault="00CC27C1" w:rsidP="00CC27C1">
      <w:pPr>
        <w:pStyle w:val="titolo3"/>
        <w:divId w:val="527259509"/>
        <w:rPr>
          <w:color w:val="002060"/>
        </w:rPr>
      </w:pPr>
      <w:r w:rsidRPr="004827EC">
        <w:rPr>
          <w:color w:val="002060"/>
        </w:rPr>
        <w:t xml:space="preserve">A CARICO DI ALLENATORI </w:t>
      </w:r>
    </w:p>
    <w:p w14:paraId="438D05B0" w14:textId="77777777" w:rsidR="00CC27C1" w:rsidRPr="004827EC" w:rsidRDefault="00CC27C1" w:rsidP="00CC27C1">
      <w:pPr>
        <w:pStyle w:val="titolo20"/>
        <w:divId w:val="527259509"/>
        <w:rPr>
          <w:color w:val="002060"/>
        </w:rPr>
      </w:pPr>
      <w:r w:rsidRPr="004827EC">
        <w:rPr>
          <w:color w:val="002060"/>
        </w:rPr>
        <w:t xml:space="preserve">SQUALIFICA FINO AL 6/ 2/2019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53ADD3B8" w14:textId="77777777" w:rsidTr="00CC27C1">
        <w:trPr>
          <w:divId w:val="527259509"/>
        </w:trPr>
        <w:tc>
          <w:tcPr>
            <w:tcW w:w="2200" w:type="dxa"/>
            <w:tcMar>
              <w:top w:w="20" w:type="dxa"/>
              <w:left w:w="20" w:type="dxa"/>
              <w:bottom w:w="20" w:type="dxa"/>
              <w:right w:w="20" w:type="dxa"/>
            </w:tcMar>
            <w:vAlign w:val="center"/>
          </w:tcPr>
          <w:p w14:paraId="141FFF3E" w14:textId="77777777" w:rsidR="00CC27C1" w:rsidRPr="004827EC" w:rsidRDefault="00CC27C1" w:rsidP="00782810">
            <w:pPr>
              <w:pStyle w:val="movimento"/>
              <w:rPr>
                <w:color w:val="002060"/>
              </w:rPr>
            </w:pPr>
            <w:r w:rsidRPr="004827EC">
              <w:rPr>
                <w:color w:val="002060"/>
              </w:rPr>
              <w:t>FERRARESI EMANUELE</w:t>
            </w:r>
          </w:p>
        </w:tc>
        <w:tc>
          <w:tcPr>
            <w:tcW w:w="2200" w:type="dxa"/>
            <w:tcMar>
              <w:top w:w="20" w:type="dxa"/>
              <w:left w:w="20" w:type="dxa"/>
              <w:bottom w:w="20" w:type="dxa"/>
              <w:right w:w="20" w:type="dxa"/>
            </w:tcMar>
            <w:vAlign w:val="center"/>
          </w:tcPr>
          <w:p w14:paraId="2A8F99E2" w14:textId="77777777" w:rsidR="00CC27C1" w:rsidRPr="004827EC" w:rsidRDefault="00CC27C1" w:rsidP="00782810">
            <w:pPr>
              <w:pStyle w:val="movimento2"/>
              <w:rPr>
                <w:color w:val="002060"/>
              </w:rPr>
            </w:pPr>
            <w:r w:rsidRPr="004827EC">
              <w:rPr>
                <w:color w:val="002060"/>
              </w:rPr>
              <w:t xml:space="preserve">(ACLI MANTOVANI CALCIO A 5) </w:t>
            </w:r>
          </w:p>
        </w:tc>
        <w:tc>
          <w:tcPr>
            <w:tcW w:w="800" w:type="dxa"/>
            <w:tcMar>
              <w:top w:w="20" w:type="dxa"/>
              <w:left w:w="20" w:type="dxa"/>
              <w:bottom w:w="20" w:type="dxa"/>
              <w:right w:w="20" w:type="dxa"/>
            </w:tcMar>
            <w:vAlign w:val="center"/>
          </w:tcPr>
          <w:p w14:paraId="620F3AF5"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7D55AA42"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5A719D56" w14:textId="77777777" w:rsidR="00CC27C1" w:rsidRPr="004827EC" w:rsidRDefault="00CC27C1" w:rsidP="00782810">
            <w:pPr>
              <w:pStyle w:val="movimento2"/>
              <w:rPr>
                <w:color w:val="002060"/>
              </w:rPr>
            </w:pPr>
            <w:r w:rsidRPr="004827EC">
              <w:rPr>
                <w:color w:val="002060"/>
              </w:rPr>
              <w:t> </w:t>
            </w:r>
          </w:p>
        </w:tc>
      </w:tr>
    </w:tbl>
    <w:p w14:paraId="4EA00DC3" w14:textId="77777777" w:rsidR="00CC27C1" w:rsidRPr="004827EC" w:rsidRDefault="00CC27C1" w:rsidP="00CC27C1">
      <w:pPr>
        <w:pStyle w:val="diffida"/>
        <w:spacing w:before="80" w:beforeAutospacing="0" w:after="40" w:afterAutospacing="0"/>
        <w:divId w:val="527259509"/>
        <w:rPr>
          <w:color w:val="002060"/>
        </w:rPr>
      </w:pPr>
      <w:r w:rsidRPr="004827EC">
        <w:rPr>
          <w:color w:val="002060"/>
        </w:rPr>
        <w:t xml:space="preserve">Per proteste nei confronti dell'arbitro. Allontanato </w:t>
      </w:r>
    </w:p>
    <w:p w14:paraId="6D3CDC76" w14:textId="77777777" w:rsidR="00CC27C1" w:rsidRPr="004827EC" w:rsidRDefault="00CC27C1" w:rsidP="00CC27C1">
      <w:pPr>
        <w:pStyle w:val="titolo3"/>
        <w:divId w:val="527259509"/>
        <w:rPr>
          <w:color w:val="002060"/>
        </w:rPr>
      </w:pPr>
      <w:r w:rsidRPr="004827EC">
        <w:rPr>
          <w:color w:val="002060"/>
        </w:rPr>
        <w:t xml:space="preserve">A CARICO CALCIATORI NON ESPULSI DAL CAMPO </w:t>
      </w:r>
    </w:p>
    <w:p w14:paraId="52E286EA" w14:textId="77777777" w:rsidR="00CC27C1" w:rsidRPr="004827EC" w:rsidRDefault="00CC27C1" w:rsidP="00CC27C1">
      <w:pPr>
        <w:pStyle w:val="titolo20"/>
        <w:divId w:val="527259509"/>
        <w:rPr>
          <w:color w:val="002060"/>
        </w:rPr>
      </w:pPr>
      <w:r w:rsidRPr="004827EC">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064B6945" w14:textId="77777777" w:rsidTr="00CC27C1">
        <w:trPr>
          <w:divId w:val="527259509"/>
        </w:trPr>
        <w:tc>
          <w:tcPr>
            <w:tcW w:w="2200" w:type="dxa"/>
            <w:tcMar>
              <w:top w:w="20" w:type="dxa"/>
              <w:left w:w="20" w:type="dxa"/>
              <w:bottom w:w="20" w:type="dxa"/>
              <w:right w:w="20" w:type="dxa"/>
            </w:tcMar>
            <w:vAlign w:val="center"/>
          </w:tcPr>
          <w:p w14:paraId="575E9626" w14:textId="77777777" w:rsidR="00CC27C1" w:rsidRPr="004827EC" w:rsidRDefault="00CC27C1" w:rsidP="00782810">
            <w:pPr>
              <w:pStyle w:val="movimento"/>
              <w:rPr>
                <w:color w:val="002060"/>
              </w:rPr>
            </w:pPr>
            <w:r w:rsidRPr="004827EC">
              <w:rPr>
                <w:color w:val="002060"/>
              </w:rPr>
              <w:t>FERRARESI DAVIDE</w:t>
            </w:r>
          </w:p>
        </w:tc>
        <w:tc>
          <w:tcPr>
            <w:tcW w:w="2200" w:type="dxa"/>
            <w:tcMar>
              <w:top w:w="20" w:type="dxa"/>
              <w:left w:w="20" w:type="dxa"/>
              <w:bottom w:w="20" w:type="dxa"/>
              <w:right w:w="20" w:type="dxa"/>
            </w:tcMar>
            <w:vAlign w:val="center"/>
          </w:tcPr>
          <w:p w14:paraId="62B31328" w14:textId="77777777" w:rsidR="00CC27C1" w:rsidRPr="004827EC" w:rsidRDefault="00CC27C1" w:rsidP="00782810">
            <w:pPr>
              <w:pStyle w:val="movimento2"/>
              <w:rPr>
                <w:color w:val="002060"/>
              </w:rPr>
            </w:pPr>
            <w:r w:rsidRPr="004827EC">
              <w:rPr>
                <w:color w:val="002060"/>
              </w:rPr>
              <w:t xml:space="preserve">(ACLI MANTOVANI CALCIO A 5) </w:t>
            </w:r>
          </w:p>
        </w:tc>
        <w:tc>
          <w:tcPr>
            <w:tcW w:w="800" w:type="dxa"/>
            <w:tcMar>
              <w:top w:w="20" w:type="dxa"/>
              <w:left w:w="20" w:type="dxa"/>
              <w:bottom w:w="20" w:type="dxa"/>
              <w:right w:w="20" w:type="dxa"/>
            </w:tcMar>
            <w:vAlign w:val="center"/>
          </w:tcPr>
          <w:p w14:paraId="0AF2E031"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228F788A"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75101D92" w14:textId="77777777" w:rsidR="00CC27C1" w:rsidRPr="004827EC" w:rsidRDefault="00CC27C1" w:rsidP="00782810">
            <w:pPr>
              <w:pStyle w:val="movimento2"/>
              <w:rPr>
                <w:color w:val="002060"/>
              </w:rPr>
            </w:pPr>
            <w:r w:rsidRPr="004827EC">
              <w:rPr>
                <w:color w:val="002060"/>
              </w:rPr>
              <w:t> </w:t>
            </w:r>
          </w:p>
        </w:tc>
      </w:tr>
    </w:tbl>
    <w:p w14:paraId="16124007" w14:textId="77777777" w:rsidR="00CC27C1" w:rsidRPr="004827EC" w:rsidRDefault="00CC27C1" w:rsidP="00CC27C1">
      <w:pPr>
        <w:pStyle w:val="titolo20"/>
        <w:divId w:val="527259509"/>
        <w:rPr>
          <w:color w:val="002060"/>
        </w:rPr>
      </w:pPr>
      <w:r w:rsidRPr="004827EC">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C27C1" w:rsidRPr="004827EC" w14:paraId="5746D5CD" w14:textId="77777777" w:rsidTr="00CC27C1">
        <w:trPr>
          <w:divId w:val="527259509"/>
        </w:trPr>
        <w:tc>
          <w:tcPr>
            <w:tcW w:w="2200" w:type="dxa"/>
            <w:tcMar>
              <w:top w:w="20" w:type="dxa"/>
              <w:left w:w="20" w:type="dxa"/>
              <w:bottom w:w="20" w:type="dxa"/>
              <w:right w:w="20" w:type="dxa"/>
            </w:tcMar>
            <w:vAlign w:val="center"/>
          </w:tcPr>
          <w:p w14:paraId="552F1CB7" w14:textId="77777777" w:rsidR="00CC27C1" w:rsidRPr="004827EC" w:rsidRDefault="00CC27C1" w:rsidP="00782810">
            <w:pPr>
              <w:pStyle w:val="movimento"/>
              <w:rPr>
                <w:color w:val="002060"/>
              </w:rPr>
            </w:pPr>
            <w:r w:rsidRPr="004827EC">
              <w:rPr>
                <w:color w:val="002060"/>
              </w:rPr>
              <w:t>MAGGI MASSIMILIANO</w:t>
            </w:r>
          </w:p>
        </w:tc>
        <w:tc>
          <w:tcPr>
            <w:tcW w:w="2200" w:type="dxa"/>
            <w:tcMar>
              <w:top w:w="20" w:type="dxa"/>
              <w:left w:w="20" w:type="dxa"/>
              <w:bottom w:w="20" w:type="dxa"/>
              <w:right w:w="20" w:type="dxa"/>
            </w:tcMar>
            <w:vAlign w:val="center"/>
          </w:tcPr>
          <w:p w14:paraId="0B6D7FF6" w14:textId="77777777" w:rsidR="00CC27C1" w:rsidRPr="004827EC" w:rsidRDefault="00CC27C1" w:rsidP="00782810">
            <w:pPr>
              <w:pStyle w:val="movimento2"/>
              <w:rPr>
                <w:color w:val="002060"/>
              </w:rPr>
            </w:pPr>
            <w:r w:rsidRPr="004827EC">
              <w:rPr>
                <w:color w:val="002060"/>
              </w:rPr>
              <w:t xml:space="preserve">(ACLI MANTOVANI CALCIO A 5) </w:t>
            </w:r>
          </w:p>
        </w:tc>
        <w:tc>
          <w:tcPr>
            <w:tcW w:w="800" w:type="dxa"/>
            <w:tcMar>
              <w:top w:w="20" w:type="dxa"/>
              <w:left w:w="20" w:type="dxa"/>
              <w:bottom w:w="20" w:type="dxa"/>
              <w:right w:w="20" w:type="dxa"/>
            </w:tcMar>
            <w:vAlign w:val="center"/>
          </w:tcPr>
          <w:p w14:paraId="02D2ADED"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6767215B" w14:textId="77777777" w:rsidR="00CC27C1" w:rsidRPr="004827EC" w:rsidRDefault="00CC27C1" w:rsidP="00782810">
            <w:pPr>
              <w:pStyle w:val="movimento"/>
              <w:rPr>
                <w:color w:val="002060"/>
              </w:rPr>
            </w:pPr>
            <w:r w:rsidRPr="004827EC">
              <w:rPr>
                <w:color w:val="002060"/>
              </w:rPr>
              <w:t> </w:t>
            </w:r>
          </w:p>
        </w:tc>
        <w:tc>
          <w:tcPr>
            <w:tcW w:w="2200" w:type="dxa"/>
            <w:tcMar>
              <w:top w:w="20" w:type="dxa"/>
              <w:left w:w="20" w:type="dxa"/>
              <w:bottom w:w="20" w:type="dxa"/>
              <w:right w:w="20" w:type="dxa"/>
            </w:tcMar>
            <w:vAlign w:val="center"/>
          </w:tcPr>
          <w:p w14:paraId="7A778C1B" w14:textId="77777777" w:rsidR="00CC27C1" w:rsidRPr="004827EC" w:rsidRDefault="00CC27C1" w:rsidP="00782810">
            <w:pPr>
              <w:pStyle w:val="movimento2"/>
              <w:rPr>
                <w:color w:val="002060"/>
              </w:rPr>
            </w:pPr>
            <w:r w:rsidRPr="004827EC">
              <w:rPr>
                <w:color w:val="002060"/>
              </w:rPr>
              <w:t> </w:t>
            </w:r>
          </w:p>
        </w:tc>
      </w:tr>
    </w:tbl>
    <w:p w14:paraId="53850C30" w14:textId="77777777" w:rsidR="00CC27C1" w:rsidRPr="004827EC" w:rsidRDefault="00CC27C1" w:rsidP="00CC27C1">
      <w:pPr>
        <w:pStyle w:val="breakline"/>
        <w:divId w:val="527259509"/>
        <w:rPr>
          <w:color w:val="002060"/>
        </w:rPr>
      </w:pPr>
    </w:p>
    <w:p w14:paraId="32316ACD" w14:textId="77777777" w:rsidR="00CC27C1" w:rsidRPr="004827EC" w:rsidRDefault="00CC27C1" w:rsidP="00CC27C1">
      <w:pPr>
        <w:pStyle w:val="Nessunaspaziatura"/>
        <w:divId w:val="527259509"/>
        <w:rPr>
          <w:rFonts w:ascii="Arial" w:hAnsi="Arial" w:cs="Arial"/>
          <w:noProof/>
          <w:color w:val="002060"/>
          <w:lang w:eastAsia="it-IT"/>
        </w:rPr>
      </w:pP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t>F.to IL GIUDICE SPORTIVO</w:t>
      </w:r>
    </w:p>
    <w:p w14:paraId="2CDAFA63" w14:textId="77777777" w:rsidR="00CC27C1" w:rsidRPr="004827EC" w:rsidRDefault="00CC27C1" w:rsidP="00CC27C1">
      <w:pPr>
        <w:pStyle w:val="Nessunaspaziatura"/>
        <w:divId w:val="527259509"/>
        <w:rPr>
          <w:rFonts w:ascii="Arial" w:hAnsi="Arial" w:cs="Arial"/>
          <w:noProof/>
          <w:color w:val="002060"/>
          <w:lang w:eastAsia="it-IT"/>
        </w:rPr>
      </w:pPr>
      <w:r w:rsidRPr="004827EC">
        <w:rPr>
          <w:rFonts w:ascii="Arial" w:hAnsi="Arial" w:cs="Arial"/>
          <w:noProof/>
          <w:color w:val="002060"/>
          <w:lang w:eastAsia="it-IT"/>
        </w:rPr>
        <w:t xml:space="preserve"> </w:t>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r>
      <w:r w:rsidRPr="004827EC">
        <w:rPr>
          <w:rFonts w:ascii="Arial" w:hAnsi="Arial" w:cs="Arial"/>
          <w:noProof/>
          <w:color w:val="002060"/>
          <w:lang w:eastAsia="it-IT"/>
        </w:rPr>
        <w:tab/>
        <w:t xml:space="preserve">   </w:t>
      </w:r>
      <w:r w:rsidRPr="004827EC">
        <w:rPr>
          <w:rFonts w:ascii="Arial" w:hAnsi="Arial" w:cs="Arial"/>
          <w:noProof/>
          <w:color w:val="002060"/>
          <w:lang w:eastAsia="it-IT"/>
        </w:rPr>
        <w:tab/>
        <w:t xml:space="preserve">       Claudio Romagnoli</w:t>
      </w:r>
    </w:p>
    <w:p w14:paraId="67C47F7B" w14:textId="77777777" w:rsidR="00CC27C1" w:rsidRPr="004827EC" w:rsidRDefault="00CC27C1" w:rsidP="00CC27C1">
      <w:pPr>
        <w:pStyle w:val="breakline"/>
        <w:divId w:val="527259509"/>
        <w:rPr>
          <w:color w:val="002060"/>
        </w:rPr>
      </w:pPr>
    </w:p>
    <w:p w14:paraId="785B7184" w14:textId="77777777" w:rsidR="00CC27C1" w:rsidRPr="004827EC" w:rsidRDefault="00CC27C1" w:rsidP="00CC27C1">
      <w:pPr>
        <w:pStyle w:val="TITOLOPRINC"/>
        <w:divId w:val="527259509"/>
        <w:rPr>
          <w:color w:val="002060"/>
        </w:rPr>
      </w:pPr>
      <w:r w:rsidRPr="004827EC">
        <w:rPr>
          <w:color w:val="002060"/>
        </w:rPr>
        <w:t>CLASSIFICA</w:t>
      </w:r>
    </w:p>
    <w:p w14:paraId="671EBB01" w14:textId="77777777" w:rsidR="00CC27C1" w:rsidRPr="004827EC" w:rsidRDefault="00CC27C1" w:rsidP="00CC27C1">
      <w:pPr>
        <w:pStyle w:val="breakline"/>
        <w:divId w:val="527259509"/>
        <w:rPr>
          <w:color w:val="002060"/>
        </w:rPr>
      </w:pPr>
    </w:p>
    <w:p w14:paraId="20F8FE7D" w14:textId="77777777" w:rsidR="00CC27C1" w:rsidRPr="004827EC" w:rsidRDefault="00CC27C1" w:rsidP="00CC27C1">
      <w:pPr>
        <w:pStyle w:val="breakline"/>
        <w:divId w:val="527259509"/>
        <w:rPr>
          <w:color w:val="002060"/>
        </w:rPr>
      </w:pPr>
    </w:p>
    <w:p w14:paraId="0B47D52F" w14:textId="77777777" w:rsidR="00CC27C1" w:rsidRPr="004827EC" w:rsidRDefault="00CC27C1" w:rsidP="00CC27C1">
      <w:pPr>
        <w:pStyle w:val="SOTTOTITOLOCAMPIONATO1"/>
        <w:divId w:val="527259509"/>
        <w:rPr>
          <w:color w:val="002060"/>
        </w:rPr>
      </w:pPr>
      <w:r w:rsidRPr="004827EC">
        <w:rPr>
          <w:color w:val="002060"/>
        </w:rPr>
        <w:lastRenderedPageBreak/>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C27C1" w:rsidRPr="004827EC" w14:paraId="08D728C7" w14:textId="77777777" w:rsidTr="00CC27C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CA2265" w14:textId="77777777" w:rsidR="00CC27C1" w:rsidRPr="004827EC" w:rsidRDefault="00CC27C1" w:rsidP="00782810">
            <w:pPr>
              <w:pStyle w:val="HEADERTABELLA"/>
              <w:rPr>
                <w:color w:val="002060"/>
              </w:rPr>
            </w:pPr>
            <w:r w:rsidRPr="004827E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9670FB" w14:textId="77777777" w:rsidR="00CC27C1" w:rsidRPr="004827EC" w:rsidRDefault="00CC27C1" w:rsidP="00782810">
            <w:pPr>
              <w:pStyle w:val="HEADERTABELLA"/>
              <w:rPr>
                <w:color w:val="002060"/>
              </w:rPr>
            </w:pPr>
            <w:r w:rsidRPr="004827E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79236D" w14:textId="77777777" w:rsidR="00CC27C1" w:rsidRPr="004827EC" w:rsidRDefault="00CC27C1" w:rsidP="00782810">
            <w:pPr>
              <w:pStyle w:val="HEADERTABELLA"/>
              <w:rPr>
                <w:color w:val="002060"/>
              </w:rPr>
            </w:pPr>
            <w:r w:rsidRPr="004827E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50E910" w14:textId="77777777" w:rsidR="00CC27C1" w:rsidRPr="004827EC" w:rsidRDefault="00CC27C1" w:rsidP="00782810">
            <w:pPr>
              <w:pStyle w:val="HEADERTABELLA"/>
              <w:rPr>
                <w:color w:val="002060"/>
              </w:rPr>
            </w:pPr>
            <w:r w:rsidRPr="004827E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09C3D5" w14:textId="77777777" w:rsidR="00CC27C1" w:rsidRPr="004827EC" w:rsidRDefault="00CC27C1" w:rsidP="00782810">
            <w:pPr>
              <w:pStyle w:val="HEADERTABELLA"/>
              <w:rPr>
                <w:color w:val="002060"/>
              </w:rPr>
            </w:pPr>
            <w:r w:rsidRPr="004827E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AAA4FD" w14:textId="77777777" w:rsidR="00CC27C1" w:rsidRPr="004827EC" w:rsidRDefault="00CC27C1" w:rsidP="00782810">
            <w:pPr>
              <w:pStyle w:val="HEADERTABELLA"/>
              <w:rPr>
                <w:color w:val="002060"/>
              </w:rPr>
            </w:pPr>
            <w:r w:rsidRPr="004827E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8832E3" w14:textId="77777777" w:rsidR="00CC27C1" w:rsidRPr="004827EC" w:rsidRDefault="00CC27C1" w:rsidP="00782810">
            <w:pPr>
              <w:pStyle w:val="HEADERTABELLA"/>
              <w:rPr>
                <w:color w:val="002060"/>
              </w:rPr>
            </w:pPr>
            <w:r w:rsidRPr="004827E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14F20C" w14:textId="77777777" w:rsidR="00CC27C1" w:rsidRPr="004827EC" w:rsidRDefault="00CC27C1" w:rsidP="00782810">
            <w:pPr>
              <w:pStyle w:val="HEADERTABELLA"/>
              <w:rPr>
                <w:color w:val="002060"/>
              </w:rPr>
            </w:pPr>
            <w:r w:rsidRPr="004827E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96B06C" w14:textId="77777777" w:rsidR="00CC27C1" w:rsidRPr="004827EC" w:rsidRDefault="00CC27C1" w:rsidP="00782810">
            <w:pPr>
              <w:pStyle w:val="HEADERTABELLA"/>
              <w:rPr>
                <w:color w:val="002060"/>
              </w:rPr>
            </w:pPr>
            <w:r w:rsidRPr="004827E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FACEAA" w14:textId="77777777" w:rsidR="00CC27C1" w:rsidRPr="004827EC" w:rsidRDefault="00CC27C1" w:rsidP="00782810">
            <w:pPr>
              <w:pStyle w:val="HEADERTABELLA"/>
              <w:rPr>
                <w:color w:val="002060"/>
              </w:rPr>
            </w:pPr>
            <w:r w:rsidRPr="004827EC">
              <w:rPr>
                <w:color w:val="002060"/>
              </w:rPr>
              <w:t>PE</w:t>
            </w:r>
          </w:p>
        </w:tc>
      </w:tr>
      <w:tr w:rsidR="00CC27C1" w:rsidRPr="004827EC" w14:paraId="7953A5E1" w14:textId="77777777" w:rsidTr="00CC27C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14405AD" w14:textId="77777777" w:rsidR="00CC27C1" w:rsidRPr="004827EC" w:rsidRDefault="00CC27C1" w:rsidP="00782810">
            <w:pPr>
              <w:pStyle w:val="ROWTABELLA"/>
              <w:rPr>
                <w:color w:val="002060"/>
              </w:rPr>
            </w:pPr>
            <w:r w:rsidRPr="004827EC">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9A9E34" w14:textId="77777777" w:rsidR="00CC27C1" w:rsidRPr="004827EC" w:rsidRDefault="00CC27C1" w:rsidP="00782810">
            <w:pPr>
              <w:pStyle w:val="ROWTABELLA"/>
              <w:jc w:val="center"/>
              <w:rPr>
                <w:color w:val="002060"/>
              </w:rPr>
            </w:pPr>
            <w:r w:rsidRPr="004827EC">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B4215B" w14:textId="77777777" w:rsidR="00CC27C1" w:rsidRPr="004827EC" w:rsidRDefault="00CC27C1" w:rsidP="00782810">
            <w:pPr>
              <w:pStyle w:val="ROWTABELLA"/>
              <w:jc w:val="center"/>
              <w:rPr>
                <w:color w:val="002060"/>
              </w:rPr>
            </w:pPr>
            <w:r w:rsidRPr="004827E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70928C" w14:textId="77777777" w:rsidR="00CC27C1" w:rsidRPr="004827EC" w:rsidRDefault="00CC27C1" w:rsidP="00782810">
            <w:pPr>
              <w:pStyle w:val="ROWTABELLA"/>
              <w:jc w:val="center"/>
              <w:rPr>
                <w:color w:val="002060"/>
              </w:rPr>
            </w:pPr>
            <w:r w:rsidRPr="004827E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B2F3AE"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3B2691"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433FAD" w14:textId="77777777" w:rsidR="00CC27C1" w:rsidRPr="004827EC" w:rsidRDefault="00CC27C1" w:rsidP="00782810">
            <w:pPr>
              <w:pStyle w:val="ROWTABELLA"/>
              <w:jc w:val="center"/>
              <w:rPr>
                <w:color w:val="002060"/>
              </w:rPr>
            </w:pPr>
            <w:r w:rsidRPr="004827EC">
              <w:rPr>
                <w:color w:val="002060"/>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EE8FC2" w14:textId="77777777" w:rsidR="00CC27C1" w:rsidRPr="004827EC" w:rsidRDefault="00CC27C1" w:rsidP="00782810">
            <w:pPr>
              <w:pStyle w:val="ROWTABELLA"/>
              <w:jc w:val="center"/>
              <w:rPr>
                <w:color w:val="002060"/>
              </w:rPr>
            </w:pPr>
            <w:r w:rsidRPr="004827EC">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0E035B" w14:textId="77777777" w:rsidR="00CC27C1" w:rsidRPr="004827EC" w:rsidRDefault="00CC27C1" w:rsidP="00782810">
            <w:pPr>
              <w:pStyle w:val="ROWTABELLA"/>
              <w:jc w:val="center"/>
              <w:rPr>
                <w:color w:val="002060"/>
              </w:rPr>
            </w:pPr>
            <w:r w:rsidRPr="004827EC">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A399E5" w14:textId="77777777" w:rsidR="00CC27C1" w:rsidRPr="004827EC" w:rsidRDefault="00CC27C1" w:rsidP="00782810">
            <w:pPr>
              <w:pStyle w:val="ROWTABELLA"/>
              <w:jc w:val="center"/>
              <w:rPr>
                <w:color w:val="002060"/>
              </w:rPr>
            </w:pPr>
            <w:r w:rsidRPr="004827EC">
              <w:rPr>
                <w:color w:val="002060"/>
              </w:rPr>
              <w:t>0</w:t>
            </w:r>
          </w:p>
        </w:tc>
      </w:tr>
      <w:tr w:rsidR="00CC27C1" w:rsidRPr="004827EC" w14:paraId="43325D41"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90F91B7" w14:textId="77777777" w:rsidR="00CC27C1" w:rsidRPr="004827EC" w:rsidRDefault="00CC27C1" w:rsidP="00782810">
            <w:pPr>
              <w:pStyle w:val="ROWTABELLA"/>
              <w:rPr>
                <w:color w:val="002060"/>
              </w:rPr>
            </w:pPr>
            <w:r w:rsidRPr="004827EC">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55DF64" w14:textId="77777777" w:rsidR="00CC27C1" w:rsidRPr="004827EC" w:rsidRDefault="00CC27C1" w:rsidP="00782810">
            <w:pPr>
              <w:pStyle w:val="ROWTABELLA"/>
              <w:jc w:val="center"/>
              <w:rPr>
                <w:color w:val="002060"/>
              </w:rPr>
            </w:pPr>
            <w:r w:rsidRPr="004827EC">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67C4DC" w14:textId="77777777" w:rsidR="00CC27C1" w:rsidRPr="004827EC" w:rsidRDefault="00CC27C1" w:rsidP="00782810">
            <w:pPr>
              <w:pStyle w:val="ROWTABELLA"/>
              <w:jc w:val="center"/>
              <w:rPr>
                <w:color w:val="002060"/>
              </w:rPr>
            </w:pPr>
            <w:r w:rsidRPr="004827E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F81B58" w14:textId="77777777" w:rsidR="00CC27C1" w:rsidRPr="004827EC" w:rsidRDefault="00CC27C1" w:rsidP="00782810">
            <w:pPr>
              <w:pStyle w:val="ROWTABELLA"/>
              <w:jc w:val="center"/>
              <w:rPr>
                <w:color w:val="002060"/>
              </w:rPr>
            </w:pPr>
            <w:r w:rsidRPr="004827E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3DB645"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862A7D"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18EACE" w14:textId="77777777" w:rsidR="00CC27C1" w:rsidRPr="004827EC" w:rsidRDefault="00CC27C1" w:rsidP="00782810">
            <w:pPr>
              <w:pStyle w:val="ROWTABELLA"/>
              <w:jc w:val="center"/>
              <w:rPr>
                <w:color w:val="002060"/>
              </w:rPr>
            </w:pPr>
            <w:r w:rsidRPr="004827EC">
              <w:rPr>
                <w:color w:val="002060"/>
              </w:rPr>
              <w:t>106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F4C22A" w14:textId="77777777" w:rsidR="00CC27C1" w:rsidRPr="004827EC" w:rsidRDefault="00CC27C1" w:rsidP="00782810">
            <w:pPr>
              <w:pStyle w:val="ROWTABELLA"/>
              <w:jc w:val="center"/>
              <w:rPr>
                <w:color w:val="002060"/>
              </w:rPr>
            </w:pPr>
            <w:r w:rsidRPr="004827EC">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C9C397" w14:textId="77777777" w:rsidR="00CC27C1" w:rsidRPr="004827EC" w:rsidRDefault="00CC27C1" w:rsidP="00782810">
            <w:pPr>
              <w:pStyle w:val="ROWTABELLA"/>
              <w:jc w:val="center"/>
              <w:rPr>
                <w:color w:val="002060"/>
              </w:rPr>
            </w:pPr>
            <w:r w:rsidRPr="004827EC">
              <w:rPr>
                <w:color w:val="002060"/>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6134C7" w14:textId="77777777" w:rsidR="00CC27C1" w:rsidRPr="004827EC" w:rsidRDefault="00CC27C1" w:rsidP="00782810">
            <w:pPr>
              <w:pStyle w:val="ROWTABELLA"/>
              <w:jc w:val="center"/>
              <w:rPr>
                <w:color w:val="002060"/>
              </w:rPr>
            </w:pPr>
            <w:r w:rsidRPr="004827EC">
              <w:rPr>
                <w:color w:val="002060"/>
              </w:rPr>
              <w:t>0</w:t>
            </w:r>
          </w:p>
        </w:tc>
      </w:tr>
      <w:tr w:rsidR="00CC27C1" w:rsidRPr="004827EC" w14:paraId="4EB83F37"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E3071D5" w14:textId="77777777" w:rsidR="00CC27C1" w:rsidRPr="004827EC" w:rsidRDefault="00CC27C1" w:rsidP="00782810">
            <w:pPr>
              <w:pStyle w:val="ROWTABELLA"/>
              <w:rPr>
                <w:color w:val="002060"/>
              </w:rPr>
            </w:pPr>
            <w:r w:rsidRPr="004827EC">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8BF5D0" w14:textId="77777777" w:rsidR="00CC27C1" w:rsidRPr="004827EC" w:rsidRDefault="00CC27C1" w:rsidP="00782810">
            <w:pPr>
              <w:pStyle w:val="ROWTABELLA"/>
              <w:jc w:val="center"/>
              <w:rPr>
                <w:color w:val="002060"/>
              </w:rPr>
            </w:pPr>
            <w:r w:rsidRPr="004827EC">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61E2BC" w14:textId="77777777" w:rsidR="00CC27C1" w:rsidRPr="004827EC" w:rsidRDefault="00CC27C1" w:rsidP="00782810">
            <w:pPr>
              <w:pStyle w:val="ROWTABELLA"/>
              <w:jc w:val="center"/>
              <w:rPr>
                <w:color w:val="002060"/>
              </w:rPr>
            </w:pPr>
            <w:r w:rsidRPr="004827E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442CA7" w14:textId="77777777" w:rsidR="00CC27C1" w:rsidRPr="004827EC" w:rsidRDefault="00CC27C1" w:rsidP="00782810">
            <w:pPr>
              <w:pStyle w:val="ROWTABELLA"/>
              <w:jc w:val="center"/>
              <w:rPr>
                <w:color w:val="002060"/>
              </w:rPr>
            </w:pPr>
            <w:r w:rsidRPr="004827E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71BACB"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17B318"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3E8625" w14:textId="77777777" w:rsidR="00CC27C1" w:rsidRPr="004827EC" w:rsidRDefault="00CC27C1" w:rsidP="00782810">
            <w:pPr>
              <w:pStyle w:val="ROWTABELLA"/>
              <w:jc w:val="center"/>
              <w:rPr>
                <w:color w:val="002060"/>
              </w:rPr>
            </w:pPr>
            <w:r w:rsidRPr="004827EC">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AD1EE6" w14:textId="77777777" w:rsidR="00CC27C1" w:rsidRPr="004827EC" w:rsidRDefault="00CC27C1" w:rsidP="00782810">
            <w:pPr>
              <w:pStyle w:val="ROWTABELLA"/>
              <w:jc w:val="center"/>
              <w:rPr>
                <w:color w:val="002060"/>
              </w:rPr>
            </w:pPr>
            <w:r w:rsidRPr="004827EC">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870EEF"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54B532" w14:textId="77777777" w:rsidR="00CC27C1" w:rsidRPr="004827EC" w:rsidRDefault="00CC27C1" w:rsidP="00782810">
            <w:pPr>
              <w:pStyle w:val="ROWTABELLA"/>
              <w:jc w:val="center"/>
              <w:rPr>
                <w:color w:val="002060"/>
              </w:rPr>
            </w:pPr>
            <w:r w:rsidRPr="004827EC">
              <w:rPr>
                <w:color w:val="002060"/>
              </w:rPr>
              <w:t>0</w:t>
            </w:r>
          </w:p>
        </w:tc>
      </w:tr>
      <w:tr w:rsidR="00CC27C1" w:rsidRPr="004827EC" w14:paraId="70F0BC0A"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D5E0B15" w14:textId="77777777" w:rsidR="00CC27C1" w:rsidRPr="004827EC" w:rsidRDefault="00CC27C1" w:rsidP="00782810">
            <w:pPr>
              <w:pStyle w:val="ROWTABELLA"/>
              <w:rPr>
                <w:color w:val="002060"/>
              </w:rPr>
            </w:pPr>
            <w:r w:rsidRPr="004827EC">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DBDFE5" w14:textId="77777777" w:rsidR="00CC27C1" w:rsidRPr="004827EC" w:rsidRDefault="00CC27C1" w:rsidP="00782810">
            <w:pPr>
              <w:pStyle w:val="ROWTABELLA"/>
              <w:jc w:val="center"/>
              <w:rPr>
                <w:color w:val="002060"/>
              </w:rPr>
            </w:pPr>
            <w:r w:rsidRPr="004827EC">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294807" w14:textId="77777777" w:rsidR="00CC27C1" w:rsidRPr="004827EC" w:rsidRDefault="00CC27C1" w:rsidP="00782810">
            <w:pPr>
              <w:pStyle w:val="ROWTABELLA"/>
              <w:jc w:val="center"/>
              <w:rPr>
                <w:color w:val="002060"/>
              </w:rPr>
            </w:pPr>
            <w:r w:rsidRPr="004827E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BD2DDA"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94E107"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89CBC5"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5B12B7" w14:textId="77777777" w:rsidR="00CC27C1" w:rsidRPr="004827EC" w:rsidRDefault="00CC27C1" w:rsidP="00782810">
            <w:pPr>
              <w:pStyle w:val="ROWTABELLA"/>
              <w:jc w:val="center"/>
              <w:rPr>
                <w:color w:val="002060"/>
              </w:rPr>
            </w:pPr>
            <w:r w:rsidRPr="004827EC">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E9E1A1" w14:textId="77777777" w:rsidR="00CC27C1" w:rsidRPr="004827EC" w:rsidRDefault="00CC27C1" w:rsidP="00782810">
            <w:pPr>
              <w:pStyle w:val="ROWTABELLA"/>
              <w:jc w:val="center"/>
              <w:rPr>
                <w:color w:val="002060"/>
              </w:rPr>
            </w:pPr>
            <w:r w:rsidRPr="004827EC">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81AD96" w14:textId="77777777" w:rsidR="00CC27C1" w:rsidRPr="004827EC" w:rsidRDefault="00CC27C1" w:rsidP="00782810">
            <w:pPr>
              <w:pStyle w:val="ROWTABELLA"/>
              <w:jc w:val="center"/>
              <w:rPr>
                <w:color w:val="002060"/>
              </w:rPr>
            </w:pPr>
            <w:r w:rsidRPr="004827EC">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ED3400" w14:textId="77777777" w:rsidR="00CC27C1" w:rsidRPr="004827EC" w:rsidRDefault="00CC27C1" w:rsidP="00782810">
            <w:pPr>
              <w:pStyle w:val="ROWTABELLA"/>
              <w:jc w:val="center"/>
              <w:rPr>
                <w:color w:val="002060"/>
              </w:rPr>
            </w:pPr>
            <w:r w:rsidRPr="004827EC">
              <w:rPr>
                <w:color w:val="002060"/>
              </w:rPr>
              <w:t>0</w:t>
            </w:r>
          </w:p>
        </w:tc>
      </w:tr>
      <w:tr w:rsidR="00CC27C1" w:rsidRPr="004827EC" w14:paraId="60EFC1C2"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E6AB5E1" w14:textId="77777777" w:rsidR="00CC27C1" w:rsidRPr="004827EC" w:rsidRDefault="00CC27C1" w:rsidP="00782810">
            <w:pPr>
              <w:pStyle w:val="ROWTABELLA"/>
              <w:rPr>
                <w:color w:val="002060"/>
              </w:rPr>
            </w:pPr>
            <w:r w:rsidRPr="004827EC">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D06875" w14:textId="77777777" w:rsidR="00CC27C1" w:rsidRPr="004827EC" w:rsidRDefault="00CC27C1" w:rsidP="00782810">
            <w:pPr>
              <w:pStyle w:val="ROWTABELLA"/>
              <w:jc w:val="center"/>
              <w:rPr>
                <w:color w:val="002060"/>
              </w:rPr>
            </w:pPr>
            <w:r w:rsidRPr="004827E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4423AC" w14:textId="77777777" w:rsidR="00CC27C1" w:rsidRPr="004827EC" w:rsidRDefault="00CC27C1" w:rsidP="00782810">
            <w:pPr>
              <w:pStyle w:val="ROWTABELLA"/>
              <w:jc w:val="center"/>
              <w:rPr>
                <w:color w:val="002060"/>
              </w:rPr>
            </w:pPr>
            <w:r w:rsidRPr="004827E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196F27"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C9F3B4"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96ED46"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1968B3" w14:textId="77777777" w:rsidR="00CC27C1" w:rsidRPr="004827EC" w:rsidRDefault="00CC27C1" w:rsidP="00782810">
            <w:pPr>
              <w:pStyle w:val="ROWTABELLA"/>
              <w:jc w:val="center"/>
              <w:rPr>
                <w:color w:val="002060"/>
              </w:rPr>
            </w:pPr>
            <w:r w:rsidRPr="004827EC">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D285CD" w14:textId="77777777" w:rsidR="00CC27C1" w:rsidRPr="004827EC" w:rsidRDefault="00CC27C1" w:rsidP="00782810">
            <w:pPr>
              <w:pStyle w:val="ROWTABELLA"/>
              <w:jc w:val="center"/>
              <w:rPr>
                <w:color w:val="002060"/>
              </w:rPr>
            </w:pPr>
            <w:r w:rsidRPr="004827EC">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63DD17" w14:textId="77777777" w:rsidR="00CC27C1" w:rsidRPr="004827EC" w:rsidRDefault="00CC27C1" w:rsidP="00782810">
            <w:pPr>
              <w:pStyle w:val="ROWTABELLA"/>
              <w:jc w:val="center"/>
              <w:rPr>
                <w:color w:val="002060"/>
              </w:rPr>
            </w:pPr>
            <w:r w:rsidRPr="004827EC">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25B078" w14:textId="77777777" w:rsidR="00CC27C1" w:rsidRPr="004827EC" w:rsidRDefault="00CC27C1" w:rsidP="00782810">
            <w:pPr>
              <w:pStyle w:val="ROWTABELLA"/>
              <w:jc w:val="center"/>
              <w:rPr>
                <w:color w:val="002060"/>
              </w:rPr>
            </w:pPr>
            <w:r w:rsidRPr="004827EC">
              <w:rPr>
                <w:color w:val="002060"/>
              </w:rPr>
              <w:t>0</w:t>
            </w:r>
          </w:p>
        </w:tc>
      </w:tr>
      <w:tr w:rsidR="00CC27C1" w:rsidRPr="004827EC" w14:paraId="7DCA92F0"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8E92B55" w14:textId="77777777" w:rsidR="00CC27C1" w:rsidRPr="004827EC" w:rsidRDefault="00CC27C1" w:rsidP="00782810">
            <w:pPr>
              <w:pStyle w:val="ROWTABELLA"/>
              <w:rPr>
                <w:color w:val="002060"/>
              </w:rPr>
            </w:pPr>
            <w:r w:rsidRPr="004827EC">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303F62" w14:textId="77777777" w:rsidR="00CC27C1" w:rsidRPr="004827EC" w:rsidRDefault="00CC27C1" w:rsidP="00782810">
            <w:pPr>
              <w:pStyle w:val="ROWTABELLA"/>
              <w:jc w:val="center"/>
              <w:rPr>
                <w:color w:val="002060"/>
              </w:rPr>
            </w:pPr>
            <w:r w:rsidRPr="004827E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FC74D5" w14:textId="77777777" w:rsidR="00CC27C1" w:rsidRPr="004827EC" w:rsidRDefault="00CC27C1" w:rsidP="00782810">
            <w:pPr>
              <w:pStyle w:val="ROWTABELLA"/>
              <w:jc w:val="center"/>
              <w:rPr>
                <w:color w:val="002060"/>
              </w:rPr>
            </w:pPr>
            <w:r w:rsidRPr="004827E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1AEE3D" w14:textId="77777777" w:rsidR="00CC27C1" w:rsidRPr="004827EC" w:rsidRDefault="00CC27C1" w:rsidP="00782810">
            <w:pPr>
              <w:pStyle w:val="ROWTABELLA"/>
              <w:jc w:val="center"/>
              <w:rPr>
                <w:color w:val="002060"/>
              </w:rPr>
            </w:pPr>
            <w:r w:rsidRPr="004827E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32725A"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59B884"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088747" w14:textId="77777777" w:rsidR="00CC27C1" w:rsidRPr="004827EC" w:rsidRDefault="00CC27C1" w:rsidP="00782810">
            <w:pPr>
              <w:pStyle w:val="ROWTABELLA"/>
              <w:jc w:val="center"/>
              <w:rPr>
                <w:color w:val="002060"/>
              </w:rPr>
            </w:pPr>
            <w:r w:rsidRPr="004827EC">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3A9B37" w14:textId="77777777" w:rsidR="00CC27C1" w:rsidRPr="004827EC" w:rsidRDefault="00CC27C1" w:rsidP="00782810">
            <w:pPr>
              <w:pStyle w:val="ROWTABELLA"/>
              <w:jc w:val="center"/>
              <w:rPr>
                <w:color w:val="002060"/>
              </w:rPr>
            </w:pPr>
            <w:r w:rsidRPr="004827EC">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616086" w14:textId="77777777" w:rsidR="00CC27C1" w:rsidRPr="004827EC" w:rsidRDefault="00CC27C1" w:rsidP="00782810">
            <w:pPr>
              <w:pStyle w:val="ROWTABELLA"/>
              <w:jc w:val="center"/>
              <w:rPr>
                <w:color w:val="002060"/>
              </w:rPr>
            </w:pPr>
            <w:r w:rsidRPr="004827E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C0E2D3" w14:textId="77777777" w:rsidR="00CC27C1" w:rsidRPr="004827EC" w:rsidRDefault="00CC27C1" w:rsidP="00782810">
            <w:pPr>
              <w:pStyle w:val="ROWTABELLA"/>
              <w:jc w:val="center"/>
              <w:rPr>
                <w:color w:val="002060"/>
              </w:rPr>
            </w:pPr>
            <w:r w:rsidRPr="004827EC">
              <w:rPr>
                <w:color w:val="002060"/>
              </w:rPr>
              <w:t>0</w:t>
            </w:r>
          </w:p>
        </w:tc>
      </w:tr>
      <w:tr w:rsidR="00CC27C1" w:rsidRPr="004827EC" w14:paraId="60663B50"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F73FCAB" w14:textId="77777777" w:rsidR="00CC27C1" w:rsidRPr="004827EC" w:rsidRDefault="00CC27C1" w:rsidP="00782810">
            <w:pPr>
              <w:pStyle w:val="ROWTABELLA"/>
              <w:rPr>
                <w:color w:val="002060"/>
              </w:rPr>
            </w:pPr>
            <w:r w:rsidRPr="004827EC">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B11325" w14:textId="77777777" w:rsidR="00CC27C1" w:rsidRPr="004827EC" w:rsidRDefault="00CC27C1" w:rsidP="00782810">
            <w:pPr>
              <w:pStyle w:val="ROWTABELLA"/>
              <w:jc w:val="center"/>
              <w:rPr>
                <w:color w:val="002060"/>
              </w:rPr>
            </w:pPr>
            <w:r w:rsidRPr="004827E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386947" w14:textId="77777777" w:rsidR="00CC27C1" w:rsidRPr="004827EC" w:rsidRDefault="00CC27C1" w:rsidP="00782810">
            <w:pPr>
              <w:pStyle w:val="ROWTABELLA"/>
              <w:jc w:val="center"/>
              <w:rPr>
                <w:color w:val="002060"/>
              </w:rPr>
            </w:pPr>
            <w:r w:rsidRPr="004827E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2BA5ED"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896CD5"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210B42" w14:textId="77777777" w:rsidR="00CC27C1" w:rsidRPr="004827EC" w:rsidRDefault="00CC27C1" w:rsidP="00782810">
            <w:pPr>
              <w:pStyle w:val="ROWTABELLA"/>
              <w:jc w:val="center"/>
              <w:rPr>
                <w:color w:val="002060"/>
              </w:rPr>
            </w:pPr>
            <w:r w:rsidRPr="004827E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B9C1AF" w14:textId="77777777" w:rsidR="00CC27C1" w:rsidRPr="004827EC" w:rsidRDefault="00CC27C1" w:rsidP="00782810">
            <w:pPr>
              <w:pStyle w:val="ROWTABELLA"/>
              <w:jc w:val="center"/>
              <w:rPr>
                <w:color w:val="002060"/>
              </w:rPr>
            </w:pPr>
            <w:r w:rsidRPr="004827EC">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484731" w14:textId="77777777" w:rsidR="00CC27C1" w:rsidRPr="004827EC" w:rsidRDefault="00CC27C1" w:rsidP="00782810">
            <w:pPr>
              <w:pStyle w:val="ROWTABELLA"/>
              <w:jc w:val="center"/>
              <w:rPr>
                <w:color w:val="002060"/>
              </w:rPr>
            </w:pPr>
            <w:r w:rsidRPr="004827EC">
              <w:rPr>
                <w:color w:val="002060"/>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DFFCDE" w14:textId="77777777" w:rsidR="00CC27C1" w:rsidRPr="004827EC" w:rsidRDefault="00CC27C1" w:rsidP="00782810">
            <w:pPr>
              <w:pStyle w:val="ROWTABELLA"/>
              <w:jc w:val="center"/>
              <w:rPr>
                <w:color w:val="002060"/>
              </w:rPr>
            </w:pPr>
            <w:r w:rsidRPr="004827EC">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F490DD" w14:textId="77777777" w:rsidR="00CC27C1" w:rsidRPr="004827EC" w:rsidRDefault="00CC27C1" w:rsidP="00782810">
            <w:pPr>
              <w:pStyle w:val="ROWTABELLA"/>
              <w:jc w:val="center"/>
              <w:rPr>
                <w:color w:val="002060"/>
              </w:rPr>
            </w:pPr>
            <w:r w:rsidRPr="004827EC">
              <w:rPr>
                <w:color w:val="002060"/>
              </w:rPr>
              <w:t>0</w:t>
            </w:r>
          </w:p>
        </w:tc>
      </w:tr>
      <w:tr w:rsidR="00CC27C1" w:rsidRPr="004827EC" w14:paraId="52935367"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CFE46EA" w14:textId="77777777" w:rsidR="00CC27C1" w:rsidRPr="004827EC" w:rsidRDefault="00CC27C1" w:rsidP="00782810">
            <w:pPr>
              <w:pStyle w:val="ROWTABELLA"/>
              <w:rPr>
                <w:color w:val="002060"/>
              </w:rPr>
            </w:pPr>
            <w:r w:rsidRPr="004827EC">
              <w:rPr>
                <w:color w:val="002060"/>
              </w:rPr>
              <w:t>A.S. BULDOG T.N.T. LUCREZIA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F34EE1"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25FFB3" w14:textId="77777777" w:rsidR="00CC27C1" w:rsidRPr="004827EC" w:rsidRDefault="00CC27C1" w:rsidP="00782810">
            <w:pPr>
              <w:pStyle w:val="ROWTABELLA"/>
              <w:jc w:val="center"/>
              <w:rPr>
                <w:color w:val="002060"/>
              </w:rPr>
            </w:pPr>
            <w:r w:rsidRPr="004827E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CF80CC"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8CD4DF"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CF42C8" w14:textId="77777777" w:rsidR="00CC27C1" w:rsidRPr="004827EC" w:rsidRDefault="00CC27C1" w:rsidP="00782810">
            <w:pPr>
              <w:pStyle w:val="ROWTABELLA"/>
              <w:jc w:val="center"/>
              <w:rPr>
                <w:color w:val="002060"/>
              </w:rPr>
            </w:pPr>
            <w:r w:rsidRPr="004827E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41CF58" w14:textId="77777777" w:rsidR="00CC27C1" w:rsidRPr="004827EC" w:rsidRDefault="00CC27C1" w:rsidP="00782810">
            <w:pPr>
              <w:pStyle w:val="ROWTABELLA"/>
              <w:jc w:val="center"/>
              <w:rPr>
                <w:color w:val="002060"/>
              </w:rPr>
            </w:pPr>
            <w:r w:rsidRPr="004827E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BC30E6" w14:textId="77777777" w:rsidR="00CC27C1" w:rsidRPr="004827EC" w:rsidRDefault="00CC27C1" w:rsidP="00782810">
            <w:pPr>
              <w:pStyle w:val="ROWTABELLA"/>
              <w:jc w:val="center"/>
              <w:rPr>
                <w:color w:val="002060"/>
              </w:rPr>
            </w:pPr>
            <w:r w:rsidRPr="004827EC">
              <w:rPr>
                <w:color w:val="002060"/>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AC976F" w14:textId="77777777" w:rsidR="00CC27C1" w:rsidRPr="004827EC" w:rsidRDefault="00CC27C1" w:rsidP="00782810">
            <w:pPr>
              <w:pStyle w:val="ROWTABELLA"/>
              <w:jc w:val="center"/>
              <w:rPr>
                <w:color w:val="002060"/>
              </w:rPr>
            </w:pPr>
            <w:r w:rsidRPr="004827EC">
              <w:rPr>
                <w:color w:val="002060"/>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3A59C9" w14:textId="77777777" w:rsidR="00CC27C1" w:rsidRPr="004827EC" w:rsidRDefault="00CC27C1" w:rsidP="00782810">
            <w:pPr>
              <w:pStyle w:val="ROWTABELLA"/>
              <w:jc w:val="center"/>
              <w:rPr>
                <w:color w:val="002060"/>
              </w:rPr>
            </w:pPr>
            <w:r w:rsidRPr="004827EC">
              <w:rPr>
                <w:color w:val="002060"/>
              </w:rPr>
              <w:t>0</w:t>
            </w:r>
          </w:p>
        </w:tc>
      </w:tr>
      <w:tr w:rsidR="00CC27C1" w:rsidRPr="004827EC" w14:paraId="4D1B5603" w14:textId="77777777" w:rsidTr="00CC27C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8F37905" w14:textId="77777777" w:rsidR="00CC27C1" w:rsidRPr="004827EC" w:rsidRDefault="00CC27C1" w:rsidP="00782810">
            <w:pPr>
              <w:pStyle w:val="ROWTABELLA"/>
              <w:rPr>
                <w:color w:val="002060"/>
              </w:rPr>
            </w:pPr>
            <w:proofErr w:type="spellStart"/>
            <w:r w:rsidRPr="004827EC">
              <w:rPr>
                <w:color w:val="002060"/>
              </w:rPr>
              <w:t>sq.B</w:t>
            </w:r>
            <w:proofErr w:type="spellEnd"/>
            <w:r w:rsidRPr="004827EC">
              <w:rPr>
                <w:color w:val="002060"/>
              </w:rPr>
              <w:t xml:space="preserve"> AMICI DEL </w:t>
            </w:r>
            <w:proofErr w:type="spellStart"/>
            <w:r w:rsidRPr="004827EC">
              <w:rPr>
                <w:color w:val="002060"/>
              </w:rPr>
              <w:t>CENTROSOCIOsq.B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76B685"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44CFF9" w14:textId="77777777" w:rsidR="00CC27C1" w:rsidRPr="004827EC" w:rsidRDefault="00CC27C1" w:rsidP="00782810">
            <w:pPr>
              <w:pStyle w:val="ROWTABELLA"/>
              <w:jc w:val="center"/>
              <w:rPr>
                <w:color w:val="002060"/>
              </w:rPr>
            </w:pPr>
            <w:r w:rsidRPr="004827E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EB847D"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465ACC"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15FE1B"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C232EA"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28246F"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0A7F9A"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CE2983" w14:textId="77777777" w:rsidR="00CC27C1" w:rsidRPr="004827EC" w:rsidRDefault="00CC27C1" w:rsidP="00782810">
            <w:pPr>
              <w:pStyle w:val="ROWTABELLA"/>
              <w:jc w:val="center"/>
              <w:rPr>
                <w:color w:val="002060"/>
              </w:rPr>
            </w:pPr>
            <w:r w:rsidRPr="004827EC">
              <w:rPr>
                <w:color w:val="002060"/>
              </w:rPr>
              <w:t>0</w:t>
            </w:r>
          </w:p>
        </w:tc>
      </w:tr>
    </w:tbl>
    <w:p w14:paraId="2CBF9F9C" w14:textId="77777777" w:rsidR="00CC27C1" w:rsidRPr="004827EC" w:rsidRDefault="00CC27C1" w:rsidP="00CC27C1">
      <w:pPr>
        <w:pStyle w:val="breakline"/>
        <w:divId w:val="527259509"/>
        <w:rPr>
          <w:color w:val="002060"/>
        </w:rPr>
      </w:pPr>
    </w:p>
    <w:p w14:paraId="4E5AFA70" w14:textId="77777777" w:rsidR="00CC27C1" w:rsidRPr="004827EC" w:rsidRDefault="00CC27C1" w:rsidP="00CC27C1">
      <w:pPr>
        <w:pStyle w:val="breakline"/>
        <w:divId w:val="527259509"/>
        <w:rPr>
          <w:color w:val="002060"/>
        </w:rPr>
      </w:pPr>
    </w:p>
    <w:p w14:paraId="13468191" w14:textId="77777777" w:rsidR="00CC27C1" w:rsidRPr="004827EC" w:rsidRDefault="00CC27C1" w:rsidP="00CC27C1">
      <w:pPr>
        <w:pStyle w:val="SOTTOTITOLOCAMPIONATO1"/>
        <w:divId w:val="527259509"/>
        <w:rPr>
          <w:color w:val="002060"/>
        </w:rPr>
      </w:pPr>
      <w:r w:rsidRPr="004827EC">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C27C1" w:rsidRPr="004827EC" w14:paraId="0A7E0512" w14:textId="77777777" w:rsidTr="00CC27C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E55A37" w14:textId="77777777" w:rsidR="00CC27C1" w:rsidRPr="004827EC" w:rsidRDefault="00CC27C1" w:rsidP="00782810">
            <w:pPr>
              <w:pStyle w:val="HEADERTABELLA"/>
              <w:rPr>
                <w:color w:val="002060"/>
              </w:rPr>
            </w:pPr>
            <w:r w:rsidRPr="004827E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C2AED9" w14:textId="77777777" w:rsidR="00CC27C1" w:rsidRPr="004827EC" w:rsidRDefault="00CC27C1" w:rsidP="00782810">
            <w:pPr>
              <w:pStyle w:val="HEADERTABELLA"/>
              <w:rPr>
                <w:color w:val="002060"/>
              </w:rPr>
            </w:pPr>
            <w:r w:rsidRPr="004827E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BA7D84" w14:textId="77777777" w:rsidR="00CC27C1" w:rsidRPr="004827EC" w:rsidRDefault="00CC27C1" w:rsidP="00782810">
            <w:pPr>
              <w:pStyle w:val="HEADERTABELLA"/>
              <w:rPr>
                <w:color w:val="002060"/>
              </w:rPr>
            </w:pPr>
            <w:r w:rsidRPr="004827E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6E241E" w14:textId="77777777" w:rsidR="00CC27C1" w:rsidRPr="004827EC" w:rsidRDefault="00CC27C1" w:rsidP="00782810">
            <w:pPr>
              <w:pStyle w:val="HEADERTABELLA"/>
              <w:rPr>
                <w:color w:val="002060"/>
              </w:rPr>
            </w:pPr>
            <w:r w:rsidRPr="004827E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6C73B5" w14:textId="77777777" w:rsidR="00CC27C1" w:rsidRPr="004827EC" w:rsidRDefault="00CC27C1" w:rsidP="00782810">
            <w:pPr>
              <w:pStyle w:val="HEADERTABELLA"/>
              <w:rPr>
                <w:color w:val="002060"/>
              </w:rPr>
            </w:pPr>
            <w:r w:rsidRPr="004827E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9FB44F" w14:textId="77777777" w:rsidR="00CC27C1" w:rsidRPr="004827EC" w:rsidRDefault="00CC27C1" w:rsidP="00782810">
            <w:pPr>
              <w:pStyle w:val="HEADERTABELLA"/>
              <w:rPr>
                <w:color w:val="002060"/>
              </w:rPr>
            </w:pPr>
            <w:r w:rsidRPr="004827E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D4EE1A" w14:textId="77777777" w:rsidR="00CC27C1" w:rsidRPr="004827EC" w:rsidRDefault="00CC27C1" w:rsidP="00782810">
            <w:pPr>
              <w:pStyle w:val="HEADERTABELLA"/>
              <w:rPr>
                <w:color w:val="002060"/>
              </w:rPr>
            </w:pPr>
            <w:r w:rsidRPr="004827E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BF2626" w14:textId="77777777" w:rsidR="00CC27C1" w:rsidRPr="004827EC" w:rsidRDefault="00CC27C1" w:rsidP="00782810">
            <w:pPr>
              <w:pStyle w:val="HEADERTABELLA"/>
              <w:rPr>
                <w:color w:val="002060"/>
              </w:rPr>
            </w:pPr>
            <w:r w:rsidRPr="004827E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275D51" w14:textId="77777777" w:rsidR="00CC27C1" w:rsidRPr="004827EC" w:rsidRDefault="00CC27C1" w:rsidP="00782810">
            <w:pPr>
              <w:pStyle w:val="HEADERTABELLA"/>
              <w:rPr>
                <w:color w:val="002060"/>
              </w:rPr>
            </w:pPr>
            <w:r w:rsidRPr="004827E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33BA46" w14:textId="77777777" w:rsidR="00CC27C1" w:rsidRPr="004827EC" w:rsidRDefault="00CC27C1" w:rsidP="00782810">
            <w:pPr>
              <w:pStyle w:val="HEADERTABELLA"/>
              <w:rPr>
                <w:color w:val="002060"/>
              </w:rPr>
            </w:pPr>
            <w:r w:rsidRPr="004827EC">
              <w:rPr>
                <w:color w:val="002060"/>
              </w:rPr>
              <w:t>PE</w:t>
            </w:r>
          </w:p>
        </w:tc>
      </w:tr>
      <w:tr w:rsidR="00CC27C1" w:rsidRPr="004827EC" w14:paraId="10E3A40C" w14:textId="77777777" w:rsidTr="00CC27C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F953DE9" w14:textId="77777777" w:rsidR="00CC27C1" w:rsidRPr="004827EC" w:rsidRDefault="00CC27C1" w:rsidP="00782810">
            <w:pPr>
              <w:pStyle w:val="ROWTABELLA"/>
              <w:rPr>
                <w:color w:val="002060"/>
              </w:rPr>
            </w:pPr>
            <w:r w:rsidRPr="004827EC">
              <w:rPr>
                <w:color w:val="002060"/>
              </w:rPr>
              <w:t>A.S.D. FUTBOL3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74DA3A" w14:textId="77777777" w:rsidR="00CC27C1" w:rsidRPr="004827EC" w:rsidRDefault="00CC27C1" w:rsidP="00782810">
            <w:pPr>
              <w:pStyle w:val="ROWTABELLA"/>
              <w:jc w:val="center"/>
              <w:rPr>
                <w:color w:val="002060"/>
              </w:rPr>
            </w:pPr>
            <w:r w:rsidRPr="004827EC">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E4C0F5" w14:textId="77777777" w:rsidR="00CC27C1" w:rsidRPr="004827EC" w:rsidRDefault="00CC27C1" w:rsidP="00782810">
            <w:pPr>
              <w:pStyle w:val="ROWTABELLA"/>
              <w:jc w:val="center"/>
              <w:rPr>
                <w:color w:val="002060"/>
              </w:rPr>
            </w:pPr>
            <w:r w:rsidRPr="004827E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CB4155" w14:textId="77777777" w:rsidR="00CC27C1" w:rsidRPr="004827EC" w:rsidRDefault="00CC27C1" w:rsidP="00782810">
            <w:pPr>
              <w:pStyle w:val="ROWTABELLA"/>
              <w:jc w:val="center"/>
              <w:rPr>
                <w:color w:val="002060"/>
              </w:rPr>
            </w:pPr>
            <w:r w:rsidRPr="004827E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963AEA"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5EDF1A"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A1B5D8" w14:textId="77777777" w:rsidR="00CC27C1" w:rsidRPr="004827EC" w:rsidRDefault="00CC27C1" w:rsidP="00782810">
            <w:pPr>
              <w:pStyle w:val="ROWTABELLA"/>
              <w:jc w:val="center"/>
              <w:rPr>
                <w:color w:val="002060"/>
              </w:rPr>
            </w:pPr>
            <w:r w:rsidRPr="004827EC">
              <w:rPr>
                <w:color w:val="002060"/>
              </w:rPr>
              <w:t>125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CA11A9" w14:textId="77777777" w:rsidR="00CC27C1" w:rsidRPr="004827EC" w:rsidRDefault="00CC27C1" w:rsidP="00782810">
            <w:pPr>
              <w:pStyle w:val="ROWTABELLA"/>
              <w:jc w:val="center"/>
              <w:rPr>
                <w:color w:val="002060"/>
              </w:rPr>
            </w:pPr>
            <w:r w:rsidRPr="004827EC">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145358" w14:textId="77777777" w:rsidR="00CC27C1" w:rsidRPr="004827EC" w:rsidRDefault="00CC27C1" w:rsidP="00782810">
            <w:pPr>
              <w:pStyle w:val="ROWTABELLA"/>
              <w:jc w:val="center"/>
              <w:rPr>
                <w:color w:val="002060"/>
              </w:rPr>
            </w:pPr>
            <w:r w:rsidRPr="004827EC">
              <w:rPr>
                <w:color w:val="002060"/>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CE0D5F" w14:textId="77777777" w:rsidR="00CC27C1" w:rsidRPr="004827EC" w:rsidRDefault="00CC27C1" w:rsidP="00782810">
            <w:pPr>
              <w:pStyle w:val="ROWTABELLA"/>
              <w:jc w:val="center"/>
              <w:rPr>
                <w:color w:val="002060"/>
              </w:rPr>
            </w:pPr>
            <w:r w:rsidRPr="004827EC">
              <w:rPr>
                <w:color w:val="002060"/>
              </w:rPr>
              <w:t>0</w:t>
            </w:r>
          </w:p>
        </w:tc>
      </w:tr>
      <w:tr w:rsidR="00CC27C1" w:rsidRPr="004827EC" w14:paraId="7EC06061"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8190C1F" w14:textId="77777777" w:rsidR="00CC27C1" w:rsidRPr="004827EC" w:rsidRDefault="00CC27C1" w:rsidP="00782810">
            <w:pPr>
              <w:pStyle w:val="ROWTABELLA"/>
              <w:rPr>
                <w:color w:val="002060"/>
              </w:rPr>
            </w:pPr>
            <w:r w:rsidRPr="004827EC">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F2B7BC" w14:textId="77777777" w:rsidR="00CC27C1" w:rsidRPr="004827EC" w:rsidRDefault="00CC27C1" w:rsidP="00782810">
            <w:pPr>
              <w:pStyle w:val="ROWTABELLA"/>
              <w:jc w:val="center"/>
              <w:rPr>
                <w:color w:val="002060"/>
              </w:rPr>
            </w:pPr>
            <w:r w:rsidRPr="004827EC">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7F8329" w14:textId="77777777" w:rsidR="00CC27C1" w:rsidRPr="004827EC" w:rsidRDefault="00CC27C1" w:rsidP="00782810">
            <w:pPr>
              <w:pStyle w:val="ROWTABELLA"/>
              <w:jc w:val="center"/>
              <w:rPr>
                <w:color w:val="002060"/>
              </w:rPr>
            </w:pPr>
            <w:r w:rsidRPr="004827E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D789E6" w14:textId="77777777" w:rsidR="00CC27C1" w:rsidRPr="004827EC" w:rsidRDefault="00CC27C1" w:rsidP="00782810">
            <w:pPr>
              <w:pStyle w:val="ROWTABELLA"/>
              <w:jc w:val="center"/>
              <w:rPr>
                <w:color w:val="002060"/>
              </w:rPr>
            </w:pPr>
            <w:r w:rsidRPr="004827E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D1F368"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738EC1"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38883D" w14:textId="77777777" w:rsidR="00CC27C1" w:rsidRPr="004827EC" w:rsidRDefault="00CC27C1" w:rsidP="00782810">
            <w:pPr>
              <w:pStyle w:val="ROWTABELLA"/>
              <w:jc w:val="center"/>
              <w:rPr>
                <w:color w:val="002060"/>
              </w:rPr>
            </w:pPr>
            <w:r w:rsidRPr="004827EC">
              <w:rPr>
                <w:color w:val="002060"/>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CF4508" w14:textId="77777777" w:rsidR="00CC27C1" w:rsidRPr="004827EC" w:rsidRDefault="00CC27C1" w:rsidP="00782810">
            <w:pPr>
              <w:pStyle w:val="ROWTABELLA"/>
              <w:jc w:val="center"/>
              <w:rPr>
                <w:color w:val="002060"/>
              </w:rPr>
            </w:pPr>
            <w:r w:rsidRPr="004827EC">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981894" w14:textId="77777777" w:rsidR="00CC27C1" w:rsidRPr="004827EC" w:rsidRDefault="00CC27C1" w:rsidP="00782810">
            <w:pPr>
              <w:pStyle w:val="ROWTABELLA"/>
              <w:jc w:val="center"/>
              <w:rPr>
                <w:color w:val="002060"/>
              </w:rPr>
            </w:pPr>
            <w:r w:rsidRPr="004827EC">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F3A2FB" w14:textId="77777777" w:rsidR="00CC27C1" w:rsidRPr="004827EC" w:rsidRDefault="00CC27C1" w:rsidP="00782810">
            <w:pPr>
              <w:pStyle w:val="ROWTABELLA"/>
              <w:jc w:val="center"/>
              <w:rPr>
                <w:color w:val="002060"/>
              </w:rPr>
            </w:pPr>
            <w:r w:rsidRPr="004827EC">
              <w:rPr>
                <w:color w:val="002060"/>
              </w:rPr>
              <w:t>0</w:t>
            </w:r>
          </w:p>
        </w:tc>
      </w:tr>
      <w:tr w:rsidR="00CC27C1" w:rsidRPr="004827EC" w14:paraId="3BF52FA0"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53E6A57" w14:textId="77777777" w:rsidR="00CC27C1" w:rsidRPr="004827EC" w:rsidRDefault="00CC27C1" w:rsidP="00782810">
            <w:pPr>
              <w:pStyle w:val="ROWTABELLA"/>
              <w:rPr>
                <w:color w:val="002060"/>
              </w:rPr>
            </w:pPr>
            <w:r w:rsidRPr="004827EC">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82643F" w14:textId="77777777" w:rsidR="00CC27C1" w:rsidRPr="004827EC" w:rsidRDefault="00CC27C1" w:rsidP="00782810">
            <w:pPr>
              <w:pStyle w:val="ROWTABELLA"/>
              <w:jc w:val="center"/>
              <w:rPr>
                <w:color w:val="002060"/>
              </w:rPr>
            </w:pPr>
            <w:r w:rsidRPr="004827EC">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4C9A28" w14:textId="77777777" w:rsidR="00CC27C1" w:rsidRPr="004827EC" w:rsidRDefault="00CC27C1" w:rsidP="00782810">
            <w:pPr>
              <w:pStyle w:val="ROWTABELLA"/>
              <w:jc w:val="center"/>
              <w:rPr>
                <w:color w:val="002060"/>
              </w:rPr>
            </w:pPr>
            <w:r w:rsidRPr="004827E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C2BF21"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2B4396"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CC88DD"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AB690A" w14:textId="77777777" w:rsidR="00CC27C1" w:rsidRPr="004827EC" w:rsidRDefault="00CC27C1" w:rsidP="00782810">
            <w:pPr>
              <w:pStyle w:val="ROWTABELLA"/>
              <w:jc w:val="center"/>
              <w:rPr>
                <w:color w:val="002060"/>
              </w:rPr>
            </w:pPr>
            <w:r w:rsidRPr="004827EC">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E98DE8" w14:textId="77777777" w:rsidR="00CC27C1" w:rsidRPr="004827EC" w:rsidRDefault="00CC27C1" w:rsidP="00782810">
            <w:pPr>
              <w:pStyle w:val="ROWTABELLA"/>
              <w:jc w:val="center"/>
              <w:rPr>
                <w:color w:val="002060"/>
              </w:rPr>
            </w:pPr>
            <w:r w:rsidRPr="004827EC">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F5DF10"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7B443A" w14:textId="77777777" w:rsidR="00CC27C1" w:rsidRPr="004827EC" w:rsidRDefault="00CC27C1" w:rsidP="00782810">
            <w:pPr>
              <w:pStyle w:val="ROWTABELLA"/>
              <w:jc w:val="center"/>
              <w:rPr>
                <w:color w:val="002060"/>
              </w:rPr>
            </w:pPr>
            <w:r w:rsidRPr="004827EC">
              <w:rPr>
                <w:color w:val="002060"/>
              </w:rPr>
              <w:t>0</w:t>
            </w:r>
          </w:p>
        </w:tc>
      </w:tr>
      <w:tr w:rsidR="00CC27C1" w:rsidRPr="004827EC" w14:paraId="1D1BD94E"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830DCB3" w14:textId="77777777" w:rsidR="00CC27C1" w:rsidRPr="004827EC" w:rsidRDefault="00CC27C1" w:rsidP="00782810">
            <w:pPr>
              <w:pStyle w:val="ROWTABELLA"/>
              <w:rPr>
                <w:color w:val="002060"/>
              </w:rPr>
            </w:pPr>
            <w:r w:rsidRPr="004827EC">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8F951F" w14:textId="77777777" w:rsidR="00CC27C1" w:rsidRPr="004827EC" w:rsidRDefault="00CC27C1" w:rsidP="00782810">
            <w:pPr>
              <w:pStyle w:val="ROWTABELLA"/>
              <w:jc w:val="center"/>
              <w:rPr>
                <w:color w:val="002060"/>
              </w:rPr>
            </w:pPr>
            <w:r w:rsidRPr="004827EC">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5894C9" w14:textId="77777777" w:rsidR="00CC27C1" w:rsidRPr="004827EC" w:rsidRDefault="00CC27C1" w:rsidP="00782810">
            <w:pPr>
              <w:pStyle w:val="ROWTABELLA"/>
              <w:jc w:val="center"/>
              <w:rPr>
                <w:color w:val="002060"/>
              </w:rPr>
            </w:pPr>
            <w:r w:rsidRPr="004827E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50CAA6"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7AFDCD"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675D7E"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7A7134" w14:textId="77777777" w:rsidR="00CC27C1" w:rsidRPr="004827EC" w:rsidRDefault="00CC27C1" w:rsidP="00782810">
            <w:pPr>
              <w:pStyle w:val="ROWTABELLA"/>
              <w:jc w:val="center"/>
              <w:rPr>
                <w:color w:val="002060"/>
              </w:rPr>
            </w:pPr>
            <w:r w:rsidRPr="004827EC">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55CE34" w14:textId="77777777" w:rsidR="00CC27C1" w:rsidRPr="004827EC" w:rsidRDefault="00CC27C1" w:rsidP="00782810">
            <w:pPr>
              <w:pStyle w:val="ROWTABELLA"/>
              <w:jc w:val="center"/>
              <w:rPr>
                <w:color w:val="002060"/>
              </w:rPr>
            </w:pPr>
            <w:r w:rsidRPr="004827EC">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D47376"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5E5626" w14:textId="77777777" w:rsidR="00CC27C1" w:rsidRPr="004827EC" w:rsidRDefault="00CC27C1" w:rsidP="00782810">
            <w:pPr>
              <w:pStyle w:val="ROWTABELLA"/>
              <w:jc w:val="center"/>
              <w:rPr>
                <w:color w:val="002060"/>
              </w:rPr>
            </w:pPr>
            <w:r w:rsidRPr="004827EC">
              <w:rPr>
                <w:color w:val="002060"/>
              </w:rPr>
              <w:t>0</w:t>
            </w:r>
          </w:p>
        </w:tc>
      </w:tr>
      <w:tr w:rsidR="00CC27C1" w:rsidRPr="004827EC" w14:paraId="13DFCD6B"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06C5595" w14:textId="77777777" w:rsidR="00CC27C1" w:rsidRPr="004827EC" w:rsidRDefault="00CC27C1" w:rsidP="00782810">
            <w:pPr>
              <w:pStyle w:val="ROWTABELLA"/>
              <w:rPr>
                <w:color w:val="002060"/>
              </w:rPr>
            </w:pPr>
            <w:r w:rsidRPr="004827EC">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1C2392" w14:textId="77777777" w:rsidR="00CC27C1" w:rsidRPr="004827EC" w:rsidRDefault="00CC27C1" w:rsidP="00782810">
            <w:pPr>
              <w:pStyle w:val="ROWTABELLA"/>
              <w:jc w:val="center"/>
              <w:rPr>
                <w:color w:val="002060"/>
              </w:rPr>
            </w:pPr>
            <w:r w:rsidRPr="004827E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8D8E34" w14:textId="77777777" w:rsidR="00CC27C1" w:rsidRPr="004827EC" w:rsidRDefault="00CC27C1" w:rsidP="00782810">
            <w:pPr>
              <w:pStyle w:val="ROWTABELLA"/>
              <w:jc w:val="center"/>
              <w:rPr>
                <w:color w:val="002060"/>
              </w:rPr>
            </w:pPr>
            <w:r w:rsidRPr="004827E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952586"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CD6E34"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09A9B7"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C0AFBD" w14:textId="77777777" w:rsidR="00CC27C1" w:rsidRPr="004827EC" w:rsidRDefault="00CC27C1" w:rsidP="00782810">
            <w:pPr>
              <w:pStyle w:val="ROWTABELLA"/>
              <w:jc w:val="center"/>
              <w:rPr>
                <w:color w:val="002060"/>
              </w:rPr>
            </w:pPr>
            <w:r w:rsidRPr="004827EC">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22D2D5" w14:textId="77777777" w:rsidR="00CC27C1" w:rsidRPr="004827EC" w:rsidRDefault="00CC27C1" w:rsidP="00782810">
            <w:pPr>
              <w:pStyle w:val="ROWTABELLA"/>
              <w:jc w:val="center"/>
              <w:rPr>
                <w:color w:val="002060"/>
              </w:rPr>
            </w:pPr>
            <w:r w:rsidRPr="004827EC">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FF01CE"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F5202A" w14:textId="77777777" w:rsidR="00CC27C1" w:rsidRPr="004827EC" w:rsidRDefault="00CC27C1" w:rsidP="00782810">
            <w:pPr>
              <w:pStyle w:val="ROWTABELLA"/>
              <w:jc w:val="center"/>
              <w:rPr>
                <w:color w:val="002060"/>
              </w:rPr>
            </w:pPr>
            <w:r w:rsidRPr="004827EC">
              <w:rPr>
                <w:color w:val="002060"/>
              </w:rPr>
              <w:t>0</w:t>
            </w:r>
          </w:p>
        </w:tc>
      </w:tr>
      <w:tr w:rsidR="00CC27C1" w:rsidRPr="004827EC" w14:paraId="467A1B99"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BD83367" w14:textId="77777777" w:rsidR="00CC27C1" w:rsidRPr="004827EC" w:rsidRDefault="00CC27C1" w:rsidP="00782810">
            <w:pPr>
              <w:pStyle w:val="ROWTABELLA"/>
              <w:rPr>
                <w:color w:val="002060"/>
              </w:rPr>
            </w:pPr>
            <w:r w:rsidRPr="004827EC">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38AC5F" w14:textId="77777777" w:rsidR="00CC27C1" w:rsidRPr="004827EC" w:rsidRDefault="00CC27C1" w:rsidP="00782810">
            <w:pPr>
              <w:pStyle w:val="ROWTABELLA"/>
              <w:jc w:val="center"/>
              <w:rPr>
                <w:color w:val="002060"/>
              </w:rPr>
            </w:pPr>
            <w:r w:rsidRPr="004827E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396399" w14:textId="77777777" w:rsidR="00CC27C1" w:rsidRPr="004827EC" w:rsidRDefault="00CC27C1" w:rsidP="00782810">
            <w:pPr>
              <w:pStyle w:val="ROWTABELLA"/>
              <w:jc w:val="center"/>
              <w:rPr>
                <w:color w:val="002060"/>
              </w:rPr>
            </w:pPr>
            <w:r w:rsidRPr="004827E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AEA911" w14:textId="77777777" w:rsidR="00CC27C1" w:rsidRPr="004827EC" w:rsidRDefault="00CC27C1" w:rsidP="00782810">
            <w:pPr>
              <w:pStyle w:val="ROWTABELLA"/>
              <w:jc w:val="center"/>
              <w:rPr>
                <w:color w:val="002060"/>
              </w:rPr>
            </w:pPr>
            <w:r w:rsidRPr="004827E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98DA22"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F5180E" w14:textId="77777777" w:rsidR="00CC27C1" w:rsidRPr="004827EC" w:rsidRDefault="00CC27C1" w:rsidP="00782810">
            <w:pPr>
              <w:pStyle w:val="ROWTABELLA"/>
              <w:jc w:val="center"/>
              <w:rPr>
                <w:color w:val="002060"/>
              </w:rPr>
            </w:pPr>
            <w:r w:rsidRPr="004827E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A8926D" w14:textId="77777777" w:rsidR="00CC27C1" w:rsidRPr="004827EC" w:rsidRDefault="00CC27C1" w:rsidP="00782810">
            <w:pPr>
              <w:pStyle w:val="ROWTABELLA"/>
              <w:jc w:val="center"/>
              <w:rPr>
                <w:color w:val="002060"/>
              </w:rPr>
            </w:pPr>
            <w:r w:rsidRPr="004827EC">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06220F" w14:textId="77777777" w:rsidR="00CC27C1" w:rsidRPr="004827EC" w:rsidRDefault="00CC27C1" w:rsidP="00782810">
            <w:pPr>
              <w:pStyle w:val="ROWTABELLA"/>
              <w:jc w:val="center"/>
              <w:rPr>
                <w:color w:val="002060"/>
              </w:rPr>
            </w:pPr>
            <w:r w:rsidRPr="004827EC">
              <w:rPr>
                <w:color w:val="002060"/>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5577B5" w14:textId="77777777" w:rsidR="00CC27C1" w:rsidRPr="004827EC" w:rsidRDefault="00CC27C1" w:rsidP="00782810">
            <w:pPr>
              <w:pStyle w:val="ROWTABELLA"/>
              <w:jc w:val="center"/>
              <w:rPr>
                <w:color w:val="002060"/>
              </w:rPr>
            </w:pPr>
            <w:r w:rsidRPr="004827EC">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DE47EE" w14:textId="77777777" w:rsidR="00CC27C1" w:rsidRPr="004827EC" w:rsidRDefault="00CC27C1" w:rsidP="00782810">
            <w:pPr>
              <w:pStyle w:val="ROWTABELLA"/>
              <w:jc w:val="center"/>
              <w:rPr>
                <w:color w:val="002060"/>
              </w:rPr>
            </w:pPr>
            <w:r w:rsidRPr="004827EC">
              <w:rPr>
                <w:color w:val="002060"/>
              </w:rPr>
              <w:t>0</w:t>
            </w:r>
          </w:p>
        </w:tc>
      </w:tr>
      <w:tr w:rsidR="00CC27C1" w:rsidRPr="004827EC" w14:paraId="226E8391"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581A7E1" w14:textId="77777777" w:rsidR="00CC27C1" w:rsidRPr="004827EC" w:rsidRDefault="00CC27C1" w:rsidP="00782810">
            <w:pPr>
              <w:pStyle w:val="ROWTABELLA"/>
              <w:rPr>
                <w:color w:val="002060"/>
              </w:rPr>
            </w:pPr>
            <w:r w:rsidRPr="004827EC">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1240C5" w14:textId="77777777" w:rsidR="00CC27C1" w:rsidRPr="004827EC" w:rsidRDefault="00CC27C1" w:rsidP="00782810">
            <w:pPr>
              <w:pStyle w:val="ROWTABELLA"/>
              <w:jc w:val="center"/>
              <w:rPr>
                <w:color w:val="002060"/>
              </w:rPr>
            </w:pPr>
            <w:r w:rsidRPr="004827E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4BC432" w14:textId="77777777" w:rsidR="00CC27C1" w:rsidRPr="004827EC" w:rsidRDefault="00CC27C1" w:rsidP="00782810">
            <w:pPr>
              <w:pStyle w:val="ROWTABELLA"/>
              <w:jc w:val="center"/>
              <w:rPr>
                <w:color w:val="002060"/>
              </w:rPr>
            </w:pPr>
            <w:r w:rsidRPr="004827E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B28AF4" w14:textId="77777777" w:rsidR="00CC27C1" w:rsidRPr="004827EC" w:rsidRDefault="00CC27C1" w:rsidP="00782810">
            <w:pPr>
              <w:pStyle w:val="ROWTABELLA"/>
              <w:jc w:val="center"/>
              <w:rPr>
                <w:color w:val="002060"/>
              </w:rPr>
            </w:pPr>
            <w:r w:rsidRPr="004827E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8995D9" w14:textId="77777777" w:rsidR="00CC27C1" w:rsidRPr="004827EC" w:rsidRDefault="00CC27C1" w:rsidP="00782810">
            <w:pPr>
              <w:pStyle w:val="ROWTABELLA"/>
              <w:jc w:val="center"/>
              <w:rPr>
                <w:color w:val="002060"/>
              </w:rPr>
            </w:pPr>
            <w:r w:rsidRPr="004827E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466C31" w14:textId="77777777" w:rsidR="00CC27C1" w:rsidRPr="004827EC" w:rsidRDefault="00CC27C1" w:rsidP="00782810">
            <w:pPr>
              <w:pStyle w:val="ROWTABELLA"/>
              <w:jc w:val="center"/>
              <w:rPr>
                <w:color w:val="002060"/>
              </w:rPr>
            </w:pPr>
            <w:r w:rsidRPr="004827E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B15CC9" w14:textId="77777777" w:rsidR="00CC27C1" w:rsidRPr="004827EC" w:rsidRDefault="00CC27C1" w:rsidP="00782810">
            <w:pPr>
              <w:pStyle w:val="ROWTABELLA"/>
              <w:jc w:val="center"/>
              <w:rPr>
                <w:color w:val="002060"/>
              </w:rPr>
            </w:pPr>
            <w:r w:rsidRPr="004827EC">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413B5A" w14:textId="77777777" w:rsidR="00CC27C1" w:rsidRPr="004827EC" w:rsidRDefault="00CC27C1" w:rsidP="00782810">
            <w:pPr>
              <w:pStyle w:val="ROWTABELLA"/>
              <w:jc w:val="center"/>
              <w:rPr>
                <w:color w:val="002060"/>
              </w:rPr>
            </w:pPr>
            <w:r w:rsidRPr="004827EC">
              <w:rPr>
                <w:color w:val="002060"/>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8EA53E" w14:textId="77777777" w:rsidR="00CC27C1" w:rsidRPr="004827EC" w:rsidRDefault="00CC27C1" w:rsidP="00782810">
            <w:pPr>
              <w:pStyle w:val="ROWTABELLA"/>
              <w:jc w:val="center"/>
              <w:rPr>
                <w:color w:val="002060"/>
              </w:rPr>
            </w:pPr>
            <w:r w:rsidRPr="004827EC">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66022E" w14:textId="77777777" w:rsidR="00CC27C1" w:rsidRPr="004827EC" w:rsidRDefault="00CC27C1" w:rsidP="00782810">
            <w:pPr>
              <w:pStyle w:val="ROWTABELLA"/>
              <w:jc w:val="center"/>
              <w:rPr>
                <w:color w:val="002060"/>
              </w:rPr>
            </w:pPr>
            <w:r w:rsidRPr="004827EC">
              <w:rPr>
                <w:color w:val="002060"/>
              </w:rPr>
              <w:t>0</w:t>
            </w:r>
          </w:p>
        </w:tc>
      </w:tr>
      <w:tr w:rsidR="00CC27C1" w:rsidRPr="004827EC" w14:paraId="6330055D" w14:textId="77777777" w:rsidTr="00CC27C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4BA17E3" w14:textId="77777777" w:rsidR="00CC27C1" w:rsidRPr="004827EC" w:rsidRDefault="00CC27C1" w:rsidP="00782810">
            <w:pPr>
              <w:pStyle w:val="ROWTABELLA"/>
              <w:rPr>
                <w:color w:val="002060"/>
              </w:rPr>
            </w:pPr>
            <w:r w:rsidRPr="004827EC">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331A81"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8CCC2A" w14:textId="77777777" w:rsidR="00CC27C1" w:rsidRPr="004827EC" w:rsidRDefault="00CC27C1" w:rsidP="00782810">
            <w:pPr>
              <w:pStyle w:val="ROWTABELLA"/>
              <w:jc w:val="center"/>
              <w:rPr>
                <w:color w:val="002060"/>
              </w:rPr>
            </w:pPr>
            <w:r w:rsidRPr="004827E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812022"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BA66A9"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011E9C" w14:textId="77777777" w:rsidR="00CC27C1" w:rsidRPr="004827EC" w:rsidRDefault="00CC27C1" w:rsidP="00782810">
            <w:pPr>
              <w:pStyle w:val="ROWTABELLA"/>
              <w:jc w:val="center"/>
              <w:rPr>
                <w:color w:val="002060"/>
              </w:rPr>
            </w:pPr>
            <w:r w:rsidRPr="004827E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002FDF" w14:textId="77777777" w:rsidR="00CC27C1" w:rsidRPr="004827EC" w:rsidRDefault="00CC27C1" w:rsidP="00782810">
            <w:pPr>
              <w:pStyle w:val="ROWTABELLA"/>
              <w:jc w:val="center"/>
              <w:rPr>
                <w:color w:val="002060"/>
              </w:rPr>
            </w:pPr>
            <w:r w:rsidRPr="004827EC">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3958C0" w14:textId="77777777" w:rsidR="00CC27C1" w:rsidRPr="004827EC" w:rsidRDefault="00CC27C1" w:rsidP="00782810">
            <w:pPr>
              <w:pStyle w:val="ROWTABELLA"/>
              <w:jc w:val="center"/>
              <w:rPr>
                <w:color w:val="002060"/>
              </w:rPr>
            </w:pPr>
            <w:r w:rsidRPr="004827EC">
              <w:rPr>
                <w:color w:val="002060"/>
              </w:rPr>
              <w:t>109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0E9650" w14:textId="77777777" w:rsidR="00CC27C1" w:rsidRPr="004827EC" w:rsidRDefault="00CC27C1" w:rsidP="00782810">
            <w:pPr>
              <w:pStyle w:val="ROWTABELLA"/>
              <w:jc w:val="center"/>
              <w:rPr>
                <w:color w:val="002060"/>
              </w:rPr>
            </w:pPr>
            <w:r w:rsidRPr="004827EC">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A96FBA" w14:textId="77777777" w:rsidR="00CC27C1" w:rsidRPr="004827EC" w:rsidRDefault="00CC27C1" w:rsidP="00782810">
            <w:pPr>
              <w:pStyle w:val="ROWTABELLA"/>
              <w:jc w:val="center"/>
              <w:rPr>
                <w:color w:val="002060"/>
              </w:rPr>
            </w:pPr>
            <w:r w:rsidRPr="004827EC">
              <w:rPr>
                <w:color w:val="002060"/>
              </w:rPr>
              <w:t>0</w:t>
            </w:r>
          </w:p>
        </w:tc>
      </w:tr>
      <w:tr w:rsidR="00CC27C1" w:rsidRPr="004827EC" w14:paraId="529F5556" w14:textId="77777777" w:rsidTr="00CC27C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44AB5F9" w14:textId="77777777" w:rsidR="00CC27C1" w:rsidRPr="004827EC" w:rsidRDefault="00CC27C1" w:rsidP="00782810">
            <w:pPr>
              <w:pStyle w:val="ROWTABELLA"/>
              <w:rPr>
                <w:color w:val="002060"/>
              </w:rPr>
            </w:pPr>
            <w:proofErr w:type="spellStart"/>
            <w:r w:rsidRPr="004827EC">
              <w:rPr>
                <w:color w:val="002060"/>
              </w:rPr>
              <w:t>sq.B</w:t>
            </w:r>
            <w:proofErr w:type="spellEnd"/>
            <w:r w:rsidRPr="004827EC">
              <w:rPr>
                <w:color w:val="002060"/>
              </w:rPr>
              <w:t xml:space="preserve"> ACLI MANTOVANI </w:t>
            </w:r>
            <w:proofErr w:type="spellStart"/>
            <w:r w:rsidRPr="004827EC">
              <w:rPr>
                <w:color w:val="002060"/>
              </w:rPr>
              <w:t>CALCIOsq.B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33EE99"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550E97" w14:textId="77777777" w:rsidR="00CC27C1" w:rsidRPr="004827EC" w:rsidRDefault="00CC27C1" w:rsidP="00782810">
            <w:pPr>
              <w:pStyle w:val="ROWTABELLA"/>
              <w:jc w:val="center"/>
              <w:rPr>
                <w:color w:val="002060"/>
              </w:rPr>
            </w:pPr>
            <w:r w:rsidRPr="004827E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1D9ABD"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C60878"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3FCC31"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896385"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BBB87C"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A15EB7" w14:textId="77777777" w:rsidR="00CC27C1" w:rsidRPr="004827EC" w:rsidRDefault="00CC27C1" w:rsidP="00782810">
            <w:pPr>
              <w:pStyle w:val="ROWTABELLA"/>
              <w:jc w:val="center"/>
              <w:rPr>
                <w:color w:val="002060"/>
              </w:rPr>
            </w:pPr>
            <w:r w:rsidRPr="004827E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BB5B02" w14:textId="77777777" w:rsidR="00CC27C1" w:rsidRPr="004827EC" w:rsidRDefault="00CC27C1" w:rsidP="00782810">
            <w:pPr>
              <w:pStyle w:val="ROWTABELLA"/>
              <w:jc w:val="center"/>
              <w:rPr>
                <w:color w:val="002060"/>
              </w:rPr>
            </w:pPr>
            <w:r w:rsidRPr="004827EC">
              <w:rPr>
                <w:color w:val="002060"/>
              </w:rPr>
              <w:t>0</w:t>
            </w:r>
          </w:p>
        </w:tc>
      </w:tr>
    </w:tbl>
    <w:p w14:paraId="45999697" w14:textId="77777777" w:rsidR="00CC27C1" w:rsidRPr="004827EC" w:rsidRDefault="00CC27C1" w:rsidP="00CC27C1">
      <w:pPr>
        <w:pStyle w:val="breakline"/>
        <w:divId w:val="527259509"/>
        <w:rPr>
          <w:color w:val="002060"/>
        </w:rPr>
      </w:pPr>
    </w:p>
    <w:p w14:paraId="3032EA3C" w14:textId="77777777" w:rsidR="00CC27C1" w:rsidRPr="004827EC" w:rsidRDefault="00CC27C1" w:rsidP="00CC27C1">
      <w:pPr>
        <w:pStyle w:val="TITOLOPRINC"/>
        <w:divId w:val="527259509"/>
        <w:rPr>
          <w:color w:val="002060"/>
        </w:rPr>
      </w:pPr>
      <w:r w:rsidRPr="004827EC">
        <w:rPr>
          <w:color w:val="002060"/>
        </w:rPr>
        <w:t>PROGRAMMA GARE</w:t>
      </w:r>
    </w:p>
    <w:p w14:paraId="2C50CF4C" w14:textId="77777777" w:rsidR="00CC27C1" w:rsidRPr="004827EC" w:rsidRDefault="00CC27C1" w:rsidP="00CC27C1">
      <w:pPr>
        <w:pStyle w:val="SOTTOTITOLOCAMPIONATO1"/>
        <w:divId w:val="527259509"/>
        <w:rPr>
          <w:color w:val="002060"/>
        </w:rPr>
      </w:pPr>
      <w:r w:rsidRPr="004827EC">
        <w:rPr>
          <w:color w:val="002060"/>
        </w:rPr>
        <w:t>GIRONE A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21"/>
        <w:gridCol w:w="385"/>
        <w:gridCol w:w="898"/>
        <w:gridCol w:w="1178"/>
        <w:gridCol w:w="1551"/>
        <w:gridCol w:w="1551"/>
      </w:tblGrid>
      <w:tr w:rsidR="00CC27C1" w:rsidRPr="004827EC" w14:paraId="565DFA93" w14:textId="77777777" w:rsidTr="00CC27C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2D65BC" w14:textId="77777777" w:rsidR="00CC27C1" w:rsidRPr="004827EC" w:rsidRDefault="00CC27C1" w:rsidP="00782810">
            <w:pPr>
              <w:pStyle w:val="HEADERTABELLA"/>
              <w:rPr>
                <w:color w:val="002060"/>
              </w:rPr>
            </w:pPr>
            <w:r w:rsidRPr="004827E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A4AFF1" w14:textId="77777777" w:rsidR="00CC27C1" w:rsidRPr="004827EC" w:rsidRDefault="00CC27C1" w:rsidP="00782810">
            <w:pPr>
              <w:pStyle w:val="HEADERTABELLA"/>
              <w:rPr>
                <w:color w:val="002060"/>
              </w:rPr>
            </w:pPr>
            <w:r w:rsidRPr="004827E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FE97CE" w14:textId="77777777" w:rsidR="00CC27C1" w:rsidRPr="004827EC" w:rsidRDefault="00CC27C1" w:rsidP="00782810">
            <w:pPr>
              <w:pStyle w:val="HEADERTABELLA"/>
              <w:rPr>
                <w:color w:val="002060"/>
              </w:rPr>
            </w:pPr>
            <w:r w:rsidRPr="004827E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127901" w14:textId="77777777" w:rsidR="00CC27C1" w:rsidRPr="004827EC" w:rsidRDefault="00CC27C1" w:rsidP="00782810">
            <w:pPr>
              <w:pStyle w:val="HEADERTABELLA"/>
              <w:rPr>
                <w:color w:val="002060"/>
              </w:rPr>
            </w:pPr>
            <w:r w:rsidRPr="004827E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B8D390" w14:textId="77777777" w:rsidR="00CC27C1" w:rsidRPr="004827EC" w:rsidRDefault="00CC27C1" w:rsidP="00782810">
            <w:pPr>
              <w:pStyle w:val="HEADERTABELLA"/>
              <w:rPr>
                <w:color w:val="002060"/>
              </w:rPr>
            </w:pPr>
            <w:r w:rsidRPr="004827E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98F7A2" w14:textId="77777777" w:rsidR="00CC27C1" w:rsidRPr="004827EC" w:rsidRDefault="00CC27C1" w:rsidP="00782810">
            <w:pPr>
              <w:pStyle w:val="HEADERTABELLA"/>
              <w:rPr>
                <w:color w:val="002060"/>
              </w:rPr>
            </w:pPr>
            <w:proofErr w:type="spellStart"/>
            <w:r w:rsidRPr="004827EC">
              <w:rPr>
                <w:color w:val="002060"/>
              </w:rPr>
              <w:t>Localita'</w:t>
            </w:r>
            <w:proofErr w:type="spellEnd"/>
            <w:r w:rsidRPr="004827E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60BDCB" w14:textId="77777777" w:rsidR="00CC27C1" w:rsidRPr="004827EC" w:rsidRDefault="00CC27C1" w:rsidP="00782810">
            <w:pPr>
              <w:pStyle w:val="HEADERTABELLA"/>
              <w:rPr>
                <w:color w:val="002060"/>
              </w:rPr>
            </w:pPr>
            <w:r w:rsidRPr="004827EC">
              <w:rPr>
                <w:color w:val="002060"/>
              </w:rPr>
              <w:t>Indirizzo Impianto</w:t>
            </w:r>
          </w:p>
        </w:tc>
      </w:tr>
      <w:tr w:rsidR="00CC27C1" w:rsidRPr="004827EC" w14:paraId="327E3326" w14:textId="77777777" w:rsidTr="00CC27C1">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E62AD8B" w14:textId="77777777" w:rsidR="00CC27C1" w:rsidRPr="004827EC" w:rsidRDefault="00CC27C1" w:rsidP="00782810">
            <w:pPr>
              <w:pStyle w:val="ROWTABELLA"/>
              <w:rPr>
                <w:color w:val="002060"/>
              </w:rPr>
            </w:pPr>
            <w:r w:rsidRPr="004827EC">
              <w:rPr>
                <w:color w:val="002060"/>
              </w:rPr>
              <w:t>ITALSERVICE C5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AA8AD06" w14:textId="77777777" w:rsidR="00CC27C1" w:rsidRPr="004827EC" w:rsidRDefault="00CC27C1" w:rsidP="00782810">
            <w:pPr>
              <w:pStyle w:val="ROWTABELLA"/>
              <w:rPr>
                <w:color w:val="002060"/>
              </w:rPr>
            </w:pPr>
            <w:r w:rsidRPr="004827EC">
              <w:rPr>
                <w:color w:val="002060"/>
              </w:rPr>
              <w:t>AMICI DEL CENTROSOCIO SP.</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4029F04" w14:textId="77777777" w:rsidR="00CC27C1" w:rsidRPr="004827EC" w:rsidRDefault="00CC27C1" w:rsidP="00782810">
            <w:pPr>
              <w:pStyle w:val="ROWTABELLA"/>
              <w:jc w:val="center"/>
              <w:rPr>
                <w:color w:val="002060"/>
              </w:rPr>
            </w:pPr>
            <w:r w:rsidRPr="004827EC">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39B1C24" w14:textId="77777777" w:rsidR="00CC27C1" w:rsidRPr="004827EC" w:rsidRDefault="00CC27C1" w:rsidP="00782810">
            <w:pPr>
              <w:pStyle w:val="ROWTABELLA"/>
              <w:rPr>
                <w:color w:val="002060"/>
              </w:rPr>
            </w:pPr>
            <w:r w:rsidRPr="004827EC">
              <w:rPr>
                <w:color w:val="002060"/>
              </w:rPr>
              <w:t>31/01/2019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0937A0E" w14:textId="77777777" w:rsidR="00CC27C1" w:rsidRPr="004827EC" w:rsidRDefault="00CC27C1" w:rsidP="00782810">
            <w:pPr>
              <w:pStyle w:val="ROWTABELLA"/>
              <w:rPr>
                <w:color w:val="002060"/>
              </w:rPr>
            </w:pPr>
            <w:r w:rsidRPr="004827EC">
              <w:rPr>
                <w:color w:val="002060"/>
              </w:rPr>
              <w:t>PALAFIERA CAMPANARA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4BE30EC" w14:textId="77777777" w:rsidR="00CC27C1" w:rsidRPr="004827EC" w:rsidRDefault="00CC27C1" w:rsidP="00782810">
            <w:pPr>
              <w:pStyle w:val="ROWTABELLA"/>
              <w:rPr>
                <w:color w:val="002060"/>
              </w:rPr>
            </w:pPr>
            <w:r w:rsidRPr="004827EC">
              <w:rPr>
                <w:color w:val="002060"/>
              </w:rPr>
              <w:t>PESARO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F678C4D" w14:textId="77777777" w:rsidR="00CC27C1" w:rsidRPr="004827EC" w:rsidRDefault="00CC27C1" w:rsidP="00782810">
            <w:pPr>
              <w:pStyle w:val="ROWTABELLA"/>
              <w:rPr>
                <w:color w:val="002060"/>
              </w:rPr>
            </w:pPr>
            <w:r w:rsidRPr="004827EC">
              <w:rPr>
                <w:color w:val="002060"/>
              </w:rPr>
              <w:t>VIA DELLE ESPOSIZIONI, 33</w:t>
            </w:r>
          </w:p>
        </w:tc>
      </w:tr>
    </w:tbl>
    <w:p w14:paraId="2E7D1618" w14:textId="77777777" w:rsidR="00CC27C1" w:rsidRPr="004827EC" w:rsidRDefault="00CC27C1" w:rsidP="00CC27C1">
      <w:pPr>
        <w:pStyle w:val="breakline"/>
        <w:divId w:val="527259509"/>
        <w:rPr>
          <w:color w:val="002060"/>
        </w:rPr>
      </w:pPr>
    </w:p>
    <w:p w14:paraId="0FC54FAB" w14:textId="77777777" w:rsidR="00CC27C1" w:rsidRPr="004827EC" w:rsidRDefault="00CC27C1" w:rsidP="00CC27C1">
      <w:pPr>
        <w:pStyle w:val="breakline"/>
        <w:divId w:val="527259509"/>
        <w:rPr>
          <w:color w:val="002060"/>
        </w:rPr>
      </w:pPr>
    </w:p>
    <w:p w14:paraId="1F8E0866" w14:textId="77777777" w:rsidR="00CC27C1" w:rsidRPr="004827EC" w:rsidRDefault="00CC27C1" w:rsidP="00CC27C1">
      <w:pPr>
        <w:pStyle w:val="breakline"/>
        <w:divId w:val="527259509"/>
        <w:rPr>
          <w:color w:val="002060"/>
        </w:rPr>
      </w:pPr>
    </w:p>
    <w:p w14:paraId="26E4EA27" w14:textId="77777777" w:rsidR="00CC27C1" w:rsidRPr="004827EC" w:rsidRDefault="00CC27C1" w:rsidP="00CC27C1">
      <w:pPr>
        <w:pStyle w:val="SOTTOTITOLOCAMPIONATO1"/>
        <w:divId w:val="527259509"/>
        <w:rPr>
          <w:color w:val="002060"/>
        </w:rPr>
      </w:pPr>
      <w:r w:rsidRPr="004827EC">
        <w:rPr>
          <w:color w:val="002060"/>
        </w:rPr>
        <w:t>GIRONE A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30"/>
        <w:gridCol w:w="385"/>
        <w:gridCol w:w="898"/>
        <w:gridCol w:w="1175"/>
        <w:gridCol w:w="1555"/>
        <w:gridCol w:w="1545"/>
      </w:tblGrid>
      <w:tr w:rsidR="00CC27C1" w:rsidRPr="004827EC" w14:paraId="0196FAB0" w14:textId="77777777" w:rsidTr="00CC27C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F79D61" w14:textId="77777777" w:rsidR="00CC27C1" w:rsidRPr="004827EC" w:rsidRDefault="00CC27C1" w:rsidP="00782810">
            <w:pPr>
              <w:pStyle w:val="HEADERTABELLA"/>
              <w:rPr>
                <w:color w:val="002060"/>
              </w:rPr>
            </w:pPr>
            <w:r w:rsidRPr="004827E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5D6974" w14:textId="77777777" w:rsidR="00CC27C1" w:rsidRPr="004827EC" w:rsidRDefault="00CC27C1" w:rsidP="00782810">
            <w:pPr>
              <w:pStyle w:val="HEADERTABELLA"/>
              <w:rPr>
                <w:color w:val="002060"/>
              </w:rPr>
            </w:pPr>
            <w:r w:rsidRPr="004827E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A37177" w14:textId="77777777" w:rsidR="00CC27C1" w:rsidRPr="004827EC" w:rsidRDefault="00CC27C1" w:rsidP="00782810">
            <w:pPr>
              <w:pStyle w:val="HEADERTABELLA"/>
              <w:rPr>
                <w:color w:val="002060"/>
              </w:rPr>
            </w:pPr>
            <w:r w:rsidRPr="004827E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44B266" w14:textId="77777777" w:rsidR="00CC27C1" w:rsidRPr="004827EC" w:rsidRDefault="00CC27C1" w:rsidP="00782810">
            <w:pPr>
              <w:pStyle w:val="HEADERTABELLA"/>
              <w:rPr>
                <w:color w:val="002060"/>
              </w:rPr>
            </w:pPr>
            <w:r w:rsidRPr="004827E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7D00E6" w14:textId="77777777" w:rsidR="00CC27C1" w:rsidRPr="004827EC" w:rsidRDefault="00CC27C1" w:rsidP="00782810">
            <w:pPr>
              <w:pStyle w:val="HEADERTABELLA"/>
              <w:rPr>
                <w:color w:val="002060"/>
              </w:rPr>
            </w:pPr>
            <w:r w:rsidRPr="004827E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982530" w14:textId="77777777" w:rsidR="00CC27C1" w:rsidRPr="004827EC" w:rsidRDefault="00CC27C1" w:rsidP="00782810">
            <w:pPr>
              <w:pStyle w:val="HEADERTABELLA"/>
              <w:rPr>
                <w:color w:val="002060"/>
              </w:rPr>
            </w:pPr>
            <w:proofErr w:type="spellStart"/>
            <w:r w:rsidRPr="004827EC">
              <w:rPr>
                <w:color w:val="002060"/>
              </w:rPr>
              <w:t>Localita'</w:t>
            </w:r>
            <w:proofErr w:type="spellEnd"/>
            <w:r w:rsidRPr="004827E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D76DAB" w14:textId="77777777" w:rsidR="00CC27C1" w:rsidRPr="004827EC" w:rsidRDefault="00CC27C1" w:rsidP="00782810">
            <w:pPr>
              <w:pStyle w:val="HEADERTABELLA"/>
              <w:rPr>
                <w:color w:val="002060"/>
              </w:rPr>
            </w:pPr>
            <w:r w:rsidRPr="004827EC">
              <w:rPr>
                <w:color w:val="002060"/>
              </w:rPr>
              <w:t>Indirizzo Impianto</w:t>
            </w:r>
          </w:p>
        </w:tc>
      </w:tr>
      <w:tr w:rsidR="00CC27C1" w:rsidRPr="004827EC" w14:paraId="15939FE8" w14:textId="77777777" w:rsidTr="00CC27C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81BE2F2" w14:textId="77777777" w:rsidR="00CC27C1" w:rsidRPr="004827EC" w:rsidRDefault="00CC27C1" w:rsidP="00782810">
            <w:pPr>
              <w:pStyle w:val="ROWTABELLA"/>
              <w:rPr>
                <w:color w:val="002060"/>
              </w:rPr>
            </w:pPr>
            <w:r w:rsidRPr="004827EC">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DE0974" w14:textId="77777777" w:rsidR="00CC27C1" w:rsidRPr="004827EC" w:rsidRDefault="00CC27C1" w:rsidP="00782810">
            <w:pPr>
              <w:pStyle w:val="ROWTABELLA"/>
              <w:rPr>
                <w:color w:val="002060"/>
              </w:rPr>
            </w:pPr>
            <w:r w:rsidRPr="004827EC">
              <w:rPr>
                <w:color w:val="002060"/>
              </w:rPr>
              <w:t xml:space="preserve">AMICI DEL </w:t>
            </w:r>
            <w:proofErr w:type="spellStart"/>
            <w:r w:rsidRPr="004827EC">
              <w:rPr>
                <w:color w:val="002060"/>
              </w:rPr>
              <w:t>CENTROSOCIOsq.B</w:t>
            </w:r>
            <w:proofErr w:type="spellEnd"/>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11D5435" w14:textId="77777777" w:rsidR="00CC27C1" w:rsidRPr="004827EC" w:rsidRDefault="00CC27C1" w:rsidP="00782810">
            <w:pPr>
              <w:pStyle w:val="ROWTABELLA"/>
              <w:jc w:val="center"/>
              <w:rPr>
                <w:color w:val="002060"/>
              </w:rPr>
            </w:pPr>
            <w:r w:rsidRPr="004827EC">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346C21" w14:textId="77777777" w:rsidR="00CC27C1" w:rsidRPr="004827EC" w:rsidRDefault="00CC27C1" w:rsidP="00782810">
            <w:pPr>
              <w:pStyle w:val="ROWTABELLA"/>
              <w:rPr>
                <w:color w:val="002060"/>
              </w:rPr>
            </w:pPr>
            <w:r w:rsidRPr="004827EC">
              <w:rPr>
                <w:color w:val="002060"/>
              </w:rPr>
              <w:t>02/02/2019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2506C8" w14:textId="77777777" w:rsidR="00CC27C1" w:rsidRPr="004827EC" w:rsidRDefault="00CC27C1" w:rsidP="00782810">
            <w:pPr>
              <w:pStyle w:val="ROWTABELLA"/>
              <w:rPr>
                <w:color w:val="002060"/>
              </w:rPr>
            </w:pPr>
            <w:r w:rsidRPr="004827EC">
              <w:rPr>
                <w:color w:val="002060"/>
              </w:rPr>
              <w:t>PALESTRA IST.BETTINO PADOVANO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A81E37F" w14:textId="77777777" w:rsidR="00CC27C1" w:rsidRPr="004827EC" w:rsidRDefault="00CC27C1" w:rsidP="00782810">
            <w:pPr>
              <w:pStyle w:val="ROWTABELLA"/>
              <w:rPr>
                <w:color w:val="002060"/>
              </w:rPr>
            </w:pPr>
            <w:r w:rsidRPr="004827EC">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016BDC" w14:textId="77777777" w:rsidR="00CC27C1" w:rsidRPr="004827EC" w:rsidRDefault="00CC27C1" w:rsidP="00782810">
            <w:pPr>
              <w:pStyle w:val="ROWTABELLA"/>
              <w:rPr>
                <w:color w:val="002060"/>
              </w:rPr>
            </w:pPr>
            <w:r w:rsidRPr="004827EC">
              <w:rPr>
                <w:color w:val="002060"/>
              </w:rPr>
              <w:t>VIA ANTONIO ROSMINI 22/B</w:t>
            </w:r>
          </w:p>
        </w:tc>
      </w:tr>
      <w:tr w:rsidR="00CC27C1" w:rsidRPr="004827EC" w14:paraId="44367E8D"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B6A379C" w14:textId="77777777" w:rsidR="00CC27C1" w:rsidRPr="004827EC" w:rsidRDefault="00CC27C1" w:rsidP="00782810">
            <w:pPr>
              <w:pStyle w:val="ROWTABELLA"/>
              <w:rPr>
                <w:color w:val="002060"/>
              </w:rPr>
            </w:pPr>
            <w:r w:rsidRPr="004827EC">
              <w:rPr>
                <w:color w:val="002060"/>
              </w:rPr>
              <w:t>BULDOG T.N.T. LUCREZIA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4E43B95" w14:textId="77777777" w:rsidR="00CC27C1" w:rsidRPr="004827EC" w:rsidRDefault="00CC27C1" w:rsidP="00782810">
            <w:pPr>
              <w:pStyle w:val="ROWTABELLA"/>
              <w:rPr>
                <w:color w:val="002060"/>
              </w:rPr>
            </w:pPr>
            <w:r w:rsidRPr="004827EC">
              <w:rPr>
                <w:color w:val="002060"/>
              </w:rPr>
              <w:t>SENIGALLIA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2CE89CA"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888C8E0" w14:textId="77777777" w:rsidR="00CC27C1" w:rsidRPr="004827EC" w:rsidRDefault="00CC27C1" w:rsidP="00782810">
            <w:pPr>
              <w:pStyle w:val="ROWTABELLA"/>
              <w:rPr>
                <w:color w:val="002060"/>
              </w:rPr>
            </w:pPr>
            <w:r w:rsidRPr="004827EC">
              <w:rPr>
                <w:color w:val="002060"/>
              </w:rPr>
              <w:t>02/02/2019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28EFF95" w14:textId="77777777" w:rsidR="00CC27C1" w:rsidRPr="004827EC" w:rsidRDefault="00CC27C1" w:rsidP="00782810">
            <w:pPr>
              <w:pStyle w:val="ROWTABELLA"/>
              <w:rPr>
                <w:color w:val="002060"/>
              </w:rPr>
            </w:pPr>
            <w:r w:rsidRPr="004827EC">
              <w:rPr>
                <w:color w:val="002060"/>
              </w:rPr>
              <w:t>PALLONE GEODETICO "OMAR SIVOR</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2EFD889" w14:textId="77777777" w:rsidR="00CC27C1" w:rsidRPr="004827EC" w:rsidRDefault="00CC27C1" w:rsidP="00782810">
            <w:pPr>
              <w:pStyle w:val="ROWTABELLA"/>
              <w:rPr>
                <w:color w:val="002060"/>
              </w:rPr>
            </w:pPr>
            <w:r w:rsidRPr="004827EC">
              <w:rPr>
                <w:color w:val="002060"/>
              </w:rP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652DEB4" w14:textId="77777777" w:rsidR="00CC27C1" w:rsidRPr="004827EC" w:rsidRDefault="00CC27C1" w:rsidP="00782810">
            <w:pPr>
              <w:pStyle w:val="ROWTABELLA"/>
              <w:rPr>
                <w:color w:val="002060"/>
              </w:rPr>
            </w:pPr>
            <w:r w:rsidRPr="004827EC">
              <w:rPr>
                <w:color w:val="002060"/>
              </w:rPr>
              <w:t>VIA NAZARIO SAURO</w:t>
            </w:r>
          </w:p>
        </w:tc>
      </w:tr>
      <w:tr w:rsidR="00CC27C1" w:rsidRPr="004827EC" w14:paraId="56DD862D"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9A1B4EC" w14:textId="77777777" w:rsidR="00CC27C1" w:rsidRPr="004827EC" w:rsidRDefault="00CC27C1" w:rsidP="00782810">
            <w:pPr>
              <w:pStyle w:val="ROWTABELLA"/>
              <w:rPr>
                <w:color w:val="002060"/>
              </w:rPr>
            </w:pPr>
            <w:r w:rsidRPr="004827EC">
              <w:rPr>
                <w:color w:val="002060"/>
              </w:rPr>
              <w:t>TAVERNELLE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BA6A96F" w14:textId="77777777" w:rsidR="00CC27C1" w:rsidRPr="004827EC" w:rsidRDefault="00CC27C1" w:rsidP="00782810">
            <w:pPr>
              <w:pStyle w:val="ROWTABELLA"/>
              <w:rPr>
                <w:color w:val="002060"/>
              </w:rPr>
            </w:pPr>
            <w:r w:rsidRPr="004827EC">
              <w:rPr>
                <w:color w:val="002060"/>
              </w:rPr>
              <w:t>ITALSERVICE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3BEF026"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F0FC010" w14:textId="77777777" w:rsidR="00CC27C1" w:rsidRPr="004827EC" w:rsidRDefault="00CC27C1" w:rsidP="00782810">
            <w:pPr>
              <w:pStyle w:val="ROWTABELLA"/>
              <w:rPr>
                <w:color w:val="002060"/>
              </w:rPr>
            </w:pPr>
            <w:r w:rsidRPr="004827EC">
              <w:rPr>
                <w:color w:val="002060"/>
              </w:rPr>
              <w:t>02/02/2019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A4812FB" w14:textId="77777777" w:rsidR="00CC27C1" w:rsidRPr="004827EC" w:rsidRDefault="00CC27C1" w:rsidP="00782810">
            <w:pPr>
              <w:pStyle w:val="ROWTABELLA"/>
              <w:rPr>
                <w:color w:val="002060"/>
              </w:rPr>
            </w:pPr>
            <w:r w:rsidRPr="004827EC">
              <w:rPr>
                <w:color w:val="002060"/>
              </w:rPr>
              <w:t>CAMPO SCOPERTO TAVERNELLE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A0D19F9" w14:textId="77777777" w:rsidR="00CC27C1" w:rsidRPr="004827EC" w:rsidRDefault="00CC27C1" w:rsidP="00782810">
            <w:pPr>
              <w:pStyle w:val="ROWTABELLA"/>
              <w:rPr>
                <w:color w:val="002060"/>
              </w:rPr>
            </w:pPr>
            <w:r w:rsidRPr="004827EC">
              <w:rPr>
                <w:color w:val="002060"/>
              </w:rPr>
              <w:t>SERRUNGARINA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3AA49CA" w14:textId="77777777" w:rsidR="00CC27C1" w:rsidRPr="004827EC" w:rsidRDefault="00CC27C1" w:rsidP="00782810">
            <w:pPr>
              <w:pStyle w:val="ROWTABELLA"/>
              <w:rPr>
                <w:color w:val="002060"/>
              </w:rPr>
            </w:pPr>
            <w:r w:rsidRPr="004827EC">
              <w:rPr>
                <w:color w:val="002060"/>
              </w:rPr>
              <w:t>VIA DEI LECCI-TAVERNELLE</w:t>
            </w:r>
          </w:p>
        </w:tc>
      </w:tr>
      <w:tr w:rsidR="00CC27C1" w:rsidRPr="004827EC" w14:paraId="674C2F57" w14:textId="77777777" w:rsidTr="00CC27C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B71443E" w14:textId="77777777" w:rsidR="00CC27C1" w:rsidRPr="004827EC" w:rsidRDefault="00CC27C1" w:rsidP="00782810">
            <w:pPr>
              <w:pStyle w:val="ROWTABELLA"/>
              <w:rPr>
                <w:color w:val="002060"/>
              </w:rPr>
            </w:pPr>
            <w:r w:rsidRPr="004827EC">
              <w:rPr>
                <w:color w:val="002060"/>
              </w:rPr>
              <w:t>AMICI DEL CENTROSOCIO SP.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53B47A" w14:textId="77777777" w:rsidR="00CC27C1" w:rsidRPr="004827EC" w:rsidRDefault="00CC27C1" w:rsidP="00782810">
            <w:pPr>
              <w:pStyle w:val="ROWTABELLA"/>
              <w:rPr>
                <w:color w:val="002060"/>
              </w:rPr>
            </w:pPr>
            <w:r w:rsidRPr="004827EC">
              <w:rPr>
                <w:color w:val="002060"/>
              </w:rPr>
              <w:t>REAL S.COSTANZO CALCIO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D3F5768"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08F544" w14:textId="77777777" w:rsidR="00CC27C1" w:rsidRPr="004827EC" w:rsidRDefault="00CC27C1" w:rsidP="00782810">
            <w:pPr>
              <w:pStyle w:val="ROWTABELLA"/>
              <w:rPr>
                <w:color w:val="002060"/>
              </w:rPr>
            </w:pPr>
            <w:r w:rsidRPr="004827EC">
              <w:rPr>
                <w:color w:val="002060"/>
              </w:rPr>
              <w:t>03/02/2019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CB60C4B" w14:textId="77777777" w:rsidR="00CC27C1" w:rsidRPr="004827EC" w:rsidRDefault="00CC27C1" w:rsidP="00782810">
            <w:pPr>
              <w:pStyle w:val="ROWTABELLA"/>
              <w:rPr>
                <w:color w:val="002060"/>
              </w:rPr>
            </w:pPr>
            <w:r w:rsidRPr="004827EC">
              <w:rPr>
                <w:color w:val="002060"/>
              </w:rPr>
              <w:t>CAMPO SCOPERTO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0263E0" w14:textId="77777777" w:rsidR="00CC27C1" w:rsidRPr="004827EC" w:rsidRDefault="00CC27C1" w:rsidP="00782810">
            <w:pPr>
              <w:pStyle w:val="ROWTABELLA"/>
              <w:rPr>
                <w:color w:val="002060"/>
              </w:rPr>
            </w:pPr>
            <w:r w:rsidRPr="004827EC">
              <w:rPr>
                <w:color w:val="002060"/>
              </w:rPr>
              <w:t>MONDOLFO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BE5EEC" w14:textId="77777777" w:rsidR="00CC27C1" w:rsidRPr="004827EC" w:rsidRDefault="00CC27C1" w:rsidP="00782810">
            <w:pPr>
              <w:pStyle w:val="ROWTABELLA"/>
              <w:rPr>
                <w:color w:val="002060"/>
              </w:rPr>
            </w:pPr>
            <w:r w:rsidRPr="004827EC">
              <w:rPr>
                <w:color w:val="002060"/>
              </w:rPr>
              <w:t>VIA AMATO</w:t>
            </w:r>
          </w:p>
        </w:tc>
      </w:tr>
    </w:tbl>
    <w:p w14:paraId="70C111DE" w14:textId="77777777" w:rsidR="00CC27C1" w:rsidRPr="004827EC" w:rsidRDefault="00CC27C1" w:rsidP="00CC27C1">
      <w:pPr>
        <w:pStyle w:val="breakline"/>
        <w:divId w:val="527259509"/>
        <w:rPr>
          <w:color w:val="002060"/>
        </w:rPr>
      </w:pPr>
    </w:p>
    <w:p w14:paraId="39D755C1" w14:textId="77777777" w:rsidR="00CC27C1" w:rsidRPr="004827EC" w:rsidRDefault="00CC27C1" w:rsidP="00CC27C1">
      <w:pPr>
        <w:pStyle w:val="breakline"/>
        <w:divId w:val="527259509"/>
        <w:rPr>
          <w:color w:val="002060"/>
        </w:rPr>
      </w:pPr>
    </w:p>
    <w:p w14:paraId="15019A5E" w14:textId="77777777" w:rsidR="00CC27C1" w:rsidRPr="004827EC" w:rsidRDefault="00CC27C1" w:rsidP="00CC27C1">
      <w:pPr>
        <w:pStyle w:val="breakline"/>
        <w:divId w:val="527259509"/>
        <w:rPr>
          <w:color w:val="002060"/>
        </w:rPr>
      </w:pPr>
    </w:p>
    <w:p w14:paraId="798BC609" w14:textId="77777777" w:rsidR="00CC27C1" w:rsidRPr="004827EC" w:rsidRDefault="00CC27C1" w:rsidP="00CC27C1">
      <w:pPr>
        <w:pStyle w:val="SOTTOTITOLOCAMPIONATO1"/>
        <w:divId w:val="527259509"/>
        <w:rPr>
          <w:color w:val="002060"/>
        </w:rPr>
      </w:pPr>
      <w:r w:rsidRPr="004827EC">
        <w:rPr>
          <w:color w:val="002060"/>
        </w:rPr>
        <w:t>GIRONE B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04"/>
        <w:gridCol w:w="385"/>
        <w:gridCol w:w="898"/>
        <w:gridCol w:w="1198"/>
        <w:gridCol w:w="1554"/>
        <w:gridCol w:w="1545"/>
      </w:tblGrid>
      <w:tr w:rsidR="00CC27C1" w:rsidRPr="004827EC" w14:paraId="08429063" w14:textId="77777777" w:rsidTr="00CC27C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3948D3" w14:textId="77777777" w:rsidR="00CC27C1" w:rsidRPr="004827EC" w:rsidRDefault="00CC27C1" w:rsidP="00782810">
            <w:pPr>
              <w:pStyle w:val="HEADERTABELLA"/>
              <w:rPr>
                <w:color w:val="002060"/>
              </w:rPr>
            </w:pPr>
            <w:r w:rsidRPr="004827E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AB7C60" w14:textId="77777777" w:rsidR="00CC27C1" w:rsidRPr="004827EC" w:rsidRDefault="00CC27C1" w:rsidP="00782810">
            <w:pPr>
              <w:pStyle w:val="HEADERTABELLA"/>
              <w:rPr>
                <w:color w:val="002060"/>
              </w:rPr>
            </w:pPr>
            <w:r w:rsidRPr="004827E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CF51C8" w14:textId="77777777" w:rsidR="00CC27C1" w:rsidRPr="004827EC" w:rsidRDefault="00CC27C1" w:rsidP="00782810">
            <w:pPr>
              <w:pStyle w:val="HEADERTABELLA"/>
              <w:rPr>
                <w:color w:val="002060"/>
              </w:rPr>
            </w:pPr>
            <w:r w:rsidRPr="004827E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814D81" w14:textId="77777777" w:rsidR="00CC27C1" w:rsidRPr="004827EC" w:rsidRDefault="00CC27C1" w:rsidP="00782810">
            <w:pPr>
              <w:pStyle w:val="HEADERTABELLA"/>
              <w:rPr>
                <w:color w:val="002060"/>
              </w:rPr>
            </w:pPr>
            <w:r w:rsidRPr="004827E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87449F" w14:textId="77777777" w:rsidR="00CC27C1" w:rsidRPr="004827EC" w:rsidRDefault="00CC27C1" w:rsidP="00782810">
            <w:pPr>
              <w:pStyle w:val="HEADERTABELLA"/>
              <w:rPr>
                <w:color w:val="002060"/>
              </w:rPr>
            </w:pPr>
            <w:r w:rsidRPr="004827E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608425" w14:textId="77777777" w:rsidR="00CC27C1" w:rsidRPr="004827EC" w:rsidRDefault="00CC27C1" w:rsidP="00782810">
            <w:pPr>
              <w:pStyle w:val="HEADERTABELLA"/>
              <w:rPr>
                <w:color w:val="002060"/>
              </w:rPr>
            </w:pPr>
            <w:proofErr w:type="spellStart"/>
            <w:r w:rsidRPr="004827EC">
              <w:rPr>
                <w:color w:val="002060"/>
              </w:rPr>
              <w:t>Localita'</w:t>
            </w:r>
            <w:proofErr w:type="spellEnd"/>
            <w:r w:rsidRPr="004827E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BA46FF" w14:textId="77777777" w:rsidR="00CC27C1" w:rsidRPr="004827EC" w:rsidRDefault="00CC27C1" w:rsidP="00782810">
            <w:pPr>
              <w:pStyle w:val="HEADERTABELLA"/>
              <w:rPr>
                <w:color w:val="002060"/>
              </w:rPr>
            </w:pPr>
            <w:r w:rsidRPr="004827EC">
              <w:rPr>
                <w:color w:val="002060"/>
              </w:rPr>
              <w:t>Indirizzo Impianto</w:t>
            </w:r>
          </w:p>
        </w:tc>
      </w:tr>
      <w:tr w:rsidR="00CC27C1" w:rsidRPr="004827EC" w14:paraId="3E50693D" w14:textId="77777777" w:rsidTr="00CC27C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CA9E114" w14:textId="77777777" w:rsidR="00CC27C1" w:rsidRPr="004827EC" w:rsidRDefault="00CC27C1" w:rsidP="00782810">
            <w:pPr>
              <w:pStyle w:val="ROWTABELLA"/>
              <w:rPr>
                <w:color w:val="002060"/>
              </w:rPr>
            </w:pPr>
            <w:r w:rsidRPr="004827EC">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2CC889" w14:textId="77777777" w:rsidR="00CC27C1" w:rsidRPr="004827EC" w:rsidRDefault="00CC27C1" w:rsidP="00782810">
            <w:pPr>
              <w:pStyle w:val="ROWTABELLA"/>
              <w:rPr>
                <w:color w:val="002060"/>
              </w:rPr>
            </w:pPr>
            <w:r w:rsidRPr="004827EC">
              <w:rPr>
                <w:color w:val="002060"/>
              </w:rPr>
              <w:t>C.U.S. MACERATA CALCIO A5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D15E471" w14:textId="77777777" w:rsidR="00CC27C1" w:rsidRPr="004827EC" w:rsidRDefault="00CC27C1" w:rsidP="00782810">
            <w:pPr>
              <w:pStyle w:val="ROWTABELLA"/>
              <w:jc w:val="center"/>
              <w:rPr>
                <w:color w:val="002060"/>
              </w:rPr>
            </w:pPr>
            <w:r w:rsidRPr="004827EC">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BE9B77D" w14:textId="77777777" w:rsidR="00CC27C1" w:rsidRPr="004827EC" w:rsidRDefault="00CC27C1" w:rsidP="00782810">
            <w:pPr>
              <w:pStyle w:val="ROWTABELLA"/>
              <w:rPr>
                <w:color w:val="002060"/>
              </w:rPr>
            </w:pPr>
            <w:r w:rsidRPr="004827EC">
              <w:rPr>
                <w:color w:val="002060"/>
              </w:rPr>
              <w:t>02/02/2019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311ABD" w14:textId="77777777" w:rsidR="00CC27C1" w:rsidRPr="004827EC" w:rsidRDefault="00CC27C1" w:rsidP="00782810">
            <w:pPr>
              <w:pStyle w:val="ROWTABELLA"/>
              <w:rPr>
                <w:color w:val="002060"/>
              </w:rPr>
            </w:pPr>
            <w:r w:rsidRPr="004827EC">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6DBA6D1" w14:textId="77777777" w:rsidR="00CC27C1" w:rsidRPr="004827EC" w:rsidRDefault="00CC27C1" w:rsidP="00782810">
            <w:pPr>
              <w:pStyle w:val="ROWTABELLA"/>
              <w:rPr>
                <w:color w:val="002060"/>
              </w:rPr>
            </w:pPr>
            <w:r w:rsidRPr="004827EC">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9B77D1" w14:textId="77777777" w:rsidR="00CC27C1" w:rsidRPr="004827EC" w:rsidRDefault="00CC27C1" w:rsidP="00782810">
            <w:pPr>
              <w:pStyle w:val="ROWTABELLA"/>
              <w:rPr>
                <w:color w:val="002060"/>
              </w:rPr>
            </w:pPr>
            <w:r w:rsidRPr="004827EC">
              <w:rPr>
                <w:color w:val="002060"/>
              </w:rPr>
              <w:t>VIA ROSSINI</w:t>
            </w:r>
          </w:p>
        </w:tc>
      </w:tr>
      <w:tr w:rsidR="00CC27C1" w:rsidRPr="004827EC" w14:paraId="0F6E6506"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DE21A9C" w14:textId="77777777" w:rsidR="00CC27C1" w:rsidRPr="004827EC" w:rsidRDefault="00CC27C1" w:rsidP="00782810">
            <w:pPr>
              <w:pStyle w:val="ROWTABELLA"/>
              <w:rPr>
                <w:color w:val="002060"/>
              </w:rPr>
            </w:pPr>
            <w:r w:rsidRPr="004827EC">
              <w:rPr>
                <w:color w:val="002060"/>
              </w:rPr>
              <w:t>ACLI MANTOVANI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6239728" w14:textId="77777777" w:rsidR="00CC27C1" w:rsidRPr="004827EC" w:rsidRDefault="00CC27C1" w:rsidP="00782810">
            <w:pPr>
              <w:pStyle w:val="ROWTABELLA"/>
              <w:rPr>
                <w:color w:val="002060"/>
              </w:rPr>
            </w:pPr>
            <w:r w:rsidRPr="004827EC">
              <w:rPr>
                <w:color w:val="002060"/>
              </w:rPr>
              <w:t>FUTSAL FBC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E6AB41F"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E8CD3E4" w14:textId="77777777" w:rsidR="00CC27C1" w:rsidRPr="004827EC" w:rsidRDefault="00CC27C1" w:rsidP="00782810">
            <w:pPr>
              <w:pStyle w:val="ROWTABELLA"/>
              <w:rPr>
                <w:color w:val="002060"/>
              </w:rPr>
            </w:pPr>
            <w:r w:rsidRPr="004827EC">
              <w:rPr>
                <w:color w:val="002060"/>
              </w:rPr>
              <w:t>02/02/2019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BA9A860" w14:textId="77777777" w:rsidR="00CC27C1" w:rsidRPr="004827EC" w:rsidRDefault="00CC27C1" w:rsidP="00782810">
            <w:pPr>
              <w:pStyle w:val="ROWTABELLA"/>
              <w:rPr>
                <w:color w:val="002060"/>
              </w:rPr>
            </w:pPr>
            <w:r w:rsidRPr="004827EC">
              <w:rPr>
                <w:color w:val="002060"/>
              </w:rPr>
              <w:t>"PALAMASSIMO GALEAZZI"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6AD167D" w14:textId="77777777" w:rsidR="00CC27C1" w:rsidRPr="004827EC" w:rsidRDefault="00CC27C1" w:rsidP="00782810">
            <w:pPr>
              <w:pStyle w:val="ROWTABELLA"/>
              <w:rPr>
                <w:color w:val="002060"/>
              </w:rPr>
            </w:pPr>
            <w:r w:rsidRPr="004827EC">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94461F2" w14:textId="77777777" w:rsidR="00CC27C1" w:rsidRPr="004827EC" w:rsidRDefault="00CC27C1" w:rsidP="00782810">
            <w:pPr>
              <w:pStyle w:val="ROWTABELLA"/>
              <w:rPr>
                <w:color w:val="002060"/>
              </w:rPr>
            </w:pPr>
            <w:r w:rsidRPr="004827EC">
              <w:rPr>
                <w:color w:val="002060"/>
              </w:rPr>
              <w:t>VIA MADRE TERESA DI CALCUTTA</w:t>
            </w:r>
          </w:p>
        </w:tc>
      </w:tr>
      <w:tr w:rsidR="00CC27C1" w:rsidRPr="004827EC" w14:paraId="2D083B92" w14:textId="77777777" w:rsidTr="00CC27C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9263E12" w14:textId="77777777" w:rsidR="00CC27C1" w:rsidRPr="004827EC" w:rsidRDefault="00CC27C1" w:rsidP="00782810">
            <w:pPr>
              <w:pStyle w:val="ROWTABELLA"/>
              <w:rPr>
                <w:color w:val="002060"/>
              </w:rPr>
            </w:pPr>
            <w:r w:rsidRPr="004827EC">
              <w:rPr>
                <w:color w:val="002060"/>
              </w:rPr>
              <w:t xml:space="preserve">ACLI MANTOVANI </w:t>
            </w:r>
            <w:proofErr w:type="spellStart"/>
            <w:r w:rsidRPr="004827EC">
              <w:rPr>
                <w:color w:val="002060"/>
              </w:rPr>
              <w:t>CALCIOsq.B</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B27F66D" w14:textId="77777777" w:rsidR="00CC27C1" w:rsidRPr="004827EC" w:rsidRDefault="00CC27C1" w:rsidP="00782810">
            <w:pPr>
              <w:pStyle w:val="ROWTABELLA"/>
              <w:rPr>
                <w:color w:val="002060"/>
              </w:rPr>
            </w:pPr>
            <w:r w:rsidRPr="004827EC">
              <w:rPr>
                <w:color w:val="002060"/>
              </w:rPr>
              <w:t>FUTBOL3</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725B525"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CA34EE3" w14:textId="77777777" w:rsidR="00CC27C1" w:rsidRPr="004827EC" w:rsidRDefault="00CC27C1" w:rsidP="00782810">
            <w:pPr>
              <w:pStyle w:val="ROWTABELLA"/>
              <w:rPr>
                <w:color w:val="002060"/>
              </w:rPr>
            </w:pPr>
            <w:r w:rsidRPr="004827EC">
              <w:rPr>
                <w:color w:val="002060"/>
              </w:rPr>
              <w:t>02/02/2019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01663D0" w14:textId="77777777" w:rsidR="00CC27C1" w:rsidRPr="004827EC" w:rsidRDefault="00CC27C1" w:rsidP="00782810">
            <w:pPr>
              <w:pStyle w:val="ROWTABELLA"/>
              <w:rPr>
                <w:color w:val="002060"/>
              </w:rPr>
            </w:pPr>
            <w:r w:rsidRPr="004827EC">
              <w:rPr>
                <w:color w:val="002060"/>
              </w:rPr>
              <w:t>"PALAMASSIMO GALEAZZI"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5FFD418" w14:textId="77777777" w:rsidR="00CC27C1" w:rsidRPr="004827EC" w:rsidRDefault="00CC27C1" w:rsidP="00782810">
            <w:pPr>
              <w:pStyle w:val="ROWTABELLA"/>
              <w:rPr>
                <w:color w:val="002060"/>
              </w:rPr>
            </w:pPr>
            <w:r w:rsidRPr="004827EC">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27852AC" w14:textId="77777777" w:rsidR="00CC27C1" w:rsidRPr="004827EC" w:rsidRDefault="00CC27C1" w:rsidP="00782810">
            <w:pPr>
              <w:pStyle w:val="ROWTABELLA"/>
              <w:rPr>
                <w:color w:val="002060"/>
              </w:rPr>
            </w:pPr>
            <w:r w:rsidRPr="004827EC">
              <w:rPr>
                <w:color w:val="002060"/>
              </w:rPr>
              <w:t>VIA MADRE TERESA DI CALCUTTA</w:t>
            </w:r>
          </w:p>
        </w:tc>
      </w:tr>
      <w:tr w:rsidR="00CC27C1" w:rsidRPr="004827EC" w14:paraId="7B7688C6" w14:textId="77777777" w:rsidTr="00CC27C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FE21486" w14:textId="77777777" w:rsidR="00CC27C1" w:rsidRPr="004827EC" w:rsidRDefault="00CC27C1" w:rsidP="00782810">
            <w:pPr>
              <w:pStyle w:val="ROWTABELLA"/>
              <w:rPr>
                <w:color w:val="002060"/>
              </w:rPr>
            </w:pPr>
            <w:r w:rsidRPr="004827EC">
              <w:rPr>
                <w:color w:val="002060"/>
              </w:rPr>
              <w:t>VIRTUS TEAM SOC.COOP.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3A3345" w14:textId="77777777" w:rsidR="00CC27C1" w:rsidRPr="004827EC" w:rsidRDefault="00CC27C1" w:rsidP="00782810">
            <w:pPr>
              <w:pStyle w:val="ROWTABELLA"/>
              <w:rPr>
                <w:color w:val="002060"/>
              </w:rPr>
            </w:pPr>
            <w:r w:rsidRPr="004827EC">
              <w:rPr>
                <w:color w:val="002060"/>
              </w:rPr>
              <w:t>FUTSAL ASKL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6CDA8B2" w14:textId="77777777" w:rsidR="00CC27C1" w:rsidRPr="004827EC" w:rsidRDefault="00CC27C1" w:rsidP="00782810">
            <w:pPr>
              <w:pStyle w:val="ROWTABELLA"/>
              <w:jc w:val="center"/>
              <w:rPr>
                <w:color w:val="002060"/>
              </w:rPr>
            </w:pPr>
            <w:r w:rsidRPr="004827EC">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ACD8B34" w14:textId="77777777" w:rsidR="00CC27C1" w:rsidRPr="004827EC" w:rsidRDefault="00CC27C1" w:rsidP="00782810">
            <w:pPr>
              <w:pStyle w:val="ROWTABELLA"/>
              <w:rPr>
                <w:color w:val="002060"/>
              </w:rPr>
            </w:pPr>
            <w:r w:rsidRPr="004827EC">
              <w:rPr>
                <w:color w:val="002060"/>
              </w:rPr>
              <w:t>02/02/2019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A62423A" w14:textId="77777777" w:rsidR="00CC27C1" w:rsidRPr="004827EC" w:rsidRDefault="00CC27C1" w:rsidP="00782810">
            <w:pPr>
              <w:pStyle w:val="ROWTABELLA"/>
              <w:rPr>
                <w:color w:val="002060"/>
              </w:rPr>
            </w:pPr>
            <w:r w:rsidRPr="004827EC">
              <w:rPr>
                <w:color w:val="002060"/>
              </w:rPr>
              <w:t>CAMPO 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9379F8" w14:textId="77777777" w:rsidR="00CC27C1" w:rsidRPr="004827EC" w:rsidRDefault="00CC27C1" w:rsidP="00782810">
            <w:pPr>
              <w:pStyle w:val="ROWTABELLA"/>
              <w:rPr>
                <w:color w:val="002060"/>
              </w:rPr>
            </w:pPr>
            <w:r w:rsidRPr="004827EC">
              <w:rPr>
                <w:color w:val="002060"/>
              </w:rPr>
              <w:t>GENGA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2BB0333" w14:textId="77777777" w:rsidR="00CC27C1" w:rsidRPr="004827EC" w:rsidRDefault="00CC27C1" w:rsidP="00782810">
            <w:pPr>
              <w:pStyle w:val="ROWTABELLA"/>
              <w:rPr>
                <w:color w:val="002060"/>
              </w:rPr>
            </w:pPr>
            <w:r w:rsidRPr="004827EC">
              <w:rPr>
                <w:color w:val="002060"/>
              </w:rPr>
              <w:t>VIA MARCONI GENGA STAZIONE</w:t>
            </w:r>
          </w:p>
        </w:tc>
      </w:tr>
    </w:tbl>
    <w:p w14:paraId="0D6A1E8D" w14:textId="77777777" w:rsidR="00CC27C1" w:rsidRPr="004827EC" w:rsidRDefault="00CC27C1" w:rsidP="00CC27C1">
      <w:pPr>
        <w:pStyle w:val="breakline"/>
        <w:divId w:val="527259509"/>
        <w:rPr>
          <w:color w:val="002060"/>
        </w:rPr>
      </w:pPr>
    </w:p>
    <w:p w14:paraId="10062851" w14:textId="77777777" w:rsidR="00EC2BCF" w:rsidRDefault="00EC2BCF" w:rsidP="006015F9">
      <w:pPr>
        <w:pStyle w:val="Corpodeltesto21"/>
        <w:divId w:val="527259509"/>
        <w:rPr>
          <w:rFonts w:ascii="Arial" w:hAnsi="Arial" w:cs="Arial"/>
          <w:color w:val="002060"/>
          <w:sz w:val="22"/>
          <w:szCs w:val="22"/>
        </w:rPr>
      </w:pPr>
    </w:p>
    <w:p w14:paraId="106D1002" w14:textId="77777777" w:rsidR="00E25FED" w:rsidRPr="00B511EB" w:rsidRDefault="00E25FED" w:rsidP="00E25FED">
      <w:pPr>
        <w:pStyle w:val="breakline"/>
        <w:divId w:val="527259509"/>
        <w:rPr>
          <w:color w:val="002060"/>
        </w:rPr>
      </w:pPr>
    </w:p>
    <w:p w14:paraId="0450BB22" w14:textId="77777777" w:rsidR="00211492" w:rsidRPr="002A4210" w:rsidRDefault="00211492" w:rsidP="008C0157">
      <w:pPr>
        <w:pStyle w:val="Corpodeltesto21"/>
        <w:divId w:val="527259509"/>
        <w:rPr>
          <w:rFonts w:ascii="Arial" w:hAnsi="Arial" w:cs="Arial"/>
          <w:color w:val="002060"/>
          <w:sz w:val="22"/>
          <w:szCs w:val="22"/>
        </w:rPr>
      </w:pPr>
    </w:p>
    <w:p w14:paraId="29CF53D3" w14:textId="77777777" w:rsidR="00C91750" w:rsidRPr="002A4210" w:rsidRDefault="00C91750" w:rsidP="00C91750">
      <w:pPr>
        <w:pStyle w:val="Corpodeltesto21"/>
        <w:jc w:val="center"/>
        <w:divId w:val="527259509"/>
        <w:rPr>
          <w:rFonts w:ascii="Arial" w:hAnsi="Arial" w:cs="Arial"/>
          <w:b/>
          <w:color w:val="002060"/>
          <w:sz w:val="30"/>
          <w:szCs w:val="30"/>
        </w:rPr>
      </w:pPr>
      <w:r w:rsidRPr="002A4210">
        <w:rPr>
          <w:rFonts w:ascii="Arial" w:hAnsi="Arial" w:cs="Arial"/>
          <w:b/>
          <w:color w:val="002060"/>
          <w:sz w:val="30"/>
          <w:szCs w:val="30"/>
        </w:rPr>
        <w:t>*     *     *</w:t>
      </w:r>
    </w:p>
    <w:p w14:paraId="11CF98E7" w14:textId="77777777" w:rsidR="00C91750" w:rsidRPr="002A4210" w:rsidRDefault="00C91750" w:rsidP="00C91750">
      <w:pPr>
        <w:pStyle w:val="Corpodeltesto21"/>
        <w:divId w:val="527259509"/>
        <w:rPr>
          <w:rFonts w:ascii="Arial" w:hAnsi="Arial" w:cs="Arial"/>
          <w:color w:val="002060"/>
          <w:sz w:val="22"/>
        </w:rPr>
      </w:pPr>
    </w:p>
    <w:p w14:paraId="642981D3" w14:textId="77777777" w:rsidR="00C91750" w:rsidRPr="002A4210" w:rsidRDefault="00C91750" w:rsidP="00C91750">
      <w:pPr>
        <w:pStyle w:val="LndNormale1"/>
        <w:divId w:val="527259509"/>
        <w:rPr>
          <w:b/>
          <w:color w:val="002060"/>
          <w:sz w:val="28"/>
          <w:szCs w:val="28"/>
        </w:rPr>
      </w:pPr>
      <w:r w:rsidRPr="002A4210">
        <w:rPr>
          <w:b/>
          <w:color w:val="002060"/>
          <w:sz w:val="28"/>
          <w:szCs w:val="28"/>
        </w:rPr>
        <w:t>ORARIO UFFICI</w:t>
      </w:r>
    </w:p>
    <w:p w14:paraId="2766666D" w14:textId="77777777" w:rsidR="00C91750" w:rsidRPr="002A4210" w:rsidRDefault="00C91750" w:rsidP="00C91750">
      <w:pPr>
        <w:pStyle w:val="LndNormale1"/>
        <w:divId w:val="527259509"/>
        <w:rPr>
          <w:color w:val="002060"/>
        </w:rPr>
      </w:pPr>
    </w:p>
    <w:p w14:paraId="1E743738" w14:textId="77777777" w:rsidR="00C91750" w:rsidRPr="002A4210" w:rsidRDefault="00C91750" w:rsidP="00C91750">
      <w:pPr>
        <w:pStyle w:val="LndNormale1"/>
        <w:divId w:val="527259509"/>
        <w:rPr>
          <w:color w:val="002060"/>
        </w:rPr>
      </w:pPr>
      <w:r w:rsidRPr="002A4210">
        <w:rPr>
          <w:color w:val="002060"/>
        </w:rPr>
        <w:t>Si ricorda che l’orario di apertura degli uffici del Comitato Regionale Marche è il seguente:</w:t>
      </w:r>
    </w:p>
    <w:p w14:paraId="6B772E17" w14:textId="77777777" w:rsidR="00C91750" w:rsidRPr="002A4210"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2A4210" w:rsidRPr="002A4210" w14:paraId="019C383E" w14:textId="77777777" w:rsidTr="00C91750">
        <w:trPr>
          <w:divId w:val="527259509"/>
        </w:trPr>
        <w:tc>
          <w:tcPr>
            <w:tcW w:w="3448" w:type="dxa"/>
          </w:tcPr>
          <w:p w14:paraId="563024E3" w14:textId="77777777" w:rsidR="00C91750" w:rsidRPr="002A4210" w:rsidRDefault="00C91750" w:rsidP="00283D21">
            <w:pPr>
              <w:pStyle w:val="LndNormale1"/>
              <w:rPr>
                <w:b/>
                <w:color w:val="002060"/>
              </w:rPr>
            </w:pPr>
            <w:r w:rsidRPr="002A4210">
              <w:rPr>
                <w:b/>
                <w:color w:val="002060"/>
              </w:rPr>
              <w:t>GIORNO</w:t>
            </w:r>
          </w:p>
        </w:tc>
        <w:tc>
          <w:tcPr>
            <w:tcW w:w="3448" w:type="dxa"/>
          </w:tcPr>
          <w:p w14:paraId="1003EE1C" w14:textId="77777777" w:rsidR="00C91750" w:rsidRPr="002A4210" w:rsidRDefault="00C91750" w:rsidP="00283D21">
            <w:pPr>
              <w:pStyle w:val="LndNormale1"/>
              <w:rPr>
                <w:b/>
                <w:color w:val="002060"/>
              </w:rPr>
            </w:pPr>
            <w:r w:rsidRPr="002A4210">
              <w:rPr>
                <w:b/>
                <w:color w:val="002060"/>
              </w:rPr>
              <w:t>MATTINO</w:t>
            </w:r>
          </w:p>
        </w:tc>
        <w:tc>
          <w:tcPr>
            <w:tcW w:w="3449" w:type="dxa"/>
          </w:tcPr>
          <w:p w14:paraId="01D27341" w14:textId="77777777" w:rsidR="00C91750" w:rsidRPr="002A4210" w:rsidRDefault="00C91750" w:rsidP="00283D21">
            <w:pPr>
              <w:pStyle w:val="LndNormale1"/>
              <w:rPr>
                <w:b/>
                <w:color w:val="002060"/>
              </w:rPr>
            </w:pPr>
            <w:r w:rsidRPr="002A4210">
              <w:rPr>
                <w:b/>
                <w:color w:val="002060"/>
              </w:rPr>
              <w:t>POMERIGGIO</w:t>
            </w:r>
          </w:p>
        </w:tc>
      </w:tr>
      <w:tr w:rsidR="002A4210" w:rsidRPr="002A4210" w14:paraId="44E548D7" w14:textId="77777777" w:rsidTr="00C91750">
        <w:trPr>
          <w:divId w:val="527259509"/>
        </w:trPr>
        <w:tc>
          <w:tcPr>
            <w:tcW w:w="3448" w:type="dxa"/>
          </w:tcPr>
          <w:p w14:paraId="61265BC5" w14:textId="77777777" w:rsidR="00C91750" w:rsidRPr="002A4210" w:rsidRDefault="00C91750" w:rsidP="00283D21">
            <w:pPr>
              <w:pStyle w:val="LndNormale1"/>
              <w:rPr>
                <w:color w:val="002060"/>
              </w:rPr>
            </w:pPr>
            <w:r w:rsidRPr="002A4210">
              <w:rPr>
                <w:color w:val="002060"/>
              </w:rPr>
              <w:t>Lunedì</w:t>
            </w:r>
          </w:p>
        </w:tc>
        <w:tc>
          <w:tcPr>
            <w:tcW w:w="3448" w:type="dxa"/>
          </w:tcPr>
          <w:p w14:paraId="179B7CB7" w14:textId="77777777" w:rsidR="00C91750" w:rsidRPr="002A4210" w:rsidRDefault="00C91750" w:rsidP="00283D21">
            <w:pPr>
              <w:pStyle w:val="LndNormale1"/>
              <w:rPr>
                <w:color w:val="002060"/>
              </w:rPr>
            </w:pPr>
            <w:r w:rsidRPr="002A4210">
              <w:rPr>
                <w:color w:val="002060"/>
              </w:rPr>
              <w:t>chiuso</w:t>
            </w:r>
          </w:p>
        </w:tc>
        <w:tc>
          <w:tcPr>
            <w:tcW w:w="3449" w:type="dxa"/>
          </w:tcPr>
          <w:p w14:paraId="430C2B48" w14:textId="77777777" w:rsidR="00C91750" w:rsidRPr="002A4210" w:rsidRDefault="00C91750" w:rsidP="00283D21">
            <w:pPr>
              <w:pStyle w:val="LndNormale1"/>
              <w:rPr>
                <w:color w:val="002060"/>
              </w:rPr>
            </w:pPr>
            <w:r w:rsidRPr="002A4210">
              <w:rPr>
                <w:color w:val="002060"/>
              </w:rPr>
              <w:t>15.00 – 17,00</w:t>
            </w:r>
          </w:p>
        </w:tc>
      </w:tr>
      <w:tr w:rsidR="002A4210" w:rsidRPr="002A4210" w14:paraId="69D638A9" w14:textId="77777777" w:rsidTr="00C91750">
        <w:trPr>
          <w:divId w:val="527259509"/>
        </w:trPr>
        <w:tc>
          <w:tcPr>
            <w:tcW w:w="3448" w:type="dxa"/>
          </w:tcPr>
          <w:p w14:paraId="2B283839" w14:textId="77777777" w:rsidR="00C91750" w:rsidRPr="002A4210" w:rsidRDefault="00C91750" w:rsidP="00283D21">
            <w:pPr>
              <w:pStyle w:val="LndNormale1"/>
              <w:rPr>
                <w:color w:val="002060"/>
              </w:rPr>
            </w:pPr>
            <w:r w:rsidRPr="002A4210">
              <w:rPr>
                <w:color w:val="002060"/>
              </w:rPr>
              <w:t>Martedì</w:t>
            </w:r>
          </w:p>
        </w:tc>
        <w:tc>
          <w:tcPr>
            <w:tcW w:w="3448" w:type="dxa"/>
          </w:tcPr>
          <w:p w14:paraId="4101AD90" w14:textId="77777777" w:rsidR="00C91750" w:rsidRPr="002A4210" w:rsidRDefault="00C91750" w:rsidP="00283D21">
            <w:pPr>
              <w:pStyle w:val="LndNormale1"/>
              <w:rPr>
                <w:color w:val="002060"/>
              </w:rPr>
            </w:pPr>
            <w:r w:rsidRPr="002A4210">
              <w:rPr>
                <w:color w:val="002060"/>
              </w:rPr>
              <w:t>10.00 – 12.00</w:t>
            </w:r>
          </w:p>
        </w:tc>
        <w:tc>
          <w:tcPr>
            <w:tcW w:w="3449" w:type="dxa"/>
          </w:tcPr>
          <w:p w14:paraId="786C3265" w14:textId="77777777" w:rsidR="00C91750" w:rsidRPr="002A4210" w:rsidRDefault="00C91750" w:rsidP="00283D21">
            <w:pPr>
              <w:pStyle w:val="LndNormale1"/>
              <w:rPr>
                <w:color w:val="002060"/>
              </w:rPr>
            </w:pPr>
            <w:r w:rsidRPr="002A4210">
              <w:rPr>
                <w:color w:val="002060"/>
              </w:rPr>
              <w:t>chiuso</w:t>
            </w:r>
          </w:p>
        </w:tc>
      </w:tr>
      <w:tr w:rsidR="002A4210" w:rsidRPr="002A4210" w14:paraId="4E02633A" w14:textId="77777777" w:rsidTr="00C91750">
        <w:trPr>
          <w:divId w:val="527259509"/>
        </w:trPr>
        <w:tc>
          <w:tcPr>
            <w:tcW w:w="3448" w:type="dxa"/>
          </w:tcPr>
          <w:p w14:paraId="5A48A1DB" w14:textId="77777777" w:rsidR="00C91750" w:rsidRPr="002A4210" w:rsidRDefault="00C91750" w:rsidP="00283D21">
            <w:pPr>
              <w:pStyle w:val="LndNormale1"/>
              <w:rPr>
                <w:color w:val="002060"/>
              </w:rPr>
            </w:pPr>
            <w:r w:rsidRPr="002A4210">
              <w:rPr>
                <w:color w:val="002060"/>
              </w:rPr>
              <w:t>Mercoledì</w:t>
            </w:r>
          </w:p>
        </w:tc>
        <w:tc>
          <w:tcPr>
            <w:tcW w:w="3448" w:type="dxa"/>
          </w:tcPr>
          <w:p w14:paraId="2F762F11" w14:textId="77777777" w:rsidR="00C91750" w:rsidRPr="002A4210" w:rsidRDefault="00C91750" w:rsidP="00283D21">
            <w:pPr>
              <w:pStyle w:val="LndNormale1"/>
              <w:rPr>
                <w:color w:val="002060"/>
              </w:rPr>
            </w:pPr>
            <w:r w:rsidRPr="002A4210">
              <w:rPr>
                <w:color w:val="002060"/>
              </w:rPr>
              <w:t>chiuso</w:t>
            </w:r>
          </w:p>
        </w:tc>
        <w:tc>
          <w:tcPr>
            <w:tcW w:w="3449" w:type="dxa"/>
          </w:tcPr>
          <w:p w14:paraId="63F87737" w14:textId="77777777" w:rsidR="00C91750" w:rsidRPr="002A4210" w:rsidRDefault="00C91750" w:rsidP="00283D21">
            <w:pPr>
              <w:pStyle w:val="LndNormale1"/>
              <w:rPr>
                <w:color w:val="002060"/>
              </w:rPr>
            </w:pPr>
            <w:r w:rsidRPr="002A4210">
              <w:rPr>
                <w:color w:val="002060"/>
              </w:rPr>
              <w:t>15.00 – 17.00</w:t>
            </w:r>
          </w:p>
        </w:tc>
      </w:tr>
      <w:tr w:rsidR="002A4210" w:rsidRPr="002A4210" w14:paraId="5E64A7F4" w14:textId="77777777" w:rsidTr="00C91750">
        <w:trPr>
          <w:divId w:val="527259509"/>
        </w:trPr>
        <w:tc>
          <w:tcPr>
            <w:tcW w:w="3448" w:type="dxa"/>
          </w:tcPr>
          <w:p w14:paraId="4CA597A3" w14:textId="77777777" w:rsidR="00C91750" w:rsidRPr="002A4210" w:rsidRDefault="00C91750" w:rsidP="00283D21">
            <w:pPr>
              <w:pStyle w:val="LndNormale1"/>
              <w:rPr>
                <w:color w:val="002060"/>
              </w:rPr>
            </w:pPr>
            <w:r w:rsidRPr="002A4210">
              <w:rPr>
                <w:color w:val="002060"/>
              </w:rPr>
              <w:t>Giovedì</w:t>
            </w:r>
          </w:p>
        </w:tc>
        <w:tc>
          <w:tcPr>
            <w:tcW w:w="3448" w:type="dxa"/>
          </w:tcPr>
          <w:p w14:paraId="07B733D1" w14:textId="77777777" w:rsidR="00C91750" w:rsidRPr="002A4210" w:rsidRDefault="00C91750" w:rsidP="00283D21">
            <w:pPr>
              <w:pStyle w:val="LndNormale1"/>
              <w:rPr>
                <w:color w:val="002060"/>
              </w:rPr>
            </w:pPr>
            <w:r w:rsidRPr="002A4210">
              <w:rPr>
                <w:color w:val="002060"/>
              </w:rPr>
              <w:t>10.00 – 12.00</w:t>
            </w:r>
          </w:p>
        </w:tc>
        <w:tc>
          <w:tcPr>
            <w:tcW w:w="3449" w:type="dxa"/>
          </w:tcPr>
          <w:p w14:paraId="1A4B861C" w14:textId="77777777" w:rsidR="00C91750" w:rsidRPr="002A4210" w:rsidRDefault="00C91750" w:rsidP="00283D21">
            <w:pPr>
              <w:pStyle w:val="LndNormale1"/>
              <w:rPr>
                <w:color w:val="002060"/>
              </w:rPr>
            </w:pPr>
            <w:r w:rsidRPr="002A4210">
              <w:rPr>
                <w:color w:val="002060"/>
              </w:rPr>
              <w:t>chiuso</w:t>
            </w:r>
          </w:p>
        </w:tc>
      </w:tr>
      <w:tr w:rsidR="00C91750" w:rsidRPr="002A4210" w14:paraId="03DCA039" w14:textId="77777777" w:rsidTr="00C91750">
        <w:trPr>
          <w:divId w:val="527259509"/>
        </w:trPr>
        <w:tc>
          <w:tcPr>
            <w:tcW w:w="3448" w:type="dxa"/>
          </w:tcPr>
          <w:p w14:paraId="568C15EE" w14:textId="77777777" w:rsidR="00C91750" w:rsidRPr="002A4210" w:rsidRDefault="00C91750" w:rsidP="00283D21">
            <w:pPr>
              <w:pStyle w:val="LndNormale1"/>
              <w:rPr>
                <w:color w:val="002060"/>
              </w:rPr>
            </w:pPr>
            <w:r w:rsidRPr="002A4210">
              <w:rPr>
                <w:color w:val="002060"/>
              </w:rPr>
              <w:t>Venerdì</w:t>
            </w:r>
          </w:p>
        </w:tc>
        <w:tc>
          <w:tcPr>
            <w:tcW w:w="3448" w:type="dxa"/>
          </w:tcPr>
          <w:p w14:paraId="57322094" w14:textId="77777777" w:rsidR="00C91750" w:rsidRPr="002A4210" w:rsidRDefault="00C91750" w:rsidP="00283D21">
            <w:pPr>
              <w:pStyle w:val="LndNormale1"/>
              <w:rPr>
                <w:color w:val="002060"/>
              </w:rPr>
            </w:pPr>
            <w:r w:rsidRPr="002A4210">
              <w:rPr>
                <w:color w:val="002060"/>
              </w:rPr>
              <w:t>chiuso</w:t>
            </w:r>
          </w:p>
        </w:tc>
        <w:tc>
          <w:tcPr>
            <w:tcW w:w="3449" w:type="dxa"/>
          </w:tcPr>
          <w:p w14:paraId="3918B4CB" w14:textId="77777777" w:rsidR="00C91750" w:rsidRPr="002A4210" w:rsidRDefault="00C91750" w:rsidP="00283D21">
            <w:pPr>
              <w:pStyle w:val="LndNormale1"/>
              <w:rPr>
                <w:color w:val="002060"/>
              </w:rPr>
            </w:pPr>
            <w:r w:rsidRPr="002A4210">
              <w:rPr>
                <w:color w:val="002060"/>
              </w:rPr>
              <w:t>15.00 – 17.00</w:t>
            </w:r>
          </w:p>
        </w:tc>
      </w:tr>
    </w:tbl>
    <w:p w14:paraId="41FB6154" w14:textId="77777777" w:rsidR="00C91750" w:rsidRPr="002A4210" w:rsidRDefault="00C91750" w:rsidP="00C91750">
      <w:pPr>
        <w:pStyle w:val="LndNormale1"/>
        <w:divId w:val="527259509"/>
        <w:rPr>
          <w:color w:val="002060"/>
        </w:rPr>
      </w:pPr>
    </w:p>
    <w:p w14:paraId="63D1BD50" w14:textId="77777777" w:rsidR="00C91750" w:rsidRPr="002A4210" w:rsidRDefault="00C91750" w:rsidP="00C91750">
      <w:pPr>
        <w:pStyle w:val="LndNormale1"/>
        <w:divId w:val="527259509"/>
        <w:rPr>
          <w:b/>
          <w:color w:val="002060"/>
          <w:szCs w:val="22"/>
        </w:rPr>
      </w:pPr>
      <w:r w:rsidRPr="002A4210">
        <w:rPr>
          <w:b/>
          <w:color w:val="002060"/>
          <w:szCs w:val="22"/>
        </w:rPr>
        <w:t xml:space="preserve">Durante i suddetti orari è garantito, </w:t>
      </w:r>
      <w:r w:rsidRPr="002A4210">
        <w:rPr>
          <w:b/>
          <w:color w:val="002060"/>
          <w:szCs w:val="22"/>
          <w:u w:val="single"/>
        </w:rPr>
        <w:t>salvo assenza degli addetti per ferie o altro,</w:t>
      </w:r>
      <w:r w:rsidRPr="002A4210">
        <w:rPr>
          <w:b/>
          <w:color w:val="002060"/>
          <w:szCs w:val="22"/>
        </w:rPr>
        <w:t xml:space="preserve"> anche il servizio telefonico ai seguenti numeri:</w:t>
      </w:r>
    </w:p>
    <w:p w14:paraId="00589230" w14:textId="77777777" w:rsidR="00C91750" w:rsidRPr="002A4210" w:rsidRDefault="00C91750" w:rsidP="00C91750">
      <w:pPr>
        <w:pStyle w:val="LndNormale1"/>
        <w:divId w:val="527259509"/>
        <w:rPr>
          <w:color w:val="002060"/>
          <w:szCs w:val="22"/>
        </w:rPr>
      </w:pPr>
      <w:r w:rsidRPr="002A4210">
        <w:rPr>
          <w:color w:val="002060"/>
          <w:szCs w:val="22"/>
        </w:rPr>
        <w:t>Segreteria</w:t>
      </w:r>
      <w:r w:rsidRPr="002A4210">
        <w:rPr>
          <w:color w:val="002060"/>
          <w:szCs w:val="22"/>
        </w:rPr>
        <w:tab/>
      </w:r>
      <w:r w:rsidRPr="002A4210">
        <w:rPr>
          <w:color w:val="002060"/>
          <w:szCs w:val="22"/>
        </w:rPr>
        <w:tab/>
      </w:r>
      <w:r w:rsidRPr="002A4210">
        <w:rPr>
          <w:color w:val="002060"/>
          <w:szCs w:val="22"/>
        </w:rPr>
        <w:tab/>
        <w:t>071/28560404</w:t>
      </w:r>
    </w:p>
    <w:p w14:paraId="60ECF308" w14:textId="77777777" w:rsidR="00C91750" w:rsidRPr="002A4210" w:rsidRDefault="00C91750" w:rsidP="00C91750">
      <w:pPr>
        <w:pStyle w:val="LndNormale1"/>
        <w:divId w:val="527259509"/>
        <w:rPr>
          <w:color w:val="002060"/>
          <w:szCs w:val="22"/>
        </w:rPr>
      </w:pPr>
      <w:r w:rsidRPr="002A4210">
        <w:rPr>
          <w:color w:val="002060"/>
          <w:szCs w:val="22"/>
        </w:rPr>
        <w:t>Segreteria Calcio a 5</w:t>
      </w:r>
      <w:r w:rsidRPr="002A4210">
        <w:rPr>
          <w:color w:val="002060"/>
          <w:szCs w:val="22"/>
        </w:rPr>
        <w:tab/>
      </w:r>
      <w:r w:rsidRPr="002A4210">
        <w:rPr>
          <w:color w:val="002060"/>
          <w:szCs w:val="22"/>
        </w:rPr>
        <w:tab/>
        <w:t>071/28560407</w:t>
      </w:r>
    </w:p>
    <w:p w14:paraId="7D347191" w14:textId="77777777" w:rsidR="00C91750" w:rsidRPr="002A4210" w:rsidRDefault="00C91750" w:rsidP="00C91750">
      <w:pPr>
        <w:pStyle w:val="LndNormale1"/>
        <w:divId w:val="527259509"/>
        <w:rPr>
          <w:color w:val="002060"/>
          <w:sz w:val="18"/>
          <w:szCs w:val="18"/>
        </w:rPr>
      </w:pPr>
      <w:r w:rsidRPr="002A4210">
        <w:rPr>
          <w:color w:val="002060"/>
          <w:szCs w:val="22"/>
        </w:rPr>
        <w:t>Ufficio Amministrazione</w:t>
      </w:r>
      <w:r w:rsidRPr="002A4210">
        <w:rPr>
          <w:color w:val="002060"/>
          <w:szCs w:val="22"/>
        </w:rPr>
        <w:tab/>
        <w:t xml:space="preserve">071/28560322 </w:t>
      </w:r>
      <w:r w:rsidRPr="002A4210">
        <w:rPr>
          <w:b/>
          <w:color w:val="002060"/>
          <w:sz w:val="18"/>
          <w:szCs w:val="18"/>
        </w:rPr>
        <w:t>(Il pomeriggio solo nel giorno di lunedì)</w:t>
      </w:r>
    </w:p>
    <w:p w14:paraId="5FF5B2F9" w14:textId="77777777" w:rsidR="00C91750" w:rsidRPr="002A4210" w:rsidRDefault="00C91750" w:rsidP="00C91750">
      <w:pPr>
        <w:pStyle w:val="LndNormale1"/>
        <w:divId w:val="527259509"/>
        <w:rPr>
          <w:b/>
          <w:color w:val="002060"/>
          <w:sz w:val="18"/>
          <w:szCs w:val="18"/>
        </w:rPr>
      </w:pPr>
      <w:r w:rsidRPr="002A4210">
        <w:rPr>
          <w:color w:val="002060"/>
          <w:szCs w:val="22"/>
        </w:rPr>
        <w:t xml:space="preserve">Ufficio Tesseramento </w:t>
      </w:r>
      <w:r w:rsidRPr="002A4210">
        <w:rPr>
          <w:color w:val="002060"/>
          <w:szCs w:val="22"/>
        </w:rPr>
        <w:tab/>
        <w:t xml:space="preserve">071/28560408 </w:t>
      </w:r>
      <w:r w:rsidRPr="002A4210">
        <w:rPr>
          <w:b/>
          <w:color w:val="002060"/>
          <w:sz w:val="18"/>
          <w:szCs w:val="18"/>
        </w:rPr>
        <w:t>(Il pomeriggio solo nei giorni di mercoledì e venerdì)</w:t>
      </w:r>
    </w:p>
    <w:p w14:paraId="6FDFD87D" w14:textId="77777777" w:rsidR="00C91750" w:rsidRPr="002A4210" w:rsidRDefault="00C91750" w:rsidP="00C91750">
      <w:pPr>
        <w:pStyle w:val="breakline"/>
        <w:divId w:val="527259509"/>
        <w:rPr>
          <w:color w:val="002060"/>
        </w:rPr>
      </w:pPr>
    </w:p>
    <w:p w14:paraId="79813209" w14:textId="77777777" w:rsidR="00C91750" w:rsidRPr="002A4210" w:rsidRDefault="00C91750" w:rsidP="00C91750">
      <w:pPr>
        <w:pStyle w:val="breakline"/>
        <w:divId w:val="527259509"/>
        <w:rPr>
          <w:color w:val="002060"/>
        </w:rPr>
      </w:pPr>
    </w:p>
    <w:p w14:paraId="6C698292" w14:textId="77777777" w:rsidR="00C91750" w:rsidRPr="002A4210" w:rsidRDefault="00C91750" w:rsidP="00C91750">
      <w:pPr>
        <w:pStyle w:val="breakline"/>
        <w:divId w:val="527259509"/>
        <w:rPr>
          <w:color w:val="002060"/>
        </w:rPr>
      </w:pPr>
    </w:p>
    <w:p w14:paraId="23BA0523" w14:textId="77777777" w:rsidR="00C91750" w:rsidRPr="002A4210" w:rsidRDefault="00C91750" w:rsidP="00FE7E62">
      <w:pPr>
        <w:pStyle w:val="Corpodeltesto21"/>
        <w:divId w:val="527259509"/>
        <w:rPr>
          <w:rFonts w:ascii="Arial" w:hAnsi="Arial" w:cs="Arial"/>
          <w:b/>
          <w:color w:val="002060"/>
          <w:sz w:val="22"/>
          <w:szCs w:val="22"/>
        </w:rPr>
      </w:pPr>
    </w:p>
    <w:p w14:paraId="59271248" w14:textId="7C2A9BE5" w:rsidR="00417FAE" w:rsidRDefault="00417FAE" w:rsidP="00417FAE">
      <w:pPr>
        <w:pStyle w:val="LndNormale1"/>
        <w:rPr>
          <w:b/>
          <w:color w:val="002060"/>
          <w:u w:val="single"/>
        </w:rPr>
      </w:pPr>
      <w:r>
        <w:rPr>
          <w:b/>
          <w:color w:val="002060"/>
          <w:u w:val="single"/>
        </w:rPr>
        <w:t>Le ammende irrogate con il presente comunicato dovranno pervenire a questo</w:t>
      </w:r>
      <w:r w:rsidR="004A4C05">
        <w:rPr>
          <w:b/>
          <w:color w:val="002060"/>
          <w:u w:val="single"/>
        </w:rPr>
        <w:t xml:space="preserve"> Comitato entro e non oltre il </w:t>
      </w:r>
      <w:r w:rsidR="0065273A">
        <w:rPr>
          <w:b/>
          <w:color w:val="002060"/>
          <w:u w:val="single"/>
        </w:rPr>
        <w:t>11</w:t>
      </w:r>
      <w:r w:rsidR="004A4C05">
        <w:rPr>
          <w:b/>
          <w:color w:val="002060"/>
          <w:u w:val="single"/>
        </w:rPr>
        <w:t>/02</w:t>
      </w:r>
      <w:r>
        <w:rPr>
          <w:b/>
          <w:color w:val="002060"/>
          <w:u w:val="single"/>
        </w:rPr>
        <w:t>/2019.</w:t>
      </w:r>
    </w:p>
    <w:p w14:paraId="3263DC4B" w14:textId="77777777" w:rsidR="00822CD8" w:rsidRPr="002A4210" w:rsidRDefault="00822CD8" w:rsidP="00822CD8">
      <w:pPr>
        <w:pStyle w:val="LndNormale1"/>
        <w:rPr>
          <w:color w:val="002060"/>
        </w:rPr>
      </w:pPr>
    </w:p>
    <w:p w14:paraId="3C06F526" w14:textId="77777777" w:rsidR="0022051B" w:rsidRPr="002A4210" w:rsidRDefault="0022051B" w:rsidP="0022051B">
      <w:pPr>
        <w:pStyle w:val="LndNormale1"/>
        <w:rPr>
          <w:color w:val="002060"/>
        </w:rPr>
      </w:pPr>
    </w:p>
    <w:p w14:paraId="71F78CB7" w14:textId="4BBF6051" w:rsidR="0022051B" w:rsidRPr="002A4210" w:rsidRDefault="0022051B" w:rsidP="0022051B">
      <w:pPr>
        <w:pStyle w:val="LndNormale1"/>
        <w:jc w:val="center"/>
        <w:rPr>
          <w:b/>
          <w:color w:val="002060"/>
          <w:u w:val="single"/>
        </w:rPr>
      </w:pPr>
      <w:r w:rsidRPr="002A4210">
        <w:rPr>
          <w:b/>
          <w:color w:val="002060"/>
          <w:u w:val="single"/>
        </w:rPr>
        <w:t xml:space="preserve">Pubblicato in Ancona ed affisso all’albo del C.R. M. il </w:t>
      </w:r>
      <w:r w:rsidR="00C11A0D">
        <w:rPr>
          <w:b/>
          <w:color w:val="002060"/>
          <w:u w:val="single"/>
        </w:rPr>
        <w:t>30</w:t>
      </w:r>
      <w:r w:rsidR="005C12EC">
        <w:rPr>
          <w:b/>
          <w:color w:val="002060"/>
          <w:u w:val="single"/>
        </w:rPr>
        <w:t>/</w:t>
      </w:r>
      <w:r w:rsidR="00863DF3">
        <w:rPr>
          <w:b/>
          <w:color w:val="002060"/>
          <w:u w:val="single"/>
        </w:rPr>
        <w:t>01/2019</w:t>
      </w:r>
      <w:r w:rsidRPr="002A4210">
        <w:rPr>
          <w:b/>
          <w:color w:val="002060"/>
          <w:u w:val="single"/>
        </w:rPr>
        <w:t>.</w:t>
      </w:r>
    </w:p>
    <w:p w14:paraId="40DE477C" w14:textId="77777777" w:rsidR="0022051B" w:rsidRPr="002A4210" w:rsidRDefault="0022051B" w:rsidP="0022051B">
      <w:pPr>
        <w:rPr>
          <w:color w:val="002060"/>
        </w:rPr>
      </w:pPr>
    </w:p>
    <w:p w14:paraId="2A693564" w14:textId="77777777" w:rsidR="00DD52EA" w:rsidRPr="002A4210" w:rsidRDefault="00DD52EA" w:rsidP="0022051B">
      <w:pPr>
        <w:rPr>
          <w:color w:val="002060"/>
        </w:rPr>
      </w:pPr>
    </w:p>
    <w:p w14:paraId="213212E6" w14:textId="77777777" w:rsidR="0022051B" w:rsidRPr="002A4210" w:rsidRDefault="0022051B" w:rsidP="0022051B">
      <w:pPr>
        <w:rPr>
          <w:color w:val="002060"/>
        </w:rPr>
      </w:pPr>
    </w:p>
    <w:p w14:paraId="190BC5AB" w14:textId="77777777" w:rsidR="009D68DE" w:rsidRPr="002A4210" w:rsidRDefault="009D68DE" w:rsidP="0022051B">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2A4210" w14:paraId="708BBC66" w14:textId="77777777">
        <w:trPr>
          <w:jc w:val="center"/>
        </w:trPr>
        <w:tc>
          <w:tcPr>
            <w:tcW w:w="2886" w:type="pct"/>
          </w:tcPr>
          <w:p w14:paraId="73AAE8DD" w14:textId="77777777" w:rsidR="00667D4D" w:rsidRPr="002A4210" w:rsidRDefault="00667D4D" w:rsidP="00667D4D">
            <w:pPr>
              <w:pStyle w:val="LndNormale1"/>
              <w:jc w:val="center"/>
              <w:rPr>
                <w:rFonts w:cs="Arial"/>
                <w:b/>
                <w:color w:val="002060"/>
                <w:szCs w:val="22"/>
                <w:lang w:eastAsia="it-IT"/>
              </w:rPr>
            </w:pPr>
            <w:r w:rsidRPr="002A4210">
              <w:rPr>
                <w:rFonts w:cs="Arial"/>
                <w:b/>
                <w:color w:val="002060"/>
                <w:szCs w:val="22"/>
                <w:lang w:eastAsia="it-IT"/>
              </w:rPr>
              <w:t>Il Responsabile Regionale Calcio a Cinque</w:t>
            </w:r>
          </w:p>
          <w:p w14:paraId="7EB46BE1" w14:textId="77777777" w:rsidR="0022051B" w:rsidRPr="002A4210" w:rsidRDefault="00667D4D" w:rsidP="00667D4D">
            <w:pPr>
              <w:pStyle w:val="LndNormale1"/>
              <w:jc w:val="center"/>
              <w:rPr>
                <w:rFonts w:cs="Arial"/>
                <w:b/>
                <w:color w:val="002060"/>
                <w:szCs w:val="22"/>
                <w:lang w:eastAsia="it-IT"/>
              </w:rPr>
            </w:pPr>
            <w:r w:rsidRPr="002A4210">
              <w:rPr>
                <w:rFonts w:cs="Arial"/>
                <w:b/>
                <w:color w:val="002060"/>
                <w:szCs w:val="22"/>
              </w:rPr>
              <w:t>(Marco Capretti)</w:t>
            </w:r>
          </w:p>
        </w:tc>
        <w:tc>
          <w:tcPr>
            <w:tcW w:w="2114" w:type="pct"/>
          </w:tcPr>
          <w:p w14:paraId="6A9B91D8"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Il Presidente</w:t>
            </w:r>
          </w:p>
          <w:p w14:paraId="6D36F617"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(Paolo Cellini)</w:t>
            </w:r>
          </w:p>
        </w:tc>
      </w:tr>
    </w:tbl>
    <w:p w14:paraId="3BC7928F" w14:textId="77777777" w:rsidR="003F141D" w:rsidRPr="002A4210" w:rsidRDefault="003F141D" w:rsidP="00ED05C4">
      <w:pPr>
        <w:rPr>
          <w:rFonts w:ascii="Arial" w:hAnsi="Arial" w:cs="Arial"/>
          <w:b/>
          <w:color w:val="002060"/>
          <w:sz w:val="18"/>
          <w:szCs w:val="18"/>
        </w:rPr>
      </w:pPr>
    </w:p>
    <w:sectPr w:rsidR="003F141D" w:rsidRPr="002A4210" w:rsidSect="00102631">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B1AB9" w14:textId="77777777" w:rsidR="000F1A9F" w:rsidRDefault="000F1A9F">
      <w:r>
        <w:separator/>
      </w:r>
    </w:p>
  </w:endnote>
  <w:endnote w:type="continuationSeparator" w:id="0">
    <w:p w14:paraId="49FC80CF" w14:textId="77777777" w:rsidR="000F1A9F" w:rsidRDefault="000F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66AC" w14:textId="77777777" w:rsidR="008732F9" w:rsidRDefault="008732F9"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8732F9" w:rsidRDefault="008732F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E69E" w14:textId="0BA77D78" w:rsidR="008732F9" w:rsidRPr="00687C6B" w:rsidRDefault="008732F9"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861775">
      <w:rPr>
        <w:rStyle w:val="Numeropagina"/>
        <w:rFonts w:ascii="Arial" w:hAnsi="Arial" w:cs="Arial"/>
        <w:noProof/>
        <w:color w:val="002060"/>
      </w:rPr>
      <w:t>21</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5C2FFF">
      <w:rPr>
        <w:rStyle w:val="Numeropagina"/>
        <w:rFonts w:ascii="Arial" w:hAnsi="Arial" w:cs="Arial"/>
        <w:color w:val="002060"/>
      </w:rPr>
      <w:t>7</w:t>
    </w:r>
    <w:r w:rsidR="00750473">
      <w:rPr>
        <w:rStyle w:val="Numeropagina"/>
        <w:rFonts w:ascii="Arial" w:hAnsi="Arial" w:cs="Arial"/>
        <w:color w:val="002060"/>
      </w:rPr>
      <w:t>2</w:t>
    </w:r>
  </w:p>
  <w:p w14:paraId="1225E86F" w14:textId="77777777" w:rsidR="008732F9" w:rsidRPr="00B41648" w:rsidRDefault="008732F9"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B943A" w14:textId="77777777" w:rsidR="000F1A9F" w:rsidRDefault="000F1A9F">
      <w:r>
        <w:separator/>
      </w:r>
    </w:p>
  </w:footnote>
  <w:footnote w:type="continuationSeparator" w:id="0">
    <w:p w14:paraId="68220409" w14:textId="77777777" w:rsidR="000F1A9F" w:rsidRDefault="000F1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1D59" w14:textId="77777777" w:rsidR="008732F9" w:rsidRDefault="008732F9"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8732F9" w14:paraId="466019D7" w14:textId="77777777">
      <w:tc>
        <w:tcPr>
          <w:tcW w:w="2050" w:type="dxa"/>
        </w:tcPr>
        <w:p w14:paraId="2470E827" w14:textId="77777777" w:rsidR="008732F9" w:rsidRDefault="008732F9">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8732F9" w:rsidRDefault="008732F9">
          <w:pPr>
            <w:pStyle w:val="Intestazione"/>
            <w:tabs>
              <w:tab w:val="left" w:pos="435"/>
              <w:tab w:val="right" w:pos="7588"/>
            </w:tabs>
            <w:rPr>
              <w:sz w:val="24"/>
            </w:rPr>
          </w:pPr>
        </w:p>
      </w:tc>
    </w:tr>
  </w:tbl>
  <w:p w14:paraId="6FCC206C" w14:textId="77777777" w:rsidR="008732F9" w:rsidRDefault="008732F9">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260E2BD9"/>
    <w:multiLevelType w:val="hybridMultilevel"/>
    <w:tmpl w:val="DD2EBD1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2"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4554604B"/>
    <w:multiLevelType w:val="hybridMultilevel"/>
    <w:tmpl w:val="B2ECA1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147A2"/>
    <w:rsid w:val="00021079"/>
    <w:rsid w:val="00021AE9"/>
    <w:rsid w:val="00022670"/>
    <w:rsid w:val="000260E9"/>
    <w:rsid w:val="00026891"/>
    <w:rsid w:val="00027382"/>
    <w:rsid w:val="00031779"/>
    <w:rsid w:val="0003269E"/>
    <w:rsid w:val="00036089"/>
    <w:rsid w:val="00040500"/>
    <w:rsid w:val="00042E43"/>
    <w:rsid w:val="00044BFA"/>
    <w:rsid w:val="00044DFA"/>
    <w:rsid w:val="00045E1D"/>
    <w:rsid w:val="0005158A"/>
    <w:rsid w:val="00052314"/>
    <w:rsid w:val="00053AF2"/>
    <w:rsid w:val="000600C2"/>
    <w:rsid w:val="00061D99"/>
    <w:rsid w:val="00062542"/>
    <w:rsid w:val="00066479"/>
    <w:rsid w:val="000669CC"/>
    <w:rsid w:val="00067183"/>
    <w:rsid w:val="000709F5"/>
    <w:rsid w:val="00070E37"/>
    <w:rsid w:val="00075B1B"/>
    <w:rsid w:val="00076533"/>
    <w:rsid w:val="00076856"/>
    <w:rsid w:val="00082180"/>
    <w:rsid w:val="000822F3"/>
    <w:rsid w:val="00087AD7"/>
    <w:rsid w:val="00087F8B"/>
    <w:rsid w:val="00090139"/>
    <w:rsid w:val="00090180"/>
    <w:rsid w:val="00091B0B"/>
    <w:rsid w:val="0009300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D7469"/>
    <w:rsid w:val="000E3E01"/>
    <w:rsid w:val="000E4A63"/>
    <w:rsid w:val="000F0759"/>
    <w:rsid w:val="000F1A9F"/>
    <w:rsid w:val="000F278B"/>
    <w:rsid w:val="000F45DB"/>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5DF0"/>
    <w:rsid w:val="00136327"/>
    <w:rsid w:val="00137DE0"/>
    <w:rsid w:val="0014462E"/>
    <w:rsid w:val="00146487"/>
    <w:rsid w:val="00146A28"/>
    <w:rsid w:val="001470AF"/>
    <w:rsid w:val="0015253A"/>
    <w:rsid w:val="00152877"/>
    <w:rsid w:val="00154121"/>
    <w:rsid w:val="0016034C"/>
    <w:rsid w:val="00161ADE"/>
    <w:rsid w:val="00165AF7"/>
    <w:rsid w:val="001665F9"/>
    <w:rsid w:val="00166D2B"/>
    <w:rsid w:val="00167D8D"/>
    <w:rsid w:val="00167F50"/>
    <w:rsid w:val="00175377"/>
    <w:rsid w:val="001776D9"/>
    <w:rsid w:val="001800CC"/>
    <w:rsid w:val="001809B7"/>
    <w:rsid w:val="00181F44"/>
    <w:rsid w:val="00184689"/>
    <w:rsid w:val="00185090"/>
    <w:rsid w:val="00186502"/>
    <w:rsid w:val="0019095B"/>
    <w:rsid w:val="00191B35"/>
    <w:rsid w:val="00192717"/>
    <w:rsid w:val="001947BD"/>
    <w:rsid w:val="0019541B"/>
    <w:rsid w:val="00195D7C"/>
    <w:rsid w:val="001965CF"/>
    <w:rsid w:val="0019673C"/>
    <w:rsid w:val="00196DEF"/>
    <w:rsid w:val="00197177"/>
    <w:rsid w:val="001A0A5E"/>
    <w:rsid w:val="001A1126"/>
    <w:rsid w:val="001A19F1"/>
    <w:rsid w:val="001A26BF"/>
    <w:rsid w:val="001A2994"/>
    <w:rsid w:val="001A3E33"/>
    <w:rsid w:val="001A77D1"/>
    <w:rsid w:val="001A7C6B"/>
    <w:rsid w:val="001B197F"/>
    <w:rsid w:val="001B3335"/>
    <w:rsid w:val="001B3670"/>
    <w:rsid w:val="001B5DD6"/>
    <w:rsid w:val="001B6722"/>
    <w:rsid w:val="001B73A3"/>
    <w:rsid w:val="001C0343"/>
    <w:rsid w:val="001C06DD"/>
    <w:rsid w:val="001C1F73"/>
    <w:rsid w:val="001C41B1"/>
    <w:rsid w:val="001C5328"/>
    <w:rsid w:val="001D030C"/>
    <w:rsid w:val="001D0453"/>
    <w:rsid w:val="001D0803"/>
    <w:rsid w:val="001D084F"/>
    <w:rsid w:val="001D131A"/>
    <w:rsid w:val="001D1FDC"/>
    <w:rsid w:val="001D23BC"/>
    <w:rsid w:val="001D4D49"/>
    <w:rsid w:val="001D5034"/>
    <w:rsid w:val="001D671C"/>
    <w:rsid w:val="001D69E2"/>
    <w:rsid w:val="001D7FE1"/>
    <w:rsid w:val="001E3411"/>
    <w:rsid w:val="001E3676"/>
    <w:rsid w:val="001E5A40"/>
    <w:rsid w:val="001E63F2"/>
    <w:rsid w:val="001E6A72"/>
    <w:rsid w:val="001E6FC7"/>
    <w:rsid w:val="001E7F86"/>
    <w:rsid w:val="001F06E2"/>
    <w:rsid w:val="001F3475"/>
    <w:rsid w:val="001F4353"/>
    <w:rsid w:val="001F4E6F"/>
    <w:rsid w:val="001F552D"/>
    <w:rsid w:val="001F5F0F"/>
    <w:rsid w:val="0020062B"/>
    <w:rsid w:val="002009F1"/>
    <w:rsid w:val="00200A7E"/>
    <w:rsid w:val="00202AC1"/>
    <w:rsid w:val="00202CAB"/>
    <w:rsid w:val="0020364C"/>
    <w:rsid w:val="0020745A"/>
    <w:rsid w:val="00211492"/>
    <w:rsid w:val="0021468E"/>
    <w:rsid w:val="00217A46"/>
    <w:rsid w:val="00217C7D"/>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4D45"/>
    <w:rsid w:val="002476A9"/>
    <w:rsid w:val="002522CE"/>
    <w:rsid w:val="00252716"/>
    <w:rsid w:val="002544A2"/>
    <w:rsid w:val="00254E50"/>
    <w:rsid w:val="002559E3"/>
    <w:rsid w:val="00255F3A"/>
    <w:rsid w:val="00260A9B"/>
    <w:rsid w:val="00264E76"/>
    <w:rsid w:val="00266B19"/>
    <w:rsid w:val="0026741F"/>
    <w:rsid w:val="002735B5"/>
    <w:rsid w:val="00273EB4"/>
    <w:rsid w:val="0027739C"/>
    <w:rsid w:val="002774DB"/>
    <w:rsid w:val="00280A86"/>
    <w:rsid w:val="00283D21"/>
    <w:rsid w:val="00283E77"/>
    <w:rsid w:val="00285909"/>
    <w:rsid w:val="002863BE"/>
    <w:rsid w:val="00292B28"/>
    <w:rsid w:val="00294EBD"/>
    <w:rsid w:val="002950F9"/>
    <w:rsid w:val="002964ED"/>
    <w:rsid w:val="0029656A"/>
    <w:rsid w:val="00297957"/>
    <w:rsid w:val="002A0FA1"/>
    <w:rsid w:val="002A14E3"/>
    <w:rsid w:val="002A4210"/>
    <w:rsid w:val="002A5A2C"/>
    <w:rsid w:val="002A5EB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27BF"/>
    <w:rsid w:val="002F3133"/>
    <w:rsid w:val="002F3219"/>
    <w:rsid w:val="002F5CFB"/>
    <w:rsid w:val="002F63EF"/>
    <w:rsid w:val="002F6DFC"/>
    <w:rsid w:val="0030087D"/>
    <w:rsid w:val="00301D0D"/>
    <w:rsid w:val="00305179"/>
    <w:rsid w:val="00306653"/>
    <w:rsid w:val="003130BF"/>
    <w:rsid w:val="00315BF7"/>
    <w:rsid w:val="00321B87"/>
    <w:rsid w:val="00323BD6"/>
    <w:rsid w:val="0032573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49B4"/>
    <w:rsid w:val="0034532F"/>
    <w:rsid w:val="003522B2"/>
    <w:rsid w:val="0035255B"/>
    <w:rsid w:val="003525CD"/>
    <w:rsid w:val="0035278D"/>
    <w:rsid w:val="00354324"/>
    <w:rsid w:val="00360BB3"/>
    <w:rsid w:val="003645BC"/>
    <w:rsid w:val="00365D44"/>
    <w:rsid w:val="00365E3D"/>
    <w:rsid w:val="003705E0"/>
    <w:rsid w:val="003733E5"/>
    <w:rsid w:val="0037615A"/>
    <w:rsid w:val="0037758B"/>
    <w:rsid w:val="0038034B"/>
    <w:rsid w:val="00380A49"/>
    <w:rsid w:val="003815EE"/>
    <w:rsid w:val="003832A3"/>
    <w:rsid w:val="0038357D"/>
    <w:rsid w:val="003849FA"/>
    <w:rsid w:val="003912CF"/>
    <w:rsid w:val="003929EF"/>
    <w:rsid w:val="00397AB1"/>
    <w:rsid w:val="003A4647"/>
    <w:rsid w:val="003B2186"/>
    <w:rsid w:val="003B24F1"/>
    <w:rsid w:val="003B2B2D"/>
    <w:rsid w:val="003B78AA"/>
    <w:rsid w:val="003C0137"/>
    <w:rsid w:val="003C08C1"/>
    <w:rsid w:val="003C09F8"/>
    <w:rsid w:val="003C15C5"/>
    <w:rsid w:val="003C180B"/>
    <w:rsid w:val="003C25B7"/>
    <w:rsid w:val="003C3713"/>
    <w:rsid w:val="003C3740"/>
    <w:rsid w:val="003C39B1"/>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4B88"/>
    <w:rsid w:val="00416370"/>
    <w:rsid w:val="00417ADC"/>
    <w:rsid w:val="00417F78"/>
    <w:rsid w:val="00417FAE"/>
    <w:rsid w:val="00420411"/>
    <w:rsid w:val="00420864"/>
    <w:rsid w:val="00421858"/>
    <w:rsid w:val="004251EF"/>
    <w:rsid w:val="004270FF"/>
    <w:rsid w:val="004272A8"/>
    <w:rsid w:val="00427B64"/>
    <w:rsid w:val="00427F0B"/>
    <w:rsid w:val="004300C2"/>
    <w:rsid w:val="0043326E"/>
    <w:rsid w:val="00435BBB"/>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62"/>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4C05"/>
    <w:rsid w:val="004A56F3"/>
    <w:rsid w:val="004A5841"/>
    <w:rsid w:val="004A75E4"/>
    <w:rsid w:val="004B13FD"/>
    <w:rsid w:val="004B14A5"/>
    <w:rsid w:val="004B28F1"/>
    <w:rsid w:val="004B39DA"/>
    <w:rsid w:val="004B5BB8"/>
    <w:rsid w:val="004B6963"/>
    <w:rsid w:val="004C0577"/>
    <w:rsid w:val="004C0932"/>
    <w:rsid w:val="004C2FE5"/>
    <w:rsid w:val="004C447C"/>
    <w:rsid w:val="004C4520"/>
    <w:rsid w:val="004C7B3E"/>
    <w:rsid w:val="004D12DE"/>
    <w:rsid w:val="004D2DED"/>
    <w:rsid w:val="004D4FC1"/>
    <w:rsid w:val="004D52DD"/>
    <w:rsid w:val="004E111D"/>
    <w:rsid w:val="004F2B60"/>
    <w:rsid w:val="004F3641"/>
    <w:rsid w:val="004F70E2"/>
    <w:rsid w:val="00502C14"/>
    <w:rsid w:val="00503E06"/>
    <w:rsid w:val="0050710E"/>
    <w:rsid w:val="00510FD7"/>
    <w:rsid w:val="0051150E"/>
    <w:rsid w:val="005173BE"/>
    <w:rsid w:val="00526208"/>
    <w:rsid w:val="00535245"/>
    <w:rsid w:val="00536217"/>
    <w:rsid w:val="005410A5"/>
    <w:rsid w:val="00546489"/>
    <w:rsid w:val="005468F9"/>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12EC"/>
    <w:rsid w:val="005C2FFF"/>
    <w:rsid w:val="005C6356"/>
    <w:rsid w:val="005C68C1"/>
    <w:rsid w:val="005C7CFA"/>
    <w:rsid w:val="005D433D"/>
    <w:rsid w:val="005D68D0"/>
    <w:rsid w:val="005D79C7"/>
    <w:rsid w:val="005E17F8"/>
    <w:rsid w:val="005E1D85"/>
    <w:rsid w:val="005E4D3C"/>
    <w:rsid w:val="005E5503"/>
    <w:rsid w:val="005E566B"/>
    <w:rsid w:val="005E5A14"/>
    <w:rsid w:val="005E64CD"/>
    <w:rsid w:val="005E65E5"/>
    <w:rsid w:val="005E6C2D"/>
    <w:rsid w:val="005F0E90"/>
    <w:rsid w:val="005F12D5"/>
    <w:rsid w:val="005F19C3"/>
    <w:rsid w:val="005F25D4"/>
    <w:rsid w:val="005F285C"/>
    <w:rsid w:val="005F47AA"/>
    <w:rsid w:val="005F6A88"/>
    <w:rsid w:val="005F74B5"/>
    <w:rsid w:val="00601458"/>
    <w:rsid w:val="006015F9"/>
    <w:rsid w:val="006043CD"/>
    <w:rsid w:val="00604F00"/>
    <w:rsid w:val="0060513C"/>
    <w:rsid w:val="00606E1D"/>
    <w:rsid w:val="00607CBB"/>
    <w:rsid w:val="00610CC0"/>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273A"/>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97CB9"/>
    <w:rsid w:val="006A3F47"/>
    <w:rsid w:val="006A5476"/>
    <w:rsid w:val="006A54A5"/>
    <w:rsid w:val="006A5B93"/>
    <w:rsid w:val="006A5E98"/>
    <w:rsid w:val="006A735E"/>
    <w:rsid w:val="006A767E"/>
    <w:rsid w:val="006B45A6"/>
    <w:rsid w:val="006B544D"/>
    <w:rsid w:val="006B5818"/>
    <w:rsid w:val="006B5AEE"/>
    <w:rsid w:val="006C0C2A"/>
    <w:rsid w:val="006C170F"/>
    <w:rsid w:val="006C5B97"/>
    <w:rsid w:val="006D145E"/>
    <w:rsid w:val="006D1E9B"/>
    <w:rsid w:val="006D232F"/>
    <w:rsid w:val="006D23E3"/>
    <w:rsid w:val="006D4DC4"/>
    <w:rsid w:val="006D5453"/>
    <w:rsid w:val="006D5C95"/>
    <w:rsid w:val="006E0EC1"/>
    <w:rsid w:val="006E3148"/>
    <w:rsid w:val="006E5758"/>
    <w:rsid w:val="006F0737"/>
    <w:rsid w:val="006F1065"/>
    <w:rsid w:val="006F206C"/>
    <w:rsid w:val="006F66CC"/>
    <w:rsid w:val="006F7160"/>
    <w:rsid w:val="00704E64"/>
    <w:rsid w:val="00705849"/>
    <w:rsid w:val="0071081C"/>
    <w:rsid w:val="00712A38"/>
    <w:rsid w:val="00714DE7"/>
    <w:rsid w:val="0071504B"/>
    <w:rsid w:val="007162E8"/>
    <w:rsid w:val="00720F0D"/>
    <w:rsid w:val="007216F5"/>
    <w:rsid w:val="00723CA3"/>
    <w:rsid w:val="00724C16"/>
    <w:rsid w:val="00732815"/>
    <w:rsid w:val="007401B7"/>
    <w:rsid w:val="00740A81"/>
    <w:rsid w:val="00741F18"/>
    <w:rsid w:val="007466FE"/>
    <w:rsid w:val="0074748C"/>
    <w:rsid w:val="00750473"/>
    <w:rsid w:val="00751ECD"/>
    <w:rsid w:val="00751FC1"/>
    <w:rsid w:val="007523D9"/>
    <w:rsid w:val="0075280F"/>
    <w:rsid w:val="007535A8"/>
    <w:rsid w:val="00754139"/>
    <w:rsid w:val="007549E7"/>
    <w:rsid w:val="00756487"/>
    <w:rsid w:val="00760249"/>
    <w:rsid w:val="00767996"/>
    <w:rsid w:val="00772BEB"/>
    <w:rsid w:val="00773A03"/>
    <w:rsid w:val="007750F7"/>
    <w:rsid w:val="00775692"/>
    <w:rsid w:val="007769D2"/>
    <w:rsid w:val="0078244A"/>
    <w:rsid w:val="007831A0"/>
    <w:rsid w:val="00783A96"/>
    <w:rsid w:val="00784B7C"/>
    <w:rsid w:val="00784E4A"/>
    <w:rsid w:val="007916CE"/>
    <w:rsid w:val="00791876"/>
    <w:rsid w:val="007954F9"/>
    <w:rsid w:val="00795B2D"/>
    <w:rsid w:val="007A1FCE"/>
    <w:rsid w:val="007A2994"/>
    <w:rsid w:val="007A301E"/>
    <w:rsid w:val="007A4770"/>
    <w:rsid w:val="007A487D"/>
    <w:rsid w:val="007A4C28"/>
    <w:rsid w:val="007A57D2"/>
    <w:rsid w:val="007B0B10"/>
    <w:rsid w:val="007B0F32"/>
    <w:rsid w:val="007B3B65"/>
    <w:rsid w:val="007B5A36"/>
    <w:rsid w:val="007C0254"/>
    <w:rsid w:val="007C2DC9"/>
    <w:rsid w:val="007C3CE9"/>
    <w:rsid w:val="007C3D2B"/>
    <w:rsid w:val="007C49C0"/>
    <w:rsid w:val="007C54D7"/>
    <w:rsid w:val="007D4406"/>
    <w:rsid w:val="007D5AB5"/>
    <w:rsid w:val="007E180B"/>
    <w:rsid w:val="007E3000"/>
    <w:rsid w:val="007E6F27"/>
    <w:rsid w:val="007F1549"/>
    <w:rsid w:val="007F340C"/>
    <w:rsid w:val="008028C7"/>
    <w:rsid w:val="0080471F"/>
    <w:rsid w:val="00805140"/>
    <w:rsid w:val="008052F6"/>
    <w:rsid w:val="00807500"/>
    <w:rsid w:val="0081440D"/>
    <w:rsid w:val="00815686"/>
    <w:rsid w:val="00821040"/>
    <w:rsid w:val="00821CDA"/>
    <w:rsid w:val="00821E4C"/>
    <w:rsid w:val="00822CD8"/>
    <w:rsid w:val="00824900"/>
    <w:rsid w:val="008268AA"/>
    <w:rsid w:val="00833798"/>
    <w:rsid w:val="00835F1D"/>
    <w:rsid w:val="00840214"/>
    <w:rsid w:val="00841AB1"/>
    <w:rsid w:val="00841E0C"/>
    <w:rsid w:val="008456B1"/>
    <w:rsid w:val="00846D2B"/>
    <w:rsid w:val="00854ECD"/>
    <w:rsid w:val="00854FBD"/>
    <w:rsid w:val="00857271"/>
    <w:rsid w:val="00857478"/>
    <w:rsid w:val="00860BAD"/>
    <w:rsid w:val="00861775"/>
    <w:rsid w:val="00862D5F"/>
    <w:rsid w:val="00863DF3"/>
    <w:rsid w:val="008664B5"/>
    <w:rsid w:val="00867F74"/>
    <w:rsid w:val="0087023A"/>
    <w:rsid w:val="008705BA"/>
    <w:rsid w:val="00870EDB"/>
    <w:rsid w:val="00870FBA"/>
    <w:rsid w:val="008732F9"/>
    <w:rsid w:val="00874A22"/>
    <w:rsid w:val="00876089"/>
    <w:rsid w:val="0087684F"/>
    <w:rsid w:val="00880B66"/>
    <w:rsid w:val="008816A6"/>
    <w:rsid w:val="00887A02"/>
    <w:rsid w:val="008900FF"/>
    <w:rsid w:val="008925DE"/>
    <w:rsid w:val="00892F4F"/>
    <w:rsid w:val="00893F09"/>
    <w:rsid w:val="008973E8"/>
    <w:rsid w:val="00897737"/>
    <w:rsid w:val="008A2986"/>
    <w:rsid w:val="008A50FB"/>
    <w:rsid w:val="008A51F1"/>
    <w:rsid w:val="008B2436"/>
    <w:rsid w:val="008B265B"/>
    <w:rsid w:val="008B3C94"/>
    <w:rsid w:val="008B4921"/>
    <w:rsid w:val="008B5003"/>
    <w:rsid w:val="008B6B20"/>
    <w:rsid w:val="008C0157"/>
    <w:rsid w:val="008C240D"/>
    <w:rsid w:val="008C40FE"/>
    <w:rsid w:val="008C582C"/>
    <w:rsid w:val="008D0C91"/>
    <w:rsid w:val="008D3FA7"/>
    <w:rsid w:val="008D6F88"/>
    <w:rsid w:val="008D7FA3"/>
    <w:rsid w:val="008E0B3C"/>
    <w:rsid w:val="008E0E04"/>
    <w:rsid w:val="008E1BBD"/>
    <w:rsid w:val="008E3612"/>
    <w:rsid w:val="008E3853"/>
    <w:rsid w:val="008E7CF1"/>
    <w:rsid w:val="008F035F"/>
    <w:rsid w:val="008F1FBA"/>
    <w:rsid w:val="008F4149"/>
    <w:rsid w:val="008F4853"/>
    <w:rsid w:val="008F4C6E"/>
    <w:rsid w:val="008F5303"/>
    <w:rsid w:val="008F7A56"/>
    <w:rsid w:val="009002AA"/>
    <w:rsid w:val="00901A5E"/>
    <w:rsid w:val="00901D73"/>
    <w:rsid w:val="009022A2"/>
    <w:rsid w:val="00904F56"/>
    <w:rsid w:val="00905731"/>
    <w:rsid w:val="00905FE2"/>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376C"/>
    <w:rsid w:val="009456DB"/>
    <w:rsid w:val="00945A3E"/>
    <w:rsid w:val="009508DC"/>
    <w:rsid w:val="00952551"/>
    <w:rsid w:val="009529DD"/>
    <w:rsid w:val="00954C53"/>
    <w:rsid w:val="00960130"/>
    <w:rsid w:val="00960C3F"/>
    <w:rsid w:val="00961809"/>
    <w:rsid w:val="009629CF"/>
    <w:rsid w:val="00970658"/>
    <w:rsid w:val="00971DED"/>
    <w:rsid w:val="00972FCE"/>
    <w:rsid w:val="00973727"/>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50D"/>
    <w:rsid w:val="009A2BCB"/>
    <w:rsid w:val="009A546D"/>
    <w:rsid w:val="009B02A7"/>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01DC"/>
    <w:rsid w:val="009E28F8"/>
    <w:rsid w:val="009E2B20"/>
    <w:rsid w:val="009E3090"/>
    <w:rsid w:val="009E3FBE"/>
    <w:rsid w:val="009E532D"/>
    <w:rsid w:val="009E535A"/>
    <w:rsid w:val="009E60CC"/>
    <w:rsid w:val="009E67A0"/>
    <w:rsid w:val="009E7163"/>
    <w:rsid w:val="009F1E91"/>
    <w:rsid w:val="009F21D0"/>
    <w:rsid w:val="009F5436"/>
    <w:rsid w:val="00A04F43"/>
    <w:rsid w:val="00A05395"/>
    <w:rsid w:val="00A05599"/>
    <w:rsid w:val="00A10032"/>
    <w:rsid w:val="00A1098A"/>
    <w:rsid w:val="00A122CB"/>
    <w:rsid w:val="00A12864"/>
    <w:rsid w:val="00A16111"/>
    <w:rsid w:val="00A21581"/>
    <w:rsid w:val="00A22111"/>
    <w:rsid w:val="00A23016"/>
    <w:rsid w:val="00A23EC7"/>
    <w:rsid w:val="00A2443F"/>
    <w:rsid w:val="00A31289"/>
    <w:rsid w:val="00A32388"/>
    <w:rsid w:val="00A336C4"/>
    <w:rsid w:val="00A34892"/>
    <w:rsid w:val="00A35050"/>
    <w:rsid w:val="00A357E6"/>
    <w:rsid w:val="00A3649B"/>
    <w:rsid w:val="00A3682B"/>
    <w:rsid w:val="00A36AE6"/>
    <w:rsid w:val="00A36FB8"/>
    <w:rsid w:val="00A4094A"/>
    <w:rsid w:val="00A43268"/>
    <w:rsid w:val="00A443F5"/>
    <w:rsid w:val="00A446C3"/>
    <w:rsid w:val="00A45666"/>
    <w:rsid w:val="00A46005"/>
    <w:rsid w:val="00A54BA1"/>
    <w:rsid w:val="00A5749D"/>
    <w:rsid w:val="00A57A56"/>
    <w:rsid w:val="00A57A84"/>
    <w:rsid w:val="00A62A2B"/>
    <w:rsid w:val="00A62E18"/>
    <w:rsid w:val="00A637FF"/>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C1432"/>
    <w:rsid w:val="00AC5D91"/>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13D00"/>
    <w:rsid w:val="00B174F6"/>
    <w:rsid w:val="00B20610"/>
    <w:rsid w:val="00B21C6B"/>
    <w:rsid w:val="00B2214D"/>
    <w:rsid w:val="00B23150"/>
    <w:rsid w:val="00B26AB0"/>
    <w:rsid w:val="00B27099"/>
    <w:rsid w:val="00B34F0B"/>
    <w:rsid w:val="00B34F14"/>
    <w:rsid w:val="00B3516B"/>
    <w:rsid w:val="00B3574D"/>
    <w:rsid w:val="00B368E9"/>
    <w:rsid w:val="00B43113"/>
    <w:rsid w:val="00B45C66"/>
    <w:rsid w:val="00B471CE"/>
    <w:rsid w:val="00B556E6"/>
    <w:rsid w:val="00B61016"/>
    <w:rsid w:val="00B613E7"/>
    <w:rsid w:val="00B65F87"/>
    <w:rsid w:val="00B700B7"/>
    <w:rsid w:val="00B71565"/>
    <w:rsid w:val="00B7213B"/>
    <w:rsid w:val="00B75320"/>
    <w:rsid w:val="00B76D57"/>
    <w:rsid w:val="00B800D6"/>
    <w:rsid w:val="00B80CF0"/>
    <w:rsid w:val="00B83D2B"/>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58E6"/>
    <w:rsid w:val="00BD6546"/>
    <w:rsid w:val="00BE0388"/>
    <w:rsid w:val="00BE0DCF"/>
    <w:rsid w:val="00BE19CC"/>
    <w:rsid w:val="00BE214B"/>
    <w:rsid w:val="00BE230B"/>
    <w:rsid w:val="00BE55DB"/>
    <w:rsid w:val="00BF0D03"/>
    <w:rsid w:val="00C01A54"/>
    <w:rsid w:val="00C01B62"/>
    <w:rsid w:val="00C042DF"/>
    <w:rsid w:val="00C05464"/>
    <w:rsid w:val="00C05C17"/>
    <w:rsid w:val="00C07A57"/>
    <w:rsid w:val="00C1014F"/>
    <w:rsid w:val="00C11A0D"/>
    <w:rsid w:val="00C11EAC"/>
    <w:rsid w:val="00C131B5"/>
    <w:rsid w:val="00C14974"/>
    <w:rsid w:val="00C15037"/>
    <w:rsid w:val="00C203B9"/>
    <w:rsid w:val="00C24382"/>
    <w:rsid w:val="00C25960"/>
    <w:rsid w:val="00C26B86"/>
    <w:rsid w:val="00C27B4A"/>
    <w:rsid w:val="00C27F3F"/>
    <w:rsid w:val="00C316D0"/>
    <w:rsid w:val="00C33899"/>
    <w:rsid w:val="00C35F9E"/>
    <w:rsid w:val="00C3748E"/>
    <w:rsid w:val="00C37CF5"/>
    <w:rsid w:val="00C4251F"/>
    <w:rsid w:val="00C426AE"/>
    <w:rsid w:val="00C42752"/>
    <w:rsid w:val="00C44366"/>
    <w:rsid w:val="00C44BC9"/>
    <w:rsid w:val="00C4571E"/>
    <w:rsid w:val="00C51FFC"/>
    <w:rsid w:val="00C6478F"/>
    <w:rsid w:val="00C64B46"/>
    <w:rsid w:val="00C64CBF"/>
    <w:rsid w:val="00C67A10"/>
    <w:rsid w:val="00C72570"/>
    <w:rsid w:val="00C73CE1"/>
    <w:rsid w:val="00C753E7"/>
    <w:rsid w:val="00C75D82"/>
    <w:rsid w:val="00C77ABA"/>
    <w:rsid w:val="00C80213"/>
    <w:rsid w:val="00C8166A"/>
    <w:rsid w:val="00C83FB5"/>
    <w:rsid w:val="00C8638F"/>
    <w:rsid w:val="00C87D9D"/>
    <w:rsid w:val="00C9099D"/>
    <w:rsid w:val="00C91750"/>
    <w:rsid w:val="00C92649"/>
    <w:rsid w:val="00C92E25"/>
    <w:rsid w:val="00C9350C"/>
    <w:rsid w:val="00C93CB3"/>
    <w:rsid w:val="00C967AF"/>
    <w:rsid w:val="00CA1583"/>
    <w:rsid w:val="00CA2185"/>
    <w:rsid w:val="00CA2824"/>
    <w:rsid w:val="00CA2BD8"/>
    <w:rsid w:val="00CA3611"/>
    <w:rsid w:val="00CA6441"/>
    <w:rsid w:val="00CB2906"/>
    <w:rsid w:val="00CB3088"/>
    <w:rsid w:val="00CB37E5"/>
    <w:rsid w:val="00CB3E10"/>
    <w:rsid w:val="00CB417A"/>
    <w:rsid w:val="00CB43FB"/>
    <w:rsid w:val="00CC10F9"/>
    <w:rsid w:val="00CC27C1"/>
    <w:rsid w:val="00CC544C"/>
    <w:rsid w:val="00CC655A"/>
    <w:rsid w:val="00CD4784"/>
    <w:rsid w:val="00CD5E88"/>
    <w:rsid w:val="00CE15FD"/>
    <w:rsid w:val="00CE291A"/>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07ACA"/>
    <w:rsid w:val="00D16BF6"/>
    <w:rsid w:val="00D17484"/>
    <w:rsid w:val="00D249C8"/>
    <w:rsid w:val="00D26EE8"/>
    <w:rsid w:val="00D30217"/>
    <w:rsid w:val="00D31490"/>
    <w:rsid w:val="00D31AB5"/>
    <w:rsid w:val="00D31C20"/>
    <w:rsid w:val="00D33729"/>
    <w:rsid w:val="00D34617"/>
    <w:rsid w:val="00D34730"/>
    <w:rsid w:val="00D35E0B"/>
    <w:rsid w:val="00D4191A"/>
    <w:rsid w:val="00D43C30"/>
    <w:rsid w:val="00D44462"/>
    <w:rsid w:val="00D44B56"/>
    <w:rsid w:val="00D44EDE"/>
    <w:rsid w:val="00D46629"/>
    <w:rsid w:val="00D50368"/>
    <w:rsid w:val="00D504F7"/>
    <w:rsid w:val="00D50AF9"/>
    <w:rsid w:val="00D50E6F"/>
    <w:rsid w:val="00D5103F"/>
    <w:rsid w:val="00D558E4"/>
    <w:rsid w:val="00D55BD4"/>
    <w:rsid w:val="00D573AC"/>
    <w:rsid w:val="00D62F20"/>
    <w:rsid w:val="00D63918"/>
    <w:rsid w:val="00D67AA8"/>
    <w:rsid w:val="00D723B6"/>
    <w:rsid w:val="00D7312C"/>
    <w:rsid w:val="00D73D53"/>
    <w:rsid w:val="00D768FE"/>
    <w:rsid w:val="00D76C22"/>
    <w:rsid w:val="00D77C16"/>
    <w:rsid w:val="00D80F39"/>
    <w:rsid w:val="00D81601"/>
    <w:rsid w:val="00D819A0"/>
    <w:rsid w:val="00D831C5"/>
    <w:rsid w:val="00D84EC6"/>
    <w:rsid w:val="00D91620"/>
    <w:rsid w:val="00D92CF3"/>
    <w:rsid w:val="00DA0BD0"/>
    <w:rsid w:val="00DA24A0"/>
    <w:rsid w:val="00DA259D"/>
    <w:rsid w:val="00DA7864"/>
    <w:rsid w:val="00DB05A5"/>
    <w:rsid w:val="00DB27C8"/>
    <w:rsid w:val="00DB2EFF"/>
    <w:rsid w:val="00DB3FBF"/>
    <w:rsid w:val="00DC0F71"/>
    <w:rsid w:val="00DC1126"/>
    <w:rsid w:val="00DC415E"/>
    <w:rsid w:val="00DC53C2"/>
    <w:rsid w:val="00DC6353"/>
    <w:rsid w:val="00DC74C6"/>
    <w:rsid w:val="00DD0C98"/>
    <w:rsid w:val="00DD0D52"/>
    <w:rsid w:val="00DD17AD"/>
    <w:rsid w:val="00DD32AC"/>
    <w:rsid w:val="00DD52EA"/>
    <w:rsid w:val="00DD5398"/>
    <w:rsid w:val="00DD56DE"/>
    <w:rsid w:val="00DD764A"/>
    <w:rsid w:val="00DE17C7"/>
    <w:rsid w:val="00DE3D4F"/>
    <w:rsid w:val="00DE405D"/>
    <w:rsid w:val="00DE7545"/>
    <w:rsid w:val="00DE7A81"/>
    <w:rsid w:val="00DE7B3E"/>
    <w:rsid w:val="00DF5814"/>
    <w:rsid w:val="00E00F41"/>
    <w:rsid w:val="00E0255E"/>
    <w:rsid w:val="00E032BF"/>
    <w:rsid w:val="00E0693C"/>
    <w:rsid w:val="00E10D47"/>
    <w:rsid w:val="00E10EF8"/>
    <w:rsid w:val="00E127B0"/>
    <w:rsid w:val="00E12908"/>
    <w:rsid w:val="00E12C41"/>
    <w:rsid w:val="00E13D55"/>
    <w:rsid w:val="00E15BE0"/>
    <w:rsid w:val="00E1702C"/>
    <w:rsid w:val="00E2216A"/>
    <w:rsid w:val="00E22DEF"/>
    <w:rsid w:val="00E2481C"/>
    <w:rsid w:val="00E250A8"/>
    <w:rsid w:val="00E25FED"/>
    <w:rsid w:val="00E26611"/>
    <w:rsid w:val="00E32582"/>
    <w:rsid w:val="00E33D66"/>
    <w:rsid w:val="00E40B24"/>
    <w:rsid w:val="00E44CE0"/>
    <w:rsid w:val="00E4702C"/>
    <w:rsid w:val="00E50DF9"/>
    <w:rsid w:val="00E512B9"/>
    <w:rsid w:val="00E51858"/>
    <w:rsid w:val="00E52C2E"/>
    <w:rsid w:val="00E52CBA"/>
    <w:rsid w:val="00E54836"/>
    <w:rsid w:val="00E55B51"/>
    <w:rsid w:val="00E564C1"/>
    <w:rsid w:val="00E566D0"/>
    <w:rsid w:val="00E57B21"/>
    <w:rsid w:val="00E61342"/>
    <w:rsid w:val="00E65C16"/>
    <w:rsid w:val="00E73BE1"/>
    <w:rsid w:val="00E77E05"/>
    <w:rsid w:val="00E81E1E"/>
    <w:rsid w:val="00E821D2"/>
    <w:rsid w:val="00E8276B"/>
    <w:rsid w:val="00E8393F"/>
    <w:rsid w:val="00E83EDD"/>
    <w:rsid w:val="00E85541"/>
    <w:rsid w:val="00E92BB5"/>
    <w:rsid w:val="00E941E3"/>
    <w:rsid w:val="00E9671E"/>
    <w:rsid w:val="00E96878"/>
    <w:rsid w:val="00EA0059"/>
    <w:rsid w:val="00EA49AC"/>
    <w:rsid w:val="00EA4E12"/>
    <w:rsid w:val="00EB10A5"/>
    <w:rsid w:val="00EB52AA"/>
    <w:rsid w:val="00EB53D5"/>
    <w:rsid w:val="00EB58CF"/>
    <w:rsid w:val="00EB5D47"/>
    <w:rsid w:val="00EC14AD"/>
    <w:rsid w:val="00EC2BCF"/>
    <w:rsid w:val="00EC2F4F"/>
    <w:rsid w:val="00EC57B8"/>
    <w:rsid w:val="00EC58E6"/>
    <w:rsid w:val="00ED05C4"/>
    <w:rsid w:val="00ED115B"/>
    <w:rsid w:val="00ED1A44"/>
    <w:rsid w:val="00ED3128"/>
    <w:rsid w:val="00ED3B5C"/>
    <w:rsid w:val="00ED4AE4"/>
    <w:rsid w:val="00EE5524"/>
    <w:rsid w:val="00EE687E"/>
    <w:rsid w:val="00EE6D2E"/>
    <w:rsid w:val="00EE7552"/>
    <w:rsid w:val="00EE7CC5"/>
    <w:rsid w:val="00EF0853"/>
    <w:rsid w:val="00EF5396"/>
    <w:rsid w:val="00EF6409"/>
    <w:rsid w:val="00F00698"/>
    <w:rsid w:val="00F00E88"/>
    <w:rsid w:val="00F0369E"/>
    <w:rsid w:val="00F048E6"/>
    <w:rsid w:val="00F04BBE"/>
    <w:rsid w:val="00F0649A"/>
    <w:rsid w:val="00F079B5"/>
    <w:rsid w:val="00F10308"/>
    <w:rsid w:val="00F10B84"/>
    <w:rsid w:val="00F117DC"/>
    <w:rsid w:val="00F14878"/>
    <w:rsid w:val="00F14EAC"/>
    <w:rsid w:val="00F16CFD"/>
    <w:rsid w:val="00F17FA1"/>
    <w:rsid w:val="00F202EF"/>
    <w:rsid w:val="00F21C89"/>
    <w:rsid w:val="00F21D2D"/>
    <w:rsid w:val="00F23658"/>
    <w:rsid w:val="00F245AB"/>
    <w:rsid w:val="00F24769"/>
    <w:rsid w:val="00F267CF"/>
    <w:rsid w:val="00F27EA5"/>
    <w:rsid w:val="00F30849"/>
    <w:rsid w:val="00F30E46"/>
    <w:rsid w:val="00F31119"/>
    <w:rsid w:val="00F3302A"/>
    <w:rsid w:val="00F33EAE"/>
    <w:rsid w:val="00F34D3C"/>
    <w:rsid w:val="00F37B66"/>
    <w:rsid w:val="00F4123B"/>
    <w:rsid w:val="00F42375"/>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546"/>
    <w:rsid w:val="00F8484F"/>
    <w:rsid w:val="00F861CB"/>
    <w:rsid w:val="00F86E77"/>
    <w:rsid w:val="00F90DB0"/>
    <w:rsid w:val="00F917A4"/>
    <w:rsid w:val="00F94091"/>
    <w:rsid w:val="00F94CA4"/>
    <w:rsid w:val="00FA1EB5"/>
    <w:rsid w:val="00FA35F0"/>
    <w:rsid w:val="00FB0F63"/>
    <w:rsid w:val="00FB479F"/>
    <w:rsid w:val="00FB615D"/>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B4FFCF"/>
  <w15:docId w15:val="{B1BCC36A-AD45-4404-8DDC-2138B6F5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 w:type="paragraph" w:customStyle="1" w:styleId="Caratterec">
    <w:name w:val="Carattere"/>
    <w:basedOn w:val="Normale"/>
    <w:rsid w:val="002A4210"/>
    <w:pPr>
      <w:spacing w:after="160" w:line="240" w:lineRule="exact"/>
      <w:jc w:val="left"/>
    </w:pPr>
    <w:rPr>
      <w:rFonts w:cs="Verdana"/>
      <w:lang w:val="en-US" w:eastAsia="en-US"/>
    </w:rPr>
  </w:style>
  <w:style w:type="paragraph" w:customStyle="1" w:styleId="Carattered">
    <w:name w:val="Carattere"/>
    <w:basedOn w:val="Normale"/>
    <w:rsid w:val="002863BE"/>
    <w:pPr>
      <w:spacing w:after="160" w:line="240" w:lineRule="exact"/>
      <w:jc w:val="left"/>
    </w:pPr>
    <w:rPr>
      <w:rFonts w:cs="Verdana"/>
      <w:lang w:val="en-US" w:eastAsia="en-US"/>
    </w:rPr>
  </w:style>
  <w:style w:type="paragraph" w:customStyle="1" w:styleId="Caratteree">
    <w:name w:val="Carattere"/>
    <w:basedOn w:val="Normale"/>
    <w:rsid w:val="00705849"/>
    <w:pPr>
      <w:spacing w:after="160" w:line="240" w:lineRule="exact"/>
      <w:jc w:val="left"/>
    </w:pPr>
    <w:rPr>
      <w:rFonts w:cs="Verdana"/>
      <w:lang w:val="en-US" w:eastAsia="en-US"/>
    </w:rPr>
  </w:style>
  <w:style w:type="paragraph" w:customStyle="1" w:styleId="Caratteref">
    <w:name w:val="Carattere"/>
    <w:basedOn w:val="Normale"/>
    <w:rsid w:val="00DC0F71"/>
    <w:pPr>
      <w:spacing w:after="160" w:line="240" w:lineRule="exact"/>
      <w:jc w:val="left"/>
    </w:pPr>
    <w:rPr>
      <w:rFonts w:cs="Verdana"/>
      <w:lang w:val="en-US" w:eastAsia="en-US"/>
    </w:rPr>
  </w:style>
  <w:style w:type="paragraph" w:customStyle="1" w:styleId="Caratteref0">
    <w:name w:val="Carattere"/>
    <w:basedOn w:val="Normale"/>
    <w:rsid w:val="00416370"/>
    <w:pPr>
      <w:spacing w:after="160" w:line="240" w:lineRule="exact"/>
      <w:jc w:val="left"/>
    </w:pPr>
    <w:rPr>
      <w:rFonts w:cs="Verdana"/>
      <w:lang w:val="en-US" w:eastAsia="en-US"/>
    </w:rPr>
  </w:style>
  <w:style w:type="paragraph" w:customStyle="1" w:styleId="Caratteref1">
    <w:name w:val="Carattere"/>
    <w:basedOn w:val="Normale"/>
    <w:rsid w:val="006D4DC4"/>
    <w:pPr>
      <w:spacing w:after="160" w:line="240" w:lineRule="exact"/>
      <w:jc w:val="left"/>
    </w:pPr>
    <w:rPr>
      <w:rFonts w:cs="Verdana"/>
      <w:lang w:val="en-US" w:eastAsia="en-US"/>
    </w:rPr>
  </w:style>
  <w:style w:type="paragraph" w:customStyle="1" w:styleId="Caratteref2">
    <w:name w:val="Carattere"/>
    <w:basedOn w:val="Normale"/>
    <w:rsid w:val="006015F9"/>
    <w:pPr>
      <w:spacing w:after="160" w:line="240" w:lineRule="exact"/>
      <w:jc w:val="left"/>
    </w:pPr>
    <w:rPr>
      <w:rFonts w:cs="Verdana"/>
      <w:lang w:val="en-US" w:eastAsia="en-US"/>
    </w:rPr>
  </w:style>
  <w:style w:type="paragraph" w:customStyle="1" w:styleId="Caratteref3">
    <w:name w:val="Carattere"/>
    <w:basedOn w:val="Normale"/>
    <w:rsid w:val="00CC27C1"/>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55540981">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5marche@lnd.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https://www.figc.it/it/museo-del-calci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DF5AF-B806-45B8-8215-2B5B1172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165</TotalTime>
  <Pages>25</Pages>
  <Words>7341</Words>
  <Characters>41846</Characters>
  <Application>Microsoft Office Word</Application>
  <DocSecurity>0</DocSecurity>
  <Lines>348</Lines>
  <Paragraphs>98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49089</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11</cp:revision>
  <cp:lastPrinted>2019-01-23T15:44:00Z</cp:lastPrinted>
  <dcterms:created xsi:type="dcterms:W3CDTF">2019-01-30T10:05:00Z</dcterms:created>
  <dcterms:modified xsi:type="dcterms:W3CDTF">2019-01-30T16:28:00Z</dcterms:modified>
</cp:coreProperties>
</file>