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3C6AEBBA" w:rsidR="00AA13B6" w:rsidRPr="00EB53CB" w:rsidRDefault="00AA13B6" w:rsidP="00DB0F4E">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8732F9" w:rsidRPr="00EB53CB">
              <w:rPr>
                <w:rFonts w:ascii="Arial" w:hAnsi="Arial" w:cs="Arial"/>
                <w:color w:val="002060"/>
                <w:sz w:val="40"/>
                <w:szCs w:val="40"/>
              </w:rPr>
              <w:t>7</w:t>
            </w:r>
            <w:r w:rsidR="00DB0F4E">
              <w:rPr>
                <w:rFonts w:ascii="Arial" w:hAnsi="Arial" w:cs="Arial"/>
                <w:color w:val="002060"/>
                <w:sz w:val="40"/>
                <w:szCs w:val="40"/>
              </w:rPr>
              <w:t>7</w:t>
            </w:r>
            <w:r w:rsidRPr="00EB53CB">
              <w:rPr>
                <w:rFonts w:ascii="Arial" w:hAnsi="Arial" w:cs="Arial"/>
                <w:color w:val="002060"/>
                <w:sz w:val="40"/>
                <w:szCs w:val="40"/>
              </w:rPr>
              <w:t xml:space="preserve"> del </w:t>
            </w:r>
            <w:r w:rsidR="00DB0F4E">
              <w:rPr>
                <w:rFonts w:ascii="Arial" w:hAnsi="Arial" w:cs="Arial"/>
                <w:color w:val="002060"/>
                <w:sz w:val="40"/>
                <w:szCs w:val="40"/>
              </w:rPr>
              <w:t>13</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p>
    <w:p w14:paraId="5D43E276" w14:textId="095783D0"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1053AAF4" w14:textId="64FEB65F" w:rsidR="009E3090" w:rsidRPr="00EB53CB" w:rsidRDefault="00087876">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74D1FD32" w14:textId="7374D4C9" w:rsidR="009E3090" w:rsidRPr="00EB53CB" w:rsidRDefault="00087876">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36EB6DF6" w14:textId="57F8949D" w:rsidR="009E3090" w:rsidRPr="00EB53CB" w:rsidRDefault="00087876">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00E64785" w14:textId="77B94746" w:rsidR="009E3090" w:rsidRPr="00EB53CB" w:rsidRDefault="00087876">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1</w:t>
        </w:r>
        <w:r w:rsidR="009E3090" w:rsidRPr="00EB53CB">
          <w:rPr>
            <w:noProof/>
            <w:webHidden/>
            <w:color w:val="002060"/>
          </w:rPr>
          <w:fldChar w:fldCharType="end"/>
        </w:r>
      </w:hyperlink>
    </w:p>
    <w:p w14:paraId="1D5261EE" w14:textId="4AB9F84B" w:rsidR="009E3090" w:rsidRPr="00EB53CB" w:rsidRDefault="00087876">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6B2351">
          <w:rPr>
            <w:noProof/>
            <w:webHidden/>
            <w:color w:val="002060"/>
          </w:rPr>
          <w:t>3</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1" w:name="_Toc536439829"/>
      <w:r w:rsidRPr="00EB53CB">
        <w:rPr>
          <w:color w:val="FFFFFF" w:themeColor="background1"/>
        </w:rPr>
        <w:t>COMUNICAZIONI DELLA F.I.G.C.</w:t>
      </w:r>
      <w:bookmarkEnd w:id="1"/>
    </w:p>
    <w:p w14:paraId="381F9F50" w14:textId="7F4E5AC2" w:rsidR="00861775" w:rsidRDefault="00861775"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30"/>
      <w:r w:rsidRPr="00EB53CB">
        <w:rPr>
          <w:color w:val="FFFFFF" w:themeColor="background1"/>
        </w:rPr>
        <w:t>COMUNICAZIONI DELLA L.N.D.</w:t>
      </w:r>
      <w:bookmarkEnd w:id="2"/>
    </w:p>
    <w:p w14:paraId="376C9BF3" w14:textId="436F0172" w:rsidR="00EB58CF" w:rsidRDefault="00EB58CF" w:rsidP="00863DF3">
      <w:pPr>
        <w:rPr>
          <w:rFonts w:ascii="Arial" w:hAnsi="Arial" w:cs="Arial"/>
          <w:color w:val="002060"/>
          <w:sz w:val="22"/>
          <w:szCs w:val="22"/>
        </w:rPr>
      </w:pPr>
    </w:p>
    <w:p w14:paraId="502723A7" w14:textId="34C84CB9" w:rsidR="00876326" w:rsidRPr="00876326" w:rsidRDefault="00876326" w:rsidP="00876326">
      <w:pPr>
        <w:pStyle w:val="LndNormale1"/>
        <w:rPr>
          <w:b/>
          <w:color w:val="002060"/>
          <w:sz w:val="28"/>
          <w:szCs w:val="28"/>
        </w:rPr>
      </w:pPr>
      <w:r w:rsidRPr="00876326">
        <w:rPr>
          <w:b/>
          <w:color w:val="002060"/>
          <w:sz w:val="28"/>
          <w:szCs w:val="28"/>
        </w:rPr>
        <w:t>CIRCOLARE N. 77 DEL 11.02.2019 L.N.D.</w:t>
      </w:r>
    </w:p>
    <w:p w14:paraId="59B98753" w14:textId="77777777" w:rsidR="00876326" w:rsidRDefault="00876326" w:rsidP="00876326">
      <w:pPr>
        <w:pStyle w:val="LndNormale1"/>
        <w:rPr>
          <w:color w:val="002060"/>
        </w:rPr>
      </w:pPr>
    </w:p>
    <w:p w14:paraId="088F9F01" w14:textId="0B01A8E8" w:rsidR="00876326" w:rsidRPr="006D1D40" w:rsidRDefault="00876326" w:rsidP="00876326">
      <w:pPr>
        <w:pStyle w:val="LndNormale1"/>
        <w:rPr>
          <w:color w:val="002060"/>
        </w:rPr>
      </w:pPr>
      <w:r w:rsidRPr="006D1D40">
        <w:rPr>
          <w:color w:val="002060"/>
        </w:rPr>
        <w:t xml:space="preserve">Si pubblica in allegato la Circolare n. 5-2019 elaborata dal Centro Studi Tributari della L.N.D. avente per oggetto: </w:t>
      </w:r>
    </w:p>
    <w:p w14:paraId="08D39AF8" w14:textId="77777777" w:rsidR="00876326" w:rsidRPr="006D1D40" w:rsidRDefault="00876326" w:rsidP="00876326">
      <w:pPr>
        <w:pStyle w:val="LndNormale1"/>
        <w:rPr>
          <w:b/>
          <w:color w:val="002060"/>
        </w:rPr>
      </w:pPr>
      <w:r w:rsidRPr="006D1D40">
        <w:rPr>
          <w:b/>
          <w:color w:val="002060"/>
        </w:rPr>
        <w:t>“Anno 2019 – Principali scadenze tributarie”</w:t>
      </w:r>
    </w:p>
    <w:p w14:paraId="149739E6" w14:textId="77777777" w:rsidR="00876326" w:rsidRDefault="00876326" w:rsidP="00863DF3">
      <w:pPr>
        <w:rPr>
          <w:rFonts w:ascii="Arial" w:hAnsi="Arial" w:cs="Arial"/>
          <w:color w:val="002060"/>
          <w:sz w:val="22"/>
          <w:szCs w:val="22"/>
        </w:rPr>
      </w:pPr>
    </w:p>
    <w:p w14:paraId="652359FA" w14:textId="7B248EAD" w:rsidR="005E6C2D" w:rsidRPr="00F44479"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3" w:name="_Toc536439831"/>
      <w:r w:rsidRPr="00EB53CB">
        <w:rPr>
          <w:color w:val="FFFFFF" w:themeColor="background1"/>
        </w:rPr>
        <w:t>COMUNICAZIONI DELLA DIVISIONE CALCIO A CINQUE</w:t>
      </w:r>
      <w:bookmarkEnd w:id="3"/>
    </w:p>
    <w:p w14:paraId="74CD8E26" w14:textId="6F9C8BF8" w:rsidR="0065273A" w:rsidRDefault="0065273A" w:rsidP="00863DF3">
      <w:pPr>
        <w:rPr>
          <w:rFonts w:ascii="Arial" w:hAnsi="Arial" w:cs="Arial"/>
          <w:color w:val="002060"/>
          <w:sz w:val="22"/>
          <w:szCs w:val="22"/>
        </w:rPr>
      </w:pP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4" w:name="_Toc536439832"/>
      <w:r w:rsidRPr="00EB53CB">
        <w:rPr>
          <w:color w:val="FFFFFF" w:themeColor="background1"/>
        </w:rPr>
        <w:t>COMUNICAZIONI DEL COMITATO REGIONALE MARCHE</w:t>
      </w:r>
      <w:bookmarkEnd w:id="4"/>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9" w:history="1">
        <w:r w:rsidRPr="00EB53CB">
          <w:rPr>
            <w:rStyle w:val="Collegamentoipertestuale"/>
            <w:color w:val="002060"/>
            <w:sz w:val="26"/>
            <w:szCs w:val="26"/>
          </w:rPr>
          <w:t>c5marche@lnd.it</w:t>
        </w:r>
      </w:hyperlink>
      <w:r w:rsidRPr="00EB53CB">
        <w:rPr>
          <w:color w:val="002060"/>
          <w:sz w:val="26"/>
          <w:szCs w:val="26"/>
        </w:rPr>
        <w:t xml:space="preserve">; si raccomandano le Società </w:t>
      </w:r>
      <w:r w:rsidRPr="00EB53CB">
        <w:rPr>
          <w:color w:val="002060"/>
          <w:sz w:val="26"/>
          <w:szCs w:val="26"/>
        </w:rPr>
        <w:lastRenderedPageBreak/>
        <w:t xml:space="preserve">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0"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7805C872" w:rsidR="00F17FA1" w:rsidRPr="00EB53CB" w:rsidRDefault="00F17FA1"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3172E3A9" w14:textId="77777777" w:rsidR="00861775" w:rsidRPr="00EB53CB" w:rsidRDefault="00861775" w:rsidP="00861775">
      <w:pPr>
        <w:pStyle w:val="LndNormale1"/>
        <w:rPr>
          <w:b/>
          <w:color w:val="002060"/>
          <w:u w:val="single"/>
        </w:rPr>
      </w:pPr>
      <w:r w:rsidRPr="00EB53CB">
        <w:rPr>
          <w:b/>
          <w:color w:val="002060"/>
        </w:rPr>
        <w:t>FERMO</w:t>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u w:val="single"/>
        </w:rPr>
        <w:t>Lunedì 18.02.2019</w:t>
      </w:r>
    </w:p>
    <w:p w14:paraId="1F94A788" w14:textId="77777777" w:rsidR="00861775" w:rsidRPr="00EB53CB" w:rsidRDefault="00861775" w:rsidP="00861775">
      <w:pPr>
        <w:pStyle w:val="LndNormale1"/>
        <w:rPr>
          <w:color w:val="002060"/>
        </w:rPr>
      </w:pPr>
      <w:r w:rsidRPr="00EB53CB">
        <w:rPr>
          <w:color w:val="002060"/>
        </w:rPr>
        <w:t>Auditorium di Villa Nazareth di Fermo – via S.Salvatore 6</w:t>
      </w:r>
    </w:p>
    <w:p w14:paraId="1FE78BEC" w14:textId="370114D3" w:rsidR="00861775" w:rsidRPr="00EB53CB" w:rsidRDefault="00861775" w:rsidP="00861775">
      <w:pPr>
        <w:pStyle w:val="LndNormale1"/>
        <w:rPr>
          <w:color w:val="002060"/>
        </w:rPr>
      </w:pP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96CF809" w:rsidR="00861775" w:rsidRDefault="00861775" w:rsidP="00861775">
      <w:pPr>
        <w:pStyle w:val="LndNormale1"/>
        <w:rPr>
          <w:color w:val="002060"/>
        </w:rPr>
      </w:pPr>
      <w:r w:rsidRPr="00EB53CB">
        <w:rPr>
          <w:color w:val="002060"/>
        </w:rPr>
        <w:t>Sede Delegazione FIGC di Pesaro – via del Cinema 5</w:t>
      </w:r>
    </w:p>
    <w:p w14:paraId="6474622F" w14:textId="2C2B02F1" w:rsidR="003E2A21" w:rsidRDefault="003E2A21" w:rsidP="00861775">
      <w:pPr>
        <w:pStyle w:val="LndNormale1"/>
        <w:rPr>
          <w:color w:val="002060"/>
        </w:rPr>
      </w:pPr>
    </w:p>
    <w:p w14:paraId="3B94FA4B" w14:textId="528F9E13" w:rsidR="003E2A21" w:rsidRPr="003E2A21" w:rsidRDefault="003E2A21" w:rsidP="003E2A21">
      <w:pPr>
        <w:pStyle w:val="LndNormale1"/>
        <w:rPr>
          <w:b/>
          <w:color w:val="002060"/>
          <w:u w:val="single"/>
        </w:rPr>
      </w:pPr>
      <w:r w:rsidRPr="003E2A21">
        <w:rPr>
          <w:b/>
          <w:color w:val="002060"/>
        </w:rPr>
        <w:t>MACERATA</w:t>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b/>
          <w:color w:val="002060"/>
          <w:u w:val="single"/>
        </w:rPr>
        <w:t>Lunedì 04.03.2019</w:t>
      </w:r>
    </w:p>
    <w:p w14:paraId="3D82E6FD" w14:textId="5F5DB405" w:rsidR="00087876" w:rsidRPr="00087876" w:rsidRDefault="00087876" w:rsidP="003E2A21">
      <w:pPr>
        <w:pStyle w:val="LndNormale1"/>
        <w:rPr>
          <w:color w:val="002060"/>
        </w:rPr>
      </w:pP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sidRPr="00087876">
        <w:rPr>
          <w:color w:val="002060"/>
        </w:rPr>
        <w:t>anziché Giovedì 21.2.2019</w:t>
      </w:r>
    </w:p>
    <w:p w14:paraId="5D52E3D7" w14:textId="028EDB62" w:rsidR="003E2A21" w:rsidRPr="00EB53CB" w:rsidRDefault="003E2A21" w:rsidP="003E2A21">
      <w:pPr>
        <w:pStyle w:val="LndNormale1"/>
        <w:rPr>
          <w:color w:val="002060"/>
        </w:rPr>
      </w:pPr>
      <w:r w:rsidRPr="003E2A21">
        <w:rPr>
          <w:color w:val="002060"/>
        </w:rPr>
        <w:t>Cine Teatro Spirito Santo di Tolentino, piazza Palmiro Togliatti</w:t>
      </w:r>
    </w:p>
    <w:p w14:paraId="091C985E" w14:textId="77777777" w:rsidR="003E2A21" w:rsidRPr="00EB53CB" w:rsidRDefault="003E2A21" w:rsidP="00861775">
      <w:pPr>
        <w:pStyle w:val="LndNormale1"/>
        <w:rPr>
          <w:color w:val="002060"/>
        </w:rPr>
      </w:pP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t xml:space="preserve">Nel corso delle riunioni saranno trattati e discussi temi e problemi relativi all’attività, sia regolamentari che organizzativi, presenti i dirigenti regionali e provinciali. </w:t>
      </w:r>
    </w:p>
    <w:p w14:paraId="32DF8F26" w14:textId="77777777" w:rsidR="00861775" w:rsidRPr="00EB53CB" w:rsidRDefault="00861775" w:rsidP="00861775">
      <w:pPr>
        <w:pStyle w:val="LndNormale1"/>
        <w:rPr>
          <w:color w:val="002060"/>
        </w:rPr>
      </w:pPr>
      <w:r w:rsidRPr="00EB53CB">
        <w:rPr>
          <w:color w:val="002060"/>
        </w:rPr>
        <w:t>Si auspica la consueta massiccia e responsabile presenza.</w:t>
      </w:r>
    </w:p>
    <w:p w14:paraId="79F1A701" w14:textId="0184D156" w:rsidR="00E553B9" w:rsidRDefault="00E553B9" w:rsidP="003849FA">
      <w:pPr>
        <w:pStyle w:val="LndNormale1"/>
        <w:rPr>
          <w:b/>
          <w:color w:val="002060"/>
          <w:szCs w:val="22"/>
        </w:rPr>
      </w:pPr>
    </w:p>
    <w:p w14:paraId="5F5F7900" w14:textId="16462D09" w:rsidR="00612143" w:rsidRDefault="00612143" w:rsidP="003849FA">
      <w:pPr>
        <w:pStyle w:val="LndNormale1"/>
        <w:rPr>
          <w:b/>
          <w:color w:val="002060"/>
          <w:szCs w:val="22"/>
        </w:rPr>
      </w:pPr>
    </w:p>
    <w:p w14:paraId="45A7AB76" w14:textId="3639D052" w:rsidR="00612143" w:rsidRPr="00612143" w:rsidRDefault="00612143" w:rsidP="00612143">
      <w:pPr>
        <w:pStyle w:val="LndNormale1"/>
        <w:rPr>
          <w:b/>
          <w:color w:val="002060"/>
          <w:sz w:val="28"/>
          <w:szCs w:val="28"/>
        </w:rPr>
      </w:pPr>
      <w:r>
        <w:rPr>
          <w:b/>
          <w:color w:val="002060"/>
          <w:sz w:val="28"/>
          <w:szCs w:val="28"/>
        </w:rPr>
        <w:t>FINALS</w:t>
      </w:r>
      <w:r w:rsidRPr="00612143">
        <w:rPr>
          <w:b/>
          <w:color w:val="002060"/>
          <w:sz w:val="28"/>
          <w:szCs w:val="28"/>
        </w:rPr>
        <w:t xml:space="preserve"> </w:t>
      </w:r>
      <w:r>
        <w:rPr>
          <w:b/>
          <w:color w:val="002060"/>
          <w:sz w:val="28"/>
          <w:szCs w:val="28"/>
        </w:rPr>
        <w:t>2018/2019</w:t>
      </w:r>
    </w:p>
    <w:p w14:paraId="4C69ADA0" w14:textId="77777777" w:rsidR="00612143" w:rsidRPr="00612143" w:rsidRDefault="00612143" w:rsidP="00612143">
      <w:pPr>
        <w:pStyle w:val="LndNormale1"/>
        <w:rPr>
          <w:color w:val="002060"/>
          <w:szCs w:val="22"/>
        </w:rPr>
      </w:pPr>
    </w:p>
    <w:p w14:paraId="0D36B236" w14:textId="1D79763D" w:rsidR="00612143" w:rsidRPr="00612143" w:rsidRDefault="00612143" w:rsidP="00612143">
      <w:pPr>
        <w:pStyle w:val="LndNormale1"/>
        <w:rPr>
          <w:color w:val="002060"/>
          <w:szCs w:val="22"/>
        </w:rPr>
      </w:pPr>
      <w:r w:rsidRPr="00612143">
        <w:rPr>
          <w:color w:val="002060"/>
          <w:szCs w:val="22"/>
        </w:rPr>
        <w:t xml:space="preserve">Le Società che volessero </w:t>
      </w:r>
      <w:r w:rsidRPr="00612143">
        <w:rPr>
          <w:color w:val="002060"/>
          <w:szCs w:val="22"/>
          <w:u w:val="single"/>
        </w:rPr>
        <w:t>organizzare le Finali di Calcio a Cinque</w:t>
      </w:r>
      <w:r>
        <w:rPr>
          <w:color w:val="002060"/>
          <w:szCs w:val="22"/>
          <w:u w:val="single"/>
        </w:rPr>
        <w:t xml:space="preserve"> Under 21, Under 19, Under 17 (Final Four), Under 15 e Serie C Femminile</w:t>
      </w:r>
      <w:r w:rsidRPr="00612143">
        <w:rPr>
          <w:color w:val="002060"/>
          <w:szCs w:val="22"/>
        </w:rPr>
        <w:t xml:space="preserve"> il 1</w:t>
      </w:r>
      <w:r>
        <w:rPr>
          <w:color w:val="002060"/>
          <w:szCs w:val="22"/>
        </w:rPr>
        <w:t>3 ed il 14</w:t>
      </w:r>
      <w:r w:rsidRPr="00612143">
        <w:rPr>
          <w:color w:val="002060"/>
          <w:szCs w:val="22"/>
        </w:rPr>
        <w:t xml:space="preserve"> aprile </w:t>
      </w:r>
      <w:r>
        <w:rPr>
          <w:color w:val="002060"/>
          <w:szCs w:val="22"/>
        </w:rPr>
        <w:t>2019</w:t>
      </w:r>
      <w:r w:rsidRPr="00612143">
        <w:rPr>
          <w:color w:val="002060"/>
          <w:szCs w:val="22"/>
        </w:rPr>
        <w:t xml:space="preserve"> sono pregate di presentare la </w:t>
      </w:r>
      <w:r w:rsidRPr="00612143">
        <w:rPr>
          <w:b/>
          <w:color w:val="002060"/>
          <w:szCs w:val="22"/>
        </w:rPr>
        <w:t>propria candidatura</w:t>
      </w:r>
      <w:r w:rsidRPr="00612143">
        <w:rPr>
          <w:color w:val="002060"/>
          <w:szCs w:val="22"/>
        </w:rPr>
        <w:t xml:space="preserve"> a mezzo e-mail (c5marche@lnd.it) </w:t>
      </w:r>
      <w:r w:rsidRPr="00612143">
        <w:rPr>
          <w:color w:val="002060"/>
          <w:szCs w:val="22"/>
          <w:u w:val="single"/>
        </w:rPr>
        <w:t xml:space="preserve">entro e non oltre </w:t>
      </w:r>
      <w:r>
        <w:rPr>
          <w:color w:val="002060"/>
          <w:szCs w:val="22"/>
          <w:u w:val="single"/>
        </w:rPr>
        <w:t>Venerdì 22 febbraio</w:t>
      </w:r>
      <w:r w:rsidRPr="00612143">
        <w:rPr>
          <w:color w:val="002060"/>
          <w:szCs w:val="22"/>
          <w:u w:val="single"/>
        </w:rPr>
        <w:t xml:space="preserve"> p.v.</w:t>
      </w:r>
    </w:p>
    <w:p w14:paraId="065F885A" w14:textId="77777777" w:rsidR="00612143" w:rsidRPr="00612143" w:rsidRDefault="00612143" w:rsidP="00612143">
      <w:pPr>
        <w:pStyle w:val="LndNormale1"/>
        <w:rPr>
          <w:color w:val="002060"/>
          <w:szCs w:val="22"/>
        </w:rPr>
      </w:pPr>
    </w:p>
    <w:p w14:paraId="19FEAA28" w14:textId="77777777" w:rsidR="00612143" w:rsidRPr="00612143" w:rsidRDefault="00612143" w:rsidP="00612143">
      <w:pPr>
        <w:pStyle w:val="LndNormale1"/>
        <w:rPr>
          <w:color w:val="002060"/>
          <w:szCs w:val="22"/>
        </w:rPr>
      </w:pPr>
    </w:p>
    <w:p w14:paraId="59D2829E" w14:textId="77777777" w:rsidR="00612143" w:rsidRPr="00612143" w:rsidRDefault="00612143" w:rsidP="00612143">
      <w:pPr>
        <w:pStyle w:val="LndNormale1"/>
        <w:rPr>
          <w:color w:val="002060"/>
          <w:szCs w:val="22"/>
        </w:rPr>
      </w:pPr>
    </w:p>
    <w:p w14:paraId="7BE9C92D" w14:textId="77777777" w:rsidR="00612143" w:rsidRPr="00612143" w:rsidRDefault="00612143" w:rsidP="00612143">
      <w:pPr>
        <w:rPr>
          <w:rFonts w:ascii="Arial" w:hAnsi="Arial" w:cs="Arial"/>
          <w:b/>
          <w:color w:val="002060"/>
          <w:sz w:val="28"/>
          <w:szCs w:val="28"/>
        </w:rPr>
      </w:pPr>
      <w:r w:rsidRPr="00612143">
        <w:rPr>
          <w:rFonts w:ascii="Arial" w:hAnsi="Arial" w:cs="Arial"/>
          <w:b/>
          <w:color w:val="002060"/>
          <w:sz w:val="28"/>
          <w:szCs w:val="28"/>
        </w:rPr>
        <w:t>ISCRIZIONI TORNEI CALCIO A CINQUE PRIMAVERILI</w:t>
      </w:r>
    </w:p>
    <w:p w14:paraId="52D7C51F" w14:textId="77777777" w:rsidR="00612143" w:rsidRPr="00612143" w:rsidRDefault="00612143" w:rsidP="00612143">
      <w:pPr>
        <w:pStyle w:val="A121"/>
        <w:ind w:left="0"/>
        <w:rPr>
          <w:rFonts w:cs="Arial"/>
          <w:color w:val="002060"/>
          <w:sz w:val="22"/>
          <w:szCs w:val="22"/>
        </w:rPr>
      </w:pPr>
    </w:p>
    <w:p w14:paraId="3AB2272E" w14:textId="77777777" w:rsidR="00612143" w:rsidRPr="00612143" w:rsidRDefault="00612143" w:rsidP="00612143">
      <w:pPr>
        <w:pStyle w:val="A121"/>
        <w:ind w:left="0"/>
        <w:rPr>
          <w:rFonts w:cs="Arial"/>
          <w:color w:val="002060"/>
          <w:sz w:val="22"/>
          <w:szCs w:val="22"/>
        </w:rPr>
      </w:pPr>
      <w:r w:rsidRPr="00612143">
        <w:rPr>
          <w:rFonts w:cs="Arial"/>
          <w:color w:val="002060"/>
          <w:sz w:val="22"/>
          <w:szCs w:val="22"/>
        </w:rPr>
        <w:t xml:space="preserve">Si comunica che sono aperte le iscrizioni ai seguenti Tornei </w:t>
      </w:r>
      <w:r w:rsidRPr="00612143">
        <w:rPr>
          <w:rFonts w:cs="Arial"/>
          <w:b/>
          <w:color w:val="002060"/>
          <w:sz w:val="22"/>
          <w:szCs w:val="22"/>
        </w:rPr>
        <w:t>riservati alle squadre che non hanno avuto accesso ai Quarti di Finale</w:t>
      </w:r>
      <w:r w:rsidRPr="00612143">
        <w:rPr>
          <w:rFonts w:cs="Arial"/>
          <w:color w:val="002060"/>
          <w:sz w:val="22"/>
          <w:szCs w:val="22"/>
        </w:rPr>
        <w:t xml:space="preserve"> dei rispettivi campionati:</w:t>
      </w:r>
    </w:p>
    <w:p w14:paraId="5F95DF48" w14:textId="77777777" w:rsidR="00612143" w:rsidRPr="00612143" w:rsidRDefault="00612143" w:rsidP="00612143">
      <w:pPr>
        <w:pStyle w:val="A121"/>
        <w:ind w:left="0"/>
        <w:rPr>
          <w:rFonts w:cs="Arial"/>
          <w:color w:val="002060"/>
          <w:sz w:val="22"/>
          <w:szCs w:val="22"/>
        </w:rPr>
      </w:pPr>
    </w:p>
    <w:p w14:paraId="13A3C99D" w14:textId="4162BF79" w:rsidR="00612143" w:rsidRPr="00612143" w:rsidRDefault="00612143" w:rsidP="00612143">
      <w:pPr>
        <w:pStyle w:val="A121"/>
        <w:numPr>
          <w:ilvl w:val="0"/>
          <w:numId w:val="12"/>
        </w:numPr>
        <w:rPr>
          <w:rFonts w:cs="Arial"/>
          <w:color w:val="002060"/>
          <w:sz w:val="22"/>
          <w:szCs w:val="22"/>
        </w:rPr>
      </w:pPr>
      <w:r w:rsidRPr="00612143">
        <w:rPr>
          <w:rFonts w:cs="Arial"/>
          <w:b/>
          <w:color w:val="002060"/>
          <w:sz w:val="22"/>
          <w:szCs w:val="22"/>
        </w:rPr>
        <w:t>Torneo Primavera C5 Femminile</w:t>
      </w:r>
      <w:r>
        <w:rPr>
          <w:rFonts w:cs="Arial"/>
          <w:b/>
          <w:color w:val="002060"/>
          <w:sz w:val="22"/>
          <w:szCs w:val="22"/>
        </w:rPr>
        <w:tab/>
      </w:r>
      <w:r>
        <w:rPr>
          <w:rFonts w:cs="Arial"/>
          <w:b/>
          <w:color w:val="002060"/>
          <w:sz w:val="22"/>
          <w:szCs w:val="22"/>
        </w:rPr>
        <w:tab/>
      </w:r>
    </w:p>
    <w:p w14:paraId="0D7A5A90" w14:textId="10B3FC7F"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Torneo Primavera C5 Juniores</w:t>
      </w:r>
      <w:r>
        <w:rPr>
          <w:rFonts w:cs="Arial"/>
          <w:b/>
          <w:color w:val="002060"/>
          <w:sz w:val="22"/>
          <w:szCs w:val="22"/>
        </w:rPr>
        <w:tab/>
      </w:r>
      <w:r>
        <w:rPr>
          <w:rFonts w:cs="Arial"/>
          <w:b/>
          <w:color w:val="002060"/>
          <w:sz w:val="22"/>
          <w:szCs w:val="22"/>
        </w:rPr>
        <w:tab/>
      </w:r>
    </w:p>
    <w:p w14:paraId="29F10794" w14:textId="0CBCB12C"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Torneo Primavera C5 Allievi</w:t>
      </w:r>
      <w:r>
        <w:rPr>
          <w:rFonts w:cs="Arial"/>
          <w:b/>
          <w:color w:val="002060"/>
          <w:sz w:val="22"/>
          <w:szCs w:val="22"/>
        </w:rPr>
        <w:tab/>
      </w:r>
      <w:r>
        <w:rPr>
          <w:rFonts w:cs="Arial"/>
          <w:b/>
          <w:color w:val="002060"/>
          <w:sz w:val="22"/>
          <w:szCs w:val="22"/>
        </w:rPr>
        <w:tab/>
      </w:r>
    </w:p>
    <w:p w14:paraId="1EBC7443" w14:textId="310C57CF"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Torneo Primavera C5 Giovanissimi</w:t>
      </w:r>
      <w:r>
        <w:rPr>
          <w:rFonts w:cs="Arial"/>
          <w:b/>
          <w:color w:val="002060"/>
          <w:sz w:val="22"/>
          <w:szCs w:val="22"/>
        </w:rPr>
        <w:tab/>
      </w:r>
    </w:p>
    <w:p w14:paraId="3EC4EA5C" w14:textId="77777777" w:rsidR="00612143" w:rsidRPr="00612143" w:rsidRDefault="00612143" w:rsidP="00612143">
      <w:pPr>
        <w:pStyle w:val="A121"/>
        <w:ind w:left="0"/>
        <w:rPr>
          <w:rFonts w:cs="Arial"/>
          <w:color w:val="002060"/>
          <w:sz w:val="22"/>
          <w:szCs w:val="22"/>
        </w:rPr>
      </w:pPr>
    </w:p>
    <w:p w14:paraId="235F91DB" w14:textId="10CDA4E3" w:rsidR="00612143" w:rsidRPr="00612143" w:rsidRDefault="00612143" w:rsidP="00612143">
      <w:pPr>
        <w:pStyle w:val="A121"/>
        <w:ind w:left="0"/>
        <w:rPr>
          <w:rFonts w:cs="Arial"/>
          <w:color w:val="002060"/>
          <w:sz w:val="22"/>
          <w:szCs w:val="22"/>
        </w:rPr>
      </w:pPr>
      <w:r w:rsidRPr="00612143">
        <w:rPr>
          <w:rFonts w:cs="Arial"/>
          <w:color w:val="002060"/>
          <w:sz w:val="22"/>
          <w:szCs w:val="22"/>
        </w:rPr>
        <w:t xml:space="preserve">Le richieste di iscrizione, </w:t>
      </w:r>
      <w:r w:rsidRPr="00612143">
        <w:rPr>
          <w:rFonts w:cs="Arial"/>
          <w:color w:val="002060"/>
          <w:sz w:val="22"/>
          <w:szCs w:val="22"/>
          <w:u w:val="single"/>
        </w:rPr>
        <w:t>DA EFFETTUARSI ESCLUSIVAMENTE CON MODALITÀ ON LINE</w:t>
      </w:r>
      <w:r w:rsidR="00313AAF">
        <w:rPr>
          <w:rFonts w:cs="Arial"/>
          <w:color w:val="002060"/>
          <w:sz w:val="22"/>
          <w:szCs w:val="22"/>
          <w:u w:val="single"/>
        </w:rPr>
        <w:t xml:space="preserve"> DAL 18 FEBBRAIO 2019</w:t>
      </w:r>
      <w:r w:rsidRPr="00612143">
        <w:rPr>
          <w:rFonts w:cs="Arial"/>
          <w:color w:val="002060"/>
          <w:sz w:val="22"/>
          <w:szCs w:val="22"/>
        </w:rPr>
        <w:t xml:space="preserve">, dovranno essere trasmesse a mezzo </w:t>
      </w:r>
      <w:r w:rsidRPr="00612143">
        <w:rPr>
          <w:rFonts w:cs="Arial"/>
          <w:color w:val="002060"/>
          <w:sz w:val="22"/>
          <w:szCs w:val="22"/>
          <w:u w:val="single"/>
        </w:rPr>
        <w:t>firma elettronica</w:t>
      </w:r>
      <w:r w:rsidRPr="00612143">
        <w:rPr>
          <w:rFonts w:cs="Arial"/>
          <w:color w:val="002060"/>
          <w:sz w:val="22"/>
          <w:szCs w:val="22"/>
        </w:rPr>
        <w:t>, entro e non oltre il giorno:</w:t>
      </w:r>
    </w:p>
    <w:p w14:paraId="246B4E82" w14:textId="77777777" w:rsidR="00612143" w:rsidRPr="00612143" w:rsidRDefault="00612143" w:rsidP="00612143">
      <w:pPr>
        <w:pStyle w:val="A121"/>
        <w:ind w:left="0"/>
        <w:rPr>
          <w:rFonts w:cs="Arial"/>
          <w:color w:val="002060"/>
          <w:sz w:val="22"/>
          <w:szCs w:val="22"/>
        </w:rPr>
      </w:pPr>
    </w:p>
    <w:p w14:paraId="43AFA3CC" w14:textId="5AB2953C" w:rsidR="00612143" w:rsidRPr="00087876" w:rsidRDefault="00087876" w:rsidP="00612143">
      <w:pPr>
        <w:pStyle w:val="A121"/>
        <w:ind w:left="0"/>
        <w:jc w:val="center"/>
        <w:rPr>
          <w:rFonts w:cs="Arial"/>
          <w:b/>
          <w:color w:val="002060"/>
          <w:sz w:val="22"/>
          <w:szCs w:val="22"/>
        </w:rPr>
      </w:pPr>
      <w:r w:rsidRPr="00087876">
        <w:rPr>
          <w:rFonts w:cs="Arial"/>
          <w:b/>
          <w:color w:val="002060"/>
          <w:sz w:val="22"/>
          <w:szCs w:val="22"/>
        </w:rPr>
        <w:t>LUNEDI’ 11</w:t>
      </w:r>
      <w:r w:rsidR="006C3093" w:rsidRPr="00087876">
        <w:rPr>
          <w:rFonts w:cs="Arial"/>
          <w:b/>
          <w:color w:val="002060"/>
          <w:sz w:val="22"/>
          <w:szCs w:val="22"/>
        </w:rPr>
        <w:t xml:space="preserve"> MARZO 2019</w:t>
      </w:r>
      <w:r w:rsidR="00612143" w:rsidRPr="00087876">
        <w:rPr>
          <w:rFonts w:cs="Arial"/>
          <w:b/>
          <w:color w:val="002060"/>
          <w:sz w:val="22"/>
          <w:szCs w:val="22"/>
        </w:rPr>
        <w:t>, ORE 19:00</w:t>
      </w:r>
    </w:p>
    <w:p w14:paraId="442BA964" w14:textId="77777777" w:rsidR="00612143" w:rsidRPr="00087876" w:rsidRDefault="00612143" w:rsidP="00612143">
      <w:pPr>
        <w:rPr>
          <w:rFonts w:ascii="Arial" w:hAnsi="Arial" w:cs="Arial"/>
          <w:color w:val="002060"/>
          <w:sz w:val="22"/>
          <w:szCs w:val="22"/>
        </w:rPr>
      </w:pPr>
    </w:p>
    <w:p w14:paraId="5A0E4AD3" w14:textId="77777777" w:rsidR="00612143" w:rsidRPr="00087876" w:rsidRDefault="00612143" w:rsidP="00612143">
      <w:pPr>
        <w:pStyle w:val="A121"/>
        <w:ind w:left="0"/>
        <w:rPr>
          <w:rFonts w:cs="Arial"/>
          <w:i/>
          <w:color w:val="002060"/>
          <w:spacing w:val="-2"/>
          <w:sz w:val="22"/>
          <w:szCs w:val="22"/>
          <w:lang w:eastAsia="it-IT"/>
        </w:rPr>
      </w:pPr>
      <w:r w:rsidRPr="00087876">
        <w:rPr>
          <w:rFonts w:cs="Arial"/>
          <w:i/>
          <w:color w:val="002060"/>
          <w:spacing w:val="-2"/>
          <w:sz w:val="22"/>
          <w:szCs w:val="22"/>
          <w:lang w:eastAsia="it-IT"/>
        </w:rPr>
        <w:t>Per procedere all'iscrizione si ricorda alle Società di seguire l’“applicazione guidata richiesta iscrizioni” all’interno del menu "Iscrizioni regionali e provinciali" all'interno dell'area società nel portale www.lnd.it.</w:t>
      </w:r>
    </w:p>
    <w:p w14:paraId="71597743" w14:textId="2657D4A3" w:rsidR="00612143" w:rsidRPr="00087876" w:rsidRDefault="00612143" w:rsidP="00612143">
      <w:pPr>
        <w:pStyle w:val="LndNormale1"/>
        <w:rPr>
          <w:color w:val="002060"/>
          <w:szCs w:val="22"/>
        </w:rPr>
      </w:pPr>
      <w:r w:rsidRPr="00087876">
        <w:rPr>
          <w:color w:val="002060"/>
          <w:szCs w:val="22"/>
        </w:rPr>
        <w:t xml:space="preserve">Si fa presente inoltre il termine del </w:t>
      </w:r>
      <w:r w:rsidR="00087876" w:rsidRPr="00087876">
        <w:rPr>
          <w:color w:val="002060"/>
          <w:szCs w:val="22"/>
        </w:rPr>
        <w:t>11</w:t>
      </w:r>
      <w:r w:rsidRPr="00087876">
        <w:rPr>
          <w:color w:val="002060"/>
          <w:szCs w:val="22"/>
        </w:rPr>
        <w:t xml:space="preserve"> marzo p.v. non sarà derogabile, pertanto si sollecitano tutte le Società ad ottemperare alle iscrizioni entro tale scadenza. </w:t>
      </w:r>
    </w:p>
    <w:p w14:paraId="104133CA" w14:textId="77777777" w:rsidR="00612143" w:rsidRPr="00087876" w:rsidRDefault="00612143" w:rsidP="00612143">
      <w:pPr>
        <w:pStyle w:val="LndNormale1"/>
        <w:rPr>
          <w:color w:val="002060"/>
          <w:szCs w:val="22"/>
        </w:rPr>
      </w:pPr>
    </w:p>
    <w:p w14:paraId="306C75F8" w14:textId="6E2D0318" w:rsidR="00612143" w:rsidRPr="00612143" w:rsidRDefault="00612143" w:rsidP="00612143">
      <w:pPr>
        <w:pStyle w:val="LndNormale1"/>
        <w:rPr>
          <w:b/>
          <w:color w:val="002060"/>
          <w:szCs w:val="22"/>
        </w:rPr>
      </w:pPr>
      <w:r w:rsidRPr="00087876">
        <w:rPr>
          <w:b/>
          <w:color w:val="002060"/>
          <w:szCs w:val="22"/>
        </w:rPr>
        <w:t xml:space="preserve">I Tornei avranno inizio SABATO </w:t>
      </w:r>
      <w:r w:rsidR="00087876" w:rsidRPr="00087876">
        <w:rPr>
          <w:b/>
          <w:color w:val="002060"/>
          <w:szCs w:val="22"/>
        </w:rPr>
        <w:t>23 MARZO</w:t>
      </w:r>
      <w:r w:rsidRPr="00087876">
        <w:rPr>
          <w:b/>
          <w:color w:val="002060"/>
          <w:szCs w:val="22"/>
        </w:rPr>
        <w:t xml:space="preserve"> p.v.</w:t>
      </w:r>
      <w:bookmarkStart w:id="5" w:name="_GoBack"/>
      <w:bookmarkEnd w:id="5"/>
    </w:p>
    <w:p w14:paraId="1D3A72EF" w14:textId="77777777" w:rsidR="00612143" w:rsidRPr="00612143" w:rsidRDefault="00612143" w:rsidP="003849FA">
      <w:pPr>
        <w:pStyle w:val="LndNormale1"/>
        <w:rPr>
          <w:b/>
          <w:color w:val="002060"/>
          <w:szCs w:val="22"/>
        </w:rPr>
      </w:pPr>
    </w:p>
    <w:p w14:paraId="40D24317" w14:textId="028F7F3E" w:rsidR="00697CB9" w:rsidRPr="00612143"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6" w:name="_Toc536439833"/>
      <w:r w:rsidRPr="00EB53CB">
        <w:rPr>
          <w:color w:val="FFFFFF" w:themeColor="background1"/>
        </w:rPr>
        <w:t>NOTIZIE SU ATTIVITA’ AGONISTICA</w:t>
      </w:r>
      <w:bookmarkEnd w:id="6"/>
    </w:p>
    <w:p w14:paraId="29702038" w14:textId="176FAC40" w:rsidR="00C76181" w:rsidRPr="00F140C5" w:rsidRDefault="00C76181" w:rsidP="00C76181">
      <w:pPr>
        <w:pStyle w:val="breakline"/>
        <w:divId w:val="527259509"/>
        <w:rPr>
          <w:color w:val="002060"/>
        </w:rPr>
      </w:pPr>
    </w:p>
    <w:p w14:paraId="08B22140"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CALCIO A CINQUE SERIE C1</w:t>
      </w:r>
    </w:p>
    <w:p w14:paraId="34B25BA8" w14:textId="77777777" w:rsidR="006C3093" w:rsidRPr="00064219" w:rsidRDefault="006C3093" w:rsidP="006C3093">
      <w:pPr>
        <w:pStyle w:val="TITOLOPRINC"/>
        <w:divId w:val="527259509"/>
        <w:rPr>
          <w:color w:val="002060"/>
        </w:rPr>
      </w:pPr>
      <w:r w:rsidRPr="00064219">
        <w:rPr>
          <w:color w:val="002060"/>
        </w:rPr>
        <w:t>VARIAZIONI AL PROGRAMMA GARE</w:t>
      </w:r>
    </w:p>
    <w:p w14:paraId="397319D8" w14:textId="77777777" w:rsidR="006C3093" w:rsidRPr="00064219" w:rsidRDefault="006C3093" w:rsidP="006C3093">
      <w:pPr>
        <w:pStyle w:val="Corpodeltesto21"/>
        <w:divId w:val="527259509"/>
        <w:rPr>
          <w:rFonts w:ascii="Arial" w:hAnsi="Arial" w:cs="Arial"/>
          <w:b/>
          <w:color w:val="002060"/>
          <w:sz w:val="22"/>
          <w:szCs w:val="22"/>
          <w:u w:val="single"/>
        </w:rPr>
      </w:pPr>
      <w:r w:rsidRPr="00064219">
        <w:rPr>
          <w:rFonts w:ascii="Arial" w:hAnsi="Arial" w:cs="Arial"/>
          <w:b/>
          <w:color w:val="002060"/>
          <w:sz w:val="22"/>
          <w:szCs w:val="22"/>
          <w:u w:val="single"/>
        </w:rPr>
        <w:t>GIRONE “A – UNICO”</w:t>
      </w:r>
    </w:p>
    <w:p w14:paraId="0FB336D5" w14:textId="77777777" w:rsidR="006C3093" w:rsidRPr="00064219" w:rsidRDefault="006C3093" w:rsidP="006C3093">
      <w:pPr>
        <w:pStyle w:val="Corpodeltesto21"/>
        <w:divId w:val="527259509"/>
        <w:rPr>
          <w:rFonts w:ascii="Arial" w:hAnsi="Arial" w:cs="Arial"/>
          <w:color w:val="002060"/>
          <w:sz w:val="22"/>
          <w:szCs w:val="22"/>
        </w:rPr>
      </w:pPr>
    </w:p>
    <w:p w14:paraId="694B482B" w14:textId="77777777" w:rsidR="006C3093" w:rsidRPr="00064219" w:rsidRDefault="006C3093" w:rsidP="006C3093">
      <w:pPr>
        <w:pStyle w:val="Corpodeltesto21"/>
        <w:divId w:val="527259509"/>
        <w:rPr>
          <w:rFonts w:ascii="Arial" w:hAnsi="Arial" w:cs="Arial"/>
          <w:b/>
          <w:i/>
          <w:color w:val="002060"/>
          <w:sz w:val="22"/>
          <w:szCs w:val="22"/>
        </w:rPr>
      </w:pPr>
      <w:r w:rsidRPr="00064219">
        <w:rPr>
          <w:rFonts w:ascii="Arial" w:hAnsi="Arial" w:cs="Arial"/>
          <w:b/>
          <w:i/>
          <w:color w:val="002060"/>
          <w:sz w:val="22"/>
          <w:szCs w:val="22"/>
        </w:rPr>
        <w:t>VII^ GIORNATA RITORNO</w:t>
      </w:r>
    </w:p>
    <w:p w14:paraId="081C7BB5" w14:textId="77777777" w:rsidR="006C3093" w:rsidRPr="00064219" w:rsidRDefault="006C3093" w:rsidP="006C3093">
      <w:pPr>
        <w:pStyle w:val="Corpodeltesto21"/>
        <w:divId w:val="527259509"/>
        <w:rPr>
          <w:rFonts w:ascii="Arial" w:hAnsi="Arial" w:cs="Arial"/>
          <w:color w:val="002060"/>
          <w:sz w:val="22"/>
          <w:szCs w:val="22"/>
        </w:rPr>
      </w:pPr>
    </w:p>
    <w:p w14:paraId="47C27950" w14:textId="77777777" w:rsidR="006C3093" w:rsidRPr="00064219" w:rsidRDefault="006C3093" w:rsidP="006C3093">
      <w:pPr>
        <w:pStyle w:val="Corpodeltesto21"/>
        <w:divId w:val="527259509"/>
        <w:rPr>
          <w:rFonts w:ascii="Arial" w:hAnsi="Arial" w:cs="Arial"/>
          <w:color w:val="002060"/>
          <w:sz w:val="22"/>
          <w:szCs w:val="22"/>
        </w:rPr>
      </w:pPr>
      <w:r w:rsidRPr="00064219">
        <w:rPr>
          <w:rFonts w:ascii="Arial" w:hAnsi="Arial" w:cs="Arial"/>
          <w:color w:val="002060"/>
          <w:sz w:val="22"/>
          <w:szCs w:val="22"/>
        </w:rPr>
        <w:t xml:space="preserve">La gara </w:t>
      </w:r>
      <w:r w:rsidRPr="00064219">
        <w:rPr>
          <w:rFonts w:ascii="Arial" w:hAnsi="Arial" w:cs="Arial"/>
          <w:b/>
          <w:color w:val="002060"/>
          <w:sz w:val="22"/>
          <w:szCs w:val="22"/>
        </w:rPr>
        <w:t xml:space="preserve">1995 FUTSAL PESARO – JESI CALCIO A 5 </w:t>
      </w:r>
      <w:r w:rsidRPr="00064219">
        <w:rPr>
          <w:rFonts w:ascii="Arial" w:hAnsi="Arial" w:cs="Arial"/>
          <w:color w:val="002060"/>
          <w:sz w:val="22"/>
          <w:szCs w:val="22"/>
        </w:rPr>
        <w:t xml:space="preserve">sarà disputata </w:t>
      </w:r>
      <w:r w:rsidRPr="00064219">
        <w:rPr>
          <w:rFonts w:ascii="Arial" w:hAnsi="Arial" w:cs="Arial"/>
          <w:b/>
          <w:color w:val="002060"/>
          <w:sz w:val="22"/>
          <w:szCs w:val="22"/>
        </w:rPr>
        <w:t>MERCOLEDI’ 20/02/2019</w:t>
      </w:r>
      <w:r w:rsidRPr="00064219">
        <w:rPr>
          <w:rFonts w:ascii="Arial" w:hAnsi="Arial" w:cs="Arial"/>
          <w:color w:val="002060"/>
          <w:sz w:val="22"/>
          <w:szCs w:val="22"/>
        </w:rPr>
        <w:t xml:space="preserve"> alle </w:t>
      </w:r>
      <w:r w:rsidRPr="00064219">
        <w:rPr>
          <w:rFonts w:ascii="Arial" w:hAnsi="Arial" w:cs="Arial"/>
          <w:b/>
          <w:color w:val="002060"/>
          <w:sz w:val="22"/>
          <w:szCs w:val="22"/>
        </w:rPr>
        <w:t>ore 22:00</w:t>
      </w:r>
      <w:r w:rsidRPr="00064219">
        <w:rPr>
          <w:rFonts w:ascii="Arial" w:hAnsi="Arial" w:cs="Arial"/>
          <w:color w:val="002060"/>
          <w:sz w:val="22"/>
          <w:szCs w:val="22"/>
        </w:rPr>
        <w:t>,</w:t>
      </w:r>
      <w:r w:rsidRPr="00064219">
        <w:rPr>
          <w:rFonts w:ascii="Arial" w:hAnsi="Arial" w:cs="Arial"/>
          <w:b/>
          <w:color w:val="002060"/>
          <w:sz w:val="22"/>
          <w:szCs w:val="22"/>
        </w:rPr>
        <w:t xml:space="preserve"> </w:t>
      </w:r>
      <w:r w:rsidRPr="00064219">
        <w:rPr>
          <w:rFonts w:ascii="Arial" w:hAnsi="Arial" w:cs="Arial"/>
          <w:color w:val="002060"/>
          <w:sz w:val="22"/>
          <w:szCs w:val="22"/>
        </w:rPr>
        <w:t>stesso campo.</w:t>
      </w:r>
    </w:p>
    <w:p w14:paraId="0AB4D280" w14:textId="77777777" w:rsidR="006C3093" w:rsidRPr="00064219" w:rsidRDefault="006C3093" w:rsidP="006C3093">
      <w:pPr>
        <w:pStyle w:val="TITOLOPRINC"/>
        <w:divId w:val="527259509"/>
        <w:rPr>
          <w:color w:val="002060"/>
        </w:rPr>
      </w:pPr>
      <w:r w:rsidRPr="00064219">
        <w:rPr>
          <w:color w:val="002060"/>
        </w:rPr>
        <w:t>RISULTATI</w:t>
      </w:r>
    </w:p>
    <w:p w14:paraId="55FC2335" w14:textId="77777777" w:rsidR="006C3093" w:rsidRPr="00064219" w:rsidRDefault="006C3093" w:rsidP="006C3093">
      <w:pPr>
        <w:pStyle w:val="breakline"/>
        <w:divId w:val="527259509"/>
        <w:rPr>
          <w:color w:val="002060"/>
        </w:rPr>
      </w:pPr>
    </w:p>
    <w:p w14:paraId="44DF96A0" w14:textId="77777777" w:rsidR="006C3093" w:rsidRPr="00064219" w:rsidRDefault="006C3093" w:rsidP="006C3093">
      <w:pPr>
        <w:pStyle w:val="SOTTOTITOLOCAMPIONATO1"/>
        <w:divId w:val="527259509"/>
        <w:rPr>
          <w:color w:val="002060"/>
        </w:rPr>
      </w:pPr>
      <w:r w:rsidRPr="00064219">
        <w:rPr>
          <w:color w:val="002060"/>
        </w:rPr>
        <w:t>RISULTATI UFFICIALI GARE DEL 08/02/2019</w:t>
      </w:r>
    </w:p>
    <w:p w14:paraId="50A240F4"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7BA2BFC2"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C3093" w:rsidRPr="00064219" w14:paraId="34C74EAF"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6F4BAF8B"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A35DA1" w14:textId="77777777" w:rsidR="006C3093" w:rsidRPr="00064219" w:rsidRDefault="006C3093" w:rsidP="004D1104">
                  <w:pPr>
                    <w:pStyle w:val="HEADERTABELLA"/>
                    <w:rPr>
                      <w:color w:val="002060"/>
                    </w:rPr>
                  </w:pPr>
                  <w:r w:rsidRPr="00064219">
                    <w:rPr>
                      <w:color w:val="002060"/>
                    </w:rPr>
                    <w:t>GIRONE A - 6 Giornata - R</w:t>
                  </w:r>
                </w:p>
              </w:tc>
            </w:tr>
            <w:tr w:rsidR="006C3093" w:rsidRPr="00064219" w14:paraId="7E2D1ADF"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9A6154" w14:textId="77777777" w:rsidR="006C3093" w:rsidRPr="00064219" w:rsidRDefault="006C3093" w:rsidP="004D1104">
                  <w:pPr>
                    <w:pStyle w:val="ROWTABELLA"/>
                    <w:rPr>
                      <w:color w:val="002060"/>
                    </w:rPr>
                  </w:pPr>
                  <w:r w:rsidRPr="00064219">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94BAD7" w14:textId="77777777" w:rsidR="006C3093" w:rsidRPr="00064219" w:rsidRDefault="006C3093" w:rsidP="004D1104">
                  <w:pPr>
                    <w:pStyle w:val="ROWTABELLA"/>
                    <w:rPr>
                      <w:color w:val="002060"/>
                    </w:rPr>
                  </w:pPr>
                  <w:r w:rsidRPr="00064219">
                    <w:rPr>
                      <w:color w:val="002060"/>
                    </w:rPr>
                    <w:t>- GROTTACCIA 2005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D0B674" w14:textId="77777777" w:rsidR="006C3093" w:rsidRPr="00064219" w:rsidRDefault="006C3093" w:rsidP="004D1104">
                  <w:pPr>
                    <w:pStyle w:val="ROWTABELLA"/>
                    <w:jc w:val="center"/>
                    <w:rPr>
                      <w:color w:val="002060"/>
                    </w:rPr>
                  </w:pPr>
                  <w:r w:rsidRPr="00064219">
                    <w:rPr>
                      <w:color w:val="002060"/>
                    </w:rPr>
                    <w:t>4 - 12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F44CA4" w14:textId="77777777" w:rsidR="006C3093" w:rsidRPr="00064219" w:rsidRDefault="006C3093" w:rsidP="004D1104">
                  <w:pPr>
                    <w:pStyle w:val="ROWTABELLA"/>
                    <w:jc w:val="center"/>
                    <w:rPr>
                      <w:color w:val="002060"/>
                    </w:rPr>
                  </w:pPr>
                  <w:r w:rsidRPr="00064219">
                    <w:rPr>
                      <w:color w:val="002060"/>
                    </w:rPr>
                    <w:t> </w:t>
                  </w:r>
                </w:p>
              </w:tc>
            </w:tr>
            <w:tr w:rsidR="006C3093" w:rsidRPr="00064219" w14:paraId="3A117678"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6CE169" w14:textId="77777777" w:rsidR="006C3093" w:rsidRPr="00064219" w:rsidRDefault="006C3093" w:rsidP="004D1104">
                  <w:pPr>
                    <w:pStyle w:val="ROWTABELLA"/>
                    <w:rPr>
                      <w:color w:val="002060"/>
                    </w:rPr>
                  </w:pPr>
                  <w:r w:rsidRPr="00064219">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10517D" w14:textId="77777777" w:rsidR="006C3093" w:rsidRPr="00064219" w:rsidRDefault="006C3093" w:rsidP="004D1104">
                  <w:pPr>
                    <w:pStyle w:val="ROWTABELLA"/>
                    <w:rPr>
                      <w:color w:val="002060"/>
                    </w:rPr>
                  </w:pPr>
                  <w:r w:rsidRPr="00064219">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12E1CE" w14:textId="77777777" w:rsidR="006C3093" w:rsidRPr="00064219" w:rsidRDefault="006C3093" w:rsidP="004D1104">
                  <w:pPr>
                    <w:pStyle w:val="ROWTABELLA"/>
                    <w:jc w:val="center"/>
                    <w:rPr>
                      <w:color w:val="002060"/>
                    </w:rPr>
                  </w:pPr>
                  <w:r w:rsidRPr="00064219">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6D7AEC" w14:textId="77777777" w:rsidR="006C3093" w:rsidRPr="00064219" w:rsidRDefault="006C3093" w:rsidP="004D1104">
                  <w:pPr>
                    <w:pStyle w:val="ROWTABELLA"/>
                    <w:jc w:val="center"/>
                    <w:rPr>
                      <w:color w:val="002060"/>
                    </w:rPr>
                  </w:pPr>
                  <w:r w:rsidRPr="00064219">
                    <w:rPr>
                      <w:color w:val="002060"/>
                    </w:rPr>
                    <w:t> </w:t>
                  </w:r>
                </w:p>
              </w:tc>
            </w:tr>
            <w:tr w:rsidR="006C3093" w:rsidRPr="00064219" w14:paraId="37ADA0F4"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FA9F0D" w14:textId="77777777" w:rsidR="006C3093" w:rsidRPr="00064219" w:rsidRDefault="006C3093" w:rsidP="004D1104">
                  <w:pPr>
                    <w:pStyle w:val="ROWTABELLA"/>
                    <w:rPr>
                      <w:color w:val="002060"/>
                    </w:rPr>
                  </w:pPr>
                  <w:r w:rsidRPr="00064219">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B49E2D" w14:textId="77777777" w:rsidR="006C3093" w:rsidRPr="00064219" w:rsidRDefault="006C3093" w:rsidP="004D1104">
                  <w:pPr>
                    <w:pStyle w:val="ROWTABELLA"/>
                    <w:rPr>
                      <w:color w:val="002060"/>
                    </w:rPr>
                  </w:pPr>
                  <w:r w:rsidRPr="00064219">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24DFC4" w14:textId="77777777" w:rsidR="006C3093" w:rsidRPr="00064219" w:rsidRDefault="006C3093" w:rsidP="004D1104">
                  <w:pPr>
                    <w:pStyle w:val="ROWTABELLA"/>
                    <w:jc w:val="center"/>
                    <w:rPr>
                      <w:color w:val="002060"/>
                    </w:rPr>
                  </w:pPr>
                  <w:r w:rsidRPr="00064219">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A93D9E" w14:textId="77777777" w:rsidR="006C3093" w:rsidRPr="00064219" w:rsidRDefault="006C3093" w:rsidP="004D1104">
                  <w:pPr>
                    <w:pStyle w:val="ROWTABELLA"/>
                    <w:jc w:val="center"/>
                    <w:rPr>
                      <w:color w:val="002060"/>
                    </w:rPr>
                  </w:pPr>
                  <w:r w:rsidRPr="00064219">
                    <w:rPr>
                      <w:color w:val="002060"/>
                    </w:rPr>
                    <w:t> </w:t>
                  </w:r>
                </w:p>
              </w:tc>
            </w:tr>
            <w:tr w:rsidR="006C3093" w:rsidRPr="00064219" w14:paraId="0B8D9891"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B048038" w14:textId="77777777" w:rsidR="006C3093" w:rsidRPr="00064219" w:rsidRDefault="006C3093" w:rsidP="004D1104">
                  <w:pPr>
                    <w:pStyle w:val="ROWTABELLA"/>
                    <w:rPr>
                      <w:color w:val="002060"/>
                    </w:rPr>
                  </w:pPr>
                  <w:r w:rsidRPr="00064219">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B79413" w14:textId="77777777" w:rsidR="006C3093" w:rsidRPr="00064219" w:rsidRDefault="006C3093" w:rsidP="004D1104">
                  <w:pPr>
                    <w:pStyle w:val="ROWTABELLA"/>
                    <w:rPr>
                      <w:color w:val="002060"/>
                    </w:rPr>
                  </w:pPr>
                  <w:r w:rsidRPr="00064219">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B86B6E" w14:textId="77777777" w:rsidR="006C3093" w:rsidRPr="00064219" w:rsidRDefault="006C3093" w:rsidP="004D1104">
                  <w:pPr>
                    <w:pStyle w:val="ROWTABELLA"/>
                    <w:jc w:val="center"/>
                    <w:rPr>
                      <w:color w:val="002060"/>
                    </w:rPr>
                  </w:pPr>
                  <w:r w:rsidRPr="00064219">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FE1C3A" w14:textId="77777777" w:rsidR="006C3093" w:rsidRPr="00064219" w:rsidRDefault="006C3093" w:rsidP="004D1104">
                  <w:pPr>
                    <w:pStyle w:val="ROWTABELLA"/>
                    <w:jc w:val="center"/>
                    <w:rPr>
                      <w:color w:val="002060"/>
                    </w:rPr>
                  </w:pPr>
                  <w:r w:rsidRPr="00064219">
                    <w:rPr>
                      <w:color w:val="002060"/>
                    </w:rPr>
                    <w:t> </w:t>
                  </w:r>
                </w:p>
              </w:tc>
            </w:tr>
            <w:tr w:rsidR="006C3093" w:rsidRPr="00064219" w14:paraId="13778D9B"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22AEB1" w14:textId="77777777" w:rsidR="006C3093" w:rsidRPr="00064219" w:rsidRDefault="006C3093" w:rsidP="004D1104">
                  <w:pPr>
                    <w:pStyle w:val="ROWTABELLA"/>
                    <w:rPr>
                      <w:color w:val="002060"/>
                    </w:rPr>
                  </w:pPr>
                  <w:r w:rsidRPr="00064219">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94A919" w14:textId="77777777" w:rsidR="006C3093" w:rsidRPr="00064219" w:rsidRDefault="006C3093" w:rsidP="004D1104">
                  <w:pPr>
                    <w:pStyle w:val="ROWTABELLA"/>
                    <w:rPr>
                      <w:color w:val="002060"/>
                    </w:rPr>
                  </w:pPr>
                  <w:r w:rsidRPr="00064219">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27F408" w14:textId="77777777" w:rsidR="006C3093" w:rsidRPr="00064219" w:rsidRDefault="006C3093" w:rsidP="004D1104">
                  <w:pPr>
                    <w:pStyle w:val="ROWTABELLA"/>
                    <w:jc w:val="center"/>
                    <w:rPr>
                      <w:color w:val="002060"/>
                    </w:rPr>
                  </w:pPr>
                  <w:r w:rsidRPr="00064219">
                    <w:rPr>
                      <w:color w:val="002060"/>
                    </w:rPr>
                    <w:t>3 - 11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C9A97A" w14:textId="77777777" w:rsidR="006C3093" w:rsidRPr="00064219" w:rsidRDefault="006C3093" w:rsidP="004D1104">
                  <w:pPr>
                    <w:pStyle w:val="ROWTABELLA"/>
                    <w:jc w:val="center"/>
                    <w:rPr>
                      <w:color w:val="002060"/>
                    </w:rPr>
                  </w:pPr>
                  <w:r w:rsidRPr="00064219">
                    <w:rPr>
                      <w:color w:val="002060"/>
                    </w:rPr>
                    <w:t> </w:t>
                  </w:r>
                </w:p>
              </w:tc>
            </w:tr>
            <w:tr w:rsidR="006C3093" w:rsidRPr="00064219" w14:paraId="31C515CF"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803671" w14:textId="77777777" w:rsidR="006C3093" w:rsidRPr="00064219" w:rsidRDefault="006C3093" w:rsidP="004D1104">
                  <w:pPr>
                    <w:pStyle w:val="ROWTABELLA"/>
                    <w:rPr>
                      <w:color w:val="002060"/>
                    </w:rPr>
                  </w:pPr>
                  <w:r w:rsidRPr="00064219">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B583AA" w14:textId="77777777" w:rsidR="006C3093" w:rsidRPr="00064219" w:rsidRDefault="006C3093" w:rsidP="004D1104">
                  <w:pPr>
                    <w:pStyle w:val="ROWTABELLA"/>
                    <w:rPr>
                      <w:color w:val="002060"/>
                    </w:rPr>
                  </w:pPr>
                  <w:r w:rsidRPr="00064219">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88D8EB" w14:textId="77777777" w:rsidR="006C3093" w:rsidRPr="00064219" w:rsidRDefault="006C3093" w:rsidP="004D1104">
                  <w:pPr>
                    <w:pStyle w:val="ROWTABELLA"/>
                    <w:jc w:val="center"/>
                    <w:rPr>
                      <w:color w:val="002060"/>
                    </w:rPr>
                  </w:pPr>
                  <w:r w:rsidRPr="00064219">
                    <w:rPr>
                      <w:color w:val="002060"/>
                    </w:rPr>
                    <w:t>6 - 6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F65FC7" w14:textId="77777777" w:rsidR="006C3093" w:rsidRPr="00064219" w:rsidRDefault="006C3093" w:rsidP="004D1104">
                  <w:pPr>
                    <w:pStyle w:val="ROWTABELLA"/>
                    <w:jc w:val="center"/>
                    <w:rPr>
                      <w:color w:val="002060"/>
                    </w:rPr>
                  </w:pPr>
                  <w:r w:rsidRPr="00064219">
                    <w:rPr>
                      <w:color w:val="002060"/>
                    </w:rPr>
                    <w:t> </w:t>
                  </w:r>
                </w:p>
              </w:tc>
            </w:tr>
            <w:tr w:rsidR="006C3093" w:rsidRPr="00064219" w14:paraId="41E3A325"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0E268BC" w14:textId="77777777" w:rsidR="006C3093" w:rsidRPr="00064219" w:rsidRDefault="006C3093" w:rsidP="004D1104">
                  <w:pPr>
                    <w:pStyle w:val="ROWTABELLA"/>
                    <w:rPr>
                      <w:color w:val="002060"/>
                    </w:rPr>
                  </w:pPr>
                  <w:r w:rsidRPr="00064219">
                    <w:rPr>
                      <w:color w:val="002060"/>
                    </w:rPr>
                    <w:t>(1) POL.CAGLI SPORT ASSOCIATI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D8D987" w14:textId="77777777" w:rsidR="006C3093" w:rsidRPr="00064219" w:rsidRDefault="006C3093" w:rsidP="004D1104">
                  <w:pPr>
                    <w:pStyle w:val="ROWTABELLA"/>
                    <w:rPr>
                      <w:color w:val="002060"/>
                    </w:rPr>
                  </w:pPr>
                  <w:r w:rsidRPr="00064219">
                    <w:rPr>
                      <w:color w:val="002060"/>
                    </w:rPr>
                    <w:t>- PIANACCIO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1DD2CD" w14:textId="77777777" w:rsidR="006C3093" w:rsidRPr="00064219" w:rsidRDefault="006C3093" w:rsidP="004D1104">
                  <w:pPr>
                    <w:pStyle w:val="ROWTABELLA"/>
                    <w:jc w:val="center"/>
                    <w:rPr>
                      <w:color w:val="002060"/>
                    </w:rPr>
                  </w:pPr>
                  <w:r w:rsidRPr="00064219">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2CFC9A" w14:textId="77777777" w:rsidR="006C3093" w:rsidRPr="00064219" w:rsidRDefault="006C3093" w:rsidP="004D1104">
                  <w:pPr>
                    <w:pStyle w:val="ROWTABELLA"/>
                    <w:jc w:val="center"/>
                    <w:rPr>
                      <w:color w:val="002060"/>
                    </w:rPr>
                  </w:pPr>
                  <w:r w:rsidRPr="00064219">
                    <w:rPr>
                      <w:color w:val="002060"/>
                    </w:rPr>
                    <w:t> </w:t>
                  </w:r>
                </w:p>
              </w:tc>
            </w:tr>
            <w:tr w:rsidR="006C3093" w:rsidRPr="00064219" w14:paraId="1426C436"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54F69E61" w14:textId="77777777" w:rsidR="006C3093" w:rsidRPr="00064219" w:rsidRDefault="006C3093" w:rsidP="004D1104">
                  <w:pPr>
                    <w:pStyle w:val="ROWTABELLA"/>
                    <w:rPr>
                      <w:color w:val="002060"/>
                    </w:rPr>
                  </w:pPr>
                  <w:r w:rsidRPr="00064219">
                    <w:rPr>
                      <w:color w:val="002060"/>
                    </w:rPr>
                    <w:t>(1) - disputata il 09/02/2019</w:t>
                  </w:r>
                </w:p>
              </w:tc>
            </w:tr>
          </w:tbl>
          <w:p w14:paraId="2E41FE58" w14:textId="77777777" w:rsidR="006C3093" w:rsidRPr="00064219" w:rsidRDefault="006C3093" w:rsidP="004D1104">
            <w:pPr>
              <w:rPr>
                <w:color w:val="002060"/>
              </w:rPr>
            </w:pPr>
          </w:p>
        </w:tc>
      </w:tr>
    </w:tbl>
    <w:p w14:paraId="5D226BCF" w14:textId="77777777" w:rsidR="006C3093" w:rsidRPr="00064219" w:rsidRDefault="006C3093" w:rsidP="006C3093">
      <w:pPr>
        <w:pStyle w:val="breakline"/>
        <w:divId w:val="527259509"/>
        <w:rPr>
          <w:color w:val="002060"/>
        </w:rPr>
      </w:pPr>
    </w:p>
    <w:p w14:paraId="0C8ED50B" w14:textId="77777777" w:rsidR="006C3093" w:rsidRPr="00064219" w:rsidRDefault="006C3093" w:rsidP="006C3093">
      <w:pPr>
        <w:pStyle w:val="breakline"/>
        <w:divId w:val="527259509"/>
        <w:rPr>
          <w:color w:val="002060"/>
        </w:rPr>
      </w:pPr>
    </w:p>
    <w:p w14:paraId="5E8FCF9A" w14:textId="77777777" w:rsidR="006C3093" w:rsidRPr="00064219" w:rsidRDefault="006C3093" w:rsidP="006C3093">
      <w:pPr>
        <w:pStyle w:val="TITOLOPRINC"/>
        <w:divId w:val="527259509"/>
        <w:rPr>
          <w:color w:val="002060"/>
        </w:rPr>
      </w:pPr>
      <w:r w:rsidRPr="00064219">
        <w:rPr>
          <w:color w:val="002060"/>
        </w:rPr>
        <w:t>GIUDICE SPORTIVO</w:t>
      </w:r>
    </w:p>
    <w:p w14:paraId="4E1C2129" w14:textId="77777777" w:rsidR="006C3093" w:rsidRPr="00064219" w:rsidRDefault="006C3093" w:rsidP="006C3093">
      <w:pPr>
        <w:pStyle w:val="diffida"/>
        <w:divId w:val="527259509"/>
        <w:rPr>
          <w:color w:val="002060"/>
        </w:rPr>
      </w:pPr>
      <w:r w:rsidRPr="00064219">
        <w:rPr>
          <w:color w:val="002060"/>
        </w:rPr>
        <w:t>Il Giudice Sportivo, Avv. Claudio Romagnoli, nella seduta del 13/02/2019, ha adottato le decisioni che di seguito integralmente si riportano:</w:t>
      </w:r>
    </w:p>
    <w:p w14:paraId="2830F00C" w14:textId="77777777" w:rsidR="006C3093" w:rsidRPr="00064219" w:rsidRDefault="006C3093" w:rsidP="006C3093">
      <w:pPr>
        <w:pStyle w:val="titolo10"/>
        <w:divId w:val="527259509"/>
        <w:rPr>
          <w:color w:val="002060"/>
        </w:rPr>
      </w:pPr>
      <w:r w:rsidRPr="00064219">
        <w:rPr>
          <w:color w:val="002060"/>
        </w:rPr>
        <w:t xml:space="preserve">GARE DEL 8/ 2/2019 </w:t>
      </w:r>
    </w:p>
    <w:p w14:paraId="7875C124"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587F788A"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2D4026B8" w14:textId="77777777" w:rsidR="006C3093" w:rsidRPr="00064219" w:rsidRDefault="006C3093" w:rsidP="006C3093">
      <w:pPr>
        <w:pStyle w:val="titolo3"/>
        <w:divId w:val="527259509"/>
        <w:rPr>
          <w:color w:val="002060"/>
        </w:rPr>
      </w:pPr>
      <w:r w:rsidRPr="00064219">
        <w:rPr>
          <w:color w:val="002060"/>
        </w:rPr>
        <w:t xml:space="preserve">A CARICO DI SOCIETA' </w:t>
      </w:r>
    </w:p>
    <w:p w14:paraId="111A197E" w14:textId="77777777" w:rsidR="006C3093" w:rsidRPr="00064219" w:rsidRDefault="006C3093" w:rsidP="006C3093">
      <w:pPr>
        <w:pStyle w:val="titolo20"/>
        <w:divId w:val="527259509"/>
        <w:rPr>
          <w:color w:val="002060"/>
        </w:rPr>
      </w:pPr>
      <w:r w:rsidRPr="00064219">
        <w:rPr>
          <w:color w:val="002060"/>
        </w:rPr>
        <w:t xml:space="preserve">AMMENDA </w:t>
      </w:r>
    </w:p>
    <w:p w14:paraId="3150B68A"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Euro 200,00 JESI CALCIO A 5 </w:t>
      </w:r>
      <w:r w:rsidRPr="00064219">
        <w:rPr>
          <w:color w:val="002060"/>
        </w:rPr>
        <w:br/>
        <w:t xml:space="preserve">Per essere al termine della gara alcuni propri sostenitori entrati nel terreno di gioco tenendo un atteggiamento irriguardoso nei confronti dei giocatori della squadra avversaria. </w:t>
      </w:r>
    </w:p>
    <w:p w14:paraId="007795B7" w14:textId="77777777" w:rsidR="006C3093" w:rsidRPr="00064219" w:rsidRDefault="006C3093" w:rsidP="006C3093">
      <w:pPr>
        <w:pStyle w:val="titolo3"/>
        <w:divId w:val="527259509"/>
        <w:rPr>
          <w:color w:val="002060"/>
        </w:rPr>
      </w:pPr>
      <w:r w:rsidRPr="00064219">
        <w:rPr>
          <w:color w:val="002060"/>
        </w:rPr>
        <w:t xml:space="preserve">A CARICO DIRIGENTI </w:t>
      </w:r>
    </w:p>
    <w:p w14:paraId="06B74F32" w14:textId="77777777" w:rsidR="006C3093" w:rsidRPr="00064219" w:rsidRDefault="006C3093" w:rsidP="006C3093">
      <w:pPr>
        <w:pStyle w:val="titolo20"/>
        <w:divId w:val="527259509"/>
        <w:rPr>
          <w:color w:val="002060"/>
        </w:rPr>
      </w:pPr>
      <w:r w:rsidRPr="00064219">
        <w:rPr>
          <w:color w:val="002060"/>
        </w:rPr>
        <w:t xml:space="preserve">INIBIZIONE A SVOLGERE OGNI ATTIVITA'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24D32CB2" w14:textId="77777777" w:rsidTr="006C3093">
        <w:trPr>
          <w:divId w:val="527259509"/>
        </w:trPr>
        <w:tc>
          <w:tcPr>
            <w:tcW w:w="2200" w:type="dxa"/>
            <w:tcMar>
              <w:top w:w="20" w:type="dxa"/>
              <w:left w:w="20" w:type="dxa"/>
              <w:bottom w:w="20" w:type="dxa"/>
              <w:right w:w="20" w:type="dxa"/>
            </w:tcMar>
            <w:vAlign w:val="center"/>
          </w:tcPr>
          <w:p w14:paraId="4165F01B" w14:textId="77777777" w:rsidR="006C3093" w:rsidRPr="00064219" w:rsidRDefault="006C3093" w:rsidP="004D1104">
            <w:pPr>
              <w:pStyle w:val="movimento"/>
              <w:rPr>
                <w:color w:val="002060"/>
              </w:rPr>
            </w:pPr>
            <w:r w:rsidRPr="00064219">
              <w:rPr>
                <w:color w:val="002060"/>
              </w:rPr>
              <w:t>CUCCHIARINI ROBERTO</w:t>
            </w:r>
          </w:p>
        </w:tc>
        <w:tc>
          <w:tcPr>
            <w:tcW w:w="2200" w:type="dxa"/>
            <w:tcMar>
              <w:top w:w="20" w:type="dxa"/>
              <w:left w:w="20" w:type="dxa"/>
              <w:bottom w:w="20" w:type="dxa"/>
              <w:right w:w="20" w:type="dxa"/>
            </w:tcMar>
            <w:vAlign w:val="center"/>
          </w:tcPr>
          <w:p w14:paraId="7EB910F6" w14:textId="77777777" w:rsidR="006C3093" w:rsidRPr="00064219" w:rsidRDefault="006C3093" w:rsidP="004D1104">
            <w:pPr>
              <w:pStyle w:val="movimento2"/>
              <w:rPr>
                <w:color w:val="002060"/>
              </w:rPr>
            </w:pPr>
            <w:r w:rsidRPr="00064219">
              <w:rPr>
                <w:color w:val="002060"/>
              </w:rPr>
              <w:t xml:space="preserve">(PIEVE D ICO CALCIO A 5) </w:t>
            </w:r>
          </w:p>
        </w:tc>
        <w:tc>
          <w:tcPr>
            <w:tcW w:w="800" w:type="dxa"/>
            <w:tcMar>
              <w:top w:w="20" w:type="dxa"/>
              <w:left w:w="20" w:type="dxa"/>
              <w:bottom w:w="20" w:type="dxa"/>
              <w:right w:w="20" w:type="dxa"/>
            </w:tcMar>
            <w:vAlign w:val="center"/>
          </w:tcPr>
          <w:p w14:paraId="1CCCAB1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2CCB02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18DB7DB" w14:textId="77777777" w:rsidR="006C3093" w:rsidRPr="00064219" w:rsidRDefault="006C3093" w:rsidP="004D1104">
            <w:pPr>
              <w:pStyle w:val="movimento2"/>
              <w:rPr>
                <w:color w:val="002060"/>
              </w:rPr>
            </w:pPr>
            <w:r w:rsidRPr="00064219">
              <w:rPr>
                <w:color w:val="002060"/>
              </w:rPr>
              <w:t> </w:t>
            </w:r>
          </w:p>
        </w:tc>
      </w:tr>
    </w:tbl>
    <w:p w14:paraId="54665DDD"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2408B51" w14:textId="77777777" w:rsidTr="006C3093">
        <w:trPr>
          <w:divId w:val="527259509"/>
        </w:trPr>
        <w:tc>
          <w:tcPr>
            <w:tcW w:w="2200" w:type="dxa"/>
            <w:tcMar>
              <w:top w:w="20" w:type="dxa"/>
              <w:left w:w="20" w:type="dxa"/>
              <w:bottom w:w="20" w:type="dxa"/>
              <w:right w:w="20" w:type="dxa"/>
            </w:tcMar>
            <w:vAlign w:val="center"/>
          </w:tcPr>
          <w:p w14:paraId="762BBFC6" w14:textId="77777777" w:rsidR="006C3093" w:rsidRPr="00064219" w:rsidRDefault="006C3093" w:rsidP="004D1104">
            <w:pPr>
              <w:pStyle w:val="movimento"/>
              <w:rPr>
                <w:color w:val="002060"/>
              </w:rPr>
            </w:pPr>
            <w:r w:rsidRPr="00064219">
              <w:rPr>
                <w:color w:val="002060"/>
              </w:rPr>
              <w:t>MARCHETTI STEFANO</w:t>
            </w:r>
          </w:p>
        </w:tc>
        <w:tc>
          <w:tcPr>
            <w:tcW w:w="2200" w:type="dxa"/>
            <w:tcMar>
              <w:top w:w="20" w:type="dxa"/>
              <w:left w:w="20" w:type="dxa"/>
              <w:bottom w:w="20" w:type="dxa"/>
              <w:right w:w="20" w:type="dxa"/>
            </w:tcMar>
            <w:vAlign w:val="center"/>
          </w:tcPr>
          <w:p w14:paraId="0768FCA1" w14:textId="77777777" w:rsidR="006C3093" w:rsidRPr="00064219" w:rsidRDefault="006C3093" w:rsidP="004D1104">
            <w:pPr>
              <w:pStyle w:val="movimento2"/>
              <w:rPr>
                <w:color w:val="002060"/>
              </w:rPr>
            </w:pPr>
            <w:r w:rsidRPr="00064219">
              <w:rPr>
                <w:color w:val="002060"/>
              </w:rPr>
              <w:t xml:space="preserve">(PIEVE D ICO CALCIO A 5) </w:t>
            </w:r>
          </w:p>
        </w:tc>
        <w:tc>
          <w:tcPr>
            <w:tcW w:w="800" w:type="dxa"/>
            <w:tcMar>
              <w:top w:w="20" w:type="dxa"/>
              <w:left w:w="20" w:type="dxa"/>
              <w:bottom w:w="20" w:type="dxa"/>
              <w:right w:w="20" w:type="dxa"/>
            </w:tcMar>
            <w:vAlign w:val="center"/>
          </w:tcPr>
          <w:p w14:paraId="61B05CF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5EB5D93"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171B52E" w14:textId="77777777" w:rsidR="006C3093" w:rsidRPr="00064219" w:rsidRDefault="006C3093" w:rsidP="004D1104">
            <w:pPr>
              <w:pStyle w:val="movimento2"/>
              <w:rPr>
                <w:color w:val="002060"/>
              </w:rPr>
            </w:pPr>
            <w:r w:rsidRPr="00064219">
              <w:rPr>
                <w:color w:val="002060"/>
              </w:rPr>
              <w:t> </w:t>
            </w:r>
          </w:p>
        </w:tc>
      </w:tr>
    </w:tbl>
    <w:p w14:paraId="712D6196"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Per proteste nei confronti dell'arbitro. Allontanato. </w:t>
      </w:r>
    </w:p>
    <w:p w14:paraId="7505BC69"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781A1156"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3967208" w14:textId="77777777" w:rsidTr="006C3093">
        <w:trPr>
          <w:divId w:val="527259509"/>
        </w:trPr>
        <w:tc>
          <w:tcPr>
            <w:tcW w:w="2200" w:type="dxa"/>
            <w:tcMar>
              <w:top w:w="20" w:type="dxa"/>
              <w:left w:w="20" w:type="dxa"/>
              <w:bottom w:w="20" w:type="dxa"/>
              <w:right w:w="20" w:type="dxa"/>
            </w:tcMar>
            <w:vAlign w:val="center"/>
          </w:tcPr>
          <w:p w14:paraId="1B180090" w14:textId="77777777" w:rsidR="006C3093" w:rsidRPr="00064219" w:rsidRDefault="006C3093" w:rsidP="004D1104">
            <w:pPr>
              <w:pStyle w:val="movimento"/>
              <w:rPr>
                <w:color w:val="002060"/>
              </w:rPr>
            </w:pPr>
            <w:r w:rsidRPr="00064219">
              <w:rPr>
                <w:color w:val="002060"/>
              </w:rPr>
              <w:t>GENANGELI FRANCESCO</w:t>
            </w:r>
          </w:p>
        </w:tc>
        <w:tc>
          <w:tcPr>
            <w:tcW w:w="2200" w:type="dxa"/>
            <w:tcMar>
              <w:top w:w="20" w:type="dxa"/>
              <w:left w:w="20" w:type="dxa"/>
              <w:bottom w:w="20" w:type="dxa"/>
              <w:right w:w="20" w:type="dxa"/>
            </w:tcMar>
            <w:vAlign w:val="center"/>
          </w:tcPr>
          <w:p w14:paraId="02DA5295" w14:textId="77777777" w:rsidR="006C3093" w:rsidRPr="00064219" w:rsidRDefault="006C3093" w:rsidP="004D1104">
            <w:pPr>
              <w:pStyle w:val="movimento2"/>
              <w:rPr>
                <w:color w:val="002060"/>
              </w:rPr>
            </w:pPr>
            <w:r w:rsidRPr="00064219">
              <w:rPr>
                <w:color w:val="002060"/>
              </w:rPr>
              <w:t xml:space="preserve">(JESI CALCIO A 5) </w:t>
            </w:r>
          </w:p>
        </w:tc>
        <w:tc>
          <w:tcPr>
            <w:tcW w:w="800" w:type="dxa"/>
            <w:tcMar>
              <w:top w:w="20" w:type="dxa"/>
              <w:left w:w="20" w:type="dxa"/>
              <w:bottom w:w="20" w:type="dxa"/>
              <w:right w:w="20" w:type="dxa"/>
            </w:tcMar>
            <w:vAlign w:val="center"/>
          </w:tcPr>
          <w:p w14:paraId="0C9ECF6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3889CBC" w14:textId="77777777" w:rsidR="006C3093" w:rsidRPr="00064219" w:rsidRDefault="006C3093" w:rsidP="004D1104">
            <w:pPr>
              <w:pStyle w:val="movimento"/>
              <w:rPr>
                <w:color w:val="002060"/>
              </w:rPr>
            </w:pPr>
            <w:r w:rsidRPr="00064219">
              <w:rPr>
                <w:color w:val="002060"/>
              </w:rPr>
              <w:t>MANCINELLI ALEX</w:t>
            </w:r>
          </w:p>
        </w:tc>
        <w:tc>
          <w:tcPr>
            <w:tcW w:w="2200" w:type="dxa"/>
            <w:tcMar>
              <w:top w:w="20" w:type="dxa"/>
              <w:left w:w="20" w:type="dxa"/>
              <w:bottom w:w="20" w:type="dxa"/>
              <w:right w:w="20" w:type="dxa"/>
            </w:tcMar>
            <w:vAlign w:val="center"/>
          </w:tcPr>
          <w:p w14:paraId="6AF1A6BC" w14:textId="77777777" w:rsidR="006C3093" w:rsidRPr="00064219" w:rsidRDefault="006C3093" w:rsidP="004D1104">
            <w:pPr>
              <w:pStyle w:val="movimento2"/>
              <w:rPr>
                <w:color w:val="002060"/>
              </w:rPr>
            </w:pPr>
            <w:r w:rsidRPr="00064219">
              <w:rPr>
                <w:color w:val="002060"/>
              </w:rPr>
              <w:t xml:space="preserve">(NUOVA JUVENTINA FFC) </w:t>
            </w:r>
          </w:p>
        </w:tc>
      </w:tr>
      <w:tr w:rsidR="006C3093" w:rsidRPr="00064219" w14:paraId="7A30B31A" w14:textId="77777777" w:rsidTr="006C3093">
        <w:trPr>
          <w:divId w:val="527259509"/>
        </w:trPr>
        <w:tc>
          <w:tcPr>
            <w:tcW w:w="2200" w:type="dxa"/>
            <w:tcMar>
              <w:top w:w="20" w:type="dxa"/>
              <w:left w:w="20" w:type="dxa"/>
              <w:bottom w:w="20" w:type="dxa"/>
              <w:right w:w="20" w:type="dxa"/>
            </w:tcMar>
            <w:vAlign w:val="center"/>
          </w:tcPr>
          <w:p w14:paraId="4DA180EF" w14:textId="77777777" w:rsidR="006C3093" w:rsidRPr="00064219" w:rsidRDefault="006C3093" w:rsidP="004D1104">
            <w:pPr>
              <w:pStyle w:val="movimento"/>
              <w:rPr>
                <w:color w:val="002060"/>
              </w:rPr>
            </w:pPr>
            <w:r w:rsidRPr="00064219">
              <w:rPr>
                <w:color w:val="002060"/>
              </w:rPr>
              <w:t>PIERINI MARCO</w:t>
            </w:r>
          </w:p>
        </w:tc>
        <w:tc>
          <w:tcPr>
            <w:tcW w:w="2200" w:type="dxa"/>
            <w:tcMar>
              <w:top w:w="20" w:type="dxa"/>
              <w:left w:w="20" w:type="dxa"/>
              <w:bottom w:w="20" w:type="dxa"/>
              <w:right w:w="20" w:type="dxa"/>
            </w:tcMar>
            <w:vAlign w:val="center"/>
          </w:tcPr>
          <w:p w14:paraId="47DC3D78" w14:textId="77777777" w:rsidR="006C3093" w:rsidRPr="00064219" w:rsidRDefault="006C3093" w:rsidP="004D1104">
            <w:pPr>
              <w:pStyle w:val="movimento2"/>
              <w:rPr>
                <w:color w:val="002060"/>
              </w:rPr>
            </w:pPr>
            <w:r w:rsidRPr="00064219">
              <w:rPr>
                <w:color w:val="002060"/>
              </w:rPr>
              <w:t xml:space="preserve">(NUOVA JUVENTINA FFC) </w:t>
            </w:r>
          </w:p>
        </w:tc>
        <w:tc>
          <w:tcPr>
            <w:tcW w:w="800" w:type="dxa"/>
            <w:tcMar>
              <w:top w:w="20" w:type="dxa"/>
              <w:left w:w="20" w:type="dxa"/>
              <w:bottom w:w="20" w:type="dxa"/>
              <w:right w:w="20" w:type="dxa"/>
            </w:tcMar>
            <w:vAlign w:val="center"/>
          </w:tcPr>
          <w:p w14:paraId="672F0CF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31160E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CBF83D1" w14:textId="77777777" w:rsidR="006C3093" w:rsidRPr="00064219" w:rsidRDefault="006C3093" w:rsidP="004D1104">
            <w:pPr>
              <w:pStyle w:val="movimento2"/>
              <w:rPr>
                <w:color w:val="002060"/>
              </w:rPr>
            </w:pPr>
            <w:r w:rsidRPr="00064219">
              <w:rPr>
                <w:color w:val="002060"/>
              </w:rPr>
              <w:t> </w:t>
            </w:r>
          </w:p>
        </w:tc>
      </w:tr>
    </w:tbl>
    <w:p w14:paraId="3953E5E8"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62A7B9B0" w14:textId="77777777" w:rsidR="006C3093" w:rsidRPr="00064219" w:rsidRDefault="006C3093" w:rsidP="006C3093">
      <w:pPr>
        <w:pStyle w:val="titolo20"/>
        <w:divId w:val="527259509"/>
        <w:rPr>
          <w:color w:val="002060"/>
        </w:rPr>
      </w:pPr>
      <w:r w:rsidRPr="00064219">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46BC618" w14:textId="77777777" w:rsidTr="006C3093">
        <w:trPr>
          <w:divId w:val="527259509"/>
        </w:trPr>
        <w:tc>
          <w:tcPr>
            <w:tcW w:w="2200" w:type="dxa"/>
            <w:tcMar>
              <w:top w:w="20" w:type="dxa"/>
              <w:left w:w="20" w:type="dxa"/>
              <w:bottom w:w="20" w:type="dxa"/>
              <w:right w:w="20" w:type="dxa"/>
            </w:tcMar>
            <w:vAlign w:val="center"/>
          </w:tcPr>
          <w:p w14:paraId="578B8EEB" w14:textId="77777777" w:rsidR="006C3093" w:rsidRPr="00064219" w:rsidRDefault="006C3093" w:rsidP="004D1104">
            <w:pPr>
              <w:pStyle w:val="movimento"/>
              <w:rPr>
                <w:color w:val="002060"/>
              </w:rPr>
            </w:pPr>
            <w:r w:rsidRPr="00064219">
              <w:rPr>
                <w:color w:val="002060"/>
              </w:rPr>
              <w:t>CALCATELLI EDOARDO MARIA</w:t>
            </w:r>
          </w:p>
        </w:tc>
        <w:tc>
          <w:tcPr>
            <w:tcW w:w="2200" w:type="dxa"/>
            <w:tcMar>
              <w:top w:w="20" w:type="dxa"/>
              <w:left w:w="20" w:type="dxa"/>
              <w:bottom w:w="20" w:type="dxa"/>
              <w:right w:w="20" w:type="dxa"/>
            </w:tcMar>
            <w:vAlign w:val="center"/>
          </w:tcPr>
          <w:p w14:paraId="1FF6C27C" w14:textId="77777777" w:rsidR="006C3093" w:rsidRPr="00064219" w:rsidRDefault="006C3093" w:rsidP="004D1104">
            <w:pPr>
              <w:pStyle w:val="movimento2"/>
              <w:rPr>
                <w:color w:val="002060"/>
              </w:rPr>
            </w:pPr>
            <w:r w:rsidRPr="00064219">
              <w:rPr>
                <w:color w:val="002060"/>
              </w:rPr>
              <w:t xml:space="preserve">(JESI CALCIO A 5) </w:t>
            </w:r>
          </w:p>
        </w:tc>
        <w:tc>
          <w:tcPr>
            <w:tcW w:w="800" w:type="dxa"/>
            <w:tcMar>
              <w:top w:w="20" w:type="dxa"/>
              <w:left w:w="20" w:type="dxa"/>
              <w:bottom w:w="20" w:type="dxa"/>
              <w:right w:w="20" w:type="dxa"/>
            </w:tcMar>
            <w:vAlign w:val="center"/>
          </w:tcPr>
          <w:p w14:paraId="588FE53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359447A" w14:textId="77777777" w:rsidR="006C3093" w:rsidRPr="00064219" w:rsidRDefault="006C3093" w:rsidP="004D1104">
            <w:pPr>
              <w:pStyle w:val="movimento"/>
              <w:rPr>
                <w:color w:val="002060"/>
              </w:rPr>
            </w:pPr>
            <w:r w:rsidRPr="00064219">
              <w:rPr>
                <w:color w:val="002060"/>
              </w:rPr>
              <w:t>MAMMOLI ROCCO</w:t>
            </w:r>
          </w:p>
        </w:tc>
        <w:tc>
          <w:tcPr>
            <w:tcW w:w="2200" w:type="dxa"/>
            <w:tcMar>
              <w:top w:w="20" w:type="dxa"/>
              <w:left w:w="20" w:type="dxa"/>
              <w:bottom w:w="20" w:type="dxa"/>
              <w:right w:w="20" w:type="dxa"/>
            </w:tcMar>
            <w:vAlign w:val="center"/>
          </w:tcPr>
          <w:p w14:paraId="32A4B977" w14:textId="77777777" w:rsidR="006C3093" w:rsidRPr="00064219" w:rsidRDefault="006C3093" w:rsidP="004D1104">
            <w:pPr>
              <w:pStyle w:val="movimento2"/>
              <w:rPr>
                <w:color w:val="002060"/>
              </w:rPr>
            </w:pPr>
            <w:r w:rsidRPr="00064219">
              <w:rPr>
                <w:color w:val="002060"/>
              </w:rPr>
              <w:t xml:space="preserve">(JESI CALCIO A 5) </w:t>
            </w:r>
          </w:p>
        </w:tc>
      </w:tr>
      <w:tr w:rsidR="006C3093" w:rsidRPr="00064219" w14:paraId="45DA5EF5" w14:textId="77777777" w:rsidTr="006C3093">
        <w:trPr>
          <w:divId w:val="527259509"/>
        </w:trPr>
        <w:tc>
          <w:tcPr>
            <w:tcW w:w="2200" w:type="dxa"/>
            <w:tcMar>
              <w:top w:w="20" w:type="dxa"/>
              <w:left w:w="20" w:type="dxa"/>
              <w:bottom w:w="20" w:type="dxa"/>
              <w:right w:w="20" w:type="dxa"/>
            </w:tcMar>
            <w:vAlign w:val="center"/>
          </w:tcPr>
          <w:p w14:paraId="659B8BF0" w14:textId="77777777" w:rsidR="006C3093" w:rsidRPr="00064219" w:rsidRDefault="006C3093" w:rsidP="004D1104">
            <w:pPr>
              <w:pStyle w:val="movimento"/>
              <w:rPr>
                <w:color w:val="002060"/>
              </w:rPr>
            </w:pPr>
            <w:r w:rsidRPr="00064219">
              <w:rPr>
                <w:color w:val="002060"/>
              </w:rPr>
              <w:t>POGGIASPALLA SIMONE</w:t>
            </w:r>
          </w:p>
        </w:tc>
        <w:tc>
          <w:tcPr>
            <w:tcW w:w="2200" w:type="dxa"/>
            <w:tcMar>
              <w:top w:w="20" w:type="dxa"/>
              <w:left w:w="20" w:type="dxa"/>
              <w:bottom w:w="20" w:type="dxa"/>
              <w:right w:w="20" w:type="dxa"/>
            </w:tcMar>
            <w:vAlign w:val="center"/>
          </w:tcPr>
          <w:p w14:paraId="1B5474E5" w14:textId="77777777" w:rsidR="006C3093" w:rsidRPr="00064219" w:rsidRDefault="006C3093" w:rsidP="004D1104">
            <w:pPr>
              <w:pStyle w:val="movimento2"/>
              <w:rPr>
                <w:color w:val="002060"/>
              </w:rPr>
            </w:pPr>
            <w:r w:rsidRPr="00064219">
              <w:rPr>
                <w:color w:val="002060"/>
              </w:rPr>
              <w:t xml:space="preserve">(1995 FUTSAL PESARO) </w:t>
            </w:r>
          </w:p>
        </w:tc>
        <w:tc>
          <w:tcPr>
            <w:tcW w:w="800" w:type="dxa"/>
            <w:tcMar>
              <w:top w:w="20" w:type="dxa"/>
              <w:left w:w="20" w:type="dxa"/>
              <w:bottom w:w="20" w:type="dxa"/>
              <w:right w:w="20" w:type="dxa"/>
            </w:tcMar>
            <w:vAlign w:val="center"/>
          </w:tcPr>
          <w:p w14:paraId="12152E9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1A90F93"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DC7677F" w14:textId="77777777" w:rsidR="006C3093" w:rsidRPr="00064219" w:rsidRDefault="006C3093" w:rsidP="004D1104">
            <w:pPr>
              <w:pStyle w:val="movimento2"/>
              <w:rPr>
                <w:color w:val="002060"/>
              </w:rPr>
            </w:pPr>
            <w:r w:rsidRPr="00064219">
              <w:rPr>
                <w:color w:val="002060"/>
              </w:rPr>
              <w:t> </w:t>
            </w:r>
          </w:p>
        </w:tc>
      </w:tr>
    </w:tbl>
    <w:p w14:paraId="6579C574" w14:textId="77777777" w:rsidR="006C3093" w:rsidRPr="00064219" w:rsidRDefault="006C3093" w:rsidP="006C3093">
      <w:pPr>
        <w:pStyle w:val="titolo20"/>
        <w:divId w:val="527259509"/>
        <w:rPr>
          <w:color w:val="002060"/>
        </w:rPr>
      </w:pPr>
      <w:r w:rsidRPr="00064219">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A038DAC" w14:textId="77777777" w:rsidTr="006C3093">
        <w:trPr>
          <w:divId w:val="527259509"/>
        </w:trPr>
        <w:tc>
          <w:tcPr>
            <w:tcW w:w="2200" w:type="dxa"/>
            <w:tcMar>
              <w:top w:w="20" w:type="dxa"/>
              <w:left w:w="20" w:type="dxa"/>
              <w:bottom w:w="20" w:type="dxa"/>
              <w:right w:w="20" w:type="dxa"/>
            </w:tcMar>
            <w:vAlign w:val="center"/>
          </w:tcPr>
          <w:p w14:paraId="0B98D4ED" w14:textId="77777777" w:rsidR="006C3093" w:rsidRPr="00064219" w:rsidRDefault="006C3093" w:rsidP="004D1104">
            <w:pPr>
              <w:pStyle w:val="movimento"/>
              <w:rPr>
                <w:color w:val="002060"/>
              </w:rPr>
            </w:pPr>
            <w:r w:rsidRPr="00064219">
              <w:rPr>
                <w:color w:val="002060"/>
              </w:rPr>
              <w:t>TRILLINI FILIPPO</w:t>
            </w:r>
          </w:p>
        </w:tc>
        <w:tc>
          <w:tcPr>
            <w:tcW w:w="2200" w:type="dxa"/>
            <w:tcMar>
              <w:top w:w="20" w:type="dxa"/>
              <w:left w:w="20" w:type="dxa"/>
              <w:bottom w:w="20" w:type="dxa"/>
              <w:right w:w="20" w:type="dxa"/>
            </w:tcMar>
            <w:vAlign w:val="center"/>
          </w:tcPr>
          <w:p w14:paraId="012D3D27" w14:textId="77777777" w:rsidR="006C3093" w:rsidRPr="00064219" w:rsidRDefault="006C3093" w:rsidP="004D1104">
            <w:pPr>
              <w:pStyle w:val="movimento2"/>
              <w:rPr>
                <w:color w:val="002060"/>
              </w:rPr>
            </w:pPr>
            <w:r w:rsidRPr="00064219">
              <w:rPr>
                <w:color w:val="002060"/>
              </w:rPr>
              <w:t xml:space="preserve">(JESI CALCIO A 5) </w:t>
            </w:r>
          </w:p>
        </w:tc>
        <w:tc>
          <w:tcPr>
            <w:tcW w:w="800" w:type="dxa"/>
            <w:tcMar>
              <w:top w:w="20" w:type="dxa"/>
              <w:left w:w="20" w:type="dxa"/>
              <w:bottom w:w="20" w:type="dxa"/>
              <w:right w:w="20" w:type="dxa"/>
            </w:tcMar>
            <w:vAlign w:val="center"/>
          </w:tcPr>
          <w:p w14:paraId="3F8FA55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4C78A00" w14:textId="77777777" w:rsidR="006C3093" w:rsidRPr="00064219" w:rsidRDefault="006C3093" w:rsidP="004D1104">
            <w:pPr>
              <w:pStyle w:val="movimento"/>
              <w:rPr>
                <w:color w:val="002060"/>
              </w:rPr>
            </w:pPr>
            <w:r w:rsidRPr="00064219">
              <w:rPr>
                <w:color w:val="002060"/>
              </w:rPr>
              <w:t>LINI EDUARDO DAVID</w:t>
            </w:r>
          </w:p>
        </w:tc>
        <w:tc>
          <w:tcPr>
            <w:tcW w:w="2200" w:type="dxa"/>
            <w:tcMar>
              <w:top w:w="20" w:type="dxa"/>
              <w:left w:w="20" w:type="dxa"/>
              <w:bottom w:w="20" w:type="dxa"/>
              <w:right w:w="20" w:type="dxa"/>
            </w:tcMar>
            <w:vAlign w:val="center"/>
          </w:tcPr>
          <w:p w14:paraId="7605DD31" w14:textId="77777777" w:rsidR="006C3093" w:rsidRPr="00064219" w:rsidRDefault="006C3093" w:rsidP="004D1104">
            <w:pPr>
              <w:pStyle w:val="movimento2"/>
              <w:rPr>
                <w:color w:val="002060"/>
              </w:rPr>
            </w:pPr>
            <w:r w:rsidRPr="00064219">
              <w:rPr>
                <w:color w:val="002060"/>
              </w:rPr>
              <w:t xml:space="preserve">(SPORTING GROTTAMMARE) </w:t>
            </w:r>
          </w:p>
        </w:tc>
      </w:tr>
    </w:tbl>
    <w:p w14:paraId="555ED67A" w14:textId="77777777" w:rsidR="006C3093" w:rsidRPr="00064219" w:rsidRDefault="006C3093" w:rsidP="006C3093">
      <w:pPr>
        <w:pStyle w:val="titolo20"/>
        <w:divId w:val="527259509"/>
        <w:rPr>
          <w:color w:val="002060"/>
        </w:rPr>
      </w:pPr>
      <w:r w:rsidRPr="00064219">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9B42B7B" w14:textId="77777777" w:rsidTr="006C3093">
        <w:trPr>
          <w:divId w:val="527259509"/>
        </w:trPr>
        <w:tc>
          <w:tcPr>
            <w:tcW w:w="2200" w:type="dxa"/>
            <w:tcMar>
              <w:top w:w="20" w:type="dxa"/>
              <w:left w:w="20" w:type="dxa"/>
              <w:bottom w:w="20" w:type="dxa"/>
              <w:right w:w="20" w:type="dxa"/>
            </w:tcMar>
            <w:vAlign w:val="center"/>
          </w:tcPr>
          <w:p w14:paraId="3256DBBD" w14:textId="77777777" w:rsidR="006C3093" w:rsidRPr="00064219" w:rsidRDefault="006C3093" w:rsidP="004D1104">
            <w:pPr>
              <w:pStyle w:val="movimento"/>
              <w:rPr>
                <w:color w:val="002060"/>
              </w:rPr>
            </w:pPr>
            <w:r w:rsidRPr="00064219">
              <w:rPr>
                <w:color w:val="002060"/>
              </w:rPr>
              <w:t>BACALONI RUDY</w:t>
            </w:r>
          </w:p>
        </w:tc>
        <w:tc>
          <w:tcPr>
            <w:tcW w:w="2200" w:type="dxa"/>
            <w:tcMar>
              <w:top w:w="20" w:type="dxa"/>
              <w:left w:w="20" w:type="dxa"/>
              <w:bottom w:w="20" w:type="dxa"/>
              <w:right w:w="20" w:type="dxa"/>
            </w:tcMar>
            <w:vAlign w:val="center"/>
          </w:tcPr>
          <w:p w14:paraId="4938BE32" w14:textId="77777777" w:rsidR="006C3093" w:rsidRPr="00064219" w:rsidRDefault="006C3093" w:rsidP="004D1104">
            <w:pPr>
              <w:pStyle w:val="movimento2"/>
              <w:rPr>
                <w:color w:val="002060"/>
              </w:rPr>
            </w:pPr>
            <w:r w:rsidRPr="00064219">
              <w:rPr>
                <w:color w:val="002060"/>
              </w:rPr>
              <w:t xml:space="preserve">(MONTELUPONE CALCIO A 5) </w:t>
            </w:r>
          </w:p>
        </w:tc>
        <w:tc>
          <w:tcPr>
            <w:tcW w:w="800" w:type="dxa"/>
            <w:tcMar>
              <w:top w:w="20" w:type="dxa"/>
              <w:left w:w="20" w:type="dxa"/>
              <w:bottom w:w="20" w:type="dxa"/>
              <w:right w:w="20" w:type="dxa"/>
            </w:tcMar>
            <w:vAlign w:val="center"/>
          </w:tcPr>
          <w:p w14:paraId="20E56A85"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C34287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8002C67" w14:textId="77777777" w:rsidR="006C3093" w:rsidRPr="00064219" w:rsidRDefault="006C3093" w:rsidP="004D1104">
            <w:pPr>
              <w:pStyle w:val="movimento2"/>
              <w:rPr>
                <w:color w:val="002060"/>
              </w:rPr>
            </w:pPr>
            <w:r w:rsidRPr="00064219">
              <w:rPr>
                <w:color w:val="002060"/>
              </w:rPr>
              <w:t> </w:t>
            </w:r>
          </w:p>
        </w:tc>
      </w:tr>
    </w:tbl>
    <w:p w14:paraId="6FF4F322"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3AC9383" w14:textId="77777777" w:rsidTr="006C3093">
        <w:trPr>
          <w:divId w:val="527259509"/>
        </w:trPr>
        <w:tc>
          <w:tcPr>
            <w:tcW w:w="2200" w:type="dxa"/>
            <w:tcMar>
              <w:top w:w="20" w:type="dxa"/>
              <w:left w:w="20" w:type="dxa"/>
              <w:bottom w:w="20" w:type="dxa"/>
              <w:right w:w="20" w:type="dxa"/>
            </w:tcMar>
            <w:vAlign w:val="center"/>
          </w:tcPr>
          <w:p w14:paraId="23205D4F" w14:textId="77777777" w:rsidR="006C3093" w:rsidRPr="00064219" w:rsidRDefault="006C3093" w:rsidP="004D1104">
            <w:pPr>
              <w:pStyle w:val="movimento"/>
              <w:rPr>
                <w:color w:val="002060"/>
              </w:rPr>
            </w:pPr>
            <w:r w:rsidRPr="00064219">
              <w:rPr>
                <w:color w:val="002060"/>
              </w:rPr>
              <w:t>LAUSDEI FEDERICO</w:t>
            </w:r>
          </w:p>
        </w:tc>
        <w:tc>
          <w:tcPr>
            <w:tcW w:w="2200" w:type="dxa"/>
            <w:tcMar>
              <w:top w:w="20" w:type="dxa"/>
              <w:left w:w="20" w:type="dxa"/>
              <w:bottom w:w="20" w:type="dxa"/>
              <w:right w:w="20" w:type="dxa"/>
            </w:tcMar>
            <w:vAlign w:val="center"/>
          </w:tcPr>
          <w:p w14:paraId="2BA86037" w14:textId="77777777" w:rsidR="006C3093" w:rsidRPr="00064219" w:rsidRDefault="006C3093" w:rsidP="004D1104">
            <w:pPr>
              <w:pStyle w:val="movimento2"/>
              <w:rPr>
                <w:color w:val="002060"/>
              </w:rPr>
            </w:pPr>
            <w:r w:rsidRPr="00064219">
              <w:rPr>
                <w:color w:val="002060"/>
              </w:rPr>
              <w:t xml:space="preserve">(CAMPOCAVALLO) </w:t>
            </w:r>
          </w:p>
        </w:tc>
        <w:tc>
          <w:tcPr>
            <w:tcW w:w="800" w:type="dxa"/>
            <w:tcMar>
              <w:top w:w="20" w:type="dxa"/>
              <w:left w:w="20" w:type="dxa"/>
              <w:bottom w:w="20" w:type="dxa"/>
              <w:right w:w="20" w:type="dxa"/>
            </w:tcMar>
            <w:vAlign w:val="center"/>
          </w:tcPr>
          <w:p w14:paraId="757FE084"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5D50D2E" w14:textId="77777777" w:rsidR="006C3093" w:rsidRPr="00064219" w:rsidRDefault="006C3093" w:rsidP="004D1104">
            <w:pPr>
              <w:pStyle w:val="movimento"/>
              <w:rPr>
                <w:color w:val="002060"/>
              </w:rPr>
            </w:pPr>
            <w:r w:rsidRPr="00064219">
              <w:rPr>
                <w:color w:val="002060"/>
              </w:rPr>
              <w:t>VAGNINI DIEGO</w:t>
            </w:r>
          </w:p>
        </w:tc>
        <w:tc>
          <w:tcPr>
            <w:tcW w:w="2200" w:type="dxa"/>
            <w:tcMar>
              <w:top w:w="20" w:type="dxa"/>
              <w:left w:w="20" w:type="dxa"/>
              <w:bottom w:w="20" w:type="dxa"/>
              <w:right w:w="20" w:type="dxa"/>
            </w:tcMar>
            <w:vAlign w:val="center"/>
          </w:tcPr>
          <w:p w14:paraId="196786D7" w14:textId="77777777" w:rsidR="006C3093" w:rsidRPr="00064219" w:rsidRDefault="006C3093" w:rsidP="004D1104">
            <w:pPr>
              <w:pStyle w:val="movimento2"/>
              <w:rPr>
                <w:color w:val="002060"/>
              </w:rPr>
            </w:pPr>
            <w:r w:rsidRPr="00064219">
              <w:rPr>
                <w:color w:val="002060"/>
              </w:rPr>
              <w:t xml:space="preserve">(1995 FUTSAL PESARO) </w:t>
            </w:r>
          </w:p>
        </w:tc>
      </w:tr>
    </w:tbl>
    <w:p w14:paraId="7EA3E546"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45545B0F" w14:textId="77777777" w:rsidTr="006C3093">
        <w:trPr>
          <w:divId w:val="527259509"/>
        </w:trPr>
        <w:tc>
          <w:tcPr>
            <w:tcW w:w="2200" w:type="dxa"/>
            <w:tcMar>
              <w:top w:w="20" w:type="dxa"/>
              <w:left w:w="20" w:type="dxa"/>
              <w:bottom w:w="20" w:type="dxa"/>
              <w:right w:w="20" w:type="dxa"/>
            </w:tcMar>
            <w:vAlign w:val="center"/>
          </w:tcPr>
          <w:p w14:paraId="709FA2B7" w14:textId="77777777" w:rsidR="006C3093" w:rsidRPr="00064219" w:rsidRDefault="006C3093" w:rsidP="004D1104">
            <w:pPr>
              <w:pStyle w:val="movimento"/>
              <w:rPr>
                <w:color w:val="002060"/>
              </w:rPr>
            </w:pPr>
            <w:r w:rsidRPr="00064219">
              <w:rPr>
                <w:color w:val="002060"/>
              </w:rPr>
              <w:t>SABATINELLI MICHELE</w:t>
            </w:r>
          </w:p>
        </w:tc>
        <w:tc>
          <w:tcPr>
            <w:tcW w:w="2200" w:type="dxa"/>
            <w:tcMar>
              <w:top w:w="20" w:type="dxa"/>
              <w:left w:w="20" w:type="dxa"/>
              <w:bottom w:w="20" w:type="dxa"/>
              <w:right w:w="20" w:type="dxa"/>
            </w:tcMar>
            <w:vAlign w:val="center"/>
          </w:tcPr>
          <w:p w14:paraId="37324316" w14:textId="77777777" w:rsidR="006C3093" w:rsidRPr="00064219" w:rsidRDefault="006C3093" w:rsidP="004D1104">
            <w:pPr>
              <w:pStyle w:val="movimento2"/>
              <w:rPr>
                <w:color w:val="002060"/>
              </w:rPr>
            </w:pPr>
            <w:r w:rsidRPr="00064219">
              <w:rPr>
                <w:color w:val="002060"/>
              </w:rPr>
              <w:t xml:space="preserve">(FANO CALCIO A 5) </w:t>
            </w:r>
          </w:p>
        </w:tc>
        <w:tc>
          <w:tcPr>
            <w:tcW w:w="800" w:type="dxa"/>
            <w:tcMar>
              <w:top w:w="20" w:type="dxa"/>
              <w:left w:w="20" w:type="dxa"/>
              <w:bottom w:w="20" w:type="dxa"/>
              <w:right w:w="20" w:type="dxa"/>
            </w:tcMar>
            <w:vAlign w:val="center"/>
          </w:tcPr>
          <w:p w14:paraId="1E447F8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4DD4465" w14:textId="77777777" w:rsidR="006C3093" w:rsidRPr="00064219" w:rsidRDefault="006C3093" w:rsidP="004D1104">
            <w:pPr>
              <w:pStyle w:val="movimento"/>
              <w:rPr>
                <w:color w:val="002060"/>
              </w:rPr>
            </w:pPr>
            <w:r w:rsidRPr="00064219">
              <w:rPr>
                <w:color w:val="002060"/>
              </w:rPr>
              <w:t>ROSSI ANDREA</w:t>
            </w:r>
          </w:p>
        </w:tc>
        <w:tc>
          <w:tcPr>
            <w:tcW w:w="2200" w:type="dxa"/>
            <w:tcMar>
              <w:top w:w="20" w:type="dxa"/>
              <w:left w:w="20" w:type="dxa"/>
              <w:bottom w:w="20" w:type="dxa"/>
              <w:right w:w="20" w:type="dxa"/>
            </w:tcMar>
            <w:vAlign w:val="center"/>
          </w:tcPr>
          <w:p w14:paraId="7795B52C" w14:textId="77777777" w:rsidR="006C3093" w:rsidRPr="00064219" w:rsidRDefault="006C3093" w:rsidP="004D1104">
            <w:pPr>
              <w:pStyle w:val="movimento2"/>
              <w:rPr>
                <w:color w:val="002060"/>
              </w:rPr>
            </w:pPr>
            <w:r w:rsidRPr="00064219">
              <w:rPr>
                <w:color w:val="002060"/>
              </w:rPr>
              <w:t xml:space="preserve">(1995 FUTSAL PESARO) </w:t>
            </w:r>
          </w:p>
        </w:tc>
      </w:tr>
    </w:tbl>
    <w:p w14:paraId="503634E0" w14:textId="77777777" w:rsidR="006C3093" w:rsidRPr="00064219" w:rsidRDefault="006C3093" w:rsidP="006C3093">
      <w:pPr>
        <w:pStyle w:val="titolo20"/>
        <w:divId w:val="527259509"/>
        <w:rPr>
          <w:color w:val="002060"/>
        </w:rPr>
      </w:pPr>
      <w:r w:rsidRPr="00064219">
        <w:rPr>
          <w:color w:val="002060"/>
        </w:rP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2DE9316C" w14:textId="77777777" w:rsidTr="006C3093">
        <w:trPr>
          <w:divId w:val="527259509"/>
        </w:trPr>
        <w:tc>
          <w:tcPr>
            <w:tcW w:w="2200" w:type="dxa"/>
            <w:tcMar>
              <w:top w:w="20" w:type="dxa"/>
              <w:left w:w="20" w:type="dxa"/>
              <w:bottom w:w="20" w:type="dxa"/>
              <w:right w:w="20" w:type="dxa"/>
            </w:tcMar>
            <w:vAlign w:val="center"/>
          </w:tcPr>
          <w:p w14:paraId="4A975AD4" w14:textId="77777777" w:rsidR="006C3093" w:rsidRPr="00064219" w:rsidRDefault="006C3093" w:rsidP="004D1104">
            <w:pPr>
              <w:pStyle w:val="movimento"/>
              <w:rPr>
                <w:color w:val="002060"/>
              </w:rPr>
            </w:pPr>
            <w:r w:rsidRPr="00064219">
              <w:rPr>
                <w:color w:val="002060"/>
              </w:rPr>
              <w:t>PIERFEDERICI JACOPO</w:t>
            </w:r>
          </w:p>
        </w:tc>
        <w:tc>
          <w:tcPr>
            <w:tcW w:w="2200" w:type="dxa"/>
            <w:tcMar>
              <w:top w:w="20" w:type="dxa"/>
              <w:left w:w="20" w:type="dxa"/>
              <w:bottom w:w="20" w:type="dxa"/>
              <w:right w:w="20" w:type="dxa"/>
            </w:tcMar>
            <w:vAlign w:val="center"/>
          </w:tcPr>
          <w:p w14:paraId="2B844E9C" w14:textId="77777777" w:rsidR="006C3093" w:rsidRPr="00064219" w:rsidRDefault="006C3093" w:rsidP="004D1104">
            <w:pPr>
              <w:pStyle w:val="movimento2"/>
              <w:rPr>
                <w:color w:val="002060"/>
              </w:rPr>
            </w:pPr>
            <w:r w:rsidRPr="00064219">
              <w:rPr>
                <w:color w:val="002060"/>
              </w:rPr>
              <w:t xml:space="preserve">(AUDAX 1970 S.ANGELO) </w:t>
            </w:r>
          </w:p>
        </w:tc>
        <w:tc>
          <w:tcPr>
            <w:tcW w:w="800" w:type="dxa"/>
            <w:tcMar>
              <w:top w:w="20" w:type="dxa"/>
              <w:left w:w="20" w:type="dxa"/>
              <w:bottom w:w="20" w:type="dxa"/>
              <w:right w:w="20" w:type="dxa"/>
            </w:tcMar>
            <w:vAlign w:val="center"/>
          </w:tcPr>
          <w:p w14:paraId="0DC8771D"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E8E4F1A" w14:textId="77777777" w:rsidR="006C3093" w:rsidRPr="00064219" w:rsidRDefault="006C3093" w:rsidP="004D1104">
            <w:pPr>
              <w:pStyle w:val="movimento"/>
              <w:rPr>
                <w:color w:val="002060"/>
              </w:rPr>
            </w:pPr>
            <w:r w:rsidRPr="00064219">
              <w:rPr>
                <w:color w:val="002060"/>
              </w:rPr>
              <w:t>GRAVINA MARCO</w:t>
            </w:r>
          </w:p>
        </w:tc>
        <w:tc>
          <w:tcPr>
            <w:tcW w:w="2200" w:type="dxa"/>
            <w:tcMar>
              <w:top w:w="20" w:type="dxa"/>
              <w:left w:w="20" w:type="dxa"/>
              <w:bottom w:w="20" w:type="dxa"/>
              <w:right w:w="20" w:type="dxa"/>
            </w:tcMar>
            <w:vAlign w:val="center"/>
          </w:tcPr>
          <w:p w14:paraId="147D81CC" w14:textId="77777777" w:rsidR="006C3093" w:rsidRPr="00064219" w:rsidRDefault="006C3093" w:rsidP="004D1104">
            <w:pPr>
              <w:pStyle w:val="movimento2"/>
              <w:rPr>
                <w:color w:val="002060"/>
              </w:rPr>
            </w:pPr>
            <w:r w:rsidRPr="00064219">
              <w:rPr>
                <w:color w:val="002060"/>
              </w:rPr>
              <w:t xml:space="preserve">(CAMPOCAVALLO) </w:t>
            </w:r>
          </w:p>
        </w:tc>
      </w:tr>
    </w:tbl>
    <w:p w14:paraId="6619CC8E" w14:textId="77777777" w:rsidR="006C3093" w:rsidRPr="00064219" w:rsidRDefault="006C3093" w:rsidP="006C3093">
      <w:pPr>
        <w:pStyle w:val="titolo10"/>
        <w:divId w:val="527259509"/>
        <w:rPr>
          <w:color w:val="002060"/>
        </w:rPr>
      </w:pPr>
      <w:r w:rsidRPr="00064219">
        <w:rPr>
          <w:color w:val="002060"/>
        </w:rPr>
        <w:t xml:space="preserve">GARE DEL 9/ 2/2019 </w:t>
      </w:r>
    </w:p>
    <w:p w14:paraId="06C95901"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756820AD"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36BA7839"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2AA2E16C"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C53BA00" w14:textId="77777777" w:rsidTr="006C3093">
        <w:trPr>
          <w:divId w:val="527259509"/>
        </w:trPr>
        <w:tc>
          <w:tcPr>
            <w:tcW w:w="2200" w:type="dxa"/>
            <w:tcMar>
              <w:top w:w="20" w:type="dxa"/>
              <w:left w:w="20" w:type="dxa"/>
              <w:bottom w:w="20" w:type="dxa"/>
              <w:right w:w="20" w:type="dxa"/>
            </w:tcMar>
            <w:vAlign w:val="center"/>
          </w:tcPr>
          <w:p w14:paraId="45AEC759" w14:textId="77777777" w:rsidR="006C3093" w:rsidRPr="00064219" w:rsidRDefault="006C3093" w:rsidP="004D1104">
            <w:pPr>
              <w:pStyle w:val="movimento"/>
              <w:rPr>
                <w:color w:val="002060"/>
              </w:rPr>
            </w:pPr>
            <w:r w:rsidRPr="00064219">
              <w:rPr>
                <w:color w:val="002060"/>
              </w:rPr>
              <w:t>BANCHETTI JOHANNES</w:t>
            </w:r>
          </w:p>
        </w:tc>
        <w:tc>
          <w:tcPr>
            <w:tcW w:w="2200" w:type="dxa"/>
            <w:tcMar>
              <w:top w:w="20" w:type="dxa"/>
              <w:left w:w="20" w:type="dxa"/>
              <w:bottom w:w="20" w:type="dxa"/>
              <w:right w:w="20" w:type="dxa"/>
            </w:tcMar>
            <w:vAlign w:val="center"/>
          </w:tcPr>
          <w:p w14:paraId="5D227660" w14:textId="77777777" w:rsidR="006C3093" w:rsidRPr="00064219" w:rsidRDefault="006C3093" w:rsidP="004D1104">
            <w:pPr>
              <w:pStyle w:val="movimento2"/>
              <w:rPr>
                <w:color w:val="002060"/>
              </w:rPr>
            </w:pPr>
            <w:r w:rsidRPr="00064219">
              <w:rPr>
                <w:color w:val="002060"/>
              </w:rPr>
              <w:t xml:space="preserve">(GROTTACCIA 2005) </w:t>
            </w:r>
          </w:p>
        </w:tc>
        <w:tc>
          <w:tcPr>
            <w:tcW w:w="800" w:type="dxa"/>
            <w:tcMar>
              <w:top w:w="20" w:type="dxa"/>
              <w:left w:w="20" w:type="dxa"/>
              <w:bottom w:w="20" w:type="dxa"/>
              <w:right w:w="20" w:type="dxa"/>
            </w:tcMar>
            <w:vAlign w:val="center"/>
          </w:tcPr>
          <w:p w14:paraId="0E2420F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B10456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A43F67B" w14:textId="77777777" w:rsidR="006C3093" w:rsidRPr="00064219" w:rsidRDefault="006C3093" w:rsidP="004D1104">
            <w:pPr>
              <w:pStyle w:val="movimento2"/>
              <w:rPr>
                <w:color w:val="002060"/>
              </w:rPr>
            </w:pPr>
            <w:r w:rsidRPr="00064219">
              <w:rPr>
                <w:color w:val="002060"/>
              </w:rPr>
              <w:t> </w:t>
            </w:r>
          </w:p>
        </w:tc>
      </w:tr>
    </w:tbl>
    <w:p w14:paraId="331392BA"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10F0C5CF" w14:textId="77777777" w:rsidR="006C3093" w:rsidRPr="00064219" w:rsidRDefault="006C3093" w:rsidP="006C3093">
      <w:pPr>
        <w:pStyle w:val="titolo20"/>
        <w:divId w:val="527259509"/>
        <w:rPr>
          <w:color w:val="002060"/>
        </w:rPr>
      </w:pPr>
      <w:r w:rsidRPr="00064219">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098CC2A6" w14:textId="77777777" w:rsidTr="006C3093">
        <w:trPr>
          <w:divId w:val="527259509"/>
        </w:trPr>
        <w:tc>
          <w:tcPr>
            <w:tcW w:w="2200" w:type="dxa"/>
            <w:tcMar>
              <w:top w:w="20" w:type="dxa"/>
              <w:left w:w="20" w:type="dxa"/>
              <w:bottom w:w="20" w:type="dxa"/>
              <w:right w:w="20" w:type="dxa"/>
            </w:tcMar>
            <w:vAlign w:val="center"/>
          </w:tcPr>
          <w:p w14:paraId="7FE160AD" w14:textId="77777777" w:rsidR="006C3093" w:rsidRPr="00064219" w:rsidRDefault="006C3093" w:rsidP="004D1104">
            <w:pPr>
              <w:pStyle w:val="movimento"/>
              <w:rPr>
                <w:color w:val="002060"/>
              </w:rPr>
            </w:pPr>
            <w:r w:rsidRPr="00064219">
              <w:rPr>
                <w:color w:val="002060"/>
              </w:rPr>
              <w:t>SALVI EMANUELE</w:t>
            </w:r>
          </w:p>
        </w:tc>
        <w:tc>
          <w:tcPr>
            <w:tcW w:w="2200" w:type="dxa"/>
            <w:tcMar>
              <w:top w:w="20" w:type="dxa"/>
              <w:left w:w="20" w:type="dxa"/>
              <w:bottom w:w="20" w:type="dxa"/>
              <w:right w:w="20" w:type="dxa"/>
            </w:tcMar>
            <w:vAlign w:val="center"/>
          </w:tcPr>
          <w:p w14:paraId="0446BBD2" w14:textId="77777777" w:rsidR="006C3093" w:rsidRPr="00064219" w:rsidRDefault="006C3093" w:rsidP="004D1104">
            <w:pPr>
              <w:pStyle w:val="movimento2"/>
              <w:rPr>
                <w:color w:val="002060"/>
              </w:rPr>
            </w:pPr>
            <w:r w:rsidRPr="00064219">
              <w:rPr>
                <w:color w:val="002060"/>
              </w:rPr>
              <w:t xml:space="preserve">(CALCETTO CASTRUM LAURI) </w:t>
            </w:r>
          </w:p>
        </w:tc>
        <w:tc>
          <w:tcPr>
            <w:tcW w:w="800" w:type="dxa"/>
            <w:tcMar>
              <w:top w:w="20" w:type="dxa"/>
              <w:left w:w="20" w:type="dxa"/>
              <w:bottom w:w="20" w:type="dxa"/>
              <w:right w:w="20" w:type="dxa"/>
            </w:tcMar>
            <w:vAlign w:val="center"/>
          </w:tcPr>
          <w:p w14:paraId="28A01B3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140E21A"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12EC01C" w14:textId="77777777" w:rsidR="006C3093" w:rsidRPr="00064219" w:rsidRDefault="006C3093" w:rsidP="004D1104">
            <w:pPr>
              <w:pStyle w:val="movimento2"/>
              <w:rPr>
                <w:color w:val="002060"/>
              </w:rPr>
            </w:pPr>
            <w:r w:rsidRPr="00064219">
              <w:rPr>
                <w:color w:val="002060"/>
              </w:rPr>
              <w:t> </w:t>
            </w:r>
          </w:p>
        </w:tc>
      </w:tr>
    </w:tbl>
    <w:p w14:paraId="781410ED" w14:textId="77777777" w:rsidR="006C3093" w:rsidRPr="00064219" w:rsidRDefault="006C3093" w:rsidP="006C3093">
      <w:pPr>
        <w:pStyle w:val="titolo20"/>
        <w:divId w:val="527259509"/>
        <w:rPr>
          <w:color w:val="002060"/>
        </w:rPr>
      </w:pPr>
      <w:r w:rsidRPr="00064219">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6B4A6743" w14:textId="77777777" w:rsidTr="006C3093">
        <w:trPr>
          <w:divId w:val="527259509"/>
        </w:trPr>
        <w:tc>
          <w:tcPr>
            <w:tcW w:w="2200" w:type="dxa"/>
            <w:tcMar>
              <w:top w:w="20" w:type="dxa"/>
              <w:left w:w="20" w:type="dxa"/>
              <w:bottom w:w="20" w:type="dxa"/>
              <w:right w:w="20" w:type="dxa"/>
            </w:tcMar>
            <w:vAlign w:val="center"/>
          </w:tcPr>
          <w:p w14:paraId="34DA3DE6" w14:textId="77777777" w:rsidR="006C3093" w:rsidRPr="00064219" w:rsidRDefault="006C3093" w:rsidP="004D1104">
            <w:pPr>
              <w:pStyle w:val="movimento"/>
              <w:rPr>
                <w:color w:val="002060"/>
              </w:rPr>
            </w:pPr>
            <w:r w:rsidRPr="00064219">
              <w:rPr>
                <w:color w:val="002060"/>
              </w:rPr>
              <w:t>CRESCIMBENI LEONARDO</w:t>
            </w:r>
          </w:p>
        </w:tc>
        <w:tc>
          <w:tcPr>
            <w:tcW w:w="2200" w:type="dxa"/>
            <w:tcMar>
              <w:top w:w="20" w:type="dxa"/>
              <w:left w:w="20" w:type="dxa"/>
              <w:bottom w:w="20" w:type="dxa"/>
              <w:right w:w="20" w:type="dxa"/>
            </w:tcMar>
            <w:vAlign w:val="center"/>
          </w:tcPr>
          <w:p w14:paraId="33856650" w14:textId="77777777" w:rsidR="006C3093" w:rsidRPr="00064219" w:rsidRDefault="006C3093" w:rsidP="004D1104">
            <w:pPr>
              <w:pStyle w:val="movimento2"/>
              <w:rPr>
                <w:color w:val="002060"/>
              </w:rPr>
            </w:pPr>
            <w:r w:rsidRPr="00064219">
              <w:rPr>
                <w:color w:val="002060"/>
              </w:rPr>
              <w:t xml:space="preserve">(GROTTACCIA 2005) </w:t>
            </w:r>
          </w:p>
        </w:tc>
        <w:tc>
          <w:tcPr>
            <w:tcW w:w="800" w:type="dxa"/>
            <w:tcMar>
              <w:top w:w="20" w:type="dxa"/>
              <w:left w:w="20" w:type="dxa"/>
              <w:bottom w:w="20" w:type="dxa"/>
              <w:right w:w="20" w:type="dxa"/>
            </w:tcMar>
            <w:vAlign w:val="center"/>
          </w:tcPr>
          <w:p w14:paraId="1FB2E906"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DA25C7A" w14:textId="77777777" w:rsidR="006C3093" w:rsidRPr="00064219" w:rsidRDefault="006C3093" w:rsidP="004D1104">
            <w:pPr>
              <w:pStyle w:val="movimento"/>
              <w:rPr>
                <w:color w:val="002060"/>
              </w:rPr>
            </w:pPr>
            <w:r w:rsidRPr="00064219">
              <w:rPr>
                <w:color w:val="002060"/>
              </w:rPr>
              <w:t>GHETTI FRANCESCO</w:t>
            </w:r>
          </w:p>
        </w:tc>
        <w:tc>
          <w:tcPr>
            <w:tcW w:w="2200" w:type="dxa"/>
            <w:tcMar>
              <w:top w:w="20" w:type="dxa"/>
              <w:left w:w="20" w:type="dxa"/>
              <w:bottom w:w="20" w:type="dxa"/>
              <w:right w:w="20" w:type="dxa"/>
            </w:tcMar>
            <w:vAlign w:val="center"/>
          </w:tcPr>
          <w:p w14:paraId="48C2913B" w14:textId="77777777" w:rsidR="006C3093" w:rsidRPr="00064219" w:rsidRDefault="006C3093" w:rsidP="004D1104">
            <w:pPr>
              <w:pStyle w:val="movimento2"/>
              <w:rPr>
                <w:color w:val="002060"/>
              </w:rPr>
            </w:pPr>
            <w:r w:rsidRPr="00064219">
              <w:rPr>
                <w:color w:val="002060"/>
              </w:rPr>
              <w:t xml:space="preserve">(PIANACCIO) </w:t>
            </w:r>
          </w:p>
        </w:tc>
      </w:tr>
    </w:tbl>
    <w:p w14:paraId="20686596"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34717BC" w14:textId="77777777" w:rsidTr="006C3093">
        <w:trPr>
          <w:divId w:val="527259509"/>
        </w:trPr>
        <w:tc>
          <w:tcPr>
            <w:tcW w:w="2200" w:type="dxa"/>
            <w:tcMar>
              <w:top w:w="20" w:type="dxa"/>
              <w:left w:w="20" w:type="dxa"/>
              <w:bottom w:w="20" w:type="dxa"/>
              <w:right w:w="20" w:type="dxa"/>
            </w:tcMar>
            <w:vAlign w:val="center"/>
          </w:tcPr>
          <w:p w14:paraId="600DE2DD" w14:textId="77777777" w:rsidR="006C3093" w:rsidRPr="00064219" w:rsidRDefault="006C3093" w:rsidP="004D1104">
            <w:pPr>
              <w:pStyle w:val="movimento"/>
              <w:rPr>
                <w:color w:val="002060"/>
              </w:rPr>
            </w:pPr>
            <w:r w:rsidRPr="00064219">
              <w:rPr>
                <w:color w:val="002060"/>
              </w:rPr>
              <w:t>PAOLELLA SIMONE</w:t>
            </w:r>
          </w:p>
        </w:tc>
        <w:tc>
          <w:tcPr>
            <w:tcW w:w="2200" w:type="dxa"/>
            <w:tcMar>
              <w:top w:w="20" w:type="dxa"/>
              <w:left w:w="20" w:type="dxa"/>
              <w:bottom w:w="20" w:type="dxa"/>
              <w:right w:w="20" w:type="dxa"/>
            </w:tcMar>
            <w:vAlign w:val="center"/>
          </w:tcPr>
          <w:p w14:paraId="0FC51B0B" w14:textId="77777777" w:rsidR="006C3093" w:rsidRPr="00064219" w:rsidRDefault="006C3093" w:rsidP="004D1104">
            <w:pPr>
              <w:pStyle w:val="movimento2"/>
              <w:rPr>
                <w:color w:val="002060"/>
              </w:rPr>
            </w:pPr>
            <w:r w:rsidRPr="00064219">
              <w:rPr>
                <w:color w:val="002060"/>
              </w:rPr>
              <w:t xml:space="preserve">(CALCETTO CASTRUM LAURI) </w:t>
            </w:r>
          </w:p>
        </w:tc>
        <w:tc>
          <w:tcPr>
            <w:tcW w:w="800" w:type="dxa"/>
            <w:tcMar>
              <w:top w:w="20" w:type="dxa"/>
              <w:left w:w="20" w:type="dxa"/>
              <w:bottom w:w="20" w:type="dxa"/>
              <w:right w:w="20" w:type="dxa"/>
            </w:tcMar>
            <w:vAlign w:val="center"/>
          </w:tcPr>
          <w:p w14:paraId="17AB37E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E8CA0FD" w14:textId="77777777" w:rsidR="006C3093" w:rsidRPr="00064219" w:rsidRDefault="006C3093" w:rsidP="004D1104">
            <w:pPr>
              <w:pStyle w:val="movimento"/>
              <w:rPr>
                <w:color w:val="002060"/>
              </w:rPr>
            </w:pPr>
            <w:r w:rsidRPr="00064219">
              <w:rPr>
                <w:color w:val="002060"/>
              </w:rPr>
              <w:t>ROSSI ANDREA</w:t>
            </w:r>
          </w:p>
        </w:tc>
        <w:tc>
          <w:tcPr>
            <w:tcW w:w="2200" w:type="dxa"/>
            <w:tcMar>
              <w:top w:w="20" w:type="dxa"/>
              <w:left w:w="20" w:type="dxa"/>
              <w:bottom w:w="20" w:type="dxa"/>
              <w:right w:w="20" w:type="dxa"/>
            </w:tcMar>
            <w:vAlign w:val="center"/>
          </w:tcPr>
          <w:p w14:paraId="1408DE5B" w14:textId="77777777" w:rsidR="006C3093" w:rsidRPr="00064219" w:rsidRDefault="006C3093" w:rsidP="004D1104">
            <w:pPr>
              <w:pStyle w:val="movimento2"/>
              <w:rPr>
                <w:color w:val="002060"/>
              </w:rPr>
            </w:pPr>
            <w:r w:rsidRPr="00064219">
              <w:rPr>
                <w:color w:val="002060"/>
              </w:rPr>
              <w:t xml:space="preserve">(PIANACCIO) </w:t>
            </w:r>
          </w:p>
        </w:tc>
      </w:tr>
    </w:tbl>
    <w:p w14:paraId="4966567F" w14:textId="77777777" w:rsidR="006C3093" w:rsidRPr="00064219" w:rsidRDefault="006C3093" w:rsidP="006C3093">
      <w:pPr>
        <w:pStyle w:val="breakline"/>
        <w:divId w:val="527259509"/>
        <w:rPr>
          <w:color w:val="002060"/>
        </w:rPr>
      </w:pPr>
    </w:p>
    <w:p w14:paraId="76111FBF" w14:textId="77777777" w:rsidR="006C3093" w:rsidRPr="00064219" w:rsidRDefault="006C3093" w:rsidP="006C3093">
      <w:pPr>
        <w:pStyle w:val="Nessunaspaziatura"/>
        <w:divId w:val="527259509"/>
        <w:rPr>
          <w:rFonts w:ascii="Arial" w:hAnsi="Arial" w:cs="Arial"/>
          <w:noProof/>
          <w:color w:val="002060"/>
          <w:lang w:eastAsia="it-IT"/>
        </w:rPr>
      </w:pPr>
      <w:bookmarkStart w:id="7" w:name="OLE_LINK11"/>
      <w:bookmarkStart w:id="8" w:name="OLE_LINK12"/>
      <w:bookmarkStart w:id="9" w:name="OLE_LINK13"/>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F.to IL GIUDICE SPORTIVO</w:t>
      </w:r>
    </w:p>
    <w:p w14:paraId="09FBEBE2"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 xml:space="preserve"> </w:t>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 xml:space="preserve">   </w:t>
      </w:r>
      <w:r w:rsidRPr="00064219">
        <w:rPr>
          <w:rFonts w:ascii="Arial" w:hAnsi="Arial" w:cs="Arial"/>
          <w:noProof/>
          <w:color w:val="002060"/>
          <w:lang w:eastAsia="it-IT"/>
        </w:rPr>
        <w:tab/>
        <w:t xml:space="preserve">       Claudio Romagnoli</w:t>
      </w:r>
      <w:bookmarkEnd w:id="7"/>
      <w:bookmarkEnd w:id="8"/>
      <w:bookmarkEnd w:id="9"/>
    </w:p>
    <w:p w14:paraId="2094FC91" w14:textId="77777777" w:rsidR="006C3093" w:rsidRPr="00064219" w:rsidRDefault="006C3093" w:rsidP="006C3093">
      <w:pPr>
        <w:pStyle w:val="breakline"/>
        <w:divId w:val="527259509"/>
        <w:rPr>
          <w:color w:val="002060"/>
        </w:rPr>
      </w:pPr>
    </w:p>
    <w:p w14:paraId="0EAA1AC0" w14:textId="77777777" w:rsidR="006C3093" w:rsidRPr="00064219" w:rsidRDefault="006C3093" w:rsidP="006C3093">
      <w:pPr>
        <w:pStyle w:val="TITOLOPRINC"/>
        <w:divId w:val="527259509"/>
        <w:rPr>
          <w:color w:val="002060"/>
        </w:rPr>
      </w:pPr>
      <w:r w:rsidRPr="00064219">
        <w:rPr>
          <w:color w:val="002060"/>
        </w:rPr>
        <w:t>CLASSIFICA</w:t>
      </w:r>
    </w:p>
    <w:p w14:paraId="2ED0E396" w14:textId="77777777" w:rsidR="006C3093" w:rsidRPr="00064219" w:rsidRDefault="006C3093" w:rsidP="006C3093">
      <w:pPr>
        <w:pStyle w:val="breakline"/>
        <w:divId w:val="527259509"/>
        <w:rPr>
          <w:color w:val="002060"/>
        </w:rPr>
      </w:pPr>
    </w:p>
    <w:p w14:paraId="1EB7AEF0" w14:textId="77777777" w:rsidR="006C3093" w:rsidRPr="00064219" w:rsidRDefault="006C3093" w:rsidP="006C3093">
      <w:pPr>
        <w:pStyle w:val="breakline"/>
        <w:divId w:val="527259509"/>
        <w:rPr>
          <w:color w:val="002060"/>
        </w:rPr>
      </w:pPr>
    </w:p>
    <w:p w14:paraId="07BEDE92" w14:textId="77777777" w:rsidR="006C3093" w:rsidRPr="00064219" w:rsidRDefault="006C3093" w:rsidP="006C3093">
      <w:pPr>
        <w:pStyle w:val="SOTTOTITOLOCAMPIONATO1"/>
        <w:divId w:val="527259509"/>
        <w:rPr>
          <w:color w:val="002060"/>
        </w:rPr>
      </w:pPr>
      <w:r w:rsidRPr="0006421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24AB650A"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6D2F0D"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B2DF6A"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31A93E"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369127"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6B7902"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0E1486"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362781"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965CFF"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A9A5F"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11264" w14:textId="77777777" w:rsidR="006C3093" w:rsidRPr="00064219" w:rsidRDefault="006C3093" w:rsidP="004D1104">
            <w:pPr>
              <w:pStyle w:val="HEADERTABELLA"/>
              <w:rPr>
                <w:color w:val="002060"/>
              </w:rPr>
            </w:pPr>
            <w:r w:rsidRPr="00064219">
              <w:rPr>
                <w:color w:val="002060"/>
              </w:rPr>
              <w:t>PE</w:t>
            </w:r>
          </w:p>
        </w:tc>
      </w:tr>
      <w:tr w:rsidR="006C3093" w:rsidRPr="00064219" w14:paraId="65D47064"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E4FFAE3" w14:textId="77777777" w:rsidR="006C3093" w:rsidRPr="00064219" w:rsidRDefault="006C3093" w:rsidP="004D1104">
            <w:pPr>
              <w:pStyle w:val="ROWTABELLA"/>
              <w:rPr>
                <w:color w:val="002060"/>
              </w:rPr>
            </w:pPr>
            <w:r w:rsidRPr="00064219">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8B087" w14:textId="77777777" w:rsidR="006C3093" w:rsidRPr="00064219" w:rsidRDefault="006C3093" w:rsidP="004D1104">
            <w:pPr>
              <w:pStyle w:val="ROWTABELLA"/>
              <w:jc w:val="center"/>
              <w:rPr>
                <w:color w:val="002060"/>
              </w:rPr>
            </w:pPr>
            <w:r w:rsidRPr="00064219">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911A0"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5CDC9"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48DBB"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E267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73DEF" w14:textId="77777777" w:rsidR="006C3093" w:rsidRPr="00064219" w:rsidRDefault="006C3093" w:rsidP="004D1104">
            <w:pPr>
              <w:pStyle w:val="ROWTABELLA"/>
              <w:jc w:val="center"/>
              <w:rPr>
                <w:color w:val="002060"/>
              </w:rPr>
            </w:pPr>
            <w:r w:rsidRPr="00064219">
              <w:rPr>
                <w:color w:val="002060"/>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FE066" w14:textId="77777777" w:rsidR="006C3093" w:rsidRPr="00064219" w:rsidRDefault="006C3093" w:rsidP="004D1104">
            <w:pPr>
              <w:pStyle w:val="ROWTABELLA"/>
              <w:jc w:val="center"/>
              <w:rPr>
                <w:color w:val="002060"/>
              </w:rPr>
            </w:pPr>
            <w:r w:rsidRPr="00064219">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09C72" w14:textId="77777777" w:rsidR="006C3093" w:rsidRPr="00064219" w:rsidRDefault="006C3093" w:rsidP="004D1104">
            <w:pPr>
              <w:pStyle w:val="ROWTABELLA"/>
              <w:jc w:val="center"/>
              <w:rPr>
                <w:color w:val="002060"/>
              </w:rPr>
            </w:pPr>
            <w:r w:rsidRPr="00064219">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E90C3" w14:textId="77777777" w:rsidR="006C3093" w:rsidRPr="00064219" w:rsidRDefault="006C3093" w:rsidP="004D1104">
            <w:pPr>
              <w:pStyle w:val="ROWTABELLA"/>
              <w:jc w:val="center"/>
              <w:rPr>
                <w:color w:val="002060"/>
              </w:rPr>
            </w:pPr>
            <w:r w:rsidRPr="00064219">
              <w:rPr>
                <w:color w:val="002060"/>
              </w:rPr>
              <w:t>0</w:t>
            </w:r>
          </w:p>
        </w:tc>
      </w:tr>
      <w:tr w:rsidR="006C3093" w:rsidRPr="00064219" w14:paraId="6390345E"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E88738" w14:textId="77777777" w:rsidR="006C3093" w:rsidRPr="00064219" w:rsidRDefault="006C3093" w:rsidP="004D1104">
            <w:pPr>
              <w:pStyle w:val="ROWTABELLA"/>
              <w:rPr>
                <w:color w:val="002060"/>
              </w:rPr>
            </w:pPr>
            <w:r w:rsidRPr="00064219">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82F7B" w14:textId="77777777" w:rsidR="006C3093" w:rsidRPr="00064219" w:rsidRDefault="006C3093" w:rsidP="004D1104">
            <w:pPr>
              <w:pStyle w:val="ROWTABELLA"/>
              <w:jc w:val="center"/>
              <w:rPr>
                <w:color w:val="002060"/>
              </w:rPr>
            </w:pPr>
            <w:r w:rsidRPr="0006421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26E1C"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6D55A"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3CBD8"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FD18C"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6A48E" w14:textId="77777777" w:rsidR="006C3093" w:rsidRPr="00064219" w:rsidRDefault="006C3093" w:rsidP="004D1104">
            <w:pPr>
              <w:pStyle w:val="ROWTABELLA"/>
              <w:jc w:val="center"/>
              <w:rPr>
                <w:color w:val="002060"/>
              </w:rPr>
            </w:pPr>
            <w:r w:rsidRPr="00064219">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39401" w14:textId="77777777" w:rsidR="006C3093" w:rsidRPr="00064219" w:rsidRDefault="006C3093" w:rsidP="004D1104">
            <w:pPr>
              <w:pStyle w:val="ROWTABELLA"/>
              <w:jc w:val="center"/>
              <w:rPr>
                <w:color w:val="002060"/>
              </w:rPr>
            </w:pPr>
            <w:r w:rsidRPr="00064219">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1E1F2"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5FD38" w14:textId="77777777" w:rsidR="006C3093" w:rsidRPr="00064219" w:rsidRDefault="006C3093" w:rsidP="004D1104">
            <w:pPr>
              <w:pStyle w:val="ROWTABELLA"/>
              <w:jc w:val="center"/>
              <w:rPr>
                <w:color w:val="002060"/>
              </w:rPr>
            </w:pPr>
            <w:r w:rsidRPr="00064219">
              <w:rPr>
                <w:color w:val="002060"/>
              </w:rPr>
              <w:t>0</w:t>
            </w:r>
          </w:p>
        </w:tc>
      </w:tr>
      <w:tr w:rsidR="006C3093" w:rsidRPr="00064219" w14:paraId="64C7F1F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35F0FC" w14:textId="77777777" w:rsidR="006C3093" w:rsidRPr="00064219" w:rsidRDefault="006C3093" w:rsidP="004D1104">
            <w:pPr>
              <w:pStyle w:val="ROWTABELLA"/>
              <w:rPr>
                <w:color w:val="002060"/>
              </w:rPr>
            </w:pPr>
            <w:r w:rsidRPr="00064219">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AD088" w14:textId="77777777" w:rsidR="006C3093" w:rsidRPr="00064219" w:rsidRDefault="006C3093" w:rsidP="004D1104">
            <w:pPr>
              <w:pStyle w:val="ROWTABELLA"/>
              <w:jc w:val="center"/>
              <w:rPr>
                <w:color w:val="002060"/>
              </w:rPr>
            </w:pPr>
            <w:r w:rsidRPr="0006421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EDB3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C4603"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6BF0D"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C2704"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1C7BA" w14:textId="77777777" w:rsidR="006C3093" w:rsidRPr="00064219" w:rsidRDefault="006C3093" w:rsidP="004D1104">
            <w:pPr>
              <w:pStyle w:val="ROWTABELLA"/>
              <w:jc w:val="center"/>
              <w:rPr>
                <w:color w:val="002060"/>
              </w:rPr>
            </w:pPr>
            <w:r w:rsidRPr="00064219">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80D67" w14:textId="77777777" w:rsidR="006C3093" w:rsidRPr="00064219" w:rsidRDefault="006C3093" w:rsidP="004D1104">
            <w:pPr>
              <w:pStyle w:val="ROWTABELLA"/>
              <w:jc w:val="center"/>
              <w:rPr>
                <w:color w:val="002060"/>
              </w:rPr>
            </w:pPr>
            <w:r w:rsidRPr="00064219">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6F24D"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A2B32" w14:textId="77777777" w:rsidR="006C3093" w:rsidRPr="00064219" w:rsidRDefault="006C3093" w:rsidP="004D1104">
            <w:pPr>
              <w:pStyle w:val="ROWTABELLA"/>
              <w:jc w:val="center"/>
              <w:rPr>
                <w:color w:val="002060"/>
              </w:rPr>
            </w:pPr>
            <w:r w:rsidRPr="00064219">
              <w:rPr>
                <w:color w:val="002060"/>
              </w:rPr>
              <w:t>0</w:t>
            </w:r>
          </w:p>
        </w:tc>
      </w:tr>
      <w:tr w:rsidR="006C3093" w:rsidRPr="00064219" w14:paraId="3EFB813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9B1BB3" w14:textId="77777777" w:rsidR="006C3093" w:rsidRPr="00064219" w:rsidRDefault="006C3093" w:rsidP="004D1104">
            <w:pPr>
              <w:pStyle w:val="ROWTABELLA"/>
              <w:rPr>
                <w:color w:val="002060"/>
              </w:rPr>
            </w:pPr>
            <w:r w:rsidRPr="00064219">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282FD"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7D909"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DFFCB"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ADA3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1ACFE"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67DA4" w14:textId="77777777" w:rsidR="006C3093" w:rsidRPr="00064219" w:rsidRDefault="006C3093" w:rsidP="004D1104">
            <w:pPr>
              <w:pStyle w:val="ROWTABELLA"/>
              <w:jc w:val="center"/>
              <w:rPr>
                <w:color w:val="002060"/>
              </w:rPr>
            </w:pPr>
            <w:r w:rsidRPr="0006421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ECF9A" w14:textId="77777777" w:rsidR="006C3093" w:rsidRPr="00064219" w:rsidRDefault="006C3093" w:rsidP="004D1104">
            <w:pPr>
              <w:pStyle w:val="ROWTABELLA"/>
              <w:jc w:val="center"/>
              <w:rPr>
                <w:color w:val="002060"/>
              </w:rPr>
            </w:pPr>
            <w:r w:rsidRPr="00064219">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F0450"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541D6" w14:textId="77777777" w:rsidR="006C3093" w:rsidRPr="00064219" w:rsidRDefault="006C3093" w:rsidP="004D1104">
            <w:pPr>
              <w:pStyle w:val="ROWTABELLA"/>
              <w:jc w:val="center"/>
              <w:rPr>
                <w:color w:val="002060"/>
              </w:rPr>
            </w:pPr>
            <w:r w:rsidRPr="00064219">
              <w:rPr>
                <w:color w:val="002060"/>
              </w:rPr>
              <w:t>0</w:t>
            </w:r>
          </w:p>
        </w:tc>
      </w:tr>
      <w:tr w:rsidR="006C3093" w:rsidRPr="00064219" w14:paraId="5537AEC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99DA79" w14:textId="77777777" w:rsidR="006C3093" w:rsidRPr="00064219" w:rsidRDefault="006C3093" w:rsidP="004D1104">
            <w:pPr>
              <w:pStyle w:val="ROWTABELLA"/>
              <w:rPr>
                <w:color w:val="002060"/>
              </w:rPr>
            </w:pPr>
            <w:r w:rsidRPr="00064219">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F4194"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39AA3"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0512F"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7361D"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3DFA9"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82A2B"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669F1" w14:textId="77777777" w:rsidR="006C3093" w:rsidRPr="00064219" w:rsidRDefault="006C3093" w:rsidP="004D1104">
            <w:pPr>
              <w:pStyle w:val="ROWTABELLA"/>
              <w:jc w:val="center"/>
              <w:rPr>
                <w:color w:val="002060"/>
              </w:rPr>
            </w:pPr>
            <w:r w:rsidRPr="00064219">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B36D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3AC5A" w14:textId="77777777" w:rsidR="006C3093" w:rsidRPr="00064219" w:rsidRDefault="006C3093" w:rsidP="004D1104">
            <w:pPr>
              <w:pStyle w:val="ROWTABELLA"/>
              <w:jc w:val="center"/>
              <w:rPr>
                <w:color w:val="002060"/>
              </w:rPr>
            </w:pPr>
            <w:r w:rsidRPr="00064219">
              <w:rPr>
                <w:color w:val="002060"/>
              </w:rPr>
              <w:t>0</w:t>
            </w:r>
          </w:p>
        </w:tc>
      </w:tr>
      <w:tr w:rsidR="006C3093" w:rsidRPr="00064219" w14:paraId="44FB0299"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398121" w14:textId="77777777" w:rsidR="006C3093" w:rsidRPr="00064219" w:rsidRDefault="006C3093" w:rsidP="004D1104">
            <w:pPr>
              <w:pStyle w:val="ROWTABELLA"/>
              <w:rPr>
                <w:color w:val="002060"/>
              </w:rPr>
            </w:pPr>
            <w:r w:rsidRPr="00064219">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BB198"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8EF8E"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B0489"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9CF77"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8DDF4"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78552" w14:textId="77777777" w:rsidR="006C3093" w:rsidRPr="00064219" w:rsidRDefault="006C3093" w:rsidP="004D1104">
            <w:pPr>
              <w:pStyle w:val="ROWTABELLA"/>
              <w:jc w:val="center"/>
              <w:rPr>
                <w:color w:val="002060"/>
              </w:rPr>
            </w:pPr>
            <w:r w:rsidRPr="00064219">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29706" w14:textId="77777777" w:rsidR="006C3093" w:rsidRPr="00064219" w:rsidRDefault="006C3093" w:rsidP="004D1104">
            <w:pPr>
              <w:pStyle w:val="ROWTABELLA"/>
              <w:jc w:val="center"/>
              <w:rPr>
                <w:color w:val="002060"/>
              </w:rPr>
            </w:pPr>
            <w:r w:rsidRPr="00064219">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87AF4"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197D8" w14:textId="77777777" w:rsidR="006C3093" w:rsidRPr="00064219" w:rsidRDefault="006C3093" w:rsidP="004D1104">
            <w:pPr>
              <w:pStyle w:val="ROWTABELLA"/>
              <w:jc w:val="center"/>
              <w:rPr>
                <w:color w:val="002060"/>
              </w:rPr>
            </w:pPr>
            <w:r w:rsidRPr="00064219">
              <w:rPr>
                <w:color w:val="002060"/>
              </w:rPr>
              <w:t>0</w:t>
            </w:r>
          </w:p>
        </w:tc>
      </w:tr>
      <w:tr w:rsidR="006C3093" w:rsidRPr="00064219" w14:paraId="7831946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9F8C35" w14:textId="77777777" w:rsidR="006C3093" w:rsidRPr="00064219" w:rsidRDefault="006C3093" w:rsidP="004D1104">
            <w:pPr>
              <w:pStyle w:val="ROWTABELLA"/>
              <w:rPr>
                <w:color w:val="002060"/>
              </w:rPr>
            </w:pPr>
            <w:r w:rsidRPr="00064219">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2CB49"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D7714"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DFFA7"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564CA"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858EC"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830C5" w14:textId="77777777" w:rsidR="006C3093" w:rsidRPr="00064219" w:rsidRDefault="006C3093" w:rsidP="004D1104">
            <w:pPr>
              <w:pStyle w:val="ROWTABELLA"/>
              <w:jc w:val="center"/>
              <w:rPr>
                <w:color w:val="002060"/>
              </w:rPr>
            </w:pPr>
            <w:r w:rsidRPr="00064219">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3EA01"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50CB2"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4C475" w14:textId="77777777" w:rsidR="006C3093" w:rsidRPr="00064219" w:rsidRDefault="006C3093" w:rsidP="004D1104">
            <w:pPr>
              <w:pStyle w:val="ROWTABELLA"/>
              <w:jc w:val="center"/>
              <w:rPr>
                <w:color w:val="002060"/>
              </w:rPr>
            </w:pPr>
            <w:r w:rsidRPr="00064219">
              <w:rPr>
                <w:color w:val="002060"/>
              </w:rPr>
              <w:t>0</w:t>
            </w:r>
          </w:p>
        </w:tc>
      </w:tr>
      <w:tr w:rsidR="006C3093" w:rsidRPr="00064219" w14:paraId="4A223A4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16C301" w14:textId="77777777" w:rsidR="006C3093" w:rsidRPr="00064219" w:rsidRDefault="006C3093" w:rsidP="004D1104">
            <w:pPr>
              <w:pStyle w:val="ROWTABELLA"/>
              <w:rPr>
                <w:color w:val="002060"/>
              </w:rPr>
            </w:pPr>
            <w:r w:rsidRPr="00064219">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3CED1"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1C60D"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794F3"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A046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7EEEF"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628E8" w14:textId="77777777" w:rsidR="006C3093" w:rsidRPr="00064219" w:rsidRDefault="006C3093" w:rsidP="004D1104">
            <w:pPr>
              <w:pStyle w:val="ROWTABELLA"/>
              <w:jc w:val="center"/>
              <w:rPr>
                <w:color w:val="002060"/>
              </w:rPr>
            </w:pPr>
            <w:r w:rsidRPr="00064219">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C1D47" w14:textId="77777777" w:rsidR="006C3093" w:rsidRPr="00064219" w:rsidRDefault="006C3093" w:rsidP="004D1104">
            <w:pPr>
              <w:pStyle w:val="ROWTABELLA"/>
              <w:jc w:val="center"/>
              <w:rPr>
                <w:color w:val="002060"/>
              </w:rPr>
            </w:pPr>
            <w:r w:rsidRPr="00064219">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C1432"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F8F1E" w14:textId="77777777" w:rsidR="006C3093" w:rsidRPr="00064219" w:rsidRDefault="006C3093" w:rsidP="004D1104">
            <w:pPr>
              <w:pStyle w:val="ROWTABELLA"/>
              <w:jc w:val="center"/>
              <w:rPr>
                <w:color w:val="002060"/>
              </w:rPr>
            </w:pPr>
            <w:r w:rsidRPr="00064219">
              <w:rPr>
                <w:color w:val="002060"/>
              </w:rPr>
              <w:t>0</w:t>
            </w:r>
          </w:p>
        </w:tc>
      </w:tr>
      <w:tr w:rsidR="006C3093" w:rsidRPr="00064219" w14:paraId="577FBC6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22A178" w14:textId="77777777" w:rsidR="006C3093" w:rsidRPr="00064219" w:rsidRDefault="006C3093" w:rsidP="004D1104">
            <w:pPr>
              <w:pStyle w:val="ROWTABELLA"/>
              <w:rPr>
                <w:color w:val="002060"/>
              </w:rPr>
            </w:pPr>
            <w:r w:rsidRPr="00064219">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92CBF"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65F0C"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92A05"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DF9C7"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419CA"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E33B2" w14:textId="77777777" w:rsidR="006C3093" w:rsidRPr="00064219" w:rsidRDefault="006C3093" w:rsidP="004D1104">
            <w:pPr>
              <w:pStyle w:val="ROWTABELLA"/>
              <w:jc w:val="center"/>
              <w:rPr>
                <w:color w:val="002060"/>
              </w:rPr>
            </w:pPr>
            <w:r w:rsidRPr="00064219">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22148" w14:textId="77777777" w:rsidR="006C3093" w:rsidRPr="00064219" w:rsidRDefault="006C3093" w:rsidP="004D1104">
            <w:pPr>
              <w:pStyle w:val="ROWTABELLA"/>
              <w:jc w:val="center"/>
              <w:rPr>
                <w:color w:val="002060"/>
              </w:rPr>
            </w:pPr>
            <w:r w:rsidRPr="00064219">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3BD65"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59772" w14:textId="77777777" w:rsidR="006C3093" w:rsidRPr="00064219" w:rsidRDefault="006C3093" w:rsidP="004D1104">
            <w:pPr>
              <w:pStyle w:val="ROWTABELLA"/>
              <w:jc w:val="center"/>
              <w:rPr>
                <w:color w:val="002060"/>
              </w:rPr>
            </w:pPr>
            <w:r w:rsidRPr="00064219">
              <w:rPr>
                <w:color w:val="002060"/>
              </w:rPr>
              <w:t>0</w:t>
            </w:r>
          </w:p>
        </w:tc>
      </w:tr>
      <w:tr w:rsidR="006C3093" w:rsidRPr="00064219" w14:paraId="12B21E42"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6B2936" w14:textId="77777777" w:rsidR="006C3093" w:rsidRPr="00064219" w:rsidRDefault="006C3093" w:rsidP="004D1104">
            <w:pPr>
              <w:pStyle w:val="ROWTABELLA"/>
              <w:rPr>
                <w:color w:val="002060"/>
              </w:rPr>
            </w:pPr>
            <w:r w:rsidRPr="00064219">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8D123"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C015C"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CF180"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9957D"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8BC04"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1DCF7" w14:textId="77777777" w:rsidR="006C3093" w:rsidRPr="00064219" w:rsidRDefault="006C3093" w:rsidP="004D1104">
            <w:pPr>
              <w:pStyle w:val="ROWTABELLA"/>
              <w:jc w:val="center"/>
              <w:rPr>
                <w:color w:val="002060"/>
              </w:rPr>
            </w:pPr>
            <w:r w:rsidRPr="00064219">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6BEC7" w14:textId="77777777" w:rsidR="006C3093" w:rsidRPr="00064219" w:rsidRDefault="006C3093" w:rsidP="004D1104">
            <w:pPr>
              <w:pStyle w:val="ROWTABELLA"/>
              <w:jc w:val="center"/>
              <w:rPr>
                <w:color w:val="002060"/>
              </w:rPr>
            </w:pPr>
            <w:r w:rsidRPr="00064219">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1CA56"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C0A41" w14:textId="77777777" w:rsidR="006C3093" w:rsidRPr="00064219" w:rsidRDefault="006C3093" w:rsidP="004D1104">
            <w:pPr>
              <w:pStyle w:val="ROWTABELLA"/>
              <w:jc w:val="center"/>
              <w:rPr>
                <w:color w:val="002060"/>
              </w:rPr>
            </w:pPr>
            <w:r w:rsidRPr="00064219">
              <w:rPr>
                <w:color w:val="002060"/>
              </w:rPr>
              <w:t>0</w:t>
            </w:r>
          </w:p>
        </w:tc>
      </w:tr>
      <w:tr w:rsidR="006C3093" w:rsidRPr="00064219" w14:paraId="0ECAB1DC"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3F77C2" w14:textId="77777777" w:rsidR="006C3093" w:rsidRPr="00064219" w:rsidRDefault="006C3093" w:rsidP="004D1104">
            <w:pPr>
              <w:pStyle w:val="ROWTABELLA"/>
              <w:rPr>
                <w:color w:val="002060"/>
              </w:rPr>
            </w:pPr>
            <w:r w:rsidRPr="00064219">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226A4"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14144"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17F74"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3765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06C95"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25CB5" w14:textId="77777777" w:rsidR="006C3093" w:rsidRPr="00064219" w:rsidRDefault="006C3093" w:rsidP="004D1104">
            <w:pPr>
              <w:pStyle w:val="ROWTABELLA"/>
              <w:jc w:val="center"/>
              <w:rPr>
                <w:color w:val="002060"/>
              </w:rPr>
            </w:pPr>
            <w:r w:rsidRPr="00064219">
              <w:rPr>
                <w:color w:val="002060"/>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B57A7" w14:textId="77777777" w:rsidR="006C3093" w:rsidRPr="00064219" w:rsidRDefault="006C3093" w:rsidP="004D1104">
            <w:pPr>
              <w:pStyle w:val="ROWTABELLA"/>
              <w:jc w:val="center"/>
              <w:rPr>
                <w:color w:val="002060"/>
              </w:rPr>
            </w:pPr>
            <w:r w:rsidRPr="00064219">
              <w:rPr>
                <w:color w:val="002060"/>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EA1F2" w14:textId="77777777" w:rsidR="006C3093" w:rsidRPr="00064219" w:rsidRDefault="006C3093" w:rsidP="004D1104">
            <w:pPr>
              <w:pStyle w:val="ROWTABELLA"/>
              <w:jc w:val="center"/>
              <w:rPr>
                <w:color w:val="002060"/>
              </w:rPr>
            </w:pPr>
            <w:r w:rsidRPr="00064219">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7998E" w14:textId="77777777" w:rsidR="006C3093" w:rsidRPr="00064219" w:rsidRDefault="006C3093" w:rsidP="004D1104">
            <w:pPr>
              <w:pStyle w:val="ROWTABELLA"/>
              <w:jc w:val="center"/>
              <w:rPr>
                <w:color w:val="002060"/>
              </w:rPr>
            </w:pPr>
            <w:r w:rsidRPr="00064219">
              <w:rPr>
                <w:color w:val="002060"/>
              </w:rPr>
              <w:t>0</w:t>
            </w:r>
          </w:p>
        </w:tc>
      </w:tr>
      <w:tr w:rsidR="006C3093" w:rsidRPr="00064219" w14:paraId="704F1AA8"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15ED29" w14:textId="77777777" w:rsidR="006C3093" w:rsidRPr="00064219" w:rsidRDefault="006C3093" w:rsidP="004D1104">
            <w:pPr>
              <w:pStyle w:val="ROWTABELLA"/>
              <w:rPr>
                <w:color w:val="002060"/>
              </w:rPr>
            </w:pPr>
            <w:r w:rsidRPr="0006421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80621"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FD75D"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5C72D"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6F29F"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69F8C"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372E8" w14:textId="77777777" w:rsidR="006C3093" w:rsidRPr="00064219" w:rsidRDefault="006C3093" w:rsidP="004D1104">
            <w:pPr>
              <w:pStyle w:val="ROWTABELLA"/>
              <w:jc w:val="center"/>
              <w:rPr>
                <w:color w:val="002060"/>
              </w:rPr>
            </w:pPr>
            <w:r w:rsidRPr="00064219">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C1F34" w14:textId="77777777" w:rsidR="006C3093" w:rsidRPr="00064219" w:rsidRDefault="006C3093" w:rsidP="004D1104">
            <w:pPr>
              <w:pStyle w:val="ROWTABELLA"/>
              <w:jc w:val="center"/>
              <w:rPr>
                <w:color w:val="002060"/>
              </w:rPr>
            </w:pPr>
            <w:r w:rsidRPr="00064219">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5B71A"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E368A" w14:textId="77777777" w:rsidR="006C3093" w:rsidRPr="00064219" w:rsidRDefault="006C3093" w:rsidP="004D1104">
            <w:pPr>
              <w:pStyle w:val="ROWTABELLA"/>
              <w:jc w:val="center"/>
              <w:rPr>
                <w:color w:val="002060"/>
              </w:rPr>
            </w:pPr>
            <w:r w:rsidRPr="00064219">
              <w:rPr>
                <w:color w:val="002060"/>
              </w:rPr>
              <w:t>0</w:t>
            </w:r>
          </w:p>
        </w:tc>
      </w:tr>
      <w:tr w:rsidR="006C3093" w:rsidRPr="00064219" w14:paraId="22AA50E9"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BE86A9" w14:textId="77777777" w:rsidR="006C3093" w:rsidRPr="00064219" w:rsidRDefault="006C3093" w:rsidP="004D1104">
            <w:pPr>
              <w:pStyle w:val="ROWTABELLA"/>
              <w:rPr>
                <w:color w:val="002060"/>
              </w:rPr>
            </w:pPr>
            <w:r w:rsidRPr="00064219">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0BCF7"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E12B7"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0DF28"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DD1DB"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88D9D"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D6559" w14:textId="77777777" w:rsidR="006C3093" w:rsidRPr="00064219" w:rsidRDefault="006C3093" w:rsidP="004D1104">
            <w:pPr>
              <w:pStyle w:val="ROWTABELLA"/>
              <w:jc w:val="center"/>
              <w:rPr>
                <w:color w:val="002060"/>
              </w:rPr>
            </w:pPr>
            <w:r w:rsidRPr="00064219">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5F2B4" w14:textId="77777777" w:rsidR="006C3093" w:rsidRPr="00064219" w:rsidRDefault="006C3093" w:rsidP="004D1104">
            <w:pPr>
              <w:pStyle w:val="ROWTABELLA"/>
              <w:jc w:val="center"/>
              <w:rPr>
                <w:color w:val="002060"/>
              </w:rPr>
            </w:pPr>
            <w:r w:rsidRPr="00064219">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CC865"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09ED7" w14:textId="77777777" w:rsidR="006C3093" w:rsidRPr="00064219" w:rsidRDefault="006C3093" w:rsidP="004D1104">
            <w:pPr>
              <w:pStyle w:val="ROWTABELLA"/>
              <w:jc w:val="center"/>
              <w:rPr>
                <w:color w:val="002060"/>
              </w:rPr>
            </w:pPr>
            <w:r w:rsidRPr="00064219">
              <w:rPr>
                <w:color w:val="002060"/>
              </w:rPr>
              <w:t>0</w:t>
            </w:r>
          </w:p>
        </w:tc>
      </w:tr>
      <w:tr w:rsidR="006C3093" w:rsidRPr="00064219" w14:paraId="54E020E6"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EEB3F6" w14:textId="77777777" w:rsidR="006C3093" w:rsidRPr="00064219" w:rsidRDefault="006C3093" w:rsidP="004D1104">
            <w:pPr>
              <w:pStyle w:val="ROWTABELLA"/>
              <w:rPr>
                <w:color w:val="002060"/>
              </w:rPr>
            </w:pPr>
            <w:r w:rsidRPr="00064219">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AE2D9"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D69B0"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C4A0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08DCA"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C4E68"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8C552" w14:textId="77777777" w:rsidR="006C3093" w:rsidRPr="00064219" w:rsidRDefault="006C3093" w:rsidP="004D1104">
            <w:pPr>
              <w:pStyle w:val="ROWTABELLA"/>
              <w:jc w:val="center"/>
              <w:rPr>
                <w:color w:val="002060"/>
              </w:rPr>
            </w:pPr>
            <w:r w:rsidRPr="00064219">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6B6F3" w14:textId="77777777" w:rsidR="006C3093" w:rsidRPr="00064219" w:rsidRDefault="006C3093" w:rsidP="004D1104">
            <w:pPr>
              <w:pStyle w:val="ROWTABELLA"/>
              <w:jc w:val="center"/>
              <w:rPr>
                <w:color w:val="002060"/>
              </w:rPr>
            </w:pPr>
            <w:r w:rsidRPr="00064219">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57226"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90EF8" w14:textId="77777777" w:rsidR="006C3093" w:rsidRPr="00064219" w:rsidRDefault="006C3093" w:rsidP="004D1104">
            <w:pPr>
              <w:pStyle w:val="ROWTABELLA"/>
              <w:jc w:val="center"/>
              <w:rPr>
                <w:color w:val="002060"/>
              </w:rPr>
            </w:pPr>
            <w:r w:rsidRPr="00064219">
              <w:rPr>
                <w:color w:val="002060"/>
              </w:rPr>
              <w:t>0</w:t>
            </w:r>
          </w:p>
        </w:tc>
      </w:tr>
    </w:tbl>
    <w:p w14:paraId="355B0B78" w14:textId="77777777" w:rsidR="006C3093" w:rsidRPr="00064219" w:rsidRDefault="006C3093" w:rsidP="006C3093">
      <w:pPr>
        <w:pStyle w:val="breakline"/>
        <w:divId w:val="527259509"/>
        <w:rPr>
          <w:color w:val="002060"/>
        </w:rPr>
      </w:pPr>
    </w:p>
    <w:p w14:paraId="00D3D45D" w14:textId="77777777" w:rsidR="006C3093" w:rsidRPr="00064219" w:rsidRDefault="006C3093" w:rsidP="006C3093">
      <w:pPr>
        <w:pStyle w:val="TITOLOPRINC"/>
        <w:divId w:val="527259509"/>
        <w:rPr>
          <w:color w:val="002060"/>
        </w:rPr>
      </w:pPr>
      <w:r w:rsidRPr="00064219">
        <w:rPr>
          <w:color w:val="002060"/>
        </w:rPr>
        <w:t>PROGRAMMA GARE</w:t>
      </w:r>
    </w:p>
    <w:p w14:paraId="59869820" w14:textId="77777777" w:rsidR="006C3093" w:rsidRPr="00064219" w:rsidRDefault="006C3093" w:rsidP="006C3093">
      <w:pPr>
        <w:pStyle w:val="SOTTOTITOLOCAMPIONATO1"/>
        <w:divId w:val="527259509"/>
        <w:rPr>
          <w:color w:val="002060"/>
        </w:rPr>
      </w:pPr>
      <w:r w:rsidRPr="00064219">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20"/>
        <w:gridCol w:w="385"/>
        <w:gridCol w:w="898"/>
        <w:gridCol w:w="1177"/>
        <w:gridCol w:w="1548"/>
        <w:gridCol w:w="1548"/>
      </w:tblGrid>
      <w:tr w:rsidR="006C3093" w:rsidRPr="00064219" w14:paraId="723F021B"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86E124"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77D508"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45B2A"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9A2A21"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4F25F5"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6FE60B"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D91D1F"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0F16C02B"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40A976" w14:textId="77777777" w:rsidR="006C3093" w:rsidRPr="00064219" w:rsidRDefault="006C3093" w:rsidP="004D1104">
            <w:pPr>
              <w:pStyle w:val="ROWTABELLA"/>
              <w:rPr>
                <w:color w:val="002060"/>
              </w:rPr>
            </w:pPr>
            <w:r w:rsidRPr="00064219">
              <w:rPr>
                <w:color w:val="002060"/>
              </w:rPr>
              <w:lastRenderedPageBreak/>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B20430" w14:textId="77777777" w:rsidR="006C3093" w:rsidRPr="00064219" w:rsidRDefault="006C3093" w:rsidP="004D1104">
            <w:pPr>
              <w:pStyle w:val="ROWTABELLA"/>
              <w:rPr>
                <w:color w:val="002060"/>
              </w:rPr>
            </w:pPr>
            <w:r w:rsidRPr="00064219">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D5763B4"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98C80F" w14:textId="77777777" w:rsidR="006C3093" w:rsidRPr="00064219" w:rsidRDefault="006C3093" w:rsidP="004D1104">
            <w:pPr>
              <w:pStyle w:val="ROWTABELLA"/>
              <w:rPr>
                <w:color w:val="002060"/>
              </w:rPr>
            </w:pPr>
            <w:r w:rsidRPr="00064219">
              <w:rPr>
                <w:color w:val="002060"/>
              </w:rPr>
              <w:t>15/02/2019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3FAEDB" w14:textId="77777777" w:rsidR="006C3093" w:rsidRPr="00064219" w:rsidRDefault="006C3093" w:rsidP="004D1104">
            <w:pPr>
              <w:pStyle w:val="ROWTABELLA"/>
              <w:rPr>
                <w:color w:val="002060"/>
              </w:rPr>
            </w:pPr>
            <w:r w:rsidRPr="00064219">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23E55F" w14:textId="77777777" w:rsidR="006C3093" w:rsidRPr="00064219" w:rsidRDefault="006C3093" w:rsidP="004D1104">
            <w:pPr>
              <w:pStyle w:val="ROWTABELLA"/>
              <w:rPr>
                <w:color w:val="002060"/>
              </w:rPr>
            </w:pPr>
            <w:r w:rsidRPr="00064219">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2330E0" w14:textId="77777777" w:rsidR="006C3093" w:rsidRPr="00064219" w:rsidRDefault="006C3093" w:rsidP="004D1104">
            <w:pPr>
              <w:pStyle w:val="ROWTABELLA"/>
              <w:rPr>
                <w:color w:val="002060"/>
              </w:rPr>
            </w:pPr>
            <w:r w:rsidRPr="00064219">
              <w:rPr>
                <w:color w:val="002060"/>
              </w:rPr>
              <w:t>VIA CELLINI, 13</w:t>
            </w:r>
          </w:p>
        </w:tc>
      </w:tr>
      <w:tr w:rsidR="006C3093" w:rsidRPr="00064219" w14:paraId="26C946C3"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D6ED56" w14:textId="77777777" w:rsidR="006C3093" w:rsidRPr="00064219" w:rsidRDefault="006C3093" w:rsidP="004D1104">
            <w:pPr>
              <w:pStyle w:val="ROWTABELLA"/>
              <w:rPr>
                <w:color w:val="002060"/>
              </w:rPr>
            </w:pPr>
            <w:r w:rsidRPr="00064219">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5BF388" w14:textId="77777777" w:rsidR="006C3093" w:rsidRPr="00064219" w:rsidRDefault="006C3093" w:rsidP="004D1104">
            <w:pPr>
              <w:pStyle w:val="ROWTABELLA"/>
              <w:rPr>
                <w:color w:val="002060"/>
              </w:rPr>
            </w:pPr>
            <w:r w:rsidRPr="00064219">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9A627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C0B364" w14:textId="77777777" w:rsidR="006C3093" w:rsidRPr="00064219" w:rsidRDefault="006C3093" w:rsidP="004D1104">
            <w:pPr>
              <w:pStyle w:val="ROWTABELLA"/>
              <w:rPr>
                <w:color w:val="002060"/>
              </w:rPr>
            </w:pPr>
            <w:r w:rsidRPr="00064219">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AEF1B2" w14:textId="77777777" w:rsidR="006C3093" w:rsidRPr="00064219" w:rsidRDefault="006C3093" w:rsidP="004D1104">
            <w:pPr>
              <w:pStyle w:val="ROWTABELLA"/>
              <w:rPr>
                <w:color w:val="002060"/>
              </w:rPr>
            </w:pPr>
            <w:r w:rsidRPr="00064219">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7B28EE" w14:textId="77777777" w:rsidR="006C3093" w:rsidRPr="00064219" w:rsidRDefault="006C3093" w:rsidP="004D1104">
            <w:pPr>
              <w:pStyle w:val="ROWTABELLA"/>
              <w:rPr>
                <w:color w:val="002060"/>
              </w:rPr>
            </w:pPr>
            <w:r w:rsidRPr="00064219">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DE28A0" w14:textId="77777777" w:rsidR="006C3093" w:rsidRPr="00064219" w:rsidRDefault="006C3093" w:rsidP="004D1104">
            <w:pPr>
              <w:pStyle w:val="ROWTABELLA"/>
              <w:rPr>
                <w:color w:val="002060"/>
              </w:rPr>
            </w:pPr>
            <w:r w:rsidRPr="00064219">
              <w:rPr>
                <w:color w:val="002060"/>
              </w:rPr>
              <w:t>VIA VILLA TOMBARI</w:t>
            </w:r>
          </w:p>
        </w:tc>
      </w:tr>
      <w:tr w:rsidR="006C3093" w:rsidRPr="00064219" w14:paraId="3213D159"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AC6901" w14:textId="77777777" w:rsidR="006C3093" w:rsidRPr="00064219" w:rsidRDefault="006C3093" w:rsidP="004D1104">
            <w:pPr>
              <w:pStyle w:val="ROWTABELLA"/>
              <w:rPr>
                <w:color w:val="002060"/>
              </w:rPr>
            </w:pPr>
            <w:r w:rsidRPr="00064219">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450DBF" w14:textId="77777777" w:rsidR="006C3093" w:rsidRPr="00064219" w:rsidRDefault="006C3093" w:rsidP="004D1104">
            <w:pPr>
              <w:pStyle w:val="ROWTABELLA"/>
              <w:rPr>
                <w:color w:val="002060"/>
              </w:rPr>
            </w:pPr>
            <w:r w:rsidRPr="00064219">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2D560B"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4AAF00" w14:textId="77777777" w:rsidR="006C3093" w:rsidRPr="00064219" w:rsidRDefault="006C3093" w:rsidP="004D1104">
            <w:pPr>
              <w:pStyle w:val="ROWTABELLA"/>
              <w:rPr>
                <w:color w:val="002060"/>
              </w:rPr>
            </w:pPr>
            <w:r w:rsidRPr="00064219">
              <w:rPr>
                <w:color w:val="002060"/>
              </w:rPr>
              <w:t>15/02/2019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286605" w14:textId="77777777" w:rsidR="006C3093" w:rsidRPr="00064219" w:rsidRDefault="006C3093" w:rsidP="004D1104">
            <w:pPr>
              <w:pStyle w:val="ROWTABELLA"/>
              <w:rPr>
                <w:color w:val="002060"/>
              </w:rPr>
            </w:pPr>
            <w:r w:rsidRPr="00064219">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DEB18D" w14:textId="77777777" w:rsidR="006C3093" w:rsidRPr="00064219" w:rsidRDefault="006C3093" w:rsidP="004D1104">
            <w:pPr>
              <w:pStyle w:val="ROWTABELLA"/>
              <w:rPr>
                <w:color w:val="002060"/>
              </w:rPr>
            </w:pPr>
            <w:r w:rsidRPr="00064219">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4E18A2" w14:textId="77777777" w:rsidR="006C3093" w:rsidRPr="00064219" w:rsidRDefault="006C3093" w:rsidP="004D1104">
            <w:pPr>
              <w:pStyle w:val="ROWTABELLA"/>
              <w:rPr>
                <w:color w:val="002060"/>
              </w:rPr>
            </w:pPr>
            <w:r w:rsidRPr="00064219">
              <w:rPr>
                <w:color w:val="002060"/>
              </w:rPr>
              <w:t>VIA CERQUATTI</w:t>
            </w:r>
          </w:p>
        </w:tc>
      </w:tr>
      <w:tr w:rsidR="006C3093" w:rsidRPr="00064219" w14:paraId="0DE725A6"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531CA6" w14:textId="77777777" w:rsidR="006C3093" w:rsidRPr="00064219" w:rsidRDefault="006C3093" w:rsidP="004D1104">
            <w:pPr>
              <w:pStyle w:val="ROWTABELLA"/>
              <w:rPr>
                <w:color w:val="002060"/>
              </w:rPr>
            </w:pPr>
            <w:r w:rsidRPr="00064219">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7ED390" w14:textId="77777777" w:rsidR="006C3093" w:rsidRPr="00064219" w:rsidRDefault="006C3093" w:rsidP="004D1104">
            <w:pPr>
              <w:pStyle w:val="ROWTABELLA"/>
              <w:rPr>
                <w:color w:val="002060"/>
              </w:rPr>
            </w:pPr>
            <w:r w:rsidRPr="00064219">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4870B2F"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C4FC09" w14:textId="77777777" w:rsidR="006C3093" w:rsidRPr="00064219" w:rsidRDefault="006C3093" w:rsidP="004D1104">
            <w:pPr>
              <w:pStyle w:val="ROWTABELLA"/>
              <w:rPr>
                <w:color w:val="002060"/>
              </w:rPr>
            </w:pPr>
            <w:r w:rsidRPr="00064219">
              <w:rPr>
                <w:color w:val="002060"/>
              </w:rPr>
              <w:t>15/02/2019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05F01C" w14:textId="77777777" w:rsidR="006C3093" w:rsidRPr="00064219" w:rsidRDefault="006C3093" w:rsidP="004D1104">
            <w:pPr>
              <w:pStyle w:val="ROWTABELLA"/>
              <w:rPr>
                <w:color w:val="002060"/>
              </w:rPr>
            </w:pPr>
            <w:r w:rsidRPr="00064219">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D95257" w14:textId="77777777" w:rsidR="006C3093" w:rsidRPr="00064219" w:rsidRDefault="006C3093" w:rsidP="004D1104">
            <w:pPr>
              <w:pStyle w:val="ROWTABELLA"/>
              <w:rPr>
                <w:color w:val="002060"/>
              </w:rPr>
            </w:pPr>
            <w:r w:rsidRPr="00064219">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38AA38" w14:textId="77777777" w:rsidR="006C3093" w:rsidRPr="00064219" w:rsidRDefault="006C3093" w:rsidP="004D1104">
            <w:pPr>
              <w:pStyle w:val="ROWTABELLA"/>
              <w:rPr>
                <w:color w:val="002060"/>
              </w:rPr>
            </w:pPr>
            <w:r w:rsidRPr="00064219">
              <w:rPr>
                <w:color w:val="002060"/>
              </w:rPr>
              <w:t>VIA LORETO</w:t>
            </w:r>
          </w:p>
        </w:tc>
      </w:tr>
      <w:tr w:rsidR="006C3093" w:rsidRPr="00064219" w14:paraId="471D8FB5"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9C1C28" w14:textId="77777777" w:rsidR="006C3093" w:rsidRPr="00064219" w:rsidRDefault="006C3093" w:rsidP="004D1104">
            <w:pPr>
              <w:pStyle w:val="ROWTABELLA"/>
              <w:rPr>
                <w:color w:val="002060"/>
              </w:rPr>
            </w:pPr>
            <w:r w:rsidRPr="00064219">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F115FB" w14:textId="77777777" w:rsidR="006C3093" w:rsidRPr="00064219" w:rsidRDefault="006C3093" w:rsidP="004D1104">
            <w:pPr>
              <w:pStyle w:val="ROWTABELLA"/>
              <w:rPr>
                <w:color w:val="002060"/>
              </w:rPr>
            </w:pPr>
            <w:r w:rsidRPr="00064219">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E503F1"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D51282" w14:textId="77777777" w:rsidR="006C3093" w:rsidRPr="00064219" w:rsidRDefault="006C3093" w:rsidP="004D1104">
            <w:pPr>
              <w:pStyle w:val="ROWTABELLA"/>
              <w:rPr>
                <w:color w:val="002060"/>
              </w:rPr>
            </w:pPr>
            <w:r w:rsidRPr="00064219">
              <w:rPr>
                <w:color w:val="002060"/>
              </w:rPr>
              <w:t>15/02/2019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33FCE3" w14:textId="77777777" w:rsidR="006C3093" w:rsidRPr="00064219" w:rsidRDefault="006C3093" w:rsidP="004D1104">
            <w:pPr>
              <w:pStyle w:val="ROWTABELLA"/>
              <w:rPr>
                <w:color w:val="002060"/>
              </w:rPr>
            </w:pPr>
            <w:r w:rsidRPr="00064219">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796D5F" w14:textId="77777777" w:rsidR="006C3093" w:rsidRPr="00064219" w:rsidRDefault="006C3093" w:rsidP="004D1104">
            <w:pPr>
              <w:pStyle w:val="ROWTABELLA"/>
              <w:rPr>
                <w:color w:val="002060"/>
              </w:rPr>
            </w:pPr>
            <w:r w:rsidRPr="00064219">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65DEB6" w14:textId="77777777" w:rsidR="006C3093" w:rsidRPr="00064219" w:rsidRDefault="006C3093" w:rsidP="004D1104">
            <w:pPr>
              <w:pStyle w:val="ROWTABELLA"/>
              <w:rPr>
                <w:color w:val="002060"/>
              </w:rPr>
            </w:pPr>
            <w:r w:rsidRPr="00064219">
              <w:rPr>
                <w:color w:val="002060"/>
              </w:rPr>
              <w:t>PIAZZALE COTIGNOLI</w:t>
            </w:r>
          </w:p>
        </w:tc>
      </w:tr>
      <w:tr w:rsidR="006C3093" w:rsidRPr="00064219" w14:paraId="5D3E15E0"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1EF74F" w14:textId="77777777" w:rsidR="006C3093" w:rsidRPr="00064219" w:rsidRDefault="006C3093" w:rsidP="004D1104">
            <w:pPr>
              <w:pStyle w:val="ROWTABELLA"/>
              <w:rPr>
                <w:color w:val="002060"/>
              </w:rPr>
            </w:pPr>
            <w:r w:rsidRPr="00064219">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026266" w14:textId="77777777" w:rsidR="006C3093" w:rsidRPr="00064219" w:rsidRDefault="006C3093" w:rsidP="004D1104">
            <w:pPr>
              <w:pStyle w:val="ROWTABELLA"/>
              <w:rPr>
                <w:color w:val="002060"/>
              </w:rPr>
            </w:pPr>
            <w:r w:rsidRPr="00064219">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85AE95"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876791" w14:textId="77777777" w:rsidR="006C3093" w:rsidRPr="00064219" w:rsidRDefault="006C3093" w:rsidP="004D1104">
            <w:pPr>
              <w:pStyle w:val="ROWTABELLA"/>
              <w:rPr>
                <w:color w:val="002060"/>
              </w:rPr>
            </w:pPr>
            <w:r w:rsidRPr="00064219">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9CEC90" w14:textId="77777777" w:rsidR="006C3093" w:rsidRPr="00064219" w:rsidRDefault="006C3093" w:rsidP="004D1104">
            <w:pPr>
              <w:pStyle w:val="ROWTABELLA"/>
              <w:rPr>
                <w:color w:val="002060"/>
              </w:rPr>
            </w:pPr>
            <w:r w:rsidRPr="00064219">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2BFD58" w14:textId="77777777" w:rsidR="006C3093" w:rsidRPr="00064219" w:rsidRDefault="006C3093" w:rsidP="004D1104">
            <w:pPr>
              <w:pStyle w:val="ROWTABELLA"/>
              <w:rPr>
                <w:color w:val="002060"/>
              </w:rPr>
            </w:pPr>
            <w:r w:rsidRPr="00064219">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A2F92D" w14:textId="77777777" w:rsidR="006C3093" w:rsidRPr="00064219" w:rsidRDefault="006C3093" w:rsidP="004D1104">
            <w:pPr>
              <w:pStyle w:val="ROWTABELLA"/>
              <w:rPr>
                <w:color w:val="002060"/>
              </w:rPr>
            </w:pPr>
            <w:r w:rsidRPr="00064219">
              <w:rPr>
                <w:color w:val="002060"/>
              </w:rPr>
              <w:t>VIA VESCOVARA, 7</w:t>
            </w:r>
          </w:p>
        </w:tc>
      </w:tr>
      <w:tr w:rsidR="006C3093" w:rsidRPr="00064219" w14:paraId="398683F1"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DA2D1C" w14:textId="77777777" w:rsidR="006C3093" w:rsidRPr="00064219" w:rsidRDefault="006C3093" w:rsidP="004D1104">
            <w:pPr>
              <w:pStyle w:val="ROWTABELLA"/>
              <w:rPr>
                <w:color w:val="002060"/>
              </w:rPr>
            </w:pPr>
            <w:r w:rsidRPr="00064219">
              <w:rPr>
                <w:color w:val="002060"/>
              </w:rPr>
              <w:t>1995 FUTSAL PESARO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0152E2" w14:textId="77777777" w:rsidR="006C3093" w:rsidRPr="00064219" w:rsidRDefault="006C3093" w:rsidP="004D1104">
            <w:pPr>
              <w:pStyle w:val="ROWTABELLA"/>
              <w:rPr>
                <w:color w:val="002060"/>
              </w:rPr>
            </w:pPr>
            <w:r w:rsidRPr="00064219">
              <w:rPr>
                <w:color w:val="002060"/>
              </w:rPr>
              <w:t>JESI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FD5550F"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2CF9B0" w14:textId="77777777" w:rsidR="006C3093" w:rsidRPr="00064219" w:rsidRDefault="006C3093" w:rsidP="004D1104">
            <w:pPr>
              <w:pStyle w:val="ROWTABELLA"/>
              <w:rPr>
                <w:color w:val="002060"/>
              </w:rPr>
            </w:pPr>
            <w:r w:rsidRPr="00064219">
              <w:rPr>
                <w:color w:val="002060"/>
              </w:rPr>
              <w:t>20/02/2019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73BB97" w14:textId="77777777" w:rsidR="006C3093" w:rsidRPr="00064219" w:rsidRDefault="006C3093" w:rsidP="004D1104">
            <w:pPr>
              <w:pStyle w:val="ROWTABELLA"/>
              <w:rPr>
                <w:color w:val="002060"/>
              </w:rPr>
            </w:pPr>
            <w:r w:rsidRPr="00064219">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F06401" w14:textId="77777777" w:rsidR="006C3093" w:rsidRPr="00064219" w:rsidRDefault="006C3093" w:rsidP="004D1104">
            <w:pPr>
              <w:pStyle w:val="ROWTABELLA"/>
              <w:rPr>
                <w:color w:val="002060"/>
              </w:rPr>
            </w:pPr>
            <w:r w:rsidRPr="00064219">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392D29" w14:textId="77777777" w:rsidR="006C3093" w:rsidRPr="00064219" w:rsidRDefault="006C3093" w:rsidP="004D1104">
            <w:pPr>
              <w:pStyle w:val="ROWTABELLA"/>
              <w:rPr>
                <w:color w:val="002060"/>
              </w:rPr>
            </w:pPr>
            <w:r w:rsidRPr="00064219">
              <w:rPr>
                <w:color w:val="002060"/>
              </w:rPr>
              <w:t>VIA DELLE ESPOSIZIONI, 33</w:t>
            </w:r>
          </w:p>
        </w:tc>
      </w:tr>
    </w:tbl>
    <w:p w14:paraId="78808CBD" w14:textId="77777777" w:rsidR="006C3093" w:rsidRPr="00064219" w:rsidRDefault="006C3093" w:rsidP="006C3093">
      <w:pPr>
        <w:pStyle w:val="breakline"/>
        <w:divId w:val="527259509"/>
        <w:rPr>
          <w:color w:val="002060"/>
        </w:rPr>
      </w:pPr>
    </w:p>
    <w:p w14:paraId="76A426D8"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CALCIO A CINQUE SERIE C2</w:t>
      </w:r>
    </w:p>
    <w:p w14:paraId="127313CC" w14:textId="77777777" w:rsidR="006C3093" w:rsidRPr="00064219" w:rsidRDefault="006C3093" w:rsidP="006C3093">
      <w:pPr>
        <w:pStyle w:val="TITOLOPRINC"/>
        <w:divId w:val="527259509"/>
        <w:rPr>
          <w:color w:val="002060"/>
        </w:rPr>
      </w:pPr>
      <w:r w:rsidRPr="00064219">
        <w:rPr>
          <w:color w:val="002060"/>
        </w:rPr>
        <w:t>VARIAZIONI AL PROGRAMMA GARE</w:t>
      </w:r>
    </w:p>
    <w:p w14:paraId="63CB3F2A" w14:textId="77777777" w:rsidR="006C3093" w:rsidRPr="00064219" w:rsidRDefault="006C3093" w:rsidP="006C3093">
      <w:pPr>
        <w:pStyle w:val="Corpodeltesto21"/>
        <w:divId w:val="527259509"/>
        <w:rPr>
          <w:rFonts w:ascii="Arial" w:hAnsi="Arial" w:cs="Arial"/>
          <w:b/>
          <w:color w:val="002060"/>
          <w:sz w:val="22"/>
          <w:szCs w:val="22"/>
          <w:u w:val="single"/>
        </w:rPr>
      </w:pPr>
      <w:r w:rsidRPr="00064219">
        <w:rPr>
          <w:rFonts w:ascii="Arial" w:hAnsi="Arial" w:cs="Arial"/>
          <w:b/>
          <w:color w:val="002060"/>
          <w:sz w:val="22"/>
          <w:szCs w:val="22"/>
          <w:u w:val="single"/>
        </w:rPr>
        <w:t>GIRONE “C”</w:t>
      </w:r>
    </w:p>
    <w:p w14:paraId="07432818" w14:textId="77777777" w:rsidR="006C3093" w:rsidRPr="00064219" w:rsidRDefault="006C3093" w:rsidP="006C3093">
      <w:pPr>
        <w:pStyle w:val="Corpodeltesto21"/>
        <w:divId w:val="527259509"/>
        <w:rPr>
          <w:rFonts w:ascii="Arial" w:hAnsi="Arial" w:cs="Arial"/>
          <w:color w:val="002060"/>
          <w:sz w:val="22"/>
          <w:szCs w:val="22"/>
        </w:rPr>
      </w:pPr>
    </w:p>
    <w:p w14:paraId="3665E188" w14:textId="77777777" w:rsidR="006C3093" w:rsidRPr="00064219" w:rsidRDefault="006C3093" w:rsidP="006C3093">
      <w:pPr>
        <w:pStyle w:val="Corpodeltesto21"/>
        <w:divId w:val="527259509"/>
        <w:rPr>
          <w:rFonts w:ascii="Arial" w:hAnsi="Arial" w:cs="Arial"/>
          <w:b/>
          <w:i/>
          <w:color w:val="002060"/>
          <w:sz w:val="22"/>
          <w:szCs w:val="22"/>
        </w:rPr>
      </w:pPr>
      <w:r w:rsidRPr="00064219">
        <w:rPr>
          <w:rFonts w:ascii="Arial" w:hAnsi="Arial" w:cs="Arial"/>
          <w:b/>
          <w:i/>
          <w:color w:val="002060"/>
          <w:sz w:val="22"/>
          <w:szCs w:val="22"/>
        </w:rPr>
        <w:t>VII^ GIORNATA RITORNO</w:t>
      </w:r>
    </w:p>
    <w:p w14:paraId="7D89FCD0" w14:textId="77777777" w:rsidR="006C3093" w:rsidRPr="00064219" w:rsidRDefault="006C3093" w:rsidP="006C3093">
      <w:pPr>
        <w:pStyle w:val="Corpodeltesto21"/>
        <w:divId w:val="527259509"/>
        <w:rPr>
          <w:rFonts w:ascii="Arial" w:hAnsi="Arial" w:cs="Arial"/>
          <w:color w:val="002060"/>
          <w:sz w:val="22"/>
          <w:szCs w:val="22"/>
        </w:rPr>
      </w:pPr>
    </w:p>
    <w:p w14:paraId="31B4B2AC" w14:textId="77777777" w:rsidR="006C3093" w:rsidRPr="00064219" w:rsidRDefault="006C3093" w:rsidP="006C3093">
      <w:pPr>
        <w:pStyle w:val="Corpodeltesto21"/>
        <w:divId w:val="527259509"/>
        <w:rPr>
          <w:rFonts w:ascii="Arial" w:hAnsi="Arial" w:cs="Arial"/>
          <w:color w:val="002060"/>
          <w:sz w:val="22"/>
          <w:szCs w:val="22"/>
        </w:rPr>
      </w:pPr>
      <w:r w:rsidRPr="00064219">
        <w:rPr>
          <w:rFonts w:ascii="Arial" w:hAnsi="Arial" w:cs="Arial"/>
          <w:color w:val="002060"/>
          <w:sz w:val="22"/>
          <w:szCs w:val="22"/>
        </w:rPr>
        <w:t xml:space="preserve">La gara </w:t>
      </w:r>
      <w:r w:rsidRPr="00064219">
        <w:rPr>
          <w:rFonts w:ascii="Arial" w:hAnsi="Arial" w:cs="Arial"/>
          <w:b/>
          <w:color w:val="002060"/>
          <w:sz w:val="22"/>
          <w:szCs w:val="22"/>
        </w:rPr>
        <w:t xml:space="preserve">TRE TORRI A.S.D. – FUTSAL MONTURANO </w:t>
      </w:r>
      <w:r w:rsidRPr="00064219">
        <w:rPr>
          <w:rFonts w:ascii="Arial" w:hAnsi="Arial" w:cs="Arial"/>
          <w:color w:val="002060"/>
          <w:sz w:val="22"/>
          <w:szCs w:val="22"/>
        </w:rPr>
        <w:t xml:space="preserve">sarà disputata </w:t>
      </w:r>
      <w:r w:rsidRPr="00064219">
        <w:rPr>
          <w:rFonts w:ascii="Arial" w:hAnsi="Arial" w:cs="Arial"/>
          <w:b/>
          <w:color w:val="002060"/>
          <w:sz w:val="22"/>
          <w:szCs w:val="22"/>
        </w:rPr>
        <w:t>VENERDI’ 15/02/2019</w:t>
      </w:r>
      <w:r w:rsidRPr="00064219">
        <w:rPr>
          <w:rFonts w:ascii="Arial" w:hAnsi="Arial" w:cs="Arial"/>
          <w:color w:val="002060"/>
          <w:sz w:val="22"/>
          <w:szCs w:val="22"/>
        </w:rPr>
        <w:t xml:space="preserve"> alle </w:t>
      </w:r>
      <w:r w:rsidRPr="00064219">
        <w:rPr>
          <w:rFonts w:ascii="Arial" w:hAnsi="Arial" w:cs="Arial"/>
          <w:b/>
          <w:color w:val="002060"/>
          <w:sz w:val="22"/>
          <w:szCs w:val="22"/>
        </w:rPr>
        <w:t>ore 22:00</w:t>
      </w:r>
      <w:r w:rsidRPr="00064219">
        <w:rPr>
          <w:rFonts w:ascii="Arial" w:hAnsi="Arial" w:cs="Arial"/>
          <w:color w:val="002060"/>
          <w:sz w:val="22"/>
          <w:szCs w:val="22"/>
        </w:rPr>
        <w:t>,</w:t>
      </w:r>
      <w:r w:rsidRPr="00064219">
        <w:rPr>
          <w:rFonts w:ascii="Arial" w:hAnsi="Arial" w:cs="Arial"/>
          <w:b/>
          <w:color w:val="002060"/>
          <w:sz w:val="22"/>
          <w:szCs w:val="22"/>
        </w:rPr>
        <w:t xml:space="preserve"> </w:t>
      </w:r>
      <w:r w:rsidRPr="00064219">
        <w:rPr>
          <w:rFonts w:ascii="Arial" w:hAnsi="Arial" w:cs="Arial"/>
          <w:color w:val="002060"/>
          <w:sz w:val="22"/>
          <w:szCs w:val="22"/>
        </w:rPr>
        <w:t>stesso campo.</w:t>
      </w:r>
    </w:p>
    <w:p w14:paraId="7C3734BE" w14:textId="77777777" w:rsidR="006C3093" w:rsidRPr="00064219" w:rsidRDefault="006C3093" w:rsidP="006C3093">
      <w:pPr>
        <w:pStyle w:val="TITOLOPRINC"/>
        <w:divId w:val="527259509"/>
        <w:rPr>
          <w:color w:val="002060"/>
        </w:rPr>
      </w:pPr>
      <w:r w:rsidRPr="00064219">
        <w:rPr>
          <w:color w:val="002060"/>
        </w:rPr>
        <w:t>RISULTATI</w:t>
      </w:r>
    </w:p>
    <w:p w14:paraId="6CEF4911" w14:textId="77777777" w:rsidR="006C3093" w:rsidRPr="00064219" w:rsidRDefault="006C3093" w:rsidP="006C3093">
      <w:pPr>
        <w:pStyle w:val="breakline"/>
        <w:divId w:val="527259509"/>
        <w:rPr>
          <w:color w:val="002060"/>
        </w:rPr>
      </w:pPr>
    </w:p>
    <w:p w14:paraId="32D30EAF" w14:textId="77777777" w:rsidR="006C3093" w:rsidRPr="00064219" w:rsidRDefault="006C3093" w:rsidP="006C3093">
      <w:pPr>
        <w:pStyle w:val="SOTTOTITOLOCAMPIONATO1"/>
        <w:divId w:val="527259509"/>
        <w:rPr>
          <w:color w:val="002060"/>
        </w:rPr>
      </w:pPr>
      <w:r w:rsidRPr="00064219">
        <w:rPr>
          <w:color w:val="002060"/>
        </w:rPr>
        <w:t>RISULTATI UFFICIALI GARE DEL 12/02/2019</w:t>
      </w:r>
    </w:p>
    <w:p w14:paraId="65E70CA4"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6BDCCAD7"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C3093" w:rsidRPr="00064219" w14:paraId="6FBD0FE0"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13F18CE3"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5E7D17" w14:textId="77777777" w:rsidR="006C3093" w:rsidRPr="00064219" w:rsidRDefault="006C3093" w:rsidP="004D1104">
                  <w:pPr>
                    <w:pStyle w:val="HEADERTABELLA"/>
                    <w:rPr>
                      <w:color w:val="002060"/>
                    </w:rPr>
                  </w:pPr>
                  <w:r w:rsidRPr="00064219">
                    <w:rPr>
                      <w:color w:val="002060"/>
                    </w:rPr>
                    <w:t>GIRONE A - 3 Giornata - R</w:t>
                  </w:r>
                </w:p>
              </w:tc>
            </w:tr>
            <w:tr w:rsidR="006C3093" w:rsidRPr="00064219" w14:paraId="0844D0A2" w14:textId="77777777" w:rsidTr="004D110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4B6966A" w14:textId="77777777" w:rsidR="006C3093" w:rsidRPr="00064219" w:rsidRDefault="006C3093" w:rsidP="004D1104">
                  <w:pPr>
                    <w:pStyle w:val="ROWTABELLA"/>
                    <w:rPr>
                      <w:color w:val="002060"/>
                    </w:rPr>
                  </w:pPr>
                  <w:r w:rsidRPr="00064219">
                    <w:rPr>
                      <w:color w:val="002060"/>
                    </w:rPr>
                    <w:t>MONTALTO DI CUCCURANO CA5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B531F4" w14:textId="77777777" w:rsidR="006C3093" w:rsidRPr="00064219" w:rsidRDefault="006C3093" w:rsidP="004D1104">
                  <w:pPr>
                    <w:pStyle w:val="ROWTABELLA"/>
                    <w:rPr>
                      <w:color w:val="002060"/>
                    </w:rPr>
                  </w:pPr>
                  <w:r w:rsidRPr="00064219">
                    <w:rPr>
                      <w:color w:val="002060"/>
                    </w:rPr>
                    <w:t>- SPORTLAND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4A487D" w14:textId="77777777" w:rsidR="006C3093" w:rsidRPr="00064219" w:rsidRDefault="006C3093" w:rsidP="004D1104">
                  <w:pPr>
                    <w:pStyle w:val="ROWTABELLA"/>
                    <w:jc w:val="center"/>
                    <w:rPr>
                      <w:color w:val="002060"/>
                    </w:rPr>
                  </w:pPr>
                  <w:r w:rsidRPr="00064219">
                    <w:rPr>
                      <w:color w:val="002060"/>
                    </w:rP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CBBE00" w14:textId="77777777" w:rsidR="006C3093" w:rsidRPr="00064219" w:rsidRDefault="006C3093" w:rsidP="004D1104">
                  <w:pPr>
                    <w:pStyle w:val="ROWTABELLA"/>
                    <w:jc w:val="center"/>
                    <w:rPr>
                      <w:color w:val="002060"/>
                    </w:rPr>
                  </w:pPr>
                  <w:r w:rsidRPr="00064219">
                    <w:rPr>
                      <w:color w:val="002060"/>
                    </w:rPr>
                    <w:t> </w:t>
                  </w:r>
                </w:p>
              </w:tc>
            </w:tr>
          </w:tbl>
          <w:p w14:paraId="53048708" w14:textId="77777777" w:rsidR="006C3093" w:rsidRPr="00064219" w:rsidRDefault="006C3093" w:rsidP="004D1104">
            <w:pPr>
              <w:rPr>
                <w:color w:val="002060"/>
              </w:rPr>
            </w:pPr>
          </w:p>
        </w:tc>
      </w:tr>
    </w:tbl>
    <w:p w14:paraId="4316F9A3" w14:textId="77777777" w:rsidR="006C3093" w:rsidRPr="00064219" w:rsidRDefault="006C3093" w:rsidP="006C3093">
      <w:pPr>
        <w:pStyle w:val="breakline"/>
        <w:divId w:val="527259509"/>
        <w:rPr>
          <w:color w:val="002060"/>
        </w:rPr>
      </w:pPr>
    </w:p>
    <w:p w14:paraId="6373C664" w14:textId="77777777" w:rsidR="006C3093" w:rsidRPr="00064219" w:rsidRDefault="006C3093" w:rsidP="006C3093">
      <w:pPr>
        <w:pStyle w:val="breakline"/>
        <w:divId w:val="527259509"/>
        <w:rPr>
          <w:color w:val="002060"/>
        </w:rPr>
      </w:pPr>
    </w:p>
    <w:p w14:paraId="6B8EE4E9" w14:textId="77777777" w:rsidR="006C3093" w:rsidRPr="00064219" w:rsidRDefault="006C3093" w:rsidP="006C3093">
      <w:pPr>
        <w:pStyle w:val="SOTTOTITOLOCAMPIONATO1"/>
        <w:divId w:val="527259509"/>
        <w:rPr>
          <w:color w:val="002060"/>
        </w:rPr>
      </w:pPr>
      <w:r w:rsidRPr="00064219">
        <w:rPr>
          <w:color w:val="002060"/>
        </w:rPr>
        <w:t>RISULTATI UFFICIALI GARE DEL 08/02/2019</w:t>
      </w:r>
    </w:p>
    <w:p w14:paraId="63F09EC7"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210813EF"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C3093" w:rsidRPr="00064219" w14:paraId="6A84A949"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4285D0F2"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F170EB" w14:textId="77777777" w:rsidR="006C3093" w:rsidRPr="00064219" w:rsidRDefault="006C3093" w:rsidP="004D1104">
                  <w:pPr>
                    <w:pStyle w:val="HEADERTABELLA"/>
                    <w:rPr>
                      <w:color w:val="002060"/>
                    </w:rPr>
                  </w:pPr>
                  <w:r w:rsidRPr="00064219">
                    <w:rPr>
                      <w:color w:val="002060"/>
                    </w:rPr>
                    <w:t>GIRONE A - 6 Giornata - R</w:t>
                  </w:r>
                </w:p>
              </w:tc>
            </w:tr>
            <w:tr w:rsidR="006C3093" w:rsidRPr="00064219" w14:paraId="19B01E18"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ADAB22" w14:textId="77777777" w:rsidR="006C3093" w:rsidRPr="00064219" w:rsidRDefault="006C3093" w:rsidP="004D1104">
                  <w:pPr>
                    <w:pStyle w:val="ROWTABELLA"/>
                    <w:rPr>
                      <w:color w:val="002060"/>
                    </w:rPr>
                  </w:pPr>
                  <w:r w:rsidRPr="00064219">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8AFB4F" w14:textId="77777777" w:rsidR="006C3093" w:rsidRPr="00064219" w:rsidRDefault="006C3093" w:rsidP="004D1104">
                  <w:pPr>
                    <w:pStyle w:val="ROWTABELLA"/>
                    <w:rPr>
                      <w:color w:val="002060"/>
                    </w:rPr>
                  </w:pPr>
                  <w:r w:rsidRPr="00064219">
                    <w:rPr>
                      <w:color w:val="002060"/>
                    </w:rPr>
                    <w:t>- VERBENA C5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D7FC3D" w14:textId="77777777" w:rsidR="006C3093" w:rsidRPr="00064219" w:rsidRDefault="006C3093" w:rsidP="004D1104">
                  <w:pPr>
                    <w:pStyle w:val="ROWTABELLA"/>
                    <w:jc w:val="center"/>
                    <w:rPr>
                      <w:color w:val="002060"/>
                    </w:rPr>
                  </w:pPr>
                  <w:r w:rsidRPr="00064219">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F4716D" w14:textId="77777777" w:rsidR="006C3093" w:rsidRPr="00064219" w:rsidRDefault="006C3093" w:rsidP="004D1104">
                  <w:pPr>
                    <w:pStyle w:val="ROWTABELLA"/>
                    <w:jc w:val="center"/>
                    <w:rPr>
                      <w:color w:val="002060"/>
                    </w:rPr>
                  </w:pPr>
                  <w:r w:rsidRPr="00064219">
                    <w:rPr>
                      <w:color w:val="002060"/>
                    </w:rPr>
                    <w:t> </w:t>
                  </w:r>
                </w:p>
              </w:tc>
            </w:tr>
            <w:tr w:rsidR="006C3093" w:rsidRPr="00064219" w14:paraId="00C83D94"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47F3ABE" w14:textId="77777777" w:rsidR="006C3093" w:rsidRPr="00064219" w:rsidRDefault="006C3093" w:rsidP="004D1104">
                  <w:pPr>
                    <w:pStyle w:val="ROWTABELLA"/>
                    <w:rPr>
                      <w:color w:val="002060"/>
                    </w:rPr>
                  </w:pPr>
                  <w:r w:rsidRPr="00064219">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FD4218" w14:textId="77777777" w:rsidR="006C3093" w:rsidRPr="00064219" w:rsidRDefault="006C3093" w:rsidP="004D1104">
                  <w:pPr>
                    <w:pStyle w:val="ROWTABELLA"/>
                    <w:rPr>
                      <w:color w:val="002060"/>
                    </w:rPr>
                  </w:pPr>
                  <w:r w:rsidRPr="00064219">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DD7FF6" w14:textId="77777777" w:rsidR="006C3093" w:rsidRPr="00064219" w:rsidRDefault="006C3093" w:rsidP="004D1104">
                  <w:pPr>
                    <w:pStyle w:val="ROWTABELLA"/>
                    <w:jc w:val="center"/>
                    <w:rPr>
                      <w:color w:val="002060"/>
                    </w:rPr>
                  </w:pPr>
                  <w:r w:rsidRPr="00064219">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82FA47" w14:textId="77777777" w:rsidR="006C3093" w:rsidRPr="00064219" w:rsidRDefault="006C3093" w:rsidP="004D1104">
                  <w:pPr>
                    <w:pStyle w:val="ROWTABELLA"/>
                    <w:jc w:val="center"/>
                    <w:rPr>
                      <w:color w:val="002060"/>
                    </w:rPr>
                  </w:pPr>
                  <w:r w:rsidRPr="00064219">
                    <w:rPr>
                      <w:color w:val="002060"/>
                    </w:rPr>
                    <w:t> </w:t>
                  </w:r>
                </w:p>
              </w:tc>
            </w:tr>
            <w:tr w:rsidR="006C3093" w:rsidRPr="00064219" w14:paraId="6A5827C8"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EF0AB2" w14:textId="77777777" w:rsidR="006C3093" w:rsidRPr="00064219" w:rsidRDefault="006C3093" w:rsidP="004D1104">
                  <w:pPr>
                    <w:pStyle w:val="ROWTABELLA"/>
                    <w:rPr>
                      <w:color w:val="002060"/>
                    </w:rPr>
                  </w:pPr>
                  <w:r w:rsidRPr="00064219">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79FD6C" w14:textId="77777777" w:rsidR="006C3093" w:rsidRPr="00064219" w:rsidRDefault="006C3093" w:rsidP="004D1104">
                  <w:pPr>
                    <w:pStyle w:val="ROWTABELLA"/>
                    <w:rPr>
                      <w:color w:val="002060"/>
                    </w:rPr>
                  </w:pPr>
                  <w:r w:rsidRPr="00064219">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FBE465" w14:textId="77777777" w:rsidR="006C3093" w:rsidRPr="00064219" w:rsidRDefault="006C3093" w:rsidP="004D1104">
                  <w:pPr>
                    <w:pStyle w:val="ROWTABELLA"/>
                    <w:jc w:val="center"/>
                    <w:rPr>
                      <w:color w:val="002060"/>
                    </w:rPr>
                  </w:pPr>
                  <w:r w:rsidRPr="0006421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75FC2E" w14:textId="77777777" w:rsidR="006C3093" w:rsidRPr="00064219" w:rsidRDefault="006C3093" w:rsidP="004D1104">
                  <w:pPr>
                    <w:pStyle w:val="ROWTABELLA"/>
                    <w:jc w:val="center"/>
                    <w:rPr>
                      <w:color w:val="002060"/>
                    </w:rPr>
                  </w:pPr>
                  <w:r w:rsidRPr="00064219">
                    <w:rPr>
                      <w:color w:val="002060"/>
                    </w:rPr>
                    <w:t> </w:t>
                  </w:r>
                </w:p>
              </w:tc>
            </w:tr>
            <w:tr w:rsidR="006C3093" w:rsidRPr="00064219" w14:paraId="67554106"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FB10E7" w14:textId="77777777" w:rsidR="006C3093" w:rsidRPr="00064219" w:rsidRDefault="006C3093" w:rsidP="004D1104">
                  <w:pPr>
                    <w:pStyle w:val="ROWTABELLA"/>
                    <w:rPr>
                      <w:color w:val="002060"/>
                    </w:rPr>
                  </w:pPr>
                  <w:r w:rsidRPr="00064219">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C44151" w14:textId="77777777" w:rsidR="006C3093" w:rsidRPr="00064219" w:rsidRDefault="006C3093" w:rsidP="004D1104">
                  <w:pPr>
                    <w:pStyle w:val="ROWTABELLA"/>
                    <w:rPr>
                      <w:color w:val="002060"/>
                    </w:rPr>
                  </w:pPr>
                  <w:r w:rsidRPr="00064219">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0A7A44" w14:textId="77777777" w:rsidR="006C3093" w:rsidRPr="00064219" w:rsidRDefault="006C3093" w:rsidP="004D1104">
                  <w:pPr>
                    <w:pStyle w:val="ROWTABELLA"/>
                    <w:jc w:val="center"/>
                    <w:rPr>
                      <w:color w:val="002060"/>
                    </w:rPr>
                  </w:pPr>
                  <w:r w:rsidRPr="00064219">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018B99" w14:textId="77777777" w:rsidR="006C3093" w:rsidRPr="00064219" w:rsidRDefault="006C3093" w:rsidP="004D1104">
                  <w:pPr>
                    <w:pStyle w:val="ROWTABELLA"/>
                    <w:jc w:val="center"/>
                    <w:rPr>
                      <w:color w:val="002060"/>
                    </w:rPr>
                  </w:pPr>
                  <w:r w:rsidRPr="00064219">
                    <w:rPr>
                      <w:color w:val="002060"/>
                    </w:rPr>
                    <w:t> </w:t>
                  </w:r>
                </w:p>
              </w:tc>
            </w:tr>
            <w:tr w:rsidR="006C3093" w:rsidRPr="00064219" w14:paraId="13AAA5BA"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AC7838" w14:textId="77777777" w:rsidR="006C3093" w:rsidRPr="00064219" w:rsidRDefault="006C3093" w:rsidP="004D1104">
                  <w:pPr>
                    <w:pStyle w:val="ROWTABELLA"/>
                    <w:rPr>
                      <w:color w:val="002060"/>
                    </w:rPr>
                  </w:pPr>
                  <w:r w:rsidRPr="00064219">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8CCB8C" w14:textId="77777777" w:rsidR="006C3093" w:rsidRPr="00064219" w:rsidRDefault="006C3093" w:rsidP="004D1104">
                  <w:pPr>
                    <w:pStyle w:val="ROWTABELLA"/>
                    <w:rPr>
                      <w:color w:val="002060"/>
                    </w:rPr>
                  </w:pPr>
                  <w:r w:rsidRPr="00064219">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696D1D" w14:textId="77777777" w:rsidR="006C3093" w:rsidRPr="00064219" w:rsidRDefault="006C3093" w:rsidP="004D1104">
                  <w:pPr>
                    <w:pStyle w:val="ROWTABELLA"/>
                    <w:jc w:val="center"/>
                    <w:rPr>
                      <w:color w:val="002060"/>
                    </w:rPr>
                  </w:pPr>
                  <w:r w:rsidRPr="00064219">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8BAE4E" w14:textId="77777777" w:rsidR="006C3093" w:rsidRPr="00064219" w:rsidRDefault="006C3093" w:rsidP="004D1104">
                  <w:pPr>
                    <w:pStyle w:val="ROWTABELLA"/>
                    <w:jc w:val="center"/>
                    <w:rPr>
                      <w:color w:val="002060"/>
                    </w:rPr>
                  </w:pPr>
                  <w:r w:rsidRPr="00064219">
                    <w:rPr>
                      <w:color w:val="002060"/>
                    </w:rPr>
                    <w:t> </w:t>
                  </w:r>
                </w:p>
              </w:tc>
            </w:tr>
            <w:tr w:rsidR="006C3093" w:rsidRPr="00064219" w14:paraId="2E24A8B1"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4A49DAD" w14:textId="77777777" w:rsidR="006C3093" w:rsidRPr="00064219" w:rsidRDefault="006C3093" w:rsidP="004D1104">
                  <w:pPr>
                    <w:pStyle w:val="ROWTABELLA"/>
                    <w:rPr>
                      <w:color w:val="002060"/>
                    </w:rPr>
                  </w:pPr>
                  <w:r w:rsidRPr="00064219">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41A5CE" w14:textId="77777777" w:rsidR="006C3093" w:rsidRPr="00064219" w:rsidRDefault="006C3093" w:rsidP="004D1104">
                  <w:pPr>
                    <w:pStyle w:val="ROWTABELLA"/>
                    <w:rPr>
                      <w:color w:val="002060"/>
                    </w:rPr>
                  </w:pPr>
                  <w:r w:rsidRPr="00064219">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828CE8" w14:textId="77777777" w:rsidR="006C3093" w:rsidRPr="00064219" w:rsidRDefault="006C3093" w:rsidP="004D1104">
                  <w:pPr>
                    <w:pStyle w:val="ROWTABELLA"/>
                    <w:jc w:val="center"/>
                    <w:rPr>
                      <w:color w:val="002060"/>
                    </w:rPr>
                  </w:pPr>
                  <w:r w:rsidRPr="00064219">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64552F" w14:textId="77777777" w:rsidR="006C3093" w:rsidRPr="00064219" w:rsidRDefault="006C3093" w:rsidP="004D1104">
                  <w:pPr>
                    <w:pStyle w:val="ROWTABELLA"/>
                    <w:jc w:val="center"/>
                    <w:rPr>
                      <w:color w:val="002060"/>
                    </w:rPr>
                  </w:pPr>
                  <w:r w:rsidRPr="00064219">
                    <w:rPr>
                      <w:color w:val="002060"/>
                    </w:rPr>
                    <w:t> </w:t>
                  </w:r>
                </w:p>
              </w:tc>
            </w:tr>
            <w:tr w:rsidR="006C3093" w:rsidRPr="00064219" w14:paraId="3A06D8DE"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68661E" w14:textId="77777777" w:rsidR="006C3093" w:rsidRPr="00064219" w:rsidRDefault="006C3093" w:rsidP="004D1104">
                  <w:pPr>
                    <w:pStyle w:val="ROWTABELLA"/>
                    <w:rPr>
                      <w:color w:val="002060"/>
                    </w:rPr>
                  </w:pPr>
                  <w:r w:rsidRPr="00064219">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22623D" w14:textId="77777777" w:rsidR="006C3093" w:rsidRPr="00064219" w:rsidRDefault="006C3093" w:rsidP="004D1104">
                  <w:pPr>
                    <w:pStyle w:val="ROWTABELLA"/>
                    <w:rPr>
                      <w:color w:val="002060"/>
                    </w:rPr>
                  </w:pPr>
                  <w:r w:rsidRPr="00064219">
                    <w:rPr>
                      <w:color w:val="002060"/>
                    </w:rPr>
                    <w:t>- CITTA DI FALCONARA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1FBA18" w14:textId="77777777" w:rsidR="006C3093" w:rsidRPr="00064219" w:rsidRDefault="006C3093" w:rsidP="004D1104">
                  <w:pPr>
                    <w:pStyle w:val="ROWTABELLA"/>
                    <w:jc w:val="center"/>
                    <w:rPr>
                      <w:color w:val="002060"/>
                    </w:rPr>
                  </w:pPr>
                  <w:r w:rsidRPr="00064219">
                    <w:rPr>
                      <w:color w:val="002060"/>
                    </w:rPr>
                    <w:t>8 - 3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32EEFB" w14:textId="77777777" w:rsidR="006C3093" w:rsidRPr="00064219" w:rsidRDefault="006C3093" w:rsidP="004D1104">
                  <w:pPr>
                    <w:pStyle w:val="ROWTABELLA"/>
                    <w:jc w:val="center"/>
                    <w:rPr>
                      <w:color w:val="002060"/>
                    </w:rPr>
                  </w:pPr>
                  <w:r w:rsidRPr="00064219">
                    <w:rPr>
                      <w:color w:val="002060"/>
                    </w:rPr>
                    <w:t> </w:t>
                  </w:r>
                </w:p>
              </w:tc>
            </w:tr>
            <w:tr w:rsidR="006C3093" w:rsidRPr="00064219" w14:paraId="17BED000"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33BA93A4" w14:textId="77777777" w:rsidR="006C3093" w:rsidRPr="00064219" w:rsidRDefault="006C3093" w:rsidP="004D1104">
                  <w:pPr>
                    <w:pStyle w:val="ROWTABELLA"/>
                    <w:rPr>
                      <w:color w:val="002060"/>
                    </w:rPr>
                  </w:pPr>
                  <w:r w:rsidRPr="00064219">
                    <w:rPr>
                      <w:color w:val="002060"/>
                    </w:rPr>
                    <w:t>(1) - disputata il 09/02/2019</w:t>
                  </w:r>
                </w:p>
              </w:tc>
            </w:tr>
          </w:tbl>
          <w:p w14:paraId="0E3E462D" w14:textId="77777777" w:rsidR="006C3093" w:rsidRPr="00064219" w:rsidRDefault="006C3093" w:rsidP="004D110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38757DBA"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6EC57" w14:textId="77777777" w:rsidR="006C3093" w:rsidRPr="00064219" w:rsidRDefault="006C3093" w:rsidP="004D1104">
                  <w:pPr>
                    <w:pStyle w:val="HEADERTABELLA"/>
                    <w:rPr>
                      <w:color w:val="002060"/>
                    </w:rPr>
                  </w:pPr>
                  <w:r w:rsidRPr="00064219">
                    <w:rPr>
                      <w:color w:val="002060"/>
                    </w:rPr>
                    <w:t>GIRONE B - 6 Giornata - R</w:t>
                  </w:r>
                </w:p>
              </w:tc>
            </w:tr>
            <w:tr w:rsidR="006C3093" w:rsidRPr="00064219" w14:paraId="1112ADA6"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652449" w14:textId="77777777" w:rsidR="006C3093" w:rsidRPr="00064219" w:rsidRDefault="006C3093" w:rsidP="004D1104">
                  <w:pPr>
                    <w:pStyle w:val="ROWTABELLA"/>
                    <w:rPr>
                      <w:color w:val="002060"/>
                    </w:rPr>
                  </w:pPr>
                  <w:r w:rsidRPr="00064219">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2DC495" w14:textId="77777777" w:rsidR="006C3093" w:rsidRPr="00064219" w:rsidRDefault="006C3093" w:rsidP="004D1104">
                  <w:pPr>
                    <w:pStyle w:val="ROWTABELLA"/>
                    <w:rPr>
                      <w:color w:val="002060"/>
                    </w:rPr>
                  </w:pPr>
                  <w:r w:rsidRPr="00064219">
                    <w:rPr>
                      <w:color w:val="002060"/>
                    </w:rPr>
                    <w:t>- CERRETO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DB6D95" w14:textId="77777777" w:rsidR="006C3093" w:rsidRPr="00064219" w:rsidRDefault="006C3093" w:rsidP="004D1104">
                  <w:pPr>
                    <w:pStyle w:val="ROWTABELLA"/>
                    <w:jc w:val="center"/>
                    <w:rPr>
                      <w:color w:val="002060"/>
                    </w:rPr>
                  </w:pPr>
                  <w:r w:rsidRPr="00064219">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07C4B8" w14:textId="77777777" w:rsidR="006C3093" w:rsidRPr="00064219" w:rsidRDefault="006C3093" w:rsidP="004D1104">
                  <w:pPr>
                    <w:pStyle w:val="ROWTABELLA"/>
                    <w:jc w:val="center"/>
                    <w:rPr>
                      <w:color w:val="002060"/>
                    </w:rPr>
                  </w:pPr>
                  <w:r w:rsidRPr="00064219">
                    <w:rPr>
                      <w:color w:val="002060"/>
                    </w:rPr>
                    <w:t> </w:t>
                  </w:r>
                </w:p>
              </w:tc>
            </w:tr>
            <w:tr w:rsidR="006C3093" w:rsidRPr="00064219" w14:paraId="6CA871D4"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49C74E0" w14:textId="77777777" w:rsidR="006C3093" w:rsidRPr="00064219" w:rsidRDefault="006C3093" w:rsidP="004D1104">
                  <w:pPr>
                    <w:pStyle w:val="ROWTABELLA"/>
                    <w:rPr>
                      <w:color w:val="002060"/>
                    </w:rPr>
                  </w:pPr>
                  <w:r w:rsidRPr="00064219">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3C785C" w14:textId="77777777" w:rsidR="006C3093" w:rsidRPr="00064219" w:rsidRDefault="006C3093" w:rsidP="004D1104">
                  <w:pPr>
                    <w:pStyle w:val="ROWTABELLA"/>
                    <w:rPr>
                      <w:color w:val="002060"/>
                    </w:rPr>
                  </w:pPr>
                  <w:r w:rsidRPr="00064219">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E24A19" w14:textId="77777777" w:rsidR="006C3093" w:rsidRPr="00064219" w:rsidRDefault="006C3093" w:rsidP="004D1104">
                  <w:pPr>
                    <w:pStyle w:val="ROWTABELLA"/>
                    <w:jc w:val="center"/>
                    <w:rPr>
                      <w:color w:val="002060"/>
                    </w:rPr>
                  </w:pPr>
                  <w:r w:rsidRPr="00064219">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F417167" w14:textId="77777777" w:rsidR="006C3093" w:rsidRPr="00064219" w:rsidRDefault="006C3093" w:rsidP="004D1104">
                  <w:pPr>
                    <w:pStyle w:val="ROWTABELLA"/>
                    <w:jc w:val="center"/>
                    <w:rPr>
                      <w:color w:val="002060"/>
                    </w:rPr>
                  </w:pPr>
                  <w:r w:rsidRPr="00064219">
                    <w:rPr>
                      <w:color w:val="002060"/>
                    </w:rPr>
                    <w:t> </w:t>
                  </w:r>
                </w:p>
              </w:tc>
            </w:tr>
            <w:tr w:rsidR="006C3093" w:rsidRPr="00064219" w14:paraId="11011616"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23C40F" w14:textId="77777777" w:rsidR="006C3093" w:rsidRPr="00064219" w:rsidRDefault="006C3093" w:rsidP="004D1104">
                  <w:pPr>
                    <w:pStyle w:val="ROWTABELLA"/>
                    <w:rPr>
                      <w:color w:val="002060"/>
                    </w:rPr>
                  </w:pPr>
                  <w:r w:rsidRPr="00064219">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825389C" w14:textId="77777777" w:rsidR="006C3093" w:rsidRPr="00064219" w:rsidRDefault="006C3093" w:rsidP="004D1104">
                  <w:pPr>
                    <w:pStyle w:val="ROWTABELLA"/>
                    <w:rPr>
                      <w:color w:val="002060"/>
                    </w:rPr>
                  </w:pPr>
                  <w:r w:rsidRPr="00064219">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6F9853F" w14:textId="77777777" w:rsidR="006C3093" w:rsidRPr="00064219" w:rsidRDefault="006C3093" w:rsidP="004D1104">
                  <w:pPr>
                    <w:pStyle w:val="ROWTABELLA"/>
                    <w:jc w:val="center"/>
                    <w:rPr>
                      <w:color w:val="002060"/>
                    </w:rPr>
                  </w:pPr>
                  <w:r w:rsidRPr="0006421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79B428" w14:textId="77777777" w:rsidR="006C3093" w:rsidRPr="00064219" w:rsidRDefault="006C3093" w:rsidP="004D1104">
                  <w:pPr>
                    <w:pStyle w:val="ROWTABELLA"/>
                    <w:jc w:val="center"/>
                    <w:rPr>
                      <w:color w:val="002060"/>
                    </w:rPr>
                  </w:pPr>
                  <w:r w:rsidRPr="00064219">
                    <w:rPr>
                      <w:color w:val="002060"/>
                    </w:rPr>
                    <w:t> </w:t>
                  </w:r>
                </w:p>
              </w:tc>
            </w:tr>
            <w:tr w:rsidR="006C3093" w:rsidRPr="00064219" w14:paraId="03D5E38C"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1B8FC44" w14:textId="77777777" w:rsidR="006C3093" w:rsidRPr="00064219" w:rsidRDefault="006C3093" w:rsidP="004D1104">
                  <w:pPr>
                    <w:pStyle w:val="ROWTABELLA"/>
                    <w:rPr>
                      <w:color w:val="002060"/>
                    </w:rPr>
                  </w:pPr>
                  <w:r w:rsidRPr="00064219">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0B2B855" w14:textId="77777777" w:rsidR="006C3093" w:rsidRPr="00064219" w:rsidRDefault="006C3093" w:rsidP="004D1104">
                  <w:pPr>
                    <w:pStyle w:val="ROWTABELLA"/>
                    <w:rPr>
                      <w:color w:val="002060"/>
                    </w:rPr>
                  </w:pPr>
                  <w:r w:rsidRPr="00064219">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5689FE" w14:textId="77777777" w:rsidR="006C3093" w:rsidRPr="00064219" w:rsidRDefault="006C3093" w:rsidP="004D1104">
                  <w:pPr>
                    <w:pStyle w:val="ROWTABELLA"/>
                    <w:jc w:val="center"/>
                    <w:rPr>
                      <w:color w:val="002060"/>
                    </w:rPr>
                  </w:pPr>
                  <w:r w:rsidRPr="00064219">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9F8AB70" w14:textId="77777777" w:rsidR="006C3093" w:rsidRPr="00064219" w:rsidRDefault="006C3093" w:rsidP="004D1104">
                  <w:pPr>
                    <w:pStyle w:val="ROWTABELLA"/>
                    <w:jc w:val="center"/>
                    <w:rPr>
                      <w:color w:val="002060"/>
                    </w:rPr>
                  </w:pPr>
                  <w:r w:rsidRPr="00064219">
                    <w:rPr>
                      <w:color w:val="002060"/>
                    </w:rPr>
                    <w:t> </w:t>
                  </w:r>
                </w:p>
              </w:tc>
            </w:tr>
            <w:tr w:rsidR="006C3093" w:rsidRPr="00064219" w14:paraId="1A7BEA83"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872F00" w14:textId="77777777" w:rsidR="006C3093" w:rsidRPr="00064219" w:rsidRDefault="006C3093" w:rsidP="004D1104">
                  <w:pPr>
                    <w:pStyle w:val="ROWTABELLA"/>
                    <w:rPr>
                      <w:color w:val="002060"/>
                    </w:rPr>
                  </w:pPr>
                  <w:r w:rsidRPr="00064219">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22F53B" w14:textId="77777777" w:rsidR="006C3093" w:rsidRPr="00064219" w:rsidRDefault="006C3093" w:rsidP="004D1104">
                  <w:pPr>
                    <w:pStyle w:val="ROWTABELLA"/>
                    <w:rPr>
                      <w:color w:val="002060"/>
                    </w:rPr>
                  </w:pPr>
                  <w:r w:rsidRPr="00064219">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26B74C" w14:textId="77777777" w:rsidR="006C3093" w:rsidRPr="00064219" w:rsidRDefault="006C3093" w:rsidP="004D1104">
                  <w:pPr>
                    <w:pStyle w:val="ROWTABELLA"/>
                    <w:jc w:val="center"/>
                    <w:rPr>
                      <w:color w:val="002060"/>
                    </w:rPr>
                  </w:pPr>
                  <w:r w:rsidRPr="00064219">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529070" w14:textId="77777777" w:rsidR="006C3093" w:rsidRPr="00064219" w:rsidRDefault="006C3093" w:rsidP="004D1104">
                  <w:pPr>
                    <w:pStyle w:val="ROWTABELLA"/>
                    <w:jc w:val="center"/>
                    <w:rPr>
                      <w:color w:val="002060"/>
                    </w:rPr>
                  </w:pPr>
                  <w:r w:rsidRPr="00064219">
                    <w:rPr>
                      <w:color w:val="002060"/>
                    </w:rPr>
                    <w:t> </w:t>
                  </w:r>
                </w:p>
              </w:tc>
            </w:tr>
            <w:tr w:rsidR="006C3093" w:rsidRPr="00064219" w14:paraId="443AA8FF"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E0648E" w14:textId="77777777" w:rsidR="006C3093" w:rsidRPr="00064219" w:rsidRDefault="006C3093" w:rsidP="004D1104">
                  <w:pPr>
                    <w:pStyle w:val="ROWTABELLA"/>
                    <w:rPr>
                      <w:color w:val="002060"/>
                    </w:rPr>
                  </w:pPr>
                  <w:r w:rsidRPr="00064219">
                    <w:rPr>
                      <w:color w:val="002060"/>
                    </w:rP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17E6192" w14:textId="77777777" w:rsidR="006C3093" w:rsidRPr="00064219" w:rsidRDefault="006C3093" w:rsidP="004D1104">
                  <w:pPr>
                    <w:pStyle w:val="ROWTABELLA"/>
                    <w:rPr>
                      <w:color w:val="002060"/>
                    </w:rPr>
                  </w:pPr>
                  <w:r w:rsidRPr="00064219">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71EA8B" w14:textId="77777777" w:rsidR="006C3093" w:rsidRPr="00064219" w:rsidRDefault="006C3093" w:rsidP="004D1104">
                  <w:pPr>
                    <w:pStyle w:val="ROWTABELLA"/>
                    <w:jc w:val="center"/>
                    <w:rPr>
                      <w:color w:val="002060"/>
                    </w:rPr>
                  </w:pPr>
                  <w:r w:rsidRPr="00064219">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3F9B6F" w14:textId="77777777" w:rsidR="006C3093" w:rsidRPr="00064219" w:rsidRDefault="006C3093" w:rsidP="004D1104">
                  <w:pPr>
                    <w:pStyle w:val="ROWTABELLA"/>
                    <w:jc w:val="center"/>
                    <w:rPr>
                      <w:color w:val="002060"/>
                    </w:rPr>
                  </w:pPr>
                  <w:r w:rsidRPr="00064219">
                    <w:rPr>
                      <w:color w:val="002060"/>
                    </w:rPr>
                    <w:t> </w:t>
                  </w:r>
                </w:p>
              </w:tc>
            </w:tr>
            <w:tr w:rsidR="006C3093" w:rsidRPr="00064219" w14:paraId="7F61B58C"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7216E8" w14:textId="77777777" w:rsidR="006C3093" w:rsidRPr="00064219" w:rsidRDefault="006C3093" w:rsidP="004D1104">
                  <w:pPr>
                    <w:pStyle w:val="ROWTABELLA"/>
                    <w:rPr>
                      <w:color w:val="002060"/>
                    </w:rPr>
                  </w:pPr>
                  <w:r w:rsidRPr="00064219">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E574B5" w14:textId="77777777" w:rsidR="006C3093" w:rsidRPr="00064219" w:rsidRDefault="006C3093" w:rsidP="004D1104">
                  <w:pPr>
                    <w:pStyle w:val="ROWTABELLA"/>
                    <w:rPr>
                      <w:color w:val="002060"/>
                    </w:rPr>
                  </w:pPr>
                  <w:r w:rsidRPr="00064219">
                    <w:rPr>
                      <w:color w:val="002060"/>
                    </w:rPr>
                    <w:t>- MOSCOSI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BB26F6" w14:textId="77777777" w:rsidR="006C3093" w:rsidRPr="00064219" w:rsidRDefault="006C3093" w:rsidP="004D1104">
                  <w:pPr>
                    <w:pStyle w:val="ROWTABELLA"/>
                    <w:jc w:val="center"/>
                    <w:rPr>
                      <w:color w:val="002060"/>
                    </w:rPr>
                  </w:pPr>
                  <w:r w:rsidRPr="00064219">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D271BA" w14:textId="77777777" w:rsidR="006C3093" w:rsidRPr="00064219" w:rsidRDefault="006C3093" w:rsidP="004D1104">
                  <w:pPr>
                    <w:pStyle w:val="ROWTABELLA"/>
                    <w:jc w:val="center"/>
                    <w:rPr>
                      <w:color w:val="002060"/>
                    </w:rPr>
                  </w:pPr>
                  <w:r w:rsidRPr="00064219">
                    <w:rPr>
                      <w:color w:val="002060"/>
                    </w:rPr>
                    <w:t> </w:t>
                  </w:r>
                </w:p>
              </w:tc>
            </w:tr>
            <w:tr w:rsidR="006C3093" w:rsidRPr="00064219" w14:paraId="3288C8FE"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627EB8EA" w14:textId="77777777" w:rsidR="006C3093" w:rsidRPr="00064219" w:rsidRDefault="006C3093" w:rsidP="004D1104">
                  <w:pPr>
                    <w:pStyle w:val="ROWTABELLA"/>
                    <w:rPr>
                      <w:color w:val="002060"/>
                    </w:rPr>
                  </w:pPr>
                  <w:r w:rsidRPr="00064219">
                    <w:rPr>
                      <w:color w:val="002060"/>
                    </w:rPr>
                    <w:t>(1) - disputata il 09/02/2019</w:t>
                  </w:r>
                </w:p>
              </w:tc>
            </w:tr>
          </w:tbl>
          <w:p w14:paraId="449385E6" w14:textId="77777777" w:rsidR="006C3093" w:rsidRPr="00064219" w:rsidRDefault="006C3093" w:rsidP="004D1104">
            <w:pPr>
              <w:rPr>
                <w:color w:val="002060"/>
              </w:rPr>
            </w:pPr>
          </w:p>
        </w:tc>
      </w:tr>
    </w:tbl>
    <w:p w14:paraId="7E5F4276"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C3093" w:rsidRPr="00064219" w14:paraId="655F588F"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4E4F224D"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85AD1E" w14:textId="77777777" w:rsidR="006C3093" w:rsidRPr="00064219" w:rsidRDefault="006C3093" w:rsidP="004D1104">
                  <w:pPr>
                    <w:pStyle w:val="HEADERTABELLA"/>
                    <w:rPr>
                      <w:color w:val="002060"/>
                    </w:rPr>
                  </w:pPr>
                  <w:r w:rsidRPr="00064219">
                    <w:rPr>
                      <w:color w:val="002060"/>
                    </w:rPr>
                    <w:t>GIRONE C - 6 Giornata - R</w:t>
                  </w:r>
                </w:p>
              </w:tc>
            </w:tr>
            <w:tr w:rsidR="006C3093" w:rsidRPr="00064219" w14:paraId="0E5FF654"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E3CBF9" w14:textId="77777777" w:rsidR="006C3093" w:rsidRPr="00064219" w:rsidRDefault="006C3093" w:rsidP="004D1104">
                  <w:pPr>
                    <w:pStyle w:val="ROWTABELLA"/>
                    <w:rPr>
                      <w:color w:val="002060"/>
                    </w:rPr>
                  </w:pPr>
                  <w:r w:rsidRPr="00064219">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14EDCA" w14:textId="77777777" w:rsidR="006C3093" w:rsidRPr="00064219" w:rsidRDefault="006C3093" w:rsidP="004D1104">
                  <w:pPr>
                    <w:pStyle w:val="ROWTABELLA"/>
                    <w:rPr>
                      <w:color w:val="002060"/>
                    </w:rPr>
                  </w:pPr>
                  <w:r w:rsidRPr="00064219">
                    <w:rPr>
                      <w:color w:val="002060"/>
                    </w:rPr>
                    <w:t>- EAGLES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F35285" w14:textId="77777777" w:rsidR="006C3093" w:rsidRPr="00064219" w:rsidRDefault="006C3093" w:rsidP="004D1104">
                  <w:pPr>
                    <w:pStyle w:val="ROWTABELLA"/>
                    <w:jc w:val="center"/>
                    <w:rPr>
                      <w:color w:val="002060"/>
                    </w:rPr>
                  </w:pPr>
                  <w:r w:rsidRPr="00064219">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B1A6FC" w14:textId="77777777" w:rsidR="006C3093" w:rsidRPr="00064219" w:rsidRDefault="006C3093" w:rsidP="004D1104">
                  <w:pPr>
                    <w:pStyle w:val="ROWTABELLA"/>
                    <w:jc w:val="center"/>
                    <w:rPr>
                      <w:color w:val="002060"/>
                    </w:rPr>
                  </w:pPr>
                  <w:r w:rsidRPr="00064219">
                    <w:rPr>
                      <w:color w:val="002060"/>
                    </w:rPr>
                    <w:t> </w:t>
                  </w:r>
                </w:p>
              </w:tc>
            </w:tr>
            <w:tr w:rsidR="006C3093" w:rsidRPr="00064219" w14:paraId="07A1BC00"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79B3C2" w14:textId="77777777" w:rsidR="006C3093" w:rsidRPr="00064219" w:rsidRDefault="006C3093" w:rsidP="004D1104">
                  <w:pPr>
                    <w:pStyle w:val="ROWTABELLA"/>
                    <w:rPr>
                      <w:color w:val="002060"/>
                    </w:rPr>
                  </w:pPr>
                  <w:r w:rsidRPr="00064219">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1F1D8A4" w14:textId="77777777" w:rsidR="006C3093" w:rsidRPr="00064219" w:rsidRDefault="006C3093" w:rsidP="004D1104">
                  <w:pPr>
                    <w:pStyle w:val="ROWTABELLA"/>
                    <w:rPr>
                      <w:color w:val="002060"/>
                    </w:rPr>
                  </w:pPr>
                  <w:r w:rsidRPr="00064219">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10EA24" w14:textId="77777777" w:rsidR="006C3093" w:rsidRPr="00064219" w:rsidRDefault="006C3093" w:rsidP="004D1104">
                  <w:pPr>
                    <w:pStyle w:val="ROWTABELLA"/>
                    <w:jc w:val="center"/>
                    <w:rPr>
                      <w:color w:val="002060"/>
                    </w:rPr>
                  </w:pPr>
                  <w:r w:rsidRPr="00064219">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F32366" w14:textId="77777777" w:rsidR="006C3093" w:rsidRPr="00064219" w:rsidRDefault="006C3093" w:rsidP="004D1104">
                  <w:pPr>
                    <w:pStyle w:val="ROWTABELLA"/>
                    <w:jc w:val="center"/>
                    <w:rPr>
                      <w:color w:val="002060"/>
                    </w:rPr>
                  </w:pPr>
                  <w:r w:rsidRPr="00064219">
                    <w:rPr>
                      <w:color w:val="002060"/>
                    </w:rPr>
                    <w:t> </w:t>
                  </w:r>
                </w:p>
              </w:tc>
            </w:tr>
            <w:tr w:rsidR="006C3093" w:rsidRPr="00064219" w14:paraId="317D7236"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B60B76" w14:textId="77777777" w:rsidR="006C3093" w:rsidRPr="00064219" w:rsidRDefault="006C3093" w:rsidP="004D1104">
                  <w:pPr>
                    <w:pStyle w:val="ROWTABELLA"/>
                    <w:rPr>
                      <w:color w:val="002060"/>
                    </w:rPr>
                  </w:pPr>
                  <w:r w:rsidRPr="00064219">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E2A84C" w14:textId="77777777" w:rsidR="006C3093" w:rsidRPr="00064219" w:rsidRDefault="006C3093" w:rsidP="004D1104">
                  <w:pPr>
                    <w:pStyle w:val="ROWTABELLA"/>
                    <w:rPr>
                      <w:color w:val="002060"/>
                    </w:rPr>
                  </w:pPr>
                  <w:r w:rsidRPr="00064219">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5F642C" w14:textId="77777777" w:rsidR="006C3093" w:rsidRPr="00064219" w:rsidRDefault="006C3093" w:rsidP="004D1104">
                  <w:pPr>
                    <w:pStyle w:val="ROWTABELLA"/>
                    <w:jc w:val="center"/>
                    <w:rPr>
                      <w:color w:val="002060"/>
                    </w:rPr>
                  </w:pPr>
                  <w:r w:rsidRPr="0006421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92A980" w14:textId="77777777" w:rsidR="006C3093" w:rsidRPr="00064219" w:rsidRDefault="006C3093" w:rsidP="004D1104">
                  <w:pPr>
                    <w:pStyle w:val="ROWTABELLA"/>
                    <w:jc w:val="center"/>
                    <w:rPr>
                      <w:color w:val="002060"/>
                    </w:rPr>
                  </w:pPr>
                  <w:r w:rsidRPr="00064219">
                    <w:rPr>
                      <w:color w:val="002060"/>
                    </w:rPr>
                    <w:t> </w:t>
                  </w:r>
                </w:p>
              </w:tc>
            </w:tr>
            <w:tr w:rsidR="006C3093" w:rsidRPr="00064219" w14:paraId="14DF0F78"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934BDF" w14:textId="77777777" w:rsidR="006C3093" w:rsidRPr="00064219" w:rsidRDefault="006C3093" w:rsidP="004D1104">
                  <w:pPr>
                    <w:pStyle w:val="ROWTABELLA"/>
                    <w:rPr>
                      <w:color w:val="002060"/>
                    </w:rPr>
                  </w:pPr>
                  <w:r w:rsidRPr="00064219">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D28414" w14:textId="77777777" w:rsidR="006C3093" w:rsidRPr="00064219" w:rsidRDefault="006C3093" w:rsidP="004D1104">
                  <w:pPr>
                    <w:pStyle w:val="ROWTABELLA"/>
                    <w:rPr>
                      <w:color w:val="002060"/>
                    </w:rPr>
                  </w:pPr>
                  <w:r w:rsidRPr="00064219">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21B37A" w14:textId="77777777" w:rsidR="006C3093" w:rsidRPr="00064219" w:rsidRDefault="006C3093" w:rsidP="004D1104">
                  <w:pPr>
                    <w:pStyle w:val="ROWTABELLA"/>
                    <w:jc w:val="center"/>
                    <w:rPr>
                      <w:color w:val="002060"/>
                    </w:rPr>
                  </w:pPr>
                  <w:r w:rsidRPr="00064219">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EF42B6" w14:textId="77777777" w:rsidR="006C3093" w:rsidRPr="00064219" w:rsidRDefault="006C3093" w:rsidP="004D1104">
                  <w:pPr>
                    <w:pStyle w:val="ROWTABELLA"/>
                    <w:jc w:val="center"/>
                    <w:rPr>
                      <w:color w:val="002060"/>
                    </w:rPr>
                  </w:pPr>
                  <w:r w:rsidRPr="00064219">
                    <w:rPr>
                      <w:color w:val="002060"/>
                    </w:rPr>
                    <w:t> </w:t>
                  </w:r>
                </w:p>
              </w:tc>
            </w:tr>
            <w:tr w:rsidR="006C3093" w:rsidRPr="00064219" w14:paraId="489051EB"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612FC8" w14:textId="77777777" w:rsidR="006C3093" w:rsidRPr="00064219" w:rsidRDefault="006C3093" w:rsidP="004D1104">
                  <w:pPr>
                    <w:pStyle w:val="ROWTABELLA"/>
                    <w:rPr>
                      <w:color w:val="002060"/>
                    </w:rPr>
                  </w:pPr>
                  <w:r w:rsidRPr="00064219">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72E68B" w14:textId="77777777" w:rsidR="006C3093" w:rsidRPr="00064219" w:rsidRDefault="006C3093" w:rsidP="004D1104">
                  <w:pPr>
                    <w:pStyle w:val="ROWTABELLA"/>
                    <w:rPr>
                      <w:color w:val="002060"/>
                    </w:rPr>
                  </w:pPr>
                  <w:r w:rsidRPr="00064219">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034900" w14:textId="77777777" w:rsidR="006C3093" w:rsidRPr="00064219" w:rsidRDefault="006C3093" w:rsidP="004D1104">
                  <w:pPr>
                    <w:pStyle w:val="ROWTABELLA"/>
                    <w:jc w:val="center"/>
                    <w:rPr>
                      <w:color w:val="002060"/>
                    </w:rPr>
                  </w:pPr>
                  <w:r w:rsidRPr="00064219">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144B0E" w14:textId="77777777" w:rsidR="006C3093" w:rsidRPr="00064219" w:rsidRDefault="006C3093" w:rsidP="004D1104">
                  <w:pPr>
                    <w:pStyle w:val="ROWTABELLA"/>
                    <w:jc w:val="center"/>
                    <w:rPr>
                      <w:color w:val="002060"/>
                    </w:rPr>
                  </w:pPr>
                  <w:r w:rsidRPr="00064219">
                    <w:rPr>
                      <w:color w:val="002060"/>
                    </w:rPr>
                    <w:t> </w:t>
                  </w:r>
                </w:p>
              </w:tc>
            </w:tr>
            <w:tr w:rsidR="006C3093" w:rsidRPr="00064219" w14:paraId="5B6D8134"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3A38BB2" w14:textId="77777777" w:rsidR="006C3093" w:rsidRPr="00064219" w:rsidRDefault="006C3093" w:rsidP="004D1104">
                  <w:pPr>
                    <w:pStyle w:val="ROWTABELLA"/>
                    <w:rPr>
                      <w:color w:val="002060"/>
                    </w:rPr>
                  </w:pPr>
                  <w:r w:rsidRPr="00064219">
                    <w:rPr>
                      <w:color w:val="002060"/>
                    </w:rP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331803" w14:textId="77777777" w:rsidR="006C3093" w:rsidRPr="00064219" w:rsidRDefault="006C3093" w:rsidP="004D1104">
                  <w:pPr>
                    <w:pStyle w:val="ROWTABELLA"/>
                    <w:rPr>
                      <w:color w:val="002060"/>
                    </w:rPr>
                  </w:pPr>
                  <w:r w:rsidRPr="00064219">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2CF798" w14:textId="77777777" w:rsidR="006C3093" w:rsidRPr="00064219" w:rsidRDefault="006C3093" w:rsidP="004D1104">
                  <w:pPr>
                    <w:pStyle w:val="ROWTABELLA"/>
                    <w:jc w:val="center"/>
                    <w:rPr>
                      <w:color w:val="002060"/>
                    </w:rPr>
                  </w:pPr>
                  <w:r w:rsidRPr="00064219">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234727" w14:textId="77777777" w:rsidR="006C3093" w:rsidRPr="00064219" w:rsidRDefault="006C3093" w:rsidP="004D1104">
                  <w:pPr>
                    <w:pStyle w:val="ROWTABELLA"/>
                    <w:jc w:val="center"/>
                    <w:rPr>
                      <w:color w:val="002060"/>
                    </w:rPr>
                  </w:pPr>
                  <w:r w:rsidRPr="00064219">
                    <w:rPr>
                      <w:color w:val="002060"/>
                    </w:rPr>
                    <w:t> </w:t>
                  </w:r>
                </w:p>
              </w:tc>
            </w:tr>
            <w:tr w:rsidR="006C3093" w:rsidRPr="00064219" w14:paraId="3940CA9F"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028029" w14:textId="77777777" w:rsidR="006C3093" w:rsidRPr="00064219" w:rsidRDefault="006C3093" w:rsidP="004D1104">
                  <w:pPr>
                    <w:pStyle w:val="ROWTABELLA"/>
                    <w:rPr>
                      <w:color w:val="002060"/>
                    </w:rPr>
                  </w:pPr>
                  <w:r w:rsidRPr="00064219">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FB5752" w14:textId="77777777" w:rsidR="006C3093" w:rsidRPr="00064219" w:rsidRDefault="006C3093" w:rsidP="004D1104">
                  <w:pPr>
                    <w:pStyle w:val="ROWTABELLA"/>
                    <w:rPr>
                      <w:color w:val="002060"/>
                    </w:rPr>
                  </w:pPr>
                  <w:r w:rsidRPr="00064219">
                    <w:rPr>
                      <w:color w:val="002060"/>
                    </w:rPr>
                    <w:t>- FUTSAL CAMPIGLIONE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51C800" w14:textId="77777777" w:rsidR="006C3093" w:rsidRPr="00064219" w:rsidRDefault="006C3093" w:rsidP="004D1104">
                  <w:pPr>
                    <w:pStyle w:val="ROWTABELLA"/>
                    <w:jc w:val="center"/>
                    <w:rPr>
                      <w:color w:val="002060"/>
                    </w:rPr>
                  </w:pPr>
                  <w:r w:rsidRPr="00064219">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7247FF" w14:textId="77777777" w:rsidR="006C3093" w:rsidRPr="00064219" w:rsidRDefault="006C3093" w:rsidP="004D1104">
                  <w:pPr>
                    <w:pStyle w:val="ROWTABELLA"/>
                    <w:jc w:val="center"/>
                    <w:rPr>
                      <w:color w:val="002060"/>
                    </w:rPr>
                  </w:pPr>
                  <w:r w:rsidRPr="00064219">
                    <w:rPr>
                      <w:color w:val="002060"/>
                    </w:rPr>
                    <w:t> </w:t>
                  </w:r>
                </w:p>
              </w:tc>
            </w:tr>
          </w:tbl>
          <w:p w14:paraId="05A9FD19" w14:textId="77777777" w:rsidR="006C3093" w:rsidRPr="00064219" w:rsidRDefault="006C3093" w:rsidP="004D1104">
            <w:pPr>
              <w:rPr>
                <w:color w:val="002060"/>
              </w:rPr>
            </w:pPr>
          </w:p>
        </w:tc>
      </w:tr>
    </w:tbl>
    <w:p w14:paraId="15D553CC" w14:textId="77777777" w:rsidR="006C3093" w:rsidRPr="00064219" w:rsidRDefault="006C3093" w:rsidP="006C3093">
      <w:pPr>
        <w:pStyle w:val="breakline"/>
        <w:divId w:val="527259509"/>
        <w:rPr>
          <w:color w:val="002060"/>
        </w:rPr>
      </w:pPr>
    </w:p>
    <w:p w14:paraId="33FC7787" w14:textId="77777777" w:rsidR="006C3093" w:rsidRPr="00064219" w:rsidRDefault="006C3093" w:rsidP="006C3093">
      <w:pPr>
        <w:pStyle w:val="breakline"/>
        <w:divId w:val="527259509"/>
        <w:rPr>
          <w:color w:val="002060"/>
        </w:rPr>
      </w:pPr>
    </w:p>
    <w:p w14:paraId="77823548" w14:textId="77777777" w:rsidR="006C3093" w:rsidRPr="00064219" w:rsidRDefault="006C3093" w:rsidP="006C3093">
      <w:pPr>
        <w:pStyle w:val="TITOLOPRINC"/>
        <w:divId w:val="527259509"/>
        <w:rPr>
          <w:color w:val="002060"/>
        </w:rPr>
      </w:pPr>
      <w:r w:rsidRPr="00064219">
        <w:rPr>
          <w:color w:val="002060"/>
        </w:rPr>
        <w:lastRenderedPageBreak/>
        <w:t>GIUDICE SPORTIVO</w:t>
      </w:r>
    </w:p>
    <w:p w14:paraId="5942F0AF" w14:textId="77777777" w:rsidR="006C3093" w:rsidRPr="00064219" w:rsidRDefault="006C3093" w:rsidP="006C3093">
      <w:pPr>
        <w:pStyle w:val="diffida"/>
        <w:divId w:val="527259509"/>
        <w:rPr>
          <w:color w:val="002060"/>
        </w:rPr>
      </w:pPr>
      <w:r w:rsidRPr="00064219">
        <w:rPr>
          <w:color w:val="002060"/>
        </w:rPr>
        <w:t>Il Giudice Sportivo, Avv. Claudio Romagnoli, nella seduta del 13/02/2019, ha adottato le decisioni che di seguito integralmente si riportano:</w:t>
      </w:r>
    </w:p>
    <w:p w14:paraId="78184835" w14:textId="77777777" w:rsidR="006C3093" w:rsidRPr="00064219" w:rsidRDefault="006C3093" w:rsidP="006C3093">
      <w:pPr>
        <w:pStyle w:val="titolo10"/>
        <w:divId w:val="527259509"/>
        <w:rPr>
          <w:color w:val="002060"/>
        </w:rPr>
      </w:pPr>
      <w:r w:rsidRPr="00064219">
        <w:rPr>
          <w:color w:val="002060"/>
        </w:rPr>
        <w:t xml:space="preserve">GARE DEL 8/ 2/2019 </w:t>
      </w:r>
    </w:p>
    <w:p w14:paraId="569702E7"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7A573640"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7EC92963" w14:textId="77777777" w:rsidR="006C3093" w:rsidRPr="00064219" w:rsidRDefault="006C3093" w:rsidP="006C3093">
      <w:pPr>
        <w:pStyle w:val="titolo3"/>
        <w:divId w:val="527259509"/>
        <w:rPr>
          <w:color w:val="002060"/>
        </w:rPr>
      </w:pPr>
      <w:r w:rsidRPr="00064219">
        <w:rPr>
          <w:color w:val="002060"/>
        </w:rPr>
        <w:t xml:space="preserve">A CARICO DIRIGENTI </w:t>
      </w:r>
    </w:p>
    <w:p w14:paraId="0645A9CA" w14:textId="77777777" w:rsidR="006C3093" w:rsidRPr="00064219" w:rsidRDefault="006C3093" w:rsidP="006C3093">
      <w:pPr>
        <w:pStyle w:val="titolo20"/>
        <w:divId w:val="527259509"/>
        <w:rPr>
          <w:color w:val="002060"/>
        </w:rPr>
      </w:pPr>
      <w:r w:rsidRPr="00064219">
        <w:rPr>
          <w:color w:val="002060"/>
        </w:rPr>
        <w:t xml:space="preserve">INIBIZIONE A SVOLGERE OGNI ATTIVITA'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2FA45E85" w14:textId="77777777" w:rsidTr="006C3093">
        <w:trPr>
          <w:divId w:val="527259509"/>
        </w:trPr>
        <w:tc>
          <w:tcPr>
            <w:tcW w:w="2200" w:type="dxa"/>
            <w:tcMar>
              <w:top w:w="20" w:type="dxa"/>
              <w:left w:w="20" w:type="dxa"/>
              <w:bottom w:w="20" w:type="dxa"/>
              <w:right w:w="20" w:type="dxa"/>
            </w:tcMar>
            <w:vAlign w:val="center"/>
          </w:tcPr>
          <w:p w14:paraId="398F505F" w14:textId="77777777" w:rsidR="006C3093" w:rsidRPr="00064219" w:rsidRDefault="006C3093" w:rsidP="004D1104">
            <w:pPr>
              <w:pStyle w:val="movimento"/>
              <w:rPr>
                <w:color w:val="002060"/>
              </w:rPr>
            </w:pPr>
            <w:r w:rsidRPr="00064219">
              <w:rPr>
                <w:color w:val="002060"/>
              </w:rPr>
              <w:t>TEODORI MARCO</w:t>
            </w:r>
          </w:p>
        </w:tc>
        <w:tc>
          <w:tcPr>
            <w:tcW w:w="2200" w:type="dxa"/>
            <w:tcMar>
              <w:top w:w="20" w:type="dxa"/>
              <w:left w:w="20" w:type="dxa"/>
              <w:bottom w:w="20" w:type="dxa"/>
              <w:right w:w="20" w:type="dxa"/>
            </w:tcMar>
            <w:vAlign w:val="center"/>
          </w:tcPr>
          <w:p w14:paraId="4A0B29DF" w14:textId="77777777" w:rsidR="006C3093" w:rsidRPr="00064219" w:rsidRDefault="006C3093" w:rsidP="004D1104">
            <w:pPr>
              <w:pStyle w:val="movimento2"/>
              <w:rPr>
                <w:color w:val="002060"/>
              </w:rPr>
            </w:pPr>
            <w:r w:rsidRPr="00064219">
              <w:rPr>
                <w:color w:val="002060"/>
              </w:rPr>
              <w:t xml:space="preserve">(CSI STELLA A.S.D.) </w:t>
            </w:r>
          </w:p>
        </w:tc>
        <w:tc>
          <w:tcPr>
            <w:tcW w:w="800" w:type="dxa"/>
            <w:tcMar>
              <w:top w:w="20" w:type="dxa"/>
              <w:left w:w="20" w:type="dxa"/>
              <w:bottom w:w="20" w:type="dxa"/>
              <w:right w:w="20" w:type="dxa"/>
            </w:tcMar>
            <w:vAlign w:val="center"/>
          </w:tcPr>
          <w:p w14:paraId="2952364A"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1F98C66"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D8C04E3" w14:textId="77777777" w:rsidR="006C3093" w:rsidRPr="00064219" w:rsidRDefault="006C3093" w:rsidP="004D1104">
            <w:pPr>
              <w:pStyle w:val="movimento2"/>
              <w:rPr>
                <w:color w:val="002060"/>
              </w:rPr>
            </w:pPr>
            <w:r w:rsidRPr="00064219">
              <w:rPr>
                <w:color w:val="002060"/>
              </w:rPr>
              <w:t> </w:t>
            </w:r>
          </w:p>
        </w:tc>
      </w:tr>
    </w:tbl>
    <w:p w14:paraId="4FCAD714" w14:textId="77777777" w:rsidR="006C3093" w:rsidRPr="00064219" w:rsidRDefault="006C3093" w:rsidP="006C3093">
      <w:pPr>
        <w:pStyle w:val="diffida"/>
        <w:spacing w:before="80" w:beforeAutospacing="0" w:after="40" w:afterAutospacing="0"/>
        <w:divId w:val="527259509"/>
        <w:rPr>
          <w:color w:val="002060"/>
        </w:rPr>
      </w:pPr>
      <w:r w:rsidRPr="00064219">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DF59A94" w14:textId="77777777" w:rsidTr="006C3093">
        <w:trPr>
          <w:divId w:val="527259509"/>
        </w:trPr>
        <w:tc>
          <w:tcPr>
            <w:tcW w:w="2200" w:type="dxa"/>
            <w:tcMar>
              <w:top w:w="20" w:type="dxa"/>
              <w:left w:w="20" w:type="dxa"/>
              <w:bottom w:w="20" w:type="dxa"/>
              <w:right w:w="20" w:type="dxa"/>
            </w:tcMar>
            <w:vAlign w:val="center"/>
          </w:tcPr>
          <w:p w14:paraId="33A9EE09" w14:textId="77777777" w:rsidR="006C3093" w:rsidRPr="00064219" w:rsidRDefault="006C3093" w:rsidP="004D1104">
            <w:pPr>
              <w:pStyle w:val="movimento"/>
              <w:rPr>
                <w:color w:val="002060"/>
              </w:rPr>
            </w:pPr>
            <w:r w:rsidRPr="00064219">
              <w:rPr>
                <w:color w:val="002060"/>
              </w:rPr>
              <w:t>ROSSINI CHRISTIAN</w:t>
            </w:r>
          </w:p>
        </w:tc>
        <w:tc>
          <w:tcPr>
            <w:tcW w:w="2200" w:type="dxa"/>
            <w:tcMar>
              <w:top w:w="20" w:type="dxa"/>
              <w:left w:w="20" w:type="dxa"/>
              <w:bottom w:w="20" w:type="dxa"/>
              <w:right w:w="20" w:type="dxa"/>
            </w:tcMar>
            <w:vAlign w:val="center"/>
          </w:tcPr>
          <w:p w14:paraId="191DABF5" w14:textId="77777777" w:rsidR="006C3093" w:rsidRPr="00064219" w:rsidRDefault="006C3093" w:rsidP="004D1104">
            <w:pPr>
              <w:pStyle w:val="movimento2"/>
              <w:rPr>
                <w:color w:val="002060"/>
              </w:rPr>
            </w:pPr>
            <w:r w:rsidRPr="00064219">
              <w:rPr>
                <w:color w:val="002060"/>
              </w:rPr>
              <w:t xml:space="preserve">(MONTESICURO TRE COLLI) </w:t>
            </w:r>
          </w:p>
        </w:tc>
        <w:tc>
          <w:tcPr>
            <w:tcW w:w="800" w:type="dxa"/>
            <w:tcMar>
              <w:top w:w="20" w:type="dxa"/>
              <w:left w:w="20" w:type="dxa"/>
              <w:bottom w:w="20" w:type="dxa"/>
              <w:right w:w="20" w:type="dxa"/>
            </w:tcMar>
            <w:vAlign w:val="center"/>
          </w:tcPr>
          <w:p w14:paraId="225AA3E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A4FB7B5"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F4750DA" w14:textId="77777777" w:rsidR="006C3093" w:rsidRPr="00064219" w:rsidRDefault="006C3093" w:rsidP="004D1104">
            <w:pPr>
              <w:pStyle w:val="movimento2"/>
              <w:rPr>
                <w:color w:val="002060"/>
              </w:rPr>
            </w:pPr>
            <w:r w:rsidRPr="00064219">
              <w:rPr>
                <w:color w:val="002060"/>
              </w:rPr>
              <w:t> </w:t>
            </w:r>
          </w:p>
        </w:tc>
      </w:tr>
    </w:tbl>
    <w:p w14:paraId="3238025F" w14:textId="77777777" w:rsidR="006C3093" w:rsidRPr="00064219" w:rsidRDefault="006C3093" w:rsidP="006C3093">
      <w:pPr>
        <w:pStyle w:val="diffida"/>
        <w:spacing w:before="80" w:beforeAutospacing="0" w:after="40" w:afterAutospacing="0"/>
        <w:divId w:val="527259509"/>
        <w:rPr>
          <w:color w:val="002060"/>
        </w:rPr>
      </w:pPr>
      <w:r w:rsidRPr="00064219">
        <w:rPr>
          <w:color w:val="002060"/>
        </w:rPr>
        <w:t xml:space="preserve">Per proteste nei confronti dell'arbitro. Allontanato. </w:t>
      </w:r>
    </w:p>
    <w:p w14:paraId="29BFD1DA" w14:textId="77777777" w:rsidR="006C3093" w:rsidRPr="00064219" w:rsidRDefault="006C3093" w:rsidP="006C3093">
      <w:pPr>
        <w:pStyle w:val="titolo3"/>
        <w:divId w:val="527259509"/>
        <w:rPr>
          <w:color w:val="002060"/>
        </w:rPr>
      </w:pPr>
      <w:r w:rsidRPr="00064219">
        <w:rPr>
          <w:color w:val="002060"/>
        </w:rPr>
        <w:t xml:space="preserve">A CARICO DI ALLENATORI </w:t>
      </w:r>
    </w:p>
    <w:p w14:paraId="3EE25BC8" w14:textId="77777777" w:rsidR="006C3093" w:rsidRPr="00064219" w:rsidRDefault="006C3093" w:rsidP="006C3093">
      <w:pPr>
        <w:pStyle w:val="titolo20"/>
        <w:divId w:val="527259509"/>
        <w:rPr>
          <w:color w:val="002060"/>
        </w:rPr>
      </w:pPr>
      <w:r w:rsidRPr="00064219">
        <w:rPr>
          <w:color w:val="002060"/>
        </w:rPr>
        <w:t xml:space="preserve">SQUALIFICA FINO AL 27/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6C318D40" w14:textId="77777777" w:rsidTr="006C3093">
        <w:trPr>
          <w:divId w:val="527259509"/>
        </w:trPr>
        <w:tc>
          <w:tcPr>
            <w:tcW w:w="2200" w:type="dxa"/>
            <w:tcMar>
              <w:top w:w="20" w:type="dxa"/>
              <w:left w:w="20" w:type="dxa"/>
              <w:bottom w:w="20" w:type="dxa"/>
              <w:right w:w="20" w:type="dxa"/>
            </w:tcMar>
            <w:vAlign w:val="center"/>
          </w:tcPr>
          <w:p w14:paraId="0CE7DB5B" w14:textId="77777777" w:rsidR="006C3093" w:rsidRPr="00064219" w:rsidRDefault="006C3093" w:rsidP="004D1104">
            <w:pPr>
              <w:pStyle w:val="movimento"/>
              <w:rPr>
                <w:color w:val="002060"/>
              </w:rPr>
            </w:pPr>
            <w:r w:rsidRPr="00064219">
              <w:rPr>
                <w:color w:val="002060"/>
              </w:rPr>
              <w:t>DEL BIANCO GABRIELE</w:t>
            </w:r>
          </w:p>
        </w:tc>
        <w:tc>
          <w:tcPr>
            <w:tcW w:w="2200" w:type="dxa"/>
            <w:tcMar>
              <w:top w:w="20" w:type="dxa"/>
              <w:left w:w="20" w:type="dxa"/>
              <w:bottom w:w="20" w:type="dxa"/>
              <w:right w:w="20" w:type="dxa"/>
            </w:tcMar>
            <w:vAlign w:val="center"/>
          </w:tcPr>
          <w:p w14:paraId="35D6E16A" w14:textId="77777777" w:rsidR="006C3093" w:rsidRPr="00064219" w:rsidRDefault="006C3093" w:rsidP="004D1104">
            <w:pPr>
              <w:pStyle w:val="movimento2"/>
              <w:rPr>
                <w:color w:val="002060"/>
              </w:rPr>
            </w:pPr>
            <w:r w:rsidRPr="00064219">
              <w:rPr>
                <w:color w:val="002060"/>
              </w:rPr>
              <w:t xml:space="preserve">(AVENALE) </w:t>
            </w:r>
          </w:p>
        </w:tc>
        <w:tc>
          <w:tcPr>
            <w:tcW w:w="800" w:type="dxa"/>
            <w:tcMar>
              <w:top w:w="20" w:type="dxa"/>
              <w:left w:w="20" w:type="dxa"/>
              <w:bottom w:w="20" w:type="dxa"/>
              <w:right w:w="20" w:type="dxa"/>
            </w:tcMar>
            <w:vAlign w:val="center"/>
          </w:tcPr>
          <w:p w14:paraId="0F92718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01B2A75"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D388420" w14:textId="77777777" w:rsidR="006C3093" w:rsidRPr="00064219" w:rsidRDefault="006C3093" w:rsidP="004D1104">
            <w:pPr>
              <w:pStyle w:val="movimento2"/>
              <w:rPr>
                <w:color w:val="002060"/>
              </w:rPr>
            </w:pPr>
            <w:r w:rsidRPr="00064219">
              <w:rPr>
                <w:color w:val="002060"/>
              </w:rPr>
              <w:t> </w:t>
            </w:r>
          </w:p>
        </w:tc>
      </w:tr>
    </w:tbl>
    <w:p w14:paraId="4404BF5E" w14:textId="77777777" w:rsidR="006C3093" w:rsidRPr="00064219" w:rsidRDefault="006C3093" w:rsidP="006C3093">
      <w:pPr>
        <w:pStyle w:val="diffida"/>
        <w:spacing w:before="80" w:beforeAutospacing="0" w:after="40" w:afterAutospacing="0"/>
        <w:divId w:val="527259509"/>
        <w:rPr>
          <w:color w:val="002060"/>
        </w:rPr>
      </w:pPr>
      <w:r w:rsidRPr="00064219">
        <w:rPr>
          <w:color w:val="002060"/>
        </w:rPr>
        <w:t xml:space="preserve">Per frase irriguardosa rivolte all'arbitro. Allontanato. </w:t>
      </w:r>
    </w:p>
    <w:p w14:paraId="052E6161" w14:textId="77777777" w:rsidR="006C3093" w:rsidRPr="00064219" w:rsidRDefault="006C3093" w:rsidP="006C3093">
      <w:pPr>
        <w:pStyle w:val="titolo20"/>
        <w:divId w:val="527259509"/>
        <w:rPr>
          <w:color w:val="002060"/>
        </w:rPr>
      </w:pPr>
      <w:r w:rsidRPr="00064219">
        <w:rPr>
          <w:color w:val="002060"/>
        </w:rPr>
        <w:t xml:space="preserve">SQUALIFICA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9C7D09B" w14:textId="77777777" w:rsidTr="006C3093">
        <w:trPr>
          <w:divId w:val="527259509"/>
        </w:trPr>
        <w:tc>
          <w:tcPr>
            <w:tcW w:w="2200" w:type="dxa"/>
            <w:tcMar>
              <w:top w:w="20" w:type="dxa"/>
              <w:left w:w="20" w:type="dxa"/>
              <w:bottom w:w="20" w:type="dxa"/>
              <w:right w:w="20" w:type="dxa"/>
            </w:tcMar>
            <w:vAlign w:val="center"/>
          </w:tcPr>
          <w:p w14:paraId="5F5A6CC0" w14:textId="77777777" w:rsidR="006C3093" w:rsidRPr="00064219" w:rsidRDefault="006C3093" w:rsidP="004D1104">
            <w:pPr>
              <w:pStyle w:val="movimento"/>
              <w:rPr>
                <w:color w:val="002060"/>
              </w:rPr>
            </w:pPr>
            <w:r w:rsidRPr="00064219">
              <w:rPr>
                <w:color w:val="002060"/>
              </w:rPr>
              <w:t>DI RUSSO GUIDO</w:t>
            </w:r>
          </w:p>
        </w:tc>
        <w:tc>
          <w:tcPr>
            <w:tcW w:w="2200" w:type="dxa"/>
            <w:tcMar>
              <w:top w:w="20" w:type="dxa"/>
              <w:left w:w="20" w:type="dxa"/>
              <w:bottom w:w="20" w:type="dxa"/>
              <w:right w:w="20" w:type="dxa"/>
            </w:tcMar>
            <w:vAlign w:val="center"/>
          </w:tcPr>
          <w:p w14:paraId="2B0AE987" w14:textId="77777777" w:rsidR="006C3093" w:rsidRPr="00064219" w:rsidRDefault="006C3093" w:rsidP="004D1104">
            <w:pPr>
              <w:pStyle w:val="movimento2"/>
              <w:rPr>
                <w:color w:val="002060"/>
              </w:rPr>
            </w:pPr>
            <w:r w:rsidRPr="00064219">
              <w:rPr>
                <w:color w:val="002060"/>
              </w:rPr>
              <w:t xml:space="preserve">(CSI STELLA A.S.D.) </w:t>
            </w:r>
          </w:p>
        </w:tc>
        <w:tc>
          <w:tcPr>
            <w:tcW w:w="800" w:type="dxa"/>
            <w:tcMar>
              <w:top w:w="20" w:type="dxa"/>
              <w:left w:w="20" w:type="dxa"/>
              <w:bottom w:w="20" w:type="dxa"/>
              <w:right w:w="20" w:type="dxa"/>
            </w:tcMar>
            <w:vAlign w:val="center"/>
          </w:tcPr>
          <w:p w14:paraId="5CADA97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D4B611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FD8C344" w14:textId="77777777" w:rsidR="006C3093" w:rsidRPr="00064219" w:rsidRDefault="006C3093" w:rsidP="004D1104">
            <w:pPr>
              <w:pStyle w:val="movimento2"/>
              <w:rPr>
                <w:color w:val="002060"/>
              </w:rPr>
            </w:pPr>
            <w:r w:rsidRPr="00064219">
              <w:rPr>
                <w:color w:val="002060"/>
              </w:rPr>
              <w:t> </w:t>
            </w:r>
          </w:p>
        </w:tc>
      </w:tr>
    </w:tbl>
    <w:p w14:paraId="619AC065" w14:textId="77777777" w:rsidR="006C3093" w:rsidRPr="00064219" w:rsidRDefault="006C3093" w:rsidP="006C3093">
      <w:pPr>
        <w:pStyle w:val="diffida"/>
        <w:spacing w:before="80" w:beforeAutospacing="0" w:after="40" w:afterAutospacing="0"/>
        <w:divId w:val="527259509"/>
        <w:rPr>
          <w:color w:val="002060"/>
        </w:rPr>
      </w:pPr>
      <w:r w:rsidRPr="00064219">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2A98EA43" w14:textId="77777777" w:rsidTr="006C3093">
        <w:trPr>
          <w:divId w:val="527259509"/>
        </w:trPr>
        <w:tc>
          <w:tcPr>
            <w:tcW w:w="2200" w:type="dxa"/>
            <w:tcMar>
              <w:top w:w="20" w:type="dxa"/>
              <w:left w:w="20" w:type="dxa"/>
              <w:bottom w:w="20" w:type="dxa"/>
              <w:right w:w="20" w:type="dxa"/>
            </w:tcMar>
            <w:vAlign w:val="center"/>
          </w:tcPr>
          <w:p w14:paraId="08D3C6B9" w14:textId="77777777" w:rsidR="006C3093" w:rsidRPr="00064219" w:rsidRDefault="006C3093" w:rsidP="004D1104">
            <w:pPr>
              <w:pStyle w:val="movimento"/>
              <w:rPr>
                <w:color w:val="002060"/>
              </w:rPr>
            </w:pPr>
            <w:r w:rsidRPr="00064219">
              <w:rPr>
                <w:color w:val="002060"/>
              </w:rPr>
              <w:t>BELLI ELPIDIO</w:t>
            </w:r>
          </w:p>
        </w:tc>
        <w:tc>
          <w:tcPr>
            <w:tcW w:w="2200" w:type="dxa"/>
            <w:tcMar>
              <w:top w:w="20" w:type="dxa"/>
              <w:left w:w="20" w:type="dxa"/>
              <w:bottom w:w="20" w:type="dxa"/>
              <w:right w:w="20" w:type="dxa"/>
            </w:tcMar>
            <w:vAlign w:val="center"/>
          </w:tcPr>
          <w:p w14:paraId="3F7B6D7D" w14:textId="77777777" w:rsidR="006C3093" w:rsidRPr="00064219" w:rsidRDefault="006C3093" w:rsidP="004D1104">
            <w:pPr>
              <w:pStyle w:val="movimento2"/>
              <w:rPr>
                <w:color w:val="002060"/>
              </w:rPr>
            </w:pPr>
            <w:r w:rsidRPr="00064219">
              <w:rPr>
                <w:color w:val="002060"/>
              </w:rPr>
              <w:t xml:space="preserve">(FUTSAL SANGIUSTESE A.R.L.) </w:t>
            </w:r>
          </w:p>
        </w:tc>
        <w:tc>
          <w:tcPr>
            <w:tcW w:w="800" w:type="dxa"/>
            <w:tcMar>
              <w:top w:w="20" w:type="dxa"/>
              <w:left w:w="20" w:type="dxa"/>
              <w:bottom w:w="20" w:type="dxa"/>
              <w:right w:w="20" w:type="dxa"/>
            </w:tcMar>
            <w:vAlign w:val="center"/>
          </w:tcPr>
          <w:p w14:paraId="7D243CC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23CC5D4"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07E5BEA" w14:textId="77777777" w:rsidR="006C3093" w:rsidRPr="00064219" w:rsidRDefault="006C3093" w:rsidP="004D1104">
            <w:pPr>
              <w:pStyle w:val="movimento2"/>
              <w:rPr>
                <w:color w:val="002060"/>
              </w:rPr>
            </w:pPr>
            <w:r w:rsidRPr="00064219">
              <w:rPr>
                <w:color w:val="002060"/>
              </w:rPr>
              <w:t> </w:t>
            </w:r>
          </w:p>
        </w:tc>
      </w:tr>
    </w:tbl>
    <w:p w14:paraId="475FE667" w14:textId="77777777" w:rsidR="006C3093" w:rsidRPr="00064219" w:rsidRDefault="006C3093" w:rsidP="006C3093">
      <w:pPr>
        <w:pStyle w:val="diffida"/>
        <w:spacing w:before="80" w:beforeAutospacing="0" w:after="40" w:afterAutospacing="0"/>
        <w:divId w:val="527259509"/>
        <w:rPr>
          <w:color w:val="002060"/>
        </w:rPr>
      </w:pPr>
      <w:r w:rsidRPr="00064219">
        <w:rPr>
          <w:color w:val="002060"/>
        </w:rPr>
        <w:t xml:space="preserve">Per proteste nei confronti dell'arbitro. allontanato. </w:t>
      </w:r>
    </w:p>
    <w:p w14:paraId="4516E3FF"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1A357AAA" w14:textId="77777777" w:rsidR="006C3093" w:rsidRPr="00064219" w:rsidRDefault="006C3093" w:rsidP="006C3093">
      <w:pPr>
        <w:pStyle w:val="titolo20"/>
        <w:divId w:val="527259509"/>
        <w:rPr>
          <w:color w:val="002060"/>
        </w:rPr>
      </w:pPr>
      <w:r w:rsidRPr="0006421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CA608C0" w14:textId="77777777" w:rsidTr="006C3093">
        <w:trPr>
          <w:divId w:val="527259509"/>
        </w:trPr>
        <w:tc>
          <w:tcPr>
            <w:tcW w:w="2200" w:type="dxa"/>
            <w:tcMar>
              <w:top w:w="20" w:type="dxa"/>
              <w:left w:w="20" w:type="dxa"/>
              <w:bottom w:w="20" w:type="dxa"/>
              <w:right w:w="20" w:type="dxa"/>
            </w:tcMar>
            <w:vAlign w:val="center"/>
          </w:tcPr>
          <w:p w14:paraId="10AF9B1C" w14:textId="77777777" w:rsidR="006C3093" w:rsidRPr="00064219" w:rsidRDefault="006C3093" w:rsidP="004D1104">
            <w:pPr>
              <w:pStyle w:val="movimento"/>
              <w:rPr>
                <w:color w:val="002060"/>
              </w:rPr>
            </w:pPr>
            <w:r w:rsidRPr="00064219">
              <w:rPr>
                <w:color w:val="002060"/>
              </w:rPr>
              <w:t>PENNACCHIETTI ALESSIO</w:t>
            </w:r>
          </w:p>
        </w:tc>
        <w:tc>
          <w:tcPr>
            <w:tcW w:w="2200" w:type="dxa"/>
            <w:tcMar>
              <w:top w:w="20" w:type="dxa"/>
              <w:left w:w="20" w:type="dxa"/>
              <w:bottom w:w="20" w:type="dxa"/>
              <w:right w:w="20" w:type="dxa"/>
            </w:tcMar>
            <w:vAlign w:val="center"/>
          </w:tcPr>
          <w:p w14:paraId="3BDE425C" w14:textId="77777777" w:rsidR="006C3093" w:rsidRPr="00064219" w:rsidRDefault="006C3093" w:rsidP="004D1104">
            <w:pPr>
              <w:pStyle w:val="movimento2"/>
              <w:rPr>
                <w:color w:val="002060"/>
              </w:rPr>
            </w:pPr>
            <w:r w:rsidRPr="00064219">
              <w:rPr>
                <w:color w:val="002060"/>
              </w:rPr>
              <w:t xml:space="preserve">(FUTSAL PRANDONE) </w:t>
            </w:r>
          </w:p>
        </w:tc>
        <w:tc>
          <w:tcPr>
            <w:tcW w:w="800" w:type="dxa"/>
            <w:tcMar>
              <w:top w:w="20" w:type="dxa"/>
              <w:left w:w="20" w:type="dxa"/>
              <w:bottom w:w="20" w:type="dxa"/>
              <w:right w:w="20" w:type="dxa"/>
            </w:tcMar>
            <w:vAlign w:val="center"/>
          </w:tcPr>
          <w:p w14:paraId="58A49E4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E5A2334" w14:textId="77777777" w:rsidR="006C3093" w:rsidRPr="00064219" w:rsidRDefault="006C3093" w:rsidP="004D1104">
            <w:pPr>
              <w:pStyle w:val="movimento"/>
              <w:rPr>
                <w:color w:val="002060"/>
              </w:rPr>
            </w:pPr>
            <w:r w:rsidRPr="00064219">
              <w:rPr>
                <w:color w:val="002060"/>
              </w:rPr>
              <w:t>SCIARRA VINCENZO</w:t>
            </w:r>
          </w:p>
        </w:tc>
        <w:tc>
          <w:tcPr>
            <w:tcW w:w="2200" w:type="dxa"/>
            <w:tcMar>
              <w:top w:w="20" w:type="dxa"/>
              <w:left w:w="20" w:type="dxa"/>
              <w:bottom w:w="20" w:type="dxa"/>
              <w:right w:w="20" w:type="dxa"/>
            </w:tcMar>
            <w:vAlign w:val="center"/>
          </w:tcPr>
          <w:p w14:paraId="230547F3" w14:textId="77777777" w:rsidR="006C3093" w:rsidRPr="00064219" w:rsidRDefault="006C3093" w:rsidP="004D1104">
            <w:pPr>
              <w:pStyle w:val="movimento2"/>
              <w:rPr>
                <w:color w:val="002060"/>
              </w:rPr>
            </w:pPr>
            <w:r w:rsidRPr="00064219">
              <w:rPr>
                <w:color w:val="002060"/>
              </w:rPr>
              <w:t xml:space="preserve">(FUTSAL PRANDONE) </w:t>
            </w:r>
          </w:p>
        </w:tc>
      </w:tr>
      <w:tr w:rsidR="006C3093" w:rsidRPr="00064219" w14:paraId="4905150C" w14:textId="77777777" w:rsidTr="006C3093">
        <w:trPr>
          <w:divId w:val="527259509"/>
        </w:trPr>
        <w:tc>
          <w:tcPr>
            <w:tcW w:w="2200" w:type="dxa"/>
            <w:tcMar>
              <w:top w:w="20" w:type="dxa"/>
              <w:left w:w="20" w:type="dxa"/>
              <w:bottom w:w="20" w:type="dxa"/>
              <w:right w:w="20" w:type="dxa"/>
            </w:tcMar>
            <w:vAlign w:val="center"/>
          </w:tcPr>
          <w:p w14:paraId="28AA6E91" w14:textId="77777777" w:rsidR="006C3093" w:rsidRPr="00064219" w:rsidRDefault="006C3093" w:rsidP="004D1104">
            <w:pPr>
              <w:pStyle w:val="movimento"/>
              <w:rPr>
                <w:color w:val="002060"/>
              </w:rPr>
            </w:pPr>
            <w:r w:rsidRPr="00064219">
              <w:rPr>
                <w:color w:val="002060"/>
              </w:rPr>
              <w:t>FIRMANI LEONARDO</w:t>
            </w:r>
          </w:p>
        </w:tc>
        <w:tc>
          <w:tcPr>
            <w:tcW w:w="2200" w:type="dxa"/>
            <w:tcMar>
              <w:top w:w="20" w:type="dxa"/>
              <w:left w:w="20" w:type="dxa"/>
              <w:bottom w:w="20" w:type="dxa"/>
              <w:right w:w="20" w:type="dxa"/>
            </w:tcMar>
            <w:vAlign w:val="center"/>
          </w:tcPr>
          <w:p w14:paraId="2D6068B9" w14:textId="77777777" w:rsidR="006C3093" w:rsidRPr="00064219" w:rsidRDefault="006C3093" w:rsidP="004D1104">
            <w:pPr>
              <w:pStyle w:val="movimento2"/>
              <w:rPr>
                <w:color w:val="002060"/>
              </w:rPr>
            </w:pPr>
            <w:r w:rsidRPr="00064219">
              <w:rPr>
                <w:color w:val="002060"/>
              </w:rPr>
              <w:t xml:space="preserve">(REAL ANCARIA) </w:t>
            </w:r>
          </w:p>
        </w:tc>
        <w:tc>
          <w:tcPr>
            <w:tcW w:w="800" w:type="dxa"/>
            <w:tcMar>
              <w:top w:w="20" w:type="dxa"/>
              <w:left w:w="20" w:type="dxa"/>
              <w:bottom w:w="20" w:type="dxa"/>
              <w:right w:w="20" w:type="dxa"/>
            </w:tcMar>
            <w:vAlign w:val="center"/>
          </w:tcPr>
          <w:p w14:paraId="669E55F3"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35435D3"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0A1C4BB" w14:textId="77777777" w:rsidR="006C3093" w:rsidRPr="00064219" w:rsidRDefault="006C3093" w:rsidP="004D1104">
            <w:pPr>
              <w:pStyle w:val="movimento2"/>
              <w:rPr>
                <w:color w:val="002060"/>
              </w:rPr>
            </w:pPr>
            <w:r w:rsidRPr="00064219">
              <w:rPr>
                <w:color w:val="002060"/>
              </w:rPr>
              <w:t> </w:t>
            </w:r>
          </w:p>
        </w:tc>
      </w:tr>
    </w:tbl>
    <w:p w14:paraId="63054267"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D7F6256" w14:textId="77777777" w:rsidTr="006C3093">
        <w:trPr>
          <w:divId w:val="527259509"/>
        </w:trPr>
        <w:tc>
          <w:tcPr>
            <w:tcW w:w="2200" w:type="dxa"/>
            <w:tcMar>
              <w:top w:w="20" w:type="dxa"/>
              <w:left w:w="20" w:type="dxa"/>
              <w:bottom w:w="20" w:type="dxa"/>
              <w:right w:w="20" w:type="dxa"/>
            </w:tcMar>
            <w:vAlign w:val="center"/>
          </w:tcPr>
          <w:p w14:paraId="5BD1497A" w14:textId="77777777" w:rsidR="006C3093" w:rsidRPr="00064219" w:rsidRDefault="006C3093" w:rsidP="004D1104">
            <w:pPr>
              <w:pStyle w:val="movimento"/>
              <w:rPr>
                <w:color w:val="002060"/>
              </w:rPr>
            </w:pPr>
            <w:r w:rsidRPr="00064219">
              <w:rPr>
                <w:color w:val="002060"/>
              </w:rPr>
              <w:t>CIMMINO RAFFAELE</w:t>
            </w:r>
          </w:p>
        </w:tc>
        <w:tc>
          <w:tcPr>
            <w:tcW w:w="2200" w:type="dxa"/>
            <w:tcMar>
              <w:top w:w="20" w:type="dxa"/>
              <w:left w:w="20" w:type="dxa"/>
              <w:bottom w:w="20" w:type="dxa"/>
              <w:right w:w="20" w:type="dxa"/>
            </w:tcMar>
            <w:vAlign w:val="center"/>
          </w:tcPr>
          <w:p w14:paraId="06FCA1EB" w14:textId="77777777" w:rsidR="006C3093" w:rsidRPr="00064219" w:rsidRDefault="006C3093" w:rsidP="004D1104">
            <w:pPr>
              <w:pStyle w:val="movimento2"/>
              <w:rPr>
                <w:color w:val="002060"/>
              </w:rPr>
            </w:pPr>
            <w:r w:rsidRPr="00064219">
              <w:rPr>
                <w:color w:val="002060"/>
              </w:rPr>
              <w:t xml:space="preserve">(HELVIA RECINA FUTSAL RECA) </w:t>
            </w:r>
          </w:p>
        </w:tc>
        <w:tc>
          <w:tcPr>
            <w:tcW w:w="800" w:type="dxa"/>
            <w:tcMar>
              <w:top w:w="20" w:type="dxa"/>
              <w:left w:w="20" w:type="dxa"/>
              <w:bottom w:w="20" w:type="dxa"/>
              <w:right w:w="20" w:type="dxa"/>
            </w:tcMar>
            <w:vAlign w:val="center"/>
          </w:tcPr>
          <w:p w14:paraId="24DC6A9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6F31CB8" w14:textId="77777777" w:rsidR="006C3093" w:rsidRPr="00064219" w:rsidRDefault="006C3093" w:rsidP="004D1104">
            <w:pPr>
              <w:pStyle w:val="movimento"/>
              <w:rPr>
                <w:color w:val="002060"/>
              </w:rPr>
            </w:pPr>
            <w:r w:rsidRPr="00064219">
              <w:rPr>
                <w:color w:val="002060"/>
              </w:rPr>
              <w:t>MESCHINI DAMIANO</w:t>
            </w:r>
          </w:p>
        </w:tc>
        <w:tc>
          <w:tcPr>
            <w:tcW w:w="2200" w:type="dxa"/>
            <w:tcMar>
              <w:top w:w="20" w:type="dxa"/>
              <w:left w:w="20" w:type="dxa"/>
              <w:bottom w:w="20" w:type="dxa"/>
              <w:right w:w="20" w:type="dxa"/>
            </w:tcMar>
            <w:vAlign w:val="center"/>
          </w:tcPr>
          <w:p w14:paraId="27A19936" w14:textId="77777777" w:rsidR="006C3093" w:rsidRPr="00064219" w:rsidRDefault="006C3093" w:rsidP="004D1104">
            <w:pPr>
              <w:pStyle w:val="movimento2"/>
              <w:rPr>
                <w:color w:val="002060"/>
              </w:rPr>
            </w:pPr>
            <w:r w:rsidRPr="00064219">
              <w:rPr>
                <w:color w:val="002060"/>
              </w:rPr>
              <w:t xml:space="preserve">(MOSCOSI 2008) </w:t>
            </w:r>
          </w:p>
        </w:tc>
      </w:tr>
    </w:tbl>
    <w:p w14:paraId="1AEC8683"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7EF1206F" w14:textId="77777777" w:rsidR="006C3093" w:rsidRPr="00064219" w:rsidRDefault="006C3093" w:rsidP="006C3093">
      <w:pPr>
        <w:pStyle w:val="titolo20"/>
        <w:divId w:val="527259509"/>
        <w:rPr>
          <w:color w:val="002060"/>
        </w:rPr>
      </w:pPr>
      <w:r w:rsidRPr="00064219">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6946C3D7" w14:textId="77777777" w:rsidTr="006C3093">
        <w:trPr>
          <w:divId w:val="527259509"/>
        </w:trPr>
        <w:tc>
          <w:tcPr>
            <w:tcW w:w="2200" w:type="dxa"/>
            <w:tcMar>
              <w:top w:w="20" w:type="dxa"/>
              <w:left w:w="20" w:type="dxa"/>
              <w:bottom w:w="20" w:type="dxa"/>
              <w:right w:w="20" w:type="dxa"/>
            </w:tcMar>
            <w:vAlign w:val="center"/>
          </w:tcPr>
          <w:p w14:paraId="03764228" w14:textId="77777777" w:rsidR="006C3093" w:rsidRPr="00064219" w:rsidRDefault="006C3093" w:rsidP="004D1104">
            <w:pPr>
              <w:pStyle w:val="movimento"/>
              <w:rPr>
                <w:color w:val="002060"/>
              </w:rPr>
            </w:pPr>
            <w:r w:rsidRPr="00064219">
              <w:rPr>
                <w:color w:val="002060"/>
              </w:rPr>
              <w:t>DELBIANCO ANDREA</w:t>
            </w:r>
          </w:p>
        </w:tc>
        <w:tc>
          <w:tcPr>
            <w:tcW w:w="2200" w:type="dxa"/>
            <w:tcMar>
              <w:top w:w="20" w:type="dxa"/>
              <w:left w:w="20" w:type="dxa"/>
              <w:bottom w:w="20" w:type="dxa"/>
              <w:right w:w="20" w:type="dxa"/>
            </w:tcMar>
            <w:vAlign w:val="center"/>
          </w:tcPr>
          <w:p w14:paraId="6AD4A782" w14:textId="77777777" w:rsidR="006C3093" w:rsidRPr="00064219" w:rsidRDefault="006C3093" w:rsidP="004D1104">
            <w:pPr>
              <w:pStyle w:val="movimento2"/>
              <w:rPr>
                <w:color w:val="002060"/>
              </w:rPr>
            </w:pPr>
            <w:r w:rsidRPr="00064219">
              <w:rPr>
                <w:color w:val="002060"/>
              </w:rPr>
              <w:t xml:space="preserve">(AVENALE) </w:t>
            </w:r>
          </w:p>
        </w:tc>
        <w:tc>
          <w:tcPr>
            <w:tcW w:w="800" w:type="dxa"/>
            <w:tcMar>
              <w:top w:w="20" w:type="dxa"/>
              <w:left w:w="20" w:type="dxa"/>
              <w:bottom w:w="20" w:type="dxa"/>
              <w:right w:w="20" w:type="dxa"/>
            </w:tcMar>
            <w:vAlign w:val="center"/>
          </w:tcPr>
          <w:p w14:paraId="7B2B222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0CA4328" w14:textId="77777777" w:rsidR="006C3093" w:rsidRPr="00064219" w:rsidRDefault="006C3093" w:rsidP="004D1104">
            <w:pPr>
              <w:pStyle w:val="movimento"/>
              <w:rPr>
                <w:color w:val="002060"/>
              </w:rPr>
            </w:pPr>
            <w:r w:rsidRPr="00064219">
              <w:rPr>
                <w:color w:val="002060"/>
              </w:rPr>
              <w:t>BALDARELLI VALERIO</w:t>
            </w:r>
          </w:p>
        </w:tc>
        <w:tc>
          <w:tcPr>
            <w:tcW w:w="2200" w:type="dxa"/>
            <w:tcMar>
              <w:top w:w="20" w:type="dxa"/>
              <w:left w:w="20" w:type="dxa"/>
              <w:bottom w:w="20" w:type="dxa"/>
              <w:right w:w="20" w:type="dxa"/>
            </w:tcMar>
            <w:vAlign w:val="center"/>
          </w:tcPr>
          <w:p w14:paraId="2A7F1B4B" w14:textId="77777777" w:rsidR="006C3093" w:rsidRPr="00064219" w:rsidRDefault="006C3093" w:rsidP="004D1104">
            <w:pPr>
              <w:pStyle w:val="movimento2"/>
              <w:rPr>
                <w:color w:val="002060"/>
              </w:rPr>
            </w:pPr>
            <w:r w:rsidRPr="00064219">
              <w:rPr>
                <w:color w:val="002060"/>
              </w:rPr>
              <w:t xml:space="preserve">(AVIS ARCEVIA 1964) </w:t>
            </w:r>
          </w:p>
        </w:tc>
      </w:tr>
      <w:tr w:rsidR="006C3093" w:rsidRPr="00064219" w14:paraId="681459CE" w14:textId="77777777" w:rsidTr="006C3093">
        <w:trPr>
          <w:divId w:val="527259509"/>
        </w:trPr>
        <w:tc>
          <w:tcPr>
            <w:tcW w:w="2200" w:type="dxa"/>
            <w:tcMar>
              <w:top w:w="20" w:type="dxa"/>
              <w:left w:w="20" w:type="dxa"/>
              <w:bottom w:w="20" w:type="dxa"/>
              <w:right w:w="20" w:type="dxa"/>
            </w:tcMar>
            <w:vAlign w:val="center"/>
          </w:tcPr>
          <w:p w14:paraId="5AD406C4" w14:textId="77777777" w:rsidR="006C3093" w:rsidRPr="00064219" w:rsidRDefault="006C3093" w:rsidP="004D1104">
            <w:pPr>
              <w:pStyle w:val="movimento"/>
              <w:rPr>
                <w:color w:val="002060"/>
              </w:rPr>
            </w:pPr>
            <w:r w:rsidRPr="00064219">
              <w:rPr>
                <w:color w:val="002060"/>
              </w:rPr>
              <w:t>BIBA URIM</w:t>
            </w:r>
          </w:p>
        </w:tc>
        <w:tc>
          <w:tcPr>
            <w:tcW w:w="2200" w:type="dxa"/>
            <w:tcMar>
              <w:top w:w="20" w:type="dxa"/>
              <w:left w:w="20" w:type="dxa"/>
              <w:bottom w:w="20" w:type="dxa"/>
              <w:right w:w="20" w:type="dxa"/>
            </w:tcMar>
            <w:vAlign w:val="center"/>
          </w:tcPr>
          <w:p w14:paraId="13146A1E" w14:textId="77777777" w:rsidR="006C3093" w:rsidRPr="00064219" w:rsidRDefault="006C3093" w:rsidP="004D1104">
            <w:pPr>
              <w:pStyle w:val="movimento2"/>
              <w:rPr>
                <w:color w:val="002060"/>
              </w:rPr>
            </w:pPr>
            <w:r w:rsidRPr="00064219">
              <w:rPr>
                <w:color w:val="002060"/>
              </w:rPr>
              <w:t xml:space="preserve">(EAGLES PAGLIARE) </w:t>
            </w:r>
          </w:p>
        </w:tc>
        <w:tc>
          <w:tcPr>
            <w:tcW w:w="800" w:type="dxa"/>
            <w:tcMar>
              <w:top w:w="20" w:type="dxa"/>
              <w:left w:w="20" w:type="dxa"/>
              <w:bottom w:w="20" w:type="dxa"/>
              <w:right w:w="20" w:type="dxa"/>
            </w:tcMar>
            <w:vAlign w:val="center"/>
          </w:tcPr>
          <w:p w14:paraId="1137BD5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2688908" w14:textId="77777777" w:rsidR="006C3093" w:rsidRPr="00064219" w:rsidRDefault="006C3093" w:rsidP="004D1104">
            <w:pPr>
              <w:pStyle w:val="movimento"/>
              <w:rPr>
                <w:color w:val="002060"/>
              </w:rPr>
            </w:pPr>
            <w:r w:rsidRPr="00064219">
              <w:rPr>
                <w:color w:val="002060"/>
              </w:rPr>
              <w:t>CIAVATTINI FRANCESCO</w:t>
            </w:r>
          </w:p>
        </w:tc>
        <w:tc>
          <w:tcPr>
            <w:tcW w:w="2200" w:type="dxa"/>
            <w:tcMar>
              <w:top w:w="20" w:type="dxa"/>
              <w:left w:w="20" w:type="dxa"/>
              <w:bottom w:w="20" w:type="dxa"/>
              <w:right w:w="20" w:type="dxa"/>
            </w:tcMar>
            <w:vAlign w:val="center"/>
          </w:tcPr>
          <w:p w14:paraId="1F5DAF21" w14:textId="77777777" w:rsidR="006C3093" w:rsidRPr="00064219" w:rsidRDefault="006C3093" w:rsidP="004D1104">
            <w:pPr>
              <w:pStyle w:val="movimento2"/>
              <w:rPr>
                <w:color w:val="002060"/>
              </w:rPr>
            </w:pPr>
            <w:r w:rsidRPr="00064219">
              <w:rPr>
                <w:color w:val="002060"/>
              </w:rPr>
              <w:t xml:space="preserve">(MONTESICURO TRE COLLI) </w:t>
            </w:r>
          </w:p>
        </w:tc>
      </w:tr>
    </w:tbl>
    <w:p w14:paraId="6FC6255A" w14:textId="77777777" w:rsidR="006C3093" w:rsidRPr="00064219" w:rsidRDefault="006C3093" w:rsidP="006C3093">
      <w:pPr>
        <w:pStyle w:val="titolo20"/>
        <w:divId w:val="527259509"/>
        <w:rPr>
          <w:color w:val="002060"/>
        </w:rPr>
      </w:pPr>
      <w:r w:rsidRPr="00064219">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306CDAF" w14:textId="77777777" w:rsidTr="006C3093">
        <w:trPr>
          <w:divId w:val="527259509"/>
        </w:trPr>
        <w:tc>
          <w:tcPr>
            <w:tcW w:w="2200" w:type="dxa"/>
            <w:tcMar>
              <w:top w:w="20" w:type="dxa"/>
              <w:left w:w="20" w:type="dxa"/>
              <w:bottom w:w="20" w:type="dxa"/>
              <w:right w:w="20" w:type="dxa"/>
            </w:tcMar>
            <w:vAlign w:val="center"/>
          </w:tcPr>
          <w:p w14:paraId="1F93CEA8" w14:textId="77777777" w:rsidR="006C3093" w:rsidRPr="00064219" w:rsidRDefault="006C3093" w:rsidP="004D1104">
            <w:pPr>
              <w:pStyle w:val="movimento"/>
              <w:rPr>
                <w:color w:val="002060"/>
              </w:rPr>
            </w:pPr>
            <w:r w:rsidRPr="00064219">
              <w:rPr>
                <w:color w:val="002060"/>
              </w:rPr>
              <w:t>CIMINARI CLAUDIO</w:t>
            </w:r>
          </w:p>
        </w:tc>
        <w:tc>
          <w:tcPr>
            <w:tcW w:w="2200" w:type="dxa"/>
            <w:tcMar>
              <w:top w:w="20" w:type="dxa"/>
              <w:left w:w="20" w:type="dxa"/>
              <w:bottom w:w="20" w:type="dxa"/>
              <w:right w:w="20" w:type="dxa"/>
            </w:tcMar>
            <w:vAlign w:val="center"/>
          </w:tcPr>
          <w:p w14:paraId="046BB84F" w14:textId="77777777" w:rsidR="006C3093" w:rsidRPr="00064219" w:rsidRDefault="006C3093" w:rsidP="004D1104">
            <w:pPr>
              <w:pStyle w:val="movimento2"/>
              <w:rPr>
                <w:color w:val="002060"/>
              </w:rPr>
            </w:pPr>
            <w:r w:rsidRPr="00064219">
              <w:rPr>
                <w:color w:val="002060"/>
              </w:rPr>
              <w:t xml:space="preserve">(ACLI AUDAX MONTECOSARO C5) </w:t>
            </w:r>
          </w:p>
        </w:tc>
        <w:tc>
          <w:tcPr>
            <w:tcW w:w="800" w:type="dxa"/>
            <w:tcMar>
              <w:top w:w="20" w:type="dxa"/>
              <w:left w:w="20" w:type="dxa"/>
              <w:bottom w:w="20" w:type="dxa"/>
              <w:right w:w="20" w:type="dxa"/>
            </w:tcMar>
            <w:vAlign w:val="center"/>
          </w:tcPr>
          <w:p w14:paraId="338A67C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FBCC052" w14:textId="77777777" w:rsidR="006C3093" w:rsidRPr="00064219" w:rsidRDefault="006C3093" w:rsidP="004D1104">
            <w:pPr>
              <w:pStyle w:val="movimento"/>
              <w:rPr>
                <w:color w:val="002060"/>
              </w:rPr>
            </w:pPr>
            <w:r w:rsidRPr="00064219">
              <w:rPr>
                <w:color w:val="002060"/>
              </w:rPr>
              <w:t>BALLONI STEFANO</w:t>
            </w:r>
          </w:p>
        </w:tc>
        <w:tc>
          <w:tcPr>
            <w:tcW w:w="2200" w:type="dxa"/>
            <w:tcMar>
              <w:top w:w="20" w:type="dxa"/>
              <w:left w:w="20" w:type="dxa"/>
              <w:bottom w:w="20" w:type="dxa"/>
              <w:right w:w="20" w:type="dxa"/>
            </w:tcMar>
            <w:vAlign w:val="center"/>
          </w:tcPr>
          <w:p w14:paraId="672AE101" w14:textId="77777777" w:rsidR="006C3093" w:rsidRPr="00064219" w:rsidRDefault="006C3093" w:rsidP="004D1104">
            <w:pPr>
              <w:pStyle w:val="movimento2"/>
              <w:rPr>
                <w:color w:val="002060"/>
              </w:rPr>
            </w:pPr>
            <w:r w:rsidRPr="00064219">
              <w:rPr>
                <w:color w:val="002060"/>
              </w:rPr>
              <w:t xml:space="preserve">(BOCASTRUM UNITED) </w:t>
            </w:r>
          </w:p>
        </w:tc>
      </w:tr>
      <w:tr w:rsidR="006C3093" w:rsidRPr="00064219" w14:paraId="7050930A" w14:textId="77777777" w:rsidTr="006C3093">
        <w:trPr>
          <w:divId w:val="527259509"/>
        </w:trPr>
        <w:tc>
          <w:tcPr>
            <w:tcW w:w="2200" w:type="dxa"/>
            <w:tcMar>
              <w:top w:w="20" w:type="dxa"/>
              <w:left w:w="20" w:type="dxa"/>
              <w:bottom w:w="20" w:type="dxa"/>
              <w:right w:w="20" w:type="dxa"/>
            </w:tcMar>
            <w:vAlign w:val="center"/>
          </w:tcPr>
          <w:p w14:paraId="670DA91C" w14:textId="77777777" w:rsidR="006C3093" w:rsidRPr="00064219" w:rsidRDefault="006C3093" w:rsidP="004D1104">
            <w:pPr>
              <w:pStyle w:val="movimento"/>
              <w:rPr>
                <w:color w:val="002060"/>
              </w:rPr>
            </w:pPr>
            <w:r w:rsidRPr="00064219">
              <w:rPr>
                <w:color w:val="002060"/>
              </w:rPr>
              <w:t>INCANDELA GIANLUCA</w:t>
            </w:r>
          </w:p>
        </w:tc>
        <w:tc>
          <w:tcPr>
            <w:tcW w:w="2200" w:type="dxa"/>
            <w:tcMar>
              <w:top w:w="20" w:type="dxa"/>
              <w:left w:w="20" w:type="dxa"/>
              <w:bottom w:w="20" w:type="dxa"/>
              <w:right w:w="20" w:type="dxa"/>
            </w:tcMar>
            <w:vAlign w:val="center"/>
          </w:tcPr>
          <w:p w14:paraId="121D7ECD" w14:textId="77777777" w:rsidR="006C3093" w:rsidRPr="00064219" w:rsidRDefault="006C3093" w:rsidP="004D1104">
            <w:pPr>
              <w:pStyle w:val="movimento2"/>
              <w:rPr>
                <w:color w:val="002060"/>
              </w:rPr>
            </w:pPr>
            <w:r w:rsidRPr="00064219">
              <w:rPr>
                <w:color w:val="002060"/>
              </w:rPr>
              <w:t xml:space="preserve">(CANDIA BARACCOLA ASPIO) </w:t>
            </w:r>
          </w:p>
        </w:tc>
        <w:tc>
          <w:tcPr>
            <w:tcW w:w="800" w:type="dxa"/>
            <w:tcMar>
              <w:top w:w="20" w:type="dxa"/>
              <w:left w:w="20" w:type="dxa"/>
              <w:bottom w:w="20" w:type="dxa"/>
              <w:right w:w="20" w:type="dxa"/>
            </w:tcMar>
            <w:vAlign w:val="center"/>
          </w:tcPr>
          <w:p w14:paraId="109639F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E3A9B1C" w14:textId="77777777" w:rsidR="006C3093" w:rsidRPr="00064219" w:rsidRDefault="006C3093" w:rsidP="004D1104">
            <w:pPr>
              <w:pStyle w:val="movimento"/>
              <w:rPr>
                <w:color w:val="002060"/>
              </w:rPr>
            </w:pPr>
            <w:r w:rsidRPr="00064219">
              <w:rPr>
                <w:color w:val="002060"/>
              </w:rPr>
              <w:t>FABIANI EDDJ</w:t>
            </w:r>
          </w:p>
        </w:tc>
        <w:tc>
          <w:tcPr>
            <w:tcW w:w="2200" w:type="dxa"/>
            <w:tcMar>
              <w:top w:w="20" w:type="dxa"/>
              <w:left w:w="20" w:type="dxa"/>
              <w:bottom w:w="20" w:type="dxa"/>
              <w:right w:w="20" w:type="dxa"/>
            </w:tcMar>
            <w:vAlign w:val="center"/>
          </w:tcPr>
          <w:p w14:paraId="595D6DF7" w14:textId="77777777" w:rsidR="006C3093" w:rsidRPr="00064219" w:rsidRDefault="006C3093" w:rsidP="004D1104">
            <w:pPr>
              <w:pStyle w:val="movimento2"/>
              <w:rPr>
                <w:color w:val="002060"/>
              </w:rPr>
            </w:pPr>
            <w:r w:rsidRPr="00064219">
              <w:rPr>
                <w:color w:val="002060"/>
              </w:rPr>
              <w:t xml:space="preserve">(FUTSAL CAMPIGLIONE) </w:t>
            </w:r>
          </w:p>
        </w:tc>
      </w:tr>
      <w:tr w:rsidR="006C3093" w:rsidRPr="00064219" w14:paraId="127AF9B8" w14:textId="77777777" w:rsidTr="006C3093">
        <w:trPr>
          <w:divId w:val="527259509"/>
        </w:trPr>
        <w:tc>
          <w:tcPr>
            <w:tcW w:w="2200" w:type="dxa"/>
            <w:tcMar>
              <w:top w:w="20" w:type="dxa"/>
              <w:left w:w="20" w:type="dxa"/>
              <w:bottom w:w="20" w:type="dxa"/>
              <w:right w:w="20" w:type="dxa"/>
            </w:tcMar>
            <w:vAlign w:val="center"/>
          </w:tcPr>
          <w:p w14:paraId="5E25DF91" w14:textId="77777777" w:rsidR="006C3093" w:rsidRPr="00064219" w:rsidRDefault="006C3093" w:rsidP="004D1104">
            <w:pPr>
              <w:pStyle w:val="movimento"/>
              <w:rPr>
                <w:color w:val="002060"/>
              </w:rPr>
            </w:pPr>
            <w:r w:rsidRPr="00064219">
              <w:rPr>
                <w:color w:val="002060"/>
              </w:rPr>
              <w:t>GIACOMINI GIOVANNI</w:t>
            </w:r>
          </w:p>
        </w:tc>
        <w:tc>
          <w:tcPr>
            <w:tcW w:w="2200" w:type="dxa"/>
            <w:tcMar>
              <w:top w:w="20" w:type="dxa"/>
              <w:left w:w="20" w:type="dxa"/>
              <w:bottom w:w="20" w:type="dxa"/>
              <w:right w:w="20" w:type="dxa"/>
            </w:tcMar>
            <w:vAlign w:val="center"/>
          </w:tcPr>
          <w:p w14:paraId="6DFE9E1B" w14:textId="77777777" w:rsidR="006C3093" w:rsidRPr="00064219" w:rsidRDefault="006C3093" w:rsidP="004D1104">
            <w:pPr>
              <w:pStyle w:val="movimento2"/>
              <w:rPr>
                <w:color w:val="002060"/>
              </w:rPr>
            </w:pPr>
            <w:r w:rsidRPr="00064219">
              <w:rPr>
                <w:color w:val="002060"/>
              </w:rPr>
              <w:t xml:space="preserve">(OSTRENSE) </w:t>
            </w:r>
          </w:p>
        </w:tc>
        <w:tc>
          <w:tcPr>
            <w:tcW w:w="800" w:type="dxa"/>
            <w:tcMar>
              <w:top w:w="20" w:type="dxa"/>
              <w:left w:w="20" w:type="dxa"/>
              <w:bottom w:w="20" w:type="dxa"/>
              <w:right w:w="20" w:type="dxa"/>
            </w:tcMar>
            <w:vAlign w:val="center"/>
          </w:tcPr>
          <w:p w14:paraId="5C04693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0465E0B" w14:textId="77777777" w:rsidR="006C3093" w:rsidRPr="00064219" w:rsidRDefault="006C3093" w:rsidP="004D1104">
            <w:pPr>
              <w:pStyle w:val="movimento"/>
              <w:rPr>
                <w:color w:val="002060"/>
              </w:rPr>
            </w:pPr>
            <w:r w:rsidRPr="00064219">
              <w:rPr>
                <w:color w:val="002060"/>
              </w:rPr>
              <w:t>PIERPAOLI MATTEO</w:t>
            </w:r>
          </w:p>
        </w:tc>
        <w:tc>
          <w:tcPr>
            <w:tcW w:w="2200" w:type="dxa"/>
            <w:tcMar>
              <w:top w:w="20" w:type="dxa"/>
              <w:left w:w="20" w:type="dxa"/>
              <w:bottom w:w="20" w:type="dxa"/>
              <w:right w:w="20" w:type="dxa"/>
            </w:tcMar>
            <w:vAlign w:val="center"/>
          </w:tcPr>
          <w:p w14:paraId="1692A2C4" w14:textId="77777777" w:rsidR="006C3093" w:rsidRPr="00064219" w:rsidRDefault="006C3093" w:rsidP="004D1104">
            <w:pPr>
              <w:pStyle w:val="movimento2"/>
              <w:rPr>
                <w:color w:val="002060"/>
              </w:rPr>
            </w:pPr>
            <w:r w:rsidRPr="00064219">
              <w:rPr>
                <w:color w:val="002060"/>
              </w:rPr>
              <w:t xml:space="preserve">(OSTRENSE) </w:t>
            </w:r>
          </w:p>
        </w:tc>
      </w:tr>
      <w:tr w:rsidR="006C3093" w:rsidRPr="00064219" w14:paraId="20A2201E" w14:textId="77777777" w:rsidTr="006C3093">
        <w:trPr>
          <w:divId w:val="527259509"/>
        </w:trPr>
        <w:tc>
          <w:tcPr>
            <w:tcW w:w="2200" w:type="dxa"/>
            <w:tcMar>
              <w:top w:w="20" w:type="dxa"/>
              <w:left w:w="20" w:type="dxa"/>
              <w:bottom w:w="20" w:type="dxa"/>
              <w:right w:w="20" w:type="dxa"/>
            </w:tcMar>
            <w:vAlign w:val="center"/>
          </w:tcPr>
          <w:p w14:paraId="12CACA62" w14:textId="77777777" w:rsidR="006C3093" w:rsidRPr="00064219" w:rsidRDefault="006C3093" w:rsidP="004D1104">
            <w:pPr>
              <w:pStyle w:val="movimento"/>
              <w:rPr>
                <w:color w:val="002060"/>
              </w:rPr>
            </w:pPr>
            <w:r w:rsidRPr="00064219">
              <w:rPr>
                <w:color w:val="002060"/>
              </w:rPr>
              <w:t>DE CARLONIS NICOLO</w:t>
            </w:r>
          </w:p>
        </w:tc>
        <w:tc>
          <w:tcPr>
            <w:tcW w:w="2200" w:type="dxa"/>
            <w:tcMar>
              <w:top w:w="20" w:type="dxa"/>
              <w:left w:w="20" w:type="dxa"/>
              <w:bottom w:w="20" w:type="dxa"/>
              <w:right w:w="20" w:type="dxa"/>
            </w:tcMar>
            <w:vAlign w:val="center"/>
          </w:tcPr>
          <w:p w14:paraId="08C2D078" w14:textId="77777777" w:rsidR="006C3093" w:rsidRPr="00064219" w:rsidRDefault="006C3093" w:rsidP="004D1104">
            <w:pPr>
              <w:pStyle w:val="movimento2"/>
              <w:rPr>
                <w:color w:val="002060"/>
              </w:rPr>
            </w:pPr>
            <w:r w:rsidRPr="00064219">
              <w:rPr>
                <w:color w:val="002060"/>
              </w:rPr>
              <w:t xml:space="preserve">(REAL SAN GIORGIO) </w:t>
            </w:r>
          </w:p>
        </w:tc>
        <w:tc>
          <w:tcPr>
            <w:tcW w:w="800" w:type="dxa"/>
            <w:tcMar>
              <w:top w:w="20" w:type="dxa"/>
              <w:left w:w="20" w:type="dxa"/>
              <w:bottom w:w="20" w:type="dxa"/>
              <w:right w:w="20" w:type="dxa"/>
            </w:tcMar>
            <w:vAlign w:val="center"/>
          </w:tcPr>
          <w:p w14:paraId="34C44E4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9FBECF5" w14:textId="77777777" w:rsidR="006C3093" w:rsidRPr="00064219" w:rsidRDefault="006C3093" w:rsidP="004D1104">
            <w:pPr>
              <w:pStyle w:val="movimento"/>
              <w:rPr>
                <w:color w:val="002060"/>
              </w:rPr>
            </w:pPr>
            <w:r w:rsidRPr="00064219">
              <w:rPr>
                <w:color w:val="002060"/>
              </w:rPr>
              <w:t>PALLOTTA EDDY</w:t>
            </w:r>
          </w:p>
        </w:tc>
        <w:tc>
          <w:tcPr>
            <w:tcW w:w="2200" w:type="dxa"/>
            <w:tcMar>
              <w:top w:w="20" w:type="dxa"/>
              <w:left w:w="20" w:type="dxa"/>
              <w:bottom w:w="20" w:type="dxa"/>
              <w:right w:w="20" w:type="dxa"/>
            </w:tcMar>
            <w:vAlign w:val="center"/>
          </w:tcPr>
          <w:p w14:paraId="00BE53D1" w14:textId="77777777" w:rsidR="006C3093" w:rsidRPr="00064219" w:rsidRDefault="006C3093" w:rsidP="004D1104">
            <w:pPr>
              <w:pStyle w:val="movimento2"/>
              <w:rPr>
                <w:color w:val="002060"/>
              </w:rPr>
            </w:pPr>
            <w:r w:rsidRPr="00064219">
              <w:rPr>
                <w:color w:val="002060"/>
              </w:rPr>
              <w:t xml:space="preserve">(TRE TORRI A.S.D.) </w:t>
            </w:r>
          </w:p>
        </w:tc>
      </w:tr>
      <w:tr w:rsidR="006C3093" w:rsidRPr="00064219" w14:paraId="656A67EB" w14:textId="77777777" w:rsidTr="006C3093">
        <w:trPr>
          <w:divId w:val="527259509"/>
        </w:trPr>
        <w:tc>
          <w:tcPr>
            <w:tcW w:w="2200" w:type="dxa"/>
            <w:tcMar>
              <w:top w:w="20" w:type="dxa"/>
              <w:left w:w="20" w:type="dxa"/>
              <w:bottom w:w="20" w:type="dxa"/>
              <w:right w:w="20" w:type="dxa"/>
            </w:tcMar>
            <w:vAlign w:val="center"/>
          </w:tcPr>
          <w:p w14:paraId="06B6D24E" w14:textId="77777777" w:rsidR="006C3093" w:rsidRPr="00064219" w:rsidRDefault="006C3093" w:rsidP="004D1104">
            <w:pPr>
              <w:pStyle w:val="movimento"/>
              <w:rPr>
                <w:color w:val="002060"/>
              </w:rPr>
            </w:pPr>
            <w:r w:rsidRPr="00064219">
              <w:rPr>
                <w:color w:val="002060"/>
              </w:rPr>
              <w:lastRenderedPageBreak/>
              <w:t>PALLOTTA LORIS</w:t>
            </w:r>
          </w:p>
        </w:tc>
        <w:tc>
          <w:tcPr>
            <w:tcW w:w="2200" w:type="dxa"/>
            <w:tcMar>
              <w:top w:w="20" w:type="dxa"/>
              <w:left w:w="20" w:type="dxa"/>
              <w:bottom w:w="20" w:type="dxa"/>
              <w:right w:w="20" w:type="dxa"/>
            </w:tcMar>
            <w:vAlign w:val="center"/>
          </w:tcPr>
          <w:p w14:paraId="2EAEAA2E" w14:textId="77777777" w:rsidR="006C3093" w:rsidRPr="00064219" w:rsidRDefault="006C3093" w:rsidP="004D1104">
            <w:pPr>
              <w:pStyle w:val="movimento2"/>
              <w:rPr>
                <w:color w:val="002060"/>
              </w:rPr>
            </w:pPr>
            <w:r w:rsidRPr="00064219">
              <w:rPr>
                <w:color w:val="002060"/>
              </w:rPr>
              <w:t xml:space="preserve">(TRE TORRI A.S.D.) </w:t>
            </w:r>
          </w:p>
        </w:tc>
        <w:tc>
          <w:tcPr>
            <w:tcW w:w="800" w:type="dxa"/>
            <w:tcMar>
              <w:top w:w="20" w:type="dxa"/>
              <w:left w:w="20" w:type="dxa"/>
              <w:bottom w:w="20" w:type="dxa"/>
              <w:right w:w="20" w:type="dxa"/>
            </w:tcMar>
            <w:vAlign w:val="center"/>
          </w:tcPr>
          <w:p w14:paraId="7DC36C8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D26857D"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9DBEEF1" w14:textId="77777777" w:rsidR="006C3093" w:rsidRPr="00064219" w:rsidRDefault="006C3093" w:rsidP="004D1104">
            <w:pPr>
              <w:pStyle w:val="movimento2"/>
              <w:rPr>
                <w:color w:val="002060"/>
              </w:rPr>
            </w:pPr>
            <w:r w:rsidRPr="00064219">
              <w:rPr>
                <w:color w:val="002060"/>
              </w:rPr>
              <w:t> </w:t>
            </w:r>
          </w:p>
        </w:tc>
      </w:tr>
    </w:tbl>
    <w:p w14:paraId="3E219071" w14:textId="77777777" w:rsidR="006C3093" w:rsidRPr="00064219" w:rsidRDefault="006C3093" w:rsidP="006C3093">
      <w:pPr>
        <w:pStyle w:val="titolo20"/>
        <w:divId w:val="527259509"/>
        <w:rPr>
          <w:color w:val="002060"/>
        </w:rPr>
      </w:pPr>
      <w:r w:rsidRPr="00064219">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1F4B339" w14:textId="77777777" w:rsidTr="006C3093">
        <w:trPr>
          <w:divId w:val="527259509"/>
        </w:trPr>
        <w:tc>
          <w:tcPr>
            <w:tcW w:w="2200" w:type="dxa"/>
            <w:tcMar>
              <w:top w:w="20" w:type="dxa"/>
              <w:left w:w="20" w:type="dxa"/>
              <w:bottom w:w="20" w:type="dxa"/>
              <w:right w:w="20" w:type="dxa"/>
            </w:tcMar>
            <w:vAlign w:val="center"/>
          </w:tcPr>
          <w:p w14:paraId="28AF125F" w14:textId="77777777" w:rsidR="006C3093" w:rsidRPr="00064219" w:rsidRDefault="006C3093" w:rsidP="004D1104">
            <w:pPr>
              <w:pStyle w:val="movimento"/>
              <w:rPr>
                <w:color w:val="002060"/>
              </w:rPr>
            </w:pPr>
            <w:r w:rsidRPr="00064219">
              <w:rPr>
                <w:color w:val="002060"/>
              </w:rPr>
              <w:t>CENTOCANTI FABIO</w:t>
            </w:r>
          </w:p>
        </w:tc>
        <w:tc>
          <w:tcPr>
            <w:tcW w:w="2200" w:type="dxa"/>
            <w:tcMar>
              <w:top w:w="20" w:type="dxa"/>
              <w:left w:w="20" w:type="dxa"/>
              <w:bottom w:w="20" w:type="dxa"/>
              <w:right w:w="20" w:type="dxa"/>
            </w:tcMar>
            <w:vAlign w:val="center"/>
          </w:tcPr>
          <w:p w14:paraId="5F609FC0" w14:textId="77777777" w:rsidR="006C3093" w:rsidRPr="00064219" w:rsidRDefault="006C3093" w:rsidP="004D1104">
            <w:pPr>
              <w:pStyle w:val="movimento2"/>
              <w:rPr>
                <w:color w:val="002060"/>
              </w:rPr>
            </w:pPr>
            <w:r w:rsidRPr="00064219">
              <w:rPr>
                <w:color w:val="002060"/>
              </w:rPr>
              <w:t xml:space="preserve">(CERRETO CALCIO) </w:t>
            </w:r>
          </w:p>
        </w:tc>
        <w:tc>
          <w:tcPr>
            <w:tcW w:w="800" w:type="dxa"/>
            <w:tcMar>
              <w:top w:w="20" w:type="dxa"/>
              <w:left w:w="20" w:type="dxa"/>
              <w:bottom w:w="20" w:type="dxa"/>
              <w:right w:w="20" w:type="dxa"/>
            </w:tcMar>
            <w:vAlign w:val="center"/>
          </w:tcPr>
          <w:p w14:paraId="18DD6F6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207966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8222BBC" w14:textId="77777777" w:rsidR="006C3093" w:rsidRPr="00064219" w:rsidRDefault="006C3093" w:rsidP="004D1104">
            <w:pPr>
              <w:pStyle w:val="movimento2"/>
              <w:rPr>
                <w:color w:val="002060"/>
              </w:rPr>
            </w:pPr>
            <w:r w:rsidRPr="00064219">
              <w:rPr>
                <w:color w:val="002060"/>
              </w:rPr>
              <w:t> </w:t>
            </w:r>
          </w:p>
        </w:tc>
      </w:tr>
    </w:tbl>
    <w:p w14:paraId="338C8014" w14:textId="77777777" w:rsidR="006C3093" w:rsidRPr="00064219" w:rsidRDefault="006C3093" w:rsidP="006C3093">
      <w:pPr>
        <w:pStyle w:val="titolo20"/>
        <w:divId w:val="527259509"/>
        <w:rPr>
          <w:color w:val="002060"/>
        </w:rPr>
      </w:pPr>
      <w:r w:rsidRPr="00064219">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469C705" w14:textId="77777777" w:rsidTr="006C3093">
        <w:trPr>
          <w:divId w:val="527259509"/>
        </w:trPr>
        <w:tc>
          <w:tcPr>
            <w:tcW w:w="2200" w:type="dxa"/>
            <w:tcMar>
              <w:top w:w="20" w:type="dxa"/>
              <w:left w:w="20" w:type="dxa"/>
              <w:bottom w:w="20" w:type="dxa"/>
              <w:right w:w="20" w:type="dxa"/>
            </w:tcMar>
            <w:vAlign w:val="center"/>
          </w:tcPr>
          <w:p w14:paraId="301A4819" w14:textId="77777777" w:rsidR="006C3093" w:rsidRPr="00064219" w:rsidRDefault="006C3093" w:rsidP="004D1104">
            <w:pPr>
              <w:pStyle w:val="movimento"/>
              <w:rPr>
                <w:color w:val="002060"/>
              </w:rPr>
            </w:pPr>
            <w:r w:rsidRPr="00064219">
              <w:rPr>
                <w:color w:val="002060"/>
              </w:rPr>
              <w:t>VALIANTI ANDREA</w:t>
            </w:r>
          </w:p>
        </w:tc>
        <w:tc>
          <w:tcPr>
            <w:tcW w:w="2200" w:type="dxa"/>
            <w:tcMar>
              <w:top w:w="20" w:type="dxa"/>
              <w:left w:w="20" w:type="dxa"/>
              <w:bottom w:w="20" w:type="dxa"/>
              <w:right w:w="20" w:type="dxa"/>
            </w:tcMar>
            <w:vAlign w:val="center"/>
          </w:tcPr>
          <w:p w14:paraId="7B4CAFD6" w14:textId="77777777" w:rsidR="006C3093" w:rsidRPr="00064219" w:rsidRDefault="006C3093" w:rsidP="004D1104">
            <w:pPr>
              <w:pStyle w:val="movimento2"/>
              <w:rPr>
                <w:color w:val="002060"/>
              </w:rPr>
            </w:pPr>
            <w:r w:rsidRPr="00064219">
              <w:rPr>
                <w:color w:val="002060"/>
              </w:rPr>
              <w:t xml:space="preserve">(CSI STELLA A.S.D.) </w:t>
            </w:r>
          </w:p>
        </w:tc>
        <w:tc>
          <w:tcPr>
            <w:tcW w:w="800" w:type="dxa"/>
            <w:tcMar>
              <w:top w:w="20" w:type="dxa"/>
              <w:left w:w="20" w:type="dxa"/>
              <w:bottom w:w="20" w:type="dxa"/>
              <w:right w:w="20" w:type="dxa"/>
            </w:tcMar>
            <w:vAlign w:val="center"/>
          </w:tcPr>
          <w:p w14:paraId="48028CE4"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4E3F340" w14:textId="77777777" w:rsidR="006C3093" w:rsidRPr="00064219" w:rsidRDefault="006C3093" w:rsidP="004D1104">
            <w:pPr>
              <w:pStyle w:val="movimento"/>
              <w:rPr>
                <w:color w:val="002060"/>
              </w:rPr>
            </w:pPr>
            <w:r w:rsidRPr="00064219">
              <w:rPr>
                <w:color w:val="002060"/>
              </w:rPr>
              <w:t>PICCININI MARTIN</w:t>
            </w:r>
          </w:p>
        </w:tc>
        <w:tc>
          <w:tcPr>
            <w:tcW w:w="2200" w:type="dxa"/>
            <w:tcMar>
              <w:top w:w="20" w:type="dxa"/>
              <w:left w:w="20" w:type="dxa"/>
              <w:bottom w:w="20" w:type="dxa"/>
              <w:right w:w="20" w:type="dxa"/>
            </w:tcMar>
            <w:vAlign w:val="center"/>
          </w:tcPr>
          <w:p w14:paraId="57F7B1B8" w14:textId="77777777" w:rsidR="006C3093" w:rsidRPr="00064219" w:rsidRDefault="006C3093" w:rsidP="004D1104">
            <w:pPr>
              <w:pStyle w:val="movimento2"/>
              <w:rPr>
                <w:color w:val="002060"/>
              </w:rPr>
            </w:pPr>
            <w:r w:rsidRPr="00064219">
              <w:rPr>
                <w:color w:val="002060"/>
              </w:rPr>
              <w:t xml:space="preserve">(FUTSAL PRANDONE) </w:t>
            </w:r>
          </w:p>
        </w:tc>
      </w:tr>
      <w:tr w:rsidR="006C3093" w:rsidRPr="00064219" w14:paraId="54A94608" w14:textId="77777777" w:rsidTr="006C3093">
        <w:trPr>
          <w:divId w:val="527259509"/>
        </w:trPr>
        <w:tc>
          <w:tcPr>
            <w:tcW w:w="2200" w:type="dxa"/>
            <w:tcMar>
              <w:top w:w="20" w:type="dxa"/>
              <w:left w:w="20" w:type="dxa"/>
              <w:bottom w:w="20" w:type="dxa"/>
              <w:right w:w="20" w:type="dxa"/>
            </w:tcMar>
            <w:vAlign w:val="center"/>
          </w:tcPr>
          <w:p w14:paraId="7904E939" w14:textId="77777777" w:rsidR="006C3093" w:rsidRPr="00064219" w:rsidRDefault="006C3093" w:rsidP="004D1104">
            <w:pPr>
              <w:pStyle w:val="movimento"/>
              <w:rPr>
                <w:color w:val="002060"/>
              </w:rPr>
            </w:pPr>
            <w:r w:rsidRPr="00064219">
              <w:rPr>
                <w:color w:val="002060"/>
              </w:rPr>
              <w:t>PENNACCHIETTI ANDREA</w:t>
            </w:r>
          </w:p>
        </w:tc>
        <w:tc>
          <w:tcPr>
            <w:tcW w:w="2200" w:type="dxa"/>
            <w:tcMar>
              <w:top w:w="20" w:type="dxa"/>
              <w:left w:w="20" w:type="dxa"/>
              <w:bottom w:w="20" w:type="dxa"/>
              <w:right w:w="20" w:type="dxa"/>
            </w:tcMar>
            <w:vAlign w:val="center"/>
          </w:tcPr>
          <w:p w14:paraId="4C742AD0" w14:textId="77777777" w:rsidR="006C3093" w:rsidRPr="00064219" w:rsidRDefault="006C3093" w:rsidP="004D1104">
            <w:pPr>
              <w:pStyle w:val="movimento2"/>
              <w:rPr>
                <w:color w:val="002060"/>
              </w:rPr>
            </w:pPr>
            <w:r w:rsidRPr="00064219">
              <w:rPr>
                <w:color w:val="002060"/>
              </w:rPr>
              <w:t xml:space="preserve">(MARTINSICURO SPORT) </w:t>
            </w:r>
          </w:p>
        </w:tc>
        <w:tc>
          <w:tcPr>
            <w:tcW w:w="800" w:type="dxa"/>
            <w:tcMar>
              <w:top w:w="20" w:type="dxa"/>
              <w:left w:w="20" w:type="dxa"/>
              <w:bottom w:w="20" w:type="dxa"/>
              <w:right w:w="20" w:type="dxa"/>
            </w:tcMar>
            <w:vAlign w:val="center"/>
          </w:tcPr>
          <w:p w14:paraId="1F9B583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592EF1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0EC4F42" w14:textId="77777777" w:rsidR="006C3093" w:rsidRPr="00064219" w:rsidRDefault="006C3093" w:rsidP="004D1104">
            <w:pPr>
              <w:pStyle w:val="movimento2"/>
              <w:rPr>
                <w:color w:val="002060"/>
              </w:rPr>
            </w:pPr>
            <w:r w:rsidRPr="00064219">
              <w:rPr>
                <w:color w:val="002060"/>
              </w:rPr>
              <w:t> </w:t>
            </w:r>
          </w:p>
        </w:tc>
      </w:tr>
    </w:tbl>
    <w:p w14:paraId="7CF07D70" w14:textId="77777777" w:rsidR="006C3093" w:rsidRPr="00064219" w:rsidRDefault="006C3093" w:rsidP="006C3093">
      <w:pPr>
        <w:pStyle w:val="titolo20"/>
        <w:divId w:val="527259509"/>
        <w:rPr>
          <w:color w:val="002060"/>
        </w:rPr>
      </w:pPr>
      <w:r w:rsidRPr="00064219">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871E933" w14:textId="77777777" w:rsidTr="006C3093">
        <w:trPr>
          <w:divId w:val="527259509"/>
        </w:trPr>
        <w:tc>
          <w:tcPr>
            <w:tcW w:w="2200" w:type="dxa"/>
            <w:tcMar>
              <w:top w:w="20" w:type="dxa"/>
              <w:left w:w="20" w:type="dxa"/>
              <w:bottom w:w="20" w:type="dxa"/>
              <w:right w:w="20" w:type="dxa"/>
            </w:tcMar>
            <w:vAlign w:val="center"/>
          </w:tcPr>
          <w:p w14:paraId="31093E67" w14:textId="77777777" w:rsidR="006C3093" w:rsidRPr="00064219" w:rsidRDefault="006C3093" w:rsidP="004D1104">
            <w:pPr>
              <w:pStyle w:val="movimento"/>
              <w:rPr>
                <w:color w:val="002060"/>
              </w:rPr>
            </w:pPr>
            <w:r w:rsidRPr="00064219">
              <w:rPr>
                <w:color w:val="002060"/>
              </w:rPr>
              <w:t>PERUCCI ALESSANDRO</w:t>
            </w:r>
          </w:p>
        </w:tc>
        <w:tc>
          <w:tcPr>
            <w:tcW w:w="2200" w:type="dxa"/>
            <w:tcMar>
              <w:top w:w="20" w:type="dxa"/>
              <w:left w:w="20" w:type="dxa"/>
              <w:bottom w:w="20" w:type="dxa"/>
              <w:right w:w="20" w:type="dxa"/>
            </w:tcMar>
            <w:vAlign w:val="center"/>
          </w:tcPr>
          <w:p w14:paraId="4AABD40D" w14:textId="77777777" w:rsidR="006C3093" w:rsidRPr="00064219" w:rsidRDefault="006C3093" w:rsidP="004D1104">
            <w:pPr>
              <w:pStyle w:val="movimento2"/>
              <w:rPr>
                <w:color w:val="002060"/>
              </w:rPr>
            </w:pPr>
            <w:r w:rsidRPr="00064219">
              <w:rPr>
                <w:color w:val="002060"/>
              </w:rPr>
              <w:t xml:space="preserve">(ACLI MANTOVANI CALCIO A 5) </w:t>
            </w:r>
          </w:p>
        </w:tc>
        <w:tc>
          <w:tcPr>
            <w:tcW w:w="800" w:type="dxa"/>
            <w:tcMar>
              <w:top w:w="20" w:type="dxa"/>
              <w:left w:w="20" w:type="dxa"/>
              <w:bottom w:w="20" w:type="dxa"/>
              <w:right w:w="20" w:type="dxa"/>
            </w:tcMar>
            <w:vAlign w:val="center"/>
          </w:tcPr>
          <w:p w14:paraId="3CF2E05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C967AB2" w14:textId="77777777" w:rsidR="006C3093" w:rsidRPr="00064219" w:rsidRDefault="006C3093" w:rsidP="004D1104">
            <w:pPr>
              <w:pStyle w:val="movimento"/>
              <w:rPr>
                <w:color w:val="002060"/>
              </w:rPr>
            </w:pPr>
            <w:r w:rsidRPr="00064219">
              <w:rPr>
                <w:color w:val="002060"/>
              </w:rPr>
              <w:t>CIOTTI ALESSANDRO</w:t>
            </w:r>
          </w:p>
        </w:tc>
        <w:tc>
          <w:tcPr>
            <w:tcW w:w="2200" w:type="dxa"/>
            <w:tcMar>
              <w:top w:w="20" w:type="dxa"/>
              <w:left w:w="20" w:type="dxa"/>
              <w:bottom w:w="20" w:type="dxa"/>
              <w:right w:w="20" w:type="dxa"/>
            </w:tcMar>
            <w:vAlign w:val="center"/>
          </w:tcPr>
          <w:p w14:paraId="43EDE4DE" w14:textId="77777777" w:rsidR="006C3093" w:rsidRPr="00064219" w:rsidRDefault="006C3093" w:rsidP="004D1104">
            <w:pPr>
              <w:pStyle w:val="movimento2"/>
              <w:rPr>
                <w:color w:val="002060"/>
              </w:rPr>
            </w:pPr>
            <w:r w:rsidRPr="00064219">
              <w:rPr>
                <w:color w:val="002060"/>
              </w:rPr>
              <w:t xml:space="preserve">(BOCASTRUM UNITED) </w:t>
            </w:r>
          </w:p>
        </w:tc>
      </w:tr>
    </w:tbl>
    <w:p w14:paraId="650C071E"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B4F2BF4" w14:textId="77777777" w:rsidTr="006C3093">
        <w:trPr>
          <w:divId w:val="527259509"/>
        </w:trPr>
        <w:tc>
          <w:tcPr>
            <w:tcW w:w="2200" w:type="dxa"/>
            <w:tcMar>
              <w:top w:w="20" w:type="dxa"/>
              <w:left w:w="20" w:type="dxa"/>
              <w:bottom w:w="20" w:type="dxa"/>
              <w:right w:w="20" w:type="dxa"/>
            </w:tcMar>
            <w:vAlign w:val="center"/>
          </w:tcPr>
          <w:p w14:paraId="1979EF94" w14:textId="77777777" w:rsidR="006C3093" w:rsidRPr="00064219" w:rsidRDefault="006C3093" w:rsidP="004D1104">
            <w:pPr>
              <w:pStyle w:val="movimento"/>
              <w:rPr>
                <w:color w:val="002060"/>
              </w:rPr>
            </w:pPr>
            <w:r w:rsidRPr="00064219">
              <w:rPr>
                <w:color w:val="002060"/>
              </w:rPr>
              <w:t>BELFIORI ETTORE</w:t>
            </w:r>
          </w:p>
        </w:tc>
        <w:tc>
          <w:tcPr>
            <w:tcW w:w="2200" w:type="dxa"/>
            <w:tcMar>
              <w:top w:w="20" w:type="dxa"/>
              <w:left w:w="20" w:type="dxa"/>
              <w:bottom w:w="20" w:type="dxa"/>
              <w:right w:w="20" w:type="dxa"/>
            </w:tcMar>
            <w:vAlign w:val="center"/>
          </w:tcPr>
          <w:p w14:paraId="75E8C6E5" w14:textId="77777777" w:rsidR="006C3093" w:rsidRPr="00064219" w:rsidRDefault="006C3093" w:rsidP="004D1104">
            <w:pPr>
              <w:pStyle w:val="movimento2"/>
              <w:rPr>
                <w:color w:val="002060"/>
              </w:rPr>
            </w:pPr>
            <w:r w:rsidRPr="00064219">
              <w:rPr>
                <w:color w:val="002060"/>
              </w:rPr>
              <w:t xml:space="preserve">(CANDIA BARACCOLA ASPIO) </w:t>
            </w:r>
          </w:p>
        </w:tc>
        <w:tc>
          <w:tcPr>
            <w:tcW w:w="800" w:type="dxa"/>
            <w:tcMar>
              <w:top w:w="20" w:type="dxa"/>
              <w:left w:w="20" w:type="dxa"/>
              <w:bottom w:w="20" w:type="dxa"/>
              <w:right w:w="20" w:type="dxa"/>
            </w:tcMar>
            <w:vAlign w:val="center"/>
          </w:tcPr>
          <w:p w14:paraId="7E233FFD"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95AD668" w14:textId="77777777" w:rsidR="006C3093" w:rsidRPr="00064219" w:rsidRDefault="006C3093" w:rsidP="004D1104">
            <w:pPr>
              <w:pStyle w:val="movimento"/>
              <w:rPr>
                <w:color w:val="002060"/>
              </w:rPr>
            </w:pPr>
            <w:r w:rsidRPr="00064219">
              <w:rPr>
                <w:color w:val="002060"/>
              </w:rPr>
              <w:t>DI RONZA MARCO</w:t>
            </w:r>
          </w:p>
        </w:tc>
        <w:tc>
          <w:tcPr>
            <w:tcW w:w="2200" w:type="dxa"/>
            <w:tcMar>
              <w:top w:w="20" w:type="dxa"/>
              <w:left w:w="20" w:type="dxa"/>
              <w:bottom w:w="20" w:type="dxa"/>
              <w:right w:w="20" w:type="dxa"/>
            </w:tcMar>
            <w:vAlign w:val="center"/>
          </w:tcPr>
          <w:p w14:paraId="1CE0133F" w14:textId="77777777" w:rsidR="006C3093" w:rsidRPr="00064219" w:rsidRDefault="006C3093" w:rsidP="004D1104">
            <w:pPr>
              <w:pStyle w:val="movimento2"/>
              <w:rPr>
                <w:color w:val="002060"/>
              </w:rPr>
            </w:pPr>
            <w:r w:rsidRPr="00064219">
              <w:rPr>
                <w:color w:val="002060"/>
              </w:rPr>
              <w:t xml:space="preserve">(CERRETO CALCIO) </w:t>
            </w:r>
          </w:p>
        </w:tc>
      </w:tr>
      <w:tr w:rsidR="006C3093" w:rsidRPr="00064219" w14:paraId="775A3783" w14:textId="77777777" w:rsidTr="006C3093">
        <w:trPr>
          <w:divId w:val="527259509"/>
        </w:trPr>
        <w:tc>
          <w:tcPr>
            <w:tcW w:w="2200" w:type="dxa"/>
            <w:tcMar>
              <w:top w:w="20" w:type="dxa"/>
              <w:left w:w="20" w:type="dxa"/>
              <w:bottom w:w="20" w:type="dxa"/>
              <w:right w:w="20" w:type="dxa"/>
            </w:tcMar>
            <w:vAlign w:val="center"/>
          </w:tcPr>
          <w:p w14:paraId="07562834" w14:textId="77777777" w:rsidR="006C3093" w:rsidRPr="00064219" w:rsidRDefault="006C3093" w:rsidP="004D1104">
            <w:pPr>
              <w:pStyle w:val="movimento"/>
              <w:rPr>
                <w:color w:val="002060"/>
              </w:rPr>
            </w:pPr>
            <w:r w:rsidRPr="00064219">
              <w:rPr>
                <w:color w:val="002060"/>
              </w:rPr>
              <w:t>LEONI MICHELE</w:t>
            </w:r>
          </w:p>
        </w:tc>
        <w:tc>
          <w:tcPr>
            <w:tcW w:w="2200" w:type="dxa"/>
            <w:tcMar>
              <w:top w:w="20" w:type="dxa"/>
              <w:left w:w="20" w:type="dxa"/>
              <w:bottom w:w="20" w:type="dxa"/>
              <w:right w:w="20" w:type="dxa"/>
            </w:tcMar>
            <w:vAlign w:val="center"/>
          </w:tcPr>
          <w:p w14:paraId="0F511056" w14:textId="77777777" w:rsidR="006C3093" w:rsidRPr="00064219" w:rsidRDefault="006C3093" w:rsidP="004D1104">
            <w:pPr>
              <w:pStyle w:val="movimento2"/>
              <w:rPr>
                <w:color w:val="002060"/>
              </w:rPr>
            </w:pPr>
            <w:r w:rsidRPr="00064219">
              <w:rPr>
                <w:color w:val="002060"/>
              </w:rPr>
              <w:t xml:space="preserve">(FUTSAL FERMO S.C.) </w:t>
            </w:r>
          </w:p>
        </w:tc>
        <w:tc>
          <w:tcPr>
            <w:tcW w:w="800" w:type="dxa"/>
            <w:tcMar>
              <w:top w:w="20" w:type="dxa"/>
              <w:left w:w="20" w:type="dxa"/>
              <w:bottom w:w="20" w:type="dxa"/>
              <w:right w:w="20" w:type="dxa"/>
            </w:tcMar>
            <w:vAlign w:val="center"/>
          </w:tcPr>
          <w:p w14:paraId="33EC649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EDCF624" w14:textId="77777777" w:rsidR="006C3093" w:rsidRPr="00064219" w:rsidRDefault="006C3093" w:rsidP="004D1104">
            <w:pPr>
              <w:pStyle w:val="movimento"/>
              <w:rPr>
                <w:color w:val="002060"/>
              </w:rPr>
            </w:pPr>
            <w:r w:rsidRPr="00064219">
              <w:rPr>
                <w:color w:val="002060"/>
              </w:rPr>
              <w:t>COCCIO PIER CARLO</w:t>
            </w:r>
          </w:p>
        </w:tc>
        <w:tc>
          <w:tcPr>
            <w:tcW w:w="2200" w:type="dxa"/>
            <w:tcMar>
              <w:top w:w="20" w:type="dxa"/>
              <w:left w:w="20" w:type="dxa"/>
              <w:bottom w:w="20" w:type="dxa"/>
              <w:right w:w="20" w:type="dxa"/>
            </w:tcMar>
            <w:vAlign w:val="center"/>
          </w:tcPr>
          <w:p w14:paraId="4DDB7667" w14:textId="77777777" w:rsidR="006C3093" w:rsidRPr="00064219" w:rsidRDefault="006C3093" w:rsidP="004D1104">
            <w:pPr>
              <w:pStyle w:val="movimento2"/>
              <w:rPr>
                <w:color w:val="002060"/>
              </w:rPr>
            </w:pPr>
            <w:r w:rsidRPr="00064219">
              <w:rPr>
                <w:color w:val="002060"/>
              </w:rPr>
              <w:t xml:space="preserve">(FUTSAL PRANDONE) </w:t>
            </w:r>
          </w:p>
        </w:tc>
      </w:tr>
      <w:tr w:rsidR="006C3093" w:rsidRPr="00064219" w14:paraId="6C083693" w14:textId="77777777" w:rsidTr="006C3093">
        <w:trPr>
          <w:divId w:val="527259509"/>
        </w:trPr>
        <w:tc>
          <w:tcPr>
            <w:tcW w:w="2200" w:type="dxa"/>
            <w:tcMar>
              <w:top w:w="20" w:type="dxa"/>
              <w:left w:w="20" w:type="dxa"/>
              <w:bottom w:w="20" w:type="dxa"/>
              <w:right w:w="20" w:type="dxa"/>
            </w:tcMar>
            <w:vAlign w:val="center"/>
          </w:tcPr>
          <w:p w14:paraId="5B10A495" w14:textId="77777777" w:rsidR="006C3093" w:rsidRPr="00064219" w:rsidRDefault="006C3093" w:rsidP="004D1104">
            <w:pPr>
              <w:pStyle w:val="movimento"/>
              <w:rPr>
                <w:color w:val="002060"/>
              </w:rPr>
            </w:pPr>
            <w:r w:rsidRPr="00064219">
              <w:rPr>
                <w:color w:val="002060"/>
              </w:rPr>
              <w:t>STORANI ALESSIO</w:t>
            </w:r>
          </w:p>
        </w:tc>
        <w:tc>
          <w:tcPr>
            <w:tcW w:w="2200" w:type="dxa"/>
            <w:tcMar>
              <w:top w:w="20" w:type="dxa"/>
              <w:left w:w="20" w:type="dxa"/>
              <w:bottom w:w="20" w:type="dxa"/>
              <w:right w:w="20" w:type="dxa"/>
            </w:tcMar>
            <w:vAlign w:val="center"/>
          </w:tcPr>
          <w:p w14:paraId="2886DC0B" w14:textId="77777777" w:rsidR="006C3093" w:rsidRPr="00064219" w:rsidRDefault="006C3093" w:rsidP="004D1104">
            <w:pPr>
              <w:pStyle w:val="movimento2"/>
              <w:rPr>
                <w:color w:val="002060"/>
              </w:rPr>
            </w:pPr>
            <w:r w:rsidRPr="00064219">
              <w:rPr>
                <w:color w:val="002060"/>
              </w:rPr>
              <w:t xml:space="preserve">(FUTSAL SANGIUSTESE A.R.L.) </w:t>
            </w:r>
          </w:p>
        </w:tc>
        <w:tc>
          <w:tcPr>
            <w:tcW w:w="800" w:type="dxa"/>
            <w:tcMar>
              <w:top w:w="20" w:type="dxa"/>
              <w:left w:w="20" w:type="dxa"/>
              <w:bottom w:w="20" w:type="dxa"/>
              <w:right w:w="20" w:type="dxa"/>
            </w:tcMar>
            <w:vAlign w:val="center"/>
          </w:tcPr>
          <w:p w14:paraId="58B46BC2"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C96E28C" w14:textId="77777777" w:rsidR="006C3093" w:rsidRPr="00064219" w:rsidRDefault="006C3093" w:rsidP="004D1104">
            <w:pPr>
              <w:pStyle w:val="movimento"/>
              <w:rPr>
                <w:color w:val="002060"/>
              </w:rPr>
            </w:pPr>
            <w:r w:rsidRPr="00064219">
              <w:rPr>
                <w:color w:val="002060"/>
              </w:rPr>
              <w:t>PAOLINI GIANMARCO</w:t>
            </w:r>
          </w:p>
        </w:tc>
        <w:tc>
          <w:tcPr>
            <w:tcW w:w="2200" w:type="dxa"/>
            <w:tcMar>
              <w:top w:w="20" w:type="dxa"/>
              <w:left w:w="20" w:type="dxa"/>
              <w:bottom w:w="20" w:type="dxa"/>
              <w:right w:w="20" w:type="dxa"/>
            </w:tcMar>
            <w:vAlign w:val="center"/>
          </w:tcPr>
          <w:p w14:paraId="637DCC01" w14:textId="77777777" w:rsidR="006C3093" w:rsidRPr="00064219" w:rsidRDefault="006C3093" w:rsidP="004D1104">
            <w:pPr>
              <w:pStyle w:val="movimento2"/>
              <w:rPr>
                <w:color w:val="002060"/>
              </w:rPr>
            </w:pPr>
            <w:r w:rsidRPr="00064219">
              <w:rPr>
                <w:color w:val="002060"/>
              </w:rPr>
              <w:t xml:space="preserve">(HELVIA RECINA FUTSAL RECA) </w:t>
            </w:r>
          </w:p>
        </w:tc>
      </w:tr>
      <w:tr w:rsidR="006C3093" w:rsidRPr="00064219" w14:paraId="3055FCCD" w14:textId="77777777" w:rsidTr="006C3093">
        <w:trPr>
          <w:divId w:val="527259509"/>
        </w:trPr>
        <w:tc>
          <w:tcPr>
            <w:tcW w:w="2200" w:type="dxa"/>
            <w:tcMar>
              <w:top w:w="20" w:type="dxa"/>
              <w:left w:w="20" w:type="dxa"/>
              <w:bottom w:w="20" w:type="dxa"/>
              <w:right w:w="20" w:type="dxa"/>
            </w:tcMar>
            <w:vAlign w:val="center"/>
          </w:tcPr>
          <w:p w14:paraId="12229B0B" w14:textId="77777777" w:rsidR="006C3093" w:rsidRPr="00064219" w:rsidRDefault="006C3093" w:rsidP="004D1104">
            <w:pPr>
              <w:pStyle w:val="movimento"/>
              <w:rPr>
                <w:color w:val="002060"/>
              </w:rPr>
            </w:pPr>
            <w:r w:rsidRPr="00064219">
              <w:rPr>
                <w:color w:val="002060"/>
              </w:rPr>
              <w:t>MASI FRANCESCO</w:t>
            </w:r>
          </w:p>
        </w:tc>
        <w:tc>
          <w:tcPr>
            <w:tcW w:w="2200" w:type="dxa"/>
            <w:tcMar>
              <w:top w:w="20" w:type="dxa"/>
              <w:left w:w="20" w:type="dxa"/>
              <w:bottom w:w="20" w:type="dxa"/>
              <w:right w:w="20" w:type="dxa"/>
            </w:tcMar>
            <w:vAlign w:val="center"/>
          </w:tcPr>
          <w:p w14:paraId="54A2AF5D" w14:textId="77777777" w:rsidR="006C3093" w:rsidRPr="00064219" w:rsidRDefault="006C3093" w:rsidP="004D1104">
            <w:pPr>
              <w:pStyle w:val="movimento2"/>
              <w:rPr>
                <w:color w:val="002060"/>
              </w:rPr>
            </w:pPr>
            <w:r w:rsidRPr="00064219">
              <w:rPr>
                <w:color w:val="002060"/>
              </w:rPr>
              <w:t xml:space="preserve">(MONTESICURO TRE COLLI) </w:t>
            </w:r>
          </w:p>
        </w:tc>
        <w:tc>
          <w:tcPr>
            <w:tcW w:w="800" w:type="dxa"/>
            <w:tcMar>
              <w:top w:w="20" w:type="dxa"/>
              <w:left w:w="20" w:type="dxa"/>
              <w:bottom w:w="20" w:type="dxa"/>
              <w:right w:w="20" w:type="dxa"/>
            </w:tcMar>
            <w:vAlign w:val="center"/>
          </w:tcPr>
          <w:p w14:paraId="002E6FB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08136D2" w14:textId="77777777" w:rsidR="006C3093" w:rsidRPr="00064219" w:rsidRDefault="006C3093" w:rsidP="004D1104">
            <w:pPr>
              <w:pStyle w:val="movimento"/>
              <w:rPr>
                <w:color w:val="002060"/>
              </w:rPr>
            </w:pPr>
            <w:r w:rsidRPr="00064219">
              <w:rPr>
                <w:color w:val="002060"/>
              </w:rPr>
              <w:t>SPECA SIMONE</w:t>
            </w:r>
          </w:p>
        </w:tc>
        <w:tc>
          <w:tcPr>
            <w:tcW w:w="2200" w:type="dxa"/>
            <w:tcMar>
              <w:top w:w="20" w:type="dxa"/>
              <w:left w:w="20" w:type="dxa"/>
              <w:bottom w:w="20" w:type="dxa"/>
              <w:right w:w="20" w:type="dxa"/>
            </w:tcMar>
            <w:vAlign w:val="center"/>
          </w:tcPr>
          <w:p w14:paraId="4820E09F" w14:textId="77777777" w:rsidR="006C3093" w:rsidRPr="00064219" w:rsidRDefault="006C3093" w:rsidP="004D1104">
            <w:pPr>
              <w:pStyle w:val="movimento2"/>
              <w:rPr>
                <w:color w:val="002060"/>
              </w:rPr>
            </w:pPr>
            <w:r w:rsidRPr="00064219">
              <w:rPr>
                <w:color w:val="002060"/>
              </w:rPr>
              <w:t xml:space="preserve">(REAL ANCARIA) </w:t>
            </w:r>
          </w:p>
        </w:tc>
      </w:tr>
      <w:tr w:rsidR="006C3093" w:rsidRPr="00064219" w14:paraId="200E5AC8" w14:textId="77777777" w:rsidTr="006C3093">
        <w:trPr>
          <w:divId w:val="527259509"/>
        </w:trPr>
        <w:tc>
          <w:tcPr>
            <w:tcW w:w="2200" w:type="dxa"/>
            <w:tcMar>
              <w:top w:w="20" w:type="dxa"/>
              <w:left w:w="20" w:type="dxa"/>
              <w:bottom w:w="20" w:type="dxa"/>
              <w:right w:w="20" w:type="dxa"/>
            </w:tcMar>
            <w:vAlign w:val="center"/>
          </w:tcPr>
          <w:p w14:paraId="6DD003A2" w14:textId="77777777" w:rsidR="006C3093" w:rsidRPr="00064219" w:rsidRDefault="006C3093" w:rsidP="004D1104">
            <w:pPr>
              <w:pStyle w:val="movimento"/>
              <w:rPr>
                <w:color w:val="002060"/>
              </w:rPr>
            </w:pPr>
            <w:r w:rsidRPr="00064219">
              <w:rPr>
                <w:color w:val="002060"/>
              </w:rPr>
              <w:t>CARNEVALI GABRIELE</w:t>
            </w:r>
          </w:p>
        </w:tc>
        <w:tc>
          <w:tcPr>
            <w:tcW w:w="2200" w:type="dxa"/>
            <w:tcMar>
              <w:top w:w="20" w:type="dxa"/>
              <w:left w:w="20" w:type="dxa"/>
              <w:bottom w:w="20" w:type="dxa"/>
              <w:right w:w="20" w:type="dxa"/>
            </w:tcMar>
            <w:vAlign w:val="center"/>
          </w:tcPr>
          <w:p w14:paraId="602862C6" w14:textId="77777777" w:rsidR="006C3093" w:rsidRPr="00064219" w:rsidRDefault="006C3093" w:rsidP="004D1104">
            <w:pPr>
              <w:pStyle w:val="movimento2"/>
              <w:rPr>
                <w:color w:val="002060"/>
              </w:rPr>
            </w:pPr>
            <w:r w:rsidRPr="00064219">
              <w:rPr>
                <w:color w:val="002060"/>
              </w:rPr>
              <w:t xml:space="preserve">(REAL FABRIANO) </w:t>
            </w:r>
          </w:p>
        </w:tc>
        <w:tc>
          <w:tcPr>
            <w:tcW w:w="800" w:type="dxa"/>
            <w:tcMar>
              <w:top w:w="20" w:type="dxa"/>
              <w:left w:w="20" w:type="dxa"/>
              <w:bottom w:w="20" w:type="dxa"/>
              <w:right w:w="20" w:type="dxa"/>
            </w:tcMar>
            <w:vAlign w:val="center"/>
          </w:tcPr>
          <w:p w14:paraId="086228C4"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8C28AB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A50926F" w14:textId="77777777" w:rsidR="006C3093" w:rsidRPr="00064219" w:rsidRDefault="006C3093" w:rsidP="004D1104">
            <w:pPr>
              <w:pStyle w:val="movimento2"/>
              <w:rPr>
                <w:color w:val="002060"/>
              </w:rPr>
            </w:pPr>
            <w:r w:rsidRPr="00064219">
              <w:rPr>
                <w:color w:val="002060"/>
              </w:rPr>
              <w:t> </w:t>
            </w:r>
          </w:p>
        </w:tc>
      </w:tr>
    </w:tbl>
    <w:p w14:paraId="61BD75CF"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0116EA40" w14:textId="77777777" w:rsidTr="006C3093">
        <w:trPr>
          <w:divId w:val="527259509"/>
        </w:trPr>
        <w:tc>
          <w:tcPr>
            <w:tcW w:w="2200" w:type="dxa"/>
            <w:tcMar>
              <w:top w:w="20" w:type="dxa"/>
              <w:left w:w="20" w:type="dxa"/>
              <w:bottom w:w="20" w:type="dxa"/>
              <w:right w:w="20" w:type="dxa"/>
            </w:tcMar>
            <w:vAlign w:val="center"/>
          </w:tcPr>
          <w:p w14:paraId="3C5D6728" w14:textId="77777777" w:rsidR="006C3093" w:rsidRPr="00064219" w:rsidRDefault="006C3093" w:rsidP="004D1104">
            <w:pPr>
              <w:pStyle w:val="movimento"/>
              <w:rPr>
                <w:color w:val="002060"/>
              </w:rPr>
            </w:pPr>
            <w:r w:rsidRPr="00064219">
              <w:rPr>
                <w:color w:val="002060"/>
              </w:rPr>
              <w:t>CLERICI GIACOMO</w:t>
            </w:r>
          </w:p>
        </w:tc>
        <w:tc>
          <w:tcPr>
            <w:tcW w:w="2200" w:type="dxa"/>
            <w:tcMar>
              <w:top w:w="20" w:type="dxa"/>
              <w:left w:w="20" w:type="dxa"/>
              <w:bottom w:w="20" w:type="dxa"/>
              <w:right w:w="20" w:type="dxa"/>
            </w:tcMar>
            <w:vAlign w:val="center"/>
          </w:tcPr>
          <w:p w14:paraId="664B4504" w14:textId="77777777" w:rsidR="006C3093" w:rsidRPr="00064219" w:rsidRDefault="006C3093" w:rsidP="004D1104">
            <w:pPr>
              <w:pStyle w:val="movimento2"/>
              <w:rPr>
                <w:color w:val="002060"/>
              </w:rPr>
            </w:pPr>
            <w:r w:rsidRPr="00064219">
              <w:rPr>
                <w:color w:val="002060"/>
              </w:rPr>
              <w:t xml:space="preserve">(AMICI 84) </w:t>
            </w:r>
          </w:p>
        </w:tc>
        <w:tc>
          <w:tcPr>
            <w:tcW w:w="800" w:type="dxa"/>
            <w:tcMar>
              <w:top w:w="20" w:type="dxa"/>
              <w:left w:w="20" w:type="dxa"/>
              <w:bottom w:w="20" w:type="dxa"/>
              <w:right w:w="20" w:type="dxa"/>
            </w:tcMar>
            <w:vAlign w:val="center"/>
          </w:tcPr>
          <w:p w14:paraId="70A3A256"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097AF0F" w14:textId="77777777" w:rsidR="006C3093" w:rsidRPr="00064219" w:rsidRDefault="006C3093" w:rsidP="004D1104">
            <w:pPr>
              <w:pStyle w:val="movimento"/>
              <w:rPr>
                <w:color w:val="002060"/>
              </w:rPr>
            </w:pPr>
            <w:r w:rsidRPr="00064219">
              <w:rPr>
                <w:color w:val="002060"/>
              </w:rPr>
              <w:t>CASTORANI ALEX</w:t>
            </w:r>
          </w:p>
        </w:tc>
        <w:tc>
          <w:tcPr>
            <w:tcW w:w="2200" w:type="dxa"/>
            <w:tcMar>
              <w:top w:w="20" w:type="dxa"/>
              <w:left w:w="20" w:type="dxa"/>
              <w:bottom w:w="20" w:type="dxa"/>
              <w:right w:w="20" w:type="dxa"/>
            </w:tcMar>
            <w:vAlign w:val="center"/>
          </w:tcPr>
          <w:p w14:paraId="6623A8FD" w14:textId="77777777" w:rsidR="006C3093" w:rsidRPr="00064219" w:rsidRDefault="006C3093" w:rsidP="004D1104">
            <w:pPr>
              <w:pStyle w:val="movimento2"/>
              <w:rPr>
                <w:color w:val="002060"/>
              </w:rPr>
            </w:pPr>
            <w:r w:rsidRPr="00064219">
              <w:rPr>
                <w:color w:val="002060"/>
              </w:rPr>
              <w:t xml:space="preserve">(BOCASTRUM UNITED) </w:t>
            </w:r>
          </w:p>
        </w:tc>
      </w:tr>
      <w:tr w:rsidR="006C3093" w:rsidRPr="00064219" w14:paraId="4DF25BE2" w14:textId="77777777" w:rsidTr="006C3093">
        <w:trPr>
          <w:divId w:val="527259509"/>
        </w:trPr>
        <w:tc>
          <w:tcPr>
            <w:tcW w:w="2200" w:type="dxa"/>
            <w:tcMar>
              <w:top w:w="20" w:type="dxa"/>
              <w:left w:w="20" w:type="dxa"/>
              <w:bottom w:w="20" w:type="dxa"/>
              <w:right w:w="20" w:type="dxa"/>
            </w:tcMar>
            <w:vAlign w:val="center"/>
          </w:tcPr>
          <w:p w14:paraId="672541C9" w14:textId="77777777" w:rsidR="006C3093" w:rsidRPr="00064219" w:rsidRDefault="006C3093" w:rsidP="004D1104">
            <w:pPr>
              <w:pStyle w:val="movimento"/>
              <w:rPr>
                <w:color w:val="002060"/>
              </w:rPr>
            </w:pPr>
            <w:r w:rsidRPr="00064219">
              <w:rPr>
                <w:color w:val="002060"/>
              </w:rPr>
              <w:t>SGARIGLIA MATTIA</w:t>
            </w:r>
          </w:p>
        </w:tc>
        <w:tc>
          <w:tcPr>
            <w:tcW w:w="2200" w:type="dxa"/>
            <w:tcMar>
              <w:top w:w="20" w:type="dxa"/>
              <w:left w:w="20" w:type="dxa"/>
              <w:bottom w:w="20" w:type="dxa"/>
              <w:right w:w="20" w:type="dxa"/>
            </w:tcMar>
            <w:vAlign w:val="center"/>
          </w:tcPr>
          <w:p w14:paraId="1B59A021" w14:textId="77777777" w:rsidR="006C3093" w:rsidRPr="00064219" w:rsidRDefault="006C3093" w:rsidP="004D1104">
            <w:pPr>
              <w:pStyle w:val="movimento2"/>
              <w:rPr>
                <w:color w:val="002060"/>
              </w:rPr>
            </w:pPr>
            <w:r w:rsidRPr="00064219">
              <w:rPr>
                <w:color w:val="002060"/>
              </w:rPr>
              <w:t xml:space="preserve">(FUTSAL CAMPIGLIONE) </w:t>
            </w:r>
          </w:p>
        </w:tc>
        <w:tc>
          <w:tcPr>
            <w:tcW w:w="800" w:type="dxa"/>
            <w:tcMar>
              <w:top w:w="20" w:type="dxa"/>
              <w:left w:w="20" w:type="dxa"/>
              <w:bottom w:w="20" w:type="dxa"/>
              <w:right w:w="20" w:type="dxa"/>
            </w:tcMar>
            <w:vAlign w:val="center"/>
          </w:tcPr>
          <w:p w14:paraId="5860C45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35919D8" w14:textId="77777777" w:rsidR="006C3093" w:rsidRPr="00064219" w:rsidRDefault="006C3093" w:rsidP="004D1104">
            <w:pPr>
              <w:pStyle w:val="movimento"/>
              <w:rPr>
                <w:color w:val="002060"/>
              </w:rPr>
            </w:pPr>
            <w:r w:rsidRPr="00064219">
              <w:rPr>
                <w:color w:val="002060"/>
              </w:rPr>
              <w:t>BRUNI GIANMARIO</w:t>
            </w:r>
          </w:p>
        </w:tc>
        <w:tc>
          <w:tcPr>
            <w:tcW w:w="2200" w:type="dxa"/>
            <w:tcMar>
              <w:top w:w="20" w:type="dxa"/>
              <w:left w:w="20" w:type="dxa"/>
              <w:bottom w:w="20" w:type="dxa"/>
              <w:right w:w="20" w:type="dxa"/>
            </w:tcMar>
            <w:vAlign w:val="center"/>
          </w:tcPr>
          <w:p w14:paraId="5C413DF2" w14:textId="77777777" w:rsidR="006C3093" w:rsidRPr="00064219" w:rsidRDefault="006C3093" w:rsidP="004D1104">
            <w:pPr>
              <w:pStyle w:val="movimento2"/>
              <w:rPr>
                <w:color w:val="002060"/>
              </w:rPr>
            </w:pPr>
            <w:r w:rsidRPr="00064219">
              <w:rPr>
                <w:color w:val="002060"/>
              </w:rPr>
              <w:t xml:space="preserve">(FUTSAL PRANDONE) </w:t>
            </w:r>
          </w:p>
        </w:tc>
      </w:tr>
      <w:tr w:rsidR="006C3093" w:rsidRPr="00064219" w14:paraId="21A6406F" w14:textId="77777777" w:rsidTr="006C3093">
        <w:trPr>
          <w:divId w:val="527259509"/>
        </w:trPr>
        <w:tc>
          <w:tcPr>
            <w:tcW w:w="2200" w:type="dxa"/>
            <w:tcMar>
              <w:top w:w="20" w:type="dxa"/>
              <w:left w:w="20" w:type="dxa"/>
              <w:bottom w:w="20" w:type="dxa"/>
              <w:right w:w="20" w:type="dxa"/>
            </w:tcMar>
            <w:vAlign w:val="center"/>
          </w:tcPr>
          <w:p w14:paraId="65BBC750" w14:textId="77777777" w:rsidR="006C3093" w:rsidRPr="00064219" w:rsidRDefault="006C3093" w:rsidP="004D1104">
            <w:pPr>
              <w:pStyle w:val="movimento"/>
              <w:rPr>
                <w:color w:val="002060"/>
              </w:rPr>
            </w:pPr>
            <w:r w:rsidRPr="00064219">
              <w:rPr>
                <w:color w:val="002060"/>
              </w:rPr>
              <w:t>FRATTESI ANDREA</w:t>
            </w:r>
          </w:p>
        </w:tc>
        <w:tc>
          <w:tcPr>
            <w:tcW w:w="2200" w:type="dxa"/>
            <w:tcMar>
              <w:top w:w="20" w:type="dxa"/>
              <w:left w:w="20" w:type="dxa"/>
              <w:bottom w:w="20" w:type="dxa"/>
              <w:right w:w="20" w:type="dxa"/>
            </w:tcMar>
            <w:vAlign w:val="center"/>
          </w:tcPr>
          <w:p w14:paraId="6FDA3C93" w14:textId="77777777" w:rsidR="006C3093" w:rsidRPr="00064219" w:rsidRDefault="006C3093" w:rsidP="004D1104">
            <w:pPr>
              <w:pStyle w:val="movimento2"/>
              <w:rPr>
                <w:color w:val="002060"/>
              </w:rPr>
            </w:pPr>
            <w:r w:rsidRPr="00064219">
              <w:rPr>
                <w:color w:val="002060"/>
              </w:rPr>
              <w:t xml:space="preserve">(OSTRENSE) </w:t>
            </w:r>
          </w:p>
        </w:tc>
        <w:tc>
          <w:tcPr>
            <w:tcW w:w="800" w:type="dxa"/>
            <w:tcMar>
              <w:top w:w="20" w:type="dxa"/>
              <w:left w:w="20" w:type="dxa"/>
              <w:bottom w:w="20" w:type="dxa"/>
              <w:right w:w="20" w:type="dxa"/>
            </w:tcMar>
            <w:vAlign w:val="center"/>
          </w:tcPr>
          <w:p w14:paraId="2252BE8D"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B64F77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B76A50A" w14:textId="77777777" w:rsidR="006C3093" w:rsidRPr="00064219" w:rsidRDefault="006C3093" w:rsidP="004D1104">
            <w:pPr>
              <w:pStyle w:val="movimento2"/>
              <w:rPr>
                <w:color w:val="002060"/>
              </w:rPr>
            </w:pPr>
            <w:r w:rsidRPr="00064219">
              <w:rPr>
                <w:color w:val="002060"/>
              </w:rPr>
              <w:t> </w:t>
            </w:r>
          </w:p>
        </w:tc>
      </w:tr>
    </w:tbl>
    <w:p w14:paraId="0202A6F6"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5622AC2" w14:textId="77777777" w:rsidTr="006C3093">
        <w:trPr>
          <w:divId w:val="527259509"/>
        </w:trPr>
        <w:tc>
          <w:tcPr>
            <w:tcW w:w="2200" w:type="dxa"/>
            <w:tcMar>
              <w:top w:w="20" w:type="dxa"/>
              <w:left w:w="20" w:type="dxa"/>
              <w:bottom w:w="20" w:type="dxa"/>
              <w:right w:w="20" w:type="dxa"/>
            </w:tcMar>
            <w:vAlign w:val="center"/>
          </w:tcPr>
          <w:p w14:paraId="3ACBED88" w14:textId="77777777" w:rsidR="006C3093" w:rsidRPr="00064219" w:rsidRDefault="006C3093" w:rsidP="004D1104">
            <w:pPr>
              <w:pStyle w:val="movimento"/>
              <w:rPr>
                <w:color w:val="002060"/>
              </w:rPr>
            </w:pPr>
            <w:r w:rsidRPr="00064219">
              <w:rPr>
                <w:color w:val="002060"/>
              </w:rPr>
              <w:t>PROIETTI DANY</w:t>
            </w:r>
          </w:p>
        </w:tc>
        <w:tc>
          <w:tcPr>
            <w:tcW w:w="2200" w:type="dxa"/>
            <w:tcMar>
              <w:top w:w="20" w:type="dxa"/>
              <w:left w:w="20" w:type="dxa"/>
              <w:bottom w:w="20" w:type="dxa"/>
              <w:right w:w="20" w:type="dxa"/>
            </w:tcMar>
            <w:vAlign w:val="center"/>
          </w:tcPr>
          <w:p w14:paraId="3C643CCC" w14:textId="77777777" w:rsidR="006C3093" w:rsidRPr="00064219" w:rsidRDefault="006C3093" w:rsidP="004D1104">
            <w:pPr>
              <w:pStyle w:val="movimento2"/>
              <w:rPr>
                <w:color w:val="002060"/>
              </w:rPr>
            </w:pPr>
            <w:r w:rsidRPr="00064219">
              <w:rPr>
                <w:color w:val="002060"/>
              </w:rPr>
              <w:t xml:space="preserve">(ACLI MANTOVANI CALCIO A 5) </w:t>
            </w:r>
          </w:p>
        </w:tc>
        <w:tc>
          <w:tcPr>
            <w:tcW w:w="800" w:type="dxa"/>
            <w:tcMar>
              <w:top w:w="20" w:type="dxa"/>
              <w:left w:w="20" w:type="dxa"/>
              <w:bottom w:w="20" w:type="dxa"/>
              <w:right w:w="20" w:type="dxa"/>
            </w:tcMar>
            <w:vAlign w:val="center"/>
          </w:tcPr>
          <w:p w14:paraId="6C7D260A"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82935DC" w14:textId="77777777" w:rsidR="006C3093" w:rsidRPr="00064219" w:rsidRDefault="006C3093" w:rsidP="004D1104">
            <w:pPr>
              <w:pStyle w:val="movimento"/>
              <w:rPr>
                <w:color w:val="002060"/>
              </w:rPr>
            </w:pPr>
            <w:r w:rsidRPr="00064219">
              <w:rPr>
                <w:color w:val="002060"/>
              </w:rPr>
              <w:t>SARDELLA CARLO</w:t>
            </w:r>
          </w:p>
        </w:tc>
        <w:tc>
          <w:tcPr>
            <w:tcW w:w="2200" w:type="dxa"/>
            <w:tcMar>
              <w:top w:w="20" w:type="dxa"/>
              <w:left w:w="20" w:type="dxa"/>
              <w:bottom w:w="20" w:type="dxa"/>
              <w:right w:w="20" w:type="dxa"/>
            </w:tcMar>
            <w:vAlign w:val="center"/>
          </w:tcPr>
          <w:p w14:paraId="000405E1" w14:textId="77777777" w:rsidR="006C3093" w:rsidRPr="00064219" w:rsidRDefault="006C3093" w:rsidP="004D1104">
            <w:pPr>
              <w:pStyle w:val="movimento2"/>
              <w:rPr>
                <w:color w:val="002060"/>
              </w:rPr>
            </w:pPr>
            <w:r w:rsidRPr="00064219">
              <w:rPr>
                <w:color w:val="002060"/>
              </w:rPr>
              <w:t xml:space="preserve">(CANDIA BARACCOLA ASPIO) </w:t>
            </w:r>
          </w:p>
        </w:tc>
      </w:tr>
      <w:tr w:rsidR="006C3093" w:rsidRPr="00064219" w14:paraId="144358E5" w14:textId="77777777" w:rsidTr="006C3093">
        <w:trPr>
          <w:divId w:val="527259509"/>
        </w:trPr>
        <w:tc>
          <w:tcPr>
            <w:tcW w:w="2200" w:type="dxa"/>
            <w:tcMar>
              <w:top w:w="20" w:type="dxa"/>
              <w:left w:w="20" w:type="dxa"/>
              <w:bottom w:w="20" w:type="dxa"/>
              <w:right w:w="20" w:type="dxa"/>
            </w:tcMar>
            <w:vAlign w:val="center"/>
          </w:tcPr>
          <w:p w14:paraId="120F19CA" w14:textId="77777777" w:rsidR="006C3093" w:rsidRPr="00064219" w:rsidRDefault="006C3093" w:rsidP="004D1104">
            <w:pPr>
              <w:pStyle w:val="movimento"/>
              <w:rPr>
                <w:color w:val="002060"/>
              </w:rPr>
            </w:pPr>
            <w:r w:rsidRPr="00064219">
              <w:rPr>
                <w:color w:val="002060"/>
              </w:rPr>
              <w:t>SCHIAVONI ANDREA</w:t>
            </w:r>
          </w:p>
        </w:tc>
        <w:tc>
          <w:tcPr>
            <w:tcW w:w="2200" w:type="dxa"/>
            <w:tcMar>
              <w:top w:w="20" w:type="dxa"/>
              <w:left w:w="20" w:type="dxa"/>
              <w:bottom w:w="20" w:type="dxa"/>
              <w:right w:w="20" w:type="dxa"/>
            </w:tcMar>
            <w:vAlign w:val="center"/>
          </w:tcPr>
          <w:p w14:paraId="685D1C64" w14:textId="77777777" w:rsidR="006C3093" w:rsidRPr="00064219" w:rsidRDefault="006C3093" w:rsidP="004D1104">
            <w:pPr>
              <w:pStyle w:val="movimento2"/>
              <w:rPr>
                <w:color w:val="002060"/>
              </w:rPr>
            </w:pPr>
            <w:r w:rsidRPr="00064219">
              <w:rPr>
                <w:color w:val="002060"/>
              </w:rPr>
              <w:t xml:space="preserve">(ILL.PA. CALCIO A 5) </w:t>
            </w:r>
          </w:p>
        </w:tc>
        <w:tc>
          <w:tcPr>
            <w:tcW w:w="800" w:type="dxa"/>
            <w:tcMar>
              <w:top w:w="20" w:type="dxa"/>
              <w:left w:w="20" w:type="dxa"/>
              <w:bottom w:w="20" w:type="dxa"/>
              <w:right w:w="20" w:type="dxa"/>
            </w:tcMar>
            <w:vAlign w:val="center"/>
          </w:tcPr>
          <w:p w14:paraId="5717298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EA01966" w14:textId="77777777" w:rsidR="006C3093" w:rsidRPr="00064219" w:rsidRDefault="006C3093" w:rsidP="004D1104">
            <w:pPr>
              <w:pStyle w:val="movimento"/>
              <w:rPr>
                <w:color w:val="002060"/>
              </w:rPr>
            </w:pPr>
            <w:r w:rsidRPr="00064219">
              <w:rPr>
                <w:color w:val="002060"/>
              </w:rPr>
              <w:t>GRASSELLI FABIANO</w:t>
            </w:r>
          </w:p>
        </w:tc>
        <w:tc>
          <w:tcPr>
            <w:tcW w:w="2200" w:type="dxa"/>
            <w:tcMar>
              <w:top w:w="20" w:type="dxa"/>
              <w:left w:w="20" w:type="dxa"/>
              <w:bottom w:w="20" w:type="dxa"/>
              <w:right w:w="20" w:type="dxa"/>
            </w:tcMar>
            <w:vAlign w:val="center"/>
          </w:tcPr>
          <w:p w14:paraId="4EFB283C" w14:textId="77777777" w:rsidR="006C3093" w:rsidRPr="00064219" w:rsidRDefault="006C3093" w:rsidP="004D1104">
            <w:pPr>
              <w:pStyle w:val="movimento2"/>
              <w:rPr>
                <w:color w:val="002060"/>
              </w:rPr>
            </w:pPr>
            <w:r w:rsidRPr="00064219">
              <w:rPr>
                <w:color w:val="002060"/>
              </w:rPr>
              <w:t xml:space="preserve">(TRE TORRI A.S.D.) </w:t>
            </w:r>
          </w:p>
        </w:tc>
      </w:tr>
    </w:tbl>
    <w:p w14:paraId="76B60D86" w14:textId="77777777" w:rsidR="006C3093" w:rsidRPr="00064219" w:rsidRDefault="006C3093" w:rsidP="006C3093">
      <w:pPr>
        <w:pStyle w:val="titolo10"/>
        <w:divId w:val="527259509"/>
        <w:rPr>
          <w:color w:val="002060"/>
        </w:rPr>
      </w:pPr>
      <w:r w:rsidRPr="00064219">
        <w:rPr>
          <w:color w:val="002060"/>
        </w:rPr>
        <w:t xml:space="preserve">GARE DEL 9/ 2/2019 </w:t>
      </w:r>
    </w:p>
    <w:p w14:paraId="4131C0B2"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2CBA3F9C"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00272070"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78141737"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3C5E501" w14:textId="77777777" w:rsidTr="006C3093">
        <w:trPr>
          <w:divId w:val="527259509"/>
        </w:trPr>
        <w:tc>
          <w:tcPr>
            <w:tcW w:w="2200" w:type="dxa"/>
            <w:tcMar>
              <w:top w:w="20" w:type="dxa"/>
              <w:left w:w="20" w:type="dxa"/>
              <w:bottom w:w="20" w:type="dxa"/>
              <w:right w:w="20" w:type="dxa"/>
            </w:tcMar>
            <w:vAlign w:val="center"/>
          </w:tcPr>
          <w:p w14:paraId="35CB9178" w14:textId="77777777" w:rsidR="006C3093" w:rsidRPr="00064219" w:rsidRDefault="006C3093" w:rsidP="004D1104">
            <w:pPr>
              <w:pStyle w:val="movimento"/>
              <w:rPr>
                <w:color w:val="002060"/>
              </w:rPr>
            </w:pPr>
            <w:r w:rsidRPr="00064219">
              <w:rPr>
                <w:color w:val="002060"/>
              </w:rPr>
              <w:t>DANO DRITAN</w:t>
            </w:r>
          </w:p>
        </w:tc>
        <w:tc>
          <w:tcPr>
            <w:tcW w:w="2200" w:type="dxa"/>
            <w:tcMar>
              <w:top w:w="20" w:type="dxa"/>
              <w:left w:w="20" w:type="dxa"/>
              <w:bottom w:w="20" w:type="dxa"/>
              <w:right w:w="20" w:type="dxa"/>
            </w:tcMar>
            <w:vAlign w:val="center"/>
          </w:tcPr>
          <w:p w14:paraId="5D986D74" w14:textId="77777777" w:rsidR="006C3093" w:rsidRPr="00064219" w:rsidRDefault="006C3093" w:rsidP="004D1104">
            <w:pPr>
              <w:pStyle w:val="movimento2"/>
              <w:rPr>
                <w:color w:val="002060"/>
              </w:rPr>
            </w:pPr>
            <w:r w:rsidRPr="00064219">
              <w:rPr>
                <w:color w:val="002060"/>
              </w:rPr>
              <w:t xml:space="preserve">(GAGLIOLE F.C.) </w:t>
            </w:r>
          </w:p>
        </w:tc>
        <w:tc>
          <w:tcPr>
            <w:tcW w:w="800" w:type="dxa"/>
            <w:tcMar>
              <w:top w:w="20" w:type="dxa"/>
              <w:left w:w="20" w:type="dxa"/>
              <w:bottom w:w="20" w:type="dxa"/>
              <w:right w:w="20" w:type="dxa"/>
            </w:tcMar>
            <w:vAlign w:val="center"/>
          </w:tcPr>
          <w:p w14:paraId="3BABD235"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9AC17A4" w14:textId="77777777" w:rsidR="006C3093" w:rsidRPr="00064219" w:rsidRDefault="006C3093" w:rsidP="004D1104">
            <w:pPr>
              <w:pStyle w:val="movimento"/>
              <w:rPr>
                <w:color w:val="002060"/>
              </w:rPr>
            </w:pPr>
            <w:r w:rsidRPr="00064219">
              <w:rPr>
                <w:color w:val="002060"/>
              </w:rPr>
              <w:t>PARTICELLI MIRKO</w:t>
            </w:r>
          </w:p>
        </w:tc>
        <w:tc>
          <w:tcPr>
            <w:tcW w:w="2200" w:type="dxa"/>
            <w:tcMar>
              <w:top w:w="20" w:type="dxa"/>
              <w:left w:w="20" w:type="dxa"/>
              <w:bottom w:w="20" w:type="dxa"/>
              <w:right w:w="20" w:type="dxa"/>
            </w:tcMar>
            <w:vAlign w:val="center"/>
          </w:tcPr>
          <w:p w14:paraId="6A13C6FE" w14:textId="77777777" w:rsidR="006C3093" w:rsidRPr="00064219" w:rsidRDefault="006C3093" w:rsidP="004D1104">
            <w:pPr>
              <w:pStyle w:val="movimento2"/>
              <w:rPr>
                <w:color w:val="002060"/>
              </w:rPr>
            </w:pPr>
            <w:r w:rsidRPr="00064219">
              <w:rPr>
                <w:color w:val="002060"/>
              </w:rPr>
              <w:t xml:space="preserve">(GAGLIOLE F.C.) </w:t>
            </w:r>
          </w:p>
        </w:tc>
      </w:tr>
    </w:tbl>
    <w:p w14:paraId="29EF0BF7"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52AAC9D6" w14:textId="77777777" w:rsidR="006C3093" w:rsidRPr="00064219" w:rsidRDefault="006C3093" w:rsidP="006C3093">
      <w:pPr>
        <w:pStyle w:val="titolo20"/>
        <w:divId w:val="527259509"/>
        <w:rPr>
          <w:color w:val="002060"/>
        </w:rPr>
      </w:pPr>
      <w:r w:rsidRPr="00064219">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29BDC2A" w14:textId="77777777" w:rsidTr="006C3093">
        <w:trPr>
          <w:divId w:val="527259509"/>
        </w:trPr>
        <w:tc>
          <w:tcPr>
            <w:tcW w:w="2200" w:type="dxa"/>
            <w:tcMar>
              <w:top w:w="20" w:type="dxa"/>
              <w:left w:w="20" w:type="dxa"/>
              <w:bottom w:w="20" w:type="dxa"/>
              <w:right w:w="20" w:type="dxa"/>
            </w:tcMar>
            <w:vAlign w:val="center"/>
          </w:tcPr>
          <w:p w14:paraId="7D0DFF0A" w14:textId="77777777" w:rsidR="006C3093" w:rsidRPr="00064219" w:rsidRDefault="006C3093" w:rsidP="004D1104">
            <w:pPr>
              <w:pStyle w:val="movimento"/>
              <w:rPr>
                <w:color w:val="002060"/>
              </w:rPr>
            </w:pPr>
            <w:r w:rsidRPr="00064219">
              <w:rPr>
                <w:color w:val="002060"/>
              </w:rPr>
              <w:t>GENTILUCCI NICOLO</w:t>
            </w:r>
          </w:p>
        </w:tc>
        <w:tc>
          <w:tcPr>
            <w:tcW w:w="2200" w:type="dxa"/>
            <w:tcMar>
              <w:top w:w="20" w:type="dxa"/>
              <w:left w:w="20" w:type="dxa"/>
              <w:bottom w:w="20" w:type="dxa"/>
              <w:right w:w="20" w:type="dxa"/>
            </w:tcMar>
            <w:vAlign w:val="center"/>
          </w:tcPr>
          <w:p w14:paraId="1CFE1CD8" w14:textId="77777777" w:rsidR="006C3093" w:rsidRPr="00064219" w:rsidRDefault="006C3093" w:rsidP="004D1104">
            <w:pPr>
              <w:pStyle w:val="movimento2"/>
              <w:rPr>
                <w:color w:val="002060"/>
              </w:rPr>
            </w:pPr>
            <w:r w:rsidRPr="00064219">
              <w:rPr>
                <w:color w:val="002060"/>
              </w:rPr>
              <w:t xml:space="preserve">(CHIARAVALLE FUTSAL) </w:t>
            </w:r>
          </w:p>
        </w:tc>
        <w:tc>
          <w:tcPr>
            <w:tcW w:w="800" w:type="dxa"/>
            <w:tcMar>
              <w:top w:w="20" w:type="dxa"/>
              <w:left w:w="20" w:type="dxa"/>
              <w:bottom w:w="20" w:type="dxa"/>
              <w:right w:w="20" w:type="dxa"/>
            </w:tcMar>
            <w:vAlign w:val="center"/>
          </w:tcPr>
          <w:p w14:paraId="5BA547D5"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EC1AD83" w14:textId="77777777" w:rsidR="006C3093" w:rsidRPr="00064219" w:rsidRDefault="006C3093" w:rsidP="004D1104">
            <w:pPr>
              <w:pStyle w:val="movimento"/>
              <w:rPr>
                <w:color w:val="002060"/>
              </w:rPr>
            </w:pPr>
            <w:r w:rsidRPr="00064219">
              <w:rPr>
                <w:color w:val="002060"/>
              </w:rPr>
              <w:t>BARDELLA ANDREA</w:t>
            </w:r>
          </w:p>
        </w:tc>
        <w:tc>
          <w:tcPr>
            <w:tcW w:w="2200" w:type="dxa"/>
            <w:tcMar>
              <w:top w:w="20" w:type="dxa"/>
              <w:left w:w="20" w:type="dxa"/>
              <w:bottom w:w="20" w:type="dxa"/>
              <w:right w:w="20" w:type="dxa"/>
            </w:tcMar>
            <w:vAlign w:val="center"/>
          </w:tcPr>
          <w:p w14:paraId="172A7374" w14:textId="77777777" w:rsidR="006C3093" w:rsidRPr="00064219" w:rsidRDefault="006C3093" w:rsidP="004D1104">
            <w:pPr>
              <w:pStyle w:val="movimento2"/>
              <w:rPr>
                <w:color w:val="002060"/>
              </w:rPr>
            </w:pPr>
            <w:r w:rsidRPr="00064219">
              <w:rPr>
                <w:color w:val="002060"/>
              </w:rPr>
              <w:t xml:space="preserve">(MONTECAROTTO) </w:t>
            </w:r>
          </w:p>
        </w:tc>
      </w:tr>
    </w:tbl>
    <w:p w14:paraId="405A2BD9" w14:textId="77777777" w:rsidR="006C3093" w:rsidRPr="00064219" w:rsidRDefault="006C3093" w:rsidP="006C3093">
      <w:pPr>
        <w:pStyle w:val="titolo20"/>
        <w:divId w:val="527259509"/>
        <w:rPr>
          <w:color w:val="002060"/>
        </w:rPr>
      </w:pPr>
      <w:r w:rsidRPr="00064219">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46FFAD5" w14:textId="77777777" w:rsidTr="006C3093">
        <w:trPr>
          <w:divId w:val="527259509"/>
        </w:trPr>
        <w:tc>
          <w:tcPr>
            <w:tcW w:w="2200" w:type="dxa"/>
            <w:tcMar>
              <w:top w:w="20" w:type="dxa"/>
              <w:left w:w="20" w:type="dxa"/>
              <w:bottom w:w="20" w:type="dxa"/>
              <w:right w:w="20" w:type="dxa"/>
            </w:tcMar>
            <w:vAlign w:val="center"/>
          </w:tcPr>
          <w:p w14:paraId="5E50EF95" w14:textId="77777777" w:rsidR="006C3093" w:rsidRPr="00064219" w:rsidRDefault="006C3093" w:rsidP="004D1104">
            <w:pPr>
              <w:pStyle w:val="movimento"/>
              <w:rPr>
                <w:color w:val="002060"/>
              </w:rPr>
            </w:pPr>
            <w:r w:rsidRPr="00064219">
              <w:rPr>
                <w:color w:val="002060"/>
              </w:rPr>
              <w:t>UGOLINI MATTEO</w:t>
            </w:r>
          </w:p>
        </w:tc>
        <w:tc>
          <w:tcPr>
            <w:tcW w:w="2200" w:type="dxa"/>
            <w:tcMar>
              <w:top w:w="20" w:type="dxa"/>
              <w:left w:w="20" w:type="dxa"/>
              <w:bottom w:w="20" w:type="dxa"/>
              <w:right w:w="20" w:type="dxa"/>
            </w:tcMar>
            <w:vAlign w:val="center"/>
          </w:tcPr>
          <w:p w14:paraId="62041978" w14:textId="77777777" w:rsidR="006C3093" w:rsidRPr="00064219" w:rsidRDefault="006C3093" w:rsidP="004D1104">
            <w:pPr>
              <w:pStyle w:val="movimento2"/>
              <w:rPr>
                <w:color w:val="002060"/>
              </w:rPr>
            </w:pPr>
            <w:r w:rsidRPr="00064219">
              <w:rPr>
                <w:color w:val="002060"/>
              </w:rPr>
              <w:t xml:space="preserve">(ATL URBINO C5 1999) </w:t>
            </w:r>
          </w:p>
        </w:tc>
        <w:tc>
          <w:tcPr>
            <w:tcW w:w="800" w:type="dxa"/>
            <w:tcMar>
              <w:top w:w="20" w:type="dxa"/>
              <w:left w:w="20" w:type="dxa"/>
              <w:bottom w:w="20" w:type="dxa"/>
              <w:right w:w="20" w:type="dxa"/>
            </w:tcMar>
            <w:vAlign w:val="center"/>
          </w:tcPr>
          <w:p w14:paraId="5251F17A"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CA9A9D7" w14:textId="77777777" w:rsidR="006C3093" w:rsidRPr="00064219" w:rsidRDefault="006C3093" w:rsidP="004D1104">
            <w:pPr>
              <w:pStyle w:val="movimento"/>
              <w:rPr>
                <w:color w:val="002060"/>
              </w:rPr>
            </w:pPr>
            <w:r w:rsidRPr="00064219">
              <w:rPr>
                <w:color w:val="002060"/>
              </w:rPr>
              <w:t>RAMOS ROMERO ISMAEL</w:t>
            </w:r>
          </w:p>
        </w:tc>
        <w:tc>
          <w:tcPr>
            <w:tcW w:w="2200" w:type="dxa"/>
            <w:tcMar>
              <w:top w:w="20" w:type="dxa"/>
              <w:left w:w="20" w:type="dxa"/>
              <w:bottom w:w="20" w:type="dxa"/>
              <w:right w:w="20" w:type="dxa"/>
            </w:tcMar>
            <w:vAlign w:val="center"/>
          </w:tcPr>
          <w:p w14:paraId="03E572C1" w14:textId="77777777" w:rsidR="006C3093" w:rsidRPr="00064219" w:rsidRDefault="006C3093" w:rsidP="004D1104">
            <w:pPr>
              <w:pStyle w:val="movimento2"/>
              <w:rPr>
                <w:color w:val="002060"/>
              </w:rPr>
            </w:pPr>
            <w:r w:rsidRPr="00064219">
              <w:rPr>
                <w:color w:val="002060"/>
              </w:rPr>
              <w:t xml:space="preserve">(CERRETO D ESI C5 A.S.D.) </w:t>
            </w:r>
          </w:p>
        </w:tc>
      </w:tr>
    </w:tbl>
    <w:p w14:paraId="26F67102"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1895DD0" w14:textId="77777777" w:rsidTr="006C3093">
        <w:trPr>
          <w:divId w:val="527259509"/>
        </w:trPr>
        <w:tc>
          <w:tcPr>
            <w:tcW w:w="2200" w:type="dxa"/>
            <w:tcMar>
              <w:top w:w="20" w:type="dxa"/>
              <w:left w:w="20" w:type="dxa"/>
              <w:bottom w:w="20" w:type="dxa"/>
              <w:right w:w="20" w:type="dxa"/>
            </w:tcMar>
            <w:vAlign w:val="center"/>
          </w:tcPr>
          <w:p w14:paraId="575A12F8" w14:textId="77777777" w:rsidR="006C3093" w:rsidRPr="00064219" w:rsidRDefault="006C3093" w:rsidP="004D1104">
            <w:pPr>
              <w:pStyle w:val="movimento"/>
              <w:rPr>
                <w:color w:val="002060"/>
              </w:rPr>
            </w:pPr>
            <w:r w:rsidRPr="00064219">
              <w:rPr>
                <w:color w:val="002060"/>
              </w:rPr>
              <w:t>DEL GRECO ALESSIO</w:t>
            </w:r>
          </w:p>
        </w:tc>
        <w:tc>
          <w:tcPr>
            <w:tcW w:w="2200" w:type="dxa"/>
            <w:tcMar>
              <w:top w:w="20" w:type="dxa"/>
              <w:left w:w="20" w:type="dxa"/>
              <w:bottom w:w="20" w:type="dxa"/>
              <w:right w:w="20" w:type="dxa"/>
            </w:tcMar>
            <w:vAlign w:val="center"/>
          </w:tcPr>
          <w:p w14:paraId="3596AB9B" w14:textId="77777777" w:rsidR="006C3093" w:rsidRPr="00064219" w:rsidRDefault="006C3093" w:rsidP="004D1104">
            <w:pPr>
              <w:pStyle w:val="movimento2"/>
              <w:rPr>
                <w:color w:val="002060"/>
              </w:rPr>
            </w:pPr>
            <w:r w:rsidRPr="00064219">
              <w:rPr>
                <w:color w:val="002060"/>
              </w:rPr>
              <w:t xml:space="preserve">(CHIARAVALLE FUTSAL) </w:t>
            </w:r>
          </w:p>
        </w:tc>
        <w:tc>
          <w:tcPr>
            <w:tcW w:w="800" w:type="dxa"/>
            <w:tcMar>
              <w:top w:w="20" w:type="dxa"/>
              <w:left w:w="20" w:type="dxa"/>
              <w:bottom w:w="20" w:type="dxa"/>
              <w:right w:w="20" w:type="dxa"/>
            </w:tcMar>
            <w:vAlign w:val="center"/>
          </w:tcPr>
          <w:p w14:paraId="7042284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5103D3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B09C9A3" w14:textId="77777777" w:rsidR="006C3093" w:rsidRPr="00064219" w:rsidRDefault="006C3093" w:rsidP="004D1104">
            <w:pPr>
              <w:pStyle w:val="movimento2"/>
              <w:rPr>
                <w:color w:val="002060"/>
              </w:rPr>
            </w:pPr>
            <w:r w:rsidRPr="00064219">
              <w:rPr>
                <w:color w:val="002060"/>
              </w:rPr>
              <w:t> </w:t>
            </w:r>
          </w:p>
        </w:tc>
      </w:tr>
    </w:tbl>
    <w:p w14:paraId="1DE0C81C"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2B2ED37B" w14:textId="77777777" w:rsidTr="006C3093">
        <w:trPr>
          <w:divId w:val="527259509"/>
        </w:trPr>
        <w:tc>
          <w:tcPr>
            <w:tcW w:w="2200" w:type="dxa"/>
            <w:tcMar>
              <w:top w:w="20" w:type="dxa"/>
              <w:left w:w="20" w:type="dxa"/>
              <w:bottom w:w="20" w:type="dxa"/>
              <w:right w:w="20" w:type="dxa"/>
            </w:tcMar>
            <w:vAlign w:val="center"/>
          </w:tcPr>
          <w:p w14:paraId="5369A1F4" w14:textId="77777777" w:rsidR="006C3093" w:rsidRPr="00064219" w:rsidRDefault="006C3093" w:rsidP="004D1104">
            <w:pPr>
              <w:pStyle w:val="movimento"/>
              <w:rPr>
                <w:color w:val="002060"/>
              </w:rPr>
            </w:pPr>
            <w:r w:rsidRPr="00064219">
              <w:rPr>
                <w:color w:val="002060"/>
              </w:rPr>
              <w:t>GAMBARARA LUCA</w:t>
            </w:r>
          </w:p>
        </w:tc>
        <w:tc>
          <w:tcPr>
            <w:tcW w:w="2200" w:type="dxa"/>
            <w:tcMar>
              <w:top w:w="20" w:type="dxa"/>
              <w:left w:w="20" w:type="dxa"/>
              <w:bottom w:w="20" w:type="dxa"/>
              <w:right w:w="20" w:type="dxa"/>
            </w:tcMar>
            <w:vAlign w:val="center"/>
          </w:tcPr>
          <w:p w14:paraId="1676E7EF" w14:textId="77777777" w:rsidR="006C3093" w:rsidRPr="00064219" w:rsidRDefault="006C3093" w:rsidP="004D1104">
            <w:pPr>
              <w:pStyle w:val="movimento2"/>
              <w:rPr>
                <w:color w:val="002060"/>
              </w:rPr>
            </w:pPr>
            <w:r w:rsidRPr="00064219">
              <w:rPr>
                <w:color w:val="002060"/>
              </w:rPr>
              <w:t xml:space="preserve">(ATL URBINO C5 1999) </w:t>
            </w:r>
          </w:p>
        </w:tc>
        <w:tc>
          <w:tcPr>
            <w:tcW w:w="800" w:type="dxa"/>
            <w:tcMar>
              <w:top w:w="20" w:type="dxa"/>
              <w:left w:w="20" w:type="dxa"/>
              <w:bottom w:w="20" w:type="dxa"/>
              <w:right w:w="20" w:type="dxa"/>
            </w:tcMar>
            <w:vAlign w:val="center"/>
          </w:tcPr>
          <w:p w14:paraId="6AAC6A94"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38196CA" w14:textId="77777777" w:rsidR="006C3093" w:rsidRPr="00064219" w:rsidRDefault="006C3093" w:rsidP="004D1104">
            <w:pPr>
              <w:pStyle w:val="movimento"/>
              <w:rPr>
                <w:color w:val="002060"/>
              </w:rPr>
            </w:pPr>
            <w:r w:rsidRPr="00064219">
              <w:rPr>
                <w:color w:val="002060"/>
              </w:rPr>
              <w:t>ANGIOLANI MATTEO</w:t>
            </w:r>
          </w:p>
        </w:tc>
        <w:tc>
          <w:tcPr>
            <w:tcW w:w="2200" w:type="dxa"/>
            <w:tcMar>
              <w:top w:w="20" w:type="dxa"/>
              <w:left w:w="20" w:type="dxa"/>
              <w:bottom w:w="20" w:type="dxa"/>
              <w:right w:w="20" w:type="dxa"/>
            </w:tcMar>
            <w:vAlign w:val="center"/>
          </w:tcPr>
          <w:p w14:paraId="4D82BA38" w14:textId="77777777" w:rsidR="006C3093" w:rsidRPr="00064219" w:rsidRDefault="006C3093" w:rsidP="004D1104">
            <w:pPr>
              <w:pStyle w:val="movimento2"/>
              <w:rPr>
                <w:color w:val="002060"/>
              </w:rPr>
            </w:pPr>
            <w:r w:rsidRPr="00064219">
              <w:rPr>
                <w:color w:val="002060"/>
              </w:rPr>
              <w:t xml:space="preserve">(C.U.S. MACERATA CALCIO A5) </w:t>
            </w:r>
          </w:p>
        </w:tc>
      </w:tr>
      <w:tr w:rsidR="006C3093" w:rsidRPr="00064219" w14:paraId="308793A2" w14:textId="77777777" w:rsidTr="006C3093">
        <w:trPr>
          <w:divId w:val="527259509"/>
        </w:trPr>
        <w:tc>
          <w:tcPr>
            <w:tcW w:w="2200" w:type="dxa"/>
            <w:tcMar>
              <w:top w:w="20" w:type="dxa"/>
              <w:left w:w="20" w:type="dxa"/>
              <w:bottom w:w="20" w:type="dxa"/>
              <w:right w:w="20" w:type="dxa"/>
            </w:tcMar>
            <w:vAlign w:val="center"/>
          </w:tcPr>
          <w:p w14:paraId="3E73E70E" w14:textId="77777777" w:rsidR="006C3093" w:rsidRPr="00064219" w:rsidRDefault="006C3093" w:rsidP="004D1104">
            <w:pPr>
              <w:pStyle w:val="movimento"/>
              <w:rPr>
                <w:color w:val="002060"/>
              </w:rPr>
            </w:pPr>
            <w:r w:rsidRPr="00064219">
              <w:rPr>
                <w:color w:val="002060"/>
              </w:rPr>
              <w:lastRenderedPageBreak/>
              <w:t>CAIMMI MATTEO</w:t>
            </w:r>
          </w:p>
        </w:tc>
        <w:tc>
          <w:tcPr>
            <w:tcW w:w="2200" w:type="dxa"/>
            <w:tcMar>
              <w:top w:w="20" w:type="dxa"/>
              <w:left w:w="20" w:type="dxa"/>
              <w:bottom w:w="20" w:type="dxa"/>
              <w:right w:w="20" w:type="dxa"/>
            </w:tcMar>
            <w:vAlign w:val="center"/>
          </w:tcPr>
          <w:p w14:paraId="7F73E7F6" w14:textId="77777777" w:rsidR="006C3093" w:rsidRPr="00064219" w:rsidRDefault="006C3093" w:rsidP="004D1104">
            <w:pPr>
              <w:pStyle w:val="movimento2"/>
              <w:rPr>
                <w:color w:val="002060"/>
              </w:rPr>
            </w:pPr>
            <w:r w:rsidRPr="00064219">
              <w:rPr>
                <w:color w:val="002060"/>
              </w:rPr>
              <w:t xml:space="preserve">(CHIARAVALLE FUTSAL) </w:t>
            </w:r>
          </w:p>
        </w:tc>
        <w:tc>
          <w:tcPr>
            <w:tcW w:w="800" w:type="dxa"/>
            <w:tcMar>
              <w:top w:w="20" w:type="dxa"/>
              <w:left w:w="20" w:type="dxa"/>
              <w:bottom w:w="20" w:type="dxa"/>
              <w:right w:w="20" w:type="dxa"/>
            </w:tcMar>
            <w:vAlign w:val="center"/>
          </w:tcPr>
          <w:p w14:paraId="1C96CD7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054324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91AB467" w14:textId="77777777" w:rsidR="006C3093" w:rsidRPr="00064219" w:rsidRDefault="006C3093" w:rsidP="004D1104">
            <w:pPr>
              <w:pStyle w:val="movimento2"/>
              <w:rPr>
                <w:color w:val="002060"/>
              </w:rPr>
            </w:pPr>
            <w:r w:rsidRPr="00064219">
              <w:rPr>
                <w:color w:val="002060"/>
              </w:rPr>
              <w:t> </w:t>
            </w:r>
          </w:p>
        </w:tc>
      </w:tr>
    </w:tbl>
    <w:p w14:paraId="5C377AE0"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F97BE1F" w14:textId="77777777" w:rsidTr="006C3093">
        <w:trPr>
          <w:divId w:val="527259509"/>
        </w:trPr>
        <w:tc>
          <w:tcPr>
            <w:tcW w:w="2200" w:type="dxa"/>
            <w:tcMar>
              <w:top w:w="20" w:type="dxa"/>
              <w:left w:w="20" w:type="dxa"/>
              <w:bottom w:w="20" w:type="dxa"/>
              <w:right w:w="20" w:type="dxa"/>
            </w:tcMar>
            <w:vAlign w:val="center"/>
          </w:tcPr>
          <w:p w14:paraId="5771D916" w14:textId="77777777" w:rsidR="006C3093" w:rsidRPr="00064219" w:rsidRDefault="006C3093" w:rsidP="004D1104">
            <w:pPr>
              <w:pStyle w:val="movimento"/>
              <w:rPr>
                <w:color w:val="002060"/>
              </w:rPr>
            </w:pPr>
            <w:r w:rsidRPr="00064219">
              <w:rPr>
                <w:color w:val="002060"/>
              </w:rPr>
              <w:t>ROMAGNOLI LORENZO</w:t>
            </w:r>
          </w:p>
        </w:tc>
        <w:tc>
          <w:tcPr>
            <w:tcW w:w="2200" w:type="dxa"/>
            <w:tcMar>
              <w:top w:w="20" w:type="dxa"/>
              <w:left w:w="20" w:type="dxa"/>
              <w:bottom w:w="20" w:type="dxa"/>
              <w:right w:w="20" w:type="dxa"/>
            </w:tcMar>
            <w:vAlign w:val="center"/>
          </w:tcPr>
          <w:p w14:paraId="45A2088B" w14:textId="77777777" w:rsidR="006C3093" w:rsidRPr="00064219" w:rsidRDefault="006C3093" w:rsidP="004D1104">
            <w:pPr>
              <w:pStyle w:val="movimento2"/>
              <w:rPr>
                <w:color w:val="002060"/>
              </w:rPr>
            </w:pPr>
            <w:r w:rsidRPr="00064219">
              <w:rPr>
                <w:color w:val="002060"/>
              </w:rPr>
              <w:t xml:space="preserve">(CHIARAVALLE FUTSAL) </w:t>
            </w:r>
          </w:p>
        </w:tc>
        <w:tc>
          <w:tcPr>
            <w:tcW w:w="800" w:type="dxa"/>
            <w:tcMar>
              <w:top w:w="20" w:type="dxa"/>
              <w:left w:w="20" w:type="dxa"/>
              <w:bottom w:w="20" w:type="dxa"/>
              <w:right w:w="20" w:type="dxa"/>
            </w:tcMar>
            <w:vAlign w:val="center"/>
          </w:tcPr>
          <w:p w14:paraId="742E9762"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A72711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369DEDE" w14:textId="77777777" w:rsidR="006C3093" w:rsidRPr="00064219" w:rsidRDefault="006C3093" w:rsidP="004D1104">
            <w:pPr>
              <w:pStyle w:val="movimento2"/>
              <w:rPr>
                <w:color w:val="002060"/>
              </w:rPr>
            </w:pPr>
            <w:r w:rsidRPr="00064219">
              <w:rPr>
                <w:color w:val="002060"/>
              </w:rPr>
              <w:t> </w:t>
            </w:r>
          </w:p>
        </w:tc>
      </w:tr>
    </w:tbl>
    <w:p w14:paraId="1B656C14" w14:textId="77777777" w:rsidR="006C3093" w:rsidRPr="00064219" w:rsidRDefault="006C3093" w:rsidP="006C3093">
      <w:pPr>
        <w:pStyle w:val="titolo10"/>
        <w:divId w:val="527259509"/>
        <w:rPr>
          <w:color w:val="002060"/>
        </w:rPr>
      </w:pPr>
      <w:r w:rsidRPr="00064219">
        <w:rPr>
          <w:color w:val="002060"/>
        </w:rPr>
        <w:t xml:space="preserve">GARE DEL 12/ 2/2019 </w:t>
      </w:r>
    </w:p>
    <w:p w14:paraId="1CEFF351"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3C5618CF"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4E028162"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512A71AE"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6F107072" w14:textId="77777777" w:rsidTr="006C3093">
        <w:trPr>
          <w:divId w:val="527259509"/>
        </w:trPr>
        <w:tc>
          <w:tcPr>
            <w:tcW w:w="2200" w:type="dxa"/>
            <w:tcMar>
              <w:top w:w="20" w:type="dxa"/>
              <w:left w:w="20" w:type="dxa"/>
              <w:bottom w:w="20" w:type="dxa"/>
              <w:right w:w="20" w:type="dxa"/>
            </w:tcMar>
            <w:vAlign w:val="center"/>
          </w:tcPr>
          <w:p w14:paraId="6457FB52" w14:textId="77777777" w:rsidR="006C3093" w:rsidRPr="00064219" w:rsidRDefault="006C3093" w:rsidP="004D1104">
            <w:pPr>
              <w:pStyle w:val="movimento"/>
              <w:rPr>
                <w:color w:val="002060"/>
              </w:rPr>
            </w:pPr>
            <w:r w:rsidRPr="00064219">
              <w:rPr>
                <w:color w:val="002060"/>
              </w:rPr>
              <w:t>RADI ALESSANDRO</w:t>
            </w:r>
          </w:p>
        </w:tc>
        <w:tc>
          <w:tcPr>
            <w:tcW w:w="2200" w:type="dxa"/>
            <w:tcMar>
              <w:top w:w="20" w:type="dxa"/>
              <w:left w:w="20" w:type="dxa"/>
              <w:bottom w:w="20" w:type="dxa"/>
              <w:right w:w="20" w:type="dxa"/>
            </w:tcMar>
            <w:vAlign w:val="center"/>
          </w:tcPr>
          <w:p w14:paraId="1E517433" w14:textId="77777777" w:rsidR="006C3093" w:rsidRPr="00064219" w:rsidRDefault="006C3093" w:rsidP="004D1104">
            <w:pPr>
              <w:pStyle w:val="movimento2"/>
              <w:rPr>
                <w:color w:val="002060"/>
              </w:rPr>
            </w:pPr>
            <w:r w:rsidRPr="00064219">
              <w:rPr>
                <w:color w:val="002060"/>
              </w:rPr>
              <w:t xml:space="preserve">(MONTALTO DI CUCCURANO CA5) </w:t>
            </w:r>
          </w:p>
        </w:tc>
        <w:tc>
          <w:tcPr>
            <w:tcW w:w="800" w:type="dxa"/>
            <w:tcMar>
              <w:top w:w="20" w:type="dxa"/>
              <w:left w:w="20" w:type="dxa"/>
              <w:bottom w:w="20" w:type="dxa"/>
              <w:right w:w="20" w:type="dxa"/>
            </w:tcMar>
            <w:vAlign w:val="center"/>
          </w:tcPr>
          <w:p w14:paraId="35E3823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407994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290FB95" w14:textId="77777777" w:rsidR="006C3093" w:rsidRPr="00064219" w:rsidRDefault="006C3093" w:rsidP="004D1104">
            <w:pPr>
              <w:pStyle w:val="movimento2"/>
              <w:rPr>
                <w:color w:val="002060"/>
              </w:rPr>
            </w:pPr>
            <w:r w:rsidRPr="00064219">
              <w:rPr>
                <w:color w:val="002060"/>
              </w:rPr>
              <w:t> </w:t>
            </w:r>
          </w:p>
        </w:tc>
      </w:tr>
    </w:tbl>
    <w:p w14:paraId="64B6C624"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52DC2F50" w14:textId="77777777" w:rsidR="006C3093" w:rsidRPr="00064219" w:rsidRDefault="006C3093" w:rsidP="006C3093">
      <w:pPr>
        <w:pStyle w:val="titolo20"/>
        <w:divId w:val="527259509"/>
        <w:rPr>
          <w:color w:val="002060"/>
        </w:rPr>
      </w:pPr>
      <w:r w:rsidRPr="00064219">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24844003" w14:textId="77777777" w:rsidTr="006C3093">
        <w:trPr>
          <w:divId w:val="527259509"/>
        </w:trPr>
        <w:tc>
          <w:tcPr>
            <w:tcW w:w="2200" w:type="dxa"/>
            <w:tcMar>
              <w:top w:w="20" w:type="dxa"/>
              <w:left w:w="20" w:type="dxa"/>
              <w:bottom w:w="20" w:type="dxa"/>
              <w:right w:w="20" w:type="dxa"/>
            </w:tcMar>
            <w:vAlign w:val="center"/>
          </w:tcPr>
          <w:p w14:paraId="641000E7" w14:textId="77777777" w:rsidR="006C3093" w:rsidRPr="00064219" w:rsidRDefault="006C3093" w:rsidP="004D1104">
            <w:pPr>
              <w:pStyle w:val="movimento"/>
              <w:rPr>
                <w:color w:val="002060"/>
              </w:rPr>
            </w:pPr>
            <w:r w:rsidRPr="00064219">
              <w:rPr>
                <w:color w:val="002060"/>
              </w:rPr>
              <w:t>MINARDI MATTEO</w:t>
            </w:r>
          </w:p>
        </w:tc>
        <w:tc>
          <w:tcPr>
            <w:tcW w:w="2200" w:type="dxa"/>
            <w:tcMar>
              <w:top w:w="20" w:type="dxa"/>
              <w:left w:w="20" w:type="dxa"/>
              <w:bottom w:w="20" w:type="dxa"/>
              <w:right w:w="20" w:type="dxa"/>
            </w:tcMar>
            <w:vAlign w:val="center"/>
          </w:tcPr>
          <w:p w14:paraId="54FF8CE3" w14:textId="77777777" w:rsidR="006C3093" w:rsidRPr="00064219" w:rsidRDefault="006C3093" w:rsidP="004D1104">
            <w:pPr>
              <w:pStyle w:val="movimento2"/>
              <w:rPr>
                <w:color w:val="002060"/>
              </w:rPr>
            </w:pPr>
            <w:r w:rsidRPr="00064219">
              <w:rPr>
                <w:color w:val="002060"/>
              </w:rPr>
              <w:t xml:space="preserve">(MONTALTO DI CUCCURANO CA5) </w:t>
            </w:r>
          </w:p>
        </w:tc>
        <w:tc>
          <w:tcPr>
            <w:tcW w:w="800" w:type="dxa"/>
            <w:tcMar>
              <w:top w:w="20" w:type="dxa"/>
              <w:left w:w="20" w:type="dxa"/>
              <w:bottom w:w="20" w:type="dxa"/>
              <w:right w:w="20" w:type="dxa"/>
            </w:tcMar>
            <w:vAlign w:val="center"/>
          </w:tcPr>
          <w:p w14:paraId="6ACCBAAD"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B22735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3B07BA6" w14:textId="77777777" w:rsidR="006C3093" w:rsidRPr="00064219" w:rsidRDefault="006C3093" w:rsidP="004D1104">
            <w:pPr>
              <w:pStyle w:val="movimento2"/>
              <w:rPr>
                <w:color w:val="002060"/>
              </w:rPr>
            </w:pPr>
            <w:r w:rsidRPr="00064219">
              <w:rPr>
                <w:color w:val="002060"/>
              </w:rPr>
              <w:t> </w:t>
            </w:r>
          </w:p>
        </w:tc>
      </w:tr>
    </w:tbl>
    <w:p w14:paraId="0098691E"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B55F116" w14:textId="77777777" w:rsidTr="006C3093">
        <w:trPr>
          <w:divId w:val="527259509"/>
        </w:trPr>
        <w:tc>
          <w:tcPr>
            <w:tcW w:w="2200" w:type="dxa"/>
            <w:tcMar>
              <w:top w:w="20" w:type="dxa"/>
              <w:left w:w="20" w:type="dxa"/>
              <w:bottom w:w="20" w:type="dxa"/>
              <w:right w:w="20" w:type="dxa"/>
            </w:tcMar>
            <w:vAlign w:val="center"/>
          </w:tcPr>
          <w:p w14:paraId="720555F3" w14:textId="77777777" w:rsidR="006C3093" w:rsidRPr="00064219" w:rsidRDefault="006C3093" w:rsidP="004D1104">
            <w:pPr>
              <w:pStyle w:val="movimento"/>
              <w:rPr>
                <w:color w:val="002060"/>
              </w:rPr>
            </w:pPr>
            <w:r w:rsidRPr="00064219">
              <w:rPr>
                <w:color w:val="002060"/>
              </w:rPr>
              <w:t>FARABINI MATTIA</w:t>
            </w:r>
          </w:p>
        </w:tc>
        <w:tc>
          <w:tcPr>
            <w:tcW w:w="2200" w:type="dxa"/>
            <w:tcMar>
              <w:top w:w="20" w:type="dxa"/>
              <w:left w:w="20" w:type="dxa"/>
              <w:bottom w:w="20" w:type="dxa"/>
              <w:right w:w="20" w:type="dxa"/>
            </w:tcMar>
            <w:vAlign w:val="center"/>
          </w:tcPr>
          <w:p w14:paraId="51BF3201" w14:textId="77777777" w:rsidR="006C3093" w:rsidRPr="00064219" w:rsidRDefault="006C3093" w:rsidP="004D1104">
            <w:pPr>
              <w:pStyle w:val="movimento2"/>
              <w:rPr>
                <w:color w:val="002060"/>
              </w:rPr>
            </w:pPr>
            <w:r w:rsidRPr="00064219">
              <w:rPr>
                <w:color w:val="002060"/>
              </w:rPr>
              <w:t xml:space="preserve">(MONTALTO DI CUCCURANO CA5) </w:t>
            </w:r>
          </w:p>
        </w:tc>
        <w:tc>
          <w:tcPr>
            <w:tcW w:w="800" w:type="dxa"/>
            <w:tcMar>
              <w:top w:w="20" w:type="dxa"/>
              <w:left w:w="20" w:type="dxa"/>
              <w:bottom w:w="20" w:type="dxa"/>
              <w:right w:w="20" w:type="dxa"/>
            </w:tcMar>
            <w:vAlign w:val="center"/>
          </w:tcPr>
          <w:p w14:paraId="2EEE36F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3BE8895" w14:textId="77777777" w:rsidR="006C3093" w:rsidRPr="00064219" w:rsidRDefault="006C3093" w:rsidP="004D1104">
            <w:pPr>
              <w:pStyle w:val="movimento"/>
              <w:rPr>
                <w:color w:val="002060"/>
              </w:rPr>
            </w:pPr>
            <w:r w:rsidRPr="00064219">
              <w:rPr>
                <w:color w:val="002060"/>
              </w:rPr>
              <w:t>TONUCCI MATTEO</w:t>
            </w:r>
          </w:p>
        </w:tc>
        <w:tc>
          <w:tcPr>
            <w:tcW w:w="2200" w:type="dxa"/>
            <w:tcMar>
              <w:top w:w="20" w:type="dxa"/>
              <w:left w:w="20" w:type="dxa"/>
              <w:bottom w:w="20" w:type="dxa"/>
              <w:right w:w="20" w:type="dxa"/>
            </w:tcMar>
            <w:vAlign w:val="center"/>
          </w:tcPr>
          <w:p w14:paraId="3F8A651D" w14:textId="77777777" w:rsidR="006C3093" w:rsidRPr="00064219" w:rsidRDefault="006C3093" w:rsidP="004D1104">
            <w:pPr>
              <w:pStyle w:val="movimento2"/>
              <w:rPr>
                <w:color w:val="002060"/>
              </w:rPr>
            </w:pPr>
            <w:r w:rsidRPr="00064219">
              <w:rPr>
                <w:color w:val="002060"/>
              </w:rPr>
              <w:t xml:space="preserve">(MONTALTO DI CUCCURANO CA5) </w:t>
            </w:r>
          </w:p>
        </w:tc>
      </w:tr>
    </w:tbl>
    <w:p w14:paraId="6B0EB3E1" w14:textId="77777777" w:rsidR="006C3093" w:rsidRPr="00064219" w:rsidRDefault="006C3093" w:rsidP="006C3093">
      <w:pPr>
        <w:pStyle w:val="breakline"/>
        <w:divId w:val="527259509"/>
        <w:rPr>
          <w:color w:val="002060"/>
        </w:rPr>
      </w:pPr>
    </w:p>
    <w:p w14:paraId="2E17A53E"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F.to IL GIUDICE SPORTIVO</w:t>
      </w:r>
    </w:p>
    <w:p w14:paraId="5C2B0194"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 xml:space="preserve"> </w:t>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 xml:space="preserve">   </w:t>
      </w:r>
      <w:r w:rsidRPr="00064219">
        <w:rPr>
          <w:rFonts w:ascii="Arial" w:hAnsi="Arial" w:cs="Arial"/>
          <w:noProof/>
          <w:color w:val="002060"/>
          <w:lang w:eastAsia="it-IT"/>
        </w:rPr>
        <w:tab/>
        <w:t xml:space="preserve">       Claudio Romagnoli</w:t>
      </w:r>
    </w:p>
    <w:p w14:paraId="78E88499" w14:textId="77777777" w:rsidR="006C3093" w:rsidRPr="00064219" w:rsidRDefault="006C3093" w:rsidP="006C3093">
      <w:pPr>
        <w:pStyle w:val="breakline"/>
        <w:divId w:val="527259509"/>
        <w:rPr>
          <w:color w:val="002060"/>
        </w:rPr>
      </w:pPr>
    </w:p>
    <w:p w14:paraId="0B33C8C3" w14:textId="77777777" w:rsidR="006C3093" w:rsidRPr="00064219" w:rsidRDefault="006C3093" w:rsidP="006C3093">
      <w:pPr>
        <w:pStyle w:val="TITOLOPRINC"/>
        <w:divId w:val="527259509"/>
        <w:rPr>
          <w:color w:val="002060"/>
        </w:rPr>
      </w:pPr>
      <w:r w:rsidRPr="00064219">
        <w:rPr>
          <w:color w:val="002060"/>
        </w:rPr>
        <w:t>CLASSIFICA</w:t>
      </w:r>
    </w:p>
    <w:p w14:paraId="5CA998F6" w14:textId="77777777" w:rsidR="006C3093" w:rsidRPr="00064219" w:rsidRDefault="006C3093" w:rsidP="006C3093">
      <w:pPr>
        <w:pStyle w:val="breakline"/>
        <w:divId w:val="527259509"/>
        <w:rPr>
          <w:color w:val="002060"/>
        </w:rPr>
      </w:pPr>
    </w:p>
    <w:p w14:paraId="715DF114" w14:textId="77777777" w:rsidR="006C3093" w:rsidRPr="00064219" w:rsidRDefault="006C3093" w:rsidP="006C3093">
      <w:pPr>
        <w:pStyle w:val="breakline"/>
        <w:divId w:val="527259509"/>
        <w:rPr>
          <w:color w:val="002060"/>
        </w:rPr>
      </w:pPr>
    </w:p>
    <w:p w14:paraId="3BF672B1" w14:textId="77777777" w:rsidR="006C3093" w:rsidRPr="00064219" w:rsidRDefault="006C3093" w:rsidP="006C3093">
      <w:pPr>
        <w:pStyle w:val="SOTTOTITOLOCAMPIONATO1"/>
        <w:divId w:val="527259509"/>
        <w:rPr>
          <w:color w:val="002060"/>
        </w:rPr>
      </w:pPr>
      <w:r w:rsidRPr="0006421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666B826E"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AD5D3"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0A0493"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5E5E3D"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51EDAC"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17E36E"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CEE37"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CBAC89"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A70DF1"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E87EE"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4183D6" w14:textId="77777777" w:rsidR="006C3093" w:rsidRPr="00064219" w:rsidRDefault="006C3093" w:rsidP="004D1104">
            <w:pPr>
              <w:pStyle w:val="HEADERTABELLA"/>
              <w:rPr>
                <w:color w:val="002060"/>
              </w:rPr>
            </w:pPr>
            <w:r w:rsidRPr="00064219">
              <w:rPr>
                <w:color w:val="002060"/>
              </w:rPr>
              <w:t>PE</w:t>
            </w:r>
          </w:p>
        </w:tc>
      </w:tr>
      <w:tr w:rsidR="006C3093" w:rsidRPr="00064219" w14:paraId="6DB1B924"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77A00F" w14:textId="77777777" w:rsidR="006C3093" w:rsidRPr="00064219" w:rsidRDefault="006C3093" w:rsidP="004D1104">
            <w:pPr>
              <w:pStyle w:val="ROWTABELLA"/>
              <w:rPr>
                <w:color w:val="002060"/>
              </w:rPr>
            </w:pPr>
            <w:r w:rsidRPr="00064219">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44115" w14:textId="77777777" w:rsidR="006C3093" w:rsidRPr="00064219" w:rsidRDefault="006C3093" w:rsidP="004D1104">
            <w:pPr>
              <w:pStyle w:val="ROWTABELLA"/>
              <w:jc w:val="center"/>
              <w:rPr>
                <w:color w:val="002060"/>
              </w:rPr>
            </w:pPr>
            <w:r w:rsidRPr="00064219">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1901A"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22E9C"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2BF23"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B587D"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E84C7" w14:textId="77777777" w:rsidR="006C3093" w:rsidRPr="00064219" w:rsidRDefault="006C3093" w:rsidP="004D1104">
            <w:pPr>
              <w:pStyle w:val="ROWTABELLA"/>
              <w:jc w:val="center"/>
              <w:rPr>
                <w:color w:val="002060"/>
              </w:rPr>
            </w:pPr>
            <w:r w:rsidRPr="00064219">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8D089" w14:textId="77777777" w:rsidR="006C3093" w:rsidRPr="00064219" w:rsidRDefault="006C3093" w:rsidP="004D1104">
            <w:pPr>
              <w:pStyle w:val="ROWTABELLA"/>
              <w:jc w:val="center"/>
              <w:rPr>
                <w:color w:val="002060"/>
              </w:rPr>
            </w:pPr>
            <w:r w:rsidRPr="00064219">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4F68D" w14:textId="77777777" w:rsidR="006C3093" w:rsidRPr="00064219" w:rsidRDefault="006C3093" w:rsidP="004D1104">
            <w:pPr>
              <w:pStyle w:val="ROWTABELLA"/>
              <w:jc w:val="center"/>
              <w:rPr>
                <w:color w:val="002060"/>
              </w:rPr>
            </w:pPr>
            <w:r w:rsidRPr="00064219">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376CF" w14:textId="77777777" w:rsidR="006C3093" w:rsidRPr="00064219" w:rsidRDefault="006C3093" w:rsidP="004D1104">
            <w:pPr>
              <w:pStyle w:val="ROWTABELLA"/>
              <w:jc w:val="center"/>
              <w:rPr>
                <w:color w:val="002060"/>
              </w:rPr>
            </w:pPr>
            <w:r w:rsidRPr="00064219">
              <w:rPr>
                <w:color w:val="002060"/>
              </w:rPr>
              <w:t>0</w:t>
            </w:r>
          </w:p>
        </w:tc>
      </w:tr>
      <w:tr w:rsidR="006C3093" w:rsidRPr="00064219" w14:paraId="4221186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188107" w14:textId="77777777" w:rsidR="006C3093" w:rsidRPr="00064219" w:rsidRDefault="006C3093" w:rsidP="004D1104">
            <w:pPr>
              <w:pStyle w:val="ROWTABELLA"/>
              <w:rPr>
                <w:color w:val="002060"/>
              </w:rPr>
            </w:pPr>
            <w:r w:rsidRPr="00064219">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AD991" w14:textId="77777777" w:rsidR="006C3093" w:rsidRPr="00064219" w:rsidRDefault="006C3093" w:rsidP="004D1104">
            <w:pPr>
              <w:pStyle w:val="ROWTABELLA"/>
              <w:jc w:val="center"/>
              <w:rPr>
                <w:color w:val="002060"/>
              </w:rPr>
            </w:pPr>
            <w:r w:rsidRPr="0006421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931FD"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FBE74"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A589C"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624C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E94EE"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43ABD" w14:textId="77777777" w:rsidR="006C3093" w:rsidRPr="00064219" w:rsidRDefault="006C3093" w:rsidP="004D1104">
            <w:pPr>
              <w:pStyle w:val="ROWTABELLA"/>
              <w:jc w:val="center"/>
              <w:rPr>
                <w:color w:val="002060"/>
              </w:rPr>
            </w:pPr>
            <w:r w:rsidRPr="0006421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E3B0E"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C4C1E" w14:textId="77777777" w:rsidR="006C3093" w:rsidRPr="00064219" w:rsidRDefault="006C3093" w:rsidP="004D1104">
            <w:pPr>
              <w:pStyle w:val="ROWTABELLA"/>
              <w:jc w:val="center"/>
              <w:rPr>
                <w:color w:val="002060"/>
              </w:rPr>
            </w:pPr>
            <w:r w:rsidRPr="00064219">
              <w:rPr>
                <w:color w:val="002060"/>
              </w:rPr>
              <w:t>0</w:t>
            </w:r>
          </w:p>
        </w:tc>
      </w:tr>
      <w:tr w:rsidR="006C3093" w:rsidRPr="00064219" w14:paraId="08C3A29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B20ADA" w14:textId="77777777" w:rsidR="006C3093" w:rsidRPr="00064219" w:rsidRDefault="006C3093" w:rsidP="004D1104">
            <w:pPr>
              <w:pStyle w:val="ROWTABELLA"/>
              <w:rPr>
                <w:color w:val="002060"/>
              </w:rPr>
            </w:pPr>
            <w:r w:rsidRPr="00064219">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70218" w14:textId="77777777" w:rsidR="006C3093" w:rsidRPr="00064219" w:rsidRDefault="006C3093" w:rsidP="004D1104">
            <w:pPr>
              <w:pStyle w:val="ROWTABELLA"/>
              <w:jc w:val="center"/>
              <w:rPr>
                <w:color w:val="002060"/>
              </w:rPr>
            </w:pPr>
            <w:r w:rsidRPr="00064219">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835B4"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0EBEB"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772A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77506"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12BAB" w14:textId="77777777" w:rsidR="006C3093" w:rsidRPr="00064219" w:rsidRDefault="006C3093" w:rsidP="004D1104">
            <w:pPr>
              <w:pStyle w:val="ROWTABELLA"/>
              <w:jc w:val="center"/>
              <w:rPr>
                <w:color w:val="002060"/>
              </w:rPr>
            </w:pPr>
            <w:r w:rsidRPr="0006421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4F358" w14:textId="77777777" w:rsidR="006C3093" w:rsidRPr="00064219" w:rsidRDefault="006C3093" w:rsidP="004D1104">
            <w:pPr>
              <w:pStyle w:val="ROWTABELLA"/>
              <w:jc w:val="center"/>
              <w:rPr>
                <w:color w:val="002060"/>
              </w:rPr>
            </w:pPr>
            <w:r w:rsidRPr="00064219">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867F6"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91EE9" w14:textId="77777777" w:rsidR="006C3093" w:rsidRPr="00064219" w:rsidRDefault="006C3093" w:rsidP="004D1104">
            <w:pPr>
              <w:pStyle w:val="ROWTABELLA"/>
              <w:jc w:val="center"/>
              <w:rPr>
                <w:color w:val="002060"/>
              </w:rPr>
            </w:pPr>
            <w:r w:rsidRPr="00064219">
              <w:rPr>
                <w:color w:val="002060"/>
              </w:rPr>
              <w:t>0</w:t>
            </w:r>
          </w:p>
        </w:tc>
      </w:tr>
      <w:tr w:rsidR="006C3093" w:rsidRPr="00064219" w14:paraId="327F93DE"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42564C" w14:textId="77777777" w:rsidR="006C3093" w:rsidRPr="00064219" w:rsidRDefault="006C3093" w:rsidP="004D1104">
            <w:pPr>
              <w:pStyle w:val="ROWTABELLA"/>
              <w:rPr>
                <w:color w:val="002060"/>
              </w:rPr>
            </w:pPr>
            <w:r w:rsidRPr="00064219">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585B8" w14:textId="77777777" w:rsidR="006C3093" w:rsidRPr="00064219" w:rsidRDefault="006C3093" w:rsidP="004D1104">
            <w:pPr>
              <w:pStyle w:val="ROWTABELLA"/>
              <w:jc w:val="center"/>
              <w:rPr>
                <w:color w:val="002060"/>
              </w:rPr>
            </w:pPr>
            <w:r w:rsidRPr="00064219">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78ABB"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20C2F"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A68A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C9E3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E6086"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9C587" w14:textId="77777777" w:rsidR="006C3093" w:rsidRPr="00064219" w:rsidRDefault="006C3093" w:rsidP="004D1104">
            <w:pPr>
              <w:pStyle w:val="ROWTABELLA"/>
              <w:jc w:val="center"/>
              <w:rPr>
                <w:color w:val="002060"/>
              </w:rPr>
            </w:pPr>
            <w:r w:rsidRPr="00064219">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BA582"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9416B" w14:textId="77777777" w:rsidR="006C3093" w:rsidRPr="00064219" w:rsidRDefault="006C3093" w:rsidP="004D1104">
            <w:pPr>
              <w:pStyle w:val="ROWTABELLA"/>
              <w:jc w:val="center"/>
              <w:rPr>
                <w:color w:val="002060"/>
              </w:rPr>
            </w:pPr>
            <w:r w:rsidRPr="00064219">
              <w:rPr>
                <w:color w:val="002060"/>
              </w:rPr>
              <w:t>0</w:t>
            </w:r>
          </w:p>
        </w:tc>
      </w:tr>
      <w:tr w:rsidR="006C3093" w:rsidRPr="00064219" w14:paraId="782B5FE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587800" w14:textId="77777777" w:rsidR="006C3093" w:rsidRPr="00064219" w:rsidRDefault="006C3093" w:rsidP="004D1104">
            <w:pPr>
              <w:pStyle w:val="ROWTABELLA"/>
              <w:rPr>
                <w:color w:val="002060"/>
              </w:rPr>
            </w:pPr>
            <w:r w:rsidRPr="00064219">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0755C" w14:textId="77777777" w:rsidR="006C3093" w:rsidRPr="00064219" w:rsidRDefault="006C3093" w:rsidP="004D1104">
            <w:pPr>
              <w:pStyle w:val="ROWTABELLA"/>
              <w:jc w:val="center"/>
              <w:rPr>
                <w:color w:val="002060"/>
              </w:rPr>
            </w:pPr>
            <w:r w:rsidRPr="00064219">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330B3"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01A8A"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72654"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64AA4"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A6586" w14:textId="77777777" w:rsidR="006C3093" w:rsidRPr="00064219" w:rsidRDefault="006C3093" w:rsidP="004D1104">
            <w:pPr>
              <w:pStyle w:val="ROWTABELLA"/>
              <w:jc w:val="center"/>
              <w:rPr>
                <w:color w:val="002060"/>
              </w:rPr>
            </w:pPr>
            <w:r w:rsidRPr="00064219">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58764" w14:textId="77777777" w:rsidR="006C3093" w:rsidRPr="00064219" w:rsidRDefault="006C3093" w:rsidP="004D1104">
            <w:pPr>
              <w:pStyle w:val="ROWTABELLA"/>
              <w:jc w:val="center"/>
              <w:rPr>
                <w:color w:val="002060"/>
              </w:rPr>
            </w:pPr>
            <w:r w:rsidRPr="00064219">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7ECA3"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DCC82" w14:textId="77777777" w:rsidR="006C3093" w:rsidRPr="00064219" w:rsidRDefault="006C3093" w:rsidP="004D1104">
            <w:pPr>
              <w:pStyle w:val="ROWTABELLA"/>
              <w:jc w:val="center"/>
              <w:rPr>
                <w:color w:val="002060"/>
              </w:rPr>
            </w:pPr>
            <w:r w:rsidRPr="00064219">
              <w:rPr>
                <w:color w:val="002060"/>
              </w:rPr>
              <w:t>0</w:t>
            </w:r>
          </w:p>
        </w:tc>
      </w:tr>
      <w:tr w:rsidR="006C3093" w:rsidRPr="00064219" w14:paraId="73BC524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0B2877" w14:textId="77777777" w:rsidR="006C3093" w:rsidRPr="00064219" w:rsidRDefault="006C3093" w:rsidP="004D1104">
            <w:pPr>
              <w:pStyle w:val="ROWTABELLA"/>
              <w:rPr>
                <w:color w:val="002060"/>
              </w:rPr>
            </w:pPr>
            <w:r w:rsidRPr="00064219">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C2756" w14:textId="77777777" w:rsidR="006C3093" w:rsidRPr="00064219" w:rsidRDefault="006C3093" w:rsidP="004D1104">
            <w:pPr>
              <w:pStyle w:val="ROWTABELLA"/>
              <w:jc w:val="center"/>
              <w:rPr>
                <w:color w:val="002060"/>
              </w:rPr>
            </w:pPr>
            <w:r w:rsidRPr="0006421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DDA5F"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F36F7"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C945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4D70D"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B0623" w14:textId="77777777" w:rsidR="006C3093" w:rsidRPr="00064219" w:rsidRDefault="006C3093" w:rsidP="004D1104">
            <w:pPr>
              <w:pStyle w:val="ROWTABELLA"/>
              <w:jc w:val="center"/>
              <w:rPr>
                <w:color w:val="002060"/>
              </w:rPr>
            </w:pPr>
            <w:r w:rsidRPr="00064219">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71C4C" w14:textId="77777777" w:rsidR="006C3093" w:rsidRPr="00064219" w:rsidRDefault="006C3093" w:rsidP="004D1104">
            <w:pPr>
              <w:pStyle w:val="ROWTABELLA"/>
              <w:jc w:val="center"/>
              <w:rPr>
                <w:color w:val="002060"/>
              </w:rPr>
            </w:pPr>
            <w:r w:rsidRPr="0006421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55033"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29509" w14:textId="77777777" w:rsidR="006C3093" w:rsidRPr="00064219" w:rsidRDefault="006C3093" w:rsidP="004D1104">
            <w:pPr>
              <w:pStyle w:val="ROWTABELLA"/>
              <w:jc w:val="center"/>
              <w:rPr>
                <w:color w:val="002060"/>
              </w:rPr>
            </w:pPr>
            <w:r w:rsidRPr="00064219">
              <w:rPr>
                <w:color w:val="002060"/>
              </w:rPr>
              <w:t>0</w:t>
            </w:r>
          </w:p>
        </w:tc>
      </w:tr>
      <w:tr w:rsidR="006C3093" w:rsidRPr="00064219" w14:paraId="251948BC"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AE8AF3" w14:textId="77777777" w:rsidR="006C3093" w:rsidRPr="00064219" w:rsidRDefault="006C3093" w:rsidP="004D1104">
            <w:pPr>
              <w:pStyle w:val="ROWTABELLA"/>
              <w:rPr>
                <w:color w:val="002060"/>
              </w:rPr>
            </w:pPr>
            <w:r w:rsidRPr="00064219">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555A2"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2FB06"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4E07B"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4BD94"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9AA04"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C075D" w14:textId="77777777" w:rsidR="006C3093" w:rsidRPr="00064219" w:rsidRDefault="006C3093" w:rsidP="004D1104">
            <w:pPr>
              <w:pStyle w:val="ROWTABELLA"/>
              <w:jc w:val="center"/>
              <w:rPr>
                <w:color w:val="002060"/>
              </w:rPr>
            </w:pPr>
            <w:r w:rsidRPr="00064219">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33F31" w14:textId="77777777" w:rsidR="006C3093" w:rsidRPr="00064219" w:rsidRDefault="006C3093" w:rsidP="004D1104">
            <w:pPr>
              <w:pStyle w:val="ROWTABELLA"/>
              <w:jc w:val="center"/>
              <w:rPr>
                <w:color w:val="002060"/>
              </w:rPr>
            </w:pPr>
            <w:r w:rsidRPr="00064219">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C34C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1D1C6" w14:textId="77777777" w:rsidR="006C3093" w:rsidRPr="00064219" w:rsidRDefault="006C3093" w:rsidP="004D1104">
            <w:pPr>
              <w:pStyle w:val="ROWTABELLA"/>
              <w:jc w:val="center"/>
              <w:rPr>
                <w:color w:val="002060"/>
              </w:rPr>
            </w:pPr>
            <w:r w:rsidRPr="00064219">
              <w:rPr>
                <w:color w:val="002060"/>
              </w:rPr>
              <w:t>0</w:t>
            </w:r>
          </w:p>
        </w:tc>
      </w:tr>
      <w:tr w:rsidR="006C3093" w:rsidRPr="00064219" w14:paraId="71EF45D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0829CA" w14:textId="77777777" w:rsidR="006C3093" w:rsidRPr="00064219" w:rsidRDefault="006C3093" w:rsidP="004D1104">
            <w:pPr>
              <w:pStyle w:val="ROWTABELLA"/>
              <w:rPr>
                <w:color w:val="002060"/>
              </w:rPr>
            </w:pPr>
            <w:r w:rsidRPr="0006421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80DE4"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99FB3"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04E86"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142DF"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F36D5"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770B5" w14:textId="77777777" w:rsidR="006C3093" w:rsidRPr="00064219" w:rsidRDefault="006C3093" w:rsidP="004D1104">
            <w:pPr>
              <w:pStyle w:val="ROWTABELLA"/>
              <w:jc w:val="center"/>
              <w:rPr>
                <w:color w:val="002060"/>
              </w:rPr>
            </w:pPr>
            <w:r w:rsidRPr="00064219">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B95BD" w14:textId="77777777" w:rsidR="006C3093" w:rsidRPr="00064219" w:rsidRDefault="006C3093" w:rsidP="004D1104">
            <w:pPr>
              <w:pStyle w:val="ROWTABELLA"/>
              <w:jc w:val="center"/>
              <w:rPr>
                <w:color w:val="002060"/>
              </w:rPr>
            </w:pPr>
            <w:r w:rsidRPr="00064219">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C402A"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65031" w14:textId="77777777" w:rsidR="006C3093" w:rsidRPr="00064219" w:rsidRDefault="006C3093" w:rsidP="004D1104">
            <w:pPr>
              <w:pStyle w:val="ROWTABELLA"/>
              <w:jc w:val="center"/>
              <w:rPr>
                <w:color w:val="002060"/>
              </w:rPr>
            </w:pPr>
            <w:r w:rsidRPr="00064219">
              <w:rPr>
                <w:color w:val="002060"/>
              </w:rPr>
              <w:t>0</w:t>
            </w:r>
          </w:p>
        </w:tc>
      </w:tr>
      <w:tr w:rsidR="006C3093" w:rsidRPr="00064219" w14:paraId="57726EDE"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56FB03" w14:textId="77777777" w:rsidR="006C3093" w:rsidRPr="00064219" w:rsidRDefault="006C3093" w:rsidP="004D1104">
            <w:pPr>
              <w:pStyle w:val="ROWTABELLA"/>
              <w:rPr>
                <w:color w:val="002060"/>
              </w:rPr>
            </w:pPr>
            <w:r w:rsidRPr="00064219">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854AB"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4EEE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DD209"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F6D13"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84884"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2EF43" w14:textId="77777777" w:rsidR="006C3093" w:rsidRPr="00064219" w:rsidRDefault="006C3093" w:rsidP="004D1104">
            <w:pPr>
              <w:pStyle w:val="ROWTABELLA"/>
              <w:jc w:val="center"/>
              <w:rPr>
                <w:color w:val="002060"/>
              </w:rPr>
            </w:pPr>
            <w:r w:rsidRPr="00064219">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181D4" w14:textId="77777777" w:rsidR="006C3093" w:rsidRPr="00064219" w:rsidRDefault="006C3093" w:rsidP="004D1104">
            <w:pPr>
              <w:pStyle w:val="ROWTABELLA"/>
              <w:jc w:val="center"/>
              <w:rPr>
                <w:color w:val="002060"/>
              </w:rPr>
            </w:pPr>
            <w:r w:rsidRPr="00064219">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E8D76"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5D3FD" w14:textId="77777777" w:rsidR="006C3093" w:rsidRPr="00064219" w:rsidRDefault="006C3093" w:rsidP="004D1104">
            <w:pPr>
              <w:pStyle w:val="ROWTABELLA"/>
              <w:jc w:val="center"/>
              <w:rPr>
                <w:color w:val="002060"/>
              </w:rPr>
            </w:pPr>
            <w:r w:rsidRPr="00064219">
              <w:rPr>
                <w:color w:val="002060"/>
              </w:rPr>
              <w:t>0</w:t>
            </w:r>
          </w:p>
        </w:tc>
      </w:tr>
      <w:tr w:rsidR="006C3093" w:rsidRPr="00064219" w14:paraId="275EB98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14324F" w14:textId="77777777" w:rsidR="006C3093" w:rsidRPr="00064219" w:rsidRDefault="006C3093" w:rsidP="004D1104">
            <w:pPr>
              <w:pStyle w:val="ROWTABELLA"/>
              <w:rPr>
                <w:color w:val="002060"/>
              </w:rPr>
            </w:pPr>
            <w:r w:rsidRPr="00064219">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ADD9D"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48C81"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EFABE"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6289C"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0BD7E"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255EE" w14:textId="77777777" w:rsidR="006C3093" w:rsidRPr="00064219" w:rsidRDefault="006C3093" w:rsidP="004D1104">
            <w:pPr>
              <w:pStyle w:val="ROWTABELLA"/>
              <w:jc w:val="center"/>
              <w:rPr>
                <w:color w:val="002060"/>
              </w:rPr>
            </w:pPr>
            <w:r w:rsidRPr="00064219">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7460F" w14:textId="77777777" w:rsidR="006C3093" w:rsidRPr="00064219" w:rsidRDefault="006C3093" w:rsidP="004D1104">
            <w:pPr>
              <w:pStyle w:val="ROWTABELLA"/>
              <w:jc w:val="center"/>
              <w:rPr>
                <w:color w:val="002060"/>
              </w:rPr>
            </w:pPr>
            <w:r w:rsidRPr="00064219">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76292"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D72EC" w14:textId="77777777" w:rsidR="006C3093" w:rsidRPr="00064219" w:rsidRDefault="006C3093" w:rsidP="004D1104">
            <w:pPr>
              <w:pStyle w:val="ROWTABELLA"/>
              <w:jc w:val="center"/>
              <w:rPr>
                <w:color w:val="002060"/>
              </w:rPr>
            </w:pPr>
            <w:r w:rsidRPr="00064219">
              <w:rPr>
                <w:color w:val="002060"/>
              </w:rPr>
              <w:t>0</w:t>
            </w:r>
          </w:p>
        </w:tc>
      </w:tr>
      <w:tr w:rsidR="006C3093" w:rsidRPr="00064219" w14:paraId="639571E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012CB0" w14:textId="77777777" w:rsidR="006C3093" w:rsidRPr="00064219" w:rsidRDefault="006C3093" w:rsidP="004D1104">
            <w:pPr>
              <w:pStyle w:val="ROWTABELLA"/>
              <w:rPr>
                <w:color w:val="002060"/>
              </w:rPr>
            </w:pPr>
            <w:r w:rsidRPr="00064219">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C4D4D"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E7C6F"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872A8"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38A0B"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3C13B"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8CA39" w14:textId="77777777" w:rsidR="006C3093" w:rsidRPr="00064219" w:rsidRDefault="006C3093" w:rsidP="004D1104">
            <w:pPr>
              <w:pStyle w:val="ROWTABELLA"/>
              <w:jc w:val="center"/>
              <w:rPr>
                <w:color w:val="002060"/>
              </w:rPr>
            </w:pPr>
            <w:r w:rsidRPr="0006421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2EC16" w14:textId="77777777" w:rsidR="006C3093" w:rsidRPr="00064219" w:rsidRDefault="006C3093" w:rsidP="004D1104">
            <w:pPr>
              <w:pStyle w:val="ROWTABELLA"/>
              <w:jc w:val="center"/>
              <w:rPr>
                <w:color w:val="002060"/>
              </w:rPr>
            </w:pPr>
            <w:r w:rsidRPr="00064219">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7D9BD"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90805" w14:textId="77777777" w:rsidR="006C3093" w:rsidRPr="00064219" w:rsidRDefault="006C3093" w:rsidP="004D1104">
            <w:pPr>
              <w:pStyle w:val="ROWTABELLA"/>
              <w:jc w:val="center"/>
              <w:rPr>
                <w:color w:val="002060"/>
              </w:rPr>
            </w:pPr>
            <w:r w:rsidRPr="00064219">
              <w:rPr>
                <w:color w:val="002060"/>
              </w:rPr>
              <w:t>0</w:t>
            </w:r>
          </w:p>
        </w:tc>
      </w:tr>
      <w:tr w:rsidR="006C3093" w:rsidRPr="00064219" w14:paraId="01E36C8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4036DC" w14:textId="77777777" w:rsidR="006C3093" w:rsidRPr="00064219" w:rsidRDefault="006C3093" w:rsidP="004D1104">
            <w:pPr>
              <w:pStyle w:val="ROWTABELLA"/>
              <w:rPr>
                <w:color w:val="002060"/>
              </w:rPr>
            </w:pPr>
            <w:r w:rsidRPr="0006421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584BD"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23961"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FF54F"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2C4F2"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A4B76"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DB5A6" w14:textId="77777777" w:rsidR="006C3093" w:rsidRPr="00064219" w:rsidRDefault="006C3093" w:rsidP="004D1104">
            <w:pPr>
              <w:pStyle w:val="ROWTABELLA"/>
              <w:jc w:val="center"/>
              <w:rPr>
                <w:color w:val="002060"/>
              </w:rPr>
            </w:pPr>
            <w:r w:rsidRPr="00064219">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E7B98" w14:textId="77777777" w:rsidR="006C3093" w:rsidRPr="00064219" w:rsidRDefault="006C3093" w:rsidP="004D1104">
            <w:pPr>
              <w:pStyle w:val="ROWTABELLA"/>
              <w:jc w:val="center"/>
              <w:rPr>
                <w:color w:val="002060"/>
              </w:rPr>
            </w:pPr>
            <w:r w:rsidRPr="00064219">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84B57"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F0944" w14:textId="77777777" w:rsidR="006C3093" w:rsidRPr="00064219" w:rsidRDefault="006C3093" w:rsidP="004D1104">
            <w:pPr>
              <w:pStyle w:val="ROWTABELLA"/>
              <w:jc w:val="center"/>
              <w:rPr>
                <w:color w:val="002060"/>
              </w:rPr>
            </w:pPr>
            <w:r w:rsidRPr="00064219">
              <w:rPr>
                <w:color w:val="002060"/>
              </w:rPr>
              <w:t>0</w:t>
            </w:r>
          </w:p>
        </w:tc>
      </w:tr>
      <w:tr w:rsidR="006C3093" w:rsidRPr="00064219" w14:paraId="2B12B79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C7C71F" w14:textId="77777777" w:rsidR="006C3093" w:rsidRPr="00064219" w:rsidRDefault="006C3093" w:rsidP="004D1104">
            <w:pPr>
              <w:pStyle w:val="ROWTABELLA"/>
              <w:rPr>
                <w:color w:val="002060"/>
              </w:rPr>
            </w:pPr>
            <w:r w:rsidRPr="00064219">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EB3B3"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0B6C8"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0DC4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EECBB"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C751C"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58F55" w14:textId="77777777" w:rsidR="006C3093" w:rsidRPr="00064219" w:rsidRDefault="006C3093" w:rsidP="004D1104">
            <w:pPr>
              <w:pStyle w:val="ROWTABELLA"/>
              <w:jc w:val="center"/>
              <w:rPr>
                <w:color w:val="002060"/>
              </w:rPr>
            </w:pPr>
            <w:r w:rsidRPr="00064219">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899C1" w14:textId="77777777" w:rsidR="006C3093" w:rsidRPr="00064219" w:rsidRDefault="006C3093" w:rsidP="004D1104">
            <w:pPr>
              <w:pStyle w:val="ROWTABELLA"/>
              <w:jc w:val="center"/>
              <w:rPr>
                <w:color w:val="002060"/>
              </w:rPr>
            </w:pPr>
            <w:r w:rsidRPr="00064219">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F4DD8"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A0AF1" w14:textId="77777777" w:rsidR="006C3093" w:rsidRPr="00064219" w:rsidRDefault="006C3093" w:rsidP="004D1104">
            <w:pPr>
              <w:pStyle w:val="ROWTABELLA"/>
              <w:jc w:val="center"/>
              <w:rPr>
                <w:color w:val="002060"/>
              </w:rPr>
            </w:pPr>
            <w:r w:rsidRPr="00064219">
              <w:rPr>
                <w:color w:val="002060"/>
              </w:rPr>
              <w:t>0</w:t>
            </w:r>
          </w:p>
        </w:tc>
      </w:tr>
      <w:tr w:rsidR="006C3093" w:rsidRPr="00064219" w14:paraId="57FA7A54"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19CEE3" w14:textId="77777777" w:rsidR="006C3093" w:rsidRPr="00064219" w:rsidRDefault="006C3093" w:rsidP="004D1104">
            <w:pPr>
              <w:pStyle w:val="ROWTABELLA"/>
              <w:rPr>
                <w:color w:val="002060"/>
              </w:rPr>
            </w:pPr>
            <w:r w:rsidRPr="00064219">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28253"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E9C46"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DCF0A"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CB9E2"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E3C156"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CB67D" w14:textId="77777777" w:rsidR="006C3093" w:rsidRPr="00064219" w:rsidRDefault="006C3093" w:rsidP="004D1104">
            <w:pPr>
              <w:pStyle w:val="ROWTABELLA"/>
              <w:jc w:val="center"/>
              <w:rPr>
                <w:color w:val="002060"/>
              </w:rPr>
            </w:pPr>
            <w:r w:rsidRPr="00064219">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1C6BA" w14:textId="77777777" w:rsidR="006C3093" w:rsidRPr="00064219" w:rsidRDefault="006C3093" w:rsidP="004D1104">
            <w:pPr>
              <w:pStyle w:val="ROWTABELLA"/>
              <w:jc w:val="center"/>
              <w:rPr>
                <w:color w:val="002060"/>
              </w:rPr>
            </w:pPr>
            <w:r w:rsidRPr="0006421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1CE60"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6F5A3" w14:textId="77777777" w:rsidR="006C3093" w:rsidRPr="00064219" w:rsidRDefault="006C3093" w:rsidP="004D1104">
            <w:pPr>
              <w:pStyle w:val="ROWTABELLA"/>
              <w:jc w:val="center"/>
              <w:rPr>
                <w:color w:val="002060"/>
              </w:rPr>
            </w:pPr>
            <w:r w:rsidRPr="00064219">
              <w:rPr>
                <w:color w:val="002060"/>
              </w:rPr>
              <w:t>6</w:t>
            </w:r>
          </w:p>
        </w:tc>
      </w:tr>
    </w:tbl>
    <w:p w14:paraId="3F33DC21" w14:textId="77777777" w:rsidR="006C3093" w:rsidRPr="00064219" w:rsidRDefault="006C3093" w:rsidP="006C3093">
      <w:pPr>
        <w:pStyle w:val="breakline"/>
        <w:divId w:val="527259509"/>
        <w:rPr>
          <w:color w:val="002060"/>
        </w:rPr>
      </w:pPr>
    </w:p>
    <w:p w14:paraId="4390C23E" w14:textId="77777777" w:rsidR="006C3093" w:rsidRPr="00064219" w:rsidRDefault="006C3093" w:rsidP="006C3093">
      <w:pPr>
        <w:pStyle w:val="breakline"/>
        <w:divId w:val="527259509"/>
        <w:rPr>
          <w:color w:val="002060"/>
        </w:rPr>
      </w:pPr>
    </w:p>
    <w:p w14:paraId="23789FB7" w14:textId="77777777" w:rsidR="006C3093" w:rsidRPr="00064219" w:rsidRDefault="006C3093" w:rsidP="006C3093">
      <w:pPr>
        <w:pStyle w:val="SOTTOTITOLOCAMPIONATO1"/>
        <w:divId w:val="527259509"/>
        <w:rPr>
          <w:color w:val="002060"/>
        </w:rPr>
      </w:pPr>
      <w:r w:rsidRPr="0006421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52225F6C"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93E521"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C9FEEC"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459F11"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4286A"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BF5129"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9965E5"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E6A70E"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A3AC04"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0AC674"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6C4867" w14:textId="77777777" w:rsidR="006C3093" w:rsidRPr="00064219" w:rsidRDefault="006C3093" w:rsidP="004D1104">
            <w:pPr>
              <w:pStyle w:val="HEADERTABELLA"/>
              <w:rPr>
                <w:color w:val="002060"/>
              </w:rPr>
            </w:pPr>
            <w:r w:rsidRPr="00064219">
              <w:rPr>
                <w:color w:val="002060"/>
              </w:rPr>
              <w:t>PE</w:t>
            </w:r>
          </w:p>
        </w:tc>
      </w:tr>
      <w:tr w:rsidR="006C3093" w:rsidRPr="00064219" w14:paraId="7BAFDE60"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B3A16E" w14:textId="77777777" w:rsidR="006C3093" w:rsidRPr="00064219" w:rsidRDefault="006C3093" w:rsidP="004D1104">
            <w:pPr>
              <w:pStyle w:val="ROWTABELLA"/>
              <w:rPr>
                <w:color w:val="002060"/>
              </w:rPr>
            </w:pPr>
            <w:r w:rsidRPr="00064219">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C1B8" w14:textId="77777777" w:rsidR="006C3093" w:rsidRPr="00064219" w:rsidRDefault="006C3093" w:rsidP="004D1104">
            <w:pPr>
              <w:pStyle w:val="ROWTABELLA"/>
              <w:jc w:val="center"/>
              <w:rPr>
                <w:color w:val="002060"/>
              </w:rPr>
            </w:pPr>
            <w:r w:rsidRPr="00064219">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871A2"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C19C2"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5136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512E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41220" w14:textId="77777777" w:rsidR="006C3093" w:rsidRPr="00064219" w:rsidRDefault="006C3093" w:rsidP="004D1104">
            <w:pPr>
              <w:pStyle w:val="ROWTABELLA"/>
              <w:jc w:val="center"/>
              <w:rPr>
                <w:color w:val="002060"/>
              </w:rPr>
            </w:pPr>
            <w:r w:rsidRPr="00064219">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80B0C" w14:textId="77777777" w:rsidR="006C3093" w:rsidRPr="00064219" w:rsidRDefault="006C3093" w:rsidP="004D1104">
            <w:pPr>
              <w:pStyle w:val="ROWTABELLA"/>
              <w:jc w:val="center"/>
              <w:rPr>
                <w:color w:val="002060"/>
              </w:rPr>
            </w:pPr>
            <w:r w:rsidRPr="00064219">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CB8C1"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8A572" w14:textId="77777777" w:rsidR="006C3093" w:rsidRPr="00064219" w:rsidRDefault="006C3093" w:rsidP="004D1104">
            <w:pPr>
              <w:pStyle w:val="ROWTABELLA"/>
              <w:jc w:val="center"/>
              <w:rPr>
                <w:color w:val="002060"/>
              </w:rPr>
            </w:pPr>
            <w:r w:rsidRPr="00064219">
              <w:rPr>
                <w:color w:val="002060"/>
              </w:rPr>
              <w:t>0</w:t>
            </w:r>
          </w:p>
        </w:tc>
      </w:tr>
      <w:tr w:rsidR="006C3093" w:rsidRPr="00064219" w14:paraId="54F19B4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F31285" w14:textId="77777777" w:rsidR="006C3093" w:rsidRPr="00064219" w:rsidRDefault="006C3093" w:rsidP="004D1104">
            <w:pPr>
              <w:pStyle w:val="ROWTABELLA"/>
              <w:rPr>
                <w:color w:val="002060"/>
              </w:rPr>
            </w:pPr>
            <w:r w:rsidRPr="0006421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A45B8" w14:textId="77777777" w:rsidR="006C3093" w:rsidRPr="00064219" w:rsidRDefault="006C3093" w:rsidP="004D1104">
            <w:pPr>
              <w:pStyle w:val="ROWTABELLA"/>
              <w:jc w:val="center"/>
              <w:rPr>
                <w:color w:val="002060"/>
              </w:rPr>
            </w:pPr>
            <w:r w:rsidRPr="00064219">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16FAC"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5EC6E"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C14B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3D219"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00191" w14:textId="77777777" w:rsidR="006C3093" w:rsidRPr="00064219" w:rsidRDefault="006C3093" w:rsidP="004D1104">
            <w:pPr>
              <w:pStyle w:val="ROWTABELLA"/>
              <w:jc w:val="center"/>
              <w:rPr>
                <w:color w:val="002060"/>
              </w:rPr>
            </w:pPr>
            <w:r w:rsidRPr="00064219">
              <w:rPr>
                <w:color w:val="002060"/>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8F484" w14:textId="77777777" w:rsidR="006C3093" w:rsidRPr="00064219" w:rsidRDefault="006C3093" w:rsidP="004D1104">
            <w:pPr>
              <w:pStyle w:val="ROWTABELLA"/>
              <w:jc w:val="center"/>
              <w:rPr>
                <w:color w:val="002060"/>
              </w:rPr>
            </w:pPr>
            <w:r w:rsidRPr="00064219">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92174"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52D23" w14:textId="77777777" w:rsidR="006C3093" w:rsidRPr="00064219" w:rsidRDefault="006C3093" w:rsidP="004D1104">
            <w:pPr>
              <w:pStyle w:val="ROWTABELLA"/>
              <w:jc w:val="center"/>
              <w:rPr>
                <w:color w:val="002060"/>
              </w:rPr>
            </w:pPr>
            <w:r w:rsidRPr="00064219">
              <w:rPr>
                <w:color w:val="002060"/>
              </w:rPr>
              <w:t>0</w:t>
            </w:r>
          </w:p>
        </w:tc>
      </w:tr>
      <w:tr w:rsidR="006C3093" w:rsidRPr="00064219" w14:paraId="31861498"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DF3E39" w14:textId="77777777" w:rsidR="006C3093" w:rsidRPr="00064219" w:rsidRDefault="006C3093" w:rsidP="004D1104">
            <w:pPr>
              <w:pStyle w:val="ROWTABELLA"/>
              <w:rPr>
                <w:color w:val="002060"/>
              </w:rPr>
            </w:pPr>
            <w:r w:rsidRPr="00064219">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2F077" w14:textId="77777777" w:rsidR="006C3093" w:rsidRPr="00064219" w:rsidRDefault="006C3093" w:rsidP="004D1104">
            <w:pPr>
              <w:pStyle w:val="ROWTABELLA"/>
              <w:jc w:val="center"/>
              <w:rPr>
                <w:color w:val="002060"/>
              </w:rPr>
            </w:pPr>
            <w:r w:rsidRPr="00064219">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FE451"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6BE28"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9F05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6952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48E39" w14:textId="77777777" w:rsidR="006C3093" w:rsidRPr="00064219" w:rsidRDefault="006C3093" w:rsidP="004D1104">
            <w:pPr>
              <w:pStyle w:val="ROWTABELLA"/>
              <w:jc w:val="center"/>
              <w:rPr>
                <w:color w:val="002060"/>
              </w:rPr>
            </w:pPr>
            <w:r w:rsidRPr="00064219">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0FC1F" w14:textId="77777777" w:rsidR="006C3093" w:rsidRPr="00064219" w:rsidRDefault="006C3093" w:rsidP="004D1104">
            <w:pPr>
              <w:pStyle w:val="ROWTABELLA"/>
              <w:jc w:val="center"/>
              <w:rPr>
                <w:color w:val="002060"/>
              </w:rPr>
            </w:pPr>
            <w:r w:rsidRPr="00064219">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4FBD1"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D5081" w14:textId="77777777" w:rsidR="006C3093" w:rsidRPr="00064219" w:rsidRDefault="006C3093" w:rsidP="004D1104">
            <w:pPr>
              <w:pStyle w:val="ROWTABELLA"/>
              <w:jc w:val="center"/>
              <w:rPr>
                <w:color w:val="002060"/>
              </w:rPr>
            </w:pPr>
            <w:r w:rsidRPr="00064219">
              <w:rPr>
                <w:color w:val="002060"/>
              </w:rPr>
              <w:t>0</w:t>
            </w:r>
          </w:p>
        </w:tc>
      </w:tr>
      <w:tr w:rsidR="006C3093" w:rsidRPr="00064219" w14:paraId="45B9E0DC"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D0D9BD" w14:textId="77777777" w:rsidR="006C3093" w:rsidRPr="00064219" w:rsidRDefault="006C3093" w:rsidP="004D1104">
            <w:pPr>
              <w:pStyle w:val="ROWTABELLA"/>
              <w:rPr>
                <w:color w:val="002060"/>
              </w:rPr>
            </w:pPr>
            <w:r w:rsidRPr="00064219">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E35A7" w14:textId="77777777" w:rsidR="006C3093" w:rsidRPr="00064219" w:rsidRDefault="006C3093" w:rsidP="004D1104">
            <w:pPr>
              <w:pStyle w:val="ROWTABELLA"/>
              <w:jc w:val="center"/>
              <w:rPr>
                <w:color w:val="002060"/>
              </w:rPr>
            </w:pPr>
            <w:r w:rsidRPr="0006421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D033D"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1FE26"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FBA1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3E138"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416C2" w14:textId="77777777" w:rsidR="006C3093" w:rsidRPr="00064219" w:rsidRDefault="006C3093" w:rsidP="004D1104">
            <w:pPr>
              <w:pStyle w:val="ROWTABELLA"/>
              <w:jc w:val="center"/>
              <w:rPr>
                <w:color w:val="002060"/>
              </w:rPr>
            </w:pPr>
            <w:r w:rsidRPr="00064219">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9DC28" w14:textId="77777777" w:rsidR="006C3093" w:rsidRPr="00064219" w:rsidRDefault="006C3093" w:rsidP="004D1104">
            <w:pPr>
              <w:pStyle w:val="ROWTABELLA"/>
              <w:jc w:val="center"/>
              <w:rPr>
                <w:color w:val="002060"/>
              </w:rPr>
            </w:pPr>
            <w:r w:rsidRPr="00064219">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FAF8B"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E2623" w14:textId="77777777" w:rsidR="006C3093" w:rsidRPr="00064219" w:rsidRDefault="006C3093" w:rsidP="004D1104">
            <w:pPr>
              <w:pStyle w:val="ROWTABELLA"/>
              <w:jc w:val="center"/>
              <w:rPr>
                <w:color w:val="002060"/>
              </w:rPr>
            </w:pPr>
            <w:r w:rsidRPr="00064219">
              <w:rPr>
                <w:color w:val="002060"/>
              </w:rPr>
              <w:t>0</w:t>
            </w:r>
          </w:p>
        </w:tc>
      </w:tr>
      <w:tr w:rsidR="006C3093" w:rsidRPr="00064219" w14:paraId="1201ABC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F43117" w14:textId="77777777" w:rsidR="006C3093" w:rsidRPr="00064219" w:rsidRDefault="006C3093" w:rsidP="004D1104">
            <w:pPr>
              <w:pStyle w:val="ROWTABELLA"/>
              <w:rPr>
                <w:color w:val="002060"/>
              </w:rPr>
            </w:pPr>
            <w:r w:rsidRPr="00064219">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BF8AD"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FDCF7"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CBA95"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ED194"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AE05F"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E92E6" w14:textId="77777777" w:rsidR="006C3093" w:rsidRPr="00064219" w:rsidRDefault="006C3093" w:rsidP="004D1104">
            <w:pPr>
              <w:pStyle w:val="ROWTABELLA"/>
              <w:jc w:val="center"/>
              <w:rPr>
                <w:color w:val="002060"/>
              </w:rPr>
            </w:pPr>
            <w:r w:rsidRPr="00064219">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65B18" w14:textId="77777777" w:rsidR="006C3093" w:rsidRPr="00064219" w:rsidRDefault="006C3093" w:rsidP="004D1104">
            <w:pPr>
              <w:pStyle w:val="ROWTABELLA"/>
              <w:jc w:val="center"/>
              <w:rPr>
                <w:color w:val="002060"/>
              </w:rPr>
            </w:pPr>
            <w:r w:rsidRPr="00064219">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183E1"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D389D" w14:textId="77777777" w:rsidR="006C3093" w:rsidRPr="00064219" w:rsidRDefault="006C3093" w:rsidP="004D1104">
            <w:pPr>
              <w:pStyle w:val="ROWTABELLA"/>
              <w:jc w:val="center"/>
              <w:rPr>
                <w:color w:val="002060"/>
              </w:rPr>
            </w:pPr>
            <w:r w:rsidRPr="00064219">
              <w:rPr>
                <w:color w:val="002060"/>
              </w:rPr>
              <w:t>0</w:t>
            </w:r>
          </w:p>
        </w:tc>
      </w:tr>
      <w:tr w:rsidR="006C3093" w:rsidRPr="00064219" w14:paraId="6F31B52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2731AD" w14:textId="77777777" w:rsidR="006C3093" w:rsidRPr="00064219" w:rsidRDefault="006C3093" w:rsidP="004D1104">
            <w:pPr>
              <w:pStyle w:val="ROWTABELLA"/>
              <w:rPr>
                <w:color w:val="002060"/>
              </w:rPr>
            </w:pPr>
            <w:r w:rsidRPr="0006421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9B1E2" w14:textId="77777777" w:rsidR="006C3093" w:rsidRPr="00064219" w:rsidRDefault="006C3093" w:rsidP="004D1104">
            <w:pPr>
              <w:pStyle w:val="ROWTABELLA"/>
              <w:jc w:val="center"/>
              <w:rPr>
                <w:color w:val="002060"/>
              </w:rPr>
            </w:pPr>
            <w:r w:rsidRPr="0006421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A047E"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B2401"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0DFC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4BB17"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A423D" w14:textId="77777777" w:rsidR="006C3093" w:rsidRPr="00064219" w:rsidRDefault="006C3093" w:rsidP="004D1104">
            <w:pPr>
              <w:pStyle w:val="ROWTABELLA"/>
              <w:jc w:val="center"/>
              <w:rPr>
                <w:color w:val="002060"/>
              </w:rPr>
            </w:pPr>
            <w:r w:rsidRPr="00064219">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BF2AD" w14:textId="77777777" w:rsidR="006C3093" w:rsidRPr="00064219" w:rsidRDefault="006C3093" w:rsidP="004D1104">
            <w:pPr>
              <w:pStyle w:val="ROWTABELLA"/>
              <w:jc w:val="center"/>
              <w:rPr>
                <w:color w:val="002060"/>
              </w:rPr>
            </w:pPr>
            <w:r w:rsidRPr="0006421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9D2DA"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AE6B5" w14:textId="77777777" w:rsidR="006C3093" w:rsidRPr="00064219" w:rsidRDefault="006C3093" w:rsidP="004D1104">
            <w:pPr>
              <w:pStyle w:val="ROWTABELLA"/>
              <w:jc w:val="center"/>
              <w:rPr>
                <w:color w:val="002060"/>
              </w:rPr>
            </w:pPr>
            <w:r w:rsidRPr="00064219">
              <w:rPr>
                <w:color w:val="002060"/>
              </w:rPr>
              <w:t>0</w:t>
            </w:r>
          </w:p>
        </w:tc>
      </w:tr>
      <w:tr w:rsidR="006C3093" w:rsidRPr="00064219" w14:paraId="4F660C29"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FF5555" w14:textId="77777777" w:rsidR="006C3093" w:rsidRPr="00064219" w:rsidRDefault="006C3093" w:rsidP="004D1104">
            <w:pPr>
              <w:pStyle w:val="ROWTABELLA"/>
              <w:rPr>
                <w:color w:val="002060"/>
              </w:rPr>
            </w:pPr>
            <w:r w:rsidRPr="0006421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998B0"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3669C"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4643D"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62B69"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C3E46"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DE941" w14:textId="77777777" w:rsidR="006C3093" w:rsidRPr="00064219" w:rsidRDefault="006C3093" w:rsidP="004D1104">
            <w:pPr>
              <w:pStyle w:val="ROWTABELLA"/>
              <w:jc w:val="center"/>
              <w:rPr>
                <w:color w:val="002060"/>
              </w:rPr>
            </w:pPr>
            <w:r w:rsidRPr="00064219">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A5D1F" w14:textId="77777777" w:rsidR="006C3093" w:rsidRPr="00064219" w:rsidRDefault="006C3093" w:rsidP="004D1104">
            <w:pPr>
              <w:pStyle w:val="ROWTABELLA"/>
              <w:jc w:val="center"/>
              <w:rPr>
                <w:color w:val="002060"/>
              </w:rPr>
            </w:pPr>
            <w:r w:rsidRPr="00064219">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34780"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AE026" w14:textId="77777777" w:rsidR="006C3093" w:rsidRPr="00064219" w:rsidRDefault="006C3093" w:rsidP="004D1104">
            <w:pPr>
              <w:pStyle w:val="ROWTABELLA"/>
              <w:jc w:val="center"/>
              <w:rPr>
                <w:color w:val="002060"/>
              </w:rPr>
            </w:pPr>
            <w:r w:rsidRPr="00064219">
              <w:rPr>
                <w:color w:val="002060"/>
              </w:rPr>
              <w:t>0</w:t>
            </w:r>
          </w:p>
        </w:tc>
      </w:tr>
      <w:tr w:rsidR="006C3093" w:rsidRPr="00064219" w14:paraId="1716491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ED7290" w14:textId="77777777" w:rsidR="006C3093" w:rsidRPr="00064219" w:rsidRDefault="006C3093" w:rsidP="004D1104">
            <w:pPr>
              <w:pStyle w:val="ROWTABELLA"/>
              <w:rPr>
                <w:color w:val="002060"/>
              </w:rPr>
            </w:pPr>
            <w:r w:rsidRPr="00064219">
              <w:rPr>
                <w:color w:val="002060"/>
              </w:rPr>
              <w:lastRenderedPageBreak/>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0C6D7"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91FB6"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281C0"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88DAD"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FE11E"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C0960" w14:textId="77777777" w:rsidR="006C3093" w:rsidRPr="00064219" w:rsidRDefault="006C3093" w:rsidP="004D1104">
            <w:pPr>
              <w:pStyle w:val="ROWTABELLA"/>
              <w:jc w:val="center"/>
              <w:rPr>
                <w:color w:val="002060"/>
              </w:rPr>
            </w:pPr>
            <w:r w:rsidRPr="00064219">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07AAC" w14:textId="77777777" w:rsidR="006C3093" w:rsidRPr="00064219" w:rsidRDefault="006C3093" w:rsidP="004D1104">
            <w:pPr>
              <w:pStyle w:val="ROWTABELLA"/>
              <w:jc w:val="center"/>
              <w:rPr>
                <w:color w:val="002060"/>
              </w:rPr>
            </w:pPr>
            <w:r w:rsidRPr="00064219">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EE750"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C9ED6" w14:textId="77777777" w:rsidR="006C3093" w:rsidRPr="00064219" w:rsidRDefault="006C3093" w:rsidP="004D1104">
            <w:pPr>
              <w:pStyle w:val="ROWTABELLA"/>
              <w:jc w:val="center"/>
              <w:rPr>
                <w:color w:val="002060"/>
              </w:rPr>
            </w:pPr>
            <w:r w:rsidRPr="00064219">
              <w:rPr>
                <w:color w:val="002060"/>
              </w:rPr>
              <w:t>0</w:t>
            </w:r>
          </w:p>
        </w:tc>
      </w:tr>
      <w:tr w:rsidR="006C3093" w:rsidRPr="00064219" w14:paraId="3509F4F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FFD86B" w14:textId="77777777" w:rsidR="006C3093" w:rsidRPr="00064219" w:rsidRDefault="006C3093" w:rsidP="004D1104">
            <w:pPr>
              <w:pStyle w:val="ROWTABELLA"/>
              <w:rPr>
                <w:color w:val="002060"/>
              </w:rPr>
            </w:pPr>
            <w:r w:rsidRPr="00064219">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E5684"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9D108"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4F9E4"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3A5CC"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C7A9F"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8F4BD" w14:textId="77777777" w:rsidR="006C3093" w:rsidRPr="00064219" w:rsidRDefault="006C3093" w:rsidP="004D1104">
            <w:pPr>
              <w:pStyle w:val="ROWTABELLA"/>
              <w:jc w:val="center"/>
              <w:rPr>
                <w:color w:val="002060"/>
              </w:rPr>
            </w:pPr>
            <w:r w:rsidRPr="00064219">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1BB5E" w14:textId="77777777" w:rsidR="006C3093" w:rsidRPr="00064219" w:rsidRDefault="006C3093" w:rsidP="004D1104">
            <w:pPr>
              <w:pStyle w:val="ROWTABELLA"/>
              <w:jc w:val="center"/>
              <w:rPr>
                <w:color w:val="002060"/>
              </w:rPr>
            </w:pPr>
            <w:r w:rsidRPr="00064219">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DF4A4"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F1C35" w14:textId="77777777" w:rsidR="006C3093" w:rsidRPr="00064219" w:rsidRDefault="006C3093" w:rsidP="004D1104">
            <w:pPr>
              <w:pStyle w:val="ROWTABELLA"/>
              <w:jc w:val="center"/>
              <w:rPr>
                <w:color w:val="002060"/>
              </w:rPr>
            </w:pPr>
            <w:r w:rsidRPr="00064219">
              <w:rPr>
                <w:color w:val="002060"/>
              </w:rPr>
              <w:t>0</w:t>
            </w:r>
          </w:p>
        </w:tc>
      </w:tr>
      <w:tr w:rsidR="006C3093" w:rsidRPr="00064219" w14:paraId="6C8B56D3"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08A903" w14:textId="77777777" w:rsidR="006C3093" w:rsidRPr="00064219" w:rsidRDefault="006C3093" w:rsidP="004D1104">
            <w:pPr>
              <w:pStyle w:val="ROWTABELLA"/>
              <w:rPr>
                <w:color w:val="002060"/>
              </w:rPr>
            </w:pPr>
            <w:r w:rsidRPr="00064219">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8B1C8"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9096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A22F5"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C04D7"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2A543"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AF086" w14:textId="77777777" w:rsidR="006C3093" w:rsidRPr="00064219" w:rsidRDefault="006C3093" w:rsidP="004D1104">
            <w:pPr>
              <w:pStyle w:val="ROWTABELLA"/>
              <w:jc w:val="center"/>
              <w:rPr>
                <w:color w:val="002060"/>
              </w:rPr>
            </w:pPr>
            <w:r w:rsidRPr="00064219">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A482E" w14:textId="77777777" w:rsidR="006C3093" w:rsidRPr="00064219" w:rsidRDefault="006C3093" w:rsidP="004D1104">
            <w:pPr>
              <w:pStyle w:val="ROWTABELLA"/>
              <w:jc w:val="center"/>
              <w:rPr>
                <w:color w:val="002060"/>
              </w:rPr>
            </w:pPr>
            <w:r w:rsidRPr="00064219">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FDE2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A8F61" w14:textId="77777777" w:rsidR="006C3093" w:rsidRPr="00064219" w:rsidRDefault="006C3093" w:rsidP="004D1104">
            <w:pPr>
              <w:pStyle w:val="ROWTABELLA"/>
              <w:jc w:val="center"/>
              <w:rPr>
                <w:color w:val="002060"/>
              </w:rPr>
            </w:pPr>
            <w:r w:rsidRPr="00064219">
              <w:rPr>
                <w:color w:val="002060"/>
              </w:rPr>
              <w:t>0</w:t>
            </w:r>
          </w:p>
        </w:tc>
      </w:tr>
      <w:tr w:rsidR="006C3093" w:rsidRPr="00064219" w14:paraId="390F37B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8ECDA5" w14:textId="77777777" w:rsidR="006C3093" w:rsidRPr="00064219" w:rsidRDefault="006C3093" w:rsidP="004D1104">
            <w:pPr>
              <w:pStyle w:val="ROWTABELLA"/>
              <w:rPr>
                <w:color w:val="002060"/>
              </w:rPr>
            </w:pPr>
            <w:r w:rsidRPr="00064219">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4097B"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CAC04"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00AB7"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7F29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231BE"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B2A46"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1C122" w14:textId="77777777" w:rsidR="006C3093" w:rsidRPr="00064219" w:rsidRDefault="006C3093" w:rsidP="004D1104">
            <w:pPr>
              <w:pStyle w:val="ROWTABELLA"/>
              <w:jc w:val="center"/>
              <w:rPr>
                <w:color w:val="002060"/>
              </w:rPr>
            </w:pPr>
            <w:r w:rsidRPr="00064219">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AF904"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FC2C0" w14:textId="77777777" w:rsidR="006C3093" w:rsidRPr="00064219" w:rsidRDefault="006C3093" w:rsidP="004D1104">
            <w:pPr>
              <w:pStyle w:val="ROWTABELLA"/>
              <w:jc w:val="center"/>
              <w:rPr>
                <w:color w:val="002060"/>
              </w:rPr>
            </w:pPr>
            <w:r w:rsidRPr="00064219">
              <w:rPr>
                <w:color w:val="002060"/>
              </w:rPr>
              <w:t>0</w:t>
            </w:r>
          </w:p>
        </w:tc>
      </w:tr>
      <w:tr w:rsidR="006C3093" w:rsidRPr="00064219" w14:paraId="272582A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D9139E" w14:textId="77777777" w:rsidR="006C3093" w:rsidRPr="00064219" w:rsidRDefault="006C3093" w:rsidP="004D1104">
            <w:pPr>
              <w:pStyle w:val="ROWTABELLA"/>
              <w:rPr>
                <w:color w:val="002060"/>
              </w:rPr>
            </w:pPr>
            <w:r w:rsidRPr="00064219">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24759"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80EF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2769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C516D"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CA2E2"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17B3E" w14:textId="77777777" w:rsidR="006C3093" w:rsidRPr="00064219" w:rsidRDefault="006C3093" w:rsidP="004D1104">
            <w:pPr>
              <w:pStyle w:val="ROWTABELLA"/>
              <w:jc w:val="center"/>
              <w:rPr>
                <w:color w:val="002060"/>
              </w:rPr>
            </w:pPr>
            <w:r w:rsidRPr="00064219">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1A368" w14:textId="77777777" w:rsidR="006C3093" w:rsidRPr="00064219" w:rsidRDefault="006C3093" w:rsidP="004D1104">
            <w:pPr>
              <w:pStyle w:val="ROWTABELLA"/>
              <w:jc w:val="center"/>
              <w:rPr>
                <w:color w:val="002060"/>
              </w:rPr>
            </w:pPr>
            <w:r w:rsidRPr="00064219">
              <w:rPr>
                <w:color w:val="002060"/>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6BB3A" w14:textId="77777777" w:rsidR="006C3093" w:rsidRPr="00064219" w:rsidRDefault="006C3093" w:rsidP="004D1104">
            <w:pPr>
              <w:pStyle w:val="ROWTABELLA"/>
              <w:jc w:val="center"/>
              <w:rPr>
                <w:color w:val="002060"/>
              </w:rPr>
            </w:pPr>
            <w:r w:rsidRPr="00064219">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96FDE" w14:textId="77777777" w:rsidR="006C3093" w:rsidRPr="00064219" w:rsidRDefault="006C3093" w:rsidP="004D1104">
            <w:pPr>
              <w:pStyle w:val="ROWTABELLA"/>
              <w:jc w:val="center"/>
              <w:rPr>
                <w:color w:val="002060"/>
              </w:rPr>
            </w:pPr>
            <w:r w:rsidRPr="00064219">
              <w:rPr>
                <w:color w:val="002060"/>
              </w:rPr>
              <w:t>0</w:t>
            </w:r>
          </w:p>
        </w:tc>
      </w:tr>
      <w:tr w:rsidR="006C3093" w:rsidRPr="00064219" w14:paraId="2C655BF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11DC77" w14:textId="77777777" w:rsidR="006C3093" w:rsidRPr="00064219" w:rsidRDefault="006C3093" w:rsidP="004D1104">
            <w:pPr>
              <w:pStyle w:val="ROWTABELLA"/>
              <w:rPr>
                <w:color w:val="002060"/>
              </w:rPr>
            </w:pPr>
            <w:r w:rsidRPr="00064219">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3A9FA"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CD97A"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FE853"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08B2C"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7FAB8"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A0F42" w14:textId="77777777" w:rsidR="006C3093" w:rsidRPr="00064219" w:rsidRDefault="006C3093" w:rsidP="004D1104">
            <w:pPr>
              <w:pStyle w:val="ROWTABELLA"/>
              <w:jc w:val="center"/>
              <w:rPr>
                <w:color w:val="002060"/>
              </w:rPr>
            </w:pPr>
            <w:r w:rsidRPr="00064219">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8031D" w14:textId="77777777" w:rsidR="006C3093" w:rsidRPr="00064219" w:rsidRDefault="006C3093" w:rsidP="004D1104">
            <w:pPr>
              <w:pStyle w:val="ROWTABELLA"/>
              <w:jc w:val="center"/>
              <w:rPr>
                <w:color w:val="002060"/>
              </w:rPr>
            </w:pPr>
            <w:r w:rsidRPr="00064219">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C227D" w14:textId="77777777" w:rsidR="006C3093" w:rsidRPr="00064219" w:rsidRDefault="006C3093" w:rsidP="004D1104">
            <w:pPr>
              <w:pStyle w:val="ROWTABELLA"/>
              <w:jc w:val="center"/>
              <w:rPr>
                <w:color w:val="002060"/>
              </w:rPr>
            </w:pPr>
            <w:r w:rsidRPr="00064219">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3DCAB" w14:textId="77777777" w:rsidR="006C3093" w:rsidRPr="00064219" w:rsidRDefault="006C3093" w:rsidP="004D1104">
            <w:pPr>
              <w:pStyle w:val="ROWTABELLA"/>
              <w:jc w:val="center"/>
              <w:rPr>
                <w:color w:val="002060"/>
              </w:rPr>
            </w:pPr>
            <w:r w:rsidRPr="00064219">
              <w:rPr>
                <w:color w:val="002060"/>
              </w:rPr>
              <w:t>0</w:t>
            </w:r>
          </w:p>
        </w:tc>
      </w:tr>
      <w:tr w:rsidR="006C3093" w:rsidRPr="00064219" w14:paraId="3DC49923"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87113D" w14:textId="77777777" w:rsidR="006C3093" w:rsidRPr="00064219" w:rsidRDefault="006C3093" w:rsidP="004D1104">
            <w:pPr>
              <w:pStyle w:val="ROWTABELLA"/>
              <w:rPr>
                <w:color w:val="002060"/>
              </w:rPr>
            </w:pPr>
            <w:r w:rsidRPr="0006421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D3591"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CBE70"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2A27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F3F3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808BA"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3B4D1" w14:textId="77777777" w:rsidR="006C3093" w:rsidRPr="00064219" w:rsidRDefault="006C3093" w:rsidP="004D1104">
            <w:pPr>
              <w:pStyle w:val="ROWTABELLA"/>
              <w:jc w:val="center"/>
              <w:rPr>
                <w:color w:val="002060"/>
              </w:rPr>
            </w:pPr>
            <w:r w:rsidRPr="00064219">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C8978" w14:textId="77777777" w:rsidR="006C3093" w:rsidRPr="00064219" w:rsidRDefault="006C3093" w:rsidP="004D1104">
            <w:pPr>
              <w:pStyle w:val="ROWTABELLA"/>
              <w:jc w:val="center"/>
              <w:rPr>
                <w:color w:val="002060"/>
              </w:rPr>
            </w:pPr>
            <w:r w:rsidRPr="00064219">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2AEBD" w14:textId="77777777" w:rsidR="006C3093" w:rsidRPr="00064219" w:rsidRDefault="006C3093" w:rsidP="004D1104">
            <w:pPr>
              <w:pStyle w:val="ROWTABELLA"/>
              <w:jc w:val="center"/>
              <w:rPr>
                <w:color w:val="002060"/>
              </w:rPr>
            </w:pPr>
            <w:r w:rsidRPr="00064219">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6631A" w14:textId="77777777" w:rsidR="006C3093" w:rsidRPr="00064219" w:rsidRDefault="006C3093" w:rsidP="004D1104">
            <w:pPr>
              <w:pStyle w:val="ROWTABELLA"/>
              <w:jc w:val="center"/>
              <w:rPr>
                <w:color w:val="002060"/>
              </w:rPr>
            </w:pPr>
            <w:r w:rsidRPr="00064219">
              <w:rPr>
                <w:color w:val="002060"/>
              </w:rPr>
              <w:t>0</w:t>
            </w:r>
          </w:p>
        </w:tc>
      </w:tr>
    </w:tbl>
    <w:p w14:paraId="3A33B280" w14:textId="77777777" w:rsidR="006C3093" w:rsidRPr="00064219" w:rsidRDefault="006C3093" w:rsidP="006C3093">
      <w:pPr>
        <w:pStyle w:val="breakline"/>
        <w:divId w:val="527259509"/>
        <w:rPr>
          <w:color w:val="002060"/>
        </w:rPr>
      </w:pPr>
    </w:p>
    <w:p w14:paraId="6C53A9B8" w14:textId="77777777" w:rsidR="006C3093" w:rsidRPr="00064219" w:rsidRDefault="006C3093" w:rsidP="006C3093">
      <w:pPr>
        <w:pStyle w:val="breakline"/>
        <w:divId w:val="527259509"/>
        <w:rPr>
          <w:color w:val="002060"/>
        </w:rPr>
      </w:pPr>
    </w:p>
    <w:p w14:paraId="60A2F426" w14:textId="77777777" w:rsidR="006C3093" w:rsidRPr="00064219" w:rsidRDefault="006C3093" w:rsidP="006C3093">
      <w:pPr>
        <w:pStyle w:val="SOTTOTITOLOCAMPIONATO1"/>
        <w:divId w:val="527259509"/>
        <w:rPr>
          <w:color w:val="002060"/>
        </w:rPr>
      </w:pPr>
      <w:r w:rsidRPr="00064219">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3C2B29E3"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D3CD4"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9387D9"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CF932E"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E3595"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A8837"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F8A62F"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0C2AD2"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D39AA6"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09C6A"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D3446" w14:textId="77777777" w:rsidR="006C3093" w:rsidRPr="00064219" w:rsidRDefault="006C3093" w:rsidP="004D1104">
            <w:pPr>
              <w:pStyle w:val="HEADERTABELLA"/>
              <w:rPr>
                <w:color w:val="002060"/>
              </w:rPr>
            </w:pPr>
            <w:r w:rsidRPr="00064219">
              <w:rPr>
                <w:color w:val="002060"/>
              </w:rPr>
              <w:t>PE</w:t>
            </w:r>
          </w:p>
        </w:tc>
      </w:tr>
      <w:tr w:rsidR="006C3093" w:rsidRPr="00064219" w14:paraId="331EAFF8"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EF2B5BE" w14:textId="77777777" w:rsidR="006C3093" w:rsidRPr="00064219" w:rsidRDefault="006C3093" w:rsidP="004D1104">
            <w:pPr>
              <w:pStyle w:val="ROWTABELLA"/>
              <w:rPr>
                <w:color w:val="002060"/>
              </w:rPr>
            </w:pPr>
            <w:r w:rsidRPr="00064219">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3106B" w14:textId="77777777" w:rsidR="006C3093" w:rsidRPr="00064219" w:rsidRDefault="006C3093" w:rsidP="004D1104">
            <w:pPr>
              <w:pStyle w:val="ROWTABELLA"/>
              <w:jc w:val="center"/>
              <w:rPr>
                <w:color w:val="002060"/>
              </w:rPr>
            </w:pPr>
            <w:r w:rsidRPr="00064219">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99CE7"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5476D"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1DD98"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EBE26"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19EE8" w14:textId="77777777" w:rsidR="006C3093" w:rsidRPr="00064219" w:rsidRDefault="006C3093" w:rsidP="004D1104">
            <w:pPr>
              <w:pStyle w:val="ROWTABELLA"/>
              <w:jc w:val="center"/>
              <w:rPr>
                <w:color w:val="002060"/>
              </w:rPr>
            </w:pPr>
            <w:r w:rsidRPr="00064219">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A18BA" w14:textId="77777777" w:rsidR="006C3093" w:rsidRPr="00064219" w:rsidRDefault="006C3093" w:rsidP="004D1104">
            <w:pPr>
              <w:pStyle w:val="ROWTABELLA"/>
              <w:jc w:val="center"/>
              <w:rPr>
                <w:color w:val="002060"/>
              </w:rPr>
            </w:pPr>
            <w:r w:rsidRPr="00064219">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3675F"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16C25" w14:textId="77777777" w:rsidR="006C3093" w:rsidRPr="00064219" w:rsidRDefault="006C3093" w:rsidP="004D1104">
            <w:pPr>
              <w:pStyle w:val="ROWTABELLA"/>
              <w:jc w:val="center"/>
              <w:rPr>
                <w:color w:val="002060"/>
              </w:rPr>
            </w:pPr>
            <w:r w:rsidRPr="00064219">
              <w:rPr>
                <w:color w:val="002060"/>
              </w:rPr>
              <w:t>0</w:t>
            </w:r>
          </w:p>
        </w:tc>
      </w:tr>
      <w:tr w:rsidR="006C3093" w:rsidRPr="00064219" w14:paraId="2C7F3CF1"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517F7B" w14:textId="77777777" w:rsidR="006C3093" w:rsidRPr="00064219" w:rsidRDefault="006C3093" w:rsidP="004D1104">
            <w:pPr>
              <w:pStyle w:val="ROWTABELLA"/>
              <w:rPr>
                <w:color w:val="002060"/>
              </w:rPr>
            </w:pPr>
            <w:r w:rsidRPr="00064219">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468FA" w14:textId="77777777" w:rsidR="006C3093" w:rsidRPr="00064219" w:rsidRDefault="006C3093" w:rsidP="004D1104">
            <w:pPr>
              <w:pStyle w:val="ROWTABELLA"/>
              <w:jc w:val="center"/>
              <w:rPr>
                <w:color w:val="002060"/>
              </w:rPr>
            </w:pPr>
            <w:r w:rsidRPr="0006421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C09C0"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ED6CD"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35E54"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6668C"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9053E" w14:textId="77777777" w:rsidR="006C3093" w:rsidRPr="00064219" w:rsidRDefault="006C3093" w:rsidP="004D1104">
            <w:pPr>
              <w:pStyle w:val="ROWTABELLA"/>
              <w:jc w:val="center"/>
              <w:rPr>
                <w:color w:val="002060"/>
              </w:rPr>
            </w:pPr>
            <w:r w:rsidRPr="00064219">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AE314" w14:textId="77777777" w:rsidR="006C3093" w:rsidRPr="00064219" w:rsidRDefault="006C3093" w:rsidP="004D1104">
            <w:pPr>
              <w:pStyle w:val="ROWTABELLA"/>
              <w:jc w:val="center"/>
              <w:rPr>
                <w:color w:val="002060"/>
              </w:rPr>
            </w:pPr>
            <w:r w:rsidRPr="00064219">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66203" w14:textId="77777777" w:rsidR="006C3093" w:rsidRPr="00064219" w:rsidRDefault="006C3093" w:rsidP="004D1104">
            <w:pPr>
              <w:pStyle w:val="ROWTABELLA"/>
              <w:jc w:val="center"/>
              <w:rPr>
                <w:color w:val="002060"/>
              </w:rPr>
            </w:pPr>
            <w:r w:rsidRPr="0006421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AEE93" w14:textId="77777777" w:rsidR="006C3093" w:rsidRPr="00064219" w:rsidRDefault="006C3093" w:rsidP="004D1104">
            <w:pPr>
              <w:pStyle w:val="ROWTABELLA"/>
              <w:jc w:val="center"/>
              <w:rPr>
                <w:color w:val="002060"/>
              </w:rPr>
            </w:pPr>
            <w:r w:rsidRPr="00064219">
              <w:rPr>
                <w:color w:val="002060"/>
              </w:rPr>
              <w:t>0</w:t>
            </w:r>
          </w:p>
        </w:tc>
      </w:tr>
      <w:tr w:rsidR="006C3093" w:rsidRPr="00064219" w14:paraId="327F382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51C497" w14:textId="77777777" w:rsidR="006C3093" w:rsidRPr="00064219" w:rsidRDefault="006C3093" w:rsidP="004D1104">
            <w:pPr>
              <w:pStyle w:val="ROWTABELLA"/>
              <w:rPr>
                <w:color w:val="002060"/>
              </w:rPr>
            </w:pPr>
            <w:r w:rsidRPr="00064219">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FA2EE" w14:textId="77777777" w:rsidR="006C3093" w:rsidRPr="00064219" w:rsidRDefault="006C3093" w:rsidP="004D1104">
            <w:pPr>
              <w:pStyle w:val="ROWTABELLA"/>
              <w:jc w:val="center"/>
              <w:rPr>
                <w:color w:val="002060"/>
              </w:rPr>
            </w:pPr>
            <w:r w:rsidRPr="0006421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A68A3"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D2FCB"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F853E"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77728"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33F5A" w14:textId="77777777" w:rsidR="006C3093" w:rsidRPr="00064219" w:rsidRDefault="006C3093" w:rsidP="004D1104">
            <w:pPr>
              <w:pStyle w:val="ROWTABELLA"/>
              <w:jc w:val="center"/>
              <w:rPr>
                <w:color w:val="002060"/>
              </w:rPr>
            </w:pPr>
            <w:r w:rsidRPr="00064219">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2496B" w14:textId="77777777" w:rsidR="006C3093" w:rsidRPr="00064219" w:rsidRDefault="006C3093" w:rsidP="004D1104">
            <w:pPr>
              <w:pStyle w:val="ROWTABELLA"/>
              <w:jc w:val="center"/>
              <w:rPr>
                <w:color w:val="002060"/>
              </w:rPr>
            </w:pPr>
            <w:r w:rsidRPr="00064219">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77319"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76F22" w14:textId="77777777" w:rsidR="006C3093" w:rsidRPr="00064219" w:rsidRDefault="006C3093" w:rsidP="004D1104">
            <w:pPr>
              <w:pStyle w:val="ROWTABELLA"/>
              <w:jc w:val="center"/>
              <w:rPr>
                <w:color w:val="002060"/>
              </w:rPr>
            </w:pPr>
            <w:r w:rsidRPr="00064219">
              <w:rPr>
                <w:color w:val="002060"/>
              </w:rPr>
              <w:t>0</w:t>
            </w:r>
          </w:p>
        </w:tc>
      </w:tr>
      <w:tr w:rsidR="006C3093" w:rsidRPr="00064219" w14:paraId="4D28AF9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9A10F9" w14:textId="77777777" w:rsidR="006C3093" w:rsidRPr="00064219" w:rsidRDefault="006C3093" w:rsidP="004D1104">
            <w:pPr>
              <w:pStyle w:val="ROWTABELLA"/>
              <w:rPr>
                <w:color w:val="002060"/>
              </w:rPr>
            </w:pPr>
            <w:r w:rsidRPr="00064219">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A1460"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C5A46"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0207F"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B85A5"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2FF2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370CE" w14:textId="77777777" w:rsidR="006C3093" w:rsidRPr="00064219" w:rsidRDefault="006C3093" w:rsidP="004D1104">
            <w:pPr>
              <w:pStyle w:val="ROWTABELLA"/>
              <w:jc w:val="center"/>
              <w:rPr>
                <w:color w:val="002060"/>
              </w:rPr>
            </w:pPr>
            <w:r w:rsidRPr="00064219">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B6F6C"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E3AE1"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5AFDE" w14:textId="77777777" w:rsidR="006C3093" w:rsidRPr="00064219" w:rsidRDefault="006C3093" w:rsidP="004D1104">
            <w:pPr>
              <w:pStyle w:val="ROWTABELLA"/>
              <w:jc w:val="center"/>
              <w:rPr>
                <w:color w:val="002060"/>
              </w:rPr>
            </w:pPr>
            <w:r w:rsidRPr="00064219">
              <w:rPr>
                <w:color w:val="002060"/>
              </w:rPr>
              <w:t>0</w:t>
            </w:r>
          </w:p>
        </w:tc>
      </w:tr>
      <w:tr w:rsidR="006C3093" w:rsidRPr="00064219" w14:paraId="0AE85B13"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E5FD51" w14:textId="77777777" w:rsidR="006C3093" w:rsidRPr="00064219" w:rsidRDefault="006C3093" w:rsidP="004D1104">
            <w:pPr>
              <w:pStyle w:val="ROWTABELLA"/>
              <w:rPr>
                <w:color w:val="002060"/>
              </w:rPr>
            </w:pPr>
            <w:r w:rsidRPr="00064219">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3D9C1"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585F8"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17885"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9893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1E969"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42050" w14:textId="77777777" w:rsidR="006C3093" w:rsidRPr="00064219" w:rsidRDefault="006C3093" w:rsidP="004D1104">
            <w:pPr>
              <w:pStyle w:val="ROWTABELLA"/>
              <w:jc w:val="center"/>
              <w:rPr>
                <w:color w:val="002060"/>
              </w:rPr>
            </w:pPr>
            <w:r w:rsidRPr="00064219">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85542" w14:textId="77777777" w:rsidR="006C3093" w:rsidRPr="00064219" w:rsidRDefault="006C3093" w:rsidP="004D1104">
            <w:pPr>
              <w:pStyle w:val="ROWTABELLA"/>
              <w:jc w:val="center"/>
              <w:rPr>
                <w:color w:val="002060"/>
              </w:rPr>
            </w:pPr>
            <w:r w:rsidRPr="00064219">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BA7A9"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BBA57" w14:textId="77777777" w:rsidR="006C3093" w:rsidRPr="00064219" w:rsidRDefault="006C3093" w:rsidP="004D1104">
            <w:pPr>
              <w:pStyle w:val="ROWTABELLA"/>
              <w:jc w:val="center"/>
              <w:rPr>
                <w:color w:val="002060"/>
              </w:rPr>
            </w:pPr>
            <w:r w:rsidRPr="00064219">
              <w:rPr>
                <w:color w:val="002060"/>
              </w:rPr>
              <w:t>0</w:t>
            </w:r>
          </w:p>
        </w:tc>
      </w:tr>
      <w:tr w:rsidR="006C3093" w:rsidRPr="00064219" w14:paraId="3110532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FA959D" w14:textId="77777777" w:rsidR="006C3093" w:rsidRPr="00064219" w:rsidRDefault="006C3093" w:rsidP="004D1104">
            <w:pPr>
              <w:pStyle w:val="ROWTABELLA"/>
              <w:rPr>
                <w:color w:val="002060"/>
              </w:rPr>
            </w:pPr>
            <w:r w:rsidRPr="00064219">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A53DE"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04F74"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4ECE3"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06879"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4EA03"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238D3" w14:textId="77777777" w:rsidR="006C3093" w:rsidRPr="00064219" w:rsidRDefault="006C3093" w:rsidP="004D1104">
            <w:pPr>
              <w:pStyle w:val="ROWTABELLA"/>
              <w:jc w:val="center"/>
              <w:rPr>
                <w:color w:val="002060"/>
              </w:rPr>
            </w:pPr>
            <w:r w:rsidRPr="00064219">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AD84A" w14:textId="77777777" w:rsidR="006C3093" w:rsidRPr="00064219" w:rsidRDefault="006C3093" w:rsidP="004D1104">
            <w:pPr>
              <w:pStyle w:val="ROWTABELLA"/>
              <w:jc w:val="center"/>
              <w:rPr>
                <w:color w:val="002060"/>
              </w:rPr>
            </w:pPr>
            <w:r w:rsidRPr="00064219">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835FF"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C4A6F" w14:textId="77777777" w:rsidR="006C3093" w:rsidRPr="00064219" w:rsidRDefault="006C3093" w:rsidP="004D1104">
            <w:pPr>
              <w:pStyle w:val="ROWTABELLA"/>
              <w:jc w:val="center"/>
              <w:rPr>
                <w:color w:val="002060"/>
              </w:rPr>
            </w:pPr>
            <w:r w:rsidRPr="00064219">
              <w:rPr>
                <w:color w:val="002060"/>
              </w:rPr>
              <w:t>0</w:t>
            </w:r>
          </w:p>
        </w:tc>
      </w:tr>
      <w:tr w:rsidR="006C3093" w:rsidRPr="00064219" w14:paraId="2D38CBF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52B5F0" w14:textId="77777777" w:rsidR="006C3093" w:rsidRPr="00064219" w:rsidRDefault="006C3093" w:rsidP="004D1104">
            <w:pPr>
              <w:pStyle w:val="ROWTABELLA"/>
              <w:rPr>
                <w:color w:val="002060"/>
              </w:rPr>
            </w:pPr>
            <w:r w:rsidRPr="00064219">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AAFED"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BD49D"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869BF"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D8EA3"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603A4"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69128" w14:textId="77777777" w:rsidR="006C3093" w:rsidRPr="00064219" w:rsidRDefault="006C3093" w:rsidP="004D1104">
            <w:pPr>
              <w:pStyle w:val="ROWTABELLA"/>
              <w:jc w:val="center"/>
              <w:rPr>
                <w:color w:val="002060"/>
              </w:rPr>
            </w:pPr>
            <w:r w:rsidRPr="00064219">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B78A1" w14:textId="77777777" w:rsidR="006C3093" w:rsidRPr="00064219" w:rsidRDefault="006C3093" w:rsidP="004D1104">
            <w:pPr>
              <w:pStyle w:val="ROWTABELLA"/>
              <w:jc w:val="center"/>
              <w:rPr>
                <w:color w:val="002060"/>
              </w:rPr>
            </w:pPr>
            <w:r w:rsidRPr="00064219">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FB52B"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6160D" w14:textId="77777777" w:rsidR="006C3093" w:rsidRPr="00064219" w:rsidRDefault="006C3093" w:rsidP="004D1104">
            <w:pPr>
              <w:pStyle w:val="ROWTABELLA"/>
              <w:jc w:val="center"/>
              <w:rPr>
                <w:color w:val="002060"/>
              </w:rPr>
            </w:pPr>
            <w:r w:rsidRPr="00064219">
              <w:rPr>
                <w:color w:val="002060"/>
              </w:rPr>
              <w:t>0</w:t>
            </w:r>
          </w:p>
        </w:tc>
      </w:tr>
      <w:tr w:rsidR="006C3093" w:rsidRPr="00064219" w14:paraId="1A2FBD4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F66586" w14:textId="77777777" w:rsidR="006C3093" w:rsidRPr="00064219" w:rsidRDefault="006C3093" w:rsidP="004D1104">
            <w:pPr>
              <w:pStyle w:val="ROWTABELLA"/>
              <w:rPr>
                <w:color w:val="002060"/>
              </w:rPr>
            </w:pPr>
            <w:r w:rsidRPr="00064219">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1C3DB"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3A44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19A45"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8338B"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E1351"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7F0A2" w14:textId="77777777" w:rsidR="006C3093" w:rsidRPr="00064219" w:rsidRDefault="006C3093" w:rsidP="004D1104">
            <w:pPr>
              <w:pStyle w:val="ROWTABELLA"/>
              <w:jc w:val="center"/>
              <w:rPr>
                <w:color w:val="002060"/>
              </w:rPr>
            </w:pPr>
            <w:r w:rsidRPr="00064219">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72109" w14:textId="77777777" w:rsidR="006C3093" w:rsidRPr="00064219" w:rsidRDefault="006C3093" w:rsidP="004D1104">
            <w:pPr>
              <w:pStyle w:val="ROWTABELLA"/>
              <w:jc w:val="center"/>
              <w:rPr>
                <w:color w:val="002060"/>
              </w:rPr>
            </w:pPr>
            <w:r w:rsidRPr="00064219">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B3A3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590C5" w14:textId="77777777" w:rsidR="006C3093" w:rsidRPr="00064219" w:rsidRDefault="006C3093" w:rsidP="004D1104">
            <w:pPr>
              <w:pStyle w:val="ROWTABELLA"/>
              <w:jc w:val="center"/>
              <w:rPr>
                <w:color w:val="002060"/>
              </w:rPr>
            </w:pPr>
            <w:r w:rsidRPr="00064219">
              <w:rPr>
                <w:color w:val="002060"/>
              </w:rPr>
              <w:t>0</w:t>
            </w:r>
          </w:p>
        </w:tc>
      </w:tr>
      <w:tr w:rsidR="006C3093" w:rsidRPr="00064219" w14:paraId="5D27B95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7CC287" w14:textId="77777777" w:rsidR="006C3093" w:rsidRPr="00064219" w:rsidRDefault="006C3093" w:rsidP="004D1104">
            <w:pPr>
              <w:pStyle w:val="ROWTABELLA"/>
              <w:rPr>
                <w:color w:val="002060"/>
              </w:rPr>
            </w:pPr>
            <w:r w:rsidRPr="00064219">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F934E"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2DE24"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0FDDE"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811FB"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685F9"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E9FB6" w14:textId="77777777" w:rsidR="006C3093" w:rsidRPr="00064219" w:rsidRDefault="006C3093" w:rsidP="004D1104">
            <w:pPr>
              <w:pStyle w:val="ROWTABELLA"/>
              <w:jc w:val="center"/>
              <w:rPr>
                <w:color w:val="002060"/>
              </w:rPr>
            </w:pPr>
            <w:r w:rsidRPr="00064219">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1E581" w14:textId="77777777" w:rsidR="006C3093" w:rsidRPr="00064219" w:rsidRDefault="006C3093" w:rsidP="004D1104">
            <w:pPr>
              <w:pStyle w:val="ROWTABELLA"/>
              <w:jc w:val="center"/>
              <w:rPr>
                <w:color w:val="002060"/>
              </w:rPr>
            </w:pPr>
            <w:r w:rsidRPr="0006421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E5E47"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3B086" w14:textId="77777777" w:rsidR="006C3093" w:rsidRPr="00064219" w:rsidRDefault="006C3093" w:rsidP="004D1104">
            <w:pPr>
              <w:pStyle w:val="ROWTABELLA"/>
              <w:jc w:val="center"/>
              <w:rPr>
                <w:color w:val="002060"/>
              </w:rPr>
            </w:pPr>
            <w:r w:rsidRPr="00064219">
              <w:rPr>
                <w:color w:val="002060"/>
              </w:rPr>
              <w:t>0</w:t>
            </w:r>
          </w:p>
        </w:tc>
      </w:tr>
      <w:tr w:rsidR="006C3093" w:rsidRPr="00064219" w14:paraId="361CEDE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FEA622" w14:textId="77777777" w:rsidR="006C3093" w:rsidRPr="00064219" w:rsidRDefault="006C3093" w:rsidP="004D1104">
            <w:pPr>
              <w:pStyle w:val="ROWTABELLA"/>
              <w:rPr>
                <w:color w:val="002060"/>
              </w:rPr>
            </w:pPr>
            <w:r w:rsidRPr="00064219">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84A87"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017A1"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73541"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3008B"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886C6"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72F32" w14:textId="77777777" w:rsidR="006C3093" w:rsidRPr="00064219" w:rsidRDefault="006C3093" w:rsidP="004D1104">
            <w:pPr>
              <w:pStyle w:val="ROWTABELLA"/>
              <w:jc w:val="center"/>
              <w:rPr>
                <w:color w:val="002060"/>
              </w:rPr>
            </w:pPr>
            <w:r w:rsidRPr="00064219">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A8621"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8684B"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5E9F3" w14:textId="77777777" w:rsidR="006C3093" w:rsidRPr="00064219" w:rsidRDefault="006C3093" w:rsidP="004D1104">
            <w:pPr>
              <w:pStyle w:val="ROWTABELLA"/>
              <w:jc w:val="center"/>
              <w:rPr>
                <w:color w:val="002060"/>
              </w:rPr>
            </w:pPr>
            <w:r w:rsidRPr="00064219">
              <w:rPr>
                <w:color w:val="002060"/>
              </w:rPr>
              <w:t>0</w:t>
            </w:r>
          </w:p>
        </w:tc>
      </w:tr>
      <w:tr w:rsidR="006C3093" w:rsidRPr="00064219" w14:paraId="6AA432F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DFED4C" w14:textId="77777777" w:rsidR="006C3093" w:rsidRPr="00064219" w:rsidRDefault="006C3093" w:rsidP="004D1104">
            <w:pPr>
              <w:pStyle w:val="ROWTABELLA"/>
              <w:rPr>
                <w:color w:val="002060"/>
              </w:rPr>
            </w:pPr>
            <w:r w:rsidRPr="00064219">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F346E"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B4629"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F89CF"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687C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43610"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AC9F2" w14:textId="77777777" w:rsidR="006C3093" w:rsidRPr="00064219" w:rsidRDefault="006C3093" w:rsidP="004D1104">
            <w:pPr>
              <w:pStyle w:val="ROWTABELLA"/>
              <w:jc w:val="center"/>
              <w:rPr>
                <w:color w:val="002060"/>
              </w:rPr>
            </w:pPr>
            <w:r w:rsidRPr="00064219">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2235B" w14:textId="77777777" w:rsidR="006C3093" w:rsidRPr="00064219" w:rsidRDefault="006C3093" w:rsidP="004D1104">
            <w:pPr>
              <w:pStyle w:val="ROWTABELLA"/>
              <w:jc w:val="center"/>
              <w:rPr>
                <w:color w:val="002060"/>
              </w:rPr>
            </w:pPr>
            <w:r w:rsidRPr="00064219">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316C0"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CA289" w14:textId="77777777" w:rsidR="006C3093" w:rsidRPr="00064219" w:rsidRDefault="006C3093" w:rsidP="004D1104">
            <w:pPr>
              <w:pStyle w:val="ROWTABELLA"/>
              <w:jc w:val="center"/>
              <w:rPr>
                <w:color w:val="002060"/>
              </w:rPr>
            </w:pPr>
            <w:r w:rsidRPr="00064219">
              <w:rPr>
                <w:color w:val="002060"/>
              </w:rPr>
              <w:t>0</w:t>
            </w:r>
          </w:p>
        </w:tc>
      </w:tr>
      <w:tr w:rsidR="006C3093" w:rsidRPr="00064219" w14:paraId="38D9FD6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451038" w14:textId="77777777" w:rsidR="006C3093" w:rsidRPr="00064219" w:rsidRDefault="006C3093" w:rsidP="004D1104">
            <w:pPr>
              <w:pStyle w:val="ROWTABELLA"/>
              <w:rPr>
                <w:color w:val="002060"/>
              </w:rPr>
            </w:pPr>
            <w:r w:rsidRPr="00064219">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BF4EE"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03E5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3FDA0"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5A62F"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548B9"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3870B" w14:textId="77777777" w:rsidR="006C3093" w:rsidRPr="00064219" w:rsidRDefault="006C3093" w:rsidP="004D1104">
            <w:pPr>
              <w:pStyle w:val="ROWTABELLA"/>
              <w:jc w:val="center"/>
              <w:rPr>
                <w:color w:val="002060"/>
              </w:rPr>
            </w:pPr>
            <w:r w:rsidRPr="00064219">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0A6C9" w14:textId="77777777" w:rsidR="006C3093" w:rsidRPr="00064219" w:rsidRDefault="006C3093" w:rsidP="004D1104">
            <w:pPr>
              <w:pStyle w:val="ROWTABELLA"/>
              <w:jc w:val="center"/>
              <w:rPr>
                <w:color w:val="002060"/>
              </w:rPr>
            </w:pPr>
            <w:r w:rsidRPr="00064219">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B352D"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3D61D" w14:textId="77777777" w:rsidR="006C3093" w:rsidRPr="00064219" w:rsidRDefault="006C3093" w:rsidP="004D1104">
            <w:pPr>
              <w:pStyle w:val="ROWTABELLA"/>
              <w:jc w:val="center"/>
              <w:rPr>
                <w:color w:val="002060"/>
              </w:rPr>
            </w:pPr>
            <w:r w:rsidRPr="00064219">
              <w:rPr>
                <w:color w:val="002060"/>
              </w:rPr>
              <w:t>0</w:t>
            </w:r>
          </w:p>
        </w:tc>
      </w:tr>
      <w:tr w:rsidR="006C3093" w:rsidRPr="00064219" w14:paraId="3AA8A4AE"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DB8E0C" w14:textId="77777777" w:rsidR="006C3093" w:rsidRPr="00064219" w:rsidRDefault="006C3093" w:rsidP="004D1104">
            <w:pPr>
              <w:pStyle w:val="ROWTABELLA"/>
              <w:rPr>
                <w:color w:val="002060"/>
              </w:rPr>
            </w:pPr>
            <w:r w:rsidRPr="00064219">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5213A"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870C2"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A8F46"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7779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41C7F"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60DE7" w14:textId="77777777" w:rsidR="006C3093" w:rsidRPr="00064219" w:rsidRDefault="006C3093" w:rsidP="004D1104">
            <w:pPr>
              <w:pStyle w:val="ROWTABELLA"/>
              <w:jc w:val="center"/>
              <w:rPr>
                <w:color w:val="002060"/>
              </w:rPr>
            </w:pPr>
            <w:r w:rsidRPr="00064219">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038A0" w14:textId="77777777" w:rsidR="006C3093" w:rsidRPr="00064219" w:rsidRDefault="006C3093" w:rsidP="004D1104">
            <w:pPr>
              <w:pStyle w:val="ROWTABELLA"/>
              <w:jc w:val="center"/>
              <w:rPr>
                <w:color w:val="002060"/>
              </w:rPr>
            </w:pPr>
            <w:r w:rsidRPr="00064219">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92692"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97DB7" w14:textId="77777777" w:rsidR="006C3093" w:rsidRPr="00064219" w:rsidRDefault="006C3093" w:rsidP="004D1104">
            <w:pPr>
              <w:pStyle w:val="ROWTABELLA"/>
              <w:jc w:val="center"/>
              <w:rPr>
                <w:color w:val="002060"/>
              </w:rPr>
            </w:pPr>
            <w:r w:rsidRPr="00064219">
              <w:rPr>
                <w:color w:val="002060"/>
              </w:rPr>
              <w:t>0</w:t>
            </w:r>
          </w:p>
        </w:tc>
      </w:tr>
      <w:tr w:rsidR="006C3093" w:rsidRPr="00064219" w14:paraId="64CAADDA"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C280D3" w14:textId="77777777" w:rsidR="006C3093" w:rsidRPr="00064219" w:rsidRDefault="006C3093" w:rsidP="004D1104">
            <w:pPr>
              <w:pStyle w:val="ROWTABELLA"/>
              <w:rPr>
                <w:color w:val="002060"/>
              </w:rPr>
            </w:pPr>
            <w:r w:rsidRPr="00064219">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501C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23B7C"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0D81D"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FC91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2819A"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2A94A" w14:textId="77777777" w:rsidR="006C3093" w:rsidRPr="00064219" w:rsidRDefault="006C3093" w:rsidP="004D1104">
            <w:pPr>
              <w:pStyle w:val="ROWTABELLA"/>
              <w:jc w:val="center"/>
              <w:rPr>
                <w:color w:val="002060"/>
              </w:rPr>
            </w:pPr>
            <w:r w:rsidRPr="0006421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56C80" w14:textId="77777777" w:rsidR="006C3093" w:rsidRPr="00064219" w:rsidRDefault="006C3093" w:rsidP="004D1104">
            <w:pPr>
              <w:pStyle w:val="ROWTABELLA"/>
              <w:jc w:val="center"/>
              <w:rPr>
                <w:color w:val="002060"/>
              </w:rPr>
            </w:pPr>
            <w:r w:rsidRPr="00064219">
              <w:rPr>
                <w:color w:val="002060"/>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04490" w14:textId="77777777" w:rsidR="006C3093" w:rsidRPr="00064219" w:rsidRDefault="006C3093" w:rsidP="004D1104">
            <w:pPr>
              <w:pStyle w:val="ROWTABELLA"/>
              <w:jc w:val="center"/>
              <w:rPr>
                <w:color w:val="002060"/>
              </w:rPr>
            </w:pPr>
            <w:r w:rsidRPr="00064219">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32EE3" w14:textId="77777777" w:rsidR="006C3093" w:rsidRPr="00064219" w:rsidRDefault="006C3093" w:rsidP="004D1104">
            <w:pPr>
              <w:pStyle w:val="ROWTABELLA"/>
              <w:jc w:val="center"/>
              <w:rPr>
                <w:color w:val="002060"/>
              </w:rPr>
            </w:pPr>
            <w:r w:rsidRPr="00064219">
              <w:rPr>
                <w:color w:val="002060"/>
              </w:rPr>
              <w:t>0</w:t>
            </w:r>
          </w:p>
        </w:tc>
      </w:tr>
    </w:tbl>
    <w:p w14:paraId="4E7C79E8" w14:textId="77777777" w:rsidR="006C3093" w:rsidRPr="00064219" w:rsidRDefault="006C3093" w:rsidP="006C3093">
      <w:pPr>
        <w:pStyle w:val="breakline"/>
        <w:divId w:val="527259509"/>
        <w:rPr>
          <w:color w:val="002060"/>
        </w:rPr>
      </w:pPr>
    </w:p>
    <w:p w14:paraId="185DA0D6" w14:textId="77777777" w:rsidR="006C3093" w:rsidRPr="00064219" w:rsidRDefault="006C3093" w:rsidP="006C3093">
      <w:pPr>
        <w:pStyle w:val="TITOLOPRINC"/>
        <w:divId w:val="527259509"/>
        <w:rPr>
          <w:color w:val="002060"/>
        </w:rPr>
      </w:pPr>
      <w:r w:rsidRPr="00064219">
        <w:rPr>
          <w:color w:val="002060"/>
        </w:rPr>
        <w:t>PROGRAMMA GARE</w:t>
      </w:r>
    </w:p>
    <w:p w14:paraId="5AEFE644" w14:textId="77777777" w:rsidR="006C3093" w:rsidRPr="00064219" w:rsidRDefault="006C3093" w:rsidP="006C3093">
      <w:pPr>
        <w:pStyle w:val="SOTTOTITOLOCAMPIONATO1"/>
        <w:divId w:val="527259509"/>
        <w:rPr>
          <w:color w:val="002060"/>
        </w:rPr>
      </w:pPr>
      <w:r w:rsidRPr="00064219">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21"/>
        <w:gridCol w:w="385"/>
        <w:gridCol w:w="898"/>
        <w:gridCol w:w="1182"/>
        <w:gridCol w:w="1550"/>
        <w:gridCol w:w="1553"/>
      </w:tblGrid>
      <w:tr w:rsidR="006C3093" w:rsidRPr="00064219" w14:paraId="631F6C8C"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61A535"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0BA84F"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44D888"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3C0BC"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75B248"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4540A8"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CE5855"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65CD7255"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94357D" w14:textId="77777777" w:rsidR="006C3093" w:rsidRPr="00064219" w:rsidRDefault="006C3093" w:rsidP="004D1104">
            <w:pPr>
              <w:pStyle w:val="ROWTABELLA"/>
              <w:rPr>
                <w:color w:val="002060"/>
              </w:rPr>
            </w:pPr>
            <w:r w:rsidRPr="00064219">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D4D534" w14:textId="77777777" w:rsidR="006C3093" w:rsidRPr="00064219" w:rsidRDefault="006C3093" w:rsidP="004D1104">
            <w:pPr>
              <w:pStyle w:val="ROWTABELLA"/>
              <w:rPr>
                <w:color w:val="002060"/>
              </w:rPr>
            </w:pPr>
            <w:r w:rsidRPr="00064219">
              <w:rPr>
                <w:color w:val="002060"/>
              </w:rPr>
              <w:t>SPORTLAND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F03E8BB"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043AA7" w14:textId="77777777" w:rsidR="006C3093" w:rsidRPr="00064219" w:rsidRDefault="006C3093" w:rsidP="004D1104">
            <w:pPr>
              <w:pStyle w:val="ROWTABELLA"/>
              <w:rPr>
                <w:color w:val="002060"/>
              </w:rPr>
            </w:pPr>
            <w:r w:rsidRPr="00064219">
              <w:rPr>
                <w:color w:val="002060"/>
              </w:rPr>
              <w:t>15/02/2019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4B0804" w14:textId="77777777" w:rsidR="006C3093" w:rsidRPr="00064219" w:rsidRDefault="006C3093" w:rsidP="004D1104">
            <w:pPr>
              <w:pStyle w:val="ROWTABELLA"/>
              <w:rPr>
                <w:color w:val="002060"/>
              </w:rPr>
            </w:pPr>
            <w:r w:rsidRPr="00064219">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7F31C9" w14:textId="77777777" w:rsidR="006C3093" w:rsidRPr="00064219" w:rsidRDefault="006C3093" w:rsidP="004D1104">
            <w:pPr>
              <w:pStyle w:val="ROWTABELLA"/>
              <w:rPr>
                <w:color w:val="002060"/>
              </w:rPr>
            </w:pPr>
            <w:r w:rsidRPr="00064219">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A5A590" w14:textId="77777777" w:rsidR="006C3093" w:rsidRPr="00064219" w:rsidRDefault="006C3093" w:rsidP="004D1104">
            <w:pPr>
              <w:pStyle w:val="ROWTABELLA"/>
              <w:rPr>
                <w:color w:val="002060"/>
              </w:rPr>
            </w:pPr>
            <w:r w:rsidRPr="00064219">
              <w:rPr>
                <w:color w:val="002060"/>
              </w:rPr>
              <w:t>VIA MADRE TERESA DI CALCUTTA</w:t>
            </w:r>
          </w:p>
        </w:tc>
      </w:tr>
      <w:tr w:rsidR="006C3093" w:rsidRPr="00064219" w14:paraId="66F15032"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A80BBC" w14:textId="77777777" w:rsidR="006C3093" w:rsidRPr="00064219" w:rsidRDefault="006C3093" w:rsidP="004D1104">
            <w:pPr>
              <w:pStyle w:val="ROWTABELLA"/>
              <w:rPr>
                <w:color w:val="002060"/>
              </w:rPr>
            </w:pPr>
            <w:r w:rsidRPr="00064219">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D6F181" w14:textId="77777777" w:rsidR="006C3093" w:rsidRPr="00064219" w:rsidRDefault="006C3093" w:rsidP="004D1104">
            <w:pPr>
              <w:pStyle w:val="ROWTABELLA"/>
              <w:rPr>
                <w:color w:val="002060"/>
              </w:rPr>
            </w:pPr>
            <w:r w:rsidRPr="00064219">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FBC345"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7F0D01" w14:textId="77777777" w:rsidR="006C3093" w:rsidRPr="00064219" w:rsidRDefault="006C3093" w:rsidP="004D1104">
            <w:pPr>
              <w:pStyle w:val="ROWTABELLA"/>
              <w:rPr>
                <w:color w:val="002060"/>
              </w:rPr>
            </w:pPr>
            <w:r w:rsidRPr="00064219">
              <w:rPr>
                <w:color w:val="002060"/>
              </w:rPr>
              <w:t>15/02/2019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229828" w14:textId="77777777" w:rsidR="006C3093" w:rsidRPr="00064219" w:rsidRDefault="006C3093" w:rsidP="004D1104">
            <w:pPr>
              <w:pStyle w:val="ROWTABELLA"/>
              <w:rPr>
                <w:color w:val="002060"/>
              </w:rPr>
            </w:pPr>
            <w:r w:rsidRPr="00064219">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342A99" w14:textId="77777777" w:rsidR="006C3093" w:rsidRPr="00064219" w:rsidRDefault="006C3093" w:rsidP="004D1104">
            <w:pPr>
              <w:pStyle w:val="ROWTABELLA"/>
              <w:rPr>
                <w:color w:val="002060"/>
              </w:rPr>
            </w:pPr>
            <w:r w:rsidRPr="00064219">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52F0EB" w14:textId="77777777" w:rsidR="006C3093" w:rsidRPr="00064219" w:rsidRDefault="006C3093" w:rsidP="004D1104">
            <w:pPr>
              <w:pStyle w:val="ROWTABELLA"/>
              <w:rPr>
                <w:color w:val="002060"/>
              </w:rPr>
            </w:pPr>
            <w:r w:rsidRPr="00064219">
              <w:rPr>
                <w:color w:val="002060"/>
              </w:rPr>
              <w:t>VIA RISORGIMENTO 16</w:t>
            </w:r>
          </w:p>
        </w:tc>
      </w:tr>
      <w:tr w:rsidR="006C3093" w:rsidRPr="00064219" w14:paraId="44394B9E"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9E6C7F" w14:textId="77777777" w:rsidR="006C3093" w:rsidRPr="00064219" w:rsidRDefault="006C3093" w:rsidP="004D1104">
            <w:pPr>
              <w:pStyle w:val="ROWTABELLA"/>
              <w:rPr>
                <w:color w:val="002060"/>
              </w:rPr>
            </w:pPr>
            <w:r w:rsidRPr="00064219">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B53847" w14:textId="77777777" w:rsidR="006C3093" w:rsidRPr="00064219" w:rsidRDefault="006C3093" w:rsidP="004D1104">
            <w:pPr>
              <w:pStyle w:val="ROWTABELLA"/>
              <w:rPr>
                <w:color w:val="002060"/>
              </w:rPr>
            </w:pPr>
            <w:r w:rsidRPr="00064219">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3CC41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3BD7C9" w14:textId="77777777" w:rsidR="006C3093" w:rsidRPr="00064219" w:rsidRDefault="006C3093" w:rsidP="004D1104">
            <w:pPr>
              <w:pStyle w:val="ROWTABELLA"/>
              <w:rPr>
                <w:color w:val="002060"/>
              </w:rPr>
            </w:pPr>
            <w:r w:rsidRPr="00064219">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5D218A7" w14:textId="77777777" w:rsidR="006C3093" w:rsidRPr="00064219" w:rsidRDefault="006C3093" w:rsidP="004D1104">
            <w:pPr>
              <w:pStyle w:val="ROWTABELLA"/>
              <w:rPr>
                <w:color w:val="002060"/>
              </w:rPr>
            </w:pPr>
            <w:r w:rsidRPr="00064219">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08A852" w14:textId="77777777" w:rsidR="006C3093" w:rsidRPr="00064219" w:rsidRDefault="006C3093" w:rsidP="004D1104">
            <w:pPr>
              <w:pStyle w:val="ROWTABELLA"/>
              <w:rPr>
                <w:color w:val="002060"/>
              </w:rPr>
            </w:pPr>
            <w:r w:rsidRPr="00064219">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2E09C3" w14:textId="77777777" w:rsidR="006C3093" w:rsidRPr="00064219" w:rsidRDefault="006C3093" w:rsidP="004D1104">
            <w:pPr>
              <w:pStyle w:val="ROWTABELLA"/>
              <w:rPr>
                <w:color w:val="002060"/>
              </w:rPr>
            </w:pPr>
            <w:r w:rsidRPr="00064219">
              <w:rPr>
                <w:color w:val="002060"/>
              </w:rPr>
              <w:t>VIA ROSSINI</w:t>
            </w:r>
          </w:p>
        </w:tc>
      </w:tr>
      <w:tr w:rsidR="006C3093" w:rsidRPr="00064219" w14:paraId="73273367"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16B4B4" w14:textId="77777777" w:rsidR="006C3093" w:rsidRPr="00064219" w:rsidRDefault="006C3093" w:rsidP="004D1104">
            <w:pPr>
              <w:pStyle w:val="ROWTABELLA"/>
              <w:rPr>
                <w:color w:val="002060"/>
              </w:rPr>
            </w:pPr>
            <w:r w:rsidRPr="00064219">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1F4218" w14:textId="77777777" w:rsidR="006C3093" w:rsidRPr="00064219" w:rsidRDefault="006C3093" w:rsidP="004D1104">
            <w:pPr>
              <w:pStyle w:val="ROWTABELLA"/>
              <w:rPr>
                <w:color w:val="002060"/>
              </w:rPr>
            </w:pPr>
            <w:r w:rsidRPr="00064219">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137715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047358" w14:textId="77777777" w:rsidR="006C3093" w:rsidRPr="00064219" w:rsidRDefault="006C3093" w:rsidP="004D1104">
            <w:pPr>
              <w:pStyle w:val="ROWTABELLA"/>
              <w:rPr>
                <w:color w:val="002060"/>
              </w:rPr>
            </w:pPr>
            <w:r w:rsidRPr="00064219">
              <w:rPr>
                <w:color w:val="002060"/>
              </w:rPr>
              <w:t>15/02/2019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C9D527" w14:textId="77777777" w:rsidR="006C3093" w:rsidRPr="00064219" w:rsidRDefault="006C3093" w:rsidP="004D1104">
            <w:pPr>
              <w:pStyle w:val="ROWTABELLA"/>
              <w:rPr>
                <w:color w:val="002060"/>
              </w:rPr>
            </w:pPr>
            <w:r w:rsidRPr="00064219">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031F5F" w14:textId="77777777" w:rsidR="006C3093" w:rsidRPr="00064219" w:rsidRDefault="006C3093" w:rsidP="004D1104">
            <w:pPr>
              <w:pStyle w:val="ROWTABELLA"/>
              <w:rPr>
                <w:color w:val="002060"/>
              </w:rPr>
            </w:pPr>
            <w:r w:rsidRPr="00064219">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D75010" w14:textId="77777777" w:rsidR="006C3093" w:rsidRPr="00064219" w:rsidRDefault="006C3093" w:rsidP="004D1104">
            <w:pPr>
              <w:pStyle w:val="ROWTABELLA"/>
              <w:rPr>
                <w:color w:val="002060"/>
              </w:rPr>
            </w:pPr>
            <w:r w:rsidRPr="00064219">
              <w:rPr>
                <w:color w:val="002060"/>
              </w:rPr>
              <w:t>VIA DELLO STADIO</w:t>
            </w:r>
          </w:p>
        </w:tc>
      </w:tr>
      <w:tr w:rsidR="006C3093" w:rsidRPr="00064219" w14:paraId="0C9A6B08"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EBDC19" w14:textId="77777777" w:rsidR="006C3093" w:rsidRPr="00064219" w:rsidRDefault="006C3093" w:rsidP="004D1104">
            <w:pPr>
              <w:pStyle w:val="ROWTABELLA"/>
              <w:rPr>
                <w:color w:val="002060"/>
              </w:rPr>
            </w:pPr>
            <w:r w:rsidRPr="00064219">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67714B" w14:textId="77777777" w:rsidR="006C3093" w:rsidRPr="00064219" w:rsidRDefault="006C3093" w:rsidP="004D1104">
            <w:pPr>
              <w:pStyle w:val="ROWTABELLA"/>
              <w:rPr>
                <w:color w:val="002060"/>
              </w:rPr>
            </w:pPr>
            <w:r w:rsidRPr="00064219">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72054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41C6D2" w14:textId="77777777" w:rsidR="006C3093" w:rsidRPr="00064219" w:rsidRDefault="006C3093" w:rsidP="004D1104">
            <w:pPr>
              <w:pStyle w:val="ROWTABELLA"/>
              <w:rPr>
                <w:color w:val="002060"/>
              </w:rPr>
            </w:pPr>
            <w:r w:rsidRPr="00064219">
              <w:rPr>
                <w:color w:val="002060"/>
              </w:rPr>
              <w:t>15/02/2019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751F29" w14:textId="77777777" w:rsidR="006C3093" w:rsidRPr="00064219" w:rsidRDefault="006C3093" w:rsidP="004D1104">
            <w:pPr>
              <w:pStyle w:val="ROWTABELLA"/>
              <w:rPr>
                <w:color w:val="002060"/>
              </w:rPr>
            </w:pPr>
            <w:r w:rsidRPr="00064219">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393C91" w14:textId="77777777" w:rsidR="006C3093" w:rsidRPr="00064219" w:rsidRDefault="006C3093" w:rsidP="004D1104">
            <w:pPr>
              <w:pStyle w:val="ROWTABELLA"/>
              <w:rPr>
                <w:color w:val="002060"/>
              </w:rPr>
            </w:pPr>
            <w:r w:rsidRPr="00064219">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D543E5" w14:textId="77777777" w:rsidR="006C3093" w:rsidRPr="00064219" w:rsidRDefault="006C3093" w:rsidP="004D1104">
            <w:pPr>
              <w:pStyle w:val="ROWTABELLA"/>
              <w:rPr>
                <w:color w:val="002060"/>
              </w:rPr>
            </w:pPr>
            <w:r w:rsidRPr="00064219">
              <w:rPr>
                <w:color w:val="002060"/>
              </w:rPr>
              <w:t>CUCCURANO DI FANO</w:t>
            </w:r>
          </w:p>
        </w:tc>
      </w:tr>
      <w:tr w:rsidR="006C3093" w:rsidRPr="00064219" w14:paraId="2E4DB786"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08C649" w14:textId="77777777" w:rsidR="006C3093" w:rsidRPr="00064219" w:rsidRDefault="006C3093" w:rsidP="004D1104">
            <w:pPr>
              <w:pStyle w:val="ROWTABELLA"/>
              <w:rPr>
                <w:color w:val="002060"/>
              </w:rPr>
            </w:pPr>
            <w:r w:rsidRPr="00064219">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AB90B9" w14:textId="77777777" w:rsidR="006C3093" w:rsidRPr="00064219" w:rsidRDefault="006C3093" w:rsidP="004D1104">
            <w:pPr>
              <w:pStyle w:val="ROWTABELLA"/>
              <w:rPr>
                <w:color w:val="002060"/>
              </w:rPr>
            </w:pPr>
            <w:r w:rsidRPr="00064219">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DBD781"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E768F3" w14:textId="77777777" w:rsidR="006C3093" w:rsidRPr="00064219" w:rsidRDefault="006C3093" w:rsidP="004D1104">
            <w:pPr>
              <w:pStyle w:val="ROWTABELLA"/>
              <w:rPr>
                <w:color w:val="002060"/>
              </w:rPr>
            </w:pPr>
            <w:r w:rsidRPr="00064219">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B1FA23" w14:textId="77777777" w:rsidR="006C3093" w:rsidRPr="00064219" w:rsidRDefault="006C3093" w:rsidP="004D1104">
            <w:pPr>
              <w:pStyle w:val="ROWTABELLA"/>
              <w:rPr>
                <w:color w:val="002060"/>
              </w:rPr>
            </w:pPr>
            <w:r w:rsidRPr="00064219">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D5CB9C" w14:textId="77777777" w:rsidR="006C3093" w:rsidRPr="00064219" w:rsidRDefault="006C3093" w:rsidP="004D1104">
            <w:pPr>
              <w:pStyle w:val="ROWTABELLA"/>
              <w:rPr>
                <w:color w:val="002060"/>
              </w:rPr>
            </w:pPr>
            <w:r w:rsidRPr="00064219">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F0F0AB" w14:textId="77777777" w:rsidR="006C3093" w:rsidRPr="00064219" w:rsidRDefault="006C3093" w:rsidP="004D1104">
            <w:pPr>
              <w:pStyle w:val="ROWTABELLA"/>
              <w:rPr>
                <w:color w:val="002060"/>
              </w:rPr>
            </w:pPr>
            <w:r w:rsidRPr="00064219">
              <w:rPr>
                <w:color w:val="002060"/>
              </w:rPr>
              <w:t>VIA PETRARCA</w:t>
            </w:r>
          </w:p>
        </w:tc>
      </w:tr>
      <w:tr w:rsidR="006C3093" w:rsidRPr="00064219" w14:paraId="3F4B375B"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6865CA1" w14:textId="77777777" w:rsidR="006C3093" w:rsidRPr="00064219" w:rsidRDefault="006C3093" w:rsidP="004D1104">
            <w:pPr>
              <w:pStyle w:val="ROWTABELLA"/>
              <w:rPr>
                <w:color w:val="002060"/>
              </w:rPr>
            </w:pPr>
            <w:r w:rsidRPr="00064219">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9C7B3C" w14:textId="77777777" w:rsidR="006C3093" w:rsidRPr="00064219" w:rsidRDefault="006C3093" w:rsidP="004D1104">
            <w:pPr>
              <w:pStyle w:val="ROWTABELLA"/>
              <w:rPr>
                <w:color w:val="002060"/>
              </w:rPr>
            </w:pPr>
            <w:r w:rsidRPr="00064219">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D307241"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C1011"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211798" w14:textId="77777777" w:rsidR="006C3093" w:rsidRPr="00064219" w:rsidRDefault="006C3093" w:rsidP="004D1104">
            <w:pPr>
              <w:pStyle w:val="ROWTABELLA"/>
              <w:rPr>
                <w:color w:val="002060"/>
              </w:rPr>
            </w:pPr>
            <w:r w:rsidRPr="00064219">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92FDA2" w14:textId="77777777" w:rsidR="006C3093" w:rsidRPr="00064219" w:rsidRDefault="006C3093" w:rsidP="004D1104">
            <w:pPr>
              <w:pStyle w:val="ROWTABELLA"/>
              <w:rPr>
                <w:color w:val="002060"/>
              </w:rPr>
            </w:pPr>
            <w:r w:rsidRPr="00064219">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18FA68" w14:textId="77777777" w:rsidR="006C3093" w:rsidRPr="00064219" w:rsidRDefault="006C3093" w:rsidP="004D1104">
            <w:pPr>
              <w:pStyle w:val="ROWTABELLA"/>
              <w:rPr>
                <w:color w:val="002060"/>
              </w:rPr>
            </w:pPr>
            <w:r w:rsidRPr="00064219">
              <w:rPr>
                <w:color w:val="002060"/>
              </w:rPr>
              <w:t>VIA MATTEOTTI</w:t>
            </w:r>
          </w:p>
        </w:tc>
      </w:tr>
    </w:tbl>
    <w:p w14:paraId="43977427" w14:textId="77777777" w:rsidR="006C3093" w:rsidRPr="00064219" w:rsidRDefault="006C3093" w:rsidP="006C3093">
      <w:pPr>
        <w:pStyle w:val="breakline"/>
        <w:divId w:val="527259509"/>
        <w:rPr>
          <w:color w:val="002060"/>
        </w:rPr>
      </w:pPr>
    </w:p>
    <w:p w14:paraId="244FCAB2" w14:textId="77777777" w:rsidR="006C3093" w:rsidRPr="00064219" w:rsidRDefault="006C3093" w:rsidP="006C3093">
      <w:pPr>
        <w:pStyle w:val="breakline"/>
        <w:divId w:val="527259509"/>
        <w:rPr>
          <w:color w:val="002060"/>
        </w:rPr>
      </w:pPr>
    </w:p>
    <w:p w14:paraId="241FCFEE" w14:textId="77777777" w:rsidR="006C3093" w:rsidRPr="00064219" w:rsidRDefault="006C3093" w:rsidP="006C3093">
      <w:pPr>
        <w:pStyle w:val="breakline"/>
        <w:divId w:val="527259509"/>
        <w:rPr>
          <w:color w:val="002060"/>
        </w:rPr>
      </w:pPr>
    </w:p>
    <w:p w14:paraId="737898F4" w14:textId="77777777" w:rsidR="006C3093" w:rsidRPr="00064219" w:rsidRDefault="006C3093" w:rsidP="006C3093">
      <w:pPr>
        <w:pStyle w:val="SOTTOTITOLOCAMPIONATO1"/>
        <w:divId w:val="527259509"/>
        <w:rPr>
          <w:color w:val="002060"/>
        </w:rPr>
      </w:pPr>
      <w:r w:rsidRPr="00064219">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2"/>
        <w:gridCol w:w="385"/>
        <w:gridCol w:w="898"/>
        <w:gridCol w:w="1198"/>
        <w:gridCol w:w="1551"/>
        <w:gridCol w:w="1541"/>
      </w:tblGrid>
      <w:tr w:rsidR="006C3093" w:rsidRPr="00064219" w14:paraId="338B3208"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90AB05"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FDCBAF"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7BF5ED"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9680F5"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DF424"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EC11AC"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6ED26C"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1D552E89"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0B2A9A" w14:textId="77777777" w:rsidR="006C3093" w:rsidRPr="00064219" w:rsidRDefault="006C3093" w:rsidP="004D1104">
            <w:pPr>
              <w:pStyle w:val="ROWTABELLA"/>
              <w:rPr>
                <w:color w:val="002060"/>
              </w:rPr>
            </w:pPr>
            <w:r w:rsidRPr="00064219">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6E6403" w14:textId="77777777" w:rsidR="006C3093" w:rsidRPr="00064219" w:rsidRDefault="006C3093" w:rsidP="004D1104">
            <w:pPr>
              <w:pStyle w:val="ROWTABELLA"/>
              <w:rPr>
                <w:color w:val="002060"/>
              </w:rPr>
            </w:pPr>
            <w:r w:rsidRPr="00064219">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EFF898D"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4CC47C" w14:textId="77777777" w:rsidR="006C3093" w:rsidRPr="00064219" w:rsidRDefault="006C3093" w:rsidP="004D1104">
            <w:pPr>
              <w:pStyle w:val="ROWTABELLA"/>
              <w:rPr>
                <w:color w:val="002060"/>
              </w:rPr>
            </w:pPr>
            <w:r w:rsidRPr="00064219">
              <w:rPr>
                <w:color w:val="002060"/>
              </w:rPr>
              <w:t>15/02/2019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1A8FDA" w14:textId="77777777" w:rsidR="006C3093" w:rsidRPr="00064219" w:rsidRDefault="006C3093" w:rsidP="004D1104">
            <w:pPr>
              <w:pStyle w:val="ROWTABELLA"/>
              <w:rPr>
                <w:color w:val="002060"/>
              </w:rPr>
            </w:pPr>
            <w:r w:rsidRPr="00064219">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0D90FD" w14:textId="77777777" w:rsidR="006C3093" w:rsidRPr="00064219" w:rsidRDefault="006C3093" w:rsidP="004D1104">
            <w:pPr>
              <w:pStyle w:val="ROWTABELLA"/>
              <w:rPr>
                <w:color w:val="002060"/>
              </w:rPr>
            </w:pPr>
            <w:r w:rsidRPr="00064219">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7FF7E0" w14:textId="77777777" w:rsidR="006C3093" w:rsidRPr="00064219" w:rsidRDefault="006C3093" w:rsidP="004D1104">
            <w:pPr>
              <w:pStyle w:val="ROWTABELLA"/>
              <w:rPr>
                <w:color w:val="002060"/>
              </w:rPr>
            </w:pPr>
            <w:r w:rsidRPr="00064219">
              <w:rPr>
                <w:color w:val="002060"/>
              </w:rPr>
              <w:t>VIA ROSSINI</w:t>
            </w:r>
          </w:p>
        </w:tc>
      </w:tr>
      <w:tr w:rsidR="006C3093" w:rsidRPr="00064219" w14:paraId="41D578FB"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E6EF4C" w14:textId="77777777" w:rsidR="006C3093" w:rsidRPr="00064219" w:rsidRDefault="006C3093" w:rsidP="004D1104">
            <w:pPr>
              <w:pStyle w:val="ROWTABELLA"/>
              <w:rPr>
                <w:color w:val="002060"/>
              </w:rPr>
            </w:pPr>
            <w:r w:rsidRPr="00064219">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7712EC" w14:textId="77777777" w:rsidR="006C3093" w:rsidRPr="00064219" w:rsidRDefault="006C3093" w:rsidP="004D1104">
            <w:pPr>
              <w:pStyle w:val="ROWTABELLA"/>
              <w:rPr>
                <w:color w:val="002060"/>
              </w:rPr>
            </w:pPr>
            <w:r w:rsidRPr="00064219">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1DB92E"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56048F" w14:textId="77777777" w:rsidR="006C3093" w:rsidRPr="00064219" w:rsidRDefault="006C3093" w:rsidP="004D1104">
            <w:pPr>
              <w:pStyle w:val="ROWTABELLA"/>
              <w:rPr>
                <w:color w:val="002060"/>
              </w:rPr>
            </w:pPr>
            <w:r w:rsidRPr="00064219">
              <w:rPr>
                <w:color w:val="002060"/>
              </w:rPr>
              <w:t>15/02/2019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F9BCB0" w14:textId="77777777" w:rsidR="006C3093" w:rsidRPr="00064219" w:rsidRDefault="006C3093" w:rsidP="004D1104">
            <w:pPr>
              <w:pStyle w:val="ROWTABELLA"/>
              <w:rPr>
                <w:color w:val="002060"/>
              </w:rPr>
            </w:pPr>
            <w:r w:rsidRPr="00064219">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C88481" w14:textId="77777777" w:rsidR="006C3093" w:rsidRPr="00064219" w:rsidRDefault="006C3093" w:rsidP="004D1104">
            <w:pPr>
              <w:pStyle w:val="ROWTABELLA"/>
              <w:rPr>
                <w:color w:val="002060"/>
              </w:rPr>
            </w:pPr>
            <w:r w:rsidRPr="00064219">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901729" w14:textId="77777777" w:rsidR="006C3093" w:rsidRPr="00064219" w:rsidRDefault="006C3093" w:rsidP="004D1104">
            <w:pPr>
              <w:pStyle w:val="ROWTABELLA"/>
              <w:rPr>
                <w:color w:val="002060"/>
              </w:rPr>
            </w:pPr>
            <w:r w:rsidRPr="00064219">
              <w:rPr>
                <w:color w:val="002060"/>
              </w:rPr>
              <w:t>VIA FRATELLI CERVI</w:t>
            </w:r>
          </w:p>
        </w:tc>
      </w:tr>
      <w:tr w:rsidR="006C3093" w:rsidRPr="00064219" w14:paraId="7E9D255A"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8EFD0A" w14:textId="77777777" w:rsidR="006C3093" w:rsidRPr="00064219" w:rsidRDefault="006C3093" w:rsidP="004D1104">
            <w:pPr>
              <w:pStyle w:val="ROWTABELLA"/>
              <w:rPr>
                <w:color w:val="002060"/>
              </w:rPr>
            </w:pPr>
            <w:r w:rsidRPr="00064219">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8E49E4" w14:textId="77777777" w:rsidR="006C3093" w:rsidRPr="00064219" w:rsidRDefault="006C3093" w:rsidP="004D1104">
            <w:pPr>
              <w:pStyle w:val="ROWTABELLA"/>
              <w:rPr>
                <w:color w:val="002060"/>
              </w:rPr>
            </w:pPr>
            <w:r w:rsidRPr="00064219">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B580D3"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1C060E" w14:textId="77777777" w:rsidR="006C3093" w:rsidRPr="00064219" w:rsidRDefault="006C3093" w:rsidP="004D1104">
            <w:pPr>
              <w:pStyle w:val="ROWTABELLA"/>
              <w:rPr>
                <w:color w:val="002060"/>
              </w:rPr>
            </w:pPr>
            <w:r w:rsidRPr="00064219">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21140A" w14:textId="77777777" w:rsidR="006C3093" w:rsidRPr="00064219" w:rsidRDefault="006C3093" w:rsidP="004D1104">
            <w:pPr>
              <w:pStyle w:val="ROWTABELLA"/>
              <w:rPr>
                <w:color w:val="002060"/>
              </w:rPr>
            </w:pPr>
            <w:r w:rsidRPr="00064219">
              <w:rPr>
                <w:color w:val="002060"/>
              </w:rPr>
              <w:t>CENTRO SPORTIVO RECANATESE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0A8C03" w14:textId="77777777" w:rsidR="006C3093" w:rsidRPr="00064219" w:rsidRDefault="006C3093" w:rsidP="004D1104">
            <w:pPr>
              <w:pStyle w:val="ROWTABELLA"/>
              <w:rPr>
                <w:color w:val="002060"/>
              </w:rPr>
            </w:pPr>
            <w:r w:rsidRPr="00064219">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AA3AC3" w14:textId="77777777" w:rsidR="006C3093" w:rsidRPr="00064219" w:rsidRDefault="006C3093" w:rsidP="004D1104">
            <w:pPr>
              <w:pStyle w:val="ROWTABELLA"/>
              <w:rPr>
                <w:color w:val="002060"/>
              </w:rPr>
            </w:pPr>
            <w:r w:rsidRPr="00064219">
              <w:rPr>
                <w:color w:val="002060"/>
              </w:rPr>
              <w:t>VIA ALDO MORO</w:t>
            </w:r>
          </w:p>
        </w:tc>
      </w:tr>
      <w:tr w:rsidR="006C3093" w:rsidRPr="00064219" w14:paraId="170EBD19"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AED7B7" w14:textId="77777777" w:rsidR="006C3093" w:rsidRPr="00064219" w:rsidRDefault="006C3093" w:rsidP="004D1104">
            <w:pPr>
              <w:pStyle w:val="ROWTABELLA"/>
              <w:rPr>
                <w:color w:val="002060"/>
              </w:rPr>
            </w:pPr>
            <w:r w:rsidRPr="00064219">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7968894" w14:textId="77777777" w:rsidR="006C3093" w:rsidRPr="00064219" w:rsidRDefault="006C3093" w:rsidP="004D1104">
            <w:pPr>
              <w:pStyle w:val="ROWTABELLA"/>
              <w:rPr>
                <w:color w:val="002060"/>
              </w:rPr>
            </w:pPr>
            <w:r w:rsidRPr="00064219">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0294C6"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121ED6" w14:textId="77777777" w:rsidR="006C3093" w:rsidRPr="00064219" w:rsidRDefault="006C3093" w:rsidP="004D1104">
            <w:pPr>
              <w:pStyle w:val="ROWTABELLA"/>
              <w:rPr>
                <w:color w:val="002060"/>
              </w:rPr>
            </w:pPr>
            <w:r w:rsidRPr="00064219">
              <w:rPr>
                <w:color w:val="002060"/>
              </w:rPr>
              <w:t>15/02/2019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35C658" w14:textId="77777777" w:rsidR="006C3093" w:rsidRPr="00064219" w:rsidRDefault="006C3093" w:rsidP="004D1104">
            <w:pPr>
              <w:pStyle w:val="ROWTABELLA"/>
              <w:rPr>
                <w:color w:val="002060"/>
              </w:rPr>
            </w:pPr>
            <w:r w:rsidRPr="00064219">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06E633" w14:textId="77777777" w:rsidR="006C3093" w:rsidRPr="00064219" w:rsidRDefault="006C3093" w:rsidP="004D1104">
            <w:pPr>
              <w:pStyle w:val="ROWTABELLA"/>
              <w:rPr>
                <w:color w:val="002060"/>
              </w:rPr>
            </w:pPr>
            <w:r w:rsidRPr="00064219">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BA1043" w14:textId="77777777" w:rsidR="006C3093" w:rsidRPr="00064219" w:rsidRDefault="006C3093" w:rsidP="004D1104">
            <w:pPr>
              <w:pStyle w:val="ROWTABELLA"/>
              <w:rPr>
                <w:color w:val="002060"/>
              </w:rPr>
            </w:pPr>
            <w:r w:rsidRPr="00064219">
              <w:rPr>
                <w:color w:val="002060"/>
              </w:rPr>
              <w:t>VIA ALFIERI SNC</w:t>
            </w:r>
          </w:p>
        </w:tc>
      </w:tr>
      <w:tr w:rsidR="006C3093" w:rsidRPr="00064219" w14:paraId="661657B3"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792AFF" w14:textId="77777777" w:rsidR="006C3093" w:rsidRPr="00064219" w:rsidRDefault="006C3093" w:rsidP="004D1104">
            <w:pPr>
              <w:pStyle w:val="ROWTABELLA"/>
              <w:rPr>
                <w:color w:val="002060"/>
              </w:rPr>
            </w:pPr>
            <w:r w:rsidRPr="00064219">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7333FA" w14:textId="77777777" w:rsidR="006C3093" w:rsidRPr="00064219" w:rsidRDefault="006C3093" w:rsidP="004D1104">
            <w:pPr>
              <w:pStyle w:val="ROWTABELLA"/>
              <w:rPr>
                <w:color w:val="002060"/>
              </w:rPr>
            </w:pPr>
            <w:r w:rsidRPr="00064219">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89DF8A0"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580729" w14:textId="77777777" w:rsidR="006C3093" w:rsidRPr="00064219" w:rsidRDefault="006C3093" w:rsidP="004D1104">
            <w:pPr>
              <w:pStyle w:val="ROWTABELLA"/>
              <w:rPr>
                <w:color w:val="002060"/>
              </w:rPr>
            </w:pPr>
            <w:r w:rsidRPr="00064219">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17A59B" w14:textId="77777777" w:rsidR="006C3093" w:rsidRPr="00064219" w:rsidRDefault="006C3093" w:rsidP="004D1104">
            <w:pPr>
              <w:pStyle w:val="ROWTABELLA"/>
              <w:rPr>
                <w:color w:val="002060"/>
              </w:rPr>
            </w:pPr>
            <w:r w:rsidRPr="00064219">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3912DC" w14:textId="77777777" w:rsidR="006C3093" w:rsidRPr="00064219" w:rsidRDefault="006C3093" w:rsidP="004D1104">
            <w:pPr>
              <w:pStyle w:val="ROWTABELLA"/>
              <w:rPr>
                <w:color w:val="002060"/>
              </w:rPr>
            </w:pPr>
            <w:r w:rsidRPr="00064219">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955CCE" w14:textId="77777777" w:rsidR="006C3093" w:rsidRPr="00064219" w:rsidRDefault="006C3093" w:rsidP="004D1104">
            <w:pPr>
              <w:pStyle w:val="ROWTABELLA"/>
              <w:rPr>
                <w:color w:val="002060"/>
              </w:rPr>
            </w:pPr>
            <w:r w:rsidRPr="00064219">
              <w:rPr>
                <w:color w:val="002060"/>
              </w:rPr>
              <w:t>VIA GRAMSCI</w:t>
            </w:r>
          </w:p>
        </w:tc>
      </w:tr>
      <w:tr w:rsidR="006C3093" w:rsidRPr="00064219" w14:paraId="46105FD4"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2F5A74" w14:textId="77777777" w:rsidR="006C3093" w:rsidRPr="00064219" w:rsidRDefault="006C3093" w:rsidP="004D1104">
            <w:pPr>
              <w:pStyle w:val="ROWTABELLA"/>
              <w:rPr>
                <w:color w:val="002060"/>
              </w:rPr>
            </w:pPr>
            <w:r w:rsidRPr="00064219">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ADC13F" w14:textId="77777777" w:rsidR="006C3093" w:rsidRPr="00064219" w:rsidRDefault="006C3093" w:rsidP="004D1104">
            <w:pPr>
              <w:pStyle w:val="ROWTABELLA"/>
              <w:rPr>
                <w:color w:val="002060"/>
              </w:rPr>
            </w:pPr>
            <w:r w:rsidRPr="00064219">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DB7511"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26DC3A" w14:textId="77777777" w:rsidR="006C3093" w:rsidRPr="00064219" w:rsidRDefault="006C3093" w:rsidP="004D1104">
            <w:pPr>
              <w:pStyle w:val="ROWTABELLA"/>
              <w:rPr>
                <w:color w:val="002060"/>
              </w:rPr>
            </w:pPr>
            <w:r w:rsidRPr="00064219">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DB68C0" w14:textId="77777777" w:rsidR="006C3093" w:rsidRPr="00064219" w:rsidRDefault="006C3093" w:rsidP="004D1104">
            <w:pPr>
              <w:pStyle w:val="ROWTABELLA"/>
              <w:rPr>
                <w:color w:val="002060"/>
              </w:rPr>
            </w:pPr>
            <w:r w:rsidRPr="00064219">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4E52C3" w14:textId="77777777" w:rsidR="006C3093" w:rsidRPr="00064219" w:rsidRDefault="006C3093" w:rsidP="004D1104">
            <w:pPr>
              <w:pStyle w:val="ROWTABELLA"/>
              <w:rPr>
                <w:color w:val="002060"/>
              </w:rPr>
            </w:pPr>
            <w:r w:rsidRPr="00064219">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C9C17B" w14:textId="77777777" w:rsidR="006C3093" w:rsidRPr="00064219" w:rsidRDefault="006C3093" w:rsidP="004D1104">
            <w:pPr>
              <w:pStyle w:val="ROWTABELLA"/>
              <w:rPr>
                <w:color w:val="002060"/>
              </w:rPr>
            </w:pPr>
            <w:r w:rsidRPr="00064219">
              <w:rPr>
                <w:color w:val="002060"/>
              </w:rPr>
              <w:t>VIA VERDI</w:t>
            </w:r>
          </w:p>
        </w:tc>
      </w:tr>
      <w:tr w:rsidR="006C3093" w:rsidRPr="00064219" w14:paraId="54B221DC"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39212D" w14:textId="77777777" w:rsidR="006C3093" w:rsidRPr="00064219" w:rsidRDefault="006C3093" w:rsidP="004D1104">
            <w:pPr>
              <w:pStyle w:val="ROWTABELLA"/>
              <w:rPr>
                <w:color w:val="002060"/>
              </w:rPr>
            </w:pPr>
            <w:r w:rsidRPr="00064219">
              <w:rPr>
                <w:color w:val="002060"/>
              </w:rP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BAC166" w14:textId="77777777" w:rsidR="006C3093" w:rsidRPr="00064219" w:rsidRDefault="006C3093" w:rsidP="004D1104">
            <w:pPr>
              <w:pStyle w:val="ROWTABELLA"/>
              <w:rPr>
                <w:color w:val="002060"/>
              </w:rPr>
            </w:pPr>
            <w:r w:rsidRPr="00064219">
              <w:rPr>
                <w:color w:val="002060"/>
              </w:rPr>
              <w:t>ILL.PA.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E9A17E1"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930AEC" w14:textId="77777777" w:rsidR="006C3093" w:rsidRPr="00064219" w:rsidRDefault="006C3093" w:rsidP="004D1104">
            <w:pPr>
              <w:pStyle w:val="ROWTABELLA"/>
              <w:rPr>
                <w:color w:val="002060"/>
              </w:rPr>
            </w:pPr>
            <w:r w:rsidRPr="00064219">
              <w:rPr>
                <w:color w:val="002060"/>
              </w:rPr>
              <w:t>16/02/2019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16E710" w14:textId="77777777" w:rsidR="006C3093" w:rsidRPr="00064219" w:rsidRDefault="006C3093" w:rsidP="004D1104">
            <w:pPr>
              <w:pStyle w:val="ROWTABELLA"/>
              <w:rPr>
                <w:color w:val="002060"/>
              </w:rPr>
            </w:pPr>
            <w:r w:rsidRPr="00064219">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AB16DF" w14:textId="77777777" w:rsidR="006C3093" w:rsidRPr="00064219" w:rsidRDefault="006C3093" w:rsidP="004D1104">
            <w:pPr>
              <w:pStyle w:val="ROWTABELLA"/>
              <w:rPr>
                <w:color w:val="002060"/>
              </w:rPr>
            </w:pPr>
            <w:r w:rsidRPr="00064219">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993C7C" w14:textId="77777777" w:rsidR="006C3093" w:rsidRPr="00064219" w:rsidRDefault="006C3093" w:rsidP="004D1104">
            <w:pPr>
              <w:pStyle w:val="ROWTABELLA"/>
              <w:rPr>
                <w:color w:val="002060"/>
              </w:rPr>
            </w:pPr>
            <w:r w:rsidRPr="00064219">
              <w:rPr>
                <w:color w:val="002060"/>
              </w:rPr>
              <w:t>VIA CERQUATTI</w:t>
            </w:r>
          </w:p>
        </w:tc>
      </w:tr>
    </w:tbl>
    <w:p w14:paraId="50C9D355" w14:textId="77777777" w:rsidR="006C3093" w:rsidRPr="00064219" w:rsidRDefault="006C3093" w:rsidP="006C3093">
      <w:pPr>
        <w:pStyle w:val="breakline"/>
        <w:divId w:val="527259509"/>
        <w:rPr>
          <w:color w:val="002060"/>
        </w:rPr>
      </w:pPr>
    </w:p>
    <w:p w14:paraId="69BD389F" w14:textId="77777777" w:rsidR="006C3093" w:rsidRPr="00064219" w:rsidRDefault="006C3093" w:rsidP="006C3093">
      <w:pPr>
        <w:pStyle w:val="breakline"/>
        <w:divId w:val="527259509"/>
        <w:rPr>
          <w:color w:val="002060"/>
        </w:rPr>
      </w:pPr>
    </w:p>
    <w:p w14:paraId="1B321650" w14:textId="77777777" w:rsidR="006C3093" w:rsidRPr="00064219" w:rsidRDefault="006C3093" w:rsidP="006C3093">
      <w:pPr>
        <w:pStyle w:val="breakline"/>
        <w:divId w:val="527259509"/>
        <w:rPr>
          <w:color w:val="002060"/>
        </w:rPr>
      </w:pPr>
    </w:p>
    <w:p w14:paraId="6B8EB9C6" w14:textId="77777777" w:rsidR="006C3093" w:rsidRPr="00064219" w:rsidRDefault="006C3093" w:rsidP="006C3093">
      <w:pPr>
        <w:pStyle w:val="SOTTOTITOLOCAMPIONATO1"/>
        <w:divId w:val="527259509"/>
        <w:rPr>
          <w:color w:val="002060"/>
        </w:rPr>
      </w:pPr>
      <w:r w:rsidRPr="00064219">
        <w:rPr>
          <w:color w:val="002060"/>
        </w:rPr>
        <w:lastRenderedPageBreak/>
        <w:t>GIRONE C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75"/>
        <w:gridCol w:w="1566"/>
        <w:gridCol w:w="1553"/>
      </w:tblGrid>
      <w:tr w:rsidR="006C3093" w:rsidRPr="00064219" w14:paraId="20739EE4"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79E268"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EF84D4"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C772B6"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8884B6"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5816BA"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6CCAE4"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B06732"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121DE5B5"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A34D60" w14:textId="77777777" w:rsidR="006C3093" w:rsidRPr="00064219" w:rsidRDefault="006C3093" w:rsidP="004D1104">
            <w:pPr>
              <w:pStyle w:val="ROWTABELLA"/>
              <w:rPr>
                <w:color w:val="002060"/>
              </w:rPr>
            </w:pPr>
            <w:r w:rsidRPr="00064219">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DC065C" w14:textId="77777777" w:rsidR="006C3093" w:rsidRPr="00064219" w:rsidRDefault="006C3093" w:rsidP="004D1104">
            <w:pPr>
              <w:pStyle w:val="ROWTABELLA"/>
              <w:rPr>
                <w:color w:val="002060"/>
              </w:rPr>
            </w:pPr>
            <w:r w:rsidRPr="00064219">
              <w:rPr>
                <w:color w:val="002060"/>
              </w:rPr>
              <w:t>FUTSAL FERMO S.C.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8ECD0E2"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1669A9" w14:textId="77777777" w:rsidR="006C3093" w:rsidRPr="00064219" w:rsidRDefault="006C3093" w:rsidP="004D1104">
            <w:pPr>
              <w:pStyle w:val="ROWTABELLA"/>
              <w:rPr>
                <w:color w:val="002060"/>
              </w:rPr>
            </w:pPr>
            <w:r w:rsidRPr="00064219">
              <w:rPr>
                <w:color w:val="002060"/>
              </w:rPr>
              <w:t>15/02/2019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E04019" w14:textId="77777777" w:rsidR="006C3093" w:rsidRPr="00064219" w:rsidRDefault="006C3093" w:rsidP="004D1104">
            <w:pPr>
              <w:pStyle w:val="ROWTABELLA"/>
              <w:rPr>
                <w:color w:val="002060"/>
              </w:rPr>
            </w:pPr>
            <w:r w:rsidRPr="00064219">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07F8C4" w14:textId="77777777" w:rsidR="006C3093" w:rsidRPr="00064219" w:rsidRDefault="006C3093" w:rsidP="004D1104">
            <w:pPr>
              <w:pStyle w:val="ROWTABELLA"/>
              <w:rPr>
                <w:color w:val="002060"/>
              </w:rPr>
            </w:pPr>
            <w:r w:rsidRPr="00064219">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DF5072" w14:textId="77777777" w:rsidR="006C3093" w:rsidRPr="00064219" w:rsidRDefault="006C3093" w:rsidP="004D1104">
            <w:pPr>
              <w:pStyle w:val="ROWTABELLA"/>
              <w:rPr>
                <w:color w:val="002060"/>
              </w:rPr>
            </w:pPr>
            <w:r w:rsidRPr="00064219">
              <w:rPr>
                <w:color w:val="002060"/>
              </w:rPr>
              <w:t>VIA CORRADI</w:t>
            </w:r>
          </w:p>
        </w:tc>
      </w:tr>
      <w:tr w:rsidR="006C3093" w:rsidRPr="00064219" w14:paraId="4F3C37A4"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01FE64" w14:textId="77777777" w:rsidR="006C3093" w:rsidRPr="00064219" w:rsidRDefault="006C3093" w:rsidP="004D1104">
            <w:pPr>
              <w:pStyle w:val="ROWTABELLA"/>
              <w:rPr>
                <w:color w:val="002060"/>
              </w:rPr>
            </w:pPr>
            <w:r w:rsidRPr="00064219">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88F2B3" w14:textId="77777777" w:rsidR="006C3093" w:rsidRPr="00064219" w:rsidRDefault="006C3093" w:rsidP="004D1104">
            <w:pPr>
              <w:pStyle w:val="ROWTABELLA"/>
              <w:rPr>
                <w:color w:val="002060"/>
              </w:rPr>
            </w:pPr>
            <w:r w:rsidRPr="00064219">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D366E0"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1E7727" w14:textId="77777777" w:rsidR="006C3093" w:rsidRPr="00064219" w:rsidRDefault="006C3093" w:rsidP="004D1104">
            <w:pPr>
              <w:pStyle w:val="ROWTABELLA"/>
              <w:rPr>
                <w:color w:val="002060"/>
              </w:rPr>
            </w:pPr>
            <w:r w:rsidRPr="00064219">
              <w:rPr>
                <w:color w:val="002060"/>
              </w:rPr>
              <w:t>15/02/2019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CDF835" w14:textId="77777777" w:rsidR="006C3093" w:rsidRPr="00064219" w:rsidRDefault="006C3093" w:rsidP="004D1104">
            <w:pPr>
              <w:pStyle w:val="ROWTABELLA"/>
              <w:rPr>
                <w:color w:val="002060"/>
              </w:rPr>
            </w:pPr>
            <w:r w:rsidRPr="00064219">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B7F41A" w14:textId="77777777" w:rsidR="006C3093" w:rsidRPr="00064219" w:rsidRDefault="006C3093" w:rsidP="004D1104">
            <w:pPr>
              <w:pStyle w:val="ROWTABELLA"/>
              <w:rPr>
                <w:color w:val="002060"/>
              </w:rPr>
            </w:pPr>
            <w:r w:rsidRPr="00064219">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1C6430" w14:textId="77777777" w:rsidR="006C3093" w:rsidRPr="00064219" w:rsidRDefault="006C3093" w:rsidP="004D1104">
            <w:pPr>
              <w:pStyle w:val="ROWTABELLA"/>
              <w:rPr>
                <w:color w:val="002060"/>
              </w:rPr>
            </w:pPr>
            <w:r w:rsidRPr="00064219">
              <w:rPr>
                <w:color w:val="002060"/>
              </w:rPr>
              <w:t>FRAZ.PAGLIARE VIA VECCHI</w:t>
            </w:r>
          </w:p>
        </w:tc>
      </w:tr>
      <w:tr w:rsidR="006C3093" w:rsidRPr="00064219" w14:paraId="141EBD07"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2F5CE1" w14:textId="77777777" w:rsidR="006C3093" w:rsidRPr="00064219" w:rsidRDefault="006C3093" w:rsidP="004D1104">
            <w:pPr>
              <w:pStyle w:val="ROWTABELLA"/>
              <w:rPr>
                <w:color w:val="002060"/>
              </w:rPr>
            </w:pPr>
            <w:r w:rsidRPr="00064219">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0AF676" w14:textId="77777777" w:rsidR="006C3093" w:rsidRPr="00064219" w:rsidRDefault="006C3093" w:rsidP="004D1104">
            <w:pPr>
              <w:pStyle w:val="ROWTABELLA"/>
              <w:rPr>
                <w:color w:val="002060"/>
              </w:rPr>
            </w:pPr>
            <w:r w:rsidRPr="00064219">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79DD4B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F69E77" w14:textId="77777777" w:rsidR="006C3093" w:rsidRPr="00064219" w:rsidRDefault="006C3093" w:rsidP="004D1104">
            <w:pPr>
              <w:pStyle w:val="ROWTABELLA"/>
              <w:rPr>
                <w:color w:val="002060"/>
              </w:rPr>
            </w:pPr>
            <w:r w:rsidRPr="00064219">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2A0C3A" w14:textId="77777777" w:rsidR="006C3093" w:rsidRPr="00064219" w:rsidRDefault="006C3093" w:rsidP="004D1104">
            <w:pPr>
              <w:pStyle w:val="ROWTABELLA"/>
              <w:rPr>
                <w:color w:val="002060"/>
              </w:rPr>
            </w:pPr>
            <w:r w:rsidRPr="00064219">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23F479" w14:textId="77777777" w:rsidR="006C3093" w:rsidRPr="00064219" w:rsidRDefault="006C3093" w:rsidP="004D1104">
            <w:pPr>
              <w:pStyle w:val="ROWTABELLA"/>
              <w:rPr>
                <w:color w:val="002060"/>
              </w:rPr>
            </w:pPr>
            <w:r w:rsidRPr="00064219">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6692E8" w14:textId="77777777" w:rsidR="006C3093" w:rsidRPr="00064219" w:rsidRDefault="006C3093" w:rsidP="004D1104">
            <w:pPr>
              <w:pStyle w:val="ROWTABELLA"/>
              <w:rPr>
                <w:color w:val="002060"/>
              </w:rPr>
            </w:pPr>
            <w:r w:rsidRPr="00064219">
              <w:rPr>
                <w:color w:val="002060"/>
              </w:rPr>
              <w:t>VIA C.ULPIANI</w:t>
            </w:r>
          </w:p>
        </w:tc>
      </w:tr>
      <w:tr w:rsidR="006C3093" w:rsidRPr="00064219" w14:paraId="3AD2F0E2"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467AD9" w14:textId="77777777" w:rsidR="006C3093" w:rsidRPr="00064219" w:rsidRDefault="006C3093" w:rsidP="004D1104">
            <w:pPr>
              <w:pStyle w:val="ROWTABELLA"/>
              <w:rPr>
                <w:color w:val="002060"/>
              </w:rPr>
            </w:pPr>
            <w:r w:rsidRPr="00064219">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E3D7B5" w14:textId="77777777" w:rsidR="006C3093" w:rsidRPr="00064219" w:rsidRDefault="006C3093" w:rsidP="004D1104">
            <w:pPr>
              <w:pStyle w:val="ROWTABELLA"/>
              <w:rPr>
                <w:color w:val="002060"/>
              </w:rPr>
            </w:pPr>
            <w:r w:rsidRPr="00064219">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D724C7"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AAC109" w14:textId="77777777" w:rsidR="006C3093" w:rsidRPr="00064219" w:rsidRDefault="006C3093" w:rsidP="004D1104">
            <w:pPr>
              <w:pStyle w:val="ROWTABELLA"/>
              <w:rPr>
                <w:color w:val="002060"/>
              </w:rPr>
            </w:pPr>
            <w:r w:rsidRPr="00064219">
              <w:rPr>
                <w:color w:val="002060"/>
              </w:rPr>
              <w:t>15/02/2019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CBC287A" w14:textId="77777777" w:rsidR="006C3093" w:rsidRPr="00064219" w:rsidRDefault="006C3093" w:rsidP="004D1104">
            <w:pPr>
              <w:pStyle w:val="ROWTABELLA"/>
              <w:rPr>
                <w:color w:val="002060"/>
              </w:rPr>
            </w:pPr>
            <w:r w:rsidRPr="00064219">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697842" w14:textId="77777777" w:rsidR="006C3093" w:rsidRPr="00064219" w:rsidRDefault="006C3093" w:rsidP="004D1104">
            <w:pPr>
              <w:pStyle w:val="ROWTABELLA"/>
              <w:rPr>
                <w:color w:val="002060"/>
              </w:rPr>
            </w:pPr>
            <w:r w:rsidRPr="00064219">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374EB2" w14:textId="77777777" w:rsidR="006C3093" w:rsidRPr="00064219" w:rsidRDefault="006C3093" w:rsidP="004D1104">
            <w:pPr>
              <w:pStyle w:val="ROWTABELLA"/>
              <w:rPr>
                <w:color w:val="002060"/>
              </w:rPr>
            </w:pPr>
            <w:r w:rsidRPr="00064219">
              <w:rPr>
                <w:color w:val="002060"/>
              </w:rPr>
              <w:t>VIA COLLE GIOIOSO</w:t>
            </w:r>
          </w:p>
        </w:tc>
      </w:tr>
      <w:tr w:rsidR="006C3093" w:rsidRPr="00064219" w14:paraId="5DCE4658"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6FEF5C" w14:textId="77777777" w:rsidR="006C3093" w:rsidRPr="00064219" w:rsidRDefault="006C3093" w:rsidP="004D1104">
            <w:pPr>
              <w:pStyle w:val="ROWTABELLA"/>
              <w:rPr>
                <w:color w:val="002060"/>
              </w:rPr>
            </w:pPr>
            <w:r w:rsidRPr="00064219">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3E6D6B" w14:textId="77777777" w:rsidR="006C3093" w:rsidRPr="00064219" w:rsidRDefault="006C3093" w:rsidP="004D1104">
            <w:pPr>
              <w:pStyle w:val="ROWTABELLA"/>
              <w:rPr>
                <w:color w:val="002060"/>
              </w:rPr>
            </w:pPr>
            <w:r w:rsidRPr="00064219">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F88947"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B70F61" w14:textId="77777777" w:rsidR="006C3093" w:rsidRPr="00064219" w:rsidRDefault="006C3093" w:rsidP="004D1104">
            <w:pPr>
              <w:pStyle w:val="ROWTABELLA"/>
              <w:rPr>
                <w:color w:val="002060"/>
              </w:rPr>
            </w:pPr>
            <w:r w:rsidRPr="00064219">
              <w:rPr>
                <w:color w:val="002060"/>
              </w:rPr>
              <w:t>15/02/2019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D5EAFC" w14:textId="77777777" w:rsidR="006C3093" w:rsidRPr="00064219" w:rsidRDefault="006C3093" w:rsidP="004D1104">
            <w:pPr>
              <w:pStyle w:val="ROWTABELLA"/>
              <w:rPr>
                <w:color w:val="002060"/>
              </w:rPr>
            </w:pPr>
            <w:r w:rsidRPr="00064219">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A48B01" w14:textId="77777777" w:rsidR="006C3093" w:rsidRPr="00064219" w:rsidRDefault="006C3093" w:rsidP="004D1104">
            <w:pPr>
              <w:pStyle w:val="ROWTABELLA"/>
              <w:rPr>
                <w:color w:val="002060"/>
              </w:rPr>
            </w:pPr>
            <w:r w:rsidRPr="00064219">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58DD0" w14:textId="77777777" w:rsidR="006C3093" w:rsidRPr="00064219" w:rsidRDefault="006C3093" w:rsidP="004D1104">
            <w:pPr>
              <w:pStyle w:val="ROWTABELLA"/>
              <w:rPr>
                <w:color w:val="002060"/>
              </w:rPr>
            </w:pPr>
            <w:r w:rsidRPr="00064219">
              <w:rPr>
                <w:color w:val="002060"/>
              </w:rPr>
              <w:t>VIA MANZONI</w:t>
            </w:r>
          </w:p>
        </w:tc>
      </w:tr>
      <w:tr w:rsidR="006C3093" w:rsidRPr="00064219" w14:paraId="433B10B6"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D6D7961" w14:textId="77777777" w:rsidR="006C3093" w:rsidRPr="00064219" w:rsidRDefault="006C3093" w:rsidP="004D1104">
            <w:pPr>
              <w:pStyle w:val="ROWTABELLA"/>
              <w:rPr>
                <w:color w:val="002060"/>
              </w:rPr>
            </w:pPr>
            <w:r w:rsidRPr="00064219">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D66F27" w14:textId="77777777" w:rsidR="006C3093" w:rsidRPr="00064219" w:rsidRDefault="006C3093" w:rsidP="004D1104">
            <w:pPr>
              <w:pStyle w:val="ROWTABELLA"/>
              <w:rPr>
                <w:color w:val="002060"/>
              </w:rPr>
            </w:pPr>
            <w:r w:rsidRPr="00064219">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C73211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C9DF0E" w14:textId="77777777" w:rsidR="006C3093" w:rsidRPr="00064219" w:rsidRDefault="006C3093" w:rsidP="004D1104">
            <w:pPr>
              <w:pStyle w:val="ROWTABELLA"/>
              <w:rPr>
                <w:color w:val="002060"/>
              </w:rPr>
            </w:pPr>
            <w:r w:rsidRPr="00064219">
              <w:rPr>
                <w:color w:val="002060"/>
              </w:rPr>
              <w:t>15/02/2019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7ED243" w14:textId="77777777" w:rsidR="006C3093" w:rsidRPr="00064219" w:rsidRDefault="006C3093" w:rsidP="004D1104">
            <w:pPr>
              <w:pStyle w:val="ROWTABELLA"/>
              <w:rPr>
                <w:color w:val="002060"/>
              </w:rPr>
            </w:pPr>
            <w:r w:rsidRPr="00064219">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551454" w14:textId="77777777" w:rsidR="006C3093" w:rsidRPr="00064219" w:rsidRDefault="006C3093" w:rsidP="004D1104">
            <w:pPr>
              <w:pStyle w:val="ROWTABELLA"/>
              <w:rPr>
                <w:color w:val="002060"/>
              </w:rPr>
            </w:pPr>
            <w:r w:rsidRPr="00064219">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F9B8FF" w14:textId="77777777" w:rsidR="006C3093" w:rsidRPr="00064219" w:rsidRDefault="006C3093" w:rsidP="004D1104">
            <w:pPr>
              <w:pStyle w:val="ROWTABELLA"/>
              <w:rPr>
                <w:color w:val="002060"/>
              </w:rPr>
            </w:pPr>
            <w:r w:rsidRPr="00064219">
              <w:rPr>
                <w:color w:val="002060"/>
              </w:rPr>
              <w:t>VIA PIRANDELLO AREA MT.4</w:t>
            </w:r>
          </w:p>
        </w:tc>
      </w:tr>
      <w:tr w:rsidR="006C3093" w:rsidRPr="00064219" w14:paraId="1D85F296"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FCFC8B" w14:textId="77777777" w:rsidR="006C3093" w:rsidRPr="00064219" w:rsidRDefault="006C3093" w:rsidP="004D1104">
            <w:pPr>
              <w:pStyle w:val="ROWTABELLA"/>
              <w:rPr>
                <w:color w:val="002060"/>
              </w:rPr>
            </w:pPr>
            <w:r w:rsidRPr="00064219">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7145F3" w14:textId="77777777" w:rsidR="006C3093" w:rsidRPr="00064219" w:rsidRDefault="006C3093" w:rsidP="004D1104">
            <w:pPr>
              <w:pStyle w:val="ROWTABELLA"/>
              <w:rPr>
                <w:color w:val="002060"/>
              </w:rPr>
            </w:pPr>
            <w:r w:rsidRPr="00064219">
              <w:rPr>
                <w:color w:val="002060"/>
              </w:rPr>
              <w:t>FUTSAL MONTURANO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B9552DE"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98F573" w14:textId="77777777" w:rsidR="006C3093" w:rsidRPr="00064219" w:rsidRDefault="006C3093" w:rsidP="004D1104">
            <w:pPr>
              <w:pStyle w:val="ROWTABELLA"/>
              <w:rPr>
                <w:color w:val="002060"/>
              </w:rPr>
            </w:pPr>
            <w:r w:rsidRPr="00064219">
              <w:rPr>
                <w:color w:val="002060"/>
              </w:rPr>
              <w:t>15/02/2019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0D1EB6" w14:textId="77777777" w:rsidR="006C3093" w:rsidRPr="00064219" w:rsidRDefault="006C3093" w:rsidP="004D1104">
            <w:pPr>
              <w:pStyle w:val="ROWTABELLA"/>
              <w:rPr>
                <w:color w:val="002060"/>
              </w:rPr>
            </w:pPr>
            <w:r w:rsidRPr="00064219">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5FEF1A" w14:textId="77777777" w:rsidR="006C3093" w:rsidRPr="00064219" w:rsidRDefault="006C3093" w:rsidP="004D1104">
            <w:pPr>
              <w:pStyle w:val="ROWTABELLA"/>
              <w:rPr>
                <w:color w:val="002060"/>
              </w:rPr>
            </w:pPr>
            <w:r w:rsidRPr="00064219">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64A11F" w14:textId="77777777" w:rsidR="006C3093" w:rsidRPr="00064219" w:rsidRDefault="006C3093" w:rsidP="004D1104">
            <w:pPr>
              <w:pStyle w:val="ROWTABELLA"/>
              <w:rPr>
                <w:color w:val="002060"/>
              </w:rPr>
            </w:pPr>
            <w:r w:rsidRPr="00064219">
              <w:rPr>
                <w:color w:val="002060"/>
              </w:rPr>
              <w:t>VIA LUDOVICO SCARFIOTTI</w:t>
            </w:r>
          </w:p>
        </w:tc>
      </w:tr>
    </w:tbl>
    <w:p w14:paraId="36B8338B" w14:textId="77777777" w:rsidR="006C3093" w:rsidRPr="00064219" w:rsidRDefault="006C3093" w:rsidP="006C3093">
      <w:pPr>
        <w:pStyle w:val="breakline"/>
        <w:divId w:val="527259509"/>
        <w:rPr>
          <w:color w:val="002060"/>
        </w:rPr>
      </w:pPr>
    </w:p>
    <w:p w14:paraId="539E272C" w14:textId="77777777" w:rsidR="006C3093" w:rsidRPr="00064219" w:rsidRDefault="006C3093" w:rsidP="006C3093">
      <w:pPr>
        <w:pStyle w:val="breakline"/>
        <w:divId w:val="527259509"/>
        <w:rPr>
          <w:color w:val="002060"/>
        </w:rPr>
      </w:pPr>
    </w:p>
    <w:p w14:paraId="7551AE5B"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REGIONALE CALCIO A 5 FEMMINILE</w:t>
      </w:r>
    </w:p>
    <w:p w14:paraId="599ABE10" w14:textId="77777777" w:rsidR="006C3093" w:rsidRPr="00064219" w:rsidRDefault="006C3093" w:rsidP="006C3093">
      <w:pPr>
        <w:pStyle w:val="TITOLOPRINC"/>
        <w:divId w:val="527259509"/>
        <w:rPr>
          <w:color w:val="002060"/>
        </w:rPr>
      </w:pPr>
      <w:r w:rsidRPr="00064219">
        <w:rPr>
          <w:color w:val="002060"/>
        </w:rPr>
        <w:t>VARIAZIONI AL PROGRAMMA GARE</w:t>
      </w:r>
    </w:p>
    <w:p w14:paraId="207A3FF6" w14:textId="77777777" w:rsidR="006C3093" w:rsidRPr="00064219" w:rsidRDefault="006C3093" w:rsidP="006C3093">
      <w:pPr>
        <w:pStyle w:val="Corpodeltesto21"/>
        <w:divId w:val="527259509"/>
        <w:rPr>
          <w:rFonts w:ascii="Arial" w:hAnsi="Arial" w:cs="Arial"/>
          <w:b/>
          <w:color w:val="002060"/>
          <w:sz w:val="22"/>
          <w:szCs w:val="22"/>
          <w:u w:val="single"/>
        </w:rPr>
      </w:pPr>
      <w:r w:rsidRPr="00064219">
        <w:rPr>
          <w:rFonts w:ascii="Arial" w:hAnsi="Arial" w:cs="Arial"/>
          <w:b/>
          <w:color w:val="002060"/>
          <w:sz w:val="22"/>
          <w:szCs w:val="22"/>
          <w:u w:val="single"/>
        </w:rPr>
        <w:t>GIRONE “SILVER – B”</w:t>
      </w:r>
    </w:p>
    <w:p w14:paraId="0CF4732C" w14:textId="77777777" w:rsidR="006C3093" w:rsidRPr="00064219" w:rsidRDefault="006C3093" w:rsidP="006C3093">
      <w:pPr>
        <w:pStyle w:val="Corpodeltesto21"/>
        <w:divId w:val="527259509"/>
        <w:rPr>
          <w:rFonts w:ascii="Arial" w:hAnsi="Arial" w:cs="Arial"/>
          <w:color w:val="002060"/>
          <w:sz w:val="22"/>
          <w:szCs w:val="22"/>
        </w:rPr>
      </w:pPr>
    </w:p>
    <w:p w14:paraId="18F3184F" w14:textId="77777777" w:rsidR="006C3093" w:rsidRPr="00064219" w:rsidRDefault="006C3093" w:rsidP="006C3093">
      <w:pPr>
        <w:pStyle w:val="Corpodeltesto21"/>
        <w:divId w:val="527259509"/>
        <w:rPr>
          <w:rFonts w:ascii="Arial" w:hAnsi="Arial" w:cs="Arial"/>
          <w:b/>
          <w:i/>
          <w:color w:val="002060"/>
          <w:sz w:val="22"/>
          <w:szCs w:val="22"/>
        </w:rPr>
      </w:pPr>
      <w:r w:rsidRPr="00064219">
        <w:rPr>
          <w:rFonts w:ascii="Arial" w:hAnsi="Arial" w:cs="Arial"/>
          <w:b/>
          <w:i/>
          <w:color w:val="002060"/>
          <w:sz w:val="22"/>
          <w:szCs w:val="22"/>
        </w:rPr>
        <w:t>IV^ GIORNATA RITORNO</w:t>
      </w:r>
    </w:p>
    <w:p w14:paraId="40F84074" w14:textId="77777777" w:rsidR="006C3093" w:rsidRPr="00064219" w:rsidRDefault="006C3093" w:rsidP="006C3093">
      <w:pPr>
        <w:pStyle w:val="Corpodeltesto21"/>
        <w:divId w:val="527259509"/>
        <w:rPr>
          <w:rFonts w:ascii="Arial" w:hAnsi="Arial" w:cs="Arial"/>
          <w:color w:val="002060"/>
          <w:sz w:val="22"/>
          <w:szCs w:val="22"/>
        </w:rPr>
      </w:pPr>
    </w:p>
    <w:p w14:paraId="0ECD6CFF" w14:textId="77777777" w:rsidR="006C3093" w:rsidRPr="00064219" w:rsidRDefault="006C3093" w:rsidP="006C3093">
      <w:pPr>
        <w:pStyle w:val="Corpodeltesto21"/>
        <w:divId w:val="527259509"/>
        <w:rPr>
          <w:rFonts w:ascii="Arial" w:hAnsi="Arial" w:cs="Arial"/>
          <w:color w:val="002060"/>
          <w:sz w:val="22"/>
          <w:szCs w:val="22"/>
        </w:rPr>
      </w:pPr>
      <w:r w:rsidRPr="00064219">
        <w:rPr>
          <w:rFonts w:ascii="Arial" w:hAnsi="Arial" w:cs="Arial"/>
          <w:color w:val="002060"/>
          <w:sz w:val="22"/>
          <w:szCs w:val="22"/>
        </w:rPr>
        <w:t xml:space="preserve">La gara </w:t>
      </w:r>
      <w:proofErr w:type="gramStart"/>
      <w:r w:rsidRPr="00064219">
        <w:rPr>
          <w:rFonts w:ascii="Arial" w:hAnsi="Arial" w:cs="Arial"/>
          <w:b/>
          <w:color w:val="002060"/>
          <w:sz w:val="22"/>
          <w:szCs w:val="22"/>
        </w:rPr>
        <w:t>U.MANDOLESI</w:t>
      </w:r>
      <w:proofErr w:type="gramEnd"/>
      <w:r w:rsidRPr="00064219">
        <w:rPr>
          <w:rFonts w:ascii="Arial" w:hAnsi="Arial" w:cs="Arial"/>
          <w:b/>
          <w:color w:val="002060"/>
          <w:sz w:val="22"/>
          <w:szCs w:val="22"/>
        </w:rPr>
        <w:t xml:space="preserve"> CALCIO – CANTINE RIUNITE CSI </w:t>
      </w:r>
      <w:r w:rsidRPr="00064219">
        <w:rPr>
          <w:rFonts w:ascii="Arial" w:hAnsi="Arial" w:cs="Arial"/>
          <w:color w:val="002060"/>
          <w:sz w:val="22"/>
          <w:szCs w:val="22"/>
        </w:rPr>
        <w:t xml:space="preserve">sarà disputata </w:t>
      </w:r>
      <w:r w:rsidRPr="00064219">
        <w:rPr>
          <w:rFonts w:ascii="Arial" w:hAnsi="Arial" w:cs="Arial"/>
          <w:b/>
          <w:color w:val="002060"/>
          <w:sz w:val="22"/>
          <w:szCs w:val="22"/>
        </w:rPr>
        <w:t>LUNEDI’ 18/02/2019</w:t>
      </w:r>
      <w:r w:rsidRPr="00064219">
        <w:rPr>
          <w:rFonts w:ascii="Arial" w:hAnsi="Arial" w:cs="Arial"/>
          <w:color w:val="002060"/>
          <w:sz w:val="22"/>
          <w:szCs w:val="22"/>
        </w:rPr>
        <w:t xml:space="preserve"> alle </w:t>
      </w:r>
      <w:r w:rsidRPr="00064219">
        <w:rPr>
          <w:rFonts w:ascii="Arial" w:hAnsi="Arial" w:cs="Arial"/>
          <w:b/>
          <w:color w:val="002060"/>
          <w:sz w:val="22"/>
          <w:szCs w:val="22"/>
        </w:rPr>
        <w:t>ore 21:30</w:t>
      </w:r>
      <w:r w:rsidRPr="00064219">
        <w:rPr>
          <w:rFonts w:ascii="Arial" w:hAnsi="Arial" w:cs="Arial"/>
          <w:color w:val="002060"/>
          <w:sz w:val="22"/>
          <w:szCs w:val="22"/>
        </w:rPr>
        <w:t>,</w:t>
      </w:r>
      <w:r w:rsidRPr="00064219">
        <w:rPr>
          <w:rFonts w:ascii="Arial" w:hAnsi="Arial" w:cs="Arial"/>
          <w:b/>
          <w:color w:val="002060"/>
          <w:sz w:val="22"/>
          <w:szCs w:val="22"/>
        </w:rPr>
        <w:t xml:space="preserve"> </w:t>
      </w:r>
      <w:r w:rsidRPr="00064219">
        <w:rPr>
          <w:rFonts w:ascii="Arial" w:hAnsi="Arial" w:cs="Arial"/>
          <w:color w:val="002060"/>
          <w:sz w:val="22"/>
          <w:szCs w:val="22"/>
        </w:rPr>
        <w:t>stesso campo.</w:t>
      </w:r>
    </w:p>
    <w:p w14:paraId="79DB37B8" w14:textId="77777777" w:rsidR="006C3093" w:rsidRPr="00064219" w:rsidRDefault="006C3093" w:rsidP="006C3093">
      <w:pPr>
        <w:pStyle w:val="TITOLOPRINC"/>
        <w:divId w:val="527259509"/>
        <w:rPr>
          <w:color w:val="002060"/>
        </w:rPr>
      </w:pPr>
      <w:r w:rsidRPr="00064219">
        <w:rPr>
          <w:color w:val="002060"/>
        </w:rPr>
        <w:t>RISULTATI</w:t>
      </w:r>
    </w:p>
    <w:p w14:paraId="69F579D0" w14:textId="77777777" w:rsidR="006C3093" w:rsidRPr="00064219" w:rsidRDefault="006C3093" w:rsidP="006C3093">
      <w:pPr>
        <w:pStyle w:val="breakline"/>
        <w:divId w:val="527259509"/>
        <w:rPr>
          <w:color w:val="002060"/>
        </w:rPr>
      </w:pPr>
    </w:p>
    <w:p w14:paraId="094F1707" w14:textId="77777777" w:rsidR="006C3093" w:rsidRPr="00064219" w:rsidRDefault="006C3093" w:rsidP="006C3093">
      <w:pPr>
        <w:pStyle w:val="SOTTOTITOLOCAMPIONATO1"/>
        <w:divId w:val="527259509"/>
        <w:rPr>
          <w:color w:val="002060"/>
        </w:rPr>
      </w:pPr>
      <w:r w:rsidRPr="00064219">
        <w:rPr>
          <w:color w:val="002060"/>
        </w:rPr>
        <w:t>RISULTATI UFFICIALI GARE DEL 09/02/2019</w:t>
      </w:r>
    </w:p>
    <w:p w14:paraId="3A3321B0"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56A034FA"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C3093" w:rsidRPr="00064219" w14:paraId="665B833B"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0CEF8CBF"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1D4511" w14:textId="77777777" w:rsidR="006C3093" w:rsidRPr="00064219" w:rsidRDefault="006C3093" w:rsidP="004D1104">
                  <w:pPr>
                    <w:pStyle w:val="HEADERTABELLA"/>
                    <w:rPr>
                      <w:color w:val="002060"/>
                    </w:rPr>
                  </w:pPr>
                  <w:r w:rsidRPr="00064219">
                    <w:rPr>
                      <w:color w:val="002060"/>
                    </w:rPr>
                    <w:t>GIRONE G - 3 Giornata - R</w:t>
                  </w:r>
                </w:p>
              </w:tc>
            </w:tr>
            <w:tr w:rsidR="006C3093" w:rsidRPr="00064219" w14:paraId="1F03DE94"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F7409E" w14:textId="77777777" w:rsidR="006C3093" w:rsidRPr="00064219" w:rsidRDefault="006C3093" w:rsidP="004D1104">
                  <w:pPr>
                    <w:pStyle w:val="ROWTABELLA"/>
                    <w:rPr>
                      <w:color w:val="002060"/>
                    </w:rPr>
                  </w:pPr>
                  <w:r w:rsidRPr="00064219">
                    <w:rPr>
                      <w:color w:val="002060"/>
                    </w:rPr>
                    <w:t>(1) CSKA CORRIDONIA C5F</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76E74F" w14:textId="77777777" w:rsidR="006C3093" w:rsidRPr="00064219" w:rsidRDefault="006C3093" w:rsidP="004D1104">
                  <w:pPr>
                    <w:pStyle w:val="ROWTABELLA"/>
                    <w:rPr>
                      <w:color w:val="002060"/>
                    </w:rPr>
                  </w:pPr>
                  <w:r w:rsidRPr="00064219">
                    <w:rPr>
                      <w:color w:val="002060"/>
                    </w:rPr>
                    <w:t>- FUTSAL 100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94897B" w14:textId="77777777" w:rsidR="006C3093" w:rsidRPr="00064219" w:rsidRDefault="006C3093" w:rsidP="004D1104">
                  <w:pPr>
                    <w:pStyle w:val="ROWTABELLA"/>
                    <w:jc w:val="center"/>
                    <w:rPr>
                      <w:color w:val="002060"/>
                    </w:rPr>
                  </w:pPr>
                  <w:r w:rsidRPr="00064219">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6B0DF9" w14:textId="77777777" w:rsidR="006C3093" w:rsidRPr="00064219" w:rsidRDefault="006C3093" w:rsidP="004D1104">
                  <w:pPr>
                    <w:pStyle w:val="ROWTABELLA"/>
                    <w:jc w:val="center"/>
                    <w:rPr>
                      <w:color w:val="002060"/>
                    </w:rPr>
                  </w:pPr>
                  <w:r w:rsidRPr="00064219">
                    <w:rPr>
                      <w:color w:val="002060"/>
                    </w:rPr>
                    <w:t> </w:t>
                  </w:r>
                </w:p>
              </w:tc>
            </w:tr>
            <w:tr w:rsidR="006C3093" w:rsidRPr="00064219" w14:paraId="43EE6EE9"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7E946D" w14:textId="77777777" w:rsidR="006C3093" w:rsidRPr="00064219" w:rsidRDefault="006C3093" w:rsidP="004D1104">
                  <w:pPr>
                    <w:pStyle w:val="ROWTABELLA"/>
                    <w:rPr>
                      <w:color w:val="002060"/>
                    </w:rPr>
                  </w:pPr>
                  <w:r w:rsidRPr="00064219">
                    <w:rPr>
                      <w:color w:val="002060"/>
                    </w:rPr>
                    <w:t>(2) 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11106E" w14:textId="77777777" w:rsidR="006C3093" w:rsidRPr="00064219" w:rsidRDefault="006C3093" w:rsidP="004D1104">
                  <w:pPr>
                    <w:pStyle w:val="ROWTABELLA"/>
                    <w:rPr>
                      <w:color w:val="002060"/>
                    </w:rPr>
                  </w:pPr>
                  <w:r w:rsidRPr="00064219">
                    <w:rPr>
                      <w:color w:val="002060"/>
                    </w:rPr>
                    <w:t>- DORICA ANUR</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B04F77" w14:textId="77777777" w:rsidR="006C3093" w:rsidRPr="00064219" w:rsidRDefault="006C3093" w:rsidP="004D1104">
                  <w:pPr>
                    <w:pStyle w:val="ROWTABELLA"/>
                    <w:jc w:val="center"/>
                    <w:rPr>
                      <w:color w:val="002060"/>
                    </w:rPr>
                  </w:pPr>
                  <w:r w:rsidRPr="00064219">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E53351" w14:textId="77777777" w:rsidR="006C3093" w:rsidRPr="00064219" w:rsidRDefault="006C3093" w:rsidP="004D1104">
                  <w:pPr>
                    <w:pStyle w:val="ROWTABELLA"/>
                    <w:jc w:val="center"/>
                    <w:rPr>
                      <w:color w:val="002060"/>
                    </w:rPr>
                  </w:pPr>
                  <w:r w:rsidRPr="00064219">
                    <w:rPr>
                      <w:color w:val="002060"/>
                    </w:rPr>
                    <w:t> </w:t>
                  </w:r>
                </w:p>
              </w:tc>
            </w:tr>
            <w:tr w:rsidR="006C3093" w:rsidRPr="00064219" w14:paraId="7AADF29D"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21BB3C" w14:textId="77777777" w:rsidR="006C3093" w:rsidRPr="00064219" w:rsidRDefault="006C3093" w:rsidP="004D1104">
                  <w:pPr>
                    <w:pStyle w:val="ROWTABELLA"/>
                    <w:rPr>
                      <w:color w:val="002060"/>
                    </w:rPr>
                  </w:pPr>
                  <w:r w:rsidRPr="00064219">
                    <w:rPr>
                      <w:color w:val="002060"/>
                    </w:rPr>
                    <w:t>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18B76E" w14:textId="77777777" w:rsidR="006C3093" w:rsidRPr="00064219" w:rsidRDefault="006C3093" w:rsidP="004D1104">
                  <w:pPr>
                    <w:pStyle w:val="ROWTABELLA"/>
                    <w:rPr>
                      <w:color w:val="002060"/>
                    </w:rPr>
                  </w:pPr>
                  <w:r w:rsidRPr="00064219">
                    <w:rPr>
                      <w:color w:val="002060"/>
                    </w:rP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41A725" w14:textId="77777777" w:rsidR="006C3093" w:rsidRPr="00064219" w:rsidRDefault="006C3093" w:rsidP="004D1104">
                  <w:pPr>
                    <w:pStyle w:val="ROWTABELLA"/>
                    <w:jc w:val="center"/>
                    <w:rPr>
                      <w:color w:val="002060"/>
                    </w:rPr>
                  </w:pPr>
                  <w:r w:rsidRPr="00064219">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B5E20E" w14:textId="77777777" w:rsidR="006C3093" w:rsidRPr="00064219" w:rsidRDefault="006C3093" w:rsidP="004D1104">
                  <w:pPr>
                    <w:pStyle w:val="ROWTABELLA"/>
                    <w:jc w:val="center"/>
                    <w:rPr>
                      <w:color w:val="002060"/>
                    </w:rPr>
                  </w:pPr>
                  <w:r w:rsidRPr="00064219">
                    <w:rPr>
                      <w:color w:val="002060"/>
                    </w:rPr>
                    <w:t> </w:t>
                  </w:r>
                </w:p>
              </w:tc>
            </w:tr>
            <w:tr w:rsidR="006C3093" w:rsidRPr="00064219" w14:paraId="2D859B39"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7E416326" w14:textId="77777777" w:rsidR="006C3093" w:rsidRPr="00064219" w:rsidRDefault="006C3093" w:rsidP="004D1104">
                  <w:pPr>
                    <w:pStyle w:val="ROWTABELLA"/>
                    <w:rPr>
                      <w:color w:val="002060"/>
                    </w:rPr>
                  </w:pPr>
                  <w:r w:rsidRPr="00064219">
                    <w:rPr>
                      <w:color w:val="002060"/>
                    </w:rPr>
                    <w:t>(1) - disputata il 10/02/2019</w:t>
                  </w:r>
                </w:p>
              </w:tc>
            </w:tr>
            <w:tr w:rsidR="006C3093" w:rsidRPr="00064219" w14:paraId="21717D6F"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79A09B44" w14:textId="77777777" w:rsidR="006C3093" w:rsidRPr="00064219" w:rsidRDefault="006C3093" w:rsidP="004D1104">
                  <w:pPr>
                    <w:pStyle w:val="ROWTABELLA"/>
                    <w:rPr>
                      <w:color w:val="002060"/>
                    </w:rPr>
                  </w:pPr>
                  <w:r w:rsidRPr="00064219">
                    <w:rPr>
                      <w:color w:val="002060"/>
                    </w:rPr>
                    <w:t>(2) - disputata il 08/02/2019</w:t>
                  </w:r>
                </w:p>
              </w:tc>
            </w:tr>
          </w:tbl>
          <w:p w14:paraId="19E5DD60" w14:textId="77777777" w:rsidR="006C3093" w:rsidRPr="00064219" w:rsidRDefault="006C3093" w:rsidP="004D110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65407838"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6A5B62" w14:textId="77777777" w:rsidR="006C3093" w:rsidRPr="00064219" w:rsidRDefault="006C3093" w:rsidP="004D1104">
                  <w:pPr>
                    <w:pStyle w:val="HEADERTABELLA"/>
                    <w:rPr>
                      <w:color w:val="002060"/>
                    </w:rPr>
                  </w:pPr>
                  <w:r w:rsidRPr="00064219">
                    <w:rPr>
                      <w:color w:val="002060"/>
                    </w:rPr>
                    <w:t>GIRONE SA - 3 Giornata - R</w:t>
                  </w:r>
                </w:p>
              </w:tc>
            </w:tr>
            <w:tr w:rsidR="006C3093" w:rsidRPr="00064219" w14:paraId="2A6C19BE"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50F054" w14:textId="77777777" w:rsidR="006C3093" w:rsidRPr="00064219" w:rsidRDefault="006C3093" w:rsidP="004D1104">
                  <w:pPr>
                    <w:pStyle w:val="ROWTABELLA"/>
                    <w:rPr>
                      <w:color w:val="002060"/>
                    </w:rPr>
                  </w:pPr>
                  <w:r w:rsidRPr="00064219">
                    <w:rPr>
                      <w:color w:val="002060"/>
                    </w:rPr>
                    <w:t>(1) 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20CD9D" w14:textId="77777777" w:rsidR="006C3093" w:rsidRPr="00064219" w:rsidRDefault="006C3093" w:rsidP="004D1104">
                  <w:pPr>
                    <w:pStyle w:val="ROWTABELLA"/>
                    <w:rPr>
                      <w:color w:val="002060"/>
                    </w:rPr>
                  </w:pPr>
                  <w:r w:rsidRPr="00064219">
                    <w:rPr>
                      <w:color w:val="002060"/>
                    </w:rPr>
                    <w:t>- SAN MICHELE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7CC6B2" w14:textId="77777777" w:rsidR="006C3093" w:rsidRPr="00064219" w:rsidRDefault="006C3093" w:rsidP="004D1104">
                  <w:pPr>
                    <w:pStyle w:val="ROWTABELLA"/>
                    <w:jc w:val="center"/>
                    <w:rPr>
                      <w:color w:val="002060"/>
                    </w:rPr>
                  </w:pPr>
                  <w:r w:rsidRPr="00064219">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DF5929" w14:textId="77777777" w:rsidR="006C3093" w:rsidRPr="00064219" w:rsidRDefault="006C3093" w:rsidP="004D1104">
                  <w:pPr>
                    <w:pStyle w:val="ROWTABELLA"/>
                    <w:jc w:val="center"/>
                    <w:rPr>
                      <w:color w:val="002060"/>
                    </w:rPr>
                  </w:pPr>
                  <w:r w:rsidRPr="00064219">
                    <w:rPr>
                      <w:color w:val="002060"/>
                    </w:rPr>
                    <w:t> </w:t>
                  </w:r>
                </w:p>
              </w:tc>
            </w:tr>
            <w:tr w:rsidR="006C3093" w:rsidRPr="00064219" w14:paraId="71BD4077"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0244912" w14:textId="77777777" w:rsidR="006C3093" w:rsidRPr="00064219" w:rsidRDefault="006C3093" w:rsidP="004D1104">
                  <w:pPr>
                    <w:pStyle w:val="ROWTABELLA"/>
                    <w:rPr>
                      <w:color w:val="002060"/>
                    </w:rPr>
                  </w:pPr>
                  <w:r w:rsidRPr="00064219">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B13F01C" w14:textId="77777777" w:rsidR="006C3093" w:rsidRPr="00064219" w:rsidRDefault="006C3093" w:rsidP="004D1104">
                  <w:pPr>
                    <w:pStyle w:val="ROWTABELLA"/>
                    <w:rPr>
                      <w:color w:val="002060"/>
                    </w:rPr>
                  </w:pPr>
                  <w:r w:rsidRPr="00064219">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EF4155" w14:textId="77777777" w:rsidR="006C3093" w:rsidRPr="00064219" w:rsidRDefault="006C3093" w:rsidP="004D1104">
                  <w:pPr>
                    <w:pStyle w:val="ROWTABELLA"/>
                    <w:jc w:val="center"/>
                    <w:rPr>
                      <w:color w:val="002060"/>
                    </w:rPr>
                  </w:pPr>
                  <w:r w:rsidRPr="00064219">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3AA2794" w14:textId="77777777" w:rsidR="006C3093" w:rsidRPr="00064219" w:rsidRDefault="006C3093" w:rsidP="004D1104">
                  <w:pPr>
                    <w:pStyle w:val="ROWTABELLA"/>
                    <w:jc w:val="center"/>
                    <w:rPr>
                      <w:color w:val="002060"/>
                    </w:rPr>
                  </w:pPr>
                  <w:r w:rsidRPr="00064219">
                    <w:rPr>
                      <w:color w:val="002060"/>
                    </w:rPr>
                    <w:t> </w:t>
                  </w:r>
                </w:p>
              </w:tc>
            </w:tr>
            <w:tr w:rsidR="006C3093" w:rsidRPr="00064219" w14:paraId="303A4C65"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5EFE0F" w14:textId="77777777" w:rsidR="006C3093" w:rsidRPr="00064219" w:rsidRDefault="006C3093" w:rsidP="004D1104">
                  <w:pPr>
                    <w:pStyle w:val="ROWTABELLA"/>
                    <w:rPr>
                      <w:color w:val="002060"/>
                    </w:rPr>
                  </w:pPr>
                  <w:r w:rsidRPr="00064219">
                    <w:rPr>
                      <w:color w:val="002060"/>
                    </w:rP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453D6C" w14:textId="77777777" w:rsidR="006C3093" w:rsidRPr="00064219" w:rsidRDefault="006C3093" w:rsidP="004D1104">
                  <w:pPr>
                    <w:pStyle w:val="ROWTABELLA"/>
                    <w:rPr>
                      <w:color w:val="002060"/>
                    </w:rPr>
                  </w:pPr>
                  <w:r w:rsidRPr="00064219">
                    <w:rPr>
                      <w:color w:val="002060"/>
                    </w:rPr>
                    <w:t>- LA FENICE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522603" w14:textId="77777777" w:rsidR="006C3093" w:rsidRPr="00064219" w:rsidRDefault="006C3093" w:rsidP="004D1104">
                  <w:pPr>
                    <w:pStyle w:val="ROWTABELLA"/>
                    <w:jc w:val="center"/>
                    <w:rPr>
                      <w:color w:val="002060"/>
                    </w:rPr>
                  </w:pPr>
                  <w:r w:rsidRPr="00064219">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890964" w14:textId="77777777" w:rsidR="006C3093" w:rsidRPr="00064219" w:rsidRDefault="006C3093" w:rsidP="004D1104">
                  <w:pPr>
                    <w:pStyle w:val="ROWTABELLA"/>
                    <w:jc w:val="center"/>
                    <w:rPr>
                      <w:color w:val="002060"/>
                    </w:rPr>
                  </w:pPr>
                  <w:r w:rsidRPr="00064219">
                    <w:rPr>
                      <w:color w:val="002060"/>
                    </w:rPr>
                    <w:t> </w:t>
                  </w:r>
                </w:p>
              </w:tc>
            </w:tr>
            <w:tr w:rsidR="006C3093" w:rsidRPr="00064219" w14:paraId="384D62CD"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47919D53" w14:textId="77777777" w:rsidR="006C3093" w:rsidRPr="00064219" w:rsidRDefault="006C3093" w:rsidP="004D1104">
                  <w:pPr>
                    <w:pStyle w:val="ROWTABELLA"/>
                    <w:rPr>
                      <w:color w:val="002060"/>
                    </w:rPr>
                  </w:pPr>
                  <w:r w:rsidRPr="00064219">
                    <w:rPr>
                      <w:color w:val="002060"/>
                    </w:rPr>
                    <w:t>(1) - disputata il 10/02/2019</w:t>
                  </w:r>
                </w:p>
              </w:tc>
            </w:tr>
          </w:tbl>
          <w:p w14:paraId="0BD430A9" w14:textId="77777777" w:rsidR="006C3093" w:rsidRPr="00064219" w:rsidRDefault="006C3093" w:rsidP="004D1104">
            <w:pPr>
              <w:rPr>
                <w:color w:val="002060"/>
              </w:rPr>
            </w:pPr>
          </w:p>
        </w:tc>
      </w:tr>
    </w:tbl>
    <w:p w14:paraId="5FC66558"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C3093" w:rsidRPr="00064219" w14:paraId="08D5C2D5"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58D17769"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AC4EC" w14:textId="77777777" w:rsidR="006C3093" w:rsidRPr="00064219" w:rsidRDefault="006C3093" w:rsidP="004D1104">
                  <w:pPr>
                    <w:pStyle w:val="HEADERTABELLA"/>
                    <w:rPr>
                      <w:color w:val="002060"/>
                    </w:rPr>
                  </w:pPr>
                  <w:r w:rsidRPr="00064219">
                    <w:rPr>
                      <w:color w:val="002060"/>
                    </w:rPr>
                    <w:t>GIRONE SB - 3 Giornata - R</w:t>
                  </w:r>
                </w:p>
              </w:tc>
            </w:tr>
            <w:tr w:rsidR="006C3093" w:rsidRPr="00064219" w14:paraId="708A3533"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DEE3A3" w14:textId="77777777" w:rsidR="006C3093" w:rsidRPr="00064219" w:rsidRDefault="006C3093" w:rsidP="004D1104">
                  <w:pPr>
                    <w:pStyle w:val="ROWTABELLA"/>
                    <w:rPr>
                      <w:color w:val="002060"/>
                    </w:rPr>
                  </w:pPr>
                  <w:r w:rsidRPr="00064219">
                    <w:rPr>
                      <w:color w:val="002060"/>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CFE504" w14:textId="77777777" w:rsidR="006C3093" w:rsidRPr="00064219" w:rsidRDefault="006C3093" w:rsidP="004D1104">
                  <w:pPr>
                    <w:pStyle w:val="ROWTABELLA"/>
                    <w:rPr>
                      <w:color w:val="002060"/>
                    </w:rPr>
                  </w:pPr>
                  <w:r w:rsidRPr="00064219">
                    <w:rPr>
                      <w:color w:val="002060"/>
                    </w:rP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91AD95" w14:textId="77777777" w:rsidR="006C3093" w:rsidRPr="00064219" w:rsidRDefault="006C3093" w:rsidP="004D1104">
                  <w:pPr>
                    <w:pStyle w:val="ROWTABELLA"/>
                    <w:jc w:val="center"/>
                    <w:rPr>
                      <w:color w:val="002060"/>
                    </w:rPr>
                  </w:pPr>
                  <w:r w:rsidRPr="00064219">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BD12E3" w14:textId="77777777" w:rsidR="006C3093" w:rsidRPr="00064219" w:rsidRDefault="006C3093" w:rsidP="004D1104">
                  <w:pPr>
                    <w:pStyle w:val="ROWTABELLA"/>
                    <w:jc w:val="center"/>
                    <w:rPr>
                      <w:color w:val="002060"/>
                    </w:rPr>
                  </w:pPr>
                  <w:r w:rsidRPr="00064219">
                    <w:rPr>
                      <w:color w:val="002060"/>
                    </w:rPr>
                    <w:t> </w:t>
                  </w:r>
                </w:p>
              </w:tc>
            </w:tr>
            <w:tr w:rsidR="006C3093" w:rsidRPr="00064219" w14:paraId="02507A57"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127E237" w14:textId="77777777" w:rsidR="006C3093" w:rsidRPr="00064219" w:rsidRDefault="006C3093" w:rsidP="004D1104">
                  <w:pPr>
                    <w:pStyle w:val="ROWTABELLA"/>
                    <w:rPr>
                      <w:color w:val="002060"/>
                    </w:rPr>
                  </w:pPr>
                  <w:r w:rsidRPr="00064219">
                    <w:rPr>
                      <w:color w:val="002060"/>
                    </w:rPr>
                    <w:t>(1) MONTEVIDONESE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1DFA38" w14:textId="77777777" w:rsidR="006C3093" w:rsidRPr="00064219" w:rsidRDefault="006C3093" w:rsidP="004D1104">
                  <w:pPr>
                    <w:pStyle w:val="ROWTABELLA"/>
                    <w:rPr>
                      <w:color w:val="002060"/>
                    </w:rPr>
                  </w:pPr>
                  <w:r w:rsidRPr="00064219">
                    <w:rPr>
                      <w:color w:val="002060"/>
                    </w:rP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1536ED" w14:textId="77777777" w:rsidR="006C3093" w:rsidRPr="00064219" w:rsidRDefault="006C3093" w:rsidP="004D1104">
                  <w:pPr>
                    <w:pStyle w:val="ROWTABELLA"/>
                    <w:jc w:val="center"/>
                    <w:rPr>
                      <w:color w:val="002060"/>
                    </w:rPr>
                  </w:pPr>
                  <w:r w:rsidRPr="00064219">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E8D56C" w14:textId="77777777" w:rsidR="006C3093" w:rsidRPr="00064219" w:rsidRDefault="006C3093" w:rsidP="004D1104">
                  <w:pPr>
                    <w:pStyle w:val="ROWTABELLA"/>
                    <w:jc w:val="center"/>
                    <w:rPr>
                      <w:color w:val="002060"/>
                    </w:rPr>
                  </w:pPr>
                  <w:r w:rsidRPr="00064219">
                    <w:rPr>
                      <w:color w:val="002060"/>
                    </w:rPr>
                    <w:t> </w:t>
                  </w:r>
                </w:p>
              </w:tc>
            </w:tr>
            <w:tr w:rsidR="006C3093" w:rsidRPr="00064219" w14:paraId="0597175E"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64720783" w14:textId="77777777" w:rsidR="006C3093" w:rsidRPr="00064219" w:rsidRDefault="006C3093" w:rsidP="004D1104">
                  <w:pPr>
                    <w:pStyle w:val="ROWTABELLA"/>
                    <w:rPr>
                      <w:color w:val="002060"/>
                    </w:rPr>
                  </w:pPr>
                  <w:r w:rsidRPr="00064219">
                    <w:rPr>
                      <w:color w:val="002060"/>
                    </w:rPr>
                    <w:t>(1) - disputata il 08/02/2019</w:t>
                  </w:r>
                </w:p>
              </w:tc>
            </w:tr>
          </w:tbl>
          <w:p w14:paraId="10683569" w14:textId="77777777" w:rsidR="006C3093" w:rsidRPr="00064219" w:rsidRDefault="006C3093" w:rsidP="004D1104">
            <w:pPr>
              <w:rPr>
                <w:color w:val="002060"/>
              </w:rPr>
            </w:pPr>
          </w:p>
        </w:tc>
      </w:tr>
    </w:tbl>
    <w:p w14:paraId="0BA01603" w14:textId="77777777" w:rsidR="006C3093" w:rsidRPr="00064219" w:rsidRDefault="006C3093" w:rsidP="006C3093">
      <w:pPr>
        <w:pStyle w:val="breakline"/>
        <w:divId w:val="527259509"/>
        <w:rPr>
          <w:color w:val="002060"/>
        </w:rPr>
      </w:pPr>
    </w:p>
    <w:p w14:paraId="17792026" w14:textId="77777777" w:rsidR="006C3093" w:rsidRPr="00064219" w:rsidRDefault="006C3093" w:rsidP="006C3093">
      <w:pPr>
        <w:pStyle w:val="breakline"/>
        <w:divId w:val="527259509"/>
        <w:rPr>
          <w:color w:val="002060"/>
        </w:rPr>
      </w:pPr>
    </w:p>
    <w:p w14:paraId="1CD307FB" w14:textId="77777777" w:rsidR="006C3093" w:rsidRPr="00064219" w:rsidRDefault="006C3093" w:rsidP="006C3093">
      <w:pPr>
        <w:pStyle w:val="TITOLOPRINC"/>
        <w:divId w:val="527259509"/>
        <w:rPr>
          <w:color w:val="002060"/>
        </w:rPr>
      </w:pPr>
      <w:r w:rsidRPr="00064219">
        <w:rPr>
          <w:color w:val="002060"/>
        </w:rPr>
        <w:t>GIUDICE SPORTIVO</w:t>
      </w:r>
    </w:p>
    <w:p w14:paraId="66E5E82C" w14:textId="77777777" w:rsidR="006C3093" w:rsidRPr="00064219" w:rsidRDefault="006C3093" w:rsidP="006C3093">
      <w:pPr>
        <w:pStyle w:val="diffida"/>
        <w:divId w:val="527259509"/>
        <w:rPr>
          <w:color w:val="002060"/>
        </w:rPr>
      </w:pPr>
      <w:r w:rsidRPr="00064219">
        <w:rPr>
          <w:color w:val="002060"/>
        </w:rPr>
        <w:t>Il Giudice Sportivo, Avv. Claudio Romagnoli, nella seduta del 13/02/2019, ha adottato le decisioni che di seguito integralmente si riportano:</w:t>
      </w:r>
    </w:p>
    <w:p w14:paraId="1D08BE79" w14:textId="77777777" w:rsidR="006C3093" w:rsidRPr="00064219" w:rsidRDefault="006C3093" w:rsidP="006C3093">
      <w:pPr>
        <w:pStyle w:val="titolo10"/>
        <w:divId w:val="527259509"/>
        <w:rPr>
          <w:color w:val="002060"/>
        </w:rPr>
      </w:pPr>
      <w:r w:rsidRPr="00064219">
        <w:rPr>
          <w:color w:val="002060"/>
        </w:rPr>
        <w:t xml:space="preserve">GARE DEL 8/ 2/2019 </w:t>
      </w:r>
    </w:p>
    <w:p w14:paraId="737FDD4E"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0B59DFC4"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11EA215F" w14:textId="77777777" w:rsidR="006C3093" w:rsidRPr="00064219" w:rsidRDefault="006C3093" w:rsidP="006C3093">
      <w:pPr>
        <w:pStyle w:val="titolo3"/>
        <w:divId w:val="527259509"/>
        <w:rPr>
          <w:color w:val="002060"/>
        </w:rPr>
      </w:pPr>
      <w:r w:rsidRPr="00064219">
        <w:rPr>
          <w:color w:val="002060"/>
        </w:rPr>
        <w:lastRenderedPageBreak/>
        <w:t xml:space="preserve">A CARICO DIRIGENTI </w:t>
      </w:r>
    </w:p>
    <w:p w14:paraId="5E0EF1B5" w14:textId="77777777" w:rsidR="006C3093" w:rsidRPr="00064219" w:rsidRDefault="006C3093" w:rsidP="006C3093">
      <w:pPr>
        <w:pStyle w:val="titolo20"/>
        <w:divId w:val="527259509"/>
        <w:rPr>
          <w:color w:val="002060"/>
        </w:rPr>
      </w:pPr>
      <w:r w:rsidRPr="00064219">
        <w:rPr>
          <w:color w:val="002060"/>
        </w:rPr>
        <w:t xml:space="preserve">INIBIZIONE A SVOLGERE OGNI ATTIVITA'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016206B0" w14:textId="77777777" w:rsidTr="006C3093">
        <w:trPr>
          <w:divId w:val="527259509"/>
        </w:trPr>
        <w:tc>
          <w:tcPr>
            <w:tcW w:w="2200" w:type="dxa"/>
            <w:tcMar>
              <w:top w:w="20" w:type="dxa"/>
              <w:left w:w="20" w:type="dxa"/>
              <w:bottom w:w="20" w:type="dxa"/>
              <w:right w:w="20" w:type="dxa"/>
            </w:tcMar>
            <w:vAlign w:val="center"/>
          </w:tcPr>
          <w:p w14:paraId="7E5B8F6E" w14:textId="77777777" w:rsidR="006C3093" w:rsidRPr="00064219" w:rsidRDefault="006C3093" w:rsidP="004D1104">
            <w:pPr>
              <w:pStyle w:val="movimento"/>
              <w:rPr>
                <w:color w:val="002060"/>
              </w:rPr>
            </w:pPr>
            <w:r w:rsidRPr="00064219">
              <w:rPr>
                <w:color w:val="002060"/>
              </w:rPr>
              <w:t>GIANFELICI FABRIZIO</w:t>
            </w:r>
          </w:p>
        </w:tc>
        <w:tc>
          <w:tcPr>
            <w:tcW w:w="2200" w:type="dxa"/>
            <w:tcMar>
              <w:top w:w="20" w:type="dxa"/>
              <w:left w:w="20" w:type="dxa"/>
              <w:bottom w:w="20" w:type="dxa"/>
              <w:right w:w="20" w:type="dxa"/>
            </w:tcMar>
            <w:vAlign w:val="center"/>
          </w:tcPr>
          <w:p w14:paraId="199A77A2" w14:textId="77777777" w:rsidR="006C3093" w:rsidRPr="00064219" w:rsidRDefault="006C3093" w:rsidP="004D1104">
            <w:pPr>
              <w:pStyle w:val="movimento2"/>
              <w:rPr>
                <w:color w:val="002060"/>
              </w:rPr>
            </w:pPr>
            <w:r w:rsidRPr="00064219">
              <w:rPr>
                <w:color w:val="002060"/>
              </w:rPr>
              <w:t xml:space="preserve">(MONTEVIDONESE) </w:t>
            </w:r>
          </w:p>
        </w:tc>
        <w:tc>
          <w:tcPr>
            <w:tcW w:w="800" w:type="dxa"/>
            <w:tcMar>
              <w:top w:w="20" w:type="dxa"/>
              <w:left w:w="20" w:type="dxa"/>
              <w:bottom w:w="20" w:type="dxa"/>
              <w:right w:w="20" w:type="dxa"/>
            </w:tcMar>
            <w:vAlign w:val="center"/>
          </w:tcPr>
          <w:p w14:paraId="55EC415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392947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9579E56" w14:textId="77777777" w:rsidR="006C3093" w:rsidRPr="00064219" w:rsidRDefault="006C3093" w:rsidP="004D1104">
            <w:pPr>
              <w:pStyle w:val="movimento2"/>
              <w:rPr>
                <w:color w:val="002060"/>
              </w:rPr>
            </w:pPr>
            <w:r w:rsidRPr="00064219">
              <w:rPr>
                <w:color w:val="002060"/>
              </w:rPr>
              <w:t> </w:t>
            </w:r>
          </w:p>
        </w:tc>
      </w:tr>
    </w:tbl>
    <w:p w14:paraId="28A73F51" w14:textId="77777777" w:rsidR="006C3093" w:rsidRPr="00064219" w:rsidRDefault="006C3093" w:rsidP="006C3093">
      <w:pPr>
        <w:pStyle w:val="diffida"/>
        <w:spacing w:before="80" w:beforeAutospacing="0" w:after="40" w:afterAutospacing="0"/>
        <w:divId w:val="527259509"/>
        <w:rPr>
          <w:color w:val="002060"/>
        </w:rPr>
      </w:pPr>
      <w:r w:rsidRPr="00064219">
        <w:rPr>
          <w:color w:val="002060"/>
        </w:rPr>
        <w:t xml:space="preserve">Per proteste nei confronti dell'arbitro. Allontanato. </w:t>
      </w:r>
    </w:p>
    <w:p w14:paraId="3334D4CE"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0CD4A1AB"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6B49590" w14:textId="77777777" w:rsidTr="006C3093">
        <w:trPr>
          <w:divId w:val="527259509"/>
        </w:trPr>
        <w:tc>
          <w:tcPr>
            <w:tcW w:w="2200" w:type="dxa"/>
            <w:tcMar>
              <w:top w:w="20" w:type="dxa"/>
              <w:left w:w="20" w:type="dxa"/>
              <w:bottom w:w="20" w:type="dxa"/>
              <w:right w:w="20" w:type="dxa"/>
            </w:tcMar>
            <w:vAlign w:val="center"/>
          </w:tcPr>
          <w:p w14:paraId="544AC924" w14:textId="77777777" w:rsidR="006C3093" w:rsidRPr="00064219" w:rsidRDefault="006C3093" w:rsidP="004D1104">
            <w:pPr>
              <w:pStyle w:val="movimento"/>
              <w:rPr>
                <w:color w:val="002060"/>
              </w:rPr>
            </w:pPr>
            <w:r w:rsidRPr="00064219">
              <w:rPr>
                <w:color w:val="002060"/>
              </w:rPr>
              <w:t>PISTOLESI LAURA</w:t>
            </w:r>
          </w:p>
        </w:tc>
        <w:tc>
          <w:tcPr>
            <w:tcW w:w="2200" w:type="dxa"/>
            <w:tcMar>
              <w:top w:w="20" w:type="dxa"/>
              <w:left w:w="20" w:type="dxa"/>
              <w:bottom w:w="20" w:type="dxa"/>
              <w:right w:w="20" w:type="dxa"/>
            </w:tcMar>
            <w:vAlign w:val="center"/>
          </w:tcPr>
          <w:p w14:paraId="54134C1F" w14:textId="77777777" w:rsidR="006C3093" w:rsidRPr="00064219" w:rsidRDefault="006C3093" w:rsidP="004D1104">
            <w:pPr>
              <w:pStyle w:val="movimento2"/>
              <w:rPr>
                <w:color w:val="002060"/>
              </w:rPr>
            </w:pPr>
            <w:r w:rsidRPr="00064219">
              <w:rPr>
                <w:color w:val="002060"/>
              </w:rPr>
              <w:t xml:space="preserve">(MONTEVIDONESE) </w:t>
            </w:r>
          </w:p>
        </w:tc>
        <w:tc>
          <w:tcPr>
            <w:tcW w:w="800" w:type="dxa"/>
            <w:tcMar>
              <w:top w:w="20" w:type="dxa"/>
              <w:left w:w="20" w:type="dxa"/>
              <w:bottom w:w="20" w:type="dxa"/>
              <w:right w:w="20" w:type="dxa"/>
            </w:tcMar>
            <w:vAlign w:val="center"/>
          </w:tcPr>
          <w:p w14:paraId="035C21E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08E1A5A"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695AA56" w14:textId="77777777" w:rsidR="006C3093" w:rsidRPr="00064219" w:rsidRDefault="006C3093" w:rsidP="004D1104">
            <w:pPr>
              <w:pStyle w:val="movimento2"/>
              <w:rPr>
                <w:color w:val="002060"/>
              </w:rPr>
            </w:pPr>
            <w:r w:rsidRPr="00064219">
              <w:rPr>
                <w:color w:val="002060"/>
              </w:rPr>
              <w:t> </w:t>
            </w:r>
          </w:p>
        </w:tc>
      </w:tr>
    </w:tbl>
    <w:p w14:paraId="28DA7EF8" w14:textId="77777777" w:rsidR="006C3093" w:rsidRPr="00064219" w:rsidRDefault="006C3093" w:rsidP="006C3093">
      <w:pPr>
        <w:pStyle w:val="titolo10"/>
        <w:divId w:val="527259509"/>
        <w:rPr>
          <w:color w:val="002060"/>
        </w:rPr>
      </w:pPr>
      <w:r w:rsidRPr="00064219">
        <w:rPr>
          <w:color w:val="002060"/>
        </w:rPr>
        <w:t xml:space="preserve">GARE DEL 9/ 2/2019 </w:t>
      </w:r>
    </w:p>
    <w:p w14:paraId="6145B8C6"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4ACE651D"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6B09D390"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730626D5"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00607C8" w14:textId="77777777" w:rsidTr="006C3093">
        <w:trPr>
          <w:divId w:val="527259509"/>
        </w:trPr>
        <w:tc>
          <w:tcPr>
            <w:tcW w:w="2200" w:type="dxa"/>
            <w:tcMar>
              <w:top w:w="20" w:type="dxa"/>
              <w:left w:w="20" w:type="dxa"/>
              <w:bottom w:w="20" w:type="dxa"/>
              <w:right w:w="20" w:type="dxa"/>
            </w:tcMar>
            <w:vAlign w:val="center"/>
          </w:tcPr>
          <w:p w14:paraId="4E0CAC65" w14:textId="77777777" w:rsidR="006C3093" w:rsidRPr="00064219" w:rsidRDefault="006C3093" w:rsidP="004D1104">
            <w:pPr>
              <w:pStyle w:val="movimento"/>
              <w:rPr>
                <w:color w:val="002060"/>
              </w:rPr>
            </w:pPr>
            <w:r w:rsidRPr="00064219">
              <w:rPr>
                <w:color w:val="002060"/>
              </w:rPr>
              <w:t>ALUNNO ILARIA</w:t>
            </w:r>
          </w:p>
        </w:tc>
        <w:tc>
          <w:tcPr>
            <w:tcW w:w="2200" w:type="dxa"/>
            <w:tcMar>
              <w:top w:w="20" w:type="dxa"/>
              <w:left w:w="20" w:type="dxa"/>
              <w:bottom w:w="20" w:type="dxa"/>
              <w:right w:w="20" w:type="dxa"/>
            </w:tcMar>
            <w:vAlign w:val="center"/>
          </w:tcPr>
          <w:p w14:paraId="573E71A3" w14:textId="77777777" w:rsidR="006C3093" w:rsidRPr="00064219" w:rsidRDefault="006C3093" w:rsidP="004D1104">
            <w:pPr>
              <w:pStyle w:val="movimento2"/>
              <w:rPr>
                <w:color w:val="002060"/>
              </w:rPr>
            </w:pPr>
            <w:r w:rsidRPr="00064219">
              <w:rPr>
                <w:color w:val="002060"/>
              </w:rPr>
              <w:t xml:space="preserve">(U.MANDOLESI CALCIO) </w:t>
            </w:r>
          </w:p>
        </w:tc>
        <w:tc>
          <w:tcPr>
            <w:tcW w:w="800" w:type="dxa"/>
            <w:tcMar>
              <w:top w:w="20" w:type="dxa"/>
              <w:left w:w="20" w:type="dxa"/>
              <w:bottom w:w="20" w:type="dxa"/>
              <w:right w:w="20" w:type="dxa"/>
            </w:tcMar>
            <w:vAlign w:val="center"/>
          </w:tcPr>
          <w:p w14:paraId="119A56F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90789B6"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13B039A" w14:textId="77777777" w:rsidR="006C3093" w:rsidRPr="00064219" w:rsidRDefault="006C3093" w:rsidP="004D1104">
            <w:pPr>
              <w:pStyle w:val="movimento2"/>
              <w:rPr>
                <w:color w:val="002060"/>
              </w:rPr>
            </w:pPr>
            <w:r w:rsidRPr="00064219">
              <w:rPr>
                <w:color w:val="002060"/>
              </w:rPr>
              <w:t> </w:t>
            </w:r>
          </w:p>
        </w:tc>
      </w:tr>
    </w:tbl>
    <w:p w14:paraId="72655F84"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360E3F51"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4DA889A7" w14:textId="77777777" w:rsidTr="006C3093">
        <w:trPr>
          <w:divId w:val="527259509"/>
        </w:trPr>
        <w:tc>
          <w:tcPr>
            <w:tcW w:w="2200" w:type="dxa"/>
            <w:tcMar>
              <w:top w:w="20" w:type="dxa"/>
              <w:left w:w="20" w:type="dxa"/>
              <w:bottom w:w="20" w:type="dxa"/>
              <w:right w:w="20" w:type="dxa"/>
            </w:tcMar>
            <w:vAlign w:val="center"/>
          </w:tcPr>
          <w:p w14:paraId="5B9FE3B6" w14:textId="77777777" w:rsidR="006C3093" w:rsidRPr="00064219" w:rsidRDefault="006C3093" w:rsidP="004D1104">
            <w:pPr>
              <w:pStyle w:val="movimento"/>
              <w:rPr>
                <w:color w:val="002060"/>
              </w:rPr>
            </w:pPr>
            <w:r w:rsidRPr="00064219">
              <w:rPr>
                <w:color w:val="002060"/>
              </w:rPr>
              <w:t>MORICI MARA</w:t>
            </w:r>
          </w:p>
        </w:tc>
        <w:tc>
          <w:tcPr>
            <w:tcW w:w="2200" w:type="dxa"/>
            <w:tcMar>
              <w:top w:w="20" w:type="dxa"/>
              <w:left w:w="20" w:type="dxa"/>
              <w:bottom w:w="20" w:type="dxa"/>
              <w:right w:w="20" w:type="dxa"/>
            </w:tcMar>
            <w:vAlign w:val="center"/>
          </w:tcPr>
          <w:p w14:paraId="1FEF9C6E" w14:textId="77777777" w:rsidR="006C3093" w:rsidRPr="00064219" w:rsidRDefault="006C3093" w:rsidP="004D1104">
            <w:pPr>
              <w:pStyle w:val="movimento2"/>
              <w:rPr>
                <w:color w:val="002060"/>
              </w:rPr>
            </w:pPr>
            <w:r w:rsidRPr="00064219">
              <w:rPr>
                <w:color w:val="002060"/>
              </w:rPr>
              <w:t xml:space="preserve">(U.MANDOLESI CALCIO) </w:t>
            </w:r>
          </w:p>
        </w:tc>
        <w:tc>
          <w:tcPr>
            <w:tcW w:w="800" w:type="dxa"/>
            <w:tcMar>
              <w:top w:w="20" w:type="dxa"/>
              <w:left w:w="20" w:type="dxa"/>
              <w:bottom w:w="20" w:type="dxa"/>
              <w:right w:w="20" w:type="dxa"/>
            </w:tcMar>
            <w:vAlign w:val="center"/>
          </w:tcPr>
          <w:p w14:paraId="4650DD3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7442642"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C7C752F" w14:textId="77777777" w:rsidR="006C3093" w:rsidRPr="00064219" w:rsidRDefault="006C3093" w:rsidP="004D1104">
            <w:pPr>
              <w:pStyle w:val="movimento2"/>
              <w:rPr>
                <w:color w:val="002060"/>
              </w:rPr>
            </w:pPr>
            <w:r w:rsidRPr="00064219">
              <w:rPr>
                <w:color w:val="002060"/>
              </w:rPr>
              <w:t> </w:t>
            </w:r>
          </w:p>
        </w:tc>
      </w:tr>
    </w:tbl>
    <w:p w14:paraId="55B5B5FD"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B68F3EC" w14:textId="77777777" w:rsidTr="006C3093">
        <w:trPr>
          <w:divId w:val="527259509"/>
        </w:trPr>
        <w:tc>
          <w:tcPr>
            <w:tcW w:w="2200" w:type="dxa"/>
            <w:tcMar>
              <w:top w:w="20" w:type="dxa"/>
              <w:left w:w="20" w:type="dxa"/>
              <w:bottom w:w="20" w:type="dxa"/>
              <w:right w:w="20" w:type="dxa"/>
            </w:tcMar>
            <w:vAlign w:val="center"/>
          </w:tcPr>
          <w:p w14:paraId="3713A173" w14:textId="77777777" w:rsidR="006C3093" w:rsidRPr="00064219" w:rsidRDefault="006C3093" w:rsidP="004D1104">
            <w:pPr>
              <w:pStyle w:val="movimento"/>
              <w:rPr>
                <w:color w:val="002060"/>
              </w:rPr>
            </w:pPr>
            <w:r w:rsidRPr="00064219">
              <w:rPr>
                <w:color w:val="002060"/>
              </w:rPr>
              <w:t>IMPERIO MARTA</w:t>
            </w:r>
          </w:p>
        </w:tc>
        <w:tc>
          <w:tcPr>
            <w:tcW w:w="2200" w:type="dxa"/>
            <w:tcMar>
              <w:top w:w="20" w:type="dxa"/>
              <w:left w:w="20" w:type="dxa"/>
              <w:bottom w:w="20" w:type="dxa"/>
              <w:right w:w="20" w:type="dxa"/>
            </w:tcMar>
            <w:vAlign w:val="center"/>
          </w:tcPr>
          <w:p w14:paraId="072579E5" w14:textId="77777777" w:rsidR="006C3093" w:rsidRPr="00064219" w:rsidRDefault="006C3093" w:rsidP="004D1104">
            <w:pPr>
              <w:pStyle w:val="movimento2"/>
              <w:rPr>
                <w:color w:val="002060"/>
              </w:rPr>
            </w:pPr>
            <w:r w:rsidRPr="00064219">
              <w:rPr>
                <w:color w:val="002060"/>
              </w:rPr>
              <w:t xml:space="preserve">(ATL URBINO C5 1999) </w:t>
            </w:r>
          </w:p>
        </w:tc>
        <w:tc>
          <w:tcPr>
            <w:tcW w:w="800" w:type="dxa"/>
            <w:tcMar>
              <w:top w:w="20" w:type="dxa"/>
              <w:left w:w="20" w:type="dxa"/>
              <w:bottom w:w="20" w:type="dxa"/>
              <w:right w:w="20" w:type="dxa"/>
            </w:tcMar>
            <w:vAlign w:val="center"/>
          </w:tcPr>
          <w:p w14:paraId="43C1F3B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2B0D104"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44F25C6" w14:textId="77777777" w:rsidR="006C3093" w:rsidRPr="00064219" w:rsidRDefault="006C3093" w:rsidP="004D1104">
            <w:pPr>
              <w:pStyle w:val="movimento2"/>
              <w:rPr>
                <w:color w:val="002060"/>
              </w:rPr>
            </w:pPr>
            <w:r w:rsidRPr="00064219">
              <w:rPr>
                <w:color w:val="002060"/>
              </w:rPr>
              <w:t> </w:t>
            </w:r>
          </w:p>
        </w:tc>
      </w:tr>
    </w:tbl>
    <w:p w14:paraId="04629129" w14:textId="77777777" w:rsidR="006C3093" w:rsidRPr="00064219" w:rsidRDefault="006C3093" w:rsidP="006C3093">
      <w:pPr>
        <w:pStyle w:val="titolo10"/>
        <w:divId w:val="527259509"/>
        <w:rPr>
          <w:color w:val="002060"/>
        </w:rPr>
      </w:pPr>
      <w:r w:rsidRPr="00064219">
        <w:rPr>
          <w:color w:val="002060"/>
        </w:rPr>
        <w:t xml:space="preserve">GARE DEL 10/ 2/2019 </w:t>
      </w:r>
    </w:p>
    <w:p w14:paraId="54677F13"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2182EA0D"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3659A8A6"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28A7BD6D"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0110C435" w14:textId="77777777" w:rsidTr="006C3093">
        <w:trPr>
          <w:divId w:val="527259509"/>
        </w:trPr>
        <w:tc>
          <w:tcPr>
            <w:tcW w:w="2200" w:type="dxa"/>
            <w:tcMar>
              <w:top w:w="20" w:type="dxa"/>
              <w:left w:w="20" w:type="dxa"/>
              <w:bottom w:w="20" w:type="dxa"/>
              <w:right w:w="20" w:type="dxa"/>
            </w:tcMar>
            <w:vAlign w:val="center"/>
          </w:tcPr>
          <w:p w14:paraId="461ABF43" w14:textId="77777777" w:rsidR="006C3093" w:rsidRPr="00064219" w:rsidRDefault="006C3093" w:rsidP="004D1104">
            <w:pPr>
              <w:pStyle w:val="movimento"/>
              <w:rPr>
                <w:color w:val="002060"/>
              </w:rPr>
            </w:pPr>
            <w:r w:rsidRPr="00064219">
              <w:rPr>
                <w:color w:val="002060"/>
              </w:rPr>
              <w:t>PEDICELLI IDA</w:t>
            </w:r>
          </w:p>
        </w:tc>
        <w:tc>
          <w:tcPr>
            <w:tcW w:w="2200" w:type="dxa"/>
            <w:tcMar>
              <w:top w:w="20" w:type="dxa"/>
              <w:left w:w="20" w:type="dxa"/>
              <w:bottom w:w="20" w:type="dxa"/>
              <w:right w:w="20" w:type="dxa"/>
            </w:tcMar>
            <w:vAlign w:val="center"/>
          </w:tcPr>
          <w:p w14:paraId="0B283DD1" w14:textId="77777777" w:rsidR="006C3093" w:rsidRPr="00064219" w:rsidRDefault="006C3093" w:rsidP="004D1104">
            <w:pPr>
              <w:pStyle w:val="movimento2"/>
              <w:rPr>
                <w:color w:val="002060"/>
              </w:rPr>
            </w:pPr>
            <w:r w:rsidRPr="00064219">
              <w:rPr>
                <w:color w:val="002060"/>
              </w:rPr>
              <w:t xml:space="preserve">(FUTSAL 100 TORRI) </w:t>
            </w:r>
          </w:p>
        </w:tc>
        <w:tc>
          <w:tcPr>
            <w:tcW w:w="800" w:type="dxa"/>
            <w:tcMar>
              <w:top w:w="20" w:type="dxa"/>
              <w:left w:w="20" w:type="dxa"/>
              <w:bottom w:w="20" w:type="dxa"/>
              <w:right w:w="20" w:type="dxa"/>
            </w:tcMar>
            <w:vAlign w:val="center"/>
          </w:tcPr>
          <w:p w14:paraId="21D8318D"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DF1B1A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C396627" w14:textId="77777777" w:rsidR="006C3093" w:rsidRPr="00064219" w:rsidRDefault="006C3093" w:rsidP="004D1104">
            <w:pPr>
              <w:pStyle w:val="movimento2"/>
              <w:rPr>
                <w:color w:val="002060"/>
              </w:rPr>
            </w:pPr>
            <w:r w:rsidRPr="00064219">
              <w:rPr>
                <w:color w:val="002060"/>
              </w:rPr>
              <w:t> </w:t>
            </w:r>
          </w:p>
        </w:tc>
      </w:tr>
    </w:tbl>
    <w:p w14:paraId="7B43D727" w14:textId="77777777" w:rsidR="006C3093" w:rsidRPr="00064219" w:rsidRDefault="006C3093" w:rsidP="006C3093">
      <w:pPr>
        <w:pStyle w:val="breakline"/>
        <w:divId w:val="527259509"/>
        <w:rPr>
          <w:color w:val="002060"/>
        </w:rPr>
      </w:pPr>
    </w:p>
    <w:p w14:paraId="74A1F252"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F.to IL GIUDICE SPORTIVO</w:t>
      </w:r>
    </w:p>
    <w:p w14:paraId="03DA229D"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 xml:space="preserve"> </w:t>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 xml:space="preserve">   </w:t>
      </w:r>
      <w:r w:rsidRPr="00064219">
        <w:rPr>
          <w:rFonts w:ascii="Arial" w:hAnsi="Arial" w:cs="Arial"/>
          <w:noProof/>
          <w:color w:val="002060"/>
          <w:lang w:eastAsia="it-IT"/>
        </w:rPr>
        <w:tab/>
        <w:t xml:space="preserve">       Claudio Romagnoli</w:t>
      </w:r>
    </w:p>
    <w:p w14:paraId="626E8706" w14:textId="77777777" w:rsidR="006C3093" w:rsidRPr="00064219" w:rsidRDefault="006C3093" w:rsidP="006C3093">
      <w:pPr>
        <w:pStyle w:val="breakline"/>
        <w:divId w:val="527259509"/>
        <w:rPr>
          <w:color w:val="002060"/>
        </w:rPr>
      </w:pPr>
    </w:p>
    <w:p w14:paraId="453ECE8A" w14:textId="77777777" w:rsidR="006C3093" w:rsidRPr="00064219" w:rsidRDefault="006C3093" w:rsidP="006C3093">
      <w:pPr>
        <w:pStyle w:val="TITOLOPRINC"/>
        <w:divId w:val="527259509"/>
        <w:rPr>
          <w:color w:val="002060"/>
        </w:rPr>
      </w:pPr>
      <w:r w:rsidRPr="00064219">
        <w:rPr>
          <w:color w:val="002060"/>
        </w:rPr>
        <w:t>CLASSIFICA</w:t>
      </w:r>
    </w:p>
    <w:p w14:paraId="15866A6A" w14:textId="77777777" w:rsidR="006C3093" w:rsidRPr="00064219" w:rsidRDefault="006C3093" w:rsidP="006C3093">
      <w:pPr>
        <w:pStyle w:val="breakline"/>
        <w:divId w:val="527259509"/>
        <w:rPr>
          <w:color w:val="002060"/>
        </w:rPr>
      </w:pPr>
    </w:p>
    <w:p w14:paraId="60AD15A9" w14:textId="77777777" w:rsidR="006C3093" w:rsidRPr="00064219" w:rsidRDefault="006C3093" w:rsidP="006C3093">
      <w:pPr>
        <w:pStyle w:val="breakline"/>
        <w:divId w:val="527259509"/>
        <w:rPr>
          <w:color w:val="002060"/>
        </w:rPr>
      </w:pPr>
    </w:p>
    <w:p w14:paraId="6B24D43A" w14:textId="77777777" w:rsidR="006C3093" w:rsidRPr="00064219" w:rsidRDefault="006C3093" w:rsidP="006C3093">
      <w:pPr>
        <w:pStyle w:val="SOTTOTITOLOCAMPIONATO1"/>
        <w:divId w:val="527259509"/>
        <w:rPr>
          <w:color w:val="002060"/>
        </w:rPr>
      </w:pPr>
      <w:r w:rsidRPr="00064219">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6FE37A81"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EE9B1F"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C1DD63"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6F2D0"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ADD2DA"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EE55E"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20E69"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5F7BA8"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17A7A2"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6D641"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D664BD" w14:textId="77777777" w:rsidR="006C3093" w:rsidRPr="00064219" w:rsidRDefault="006C3093" w:rsidP="004D1104">
            <w:pPr>
              <w:pStyle w:val="HEADERTABELLA"/>
              <w:rPr>
                <w:color w:val="002060"/>
              </w:rPr>
            </w:pPr>
            <w:r w:rsidRPr="00064219">
              <w:rPr>
                <w:color w:val="002060"/>
              </w:rPr>
              <w:t>PE</w:t>
            </w:r>
          </w:p>
        </w:tc>
      </w:tr>
      <w:tr w:rsidR="006C3093" w:rsidRPr="00064219" w14:paraId="7158156B"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DF8A86" w14:textId="77777777" w:rsidR="006C3093" w:rsidRPr="00064219" w:rsidRDefault="006C3093" w:rsidP="004D1104">
            <w:pPr>
              <w:pStyle w:val="ROWTABELLA"/>
              <w:rPr>
                <w:color w:val="002060"/>
              </w:rPr>
            </w:pPr>
            <w:r w:rsidRPr="00064219">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1DA46"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F6D9F"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D3D76"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BA36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83720"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7B3E0"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C4568"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F86FE"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A7A70" w14:textId="77777777" w:rsidR="006C3093" w:rsidRPr="00064219" w:rsidRDefault="006C3093" w:rsidP="004D1104">
            <w:pPr>
              <w:pStyle w:val="ROWTABELLA"/>
              <w:jc w:val="center"/>
              <w:rPr>
                <w:color w:val="002060"/>
              </w:rPr>
            </w:pPr>
            <w:r w:rsidRPr="00064219">
              <w:rPr>
                <w:color w:val="002060"/>
              </w:rPr>
              <w:t>0</w:t>
            </w:r>
          </w:p>
        </w:tc>
      </w:tr>
      <w:tr w:rsidR="006C3093" w:rsidRPr="00064219" w14:paraId="0142CA7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3A9817" w14:textId="77777777" w:rsidR="006C3093" w:rsidRPr="00064219" w:rsidRDefault="006C3093" w:rsidP="004D1104">
            <w:pPr>
              <w:pStyle w:val="ROWTABELLA"/>
              <w:rPr>
                <w:color w:val="002060"/>
              </w:rPr>
            </w:pPr>
            <w:r w:rsidRPr="00064219">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98BAF"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0B6E8"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59F59"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EF49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A4E33"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6D258"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04F50"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F85A2"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65BF7" w14:textId="77777777" w:rsidR="006C3093" w:rsidRPr="00064219" w:rsidRDefault="006C3093" w:rsidP="004D1104">
            <w:pPr>
              <w:pStyle w:val="ROWTABELLA"/>
              <w:jc w:val="center"/>
              <w:rPr>
                <w:color w:val="002060"/>
              </w:rPr>
            </w:pPr>
            <w:r w:rsidRPr="00064219">
              <w:rPr>
                <w:color w:val="002060"/>
              </w:rPr>
              <w:t>0</w:t>
            </w:r>
          </w:p>
        </w:tc>
      </w:tr>
      <w:tr w:rsidR="006C3093" w:rsidRPr="00064219" w14:paraId="3A85AFF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5E898D" w14:textId="77777777" w:rsidR="006C3093" w:rsidRPr="00064219" w:rsidRDefault="006C3093" w:rsidP="004D1104">
            <w:pPr>
              <w:pStyle w:val="ROWTABELLA"/>
              <w:rPr>
                <w:color w:val="002060"/>
              </w:rPr>
            </w:pPr>
            <w:r w:rsidRPr="00064219">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FE142"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169BC"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21315"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2F8E7"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37B74"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3DA32"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68DD3"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BB370"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FBD15" w14:textId="77777777" w:rsidR="006C3093" w:rsidRPr="00064219" w:rsidRDefault="006C3093" w:rsidP="004D1104">
            <w:pPr>
              <w:pStyle w:val="ROWTABELLA"/>
              <w:jc w:val="center"/>
              <w:rPr>
                <w:color w:val="002060"/>
              </w:rPr>
            </w:pPr>
            <w:r w:rsidRPr="00064219">
              <w:rPr>
                <w:color w:val="002060"/>
              </w:rPr>
              <w:t>0</w:t>
            </w:r>
          </w:p>
        </w:tc>
      </w:tr>
      <w:tr w:rsidR="006C3093" w:rsidRPr="00064219" w14:paraId="46632FC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BC4855" w14:textId="77777777" w:rsidR="006C3093" w:rsidRPr="00064219" w:rsidRDefault="006C3093" w:rsidP="004D1104">
            <w:pPr>
              <w:pStyle w:val="ROWTABELLA"/>
              <w:rPr>
                <w:color w:val="002060"/>
              </w:rPr>
            </w:pPr>
            <w:r w:rsidRPr="00064219">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FC829"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E9A39"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F4191"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32EBD"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50B6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393A3"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39B8D"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320B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A60DF" w14:textId="77777777" w:rsidR="006C3093" w:rsidRPr="00064219" w:rsidRDefault="006C3093" w:rsidP="004D1104">
            <w:pPr>
              <w:pStyle w:val="ROWTABELLA"/>
              <w:jc w:val="center"/>
              <w:rPr>
                <w:color w:val="002060"/>
              </w:rPr>
            </w:pPr>
            <w:r w:rsidRPr="00064219">
              <w:rPr>
                <w:color w:val="002060"/>
              </w:rPr>
              <w:t>0</w:t>
            </w:r>
          </w:p>
        </w:tc>
      </w:tr>
      <w:tr w:rsidR="006C3093" w:rsidRPr="00064219" w14:paraId="5D4DFA8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2D3DFC" w14:textId="77777777" w:rsidR="006C3093" w:rsidRPr="00064219" w:rsidRDefault="006C3093" w:rsidP="004D1104">
            <w:pPr>
              <w:pStyle w:val="ROWTABELLA"/>
              <w:rPr>
                <w:color w:val="002060"/>
              </w:rPr>
            </w:pPr>
            <w:r w:rsidRPr="00064219">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FD212"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B0177"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3EEB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912E9"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72BDF"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AB877"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39EC0"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DE658"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A9975" w14:textId="77777777" w:rsidR="006C3093" w:rsidRPr="00064219" w:rsidRDefault="006C3093" w:rsidP="004D1104">
            <w:pPr>
              <w:pStyle w:val="ROWTABELLA"/>
              <w:jc w:val="center"/>
              <w:rPr>
                <w:color w:val="002060"/>
              </w:rPr>
            </w:pPr>
            <w:r w:rsidRPr="00064219">
              <w:rPr>
                <w:color w:val="002060"/>
              </w:rPr>
              <w:t>0</w:t>
            </w:r>
          </w:p>
        </w:tc>
      </w:tr>
      <w:tr w:rsidR="006C3093" w:rsidRPr="00064219" w14:paraId="0EA565EC"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90E71C" w14:textId="77777777" w:rsidR="006C3093" w:rsidRPr="00064219" w:rsidRDefault="006C3093" w:rsidP="004D1104">
            <w:pPr>
              <w:pStyle w:val="ROWTABELLA"/>
              <w:rPr>
                <w:color w:val="002060"/>
              </w:rPr>
            </w:pPr>
            <w:r w:rsidRPr="00064219">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EDD63"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FEBFE"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D3E9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8414F"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E74F4"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974DB"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4C296" w14:textId="77777777" w:rsidR="006C3093" w:rsidRPr="00064219" w:rsidRDefault="006C3093" w:rsidP="004D1104">
            <w:pPr>
              <w:pStyle w:val="ROWTABELLA"/>
              <w:jc w:val="center"/>
              <w:rPr>
                <w:color w:val="002060"/>
              </w:rPr>
            </w:pPr>
            <w:r w:rsidRPr="0006421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9C3D7"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AF6A9" w14:textId="77777777" w:rsidR="006C3093" w:rsidRPr="00064219" w:rsidRDefault="006C3093" w:rsidP="004D1104">
            <w:pPr>
              <w:pStyle w:val="ROWTABELLA"/>
              <w:jc w:val="center"/>
              <w:rPr>
                <w:color w:val="002060"/>
              </w:rPr>
            </w:pPr>
            <w:r w:rsidRPr="00064219">
              <w:rPr>
                <w:color w:val="002060"/>
              </w:rPr>
              <w:t>0</w:t>
            </w:r>
          </w:p>
        </w:tc>
      </w:tr>
    </w:tbl>
    <w:p w14:paraId="7A43CEDF" w14:textId="77777777" w:rsidR="006C3093" w:rsidRPr="00064219" w:rsidRDefault="006C3093" w:rsidP="006C3093">
      <w:pPr>
        <w:pStyle w:val="breakline"/>
        <w:divId w:val="527259509"/>
        <w:rPr>
          <w:color w:val="002060"/>
        </w:rPr>
      </w:pPr>
    </w:p>
    <w:p w14:paraId="16642D70" w14:textId="77777777" w:rsidR="006C3093" w:rsidRPr="00064219" w:rsidRDefault="006C3093" w:rsidP="006C3093">
      <w:pPr>
        <w:pStyle w:val="breakline"/>
        <w:divId w:val="527259509"/>
        <w:rPr>
          <w:color w:val="002060"/>
        </w:rPr>
      </w:pPr>
    </w:p>
    <w:p w14:paraId="1C2FCEDF" w14:textId="77777777" w:rsidR="006C3093" w:rsidRPr="00064219" w:rsidRDefault="006C3093" w:rsidP="006C3093">
      <w:pPr>
        <w:pStyle w:val="SOTTOTITOLOCAMPIONATO1"/>
        <w:divId w:val="527259509"/>
        <w:rPr>
          <w:color w:val="002060"/>
        </w:rPr>
      </w:pPr>
      <w:r w:rsidRPr="00064219">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7FD1047D"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2008CA"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FE2E08"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38E476"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A170EF"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767A82"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46A678"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6D09E2"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0F71A"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B44550"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D3CFA0" w14:textId="77777777" w:rsidR="006C3093" w:rsidRPr="00064219" w:rsidRDefault="006C3093" w:rsidP="004D1104">
            <w:pPr>
              <w:pStyle w:val="HEADERTABELLA"/>
              <w:rPr>
                <w:color w:val="002060"/>
              </w:rPr>
            </w:pPr>
            <w:r w:rsidRPr="00064219">
              <w:rPr>
                <w:color w:val="002060"/>
              </w:rPr>
              <w:t>PE</w:t>
            </w:r>
          </w:p>
        </w:tc>
      </w:tr>
      <w:tr w:rsidR="006C3093" w:rsidRPr="00064219" w14:paraId="471634F2"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A627AC" w14:textId="77777777" w:rsidR="006C3093" w:rsidRPr="00064219" w:rsidRDefault="006C3093" w:rsidP="004D1104">
            <w:pPr>
              <w:pStyle w:val="ROWTABELLA"/>
              <w:rPr>
                <w:color w:val="002060"/>
              </w:rPr>
            </w:pPr>
            <w:r w:rsidRPr="00064219">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CB97D"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4DF9C"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30611"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C7BF6"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C78A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CF11C" w14:textId="77777777" w:rsidR="006C3093" w:rsidRPr="00064219" w:rsidRDefault="006C3093" w:rsidP="004D1104">
            <w:pPr>
              <w:pStyle w:val="ROWTABELLA"/>
              <w:jc w:val="center"/>
              <w:rPr>
                <w:color w:val="002060"/>
              </w:rPr>
            </w:pPr>
            <w:r w:rsidRPr="0006421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AAE97"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8B497"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4E79C" w14:textId="77777777" w:rsidR="006C3093" w:rsidRPr="00064219" w:rsidRDefault="006C3093" w:rsidP="004D1104">
            <w:pPr>
              <w:pStyle w:val="ROWTABELLA"/>
              <w:jc w:val="center"/>
              <w:rPr>
                <w:color w:val="002060"/>
              </w:rPr>
            </w:pPr>
            <w:r w:rsidRPr="00064219">
              <w:rPr>
                <w:color w:val="002060"/>
              </w:rPr>
              <w:t>0</w:t>
            </w:r>
          </w:p>
        </w:tc>
      </w:tr>
      <w:tr w:rsidR="006C3093" w:rsidRPr="00064219" w14:paraId="30B310A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FA09B2" w14:textId="77777777" w:rsidR="006C3093" w:rsidRPr="00064219" w:rsidRDefault="006C3093" w:rsidP="004D1104">
            <w:pPr>
              <w:pStyle w:val="ROWTABELLA"/>
              <w:rPr>
                <w:color w:val="002060"/>
              </w:rPr>
            </w:pPr>
            <w:r w:rsidRPr="00064219">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2CD14"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242D2"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A41DD"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D916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F04C3"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69478"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A7B17"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0DD5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9724F" w14:textId="77777777" w:rsidR="006C3093" w:rsidRPr="00064219" w:rsidRDefault="006C3093" w:rsidP="004D1104">
            <w:pPr>
              <w:pStyle w:val="ROWTABELLA"/>
              <w:jc w:val="center"/>
              <w:rPr>
                <w:color w:val="002060"/>
              </w:rPr>
            </w:pPr>
            <w:r w:rsidRPr="00064219">
              <w:rPr>
                <w:color w:val="002060"/>
              </w:rPr>
              <w:t>0</w:t>
            </w:r>
          </w:p>
        </w:tc>
      </w:tr>
      <w:tr w:rsidR="006C3093" w:rsidRPr="00064219" w14:paraId="3062596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9282E0" w14:textId="77777777" w:rsidR="006C3093" w:rsidRPr="00064219" w:rsidRDefault="006C3093" w:rsidP="004D1104">
            <w:pPr>
              <w:pStyle w:val="ROWTABELLA"/>
              <w:rPr>
                <w:color w:val="002060"/>
              </w:rPr>
            </w:pPr>
            <w:r w:rsidRPr="00064219">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3ABA8"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D3587"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B72A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A5F1D"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FAB56"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CC6E0"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667E7"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CCB4F"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046A2" w14:textId="77777777" w:rsidR="006C3093" w:rsidRPr="00064219" w:rsidRDefault="006C3093" w:rsidP="004D1104">
            <w:pPr>
              <w:pStyle w:val="ROWTABELLA"/>
              <w:jc w:val="center"/>
              <w:rPr>
                <w:color w:val="002060"/>
              </w:rPr>
            </w:pPr>
            <w:r w:rsidRPr="00064219">
              <w:rPr>
                <w:color w:val="002060"/>
              </w:rPr>
              <w:t>0</w:t>
            </w:r>
          </w:p>
        </w:tc>
      </w:tr>
      <w:tr w:rsidR="006C3093" w:rsidRPr="00064219" w14:paraId="7718ED5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0D29EC" w14:textId="77777777" w:rsidR="006C3093" w:rsidRPr="00064219" w:rsidRDefault="006C3093" w:rsidP="004D1104">
            <w:pPr>
              <w:pStyle w:val="ROWTABELLA"/>
              <w:rPr>
                <w:color w:val="002060"/>
              </w:rPr>
            </w:pPr>
            <w:r w:rsidRPr="0006421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E2A96"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48CE5"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DDCD9"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E3863"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619B6"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53C99"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29F7C"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D3316"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DA112" w14:textId="77777777" w:rsidR="006C3093" w:rsidRPr="00064219" w:rsidRDefault="006C3093" w:rsidP="004D1104">
            <w:pPr>
              <w:pStyle w:val="ROWTABELLA"/>
              <w:jc w:val="center"/>
              <w:rPr>
                <w:color w:val="002060"/>
              </w:rPr>
            </w:pPr>
            <w:r w:rsidRPr="00064219">
              <w:rPr>
                <w:color w:val="002060"/>
              </w:rPr>
              <w:t>0</w:t>
            </w:r>
          </w:p>
        </w:tc>
      </w:tr>
      <w:tr w:rsidR="006C3093" w:rsidRPr="00064219" w14:paraId="078DA51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569048" w14:textId="77777777" w:rsidR="006C3093" w:rsidRPr="00064219" w:rsidRDefault="006C3093" w:rsidP="004D1104">
            <w:pPr>
              <w:pStyle w:val="ROWTABELLA"/>
              <w:rPr>
                <w:color w:val="002060"/>
              </w:rPr>
            </w:pPr>
            <w:r w:rsidRPr="00064219">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9D3EE"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406A9"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059E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520CC"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808F3"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C401F"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4CA30"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D86F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0021A" w14:textId="77777777" w:rsidR="006C3093" w:rsidRPr="00064219" w:rsidRDefault="006C3093" w:rsidP="004D1104">
            <w:pPr>
              <w:pStyle w:val="ROWTABELLA"/>
              <w:jc w:val="center"/>
              <w:rPr>
                <w:color w:val="002060"/>
              </w:rPr>
            </w:pPr>
            <w:r w:rsidRPr="00064219">
              <w:rPr>
                <w:color w:val="002060"/>
              </w:rPr>
              <w:t>0</w:t>
            </w:r>
          </w:p>
        </w:tc>
      </w:tr>
      <w:tr w:rsidR="006C3093" w:rsidRPr="00064219" w14:paraId="4194F8D3"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044B89" w14:textId="77777777" w:rsidR="006C3093" w:rsidRPr="00064219" w:rsidRDefault="006C3093" w:rsidP="004D1104">
            <w:pPr>
              <w:pStyle w:val="ROWTABELLA"/>
              <w:rPr>
                <w:color w:val="002060"/>
              </w:rPr>
            </w:pPr>
            <w:r w:rsidRPr="00064219">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2A63B"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FE8A4"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CD929"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3BDDB"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74ABC"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AE669"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63B5D"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023F1"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FC77D" w14:textId="77777777" w:rsidR="006C3093" w:rsidRPr="00064219" w:rsidRDefault="006C3093" w:rsidP="004D1104">
            <w:pPr>
              <w:pStyle w:val="ROWTABELLA"/>
              <w:jc w:val="center"/>
              <w:rPr>
                <w:color w:val="002060"/>
              </w:rPr>
            </w:pPr>
            <w:r w:rsidRPr="00064219">
              <w:rPr>
                <w:color w:val="002060"/>
              </w:rPr>
              <w:t>0</w:t>
            </w:r>
          </w:p>
        </w:tc>
      </w:tr>
    </w:tbl>
    <w:p w14:paraId="0B1A9E95" w14:textId="77777777" w:rsidR="006C3093" w:rsidRPr="00064219" w:rsidRDefault="006C3093" w:rsidP="006C3093">
      <w:pPr>
        <w:pStyle w:val="breakline"/>
        <w:divId w:val="527259509"/>
        <w:rPr>
          <w:color w:val="002060"/>
        </w:rPr>
      </w:pPr>
    </w:p>
    <w:p w14:paraId="17426B23" w14:textId="77777777" w:rsidR="006C3093" w:rsidRPr="00064219" w:rsidRDefault="006C3093" w:rsidP="006C3093">
      <w:pPr>
        <w:pStyle w:val="breakline"/>
        <w:divId w:val="527259509"/>
        <w:rPr>
          <w:color w:val="002060"/>
        </w:rPr>
      </w:pPr>
    </w:p>
    <w:p w14:paraId="6A14C93F" w14:textId="77777777" w:rsidR="006C3093" w:rsidRPr="00064219" w:rsidRDefault="006C3093" w:rsidP="006C3093">
      <w:pPr>
        <w:pStyle w:val="SOTTOTITOLOCAMPIONATO1"/>
        <w:divId w:val="527259509"/>
        <w:rPr>
          <w:color w:val="002060"/>
        </w:rPr>
      </w:pPr>
      <w:r w:rsidRPr="00064219">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0DC8A50E"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79642F"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0520EF"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D6411"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84A197"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37E74A"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B0B5A9"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35DB94"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359CAC"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C85F81"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4BCB7" w14:textId="77777777" w:rsidR="006C3093" w:rsidRPr="00064219" w:rsidRDefault="006C3093" w:rsidP="004D1104">
            <w:pPr>
              <w:pStyle w:val="HEADERTABELLA"/>
              <w:rPr>
                <w:color w:val="002060"/>
              </w:rPr>
            </w:pPr>
            <w:r w:rsidRPr="00064219">
              <w:rPr>
                <w:color w:val="002060"/>
              </w:rPr>
              <w:t>PE</w:t>
            </w:r>
          </w:p>
        </w:tc>
      </w:tr>
      <w:tr w:rsidR="006C3093" w:rsidRPr="00064219" w14:paraId="6BAA788B"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570C521" w14:textId="77777777" w:rsidR="006C3093" w:rsidRPr="00064219" w:rsidRDefault="006C3093" w:rsidP="004D1104">
            <w:pPr>
              <w:pStyle w:val="ROWTABELLA"/>
              <w:rPr>
                <w:color w:val="002060"/>
              </w:rPr>
            </w:pPr>
            <w:r w:rsidRPr="0006421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761EC"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479E4"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513E5"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8F99A"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C78BE"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0C4CC"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AB3A7"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AFCF0"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652FC" w14:textId="77777777" w:rsidR="006C3093" w:rsidRPr="00064219" w:rsidRDefault="006C3093" w:rsidP="004D1104">
            <w:pPr>
              <w:pStyle w:val="ROWTABELLA"/>
              <w:jc w:val="center"/>
              <w:rPr>
                <w:color w:val="002060"/>
              </w:rPr>
            </w:pPr>
            <w:r w:rsidRPr="00064219">
              <w:rPr>
                <w:color w:val="002060"/>
              </w:rPr>
              <w:t>0</w:t>
            </w:r>
          </w:p>
        </w:tc>
      </w:tr>
      <w:tr w:rsidR="006C3093" w:rsidRPr="00064219" w14:paraId="1936B7C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DF5506" w14:textId="77777777" w:rsidR="006C3093" w:rsidRPr="00064219" w:rsidRDefault="006C3093" w:rsidP="004D1104">
            <w:pPr>
              <w:pStyle w:val="ROWTABELLA"/>
              <w:rPr>
                <w:color w:val="002060"/>
              </w:rPr>
            </w:pPr>
            <w:r w:rsidRPr="0006421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D89A4"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636D6"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29CE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A896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74BA7"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E27D3"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AA18C"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42DCF"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E2FA6" w14:textId="77777777" w:rsidR="006C3093" w:rsidRPr="00064219" w:rsidRDefault="006C3093" w:rsidP="004D1104">
            <w:pPr>
              <w:pStyle w:val="ROWTABELLA"/>
              <w:jc w:val="center"/>
              <w:rPr>
                <w:color w:val="002060"/>
              </w:rPr>
            </w:pPr>
            <w:r w:rsidRPr="00064219">
              <w:rPr>
                <w:color w:val="002060"/>
              </w:rPr>
              <w:t>0</w:t>
            </w:r>
          </w:p>
        </w:tc>
      </w:tr>
      <w:tr w:rsidR="006C3093" w:rsidRPr="00064219" w14:paraId="47DD214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359AF8" w14:textId="77777777" w:rsidR="006C3093" w:rsidRPr="00064219" w:rsidRDefault="006C3093" w:rsidP="004D1104">
            <w:pPr>
              <w:pStyle w:val="ROWTABELLA"/>
              <w:rPr>
                <w:color w:val="002060"/>
              </w:rPr>
            </w:pPr>
            <w:r w:rsidRPr="00064219">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70D17"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DDB89"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BE8BF"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C8FED"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A34D7"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9E95B"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A2C50"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2D441"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57743" w14:textId="77777777" w:rsidR="006C3093" w:rsidRPr="00064219" w:rsidRDefault="006C3093" w:rsidP="004D1104">
            <w:pPr>
              <w:pStyle w:val="ROWTABELLA"/>
              <w:jc w:val="center"/>
              <w:rPr>
                <w:color w:val="002060"/>
              </w:rPr>
            </w:pPr>
            <w:r w:rsidRPr="00064219">
              <w:rPr>
                <w:color w:val="002060"/>
              </w:rPr>
              <w:t>0</w:t>
            </w:r>
          </w:p>
        </w:tc>
      </w:tr>
      <w:tr w:rsidR="006C3093" w:rsidRPr="00064219" w14:paraId="2405C3F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5275C4" w14:textId="77777777" w:rsidR="006C3093" w:rsidRPr="00064219" w:rsidRDefault="006C3093" w:rsidP="004D1104">
            <w:pPr>
              <w:pStyle w:val="ROWTABELLA"/>
              <w:rPr>
                <w:color w:val="002060"/>
              </w:rPr>
            </w:pPr>
            <w:r w:rsidRPr="00064219">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C92EE"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D8D2D"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DD396"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AEBF9"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B7810"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9D807"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152B1"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E3B72"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B7AE0" w14:textId="77777777" w:rsidR="006C3093" w:rsidRPr="00064219" w:rsidRDefault="006C3093" w:rsidP="004D1104">
            <w:pPr>
              <w:pStyle w:val="ROWTABELLA"/>
              <w:jc w:val="center"/>
              <w:rPr>
                <w:color w:val="002060"/>
              </w:rPr>
            </w:pPr>
            <w:r w:rsidRPr="00064219">
              <w:rPr>
                <w:color w:val="002060"/>
              </w:rPr>
              <w:t>0</w:t>
            </w:r>
          </w:p>
        </w:tc>
      </w:tr>
      <w:tr w:rsidR="006C3093" w:rsidRPr="00064219" w14:paraId="6C4D9F18"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3B6D04" w14:textId="77777777" w:rsidR="006C3093" w:rsidRPr="00064219" w:rsidRDefault="006C3093" w:rsidP="004D1104">
            <w:pPr>
              <w:pStyle w:val="ROWTABELLA"/>
              <w:rPr>
                <w:color w:val="002060"/>
              </w:rPr>
            </w:pPr>
            <w:r w:rsidRPr="00064219">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1F23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617ED"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0A0D0"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60A8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DC085"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F7712"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7D5B0"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DAD37"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AB63B" w14:textId="77777777" w:rsidR="006C3093" w:rsidRPr="00064219" w:rsidRDefault="006C3093" w:rsidP="004D1104">
            <w:pPr>
              <w:pStyle w:val="ROWTABELLA"/>
              <w:jc w:val="center"/>
              <w:rPr>
                <w:color w:val="002060"/>
              </w:rPr>
            </w:pPr>
            <w:r w:rsidRPr="00064219">
              <w:rPr>
                <w:color w:val="002060"/>
              </w:rPr>
              <w:t>0</w:t>
            </w:r>
          </w:p>
        </w:tc>
      </w:tr>
      <w:tr w:rsidR="006C3093" w:rsidRPr="00064219" w14:paraId="61C0126B"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8DD40C2" w14:textId="77777777" w:rsidR="006C3093" w:rsidRPr="00064219" w:rsidRDefault="006C3093" w:rsidP="004D1104">
            <w:pPr>
              <w:pStyle w:val="ROWTABELLA"/>
              <w:rPr>
                <w:color w:val="002060"/>
              </w:rPr>
            </w:pPr>
            <w:r w:rsidRPr="00064219">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A3D66"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253B0"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1546A"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0394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33429"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4E608"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99247" w14:textId="77777777" w:rsidR="006C3093" w:rsidRPr="00064219" w:rsidRDefault="006C3093" w:rsidP="004D1104">
            <w:pPr>
              <w:pStyle w:val="ROWTABELLA"/>
              <w:jc w:val="center"/>
              <w:rPr>
                <w:color w:val="002060"/>
              </w:rPr>
            </w:pPr>
            <w:r w:rsidRPr="0006421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D91AC"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A5231" w14:textId="77777777" w:rsidR="006C3093" w:rsidRPr="00064219" w:rsidRDefault="006C3093" w:rsidP="004D1104">
            <w:pPr>
              <w:pStyle w:val="ROWTABELLA"/>
              <w:jc w:val="center"/>
              <w:rPr>
                <w:color w:val="002060"/>
              </w:rPr>
            </w:pPr>
            <w:r w:rsidRPr="00064219">
              <w:rPr>
                <w:color w:val="002060"/>
              </w:rPr>
              <w:t>0</w:t>
            </w:r>
          </w:p>
        </w:tc>
      </w:tr>
    </w:tbl>
    <w:p w14:paraId="208F6D03" w14:textId="77777777" w:rsidR="006C3093" w:rsidRPr="00064219" w:rsidRDefault="006C3093" w:rsidP="006C3093">
      <w:pPr>
        <w:pStyle w:val="breakline"/>
        <w:divId w:val="527259509"/>
        <w:rPr>
          <w:color w:val="002060"/>
        </w:rPr>
      </w:pPr>
    </w:p>
    <w:p w14:paraId="3955D346" w14:textId="77777777" w:rsidR="006C3093" w:rsidRPr="00064219" w:rsidRDefault="006C3093" w:rsidP="006C3093">
      <w:pPr>
        <w:pStyle w:val="TITOLOPRINC"/>
        <w:divId w:val="527259509"/>
        <w:rPr>
          <w:color w:val="002060"/>
        </w:rPr>
      </w:pPr>
      <w:r w:rsidRPr="00064219">
        <w:rPr>
          <w:color w:val="002060"/>
        </w:rPr>
        <w:t>PROGRAMMA GARE</w:t>
      </w:r>
    </w:p>
    <w:p w14:paraId="2C96ED56" w14:textId="77777777" w:rsidR="006C3093" w:rsidRPr="00064219" w:rsidRDefault="006C3093" w:rsidP="006C3093">
      <w:pPr>
        <w:pStyle w:val="SOTTOTITOLOCAMPIONATO1"/>
        <w:divId w:val="527259509"/>
        <w:rPr>
          <w:color w:val="002060"/>
        </w:rPr>
      </w:pPr>
      <w:r w:rsidRPr="00064219">
        <w:rPr>
          <w:color w:val="002060"/>
        </w:rPr>
        <w:t>GIRONE G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1"/>
        <w:gridCol w:w="385"/>
        <w:gridCol w:w="898"/>
        <w:gridCol w:w="1181"/>
        <w:gridCol w:w="1567"/>
        <w:gridCol w:w="1552"/>
      </w:tblGrid>
      <w:tr w:rsidR="006C3093" w:rsidRPr="00064219" w14:paraId="1E87E762"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1BCBF8"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6CA6C3"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464D20"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0986A3"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7EF606"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14A14"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73AB86"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4A8B960C"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EC45AD0" w14:textId="77777777" w:rsidR="006C3093" w:rsidRPr="00064219" w:rsidRDefault="006C3093" w:rsidP="004D1104">
            <w:pPr>
              <w:pStyle w:val="ROWTABELLA"/>
              <w:rPr>
                <w:color w:val="002060"/>
              </w:rPr>
            </w:pPr>
            <w:r w:rsidRPr="00064219">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DCD0F4" w14:textId="77777777" w:rsidR="006C3093" w:rsidRPr="00064219" w:rsidRDefault="006C3093" w:rsidP="004D1104">
            <w:pPr>
              <w:pStyle w:val="ROWTABELLA"/>
              <w:rPr>
                <w:color w:val="002060"/>
              </w:rPr>
            </w:pPr>
            <w:r w:rsidRPr="00064219">
              <w:rPr>
                <w:color w:val="002060"/>
              </w:rPr>
              <w:t>CSKA CORRIDONIA C5F</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B48EFFE"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2BA477" w14:textId="77777777" w:rsidR="006C3093" w:rsidRPr="00064219" w:rsidRDefault="006C3093" w:rsidP="004D1104">
            <w:pPr>
              <w:pStyle w:val="ROWTABELLA"/>
              <w:rPr>
                <w:color w:val="002060"/>
              </w:rPr>
            </w:pPr>
            <w:r w:rsidRPr="00064219">
              <w:rPr>
                <w:color w:val="002060"/>
              </w:rPr>
              <w:t>15/02/2019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511DC2" w14:textId="77777777" w:rsidR="006C3093" w:rsidRPr="00064219" w:rsidRDefault="006C3093" w:rsidP="004D1104">
            <w:pPr>
              <w:pStyle w:val="ROWTABELLA"/>
              <w:rPr>
                <w:color w:val="002060"/>
              </w:rPr>
            </w:pPr>
            <w:r w:rsidRPr="00064219">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EF5B9D" w14:textId="77777777" w:rsidR="006C3093" w:rsidRPr="00064219" w:rsidRDefault="006C3093" w:rsidP="004D1104">
            <w:pPr>
              <w:pStyle w:val="ROWTABELLA"/>
              <w:rPr>
                <w:color w:val="002060"/>
              </w:rPr>
            </w:pPr>
            <w:r w:rsidRPr="00064219">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9A8275" w14:textId="77777777" w:rsidR="006C3093" w:rsidRPr="00064219" w:rsidRDefault="006C3093" w:rsidP="004D1104">
            <w:pPr>
              <w:pStyle w:val="ROWTABELLA"/>
              <w:rPr>
                <w:color w:val="002060"/>
              </w:rPr>
            </w:pPr>
            <w:r w:rsidRPr="00064219">
              <w:rPr>
                <w:color w:val="002060"/>
              </w:rPr>
              <w:t>VIA MONTEPELAGO</w:t>
            </w:r>
          </w:p>
        </w:tc>
      </w:tr>
      <w:tr w:rsidR="006C3093" w:rsidRPr="00064219" w14:paraId="7C6BC487"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083880" w14:textId="77777777" w:rsidR="006C3093" w:rsidRPr="00064219" w:rsidRDefault="006C3093" w:rsidP="004D1104">
            <w:pPr>
              <w:pStyle w:val="ROWTABELLA"/>
              <w:rPr>
                <w:color w:val="002060"/>
              </w:rPr>
            </w:pPr>
            <w:r w:rsidRPr="00064219">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6C8727" w14:textId="77777777" w:rsidR="006C3093" w:rsidRPr="00064219" w:rsidRDefault="006C3093" w:rsidP="004D1104">
            <w:pPr>
              <w:pStyle w:val="ROWTABELLA"/>
              <w:rPr>
                <w:color w:val="002060"/>
              </w:rPr>
            </w:pPr>
            <w:r w:rsidRPr="00064219">
              <w:rPr>
                <w:color w:val="002060"/>
              </w:rP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89B849"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6FAF8B" w14:textId="77777777" w:rsidR="006C3093" w:rsidRPr="00064219" w:rsidRDefault="006C3093" w:rsidP="004D1104">
            <w:pPr>
              <w:pStyle w:val="ROWTABELLA"/>
              <w:rPr>
                <w:color w:val="002060"/>
              </w:rPr>
            </w:pPr>
            <w:r w:rsidRPr="00064219">
              <w:rPr>
                <w:color w:val="002060"/>
              </w:rPr>
              <w:t>15/02/2019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AE5E55" w14:textId="77777777" w:rsidR="006C3093" w:rsidRPr="00064219" w:rsidRDefault="006C3093" w:rsidP="004D1104">
            <w:pPr>
              <w:pStyle w:val="ROWTABELLA"/>
              <w:rPr>
                <w:color w:val="002060"/>
              </w:rPr>
            </w:pPr>
            <w:r w:rsidRPr="00064219">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65C003" w14:textId="77777777" w:rsidR="006C3093" w:rsidRPr="00064219" w:rsidRDefault="006C3093" w:rsidP="004D1104">
            <w:pPr>
              <w:pStyle w:val="ROWTABELLA"/>
              <w:rPr>
                <w:color w:val="002060"/>
              </w:rPr>
            </w:pPr>
            <w:r w:rsidRPr="00064219">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842AD4" w14:textId="77777777" w:rsidR="006C3093" w:rsidRPr="00064219" w:rsidRDefault="006C3093" w:rsidP="004D1104">
            <w:pPr>
              <w:pStyle w:val="ROWTABELLA"/>
              <w:rPr>
                <w:color w:val="002060"/>
              </w:rPr>
            </w:pPr>
            <w:r w:rsidRPr="00064219">
              <w:rPr>
                <w:color w:val="002060"/>
              </w:rPr>
              <w:t>VIA ROMA, SNC</w:t>
            </w:r>
          </w:p>
        </w:tc>
      </w:tr>
      <w:tr w:rsidR="006C3093" w:rsidRPr="00064219" w14:paraId="6B93A693"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D5F741D" w14:textId="77777777" w:rsidR="006C3093" w:rsidRPr="00064219" w:rsidRDefault="006C3093" w:rsidP="004D1104">
            <w:pPr>
              <w:pStyle w:val="ROWTABELLA"/>
              <w:rPr>
                <w:color w:val="002060"/>
              </w:rPr>
            </w:pPr>
            <w:r w:rsidRPr="00064219">
              <w:rPr>
                <w:color w:val="002060"/>
              </w:rPr>
              <w:t>FUTSAL PRANDONE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F66D27" w14:textId="77777777" w:rsidR="006C3093" w:rsidRPr="00064219" w:rsidRDefault="006C3093" w:rsidP="004D1104">
            <w:pPr>
              <w:pStyle w:val="ROWTABELLA"/>
              <w:rPr>
                <w:color w:val="002060"/>
              </w:rPr>
            </w:pPr>
            <w:r w:rsidRPr="00064219">
              <w:rPr>
                <w:color w:val="002060"/>
              </w:rPr>
              <w:t>FUTSAL 100 TORRI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5C64B3B"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40FD02"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37291E" w14:textId="77777777" w:rsidR="006C3093" w:rsidRPr="00064219" w:rsidRDefault="006C3093" w:rsidP="004D1104">
            <w:pPr>
              <w:pStyle w:val="ROWTABELLA"/>
              <w:rPr>
                <w:color w:val="002060"/>
              </w:rPr>
            </w:pPr>
            <w:r w:rsidRPr="00064219">
              <w:rPr>
                <w:color w:val="002060"/>
              </w:rPr>
              <w:t>PALESTRA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313340" w14:textId="77777777" w:rsidR="006C3093" w:rsidRPr="00064219" w:rsidRDefault="006C3093" w:rsidP="004D1104">
            <w:pPr>
              <w:pStyle w:val="ROWTABELLA"/>
              <w:rPr>
                <w:color w:val="002060"/>
              </w:rPr>
            </w:pPr>
            <w:r w:rsidRPr="00064219">
              <w:rPr>
                <w:color w:val="002060"/>
              </w:rP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87DF71" w14:textId="77777777" w:rsidR="006C3093" w:rsidRPr="00064219" w:rsidRDefault="006C3093" w:rsidP="004D1104">
            <w:pPr>
              <w:pStyle w:val="ROWTABELLA"/>
              <w:rPr>
                <w:color w:val="002060"/>
              </w:rPr>
            </w:pPr>
            <w:r w:rsidRPr="00064219">
              <w:rPr>
                <w:color w:val="002060"/>
              </w:rPr>
              <w:t>VIA COLLE GIOIOSO</w:t>
            </w:r>
          </w:p>
        </w:tc>
      </w:tr>
    </w:tbl>
    <w:p w14:paraId="1A6A3BE8" w14:textId="77777777" w:rsidR="006C3093" w:rsidRPr="00064219" w:rsidRDefault="006C3093" w:rsidP="006C3093">
      <w:pPr>
        <w:pStyle w:val="breakline"/>
        <w:divId w:val="527259509"/>
        <w:rPr>
          <w:color w:val="002060"/>
        </w:rPr>
      </w:pPr>
    </w:p>
    <w:p w14:paraId="7888F956" w14:textId="77777777" w:rsidR="006C3093" w:rsidRPr="00064219" w:rsidRDefault="006C3093" w:rsidP="006C3093">
      <w:pPr>
        <w:pStyle w:val="breakline"/>
        <w:divId w:val="527259509"/>
        <w:rPr>
          <w:color w:val="002060"/>
        </w:rPr>
      </w:pPr>
    </w:p>
    <w:p w14:paraId="39D25214" w14:textId="77777777" w:rsidR="006C3093" w:rsidRPr="00064219" w:rsidRDefault="006C3093" w:rsidP="006C3093">
      <w:pPr>
        <w:pStyle w:val="breakline"/>
        <w:divId w:val="527259509"/>
        <w:rPr>
          <w:color w:val="002060"/>
        </w:rPr>
      </w:pPr>
    </w:p>
    <w:p w14:paraId="54A38A3A" w14:textId="77777777" w:rsidR="006C3093" w:rsidRPr="00064219" w:rsidRDefault="006C3093" w:rsidP="006C3093">
      <w:pPr>
        <w:pStyle w:val="SOTTOTITOLOCAMPIONATO1"/>
        <w:divId w:val="527259509"/>
        <w:rPr>
          <w:color w:val="002060"/>
        </w:rPr>
      </w:pPr>
      <w:r w:rsidRPr="00064219">
        <w:rPr>
          <w:color w:val="002060"/>
        </w:rPr>
        <w:t>GIRONE SA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C3093" w:rsidRPr="00064219" w14:paraId="7808EF4E"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FABF6B"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E385F"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157FCF"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D5063B"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D0410"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71B2C2"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E360E4"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27D9A38A"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D1736F" w14:textId="77777777" w:rsidR="006C3093" w:rsidRPr="00064219" w:rsidRDefault="006C3093" w:rsidP="004D1104">
            <w:pPr>
              <w:pStyle w:val="ROWTABELLA"/>
              <w:rPr>
                <w:color w:val="002060"/>
              </w:rPr>
            </w:pPr>
            <w:r w:rsidRPr="00064219">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46129C" w14:textId="77777777" w:rsidR="006C3093" w:rsidRPr="00064219" w:rsidRDefault="006C3093" w:rsidP="004D1104">
            <w:pPr>
              <w:pStyle w:val="ROWTABELLA"/>
              <w:rPr>
                <w:color w:val="002060"/>
              </w:rPr>
            </w:pPr>
            <w:r w:rsidRPr="00064219">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44C7BB"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AF41B3" w14:textId="77777777" w:rsidR="006C3093" w:rsidRPr="00064219" w:rsidRDefault="006C3093" w:rsidP="004D1104">
            <w:pPr>
              <w:pStyle w:val="ROWTABELLA"/>
              <w:rPr>
                <w:color w:val="002060"/>
              </w:rPr>
            </w:pPr>
            <w:r w:rsidRPr="00064219">
              <w:rPr>
                <w:color w:val="002060"/>
              </w:rPr>
              <w:t>17/02/2019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78581B" w14:textId="77777777" w:rsidR="006C3093" w:rsidRPr="00064219" w:rsidRDefault="006C3093" w:rsidP="004D1104">
            <w:pPr>
              <w:pStyle w:val="ROWTABELLA"/>
              <w:rPr>
                <w:color w:val="002060"/>
              </w:rPr>
            </w:pPr>
            <w:r w:rsidRPr="00064219">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D8C2BF" w14:textId="77777777" w:rsidR="006C3093" w:rsidRPr="00064219" w:rsidRDefault="006C3093" w:rsidP="004D1104">
            <w:pPr>
              <w:pStyle w:val="ROWTABELLA"/>
              <w:rPr>
                <w:color w:val="002060"/>
              </w:rPr>
            </w:pPr>
            <w:r w:rsidRPr="00064219">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B40968" w14:textId="77777777" w:rsidR="006C3093" w:rsidRPr="00064219" w:rsidRDefault="006C3093" w:rsidP="004D1104">
            <w:pPr>
              <w:pStyle w:val="ROWTABELLA"/>
              <w:rPr>
                <w:color w:val="002060"/>
              </w:rPr>
            </w:pPr>
            <w:r w:rsidRPr="00064219">
              <w:rPr>
                <w:color w:val="002060"/>
              </w:rPr>
              <w:t>VIA BORGO DI SOTTO</w:t>
            </w:r>
          </w:p>
        </w:tc>
      </w:tr>
      <w:tr w:rsidR="006C3093" w:rsidRPr="00064219" w14:paraId="42296193"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63A6EB" w14:textId="77777777" w:rsidR="006C3093" w:rsidRPr="00064219" w:rsidRDefault="006C3093" w:rsidP="004D1104">
            <w:pPr>
              <w:pStyle w:val="ROWTABELLA"/>
              <w:rPr>
                <w:color w:val="002060"/>
              </w:rPr>
            </w:pPr>
            <w:r w:rsidRPr="00064219">
              <w:rPr>
                <w:color w:val="002060"/>
              </w:rPr>
              <w:t>LA FENICE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0771A6" w14:textId="77777777" w:rsidR="006C3093" w:rsidRPr="00064219" w:rsidRDefault="006C3093" w:rsidP="004D1104">
            <w:pPr>
              <w:pStyle w:val="ROWTABELLA"/>
              <w:rPr>
                <w:color w:val="002060"/>
              </w:rPr>
            </w:pPr>
            <w:r w:rsidRPr="00064219">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9F8C7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DCED61" w14:textId="77777777" w:rsidR="006C3093" w:rsidRPr="00064219" w:rsidRDefault="006C3093" w:rsidP="004D1104">
            <w:pPr>
              <w:pStyle w:val="ROWTABELLA"/>
              <w:rPr>
                <w:color w:val="002060"/>
              </w:rPr>
            </w:pPr>
            <w:r w:rsidRPr="00064219">
              <w:rPr>
                <w:color w:val="002060"/>
              </w:rPr>
              <w:t>17/02/2019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8B6509" w14:textId="77777777" w:rsidR="006C3093" w:rsidRPr="00064219" w:rsidRDefault="006C3093" w:rsidP="004D1104">
            <w:pPr>
              <w:pStyle w:val="ROWTABELLA"/>
              <w:rPr>
                <w:color w:val="002060"/>
              </w:rPr>
            </w:pPr>
            <w:r w:rsidRPr="00064219">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AFF4B4" w14:textId="77777777" w:rsidR="006C3093" w:rsidRPr="00064219" w:rsidRDefault="006C3093" w:rsidP="004D1104">
            <w:pPr>
              <w:pStyle w:val="ROWTABELLA"/>
              <w:rPr>
                <w:color w:val="002060"/>
              </w:rPr>
            </w:pPr>
            <w:r w:rsidRPr="00064219">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4B8B3C" w14:textId="77777777" w:rsidR="006C3093" w:rsidRPr="00064219" w:rsidRDefault="006C3093" w:rsidP="004D1104">
            <w:pPr>
              <w:pStyle w:val="ROWTABELLA"/>
              <w:rPr>
                <w:color w:val="002060"/>
              </w:rPr>
            </w:pPr>
            <w:r w:rsidRPr="00064219">
              <w:rPr>
                <w:color w:val="002060"/>
              </w:rPr>
              <w:t>VIA DELLO SPORT</w:t>
            </w:r>
          </w:p>
        </w:tc>
      </w:tr>
      <w:tr w:rsidR="006C3093" w:rsidRPr="00064219" w14:paraId="2BC9D76C"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912A01" w14:textId="77777777" w:rsidR="006C3093" w:rsidRPr="00064219" w:rsidRDefault="006C3093" w:rsidP="004D1104">
            <w:pPr>
              <w:pStyle w:val="ROWTABELLA"/>
              <w:rPr>
                <w:color w:val="002060"/>
              </w:rPr>
            </w:pPr>
            <w:r w:rsidRPr="00064219">
              <w:rPr>
                <w:color w:val="002060"/>
              </w:rP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054DE5" w14:textId="77777777" w:rsidR="006C3093" w:rsidRPr="00064219" w:rsidRDefault="006C3093" w:rsidP="004D1104">
            <w:pPr>
              <w:pStyle w:val="ROWTABELLA"/>
              <w:rPr>
                <w:color w:val="002060"/>
              </w:rPr>
            </w:pPr>
            <w:r w:rsidRPr="00064219">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A8A0263"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8A72A4" w14:textId="77777777" w:rsidR="006C3093" w:rsidRPr="00064219" w:rsidRDefault="006C3093" w:rsidP="004D1104">
            <w:pPr>
              <w:pStyle w:val="ROWTABELLA"/>
              <w:rPr>
                <w:color w:val="002060"/>
              </w:rPr>
            </w:pPr>
            <w:r w:rsidRPr="00064219">
              <w:rPr>
                <w:color w:val="002060"/>
              </w:rPr>
              <w:t>17/02/2019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5D0640" w14:textId="77777777" w:rsidR="006C3093" w:rsidRPr="00064219" w:rsidRDefault="006C3093" w:rsidP="004D1104">
            <w:pPr>
              <w:pStyle w:val="ROWTABELLA"/>
              <w:rPr>
                <w:color w:val="002060"/>
              </w:rPr>
            </w:pPr>
            <w:r w:rsidRPr="00064219">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C584B7" w14:textId="77777777" w:rsidR="006C3093" w:rsidRPr="00064219" w:rsidRDefault="006C3093" w:rsidP="004D1104">
            <w:pPr>
              <w:pStyle w:val="ROWTABELLA"/>
              <w:rPr>
                <w:color w:val="002060"/>
              </w:rPr>
            </w:pPr>
            <w:r w:rsidRPr="00064219">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81348D" w14:textId="77777777" w:rsidR="006C3093" w:rsidRPr="00064219" w:rsidRDefault="006C3093" w:rsidP="004D1104">
            <w:pPr>
              <w:pStyle w:val="ROWTABELLA"/>
              <w:rPr>
                <w:color w:val="002060"/>
              </w:rPr>
            </w:pPr>
            <w:r w:rsidRPr="00064219">
              <w:rPr>
                <w:color w:val="002060"/>
              </w:rPr>
              <w:t>VIA LORETO</w:t>
            </w:r>
          </w:p>
        </w:tc>
      </w:tr>
    </w:tbl>
    <w:p w14:paraId="795A07AC" w14:textId="77777777" w:rsidR="006C3093" w:rsidRPr="00064219" w:rsidRDefault="006C3093" w:rsidP="006C3093">
      <w:pPr>
        <w:pStyle w:val="breakline"/>
        <w:divId w:val="527259509"/>
        <w:rPr>
          <w:color w:val="002060"/>
        </w:rPr>
      </w:pPr>
    </w:p>
    <w:p w14:paraId="0DE54F98" w14:textId="77777777" w:rsidR="006C3093" w:rsidRPr="00064219" w:rsidRDefault="006C3093" w:rsidP="006C3093">
      <w:pPr>
        <w:pStyle w:val="breakline"/>
        <w:divId w:val="527259509"/>
        <w:rPr>
          <w:color w:val="002060"/>
        </w:rPr>
      </w:pPr>
    </w:p>
    <w:p w14:paraId="312B224E" w14:textId="77777777" w:rsidR="006C3093" w:rsidRPr="00064219" w:rsidRDefault="006C3093" w:rsidP="006C3093">
      <w:pPr>
        <w:pStyle w:val="breakline"/>
        <w:divId w:val="527259509"/>
        <w:rPr>
          <w:color w:val="002060"/>
        </w:rPr>
      </w:pPr>
    </w:p>
    <w:p w14:paraId="5ECFEAFE" w14:textId="77777777" w:rsidR="006C3093" w:rsidRPr="00064219" w:rsidRDefault="006C3093" w:rsidP="006C3093">
      <w:pPr>
        <w:pStyle w:val="SOTTOTITOLOCAMPIONATO1"/>
        <w:divId w:val="527259509"/>
        <w:rPr>
          <w:color w:val="002060"/>
        </w:rPr>
      </w:pPr>
      <w:r w:rsidRPr="00064219">
        <w:rPr>
          <w:color w:val="002060"/>
        </w:rPr>
        <w:t>GIRONE SB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20"/>
        <w:gridCol w:w="385"/>
        <w:gridCol w:w="898"/>
        <w:gridCol w:w="1178"/>
        <w:gridCol w:w="1551"/>
        <w:gridCol w:w="1551"/>
      </w:tblGrid>
      <w:tr w:rsidR="006C3093" w:rsidRPr="00064219" w14:paraId="6D928CCE"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76F840"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1E9142"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75AEE"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284103"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53074E"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BEE6F"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713E2"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7653D6EA" w14:textId="77777777" w:rsidTr="006C3093">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A30B485" w14:textId="77777777" w:rsidR="006C3093" w:rsidRPr="00064219" w:rsidRDefault="006C3093" w:rsidP="004D1104">
            <w:pPr>
              <w:pStyle w:val="ROWTABELLA"/>
              <w:rPr>
                <w:color w:val="002060"/>
              </w:rPr>
            </w:pPr>
            <w:r w:rsidRPr="00064219">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8A2B8F" w14:textId="77777777" w:rsidR="006C3093" w:rsidRPr="00064219" w:rsidRDefault="006C3093" w:rsidP="004D1104">
            <w:pPr>
              <w:pStyle w:val="ROWTABELLA"/>
              <w:rPr>
                <w:color w:val="002060"/>
              </w:rPr>
            </w:pPr>
            <w:r w:rsidRPr="00064219">
              <w:rPr>
                <w:color w:val="002060"/>
              </w:rPr>
              <w:t>RIPABERARDA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B5CD3D"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8F7128" w14:textId="77777777" w:rsidR="006C3093" w:rsidRPr="00064219" w:rsidRDefault="006C3093" w:rsidP="004D1104">
            <w:pPr>
              <w:pStyle w:val="ROWTABELLA"/>
              <w:rPr>
                <w:color w:val="002060"/>
              </w:rPr>
            </w:pPr>
            <w:r w:rsidRPr="00064219">
              <w:rPr>
                <w:color w:val="002060"/>
              </w:rPr>
              <w:t>14/02/2019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F4D6C2" w14:textId="77777777" w:rsidR="006C3093" w:rsidRPr="00064219" w:rsidRDefault="006C3093" w:rsidP="004D1104">
            <w:pPr>
              <w:pStyle w:val="ROWTABELLA"/>
              <w:rPr>
                <w:color w:val="002060"/>
              </w:rPr>
            </w:pPr>
            <w:r w:rsidRPr="00064219">
              <w:rPr>
                <w:color w:val="002060"/>
              </w:rPr>
              <w:t>PALASPORT "GIULIO CHIERICI"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DFB867" w14:textId="77777777" w:rsidR="006C3093" w:rsidRPr="00064219" w:rsidRDefault="006C3093" w:rsidP="004D1104">
            <w:pPr>
              <w:pStyle w:val="ROWTABELLA"/>
              <w:rPr>
                <w:color w:val="002060"/>
              </w:rPr>
            </w:pPr>
            <w:r w:rsidRPr="00064219">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B21EC9" w14:textId="77777777" w:rsidR="006C3093" w:rsidRPr="00064219" w:rsidRDefault="006C3093" w:rsidP="004D1104">
            <w:pPr>
              <w:pStyle w:val="ROWTABELLA"/>
              <w:rPr>
                <w:color w:val="002060"/>
              </w:rPr>
            </w:pPr>
            <w:r w:rsidRPr="00064219">
              <w:rPr>
                <w:color w:val="002060"/>
              </w:rPr>
              <w:t>VIA DELLA REPUBBLICA</w:t>
            </w:r>
          </w:p>
        </w:tc>
      </w:tr>
    </w:tbl>
    <w:p w14:paraId="0968BD4E" w14:textId="77777777" w:rsidR="006C3093" w:rsidRPr="00064219" w:rsidRDefault="006C3093" w:rsidP="006C3093">
      <w:pPr>
        <w:pStyle w:val="breakline"/>
        <w:divId w:val="527259509"/>
        <w:rPr>
          <w:color w:val="002060"/>
        </w:rPr>
      </w:pPr>
    </w:p>
    <w:p w14:paraId="12331B33" w14:textId="77777777" w:rsidR="006C3093" w:rsidRPr="00064219" w:rsidRDefault="006C3093" w:rsidP="006C3093">
      <w:pPr>
        <w:pStyle w:val="breakline"/>
        <w:divId w:val="527259509"/>
        <w:rPr>
          <w:color w:val="002060"/>
        </w:rPr>
      </w:pPr>
    </w:p>
    <w:p w14:paraId="4DA74067" w14:textId="77777777" w:rsidR="006C3093" w:rsidRPr="00064219" w:rsidRDefault="006C3093" w:rsidP="006C3093">
      <w:pPr>
        <w:pStyle w:val="breakline"/>
        <w:divId w:val="527259509"/>
        <w:rPr>
          <w:color w:val="002060"/>
        </w:rPr>
      </w:pPr>
    </w:p>
    <w:p w14:paraId="245E9732" w14:textId="77777777" w:rsidR="006C3093" w:rsidRPr="00064219" w:rsidRDefault="006C3093" w:rsidP="006C3093">
      <w:pPr>
        <w:pStyle w:val="SOTTOTITOLOCAMPIONATO1"/>
        <w:divId w:val="527259509"/>
        <w:rPr>
          <w:color w:val="002060"/>
        </w:rPr>
      </w:pPr>
      <w:r w:rsidRPr="00064219">
        <w:rPr>
          <w:color w:val="002060"/>
        </w:rPr>
        <w:t>GIRONE SB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9"/>
        <w:gridCol w:w="385"/>
        <w:gridCol w:w="898"/>
        <w:gridCol w:w="1177"/>
        <w:gridCol w:w="1549"/>
        <w:gridCol w:w="1549"/>
      </w:tblGrid>
      <w:tr w:rsidR="006C3093" w:rsidRPr="00064219" w14:paraId="381FDB8D"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DB2298"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CAFB5D"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9BF9C"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D86638"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D62734"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AABA90"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C3FF24"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1383BBB8"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367109" w14:textId="77777777" w:rsidR="006C3093" w:rsidRPr="00064219" w:rsidRDefault="006C3093" w:rsidP="004D1104">
            <w:pPr>
              <w:pStyle w:val="ROWTABELLA"/>
              <w:rPr>
                <w:color w:val="002060"/>
              </w:rPr>
            </w:pPr>
            <w:r w:rsidRPr="00064219">
              <w:rPr>
                <w:color w:val="002060"/>
              </w:rPr>
              <w:t>BAYER CAPPUCCINI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9B44AD" w14:textId="77777777" w:rsidR="006C3093" w:rsidRPr="00064219" w:rsidRDefault="006C3093" w:rsidP="004D1104">
            <w:pPr>
              <w:pStyle w:val="ROWTABELLA"/>
              <w:rPr>
                <w:color w:val="002060"/>
              </w:rPr>
            </w:pPr>
            <w:r w:rsidRPr="00064219">
              <w:rPr>
                <w:color w:val="002060"/>
              </w:rP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7A69BF4"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B9CA43" w14:textId="77777777" w:rsidR="006C3093" w:rsidRPr="00064219" w:rsidRDefault="006C3093" w:rsidP="004D1104">
            <w:pPr>
              <w:pStyle w:val="ROWTABELLA"/>
              <w:rPr>
                <w:color w:val="002060"/>
              </w:rPr>
            </w:pPr>
            <w:r w:rsidRPr="00064219">
              <w:rPr>
                <w:color w:val="002060"/>
              </w:rPr>
              <w:t>15/02/2019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915876" w14:textId="77777777" w:rsidR="006C3093" w:rsidRPr="00064219" w:rsidRDefault="006C3093" w:rsidP="004D1104">
            <w:pPr>
              <w:pStyle w:val="ROWTABELLA"/>
              <w:rPr>
                <w:color w:val="002060"/>
              </w:rPr>
            </w:pPr>
            <w:r w:rsidRPr="00064219">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FB84D4" w14:textId="77777777" w:rsidR="006C3093" w:rsidRPr="00064219" w:rsidRDefault="006C3093" w:rsidP="004D1104">
            <w:pPr>
              <w:pStyle w:val="ROWTABELLA"/>
              <w:rPr>
                <w:color w:val="002060"/>
              </w:rPr>
            </w:pPr>
            <w:r w:rsidRPr="00064219">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238A76" w14:textId="77777777" w:rsidR="006C3093" w:rsidRPr="00064219" w:rsidRDefault="006C3093" w:rsidP="004D1104">
            <w:pPr>
              <w:pStyle w:val="ROWTABELLA"/>
              <w:rPr>
                <w:color w:val="002060"/>
              </w:rPr>
            </w:pPr>
            <w:r w:rsidRPr="00064219">
              <w:rPr>
                <w:color w:val="002060"/>
              </w:rPr>
              <w:t>VIA PIAVE 8</w:t>
            </w:r>
          </w:p>
        </w:tc>
      </w:tr>
      <w:tr w:rsidR="006C3093" w:rsidRPr="00064219" w14:paraId="2A2E9C5D"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FC53612" w14:textId="77777777" w:rsidR="006C3093" w:rsidRPr="00064219" w:rsidRDefault="006C3093" w:rsidP="004D1104">
            <w:pPr>
              <w:pStyle w:val="ROWTABELLA"/>
              <w:rPr>
                <w:color w:val="002060"/>
              </w:rPr>
            </w:pPr>
            <w:r w:rsidRPr="00064219">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B81B2C" w14:textId="77777777" w:rsidR="006C3093" w:rsidRPr="00064219" w:rsidRDefault="006C3093" w:rsidP="004D1104">
            <w:pPr>
              <w:pStyle w:val="ROWTABELLA"/>
              <w:rPr>
                <w:color w:val="002060"/>
              </w:rPr>
            </w:pPr>
            <w:r w:rsidRPr="00064219">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F7172A"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240783C" w14:textId="77777777" w:rsidR="006C3093" w:rsidRPr="00064219" w:rsidRDefault="006C3093" w:rsidP="004D1104">
            <w:pPr>
              <w:pStyle w:val="ROWTABELLA"/>
              <w:rPr>
                <w:color w:val="002060"/>
              </w:rPr>
            </w:pPr>
            <w:r w:rsidRPr="00064219">
              <w:rPr>
                <w:color w:val="002060"/>
              </w:rPr>
              <w:t>16/02/2019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513E55" w14:textId="77777777" w:rsidR="006C3093" w:rsidRPr="00064219" w:rsidRDefault="006C3093" w:rsidP="004D1104">
            <w:pPr>
              <w:pStyle w:val="ROWTABELLA"/>
              <w:rPr>
                <w:color w:val="002060"/>
              </w:rPr>
            </w:pPr>
            <w:r w:rsidRPr="00064219">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D126FC" w14:textId="77777777" w:rsidR="006C3093" w:rsidRPr="00064219" w:rsidRDefault="006C3093" w:rsidP="004D1104">
            <w:pPr>
              <w:pStyle w:val="ROWTABELLA"/>
              <w:rPr>
                <w:color w:val="002060"/>
              </w:rPr>
            </w:pPr>
            <w:r w:rsidRPr="00064219">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D15ECB" w14:textId="77777777" w:rsidR="006C3093" w:rsidRPr="00064219" w:rsidRDefault="006C3093" w:rsidP="004D1104">
            <w:pPr>
              <w:pStyle w:val="ROWTABELLA"/>
              <w:rPr>
                <w:color w:val="002060"/>
              </w:rPr>
            </w:pPr>
            <w:r w:rsidRPr="00064219">
              <w:rPr>
                <w:color w:val="002060"/>
              </w:rPr>
              <w:t>VIA DELL IRIS</w:t>
            </w:r>
          </w:p>
        </w:tc>
      </w:tr>
      <w:tr w:rsidR="006C3093" w:rsidRPr="00064219" w14:paraId="29CB2009"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31771F" w14:textId="77777777" w:rsidR="006C3093" w:rsidRPr="00064219" w:rsidRDefault="006C3093" w:rsidP="004D1104">
            <w:pPr>
              <w:pStyle w:val="ROWTABELLA"/>
              <w:rPr>
                <w:color w:val="002060"/>
              </w:rPr>
            </w:pPr>
            <w:r w:rsidRPr="00064219">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B3CA36" w14:textId="77777777" w:rsidR="006C3093" w:rsidRPr="00064219" w:rsidRDefault="006C3093" w:rsidP="004D1104">
            <w:pPr>
              <w:pStyle w:val="ROWTABELLA"/>
              <w:rPr>
                <w:color w:val="002060"/>
              </w:rPr>
            </w:pPr>
            <w:r w:rsidRPr="00064219">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1614D4F"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DFCBC7" w14:textId="77777777" w:rsidR="006C3093" w:rsidRPr="00064219" w:rsidRDefault="006C3093" w:rsidP="004D1104">
            <w:pPr>
              <w:pStyle w:val="ROWTABELLA"/>
              <w:rPr>
                <w:color w:val="002060"/>
              </w:rPr>
            </w:pPr>
            <w:r w:rsidRPr="00064219">
              <w:rPr>
                <w:color w:val="002060"/>
              </w:rPr>
              <w:t>18/02/2019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9989B3" w14:textId="77777777" w:rsidR="006C3093" w:rsidRPr="00064219" w:rsidRDefault="006C3093" w:rsidP="004D1104">
            <w:pPr>
              <w:pStyle w:val="ROWTABELLA"/>
              <w:rPr>
                <w:color w:val="002060"/>
              </w:rPr>
            </w:pPr>
            <w:r w:rsidRPr="00064219">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449454" w14:textId="77777777" w:rsidR="006C3093" w:rsidRPr="00064219" w:rsidRDefault="006C3093" w:rsidP="004D1104">
            <w:pPr>
              <w:pStyle w:val="ROWTABELLA"/>
              <w:rPr>
                <w:color w:val="002060"/>
              </w:rPr>
            </w:pPr>
            <w:r w:rsidRPr="00064219">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FB67D4" w14:textId="77777777" w:rsidR="006C3093" w:rsidRPr="00064219" w:rsidRDefault="006C3093" w:rsidP="004D1104">
            <w:pPr>
              <w:pStyle w:val="ROWTABELLA"/>
              <w:rPr>
                <w:color w:val="002060"/>
              </w:rPr>
            </w:pPr>
            <w:r w:rsidRPr="00064219">
              <w:rPr>
                <w:color w:val="002060"/>
              </w:rPr>
              <w:t>VIA DELLE REGIONI, 8</w:t>
            </w:r>
          </w:p>
        </w:tc>
      </w:tr>
    </w:tbl>
    <w:p w14:paraId="7098C1F3" w14:textId="77777777" w:rsidR="006C3093" w:rsidRPr="00064219" w:rsidRDefault="006C3093" w:rsidP="006C3093">
      <w:pPr>
        <w:pStyle w:val="breakline"/>
        <w:divId w:val="527259509"/>
        <w:rPr>
          <w:color w:val="002060"/>
        </w:rPr>
      </w:pPr>
    </w:p>
    <w:p w14:paraId="2F556876" w14:textId="77777777" w:rsidR="006C3093" w:rsidRPr="00064219" w:rsidRDefault="006C3093" w:rsidP="006C3093">
      <w:pPr>
        <w:pStyle w:val="breakline"/>
        <w:divId w:val="527259509"/>
        <w:rPr>
          <w:color w:val="002060"/>
        </w:rPr>
      </w:pPr>
    </w:p>
    <w:p w14:paraId="7A9540F8"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lastRenderedPageBreak/>
        <w:t>UNDER 21 CALCIO A 5 REGIONALE</w:t>
      </w:r>
    </w:p>
    <w:p w14:paraId="4AEA5C95" w14:textId="77777777" w:rsidR="006C3093" w:rsidRPr="00064219" w:rsidRDefault="006C3093" w:rsidP="006C3093">
      <w:pPr>
        <w:pStyle w:val="TITOLOPRINC"/>
        <w:divId w:val="527259509"/>
        <w:rPr>
          <w:color w:val="002060"/>
        </w:rPr>
      </w:pPr>
      <w:r w:rsidRPr="00064219">
        <w:rPr>
          <w:color w:val="002060"/>
        </w:rPr>
        <w:t>RISULTATI</w:t>
      </w:r>
    </w:p>
    <w:p w14:paraId="1BEEAEF3" w14:textId="77777777" w:rsidR="006C3093" w:rsidRPr="00064219" w:rsidRDefault="006C3093" w:rsidP="006C3093">
      <w:pPr>
        <w:pStyle w:val="breakline"/>
        <w:divId w:val="527259509"/>
        <w:rPr>
          <w:color w:val="002060"/>
        </w:rPr>
      </w:pPr>
    </w:p>
    <w:p w14:paraId="2EBA6C8E" w14:textId="77777777" w:rsidR="006C3093" w:rsidRPr="00064219" w:rsidRDefault="006C3093" w:rsidP="006C3093">
      <w:pPr>
        <w:pStyle w:val="SOTTOTITOLOCAMPIONATO1"/>
        <w:divId w:val="527259509"/>
        <w:rPr>
          <w:color w:val="002060"/>
        </w:rPr>
      </w:pPr>
      <w:r w:rsidRPr="00064219">
        <w:rPr>
          <w:color w:val="002060"/>
        </w:rPr>
        <w:t>RISULTATI UFFICIALI GARE DEL 09/02/2019</w:t>
      </w:r>
    </w:p>
    <w:p w14:paraId="40E359FB"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6CFFB637"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C3093" w:rsidRPr="00064219" w14:paraId="2F7FDE74"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40BBCD7A"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FE597D" w14:textId="77777777" w:rsidR="006C3093" w:rsidRPr="00064219" w:rsidRDefault="006C3093" w:rsidP="004D1104">
                  <w:pPr>
                    <w:pStyle w:val="HEADERTABELLA"/>
                    <w:rPr>
                      <w:color w:val="002060"/>
                    </w:rPr>
                  </w:pPr>
                  <w:r w:rsidRPr="00064219">
                    <w:rPr>
                      <w:color w:val="002060"/>
                    </w:rPr>
                    <w:t>GIRONE G - 6 Giornata - A</w:t>
                  </w:r>
                </w:p>
              </w:tc>
            </w:tr>
            <w:tr w:rsidR="006C3093" w:rsidRPr="00064219" w14:paraId="17BCEB94"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FC69C94" w14:textId="77777777" w:rsidR="006C3093" w:rsidRPr="00064219" w:rsidRDefault="006C3093" w:rsidP="004D1104">
                  <w:pPr>
                    <w:pStyle w:val="ROWTABELLA"/>
                    <w:rPr>
                      <w:color w:val="002060"/>
                    </w:rPr>
                  </w:pPr>
                  <w:r w:rsidRPr="00064219">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71E31D" w14:textId="77777777" w:rsidR="006C3093" w:rsidRPr="00064219" w:rsidRDefault="006C3093" w:rsidP="004D1104">
                  <w:pPr>
                    <w:pStyle w:val="ROWTABELLA"/>
                    <w:rPr>
                      <w:color w:val="002060"/>
                    </w:rPr>
                  </w:pPr>
                  <w:r w:rsidRPr="00064219">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228111" w14:textId="77777777" w:rsidR="006C3093" w:rsidRPr="00064219" w:rsidRDefault="006C3093" w:rsidP="004D1104">
                  <w:pPr>
                    <w:pStyle w:val="ROWTABELLA"/>
                    <w:jc w:val="center"/>
                    <w:rPr>
                      <w:color w:val="002060"/>
                    </w:rPr>
                  </w:pPr>
                  <w:r w:rsidRPr="00064219">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BE1F21" w14:textId="77777777" w:rsidR="006C3093" w:rsidRPr="00064219" w:rsidRDefault="006C3093" w:rsidP="004D1104">
                  <w:pPr>
                    <w:pStyle w:val="ROWTABELLA"/>
                    <w:jc w:val="center"/>
                    <w:rPr>
                      <w:color w:val="002060"/>
                    </w:rPr>
                  </w:pPr>
                  <w:r w:rsidRPr="00064219">
                    <w:rPr>
                      <w:color w:val="002060"/>
                    </w:rPr>
                    <w:t> </w:t>
                  </w:r>
                </w:p>
              </w:tc>
            </w:tr>
            <w:tr w:rsidR="006C3093" w:rsidRPr="00064219" w14:paraId="3D8F9CBC"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A63989" w14:textId="77777777" w:rsidR="006C3093" w:rsidRPr="00064219" w:rsidRDefault="006C3093" w:rsidP="004D1104">
                  <w:pPr>
                    <w:pStyle w:val="ROWTABELLA"/>
                    <w:rPr>
                      <w:color w:val="002060"/>
                    </w:rPr>
                  </w:pPr>
                  <w:r w:rsidRPr="00064219">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FA17C6" w14:textId="77777777" w:rsidR="006C3093" w:rsidRPr="00064219" w:rsidRDefault="006C3093" w:rsidP="004D1104">
                  <w:pPr>
                    <w:pStyle w:val="ROWTABELLA"/>
                    <w:rPr>
                      <w:color w:val="002060"/>
                    </w:rPr>
                  </w:pPr>
                  <w:r w:rsidRPr="00064219">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96EBE60" w14:textId="77777777" w:rsidR="006C3093" w:rsidRPr="00064219" w:rsidRDefault="006C3093" w:rsidP="004D1104">
                  <w:pPr>
                    <w:pStyle w:val="ROWTABELLA"/>
                    <w:jc w:val="center"/>
                    <w:rPr>
                      <w:color w:val="002060"/>
                    </w:rPr>
                  </w:pPr>
                  <w:r w:rsidRPr="00064219">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88A529A" w14:textId="77777777" w:rsidR="006C3093" w:rsidRPr="00064219" w:rsidRDefault="006C3093" w:rsidP="004D1104">
                  <w:pPr>
                    <w:pStyle w:val="ROWTABELLA"/>
                    <w:jc w:val="center"/>
                    <w:rPr>
                      <w:color w:val="002060"/>
                    </w:rPr>
                  </w:pPr>
                  <w:r w:rsidRPr="00064219">
                    <w:rPr>
                      <w:color w:val="002060"/>
                    </w:rPr>
                    <w:t> </w:t>
                  </w:r>
                </w:p>
              </w:tc>
            </w:tr>
            <w:tr w:rsidR="006C3093" w:rsidRPr="00064219" w14:paraId="41CA5CDD"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7CBA61" w14:textId="77777777" w:rsidR="006C3093" w:rsidRPr="00064219" w:rsidRDefault="006C3093" w:rsidP="004D1104">
                  <w:pPr>
                    <w:pStyle w:val="ROWTABELLA"/>
                    <w:rPr>
                      <w:color w:val="002060"/>
                    </w:rPr>
                  </w:pPr>
                  <w:r w:rsidRPr="00064219">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06EC29" w14:textId="77777777" w:rsidR="006C3093" w:rsidRPr="00064219" w:rsidRDefault="006C3093" w:rsidP="004D1104">
                  <w:pPr>
                    <w:pStyle w:val="ROWTABELLA"/>
                    <w:rPr>
                      <w:color w:val="002060"/>
                    </w:rPr>
                  </w:pPr>
                  <w:r w:rsidRPr="00064219">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9EC155" w14:textId="77777777" w:rsidR="006C3093" w:rsidRPr="00064219" w:rsidRDefault="006C3093" w:rsidP="004D1104">
                  <w:pPr>
                    <w:pStyle w:val="ROWTABELLA"/>
                    <w:jc w:val="center"/>
                    <w:rPr>
                      <w:color w:val="002060"/>
                    </w:rPr>
                  </w:pPr>
                  <w:r w:rsidRPr="00064219">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6B8497" w14:textId="77777777" w:rsidR="006C3093" w:rsidRPr="00064219" w:rsidRDefault="006C3093" w:rsidP="004D1104">
                  <w:pPr>
                    <w:pStyle w:val="ROWTABELLA"/>
                    <w:jc w:val="center"/>
                    <w:rPr>
                      <w:color w:val="002060"/>
                    </w:rPr>
                  </w:pPr>
                  <w:r w:rsidRPr="00064219">
                    <w:rPr>
                      <w:color w:val="002060"/>
                    </w:rPr>
                    <w:t> </w:t>
                  </w:r>
                </w:p>
              </w:tc>
            </w:tr>
            <w:tr w:rsidR="006C3093" w:rsidRPr="00064219" w14:paraId="0EFEB3CE"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59531E" w14:textId="77777777" w:rsidR="006C3093" w:rsidRPr="00064219" w:rsidRDefault="006C3093" w:rsidP="004D1104">
                  <w:pPr>
                    <w:pStyle w:val="ROWTABELLA"/>
                    <w:rPr>
                      <w:color w:val="002060"/>
                    </w:rPr>
                  </w:pPr>
                  <w:r w:rsidRPr="00064219">
                    <w:rPr>
                      <w:color w:val="002060"/>
                    </w:rP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D66EA7" w14:textId="77777777" w:rsidR="006C3093" w:rsidRPr="00064219" w:rsidRDefault="006C3093" w:rsidP="004D1104">
                  <w:pPr>
                    <w:pStyle w:val="ROWTABELLA"/>
                    <w:rPr>
                      <w:color w:val="002060"/>
                    </w:rPr>
                  </w:pPr>
                  <w:r w:rsidRPr="00064219">
                    <w:rPr>
                      <w:color w:val="002060"/>
                    </w:rPr>
                    <w:t>- MONTELUPONE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5FE4D1" w14:textId="77777777" w:rsidR="006C3093" w:rsidRPr="00064219" w:rsidRDefault="006C3093" w:rsidP="004D1104">
                  <w:pPr>
                    <w:pStyle w:val="ROWTABELLA"/>
                    <w:jc w:val="center"/>
                    <w:rPr>
                      <w:color w:val="002060"/>
                    </w:rPr>
                  </w:pPr>
                  <w:r w:rsidRPr="00064219">
                    <w:rPr>
                      <w:color w:val="002060"/>
                    </w:rP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DA1258" w14:textId="77777777" w:rsidR="006C3093" w:rsidRPr="00064219" w:rsidRDefault="006C3093" w:rsidP="004D1104">
                  <w:pPr>
                    <w:pStyle w:val="ROWTABELLA"/>
                    <w:jc w:val="center"/>
                    <w:rPr>
                      <w:color w:val="002060"/>
                    </w:rPr>
                  </w:pPr>
                  <w:r w:rsidRPr="00064219">
                    <w:rPr>
                      <w:color w:val="002060"/>
                    </w:rPr>
                    <w:t> </w:t>
                  </w:r>
                </w:p>
              </w:tc>
            </w:tr>
          </w:tbl>
          <w:p w14:paraId="5C44A6CC" w14:textId="77777777" w:rsidR="006C3093" w:rsidRPr="00064219" w:rsidRDefault="006C3093" w:rsidP="004D110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69137101"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FCC74" w14:textId="77777777" w:rsidR="006C3093" w:rsidRPr="00064219" w:rsidRDefault="006C3093" w:rsidP="004D1104">
                  <w:pPr>
                    <w:pStyle w:val="HEADERTABELLA"/>
                    <w:rPr>
                      <w:color w:val="002060"/>
                    </w:rPr>
                  </w:pPr>
                  <w:r w:rsidRPr="00064219">
                    <w:rPr>
                      <w:color w:val="002060"/>
                    </w:rPr>
                    <w:t>GIRONE SA - 6 Giornata - A</w:t>
                  </w:r>
                </w:p>
              </w:tc>
            </w:tr>
            <w:tr w:rsidR="006C3093" w:rsidRPr="00064219" w14:paraId="55E60720"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E31EAA" w14:textId="77777777" w:rsidR="006C3093" w:rsidRPr="00064219" w:rsidRDefault="006C3093" w:rsidP="004D1104">
                  <w:pPr>
                    <w:pStyle w:val="ROWTABELLA"/>
                    <w:rPr>
                      <w:color w:val="002060"/>
                    </w:rPr>
                  </w:pPr>
                  <w:r w:rsidRPr="00064219">
                    <w:rPr>
                      <w:color w:val="002060"/>
                    </w:rPr>
                    <w:t>CITTA DI FALCONARA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1C176F" w14:textId="77777777" w:rsidR="006C3093" w:rsidRPr="00064219" w:rsidRDefault="006C3093" w:rsidP="004D1104">
                  <w:pPr>
                    <w:pStyle w:val="ROWTABELLA"/>
                    <w:rPr>
                      <w:color w:val="002060"/>
                    </w:rPr>
                  </w:pPr>
                  <w:r w:rsidRPr="00064219">
                    <w:rPr>
                      <w:color w:val="002060"/>
                    </w:rPr>
                    <w:t>- FFJ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BBAF3B" w14:textId="77777777" w:rsidR="006C3093" w:rsidRPr="00064219" w:rsidRDefault="006C3093" w:rsidP="004D1104">
                  <w:pPr>
                    <w:pStyle w:val="ROWTABELLA"/>
                    <w:jc w:val="center"/>
                    <w:rPr>
                      <w:color w:val="002060"/>
                    </w:rPr>
                  </w:pPr>
                  <w:r w:rsidRPr="00064219">
                    <w:rPr>
                      <w:color w:val="002060"/>
                    </w:rPr>
                    <w:t>6 - 7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3E1CDC" w14:textId="77777777" w:rsidR="006C3093" w:rsidRPr="00064219" w:rsidRDefault="006C3093" w:rsidP="004D1104">
                  <w:pPr>
                    <w:pStyle w:val="ROWTABELLA"/>
                    <w:jc w:val="center"/>
                    <w:rPr>
                      <w:color w:val="002060"/>
                    </w:rPr>
                  </w:pPr>
                  <w:r w:rsidRPr="00064219">
                    <w:rPr>
                      <w:color w:val="002060"/>
                    </w:rPr>
                    <w:t> </w:t>
                  </w:r>
                </w:p>
              </w:tc>
            </w:tr>
            <w:tr w:rsidR="006C3093" w:rsidRPr="00064219" w14:paraId="7DA8959D"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AC4358" w14:textId="77777777" w:rsidR="006C3093" w:rsidRPr="00064219" w:rsidRDefault="006C3093" w:rsidP="004D1104">
                  <w:pPr>
                    <w:pStyle w:val="ROWTABELLA"/>
                    <w:rPr>
                      <w:color w:val="002060"/>
                    </w:rPr>
                  </w:pPr>
                  <w:r w:rsidRPr="00064219">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A07651" w14:textId="77777777" w:rsidR="006C3093" w:rsidRPr="00064219" w:rsidRDefault="006C3093" w:rsidP="004D1104">
                  <w:pPr>
                    <w:pStyle w:val="ROWTABELLA"/>
                    <w:rPr>
                      <w:color w:val="002060"/>
                    </w:rPr>
                  </w:pPr>
                  <w:r w:rsidRPr="00064219">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E7B1E8" w14:textId="77777777" w:rsidR="006C3093" w:rsidRPr="00064219" w:rsidRDefault="006C3093" w:rsidP="004D1104">
                  <w:pPr>
                    <w:pStyle w:val="ROWTABELLA"/>
                    <w:jc w:val="center"/>
                    <w:rPr>
                      <w:color w:val="002060"/>
                    </w:rPr>
                  </w:pPr>
                  <w:r w:rsidRPr="00064219">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A0D8C3" w14:textId="77777777" w:rsidR="006C3093" w:rsidRPr="00064219" w:rsidRDefault="006C3093" w:rsidP="004D1104">
                  <w:pPr>
                    <w:pStyle w:val="ROWTABELLA"/>
                    <w:jc w:val="center"/>
                    <w:rPr>
                      <w:color w:val="002060"/>
                    </w:rPr>
                  </w:pPr>
                  <w:r w:rsidRPr="00064219">
                    <w:rPr>
                      <w:color w:val="002060"/>
                    </w:rPr>
                    <w:t> </w:t>
                  </w:r>
                </w:p>
              </w:tc>
            </w:tr>
            <w:tr w:rsidR="006C3093" w:rsidRPr="00064219" w14:paraId="32D2486F"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80B400" w14:textId="77777777" w:rsidR="006C3093" w:rsidRPr="00064219" w:rsidRDefault="006C3093" w:rsidP="004D1104">
                  <w:pPr>
                    <w:pStyle w:val="ROWTABELLA"/>
                    <w:rPr>
                      <w:color w:val="002060"/>
                    </w:rPr>
                  </w:pPr>
                  <w:r w:rsidRPr="00064219">
                    <w:rPr>
                      <w:color w:val="002060"/>
                    </w:rPr>
                    <w:t>SANTA MARIA NUOVA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864987" w14:textId="77777777" w:rsidR="006C3093" w:rsidRPr="00064219" w:rsidRDefault="006C3093" w:rsidP="004D1104">
                  <w:pPr>
                    <w:pStyle w:val="ROWTABELLA"/>
                    <w:rPr>
                      <w:color w:val="002060"/>
                    </w:rPr>
                  </w:pPr>
                  <w:r w:rsidRPr="00064219">
                    <w:rPr>
                      <w:color w:val="002060"/>
                    </w:rPr>
                    <w:t>- CERRETO D ESI C5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BF9E9A" w14:textId="77777777" w:rsidR="006C3093" w:rsidRPr="00064219" w:rsidRDefault="006C3093" w:rsidP="004D1104">
                  <w:pPr>
                    <w:pStyle w:val="ROWTABELLA"/>
                    <w:jc w:val="center"/>
                    <w:rPr>
                      <w:color w:val="002060"/>
                    </w:rPr>
                  </w:pPr>
                  <w:r w:rsidRPr="00064219">
                    <w:rPr>
                      <w:color w:val="002060"/>
                    </w:rP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345CA0" w14:textId="77777777" w:rsidR="006C3093" w:rsidRPr="00064219" w:rsidRDefault="006C3093" w:rsidP="004D1104">
                  <w:pPr>
                    <w:pStyle w:val="ROWTABELLA"/>
                    <w:jc w:val="center"/>
                    <w:rPr>
                      <w:color w:val="002060"/>
                    </w:rPr>
                  </w:pPr>
                  <w:r w:rsidRPr="00064219">
                    <w:rPr>
                      <w:color w:val="002060"/>
                    </w:rPr>
                    <w:t> </w:t>
                  </w:r>
                </w:p>
              </w:tc>
            </w:tr>
          </w:tbl>
          <w:p w14:paraId="483189CA" w14:textId="77777777" w:rsidR="006C3093" w:rsidRPr="00064219" w:rsidRDefault="006C3093" w:rsidP="004D1104">
            <w:pPr>
              <w:rPr>
                <w:color w:val="002060"/>
              </w:rPr>
            </w:pPr>
          </w:p>
        </w:tc>
      </w:tr>
    </w:tbl>
    <w:p w14:paraId="5785DA56"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C3093" w:rsidRPr="00064219" w14:paraId="0FF361BB"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77001919"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15F90C" w14:textId="77777777" w:rsidR="006C3093" w:rsidRPr="00064219" w:rsidRDefault="006C3093" w:rsidP="004D1104">
                  <w:pPr>
                    <w:pStyle w:val="HEADERTABELLA"/>
                    <w:rPr>
                      <w:color w:val="002060"/>
                    </w:rPr>
                  </w:pPr>
                  <w:r w:rsidRPr="00064219">
                    <w:rPr>
                      <w:color w:val="002060"/>
                    </w:rPr>
                    <w:t>GIRONE SB - 6 Giornata - A</w:t>
                  </w:r>
                </w:p>
              </w:tc>
            </w:tr>
            <w:tr w:rsidR="006C3093" w:rsidRPr="00064219" w14:paraId="2781E63F"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9CFC8D2" w14:textId="77777777" w:rsidR="006C3093" w:rsidRPr="00064219" w:rsidRDefault="006C3093" w:rsidP="004D1104">
                  <w:pPr>
                    <w:pStyle w:val="ROWTABELLA"/>
                    <w:rPr>
                      <w:color w:val="002060"/>
                    </w:rPr>
                  </w:pPr>
                  <w:r w:rsidRPr="00064219">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57FA22" w14:textId="77777777" w:rsidR="006C3093" w:rsidRPr="00064219" w:rsidRDefault="006C3093" w:rsidP="004D1104">
                  <w:pPr>
                    <w:pStyle w:val="ROWTABELLA"/>
                    <w:rPr>
                      <w:color w:val="002060"/>
                    </w:rPr>
                  </w:pPr>
                  <w:r w:rsidRPr="00064219">
                    <w:rPr>
                      <w:color w:val="002060"/>
                    </w:rPr>
                    <w:t>- FUTSAL COBA SPORTIVA DIL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2395A9" w14:textId="77777777" w:rsidR="006C3093" w:rsidRPr="00064219" w:rsidRDefault="006C3093" w:rsidP="004D1104">
                  <w:pPr>
                    <w:pStyle w:val="ROWTABELLA"/>
                    <w:jc w:val="center"/>
                    <w:rPr>
                      <w:color w:val="002060"/>
                    </w:rPr>
                  </w:pPr>
                  <w:r w:rsidRPr="00064219">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314DC9" w14:textId="77777777" w:rsidR="006C3093" w:rsidRPr="00064219" w:rsidRDefault="006C3093" w:rsidP="004D1104">
                  <w:pPr>
                    <w:pStyle w:val="ROWTABELLA"/>
                    <w:jc w:val="center"/>
                    <w:rPr>
                      <w:color w:val="002060"/>
                    </w:rPr>
                  </w:pPr>
                  <w:r w:rsidRPr="00064219">
                    <w:rPr>
                      <w:color w:val="002060"/>
                    </w:rPr>
                    <w:t> </w:t>
                  </w:r>
                </w:p>
              </w:tc>
            </w:tr>
            <w:tr w:rsidR="006C3093" w:rsidRPr="00064219" w14:paraId="47E3EB2E"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6ACAA4" w14:textId="77777777" w:rsidR="006C3093" w:rsidRPr="00064219" w:rsidRDefault="006C3093" w:rsidP="004D1104">
                  <w:pPr>
                    <w:pStyle w:val="ROWTABELLA"/>
                    <w:rPr>
                      <w:color w:val="002060"/>
                    </w:rPr>
                  </w:pPr>
                  <w:r w:rsidRPr="00064219">
                    <w:rPr>
                      <w:color w:val="002060"/>
                    </w:rPr>
                    <w:t>(1) 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ECC18E" w14:textId="77777777" w:rsidR="006C3093" w:rsidRPr="00064219" w:rsidRDefault="006C3093" w:rsidP="004D1104">
                  <w:pPr>
                    <w:pStyle w:val="ROWTABELLA"/>
                    <w:rPr>
                      <w:color w:val="002060"/>
                    </w:rPr>
                  </w:pPr>
                  <w:r w:rsidRPr="00064219">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CA4578" w14:textId="77777777" w:rsidR="006C3093" w:rsidRPr="00064219" w:rsidRDefault="006C3093" w:rsidP="004D1104">
                  <w:pPr>
                    <w:pStyle w:val="ROWTABELLA"/>
                    <w:jc w:val="center"/>
                    <w:rPr>
                      <w:color w:val="002060"/>
                    </w:rPr>
                  </w:pPr>
                  <w:r w:rsidRPr="00064219">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D7E11C" w14:textId="77777777" w:rsidR="006C3093" w:rsidRPr="00064219" w:rsidRDefault="006C3093" w:rsidP="004D1104">
                  <w:pPr>
                    <w:pStyle w:val="ROWTABELLA"/>
                    <w:jc w:val="center"/>
                    <w:rPr>
                      <w:color w:val="002060"/>
                    </w:rPr>
                  </w:pPr>
                  <w:r w:rsidRPr="00064219">
                    <w:rPr>
                      <w:color w:val="002060"/>
                    </w:rPr>
                    <w:t> </w:t>
                  </w:r>
                </w:p>
              </w:tc>
            </w:tr>
            <w:tr w:rsidR="006C3093" w:rsidRPr="00064219" w14:paraId="12AD457E"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C20EDE" w14:textId="77777777" w:rsidR="006C3093" w:rsidRPr="00064219" w:rsidRDefault="006C3093" w:rsidP="004D1104">
                  <w:pPr>
                    <w:pStyle w:val="ROWTABELLA"/>
                    <w:rPr>
                      <w:color w:val="002060"/>
                    </w:rPr>
                  </w:pPr>
                  <w:r w:rsidRPr="00064219">
                    <w:rPr>
                      <w:color w:val="002060"/>
                    </w:rPr>
                    <w:t>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C1153D" w14:textId="77777777" w:rsidR="006C3093" w:rsidRPr="00064219" w:rsidRDefault="006C3093" w:rsidP="004D1104">
                  <w:pPr>
                    <w:pStyle w:val="ROWTABELLA"/>
                    <w:rPr>
                      <w:color w:val="002060"/>
                    </w:rPr>
                  </w:pPr>
                  <w:r w:rsidRPr="00064219">
                    <w:rPr>
                      <w:color w:val="002060"/>
                    </w:rP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58C703" w14:textId="77777777" w:rsidR="006C3093" w:rsidRPr="00064219" w:rsidRDefault="006C3093" w:rsidP="004D1104">
                  <w:pPr>
                    <w:pStyle w:val="ROWTABELLA"/>
                    <w:jc w:val="center"/>
                    <w:rPr>
                      <w:color w:val="002060"/>
                    </w:rPr>
                  </w:pPr>
                  <w:r w:rsidRPr="00064219">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D78F9D" w14:textId="77777777" w:rsidR="006C3093" w:rsidRPr="00064219" w:rsidRDefault="006C3093" w:rsidP="004D1104">
                  <w:pPr>
                    <w:pStyle w:val="ROWTABELLA"/>
                    <w:jc w:val="center"/>
                    <w:rPr>
                      <w:color w:val="002060"/>
                    </w:rPr>
                  </w:pPr>
                  <w:r w:rsidRPr="00064219">
                    <w:rPr>
                      <w:color w:val="002060"/>
                    </w:rPr>
                    <w:t> </w:t>
                  </w:r>
                </w:p>
              </w:tc>
            </w:tr>
            <w:tr w:rsidR="006C3093" w:rsidRPr="00064219" w14:paraId="36285CBE"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1C4FA2E1" w14:textId="77777777" w:rsidR="006C3093" w:rsidRPr="00064219" w:rsidRDefault="006C3093" w:rsidP="004D1104">
                  <w:pPr>
                    <w:pStyle w:val="ROWTABELLA"/>
                    <w:rPr>
                      <w:color w:val="002060"/>
                    </w:rPr>
                  </w:pPr>
                  <w:r w:rsidRPr="00064219">
                    <w:rPr>
                      <w:color w:val="002060"/>
                    </w:rPr>
                    <w:t>(1) - disputata il 10/02/2019</w:t>
                  </w:r>
                </w:p>
              </w:tc>
            </w:tr>
          </w:tbl>
          <w:p w14:paraId="457AB80B" w14:textId="77777777" w:rsidR="006C3093" w:rsidRPr="00064219" w:rsidRDefault="006C3093" w:rsidP="004D1104">
            <w:pPr>
              <w:rPr>
                <w:color w:val="002060"/>
              </w:rPr>
            </w:pPr>
          </w:p>
        </w:tc>
      </w:tr>
    </w:tbl>
    <w:p w14:paraId="06F8ED59" w14:textId="77777777" w:rsidR="006C3093" w:rsidRPr="00064219" w:rsidRDefault="006C3093" w:rsidP="006C3093">
      <w:pPr>
        <w:pStyle w:val="breakline"/>
        <w:divId w:val="527259509"/>
        <w:rPr>
          <w:color w:val="002060"/>
        </w:rPr>
      </w:pPr>
    </w:p>
    <w:p w14:paraId="16B61B78" w14:textId="77777777" w:rsidR="006C3093" w:rsidRPr="00064219" w:rsidRDefault="006C3093" w:rsidP="006C3093">
      <w:pPr>
        <w:pStyle w:val="breakline"/>
        <w:divId w:val="527259509"/>
        <w:rPr>
          <w:color w:val="002060"/>
        </w:rPr>
      </w:pPr>
    </w:p>
    <w:p w14:paraId="63487D8B" w14:textId="77777777" w:rsidR="006C3093" w:rsidRPr="00064219" w:rsidRDefault="006C3093" w:rsidP="006C3093">
      <w:pPr>
        <w:pStyle w:val="TITOLOPRINC"/>
        <w:divId w:val="527259509"/>
        <w:rPr>
          <w:color w:val="002060"/>
        </w:rPr>
      </w:pPr>
      <w:r w:rsidRPr="00064219">
        <w:rPr>
          <w:color w:val="002060"/>
        </w:rPr>
        <w:t>GIUDICE SPORTIVO</w:t>
      </w:r>
    </w:p>
    <w:p w14:paraId="6F052B1D" w14:textId="77777777" w:rsidR="006C3093" w:rsidRPr="00064219" w:rsidRDefault="006C3093" w:rsidP="006C3093">
      <w:pPr>
        <w:pStyle w:val="diffida"/>
        <w:divId w:val="527259509"/>
        <w:rPr>
          <w:color w:val="002060"/>
        </w:rPr>
      </w:pPr>
      <w:r w:rsidRPr="00064219">
        <w:rPr>
          <w:color w:val="002060"/>
        </w:rPr>
        <w:t>Il Giudice Sportivo, Avv. Claudio Romagnoli, nella seduta del 13/02/2019, ha adottato le decisioni che di seguito integralmente si riportano:</w:t>
      </w:r>
    </w:p>
    <w:p w14:paraId="3453EDC6" w14:textId="77777777" w:rsidR="006C3093" w:rsidRPr="00064219" w:rsidRDefault="006C3093" w:rsidP="006C3093">
      <w:pPr>
        <w:pStyle w:val="titolo10"/>
        <w:divId w:val="527259509"/>
        <w:rPr>
          <w:color w:val="002060"/>
        </w:rPr>
      </w:pPr>
      <w:r w:rsidRPr="00064219">
        <w:rPr>
          <w:color w:val="002060"/>
        </w:rPr>
        <w:t xml:space="preserve">GARE DEL 9/ 2/2019 </w:t>
      </w:r>
    </w:p>
    <w:p w14:paraId="12D590AF"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261C558E"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280AE31B" w14:textId="77777777" w:rsidR="006C3093" w:rsidRPr="00064219" w:rsidRDefault="006C3093" w:rsidP="006C3093">
      <w:pPr>
        <w:pStyle w:val="titolo3"/>
        <w:divId w:val="527259509"/>
        <w:rPr>
          <w:color w:val="002060"/>
        </w:rPr>
      </w:pPr>
      <w:r w:rsidRPr="00064219">
        <w:rPr>
          <w:color w:val="002060"/>
        </w:rPr>
        <w:t xml:space="preserve">A CARICO DI ALLENATORI </w:t>
      </w:r>
    </w:p>
    <w:p w14:paraId="44B75754" w14:textId="77777777" w:rsidR="006C3093" w:rsidRPr="00064219" w:rsidRDefault="006C3093" w:rsidP="006C3093">
      <w:pPr>
        <w:pStyle w:val="titolo20"/>
        <w:divId w:val="527259509"/>
        <w:rPr>
          <w:color w:val="002060"/>
        </w:rPr>
      </w:pPr>
      <w:r w:rsidRPr="00064219">
        <w:rPr>
          <w:color w:val="002060"/>
        </w:rPr>
        <w:t xml:space="preserve">SQUALIFICA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2C51362" w14:textId="77777777" w:rsidTr="006C3093">
        <w:trPr>
          <w:divId w:val="527259509"/>
        </w:trPr>
        <w:tc>
          <w:tcPr>
            <w:tcW w:w="2200" w:type="dxa"/>
            <w:tcMar>
              <w:top w:w="20" w:type="dxa"/>
              <w:left w:w="20" w:type="dxa"/>
              <w:bottom w:w="20" w:type="dxa"/>
              <w:right w:w="20" w:type="dxa"/>
            </w:tcMar>
            <w:vAlign w:val="center"/>
          </w:tcPr>
          <w:p w14:paraId="489E0729" w14:textId="77777777" w:rsidR="006C3093" w:rsidRPr="00064219" w:rsidRDefault="006C3093" w:rsidP="004D1104">
            <w:pPr>
              <w:pStyle w:val="movimento"/>
              <w:rPr>
                <w:color w:val="002060"/>
              </w:rPr>
            </w:pPr>
            <w:r w:rsidRPr="00064219">
              <w:rPr>
                <w:color w:val="002060"/>
              </w:rPr>
              <w:t>GIORGI FABRIZIO</w:t>
            </w:r>
          </w:p>
        </w:tc>
        <w:tc>
          <w:tcPr>
            <w:tcW w:w="2200" w:type="dxa"/>
            <w:tcMar>
              <w:top w:w="20" w:type="dxa"/>
              <w:left w:w="20" w:type="dxa"/>
              <w:bottom w:w="20" w:type="dxa"/>
              <w:right w:w="20" w:type="dxa"/>
            </w:tcMar>
            <w:vAlign w:val="center"/>
          </w:tcPr>
          <w:p w14:paraId="71857AF8" w14:textId="77777777" w:rsidR="006C3093" w:rsidRPr="00064219" w:rsidRDefault="006C3093" w:rsidP="004D1104">
            <w:pPr>
              <w:pStyle w:val="movimento2"/>
              <w:rPr>
                <w:color w:val="002060"/>
              </w:rPr>
            </w:pPr>
            <w:r w:rsidRPr="00064219">
              <w:rPr>
                <w:color w:val="002060"/>
              </w:rPr>
              <w:t xml:space="preserve">(VERBENA C5 ANCONA) </w:t>
            </w:r>
          </w:p>
        </w:tc>
        <w:tc>
          <w:tcPr>
            <w:tcW w:w="800" w:type="dxa"/>
            <w:tcMar>
              <w:top w:w="20" w:type="dxa"/>
              <w:left w:w="20" w:type="dxa"/>
              <w:bottom w:w="20" w:type="dxa"/>
              <w:right w:w="20" w:type="dxa"/>
            </w:tcMar>
            <w:vAlign w:val="center"/>
          </w:tcPr>
          <w:p w14:paraId="28CB7C73"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172011A"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DA0F433" w14:textId="77777777" w:rsidR="006C3093" w:rsidRPr="00064219" w:rsidRDefault="006C3093" w:rsidP="004D1104">
            <w:pPr>
              <w:pStyle w:val="movimento2"/>
              <w:rPr>
                <w:color w:val="002060"/>
              </w:rPr>
            </w:pPr>
            <w:r w:rsidRPr="00064219">
              <w:rPr>
                <w:color w:val="002060"/>
              </w:rPr>
              <w:t> </w:t>
            </w:r>
          </w:p>
        </w:tc>
      </w:tr>
    </w:tbl>
    <w:p w14:paraId="2D855BB0" w14:textId="77777777" w:rsidR="006C3093" w:rsidRPr="00064219" w:rsidRDefault="006C3093" w:rsidP="006C3093">
      <w:pPr>
        <w:pStyle w:val="diffida"/>
        <w:spacing w:before="80" w:beforeAutospacing="0" w:after="40" w:afterAutospacing="0"/>
        <w:divId w:val="527259509"/>
        <w:rPr>
          <w:color w:val="002060"/>
        </w:rPr>
      </w:pPr>
      <w:r w:rsidRPr="00064219">
        <w:rPr>
          <w:color w:val="002060"/>
        </w:rPr>
        <w:t xml:space="preserve">Per proteste nei confronti dell'arbitro. Allontanato. </w:t>
      </w:r>
    </w:p>
    <w:p w14:paraId="701B348B"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5EBBAEE2" w14:textId="77777777" w:rsidR="006C3093" w:rsidRPr="00064219" w:rsidRDefault="006C3093" w:rsidP="006C3093">
      <w:pPr>
        <w:pStyle w:val="titolo20"/>
        <w:divId w:val="527259509"/>
        <w:rPr>
          <w:color w:val="002060"/>
        </w:rPr>
      </w:pPr>
      <w:r w:rsidRPr="0006421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0F9A2D7F" w14:textId="77777777" w:rsidTr="006C3093">
        <w:trPr>
          <w:divId w:val="527259509"/>
        </w:trPr>
        <w:tc>
          <w:tcPr>
            <w:tcW w:w="2200" w:type="dxa"/>
            <w:tcMar>
              <w:top w:w="20" w:type="dxa"/>
              <w:left w:w="20" w:type="dxa"/>
              <w:bottom w:w="20" w:type="dxa"/>
              <w:right w:w="20" w:type="dxa"/>
            </w:tcMar>
            <w:vAlign w:val="center"/>
          </w:tcPr>
          <w:p w14:paraId="6130EDA4" w14:textId="77777777" w:rsidR="006C3093" w:rsidRPr="00064219" w:rsidRDefault="006C3093" w:rsidP="004D1104">
            <w:pPr>
              <w:pStyle w:val="movimento"/>
              <w:rPr>
                <w:color w:val="002060"/>
              </w:rPr>
            </w:pPr>
            <w:r w:rsidRPr="00064219">
              <w:rPr>
                <w:color w:val="002060"/>
              </w:rPr>
              <w:t>ANTONIONI ALEX</w:t>
            </w:r>
          </w:p>
        </w:tc>
        <w:tc>
          <w:tcPr>
            <w:tcW w:w="2200" w:type="dxa"/>
            <w:tcMar>
              <w:top w:w="20" w:type="dxa"/>
              <w:left w:w="20" w:type="dxa"/>
              <w:bottom w:w="20" w:type="dxa"/>
              <w:right w:w="20" w:type="dxa"/>
            </w:tcMar>
            <w:vAlign w:val="center"/>
          </w:tcPr>
          <w:p w14:paraId="2D1988BE" w14:textId="77777777" w:rsidR="006C3093" w:rsidRPr="00064219" w:rsidRDefault="006C3093" w:rsidP="004D1104">
            <w:pPr>
              <w:pStyle w:val="movimento2"/>
              <w:rPr>
                <w:color w:val="002060"/>
              </w:rPr>
            </w:pPr>
            <w:r w:rsidRPr="00064219">
              <w:rPr>
                <w:color w:val="002060"/>
              </w:rPr>
              <w:t xml:space="preserve">(FANO CALCIO A 5) </w:t>
            </w:r>
          </w:p>
        </w:tc>
        <w:tc>
          <w:tcPr>
            <w:tcW w:w="800" w:type="dxa"/>
            <w:tcMar>
              <w:top w:w="20" w:type="dxa"/>
              <w:left w:w="20" w:type="dxa"/>
              <w:bottom w:w="20" w:type="dxa"/>
              <w:right w:w="20" w:type="dxa"/>
            </w:tcMar>
            <w:vAlign w:val="center"/>
          </w:tcPr>
          <w:p w14:paraId="479FA48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277E87F" w14:textId="77777777" w:rsidR="006C3093" w:rsidRPr="00064219" w:rsidRDefault="006C3093" w:rsidP="004D1104">
            <w:pPr>
              <w:pStyle w:val="movimento"/>
              <w:rPr>
                <w:color w:val="002060"/>
              </w:rPr>
            </w:pPr>
            <w:r w:rsidRPr="00064219">
              <w:rPr>
                <w:color w:val="002060"/>
              </w:rPr>
              <w:t>BAVOSI RICCARDO</w:t>
            </w:r>
          </w:p>
        </w:tc>
        <w:tc>
          <w:tcPr>
            <w:tcW w:w="2200" w:type="dxa"/>
            <w:tcMar>
              <w:top w:w="20" w:type="dxa"/>
              <w:left w:w="20" w:type="dxa"/>
              <w:bottom w:w="20" w:type="dxa"/>
              <w:right w:w="20" w:type="dxa"/>
            </w:tcMar>
            <w:vAlign w:val="center"/>
          </w:tcPr>
          <w:p w14:paraId="5D1F29F9" w14:textId="77777777" w:rsidR="006C3093" w:rsidRPr="00064219" w:rsidRDefault="006C3093" w:rsidP="004D1104">
            <w:pPr>
              <w:pStyle w:val="movimento2"/>
              <w:rPr>
                <w:color w:val="002060"/>
              </w:rPr>
            </w:pPr>
            <w:r w:rsidRPr="00064219">
              <w:rPr>
                <w:color w:val="002060"/>
              </w:rPr>
              <w:t xml:space="preserve">(REAL S.COSTANZO CALCIO 5) </w:t>
            </w:r>
          </w:p>
        </w:tc>
      </w:tr>
      <w:tr w:rsidR="006C3093" w:rsidRPr="00064219" w14:paraId="2272C4FE" w14:textId="77777777" w:rsidTr="006C3093">
        <w:trPr>
          <w:divId w:val="527259509"/>
        </w:trPr>
        <w:tc>
          <w:tcPr>
            <w:tcW w:w="2200" w:type="dxa"/>
            <w:tcMar>
              <w:top w:w="20" w:type="dxa"/>
              <w:left w:w="20" w:type="dxa"/>
              <w:bottom w:w="20" w:type="dxa"/>
              <w:right w:w="20" w:type="dxa"/>
            </w:tcMar>
            <w:vAlign w:val="center"/>
          </w:tcPr>
          <w:p w14:paraId="28D0142A" w14:textId="77777777" w:rsidR="006C3093" w:rsidRPr="00064219" w:rsidRDefault="006C3093" w:rsidP="004D1104">
            <w:pPr>
              <w:pStyle w:val="movimento"/>
              <w:rPr>
                <w:color w:val="002060"/>
              </w:rPr>
            </w:pPr>
            <w:r w:rsidRPr="00064219">
              <w:rPr>
                <w:color w:val="002060"/>
              </w:rPr>
              <w:t>HIDA IBRAHIM</w:t>
            </w:r>
          </w:p>
        </w:tc>
        <w:tc>
          <w:tcPr>
            <w:tcW w:w="2200" w:type="dxa"/>
            <w:tcMar>
              <w:top w:w="20" w:type="dxa"/>
              <w:left w:w="20" w:type="dxa"/>
              <w:bottom w:w="20" w:type="dxa"/>
              <w:right w:w="20" w:type="dxa"/>
            </w:tcMar>
            <w:vAlign w:val="center"/>
          </w:tcPr>
          <w:p w14:paraId="51A25D7B" w14:textId="77777777" w:rsidR="006C3093" w:rsidRPr="00064219" w:rsidRDefault="006C3093" w:rsidP="004D1104">
            <w:pPr>
              <w:pStyle w:val="movimento2"/>
              <w:rPr>
                <w:color w:val="002060"/>
              </w:rPr>
            </w:pPr>
            <w:r w:rsidRPr="00064219">
              <w:rPr>
                <w:color w:val="002060"/>
              </w:rPr>
              <w:t xml:space="preserve">(REAL S.COSTANZO CALCIO 5) </w:t>
            </w:r>
          </w:p>
        </w:tc>
        <w:tc>
          <w:tcPr>
            <w:tcW w:w="800" w:type="dxa"/>
            <w:tcMar>
              <w:top w:w="20" w:type="dxa"/>
              <w:left w:w="20" w:type="dxa"/>
              <w:bottom w:w="20" w:type="dxa"/>
              <w:right w:w="20" w:type="dxa"/>
            </w:tcMar>
            <w:vAlign w:val="center"/>
          </w:tcPr>
          <w:p w14:paraId="5CE929C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7F56972"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CDB41A9" w14:textId="77777777" w:rsidR="006C3093" w:rsidRPr="00064219" w:rsidRDefault="006C3093" w:rsidP="004D1104">
            <w:pPr>
              <w:pStyle w:val="movimento2"/>
              <w:rPr>
                <w:color w:val="002060"/>
              </w:rPr>
            </w:pPr>
            <w:r w:rsidRPr="00064219">
              <w:rPr>
                <w:color w:val="002060"/>
              </w:rPr>
              <w:t> </w:t>
            </w:r>
          </w:p>
        </w:tc>
      </w:tr>
    </w:tbl>
    <w:p w14:paraId="27FBFA86"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4D79FFC9" w14:textId="77777777" w:rsidTr="006C3093">
        <w:trPr>
          <w:divId w:val="527259509"/>
        </w:trPr>
        <w:tc>
          <w:tcPr>
            <w:tcW w:w="2200" w:type="dxa"/>
            <w:tcMar>
              <w:top w:w="20" w:type="dxa"/>
              <w:left w:w="20" w:type="dxa"/>
              <w:bottom w:w="20" w:type="dxa"/>
              <w:right w:w="20" w:type="dxa"/>
            </w:tcMar>
            <w:vAlign w:val="center"/>
          </w:tcPr>
          <w:p w14:paraId="08C6ADA4" w14:textId="77777777" w:rsidR="006C3093" w:rsidRPr="00064219" w:rsidRDefault="006C3093" w:rsidP="004D1104">
            <w:pPr>
              <w:pStyle w:val="movimento"/>
              <w:rPr>
                <w:color w:val="002060"/>
              </w:rPr>
            </w:pPr>
            <w:r w:rsidRPr="00064219">
              <w:rPr>
                <w:color w:val="002060"/>
              </w:rPr>
              <w:t>MONTECCHIANI ALESSANDRO</w:t>
            </w:r>
          </w:p>
        </w:tc>
        <w:tc>
          <w:tcPr>
            <w:tcW w:w="2200" w:type="dxa"/>
            <w:tcMar>
              <w:top w:w="20" w:type="dxa"/>
              <w:left w:w="20" w:type="dxa"/>
              <w:bottom w:w="20" w:type="dxa"/>
              <w:right w:w="20" w:type="dxa"/>
            </w:tcMar>
            <w:vAlign w:val="center"/>
          </w:tcPr>
          <w:p w14:paraId="49002094" w14:textId="77777777" w:rsidR="006C3093" w:rsidRPr="00064219" w:rsidRDefault="006C3093" w:rsidP="004D1104">
            <w:pPr>
              <w:pStyle w:val="movimento2"/>
              <w:rPr>
                <w:color w:val="002060"/>
              </w:rPr>
            </w:pPr>
            <w:r w:rsidRPr="00064219">
              <w:rPr>
                <w:color w:val="002060"/>
              </w:rPr>
              <w:t xml:space="preserve">(SANTA MARIA NUOVA A.S.D.) </w:t>
            </w:r>
          </w:p>
        </w:tc>
        <w:tc>
          <w:tcPr>
            <w:tcW w:w="800" w:type="dxa"/>
            <w:tcMar>
              <w:top w:w="20" w:type="dxa"/>
              <w:left w:w="20" w:type="dxa"/>
              <w:bottom w:w="20" w:type="dxa"/>
              <w:right w:w="20" w:type="dxa"/>
            </w:tcMar>
            <w:vAlign w:val="center"/>
          </w:tcPr>
          <w:p w14:paraId="24EEA9D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2F6F319" w14:textId="77777777" w:rsidR="006C3093" w:rsidRPr="00064219" w:rsidRDefault="006C3093" w:rsidP="004D1104">
            <w:pPr>
              <w:pStyle w:val="movimento"/>
              <w:rPr>
                <w:color w:val="002060"/>
              </w:rPr>
            </w:pPr>
            <w:r w:rsidRPr="00064219">
              <w:rPr>
                <w:color w:val="002060"/>
              </w:rPr>
              <w:t>GRECO ANGELO</w:t>
            </w:r>
          </w:p>
        </w:tc>
        <w:tc>
          <w:tcPr>
            <w:tcW w:w="2200" w:type="dxa"/>
            <w:tcMar>
              <w:top w:w="20" w:type="dxa"/>
              <w:left w:w="20" w:type="dxa"/>
              <w:bottom w:w="20" w:type="dxa"/>
              <w:right w:w="20" w:type="dxa"/>
            </w:tcMar>
            <w:vAlign w:val="center"/>
          </w:tcPr>
          <w:p w14:paraId="06D8FD4C" w14:textId="77777777" w:rsidR="006C3093" w:rsidRPr="00064219" w:rsidRDefault="006C3093" w:rsidP="004D1104">
            <w:pPr>
              <w:pStyle w:val="movimento2"/>
              <w:rPr>
                <w:color w:val="002060"/>
              </w:rPr>
            </w:pPr>
            <w:r w:rsidRPr="00064219">
              <w:rPr>
                <w:color w:val="002060"/>
              </w:rPr>
              <w:t xml:space="preserve">(VERBENA C5 ANCONA) </w:t>
            </w:r>
          </w:p>
        </w:tc>
      </w:tr>
    </w:tbl>
    <w:p w14:paraId="5C569E2E"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01FF3497" w14:textId="77777777" w:rsidR="006C3093" w:rsidRPr="00064219" w:rsidRDefault="006C3093" w:rsidP="006C3093">
      <w:pPr>
        <w:pStyle w:val="titolo20"/>
        <w:divId w:val="527259509"/>
        <w:rPr>
          <w:color w:val="002060"/>
        </w:rPr>
      </w:pPr>
      <w:r w:rsidRPr="00064219">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4AD46335" w14:textId="77777777" w:rsidTr="006C3093">
        <w:trPr>
          <w:divId w:val="527259509"/>
        </w:trPr>
        <w:tc>
          <w:tcPr>
            <w:tcW w:w="2200" w:type="dxa"/>
            <w:tcMar>
              <w:top w:w="20" w:type="dxa"/>
              <w:left w:w="20" w:type="dxa"/>
              <w:bottom w:w="20" w:type="dxa"/>
              <w:right w:w="20" w:type="dxa"/>
            </w:tcMar>
            <w:vAlign w:val="center"/>
          </w:tcPr>
          <w:p w14:paraId="36912B38" w14:textId="77777777" w:rsidR="006C3093" w:rsidRPr="00064219" w:rsidRDefault="006C3093" w:rsidP="004D1104">
            <w:pPr>
              <w:pStyle w:val="movimento"/>
              <w:rPr>
                <w:color w:val="002060"/>
              </w:rPr>
            </w:pPr>
            <w:r w:rsidRPr="00064219">
              <w:rPr>
                <w:color w:val="002060"/>
              </w:rPr>
              <w:t>NICOLETTI LUDOVICO</w:t>
            </w:r>
          </w:p>
        </w:tc>
        <w:tc>
          <w:tcPr>
            <w:tcW w:w="2200" w:type="dxa"/>
            <w:tcMar>
              <w:top w:w="20" w:type="dxa"/>
              <w:left w:w="20" w:type="dxa"/>
              <w:bottom w:w="20" w:type="dxa"/>
              <w:right w:w="20" w:type="dxa"/>
            </w:tcMar>
            <w:vAlign w:val="center"/>
          </w:tcPr>
          <w:p w14:paraId="7A33DD2F" w14:textId="77777777" w:rsidR="006C3093" w:rsidRPr="00064219" w:rsidRDefault="006C3093" w:rsidP="004D1104">
            <w:pPr>
              <w:pStyle w:val="movimento2"/>
              <w:rPr>
                <w:color w:val="002060"/>
              </w:rPr>
            </w:pPr>
            <w:r w:rsidRPr="00064219">
              <w:rPr>
                <w:color w:val="002060"/>
              </w:rPr>
              <w:t xml:space="preserve">(ACLI MANTOVANI CALCIO A 5) </w:t>
            </w:r>
          </w:p>
        </w:tc>
        <w:tc>
          <w:tcPr>
            <w:tcW w:w="800" w:type="dxa"/>
            <w:tcMar>
              <w:top w:w="20" w:type="dxa"/>
              <w:left w:w="20" w:type="dxa"/>
              <w:bottom w:w="20" w:type="dxa"/>
              <w:right w:w="20" w:type="dxa"/>
            </w:tcMar>
            <w:vAlign w:val="center"/>
          </w:tcPr>
          <w:p w14:paraId="32B93CC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75C6227" w14:textId="77777777" w:rsidR="006C3093" w:rsidRPr="00064219" w:rsidRDefault="006C3093" w:rsidP="004D1104">
            <w:pPr>
              <w:pStyle w:val="movimento"/>
              <w:rPr>
                <w:color w:val="002060"/>
              </w:rPr>
            </w:pPr>
            <w:r w:rsidRPr="00064219">
              <w:rPr>
                <w:color w:val="002060"/>
              </w:rPr>
              <w:t>PERRI FEDERICO</w:t>
            </w:r>
          </w:p>
        </w:tc>
        <w:tc>
          <w:tcPr>
            <w:tcW w:w="2200" w:type="dxa"/>
            <w:tcMar>
              <w:top w:w="20" w:type="dxa"/>
              <w:left w:w="20" w:type="dxa"/>
              <w:bottom w:w="20" w:type="dxa"/>
              <w:right w:w="20" w:type="dxa"/>
            </w:tcMar>
            <w:vAlign w:val="center"/>
          </w:tcPr>
          <w:p w14:paraId="7E2E21D2" w14:textId="77777777" w:rsidR="006C3093" w:rsidRPr="00064219" w:rsidRDefault="006C3093" w:rsidP="004D1104">
            <w:pPr>
              <w:pStyle w:val="movimento2"/>
              <w:rPr>
                <w:color w:val="002060"/>
              </w:rPr>
            </w:pPr>
            <w:r w:rsidRPr="00064219">
              <w:rPr>
                <w:color w:val="002060"/>
              </w:rPr>
              <w:t xml:space="preserve">(MONTELUPONE CALCIO A 5) </w:t>
            </w:r>
          </w:p>
        </w:tc>
      </w:tr>
    </w:tbl>
    <w:p w14:paraId="50EED413" w14:textId="77777777" w:rsidR="006C3093" w:rsidRPr="00064219" w:rsidRDefault="006C3093" w:rsidP="006C3093">
      <w:pPr>
        <w:pStyle w:val="titolo20"/>
        <w:divId w:val="527259509"/>
        <w:rPr>
          <w:color w:val="002060"/>
        </w:rPr>
      </w:pPr>
      <w:r w:rsidRPr="00064219">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6E0FF1DC" w14:textId="77777777" w:rsidTr="006C3093">
        <w:trPr>
          <w:divId w:val="527259509"/>
        </w:trPr>
        <w:tc>
          <w:tcPr>
            <w:tcW w:w="2200" w:type="dxa"/>
            <w:tcMar>
              <w:top w:w="20" w:type="dxa"/>
              <w:left w:w="20" w:type="dxa"/>
              <w:bottom w:w="20" w:type="dxa"/>
              <w:right w:w="20" w:type="dxa"/>
            </w:tcMar>
            <w:vAlign w:val="center"/>
          </w:tcPr>
          <w:p w14:paraId="754AC559" w14:textId="77777777" w:rsidR="006C3093" w:rsidRPr="00064219" w:rsidRDefault="006C3093" w:rsidP="004D1104">
            <w:pPr>
              <w:pStyle w:val="movimento"/>
              <w:rPr>
                <w:color w:val="002060"/>
              </w:rPr>
            </w:pPr>
            <w:r w:rsidRPr="00064219">
              <w:rPr>
                <w:color w:val="002060"/>
              </w:rPr>
              <w:t>ANTONIONI ALEX</w:t>
            </w:r>
          </w:p>
        </w:tc>
        <w:tc>
          <w:tcPr>
            <w:tcW w:w="2200" w:type="dxa"/>
            <w:tcMar>
              <w:top w:w="20" w:type="dxa"/>
              <w:left w:w="20" w:type="dxa"/>
              <w:bottom w:w="20" w:type="dxa"/>
              <w:right w:w="20" w:type="dxa"/>
            </w:tcMar>
            <w:vAlign w:val="center"/>
          </w:tcPr>
          <w:p w14:paraId="5081EF7A" w14:textId="77777777" w:rsidR="006C3093" w:rsidRPr="00064219" w:rsidRDefault="006C3093" w:rsidP="004D1104">
            <w:pPr>
              <w:pStyle w:val="movimento2"/>
              <w:rPr>
                <w:color w:val="002060"/>
              </w:rPr>
            </w:pPr>
            <w:r w:rsidRPr="00064219">
              <w:rPr>
                <w:color w:val="002060"/>
              </w:rPr>
              <w:t xml:space="preserve">(FANO CALCIO A 5) </w:t>
            </w:r>
          </w:p>
        </w:tc>
        <w:tc>
          <w:tcPr>
            <w:tcW w:w="800" w:type="dxa"/>
            <w:tcMar>
              <w:top w:w="20" w:type="dxa"/>
              <w:left w:w="20" w:type="dxa"/>
              <w:bottom w:w="20" w:type="dxa"/>
              <w:right w:w="20" w:type="dxa"/>
            </w:tcMar>
            <w:vAlign w:val="center"/>
          </w:tcPr>
          <w:p w14:paraId="23CCF6C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92534BA" w14:textId="77777777" w:rsidR="006C3093" w:rsidRPr="00064219" w:rsidRDefault="006C3093" w:rsidP="004D1104">
            <w:pPr>
              <w:pStyle w:val="movimento"/>
              <w:rPr>
                <w:color w:val="002060"/>
              </w:rPr>
            </w:pPr>
            <w:r w:rsidRPr="00064219">
              <w:rPr>
                <w:color w:val="002060"/>
              </w:rPr>
              <w:t>DI LORENZO MANUEL</w:t>
            </w:r>
          </w:p>
        </w:tc>
        <w:tc>
          <w:tcPr>
            <w:tcW w:w="2200" w:type="dxa"/>
            <w:tcMar>
              <w:top w:w="20" w:type="dxa"/>
              <w:left w:w="20" w:type="dxa"/>
              <w:bottom w:w="20" w:type="dxa"/>
              <w:right w:w="20" w:type="dxa"/>
            </w:tcMar>
            <w:vAlign w:val="center"/>
          </w:tcPr>
          <w:p w14:paraId="736468A8" w14:textId="77777777" w:rsidR="006C3093" w:rsidRPr="00064219" w:rsidRDefault="006C3093" w:rsidP="004D1104">
            <w:pPr>
              <w:pStyle w:val="movimento2"/>
              <w:rPr>
                <w:color w:val="002060"/>
              </w:rPr>
            </w:pPr>
            <w:r w:rsidRPr="00064219">
              <w:rPr>
                <w:color w:val="002060"/>
              </w:rPr>
              <w:t xml:space="preserve">(NUOVA JUVENTINA FFC) </w:t>
            </w:r>
          </w:p>
        </w:tc>
      </w:tr>
    </w:tbl>
    <w:p w14:paraId="74BE766F" w14:textId="77777777" w:rsidR="006C3093" w:rsidRPr="00064219" w:rsidRDefault="006C3093" w:rsidP="006C3093">
      <w:pPr>
        <w:pStyle w:val="titolo20"/>
        <w:divId w:val="527259509"/>
        <w:rPr>
          <w:color w:val="002060"/>
        </w:rPr>
      </w:pPr>
      <w:r w:rsidRPr="00064219">
        <w:rPr>
          <w:color w:val="002060"/>
        </w:rPr>
        <w:lastRenderedPageBreak/>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B5C0460" w14:textId="77777777" w:rsidTr="006C3093">
        <w:trPr>
          <w:divId w:val="527259509"/>
        </w:trPr>
        <w:tc>
          <w:tcPr>
            <w:tcW w:w="2200" w:type="dxa"/>
            <w:tcMar>
              <w:top w:w="20" w:type="dxa"/>
              <w:left w:w="20" w:type="dxa"/>
              <w:bottom w:w="20" w:type="dxa"/>
              <w:right w:w="20" w:type="dxa"/>
            </w:tcMar>
            <w:vAlign w:val="center"/>
          </w:tcPr>
          <w:p w14:paraId="49D287B8" w14:textId="77777777" w:rsidR="006C3093" w:rsidRPr="00064219" w:rsidRDefault="006C3093" w:rsidP="004D1104">
            <w:pPr>
              <w:pStyle w:val="movimento"/>
              <w:rPr>
                <w:color w:val="002060"/>
              </w:rPr>
            </w:pPr>
            <w:r w:rsidRPr="00064219">
              <w:rPr>
                <w:color w:val="002060"/>
              </w:rPr>
              <w:t>LUCCHETTI MATHIAS</w:t>
            </w:r>
          </w:p>
        </w:tc>
        <w:tc>
          <w:tcPr>
            <w:tcW w:w="2200" w:type="dxa"/>
            <w:tcMar>
              <w:top w:w="20" w:type="dxa"/>
              <w:left w:w="20" w:type="dxa"/>
              <w:bottom w:w="20" w:type="dxa"/>
              <w:right w:w="20" w:type="dxa"/>
            </w:tcMar>
            <w:vAlign w:val="center"/>
          </w:tcPr>
          <w:p w14:paraId="2CAD8060" w14:textId="77777777" w:rsidR="006C3093" w:rsidRPr="00064219" w:rsidRDefault="006C3093" w:rsidP="004D1104">
            <w:pPr>
              <w:pStyle w:val="movimento2"/>
              <w:rPr>
                <w:color w:val="002060"/>
              </w:rPr>
            </w:pPr>
            <w:r w:rsidRPr="00064219">
              <w:rPr>
                <w:color w:val="002060"/>
              </w:rPr>
              <w:t xml:space="preserve">(ACLI MANTOVANI CALCIO A 5) </w:t>
            </w:r>
          </w:p>
        </w:tc>
        <w:tc>
          <w:tcPr>
            <w:tcW w:w="800" w:type="dxa"/>
            <w:tcMar>
              <w:top w:w="20" w:type="dxa"/>
              <w:left w:w="20" w:type="dxa"/>
              <w:bottom w:w="20" w:type="dxa"/>
              <w:right w:w="20" w:type="dxa"/>
            </w:tcMar>
            <w:vAlign w:val="center"/>
          </w:tcPr>
          <w:p w14:paraId="1722B73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9DCB39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2E2A18B" w14:textId="77777777" w:rsidR="006C3093" w:rsidRPr="00064219" w:rsidRDefault="006C3093" w:rsidP="004D1104">
            <w:pPr>
              <w:pStyle w:val="movimento2"/>
              <w:rPr>
                <w:color w:val="002060"/>
              </w:rPr>
            </w:pPr>
            <w:r w:rsidRPr="00064219">
              <w:rPr>
                <w:color w:val="002060"/>
              </w:rPr>
              <w:t> </w:t>
            </w:r>
          </w:p>
        </w:tc>
      </w:tr>
    </w:tbl>
    <w:p w14:paraId="3420972A"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14E6F56" w14:textId="77777777" w:rsidTr="006C3093">
        <w:trPr>
          <w:divId w:val="527259509"/>
        </w:trPr>
        <w:tc>
          <w:tcPr>
            <w:tcW w:w="2200" w:type="dxa"/>
            <w:tcMar>
              <w:top w:w="20" w:type="dxa"/>
              <w:left w:w="20" w:type="dxa"/>
              <w:bottom w:w="20" w:type="dxa"/>
              <w:right w:w="20" w:type="dxa"/>
            </w:tcMar>
            <w:vAlign w:val="center"/>
          </w:tcPr>
          <w:p w14:paraId="6153FA40" w14:textId="77777777" w:rsidR="006C3093" w:rsidRPr="00064219" w:rsidRDefault="006C3093" w:rsidP="004D1104">
            <w:pPr>
              <w:pStyle w:val="movimento"/>
              <w:rPr>
                <w:color w:val="002060"/>
              </w:rPr>
            </w:pPr>
            <w:r w:rsidRPr="00064219">
              <w:rPr>
                <w:color w:val="002060"/>
              </w:rPr>
              <w:t>GIULIODORI ALESSIO</w:t>
            </w:r>
          </w:p>
        </w:tc>
        <w:tc>
          <w:tcPr>
            <w:tcW w:w="2200" w:type="dxa"/>
            <w:tcMar>
              <w:top w:w="20" w:type="dxa"/>
              <w:left w:w="20" w:type="dxa"/>
              <w:bottom w:w="20" w:type="dxa"/>
              <w:right w:w="20" w:type="dxa"/>
            </w:tcMar>
            <w:vAlign w:val="center"/>
          </w:tcPr>
          <w:p w14:paraId="6DB45AD7" w14:textId="77777777" w:rsidR="006C3093" w:rsidRPr="00064219" w:rsidRDefault="006C3093" w:rsidP="004D1104">
            <w:pPr>
              <w:pStyle w:val="movimento2"/>
              <w:rPr>
                <w:color w:val="002060"/>
              </w:rPr>
            </w:pPr>
            <w:r w:rsidRPr="00064219">
              <w:rPr>
                <w:color w:val="002060"/>
              </w:rPr>
              <w:t xml:space="preserve">(SANTA MARIA NUOVA A.S.D.) </w:t>
            </w:r>
          </w:p>
        </w:tc>
        <w:tc>
          <w:tcPr>
            <w:tcW w:w="800" w:type="dxa"/>
            <w:tcMar>
              <w:top w:w="20" w:type="dxa"/>
              <w:left w:w="20" w:type="dxa"/>
              <w:bottom w:w="20" w:type="dxa"/>
              <w:right w:w="20" w:type="dxa"/>
            </w:tcMar>
            <w:vAlign w:val="center"/>
          </w:tcPr>
          <w:p w14:paraId="3B0DD20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C3F545A" w14:textId="77777777" w:rsidR="006C3093" w:rsidRPr="00064219" w:rsidRDefault="006C3093" w:rsidP="004D1104">
            <w:pPr>
              <w:pStyle w:val="movimento"/>
              <w:rPr>
                <w:color w:val="002060"/>
              </w:rPr>
            </w:pPr>
            <w:r w:rsidRPr="00064219">
              <w:rPr>
                <w:color w:val="002060"/>
              </w:rPr>
              <w:t>TASSOTTI SIMONE</w:t>
            </w:r>
          </w:p>
        </w:tc>
        <w:tc>
          <w:tcPr>
            <w:tcW w:w="2200" w:type="dxa"/>
            <w:tcMar>
              <w:top w:w="20" w:type="dxa"/>
              <w:left w:w="20" w:type="dxa"/>
              <w:bottom w:w="20" w:type="dxa"/>
              <w:right w:w="20" w:type="dxa"/>
            </w:tcMar>
            <w:vAlign w:val="center"/>
          </w:tcPr>
          <w:p w14:paraId="4493B332" w14:textId="77777777" w:rsidR="006C3093" w:rsidRPr="00064219" w:rsidRDefault="006C3093" w:rsidP="004D1104">
            <w:pPr>
              <w:pStyle w:val="movimento2"/>
              <w:rPr>
                <w:color w:val="002060"/>
              </w:rPr>
            </w:pPr>
            <w:r w:rsidRPr="00064219">
              <w:rPr>
                <w:color w:val="002060"/>
              </w:rPr>
              <w:t xml:space="preserve">(U.MANDOLESI CALCIO) </w:t>
            </w:r>
          </w:p>
        </w:tc>
      </w:tr>
    </w:tbl>
    <w:p w14:paraId="69121ED7"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E679305" w14:textId="77777777" w:rsidTr="006C3093">
        <w:trPr>
          <w:divId w:val="527259509"/>
        </w:trPr>
        <w:tc>
          <w:tcPr>
            <w:tcW w:w="2200" w:type="dxa"/>
            <w:tcMar>
              <w:top w:w="20" w:type="dxa"/>
              <w:left w:w="20" w:type="dxa"/>
              <w:bottom w:w="20" w:type="dxa"/>
              <w:right w:w="20" w:type="dxa"/>
            </w:tcMar>
            <w:vAlign w:val="center"/>
          </w:tcPr>
          <w:p w14:paraId="77360DD2" w14:textId="77777777" w:rsidR="006C3093" w:rsidRPr="00064219" w:rsidRDefault="006C3093" w:rsidP="004D1104">
            <w:pPr>
              <w:pStyle w:val="movimento"/>
              <w:rPr>
                <w:color w:val="002060"/>
              </w:rPr>
            </w:pPr>
            <w:r w:rsidRPr="00064219">
              <w:rPr>
                <w:color w:val="002060"/>
              </w:rPr>
              <w:t>LIUZZI MATTEO</w:t>
            </w:r>
          </w:p>
        </w:tc>
        <w:tc>
          <w:tcPr>
            <w:tcW w:w="2200" w:type="dxa"/>
            <w:tcMar>
              <w:top w:w="20" w:type="dxa"/>
              <w:left w:w="20" w:type="dxa"/>
              <w:bottom w:w="20" w:type="dxa"/>
              <w:right w:w="20" w:type="dxa"/>
            </w:tcMar>
            <w:vAlign w:val="center"/>
          </w:tcPr>
          <w:p w14:paraId="6FBD2AD2" w14:textId="77777777" w:rsidR="006C3093" w:rsidRPr="00064219" w:rsidRDefault="006C3093" w:rsidP="004D1104">
            <w:pPr>
              <w:pStyle w:val="movimento2"/>
              <w:rPr>
                <w:color w:val="002060"/>
              </w:rPr>
            </w:pPr>
            <w:r w:rsidRPr="00064219">
              <w:rPr>
                <w:color w:val="002060"/>
              </w:rPr>
              <w:t xml:space="preserve">(FUTSAL COBA SPORTIVA DIL) </w:t>
            </w:r>
          </w:p>
        </w:tc>
        <w:tc>
          <w:tcPr>
            <w:tcW w:w="800" w:type="dxa"/>
            <w:tcMar>
              <w:top w:w="20" w:type="dxa"/>
              <w:left w:w="20" w:type="dxa"/>
              <w:bottom w:w="20" w:type="dxa"/>
              <w:right w:w="20" w:type="dxa"/>
            </w:tcMar>
            <w:vAlign w:val="center"/>
          </w:tcPr>
          <w:p w14:paraId="4720AC1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B775E5A" w14:textId="77777777" w:rsidR="006C3093" w:rsidRPr="00064219" w:rsidRDefault="006C3093" w:rsidP="004D1104">
            <w:pPr>
              <w:pStyle w:val="movimento"/>
              <w:rPr>
                <w:color w:val="002060"/>
              </w:rPr>
            </w:pPr>
            <w:r w:rsidRPr="00064219">
              <w:rPr>
                <w:color w:val="002060"/>
              </w:rPr>
              <w:t>ASILI EMILIANO</w:t>
            </w:r>
          </w:p>
        </w:tc>
        <w:tc>
          <w:tcPr>
            <w:tcW w:w="2200" w:type="dxa"/>
            <w:tcMar>
              <w:top w:w="20" w:type="dxa"/>
              <w:left w:w="20" w:type="dxa"/>
              <w:bottom w:w="20" w:type="dxa"/>
              <w:right w:w="20" w:type="dxa"/>
            </w:tcMar>
            <w:vAlign w:val="center"/>
          </w:tcPr>
          <w:p w14:paraId="3D6B74AB" w14:textId="77777777" w:rsidR="006C3093" w:rsidRPr="00064219" w:rsidRDefault="006C3093" w:rsidP="004D1104">
            <w:pPr>
              <w:pStyle w:val="movimento2"/>
              <w:rPr>
                <w:color w:val="002060"/>
              </w:rPr>
            </w:pPr>
            <w:r w:rsidRPr="00064219">
              <w:rPr>
                <w:color w:val="002060"/>
              </w:rPr>
              <w:t xml:space="preserve">(MONTELUPONE CALCIO A 5) </w:t>
            </w:r>
          </w:p>
        </w:tc>
      </w:tr>
      <w:tr w:rsidR="006C3093" w:rsidRPr="00064219" w14:paraId="7B449E96" w14:textId="77777777" w:rsidTr="006C3093">
        <w:trPr>
          <w:divId w:val="527259509"/>
        </w:trPr>
        <w:tc>
          <w:tcPr>
            <w:tcW w:w="2200" w:type="dxa"/>
            <w:tcMar>
              <w:top w:w="20" w:type="dxa"/>
              <w:left w:w="20" w:type="dxa"/>
              <w:bottom w:w="20" w:type="dxa"/>
              <w:right w:w="20" w:type="dxa"/>
            </w:tcMar>
            <w:vAlign w:val="center"/>
          </w:tcPr>
          <w:p w14:paraId="46800AEC" w14:textId="77777777" w:rsidR="006C3093" w:rsidRPr="00064219" w:rsidRDefault="006C3093" w:rsidP="004D1104">
            <w:pPr>
              <w:pStyle w:val="movimento"/>
              <w:rPr>
                <w:color w:val="002060"/>
              </w:rPr>
            </w:pPr>
            <w:r w:rsidRPr="00064219">
              <w:rPr>
                <w:color w:val="002060"/>
              </w:rPr>
              <w:t>HODZIC ANES</w:t>
            </w:r>
          </w:p>
        </w:tc>
        <w:tc>
          <w:tcPr>
            <w:tcW w:w="2200" w:type="dxa"/>
            <w:tcMar>
              <w:top w:w="20" w:type="dxa"/>
              <w:left w:w="20" w:type="dxa"/>
              <w:bottom w:w="20" w:type="dxa"/>
              <w:right w:w="20" w:type="dxa"/>
            </w:tcMar>
            <w:vAlign w:val="center"/>
          </w:tcPr>
          <w:p w14:paraId="392FCCFC" w14:textId="77777777" w:rsidR="006C3093" w:rsidRPr="00064219" w:rsidRDefault="006C3093" w:rsidP="004D1104">
            <w:pPr>
              <w:pStyle w:val="movimento2"/>
              <w:rPr>
                <w:color w:val="002060"/>
              </w:rPr>
            </w:pPr>
            <w:r w:rsidRPr="00064219">
              <w:rPr>
                <w:color w:val="002060"/>
              </w:rPr>
              <w:t xml:space="preserve">(MONTELUPONE CALCIO A 5) </w:t>
            </w:r>
          </w:p>
        </w:tc>
        <w:tc>
          <w:tcPr>
            <w:tcW w:w="800" w:type="dxa"/>
            <w:tcMar>
              <w:top w:w="20" w:type="dxa"/>
              <w:left w:w="20" w:type="dxa"/>
              <w:bottom w:w="20" w:type="dxa"/>
              <w:right w:w="20" w:type="dxa"/>
            </w:tcMar>
            <w:vAlign w:val="center"/>
          </w:tcPr>
          <w:p w14:paraId="79D7C3C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57F6AA9" w14:textId="77777777" w:rsidR="006C3093" w:rsidRPr="00064219" w:rsidRDefault="006C3093" w:rsidP="004D1104">
            <w:pPr>
              <w:pStyle w:val="movimento"/>
              <w:rPr>
                <w:color w:val="002060"/>
              </w:rPr>
            </w:pPr>
            <w:r w:rsidRPr="00064219">
              <w:rPr>
                <w:color w:val="002060"/>
              </w:rPr>
              <w:t>HIDA IBRAHIM</w:t>
            </w:r>
          </w:p>
        </w:tc>
        <w:tc>
          <w:tcPr>
            <w:tcW w:w="2200" w:type="dxa"/>
            <w:tcMar>
              <w:top w:w="20" w:type="dxa"/>
              <w:left w:w="20" w:type="dxa"/>
              <w:bottom w:w="20" w:type="dxa"/>
              <w:right w:w="20" w:type="dxa"/>
            </w:tcMar>
            <w:vAlign w:val="center"/>
          </w:tcPr>
          <w:p w14:paraId="642BB17B" w14:textId="77777777" w:rsidR="006C3093" w:rsidRPr="00064219" w:rsidRDefault="006C3093" w:rsidP="004D1104">
            <w:pPr>
              <w:pStyle w:val="movimento2"/>
              <w:rPr>
                <w:color w:val="002060"/>
              </w:rPr>
            </w:pPr>
            <w:r w:rsidRPr="00064219">
              <w:rPr>
                <w:color w:val="002060"/>
              </w:rPr>
              <w:t xml:space="preserve">(REAL S.COSTANZO CALCIO 5) </w:t>
            </w:r>
          </w:p>
        </w:tc>
      </w:tr>
      <w:tr w:rsidR="006C3093" w:rsidRPr="00064219" w14:paraId="19102C64" w14:textId="77777777" w:rsidTr="006C3093">
        <w:trPr>
          <w:divId w:val="527259509"/>
        </w:trPr>
        <w:tc>
          <w:tcPr>
            <w:tcW w:w="2200" w:type="dxa"/>
            <w:tcMar>
              <w:top w:w="20" w:type="dxa"/>
              <w:left w:w="20" w:type="dxa"/>
              <w:bottom w:w="20" w:type="dxa"/>
              <w:right w:w="20" w:type="dxa"/>
            </w:tcMar>
            <w:vAlign w:val="center"/>
          </w:tcPr>
          <w:p w14:paraId="1284D7B5" w14:textId="77777777" w:rsidR="006C3093" w:rsidRPr="00064219" w:rsidRDefault="006C3093" w:rsidP="004D1104">
            <w:pPr>
              <w:pStyle w:val="movimento"/>
              <w:rPr>
                <w:color w:val="002060"/>
              </w:rPr>
            </w:pPr>
            <w:r w:rsidRPr="00064219">
              <w:rPr>
                <w:color w:val="002060"/>
              </w:rPr>
              <w:t>ALBORINO FRANCESCO</w:t>
            </w:r>
          </w:p>
        </w:tc>
        <w:tc>
          <w:tcPr>
            <w:tcW w:w="2200" w:type="dxa"/>
            <w:tcMar>
              <w:top w:w="20" w:type="dxa"/>
              <w:left w:w="20" w:type="dxa"/>
              <w:bottom w:w="20" w:type="dxa"/>
              <w:right w:w="20" w:type="dxa"/>
            </w:tcMar>
            <w:vAlign w:val="center"/>
          </w:tcPr>
          <w:p w14:paraId="0D53EDEF" w14:textId="77777777" w:rsidR="006C3093" w:rsidRPr="00064219" w:rsidRDefault="006C3093" w:rsidP="004D1104">
            <w:pPr>
              <w:pStyle w:val="movimento2"/>
              <w:rPr>
                <w:color w:val="002060"/>
              </w:rPr>
            </w:pPr>
            <w:r w:rsidRPr="00064219">
              <w:rPr>
                <w:color w:val="002060"/>
              </w:rPr>
              <w:t xml:space="preserve">(VERBENA C5 ANCONA) </w:t>
            </w:r>
          </w:p>
        </w:tc>
        <w:tc>
          <w:tcPr>
            <w:tcW w:w="800" w:type="dxa"/>
            <w:tcMar>
              <w:top w:w="20" w:type="dxa"/>
              <w:left w:w="20" w:type="dxa"/>
              <w:bottom w:w="20" w:type="dxa"/>
              <w:right w:w="20" w:type="dxa"/>
            </w:tcMar>
            <w:vAlign w:val="center"/>
          </w:tcPr>
          <w:p w14:paraId="67DB9F9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F8780A2" w14:textId="77777777" w:rsidR="006C3093" w:rsidRPr="00064219" w:rsidRDefault="006C3093" w:rsidP="004D1104">
            <w:pPr>
              <w:pStyle w:val="movimento"/>
              <w:rPr>
                <w:color w:val="002060"/>
              </w:rPr>
            </w:pPr>
            <w:r w:rsidRPr="00064219">
              <w:rPr>
                <w:color w:val="002060"/>
              </w:rPr>
              <w:t>TRECCA PASQUALE</w:t>
            </w:r>
          </w:p>
        </w:tc>
        <w:tc>
          <w:tcPr>
            <w:tcW w:w="2200" w:type="dxa"/>
            <w:tcMar>
              <w:top w:w="20" w:type="dxa"/>
              <w:left w:w="20" w:type="dxa"/>
              <w:bottom w:w="20" w:type="dxa"/>
              <w:right w:w="20" w:type="dxa"/>
            </w:tcMar>
            <w:vAlign w:val="center"/>
          </w:tcPr>
          <w:p w14:paraId="3C5EB9F1" w14:textId="77777777" w:rsidR="006C3093" w:rsidRPr="00064219" w:rsidRDefault="006C3093" w:rsidP="004D1104">
            <w:pPr>
              <w:pStyle w:val="movimento2"/>
              <w:rPr>
                <w:color w:val="002060"/>
              </w:rPr>
            </w:pPr>
            <w:r w:rsidRPr="00064219">
              <w:rPr>
                <w:color w:val="002060"/>
              </w:rPr>
              <w:t xml:space="preserve">(VERBENA C5 ANCONA) </w:t>
            </w:r>
          </w:p>
        </w:tc>
      </w:tr>
    </w:tbl>
    <w:p w14:paraId="1C83CA01"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1BF6AD9D" w14:textId="77777777" w:rsidTr="006C3093">
        <w:trPr>
          <w:divId w:val="527259509"/>
        </w:trPr>
        <w:tc>
          <w:tcPr>
            <w:tcW w:w="2200" w:type="dxa"/>
            <w:tcMar>
              <w:top w:w="20" w:type="dxa"/>
              <w:left w:w="20" w:type="dxa"/>
              <w:bottom w:w="20" w:type="dxa"/>
              <w:right w:w="20" w:type="dxa"/>
            </w:tcMar>
            <w:vAlign w:val="center"/>
          </w:tcPr>
          <w:p w14:paraId="06E93B65" w14:textId="77777777" w:rsidR="006C3093" w:rsidRPr="00064219" w:rsidRDefault="006C3093" w:rsidP="004D1104">
            <w:pPr>
              <w:pStyle w:val="movimento"/>
              <w:rPr>
                <w:color w:val="002060"/>
              </w:rPr>
            </w:pPr>
            <w:r w:rsidRPr="00064219">
              <w:rPr>
                <w:color w:val="002060"/>
              </w:rPr>
              <w:t>BADINI RODOLFO</w:t>
            </w:r>
          </w:p>
        </w:tc>
        <w:tc>
          <w:tcPr>
            <w:tcW w:w="2200" w:type="dxa"/>
            <w:tcMar>
              <w:top w:w="20" w:type="dxa"/>
              <w:left w:w="20" w:type="dxa"/>
              <w:bottom w:w="20" w:type="dxa"/>
              <w:right w:w="20" w:type="dxa"/>
            </w:tcMar>
            <w:vAlign w:val="center"/>
          </w:tcPr>
          <w:p w14:paraId="3C98398E" w14:textId="77777777" w:rsidR="006C3093" w:rsidRPr="00064219" w:rsidRDefault="006C3093" w:rsidP="004D1104">
            <w:pPr>
              <w:pStyle w:val="movimento2"/>
              <w:rPr>
                <w:color w:val="002060"/>
              </w:rPr>
            </w:pPr>
            <w:r w:rsidRPr="00064219">
              <w:rPr>
                <w:color w:val="002060"/>
              </w:rPr>
              <w:t xml:space="preserve">(ACLI MANTOVANI CALCIO A 5) </w:t>
            </w:r>
          </w:p>
        </w:tc>
        <w:tc>
          <w:tcPr>
            <w:tcW w:w="800" w:type="dxa"/>
            <w:tcMar>
              <w:top w:w="20" w:type="dxa"/>
              <w:left w:w="20" w:type="dxa"/>
              <w:bottom w:w="20" w:type="dxa"/>
              <w:right w:w="20" w:type="dxa"/>
            </w:tcMar>
            <w:vAlign w:val="center"/>
          </w:tcPr>
          <w:p w14:paraId="36E4C85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1E67D96" w14:textId="77777777" w:rsidR="006C3093" w:rsidRPr="00064219" w:rsidRDefault="006C3093" w:rsidP="004D1104">
            <w:pPr>
              <w:pStyle w:val="movimento"/>
              <w:rPr>
                <w:color w:val="002060"/>
              </w:rPr>
            </w:pPr>
            <w:r w:rsidRPr="00064219">
              <w:rPr>
                <w:color w:val="002060"/>
              </w:rPr>
              <w:t>MASELA MICHELANGE</w:t>
            </w:r>
          </w:p>
        </w:tc>
        <w:tc>
          <w:tcPr>
            <w:tcW w:w="2200" w:type="dxa"/>
            <w:tcMar>
              <w:top w:w="20" w:type="dxa"/>
              <w:left w:w="20" w:type="dxa"/>
              <w:bottom w:w="20" w:type="dxa"/>
              <w:right w:w="20" w:type="dxa"/>
            </w:tcMar>
            <w:vAlign w:val="center"/>
          </w:tcPr>
          <w:p w14:paraId="026C9E04" w14:textId="77777777" w:rsidR="006C3093" w:rsidRPr="00064219" w:rsidRDefault="006C3093" w:rsidP="004D1104">
            <w:pPr>
              <w:pStyle w:val="movimento2"/>
              <w:rPr>
                <w:color w:val="002060"/>
              </w:rPr>
            </w:pPr>
            <w:r w:rsidRPr="00064219">
              <w:rPr>
                <w:color w:val="002060"/>
              </w:rPr>
              <w:t xml:space="preserve">(ACLI MANTOVANI CALCIO A 5) </w:t>
            </w:r>
          </w:p>
        </w:tc>
      </w:tr>
      <w:tr w:rsidR="006C3093" w:rsidRPr="00064219" w14:paraId="4235D18B" w14:textId="77777777" w:rsidTr="006C3093">
        <w:trPr>
          <w:divId w:val="527259509"/>
        </w:trPr>
        <w:tc>
          <w:tcPr>
            <w:tcW w:w="2200" w:type="dxa"/>
            <w:tcMar>
              <w:top w:w="20" w:type="dxa"/>
              <w:left w:w="20" w:type="dxa"/>
              <w:bottom w:w="20" w:type="dxa"/>
              <w:right w:w="20" w:type="dxa"/>
            </w:tcMar>
            <w:vAlign w:val="center"/>
          </w:tcPr>
          <w:p w14:paraId="616F2650" w14:textId="77777777" w:rsidR="006C3093" w:rsidRPr="00064219" w:rsidRDefault="006C3093" w:rsidP="004D1104">
            <w:pPr>
              <w:pStyle w:val="movimento"/>
              <w:rPr>
                <w:color w:val="002060"/>
              </w:rPr>
            </w:pPr>
            <w:r w:rsidRPr="00064219">
              <w:rPr>
                <w:color w:val="002060"/>
              </w:rPr>
              <w:t>NICCOLINI RICCARDO</w:t>
            </w:r>
          </w:p>
        </w:tc>
        <w:tc>
          <w:tcPr>
            <w:tcW w:w="2200" w:type="dxa"/>
            <w:tcMar>
              <w:top w:w="20" w:type="dxa"/>
              <w:left w:w="20" w:type="dxa"/>
              <w:bottom w:w="20" w:type="dxa"/>
              <w:right w:w="20" w:type="dxa"/>
            </w:tcMar>
            <w:vAlign w:val="center"/>
          </w:tcPr>
          <w:p w14:paraId="001DABCD" w14:textId="77777777" w:rsidR="006C3093" w:rsidRPr="00064219" w:rsidRDefault="006C3093" w:rsidP="004D1104">
            <w:pPr>
              <w:pStyle w:val="movimento2"/>
              <w:rPr>
                <w:color w:val="002060"/>
              </w:rPr>
            </w:pPr>
            <w:r w:rsidRPr="00064219">
              <w:rPr>
                <w:color w:val="002060"/>
              </w:rPr>
              <w:t xml:space="preserve">(CITTA DI FALCONARA) </w:t>
            </w:r>
          </w:p>
        </w:tc>
        <w:tc>
          <w:tcPr>
            <w:tcW w:w="800" w:type="dxa"/>
            <w:tcMar>
              <w:top w:w="20" w:type="dxa"/>
              <w:left w:w="20" w:type="dxa"/>
              <w:bottom w:w="20" w:type="dxa"/>
              <w:right w:w="20" w:type="dxa"/>
            </w:tcMar>
            <w:vAlign w:val="center"/>
          </w:tcPr>
          <w:p w14:paraId="0D5477B2"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C809F2F" w14:textId="77777777" w:rsidR="006C3093" w:rsidRPr="00064219" w:rsidRDefault="006C3093" w:rsidP="004D1104">
            <w:pPr>
              <w:pStyle w:val="movimento"/>
              <w:rPr>
                <w:color w:val="002060"/>
              </w:rPr>
            </w:pPr>
            <w:r w:rsidRPr="00064219">
              <w:rPr>
                <w:color w:val="002060"/>
              </w:rPr>
              <w:t>FATTORINI FEDERICO</w:t>
            </w:r>
          </w:p>
        </w:tc>
        <w:tc>
          <w:tcPr>
            <w:tcW w:w="2200" w:type="dxa"/>
            <w:tcMar>
              <w:top w:w="20" w:type="dxa"/>
              <w:left w:w="20" w:type="dxa"/>
              <w:bottom w:w="20" w:type="dxa"/>
              <w:right w:w="20" w:type="dxa"/>
            </w:tcMar>
            <w:vAlign w:val="center"/>
          </w:tcPr>
          <w:p w14:paraId="6D67CD24" w14:textId="77777777" w:rsidR="006C3093" w:rsidRPr="00064219" w:rsidRDefault="006C3093" w:rsidP="004D1104">
            <w:pPr>
              <w:pStyle w:val="movimento2"/>
              <w:rPr>
                <w:color w:val="002060"/>
              </w:rPr>
            </w:pPr>
            <w:r w:rsidRPr="00064219">
              <w:rPr>
                <w:color w:val="002060"/>
              </w:rPr>
              <w:t xml:space="preserve">(FANO CALCIO A 5) </w:t>
            </w:r>
          </w:p>
        </w:tc>
      </w:tr>
      <w:tr w:rsidR="006C3093" w:rsidRPr="00064219" w14:paraId="4FB6E5ED" w14:textId="77777777" w:rsidTr="006C3093">
        <w:trPr>
          <w:divId w:val="527259509"/>
        </w:trPr>
        <w:tc>
          <w:tcPr>
            <w:tcW w:w="2200" w:type="dxa"/>
            <w:tcMar>
              <w:top w:w="20" w:type="dxa"/>
              <w:left w:w="20" w:type="dxa"/>
              <w:bottom w:w="20" w:type="dxa"/>
              <w:right w:w="20" w:type="dxa"/>
            </w:tcMar>
            <w:vAlign w:val="center"/>
          </w:tcPr>
          <w:p w14:paraId="25B497E4" w14:textId="77777777" w:rsidR="006C3093" w:rsidRPr="00064219" w:rsidRDefault="006C3093" w:rsidP="004D1104">
            <w:pPr>
              <w:pStyle w:val="movimento"/>
              <w:rPr>
                <w:color w:val="002060"/>
              </w:rPr>
            </w:pPr>
            <w:r w:rsidRPr="00064219">
              <w:rPr>
                <w:color w:val="002060"/>
              </w:rPr>
              <w:t>LEONE DAVIDE</w:t>
            </w:r>
          </w:p>
        </w:tc>
        <w:tc>
          <w:tcPr>
            <w:tcW w:w="2200" w:type="dxa"/>
            <w:tcMar>
              <w:top w:w="20" w:type="dxa"/>
              <w:left w:w="20" w:type="dxa"/>
              <w:bottom w:w="20" w:type="dxa"/>
              <w:right w:w="20" w:type="dxa"/>
            </w:tcMar>
            <w:vAlign w:val="center"/>
          </w:tcPr>
          <w:p w14:paraId="1C33C9DE" w14:textId="77777777" w:rsidR="006C3093" w:rsidRPr="00064219" w:rsidRDefault="006C3093" w:rsidP="004D1104">
            <w:pPr>
              <w:pStyle w:val="movimento2"/>
              <w:rPr>
                <w:color w:val="002060"/>
              </w:rPr>
            </w:pPr>
            <w:r w:rsidRPr="00064219">
              <w:rPr>
                <w:color w:val="002060"/>
              </w:rPr>
              <w:t xml:space="preserve">(FANO CALCIO A 5) </w:t>
            </w:r>
          </w:p>
        </w:tc>
        <w:tc>
          <w:tcPr>
            <w:tcW w:w="800" w:type="dxa"/>
            <w:tcMar>
              <w:top w:w="20" w:type="dxa"/>
              <w:left w:w="20" w:type="dxa"/>
              <w:bottom w:w="20" w:type="dxa"/>
              <w:right w:w="20" w:type="dxa"/>
            </w:tcMar>
            <w:vAlign w:val="center"/>
          </w:tcPr>
          <w:p w14:paraId="09D3FA6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43B0AF4" w14:textId="77777777" w:rsidR="006C3093" w:rsidRPr="00064219" w:rsidRDefault="006C3093" w:rsidP="004D1104">
            <w:pPr>
              <w:pStyle w:val="movimento"/>
              <w:rPr>
                <w:color w:val="002060"/>
              </w:rPr>
            </w:pPr>
            <w:r w:rsidRPr="00064219">
              <w:rPr>
                <w:color w:val="002060"/>
              </w:rPr>
              <w:t>CAMPANA MANUEL</w:t>
            </w:r>
          </w:p>
        </w:tc>
        <w:tc>
          <w:tcPr>
            <w:tcW w:w="2200" w:type="dxa"/>
            <w:tcMar>
              <w:top w:w="20" w:type="dxa"/>
              <w:left w:w="20" w:type="dxa"/>
              <w:bottom w:w="20" w:type="dxa"/>
              <w:right w:w="20" w:type="dxa"/>
            </w:tcMar>
            <w:vAlign w:val="center"/>
          </w:tcPr>
          <w:p w14:paraId="082006F0" w14:textId="77777777" w:rsidR="006C3093" w:rsidRPr="00064219" w:rsidRDefault="006C3093" w:rsidP="004D1104">
            <w:pPr>
              <w:pStyle w:val="movimento2"/>
              <w:rPr>
                <w:color w:val="002060"/>
              </w:rPr>
            </w:pPr>
            <w:r w:rsidRPr="00064219">
              <w:rPr>
                <w:color w:val="002060"/>
              </w:rPr>
              <w:t xml:space="preserve">(NUOVA JUVENTINA FFC) </w:t>
            </w:r>
          </w:p>
        </w:tc>
      </w:tr>
      <w:tr w:rsidR="006C3093" w:rsidRPr="00064219" w14:paraId="26632C30" w14:textId="77777777" w:rsidTr="006C3093">
        <w:trPr>
          <w:divId w:val="527259509"/>
        </w:trPr>
        <w:tc>
          <w:tcPr>
            <w:tcW w:w="2200" w:type="dxa"/>
            <w:tcMar>
              <w:top w:w="20" w:type="dxa"/>
              <w:left w:w="20" w:type="dxa"/>
              <w:bottom w:w="20" w:type="dxa"/>
              <w:right w:w="20" w:type="dxa"/>
            </w:tcMar>
            <w:vAlign w:val="center"/>
          </w:tcPr>
          <w:p w14:paraId="369F8C8A" w14:textId="77777777" w:rsidR="006C3093" w:rsidRPr="00064219" w:rsidRDefault="006C3093" w:rsidP="004D1104">
            <w:pPr>
              <w:pStyle w:val="movimento"/>
              <w:rPr>
                <w:color w:val="002060"/>
              </w:rPr>
            </w:pPr>
            <w:r w:rsidRPr="00064219">
              <w:rPr>
                <w:color w:val="002060"/>
              </w:rPr>
              <w:t>DOUMI YOUNESSE</w:t>
            </w:r>
          </w:p>
        </w:tc>
        <w:tc>
          <w:tcPr>
            <w:tcW w:w="2200" w:type="dxa"/>
            <w:tcMar>
              <w:top w:w="20" w:type="dxa"/>
              <w:left w:w="20" w:type="dxa"/>
              <w:bottom w:w="20" w:type="dxa"/>
              <w:right w:w="20" w:type="dxa"/>
            </w:tcMar>
            <w:vAlign w:val="center"/>
          </w:tcPr>
          <w:p w14:paraId="21DF6300" w14:textId="77777777" w:rsidR="006C3093" w:rsidRPr="00064219" w:rsidRDefault="006C3093" w:rsidP="004D1104">
            <w:pPr>
              <w:pStyle w:val="movimento2"/>
              <w:rPr>
                <w:color w:val="002060"/>
              </w:rPr>
            </w:pPr>
            <w:r w:rsidRPr="00064219">
              <w:rPr>
                <w:color w:val="002060"/>
              </w:rPr>
              <w:t xml:space="preserve">(NUOVA JUVENTINA FFC) </w:t>
            </w:r>
          </w:p>
        </w:tc>
        <w:tc>
          <w:tcPr>
            <w:tcW w:w="800" w:type="dxa"/>
            <w:tcMar>
              <w:top w:w="20" w:type="dxa"/>
              <w:left w:w="20" w:type="dxa"/>
              <w:bottom w:w="20" w:type="dxa"/>
              <w:right w:w="20" w:type="dxa"/>
            </w:tcMar>
            <w:vAlign w:val="center"/>
          </w:tcPr>
          <w:p w14:paraId="11E5BAD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53C7FCD" w14:textId="77777777" w:rsidR="006C3093" w:rsidRPr="00064219" w:rsidRDefault="006C3093" w:rsidP="004D1104">
            <w:pPr>
              <w:pStyle w:val="movimento"/>
              <w:rPr>
                <w:color w:val="002060"/>
              </w:rPr>
            </w:pPr>
            <w:r w:rsidRPr="00064219">
              <w:rPr>
                <w:color w:val="002060"/>
              </w:rPr>
              <w:t>TROMBETTONI ANDREA</w:t>
            </w:r>
          </w:p>
        </w:tc>
        <w:tc>
          <w:tcPr>
            <w:tcW w:w="2200" w:type="dxa"/>
            <w:tcMar>
              <w:top w:w="20" w:type="dxa"/>
              <w:left w:w="20" w:type="dxa"/>
              <w:bottom w:w="20" w:type="dxa"/>
              <w:right w:w="20" w:type="dxa"/>
            </w:tcMar>
            <w:vAlign w:val="center"/>
          </w:tcPr>
          <w:p w14:paraId="6CFFA4D3" w14:textId="77777777" w:rsidR="006C3093" w:rsidRPr="00064219" w:rsidRDefault="006C3093" w:rsidP="004D1104">
            <w:pPr>
              <w:pStyle w:val="movimento2"/>
              <w:rPr>
                <w:color w:val="002060"/>
              </w:rPr>
            </w:pPr>
            <w:r w:rsidRPr="00064219">
              <w:rPr>
                <w:color w:val="002060"/>
              </w:rPr>
              <w:t xml:space="preserve">(SANTA MARIA NUOVA A.S.D.) </w:t>
            </w:r>
          </w:p>
        </w:tc>
      </w:tr>
    </w:tbl>
    <w:p w14:paraId="45A2F8E4" w14:textId="77777777" w:rsidR="006C3093" w:rsidRPr="00064219" w:rsidRDefault="006C3093" w:rsidP="006C3093">
      <w:pPr>
        <w:pStyle w:val="titolo10"/>
        <w:divId w:val="527259509"/>
        <w:rPr>
          <w:color w:val="002060"/>
        </w:rPr>
      </w:pPr>
      <w:r w:rsidRPr="00064219">
        <w:rPr>
          <w:color w:val="002060"/>
        </w:rPr>
        <w:t xml:space="preserve">GARE DEL 10/ 2/2019 </w:t>
      </w:r>
    </w:p>
    <w:p w14:paraId="1833194C"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7B5E439C"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6A54B10E"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4E1949D1"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90EEAC7" w14:textId="77777777" w:rsidTr="006C3093">
        <w:trPr>
          <w:divId w:val="527259509"/>
        </w:trPr>
        <w:tc>
          <w:tcPr>
            <w:tcW w:w="2200" w:type="dxa"/>
            <w:tcMar>
              <w:top w:w="20" w:type="dxa"/>
              <w:left w:w="20" w:type="dxa"/>
              <w:bottom w:w="20" w:type="dxa"/>
              <w:right w:w="20" w:type="dxa"/>
            </w:tcMar>
            <w:vAlign w:val="center"/>
          </w:tcPr>
          <w:p w14:paraId="3B31A7B3" w14:textId="77777777" w:rsidR="006C3093" w:rsidRPr="00064219" w:rsidRDefault="006C3093" w:rsidP="004D1104">
            <w:pPr>
              <w:pStyle w:val="movimento"/>
              <w:rPr>
                <w:color w:val="002060"/>
              </w:rPr>
            </w:pPr>
            <w:r w:rsidRPr="00064219">
              <w:rPr>
                <w:color w:val="002060"/>
              </w:rPr>
              <w:t>CALZOLAIO LORENZO</w:t>
            </w:r>
          </w:p>
        </w:tc>
        <w:tc>
          <w:tcPr>
            <w:tcW w:w="2200" w:type="dxa"/>
            <w:tcMar>
              <w:top w:w="20" w:type="dxa"/>
              <w:left w:w="20" w:type="dxa"/>
              <w:bottom w:w="20" w:type="dxa"/>
              <w:right w:w="20" w:type="dxa"/>
            </w:tcMar>
            <w:vAlign w:val="center"/>
          </w:tcPr>
          <w:p w14:paraId="7AFB5085" w14:textId="77777777" w:rsidR="006C3093" w:rsidRPr="00064219" w:rsidRDefault="006C3093" w:rsidP="004D1104">
            <w:pPr>
              <w:pStyle w:val="movimento2"/>
              <w:rPr>
                <w:color w:val="002060"/>
              </w:rPr>
            </w:pPr>
            <w:r w:rsidRPr="00064219">
              <w:rPr>
                <w:color w:val="002060"/>
              </w:rPr>
              <w:t xml:space="preserve">(INVICTA FUTSAL MACERATA) </w:t>
            </w:r>
          </w:p>
        </w:tc>
        <w:tc>
          <w:tcPr>
            <w:tcW w:w="800" w:type="dxa"/>
            <w:tcMar>
              <w:top w:w="20" w:type="dxa"/>
              <w:left w:w="20" w:type="dxa"/>
              <w:bottom w:w="20" w:type="dxa"/>
              <w:right w:w="20" w:type="dxa"/>
            </w:tcMar>
            <w:vAlign w:val="center"/>
          </w:tcPr>
          <w:p w14:paraId="164CFDF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2B8E6E5" w14:textId="77777777" w:rsidR="006C3093" w:rsidRPr="00064219" w:rsidRDefault="006C3093" w:rsidP="004D1104">
            <w:pPr>
              <w:pStyle w:val="movimento"/>
              <w:rPr>
                <w:color w:val="002060"/>
              </w:rPr>
            </w:pPr>
            <w:r w:rsidRPr="00064219">
              <w:rPr>
                <w:color w:val="002060"/>
              </w:rPr>
              <w:t>DI FILIPPO LEONARDO</w:t>
            </w:r>
          </w:p>
        </w:tc>
        <w:tc>
          <w:tcPr>
            <w:tcW w:w="2200" w:type="dxa"/>
            <w:tcMar>
              <w:top w:w="20" w:type="dxa"/>
              <w:left w:w="20" w:type="dxa"/>
              <w:bottom w:w="20" w:type="dxa"/>
              <w:right w:w="20" w:type="dxa"/>
            </w:tcMar>
            <w:vAlign w:val="center"/>
          </w:tcPr>
          <w:p w14:paraId="2A7EAF11" w14:textId="77777777" w:rsidR="006C3093" w:rsidRPr="00064219" w:rsidRDefault="006C3093" w:rsidP="004D1104">
            <w:pPr>
              <w:pStyle w:val="movimento2"/>
              <w:rPr>
                <w:color w:val="002060"/>
              </w:rPr>
            </w:pPr>
            <w:r w:rsidRPr="00064219">
              <w:rPr>
                <w:color w:val="002060"/>
              </w:rPr>
              <w:t xml:space="preserve">(INVICTA FUTSAL MACERATA) </w:t>
            </w:r>
          </w:p>
        </w:tc>
      </w:tr>
    </w:tbl>
    <w:p w14:paraId="2C51B8B3" w14:textId="77777777" w:rsidR="006C3093" w:rsidRPr="00064219" w:rsidRDefault="006C3093" w:rsidP="006C3093">
      <w:pPr>
        <w:pStyle w:val="breakline"/>
        <w:divId w:val="527259509"/>
        <w:rPr>
          <w:color w:val="002060"/>
        </w:rPr>
      </w:pPr>
    </w:p>
    <w:p w14:paraId="56276DCA"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F.to IL GIUDICE SPORTIVO</w:t>
      </w:r>
    </w:p>
    <w:p w14:paraId="41ABB227"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 xml:space="preserve"> </w:t>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 xml:space="preserve">   </w:t>
      </w:r>
      <w:r w:rsidRPr="00064219">
        <w:rPr>
          <w:rFonts w:ascii="Arial" w:hAnsi="Arial" w:cs="Arial"/>
          <w:noProof/>
          <w:color w:val="002060"/>
          <w:lang w:eastAsia="it-IT"/>
        </w:rPr>
        <w:tab/>
        <w:t xml:space="preserve">       Claudio Romagnoli</w:t>
      </w:r>
    </w:p>
    <w:p w14:paraId="72DE5EDA" w14:textId="77777777" w:rsidR="006C3093" w:rsidRPr="00064219" w:rsidRDefault="006C3093" w:rsidP="006C3093">
      <w:pPr>
        <w:pStyle w:val="breakline"/>
        <w:divId w:val="527259509"/>
        <w:rPr>
          <w:color w:val="002060"/>
        </w:rPr>
      </w:pPr>
    </w:p>
    <w:p w14:paraId="57E9C57C" w14:textId="77777777" w:rsidR="006C3093" w:rsidRPr="00064219" w:rsidRDefault="006C3093" w:rsidP="006C3093">
      <w:pPr>
        <w:pStyle w:val="TITOLOPRINC"/>
        <w:divId w:val="527259509"/>
        <w:rPr>
          <w:color w:val="002060"/>
        </w:rPr>
      </w:pPr>
      <w:r w:rsidRPr="00064219">
        <w:rPr>
          <w:color w:val="002060"/>
        </w:rPr>
        <w:t>CLASSIFICA</w:t>
      </w:r>
    </w:p>
    <w:p w14:paraId="3E49FC4A" w14:textId="77777777" w:rsidR="006C3093" w:rsidRPr="00064219" w:rsidRDefault="006C3093" w:rsidP="006C3093">
      <w:pPr>
        <w:pStyle w:val="breakline"/>
        <w:divId w:val="527259509"/>
        <w:rPr>
          <w:color w:val="002060"/>
        </w:rPr>
      </w:pPr>
    </w:p>
    <w:p w14:paraId="37607F58" w14:textId="77777777" w:rsidR="006C3093" w:rsidRPr="00064219" w:rsidRDefault="006C3093" w:rsidP="006C3093">
      <w:pPr>
        <w:pStyle w:val="breakline"/>
        <w:divId w:val="527259509"/>
        <w:rPr>
          <w:color w:val="002060"/>
        </w:rPr>
      </w:pPr>
    </w:p>
    <w:p w14:paraId="0C02325B" w14:textId="77777777" w:rsidR="006C3093" w:rsidRPr="00064219" w:rsidRDefault="006C3093" w:rsidP="006C3093">
      <w:pPr>
        <w:pStyle w:val="SOTTOTITOLOCAMPIONATO1"/>
        <w:divId w:val="527259509"/>
        <w:rPr>
          <w:color w:val="002060"/>
        </w:rPr>
      </w:pPr>
      <w:r w:rsidRPr="00064219">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42E4679E"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52894D"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6A2A50"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E602A5"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006E00"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88CBB9"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FC23E3"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F9B7B2"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0907CD"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7CF8AC"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CB6FA" w14:textId="77777777" w:rsidR="006C3093" w:rsidRPr="00064219" w:rsidRDefault="006C3093" w:rsidP="004D1104">
            <w:pPr>
              <w:pStyle w:val="HEADERTABELLA"/>
              <w:rPr>
                <w:color w:val="002060"/>
              </w:rPr>
            </w:pPr>
            <w:r w:rsidRPr="00064219">
              <w:rPr>
                <w:color w:val="002060"/>
              </w:rPr>
              <w:t>PE</w:t>
            </w:r>
          </w:p>
        </w:tc>
      </w:tr>
      <w:tr w:rsidR="006C3093" w:rsidRPr="00064219" w14:paraId="05F170F5"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F67E739" w14:textId="77777777" w:rsidR="006C3093" w:rsidRPr="00064219" w:rsidRDefault="006C3093" w:rsidP="004D1104">
            <w:pPr>
              <w:pStyle w:val="ROWTABELLA"/>
              <w:rPr>
                <w:color w:val="002060"/>
              </w:rPr>
            </w:pPr>
            <w:r w:rsidRPr="0006421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E52D7"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CF9D8"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990FC"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BF242"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9983B"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1E980"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793B7"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AA082"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C6A93" w14:textId="77777777" w:rsidR="006C3093" w:rsidRPr="00064219" w:rsidRDefault="006C3093" w:rsidP="004D1104">
            <w:pPr>
              <w:pStyle w:val="ROWTABELLA"/>
              <w:jc w:val="center"/>
              <w:rPr>
                <w:color w:val="002060"/>
              </w:rPr>
            </w:pPr>
            <w:r w:rsidRPr="00064219">
              <w:rPr>
                <w:color w:val="002060"/>
              </w:rPr>
              <w:t>0</w:t>
            </w:r>
          </w:p>
        </w:tc>
      </w:tr>
      <w:tr w:rsidR="006C3093" w:rsidRPr="00064219" w14:paraId="4706C65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871B88" w14:textId="77777777" w:rsidR="006C3093" w:rsidRPr="00064219" w:rsidRDefault="006C3093" w:rsidP="004D1104">
            <w:pPr>
              <w:pStyle w:val="ROWTABELLA"/>
              <w:rPr>
                <w:color w:val="002060"/>
              </w:rPr>
            </w:pPr>
            <w:r w:rsidRPr="0006421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7F08B"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3F0EC"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E3AD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4314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37591"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2106C"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CC36B"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1C4F4"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D7964" w14:textId="77777777" w:rsidR="006C3093" w:rsidRPr="00064219" w:rsidRDefault="006C3093" w:rsidP="004D1104">
            <w:pPr>
              <w:pStyle w:val="ROWTABELLA"/>
              <w:jc w:val="center"/>
              <w:rPr>
                <w:color w:val="002060"/>
              </w:rPr>
            </w:pPr>
            <w:r w:rsidRPr="00064219">
              <w:rPr>
                <w:color w:val="002060"/>
              </w:rPr>
              <w:t>0</w:t>
            </w:r>
          </w:p>
        </w:tc>
      </w:tr>
      <w:tr w:rsidR="006C3093" w:rsidRPr="00064219" w14:paraId="749FC72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F50A91" w14:textId="77777777" w:rsidR="006C3093" w:rsidRPr="00064219" w:rsidRDefault="006C3093" w:rsidP="004D1104">
            <w:pPr>
              <w:pStyle w:val="ROWTABELLA"/>
              <w:rPr>
                <w:color w:val="002060"/>
              </w:rPr>
            </w:pPr>
            <w:r w:rsidRPr="00064219">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357A1"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5BE7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8A23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2E5C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6C590"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5E1DA"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65F69"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6F253"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B0FF4" w14:textId="77777777" w:rsidR="006C3093" w:rsidRPr="00064219" w:rsidRDefault="006C3093" w:rsidP="004D1104">
            <w:pPr>
              <w:pStyle w:val="ROWTABELLA"/>
              <w:jc w:val="center"/>
              <w:rPr>
                <w:color w:val="002060"/>
              </w:rPr>
            </w:pPr>
            <w:r w:rsidRPr="00064219">
              <w:rPr>
                <w:color w:val="002060"/>
              </w:rPr>
              <w:t>0</w:t>
            </w:r>
          </w:p>
        </w:tc>
      </w:tr>
      <w:tr w:rsidR="006C3093" w:rsidRPr="00064219" w14:paraId="414FE12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A7EFE6" w14:textId="77777777" w:rsidR="006C3093" w:rsidRPr="00064219" w:rsidRDefault="006C3093" w:rsidP="004D1104">
            <w:pPr>
              <w:pStyle w:val="ROWTABELLA"/>
              <w:rPr>
                <w:color w:val="002060"/>
              </w:rPr>
            </w:pPr>
            <w:r w:rsidRPr="00064219">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B151C"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5A2BE"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14F7B"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2F049"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8E8C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5EB7C"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7D6CD"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85FC0"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E0418" w14:textId="77777777" w:rsidR="006C3093" w:rsidRPr="00064219" w:rsidRDefault="006C3093" w:rsidP="004D1104">
            <w:pPr>
              <w:pStyle w:val="ROWTABELLA"/>
              <w:jc w:val="center"/>
              <w:rPr>
                <w:color w:val="002060"/>
              </w:rPr>
            </w:pPr>
            <w:r w:rsidRPr="00064219">
              <w:rPr>
                <w:color w:val="002060"/>
              </w:rPr>
              <w:t>0</w:t>
            </w:r>
          </w:p>
        </w:tc>
      </w:tr>
      <w:tr w:rsidR="006C3093" w:rsidRPr="00064219" w14:paraId="791E5E10"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7DD6EF" w14:textId="77777777" w:rsidR="006C3093" w:rsidRPr="00064219" w:rsidRDefault="006C3093" w:rsidP="004D1104">
            <w:pPr>
              <w:pStyle w:val="ROWTABELLA"/>
              <w:rPr>
                <w:color w:val="002060"/>
              </w:rPr>
            </w:pPr>
            <w:r w:rsidRPr="00064219">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B5E05"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2E5CB"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67FE0"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49A21"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9B118"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B95AC"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9CAEB"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A4E5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C6FEC" w14:textId="77777777" w:rsidR="006C3093" w:rsidRPr="00064219" w:rsidRDefault="006C3093" w:rsidP="004D1104">
            <w:pPr>
              <w:pStyle w:val="ROWTABELLA"/>
              <w:jc w:val="center"/>
              <w:rPr>
                <w:color w:val="002060"/>
              </w:rPr>
            </w:pPr>
            <w:r w:rsidRPr="00064219">
              <w:rPr>
                <w:color w:val="002060"/>
              </w:rPr>
              <w:t>0</w:t>
            </w:r>
          </w:p>
        </w:tc>
      </w:tr>
      <w:tr w:rsidR="006C3093" w:rsidRPr="00064219" w14:paraId="55403C82"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0B87E5" w14:textId="77777777" w:rsidR="006C3093" w:rsidRPr="00064219" w:rsidRDefault="006C3093" w:rsidP="004D1104">
            <w:pPr>
              <w:pStyle w:val="ROWTABELLA"/>
              <w:rPr>
                <w:color w:val="002060"/>
              </w:rPr>
            </w:pPr>
            <w:r w:rsidRPr="00064219">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92E3D"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FB008"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0DC87"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8F4A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F24D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5AC37"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C9ED5"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63DF3"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374AE" w14:textId="77777777" w:rsidR="006C3093" w:rsidRPr="00064219" w:rsidRDefault="006C3093" w:rsidP="004D1104">
            <w:pPr>
              <w:pStyle w:val="ROWTABELLA"/>
              <w:jc w:val="center"/>
              <w:rPr>
                <w:color w:val="002060"/>
              </w:rPr>
            </w:pPr>
            <w:r w:rsidRPr="00064219">
              <w:rPr>
                <w:color w:val="002060"/>
              </w:rPr>
              <w:t>0</w:t>
            </w:r>
          </w:p>
        </w:tc>
      </w:tr>
      <w:tr w:rsidR="006C3093" w:rsidRPr="00064219" w14:paraId="282B0641"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5E2677" w14:textId="77777777" w:rsidR="006C3093" w:rsidRPr="00064219" w:rsidRDefault="006C3093" w:rsidP="004D1104">
            <w:pPr>
              <w:pStyle w:val="ROWTABELLA"/>
              <w:rPr>
                <w:color w:val="002060"/>
              </w:rPr>
            </w:pPr>
            <w:r w:rsidRPr="00064219">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6518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2D85A"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2B787"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7B725"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9DF01"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D1E07"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5C544"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D8990"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31436" w14:textId="77777777" w:rsidR="006C3093" w:rsidRPr="00064219" w:rsidRDefault="006C3093" w:rsidP="004D1104">
            <w:pPr>
              <w:pStyle w:val="ROWTABELLA"/>
              <w:jc w:val="center"/>
              <w:rPr>
                <w:color w:val="002060"/>
              </w:rPr>
            </w:pPr>
            <w:r w:rsidRPr="00064219">
              <w:rPr>
                <w:color w:val="002060"/>
              </w:rPr>
              <w:t>0</w:t>
            </w:r>
          </w:p>
        </w:tc>
      </w:tr>
      <w:tr w:rsidR="006C3093" w:rsidRPr="00064219" w14:paraId="10068456"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9BACA8" w14:textId="77777777" w:rsidR="006C3093" w:rsidRPr="00064219" w:rsidRDefault="006C3093" w:rsidP="004D1104">
            <w:pPr>
              <w:pStyle w:val="ROWTABELLA"/>
              <w:rPr>
                <w:color w:val="002060"/>
              </w:rPr>
            </w:pPr>
            <w:r w:rsidRPr="0006421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B66A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CC770"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C003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FE584"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4B5A5"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959BB"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405CC"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F12B1"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CD0E3" w14:textId="77777777" w:rsidR="006C3093" w:rsidRPr="00064219" w:rsidRDefault="006C3093" w:rsidP="004D1104">
            <w:pPr>
              <w:pStyle w:val="ROWTABELLA"/>
              <w:jc w:val="center"/>
              <w:rPr>
                <w:color w:val="002060"/>
              </w:rPr>
            </w:pPr>
            <w:r w:rsidRPr="00064219">
              <w:rPr>
                <w:color w:val="002060"/>
              </w:rPr>
              <w:t>0</w:t>
            </w:r>
          </w:p>
        </w:tc>
      </w:tr>
    </w:tbl>
    <w:p w14:paraId="650F920F" w14:textId="77777777" w:rsidR="006C3093" w:rsidRPr="00064219" w:rsidRDefault="006C3093" w:rsidP="006C3093">
      <w:pPr>
        <w:pStyle w:val="breakline"/>
        <w:divId w:val="527259509"/>
        <w:rPr>
          <w:color w:val="002060"/>
        </w:rPr>
      </w:pPr>
    </w:p>
    <w:p w14:paraId="216339D8" w14:textId="77777777" w:rsidR="006C3093" w:rsidRPr="00064219" w:rsidRDefault="006C3093" w:rsidP="006C3093">
      <w:pPr>
        <w:pStyle w:val="breakline"/>
        <w:divId w:val="527259509"/>
        <w:rPr>
          <w:color w:val="002060"/>
        </w:rPr>
      </w:pPr>
    </w:p>
    <w:p w14:paraId="76AED8A0" w14:textId="77777777" w:rsidR="006C3093" w:rsidRPr="00064219" w:rsidRDefault="006C3093" w:rsidP="006C3093">
      <w:pPr>
        <w:pStyle w:val="SOTTOTITOLOCAMPIONATO1"/>
        <w:divId w:val="527259509"/>
        <w:rPr>
          <w:color w:val="002060"/>
        </w:rPr>
      </w:pPr>
      <w:r w:rsidRPr="00064219">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5DEE5A4C"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B96511"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67093A"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D9DDED"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37722"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9E2960"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A5E911"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EB1CED"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C16B5D"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0C2A0"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774712" w14:textId="77777777" w:rsidR="006C3093" w:rsidRPr="00064219" w:rsidRDefault="006C3093" w:rsidP="004D1104">
            <w:pPr>
              <w:pStyle w:val="HEADERTABELLA"/>
              <w:rPr>
                <w:color w:val="002060"/>
              </w:rPr>
            </w:pPr>
            <w:r w:rsidRPr="00064219">
              <w:rPr>
                <w:color w:val="002060"/>
              </w:rPr>
              <w:t>PE</w:t>
            </w:r>
          </w:p>
        </w:tc>
      </w:tr>
      <w:tr w:rsidR="006C3093" w:rsidRPr="00064219" w14:paraId="79B16AB9"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0B10DE" w14:textId="77777777" w:rsidR="006C3093" w:rsidRPr="00064219" w:rsidRDefault="006C3093" w:rsidP="004D1104">
            <w:pPr>
              <w:pStyle w:val="ROWTABELLA"/>
              <w:rPr>
                <w:color w:val="002060"/>
              </w:rPr>
            </w:pPr>
            <w:r w:rsidRPr="00064219">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2E6C4"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BF06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27B5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3271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FF094"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D3954"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D2401"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B280F"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C9E4B" w14:textId="77777777" w:rsidR="006C3093" w:rsidRPr="00064219" w:rsidRDefault="006C3093" w:rsidP="004D1104">
            <w:pPr>
              <w:pStyle w:val="ROWTABELLA"/>
              <w:jc w:val="center"/>
              <w:rPr>
                <w:color w:val="002060"/>
              </w:rPr>
            </w:pPr>
            <w:r w:rsidRPr="00064219">
              <w:rPr>
                <w:color w:val="002060"/>
              </w:rPr>
              <w:t>0</w:t>
            </w:r>
          </w:p>
        </w:tc>
      </w:tr>
      <w:tr w:rsidR="006C3093" w:rsidRPr="00064219" w14:paraId="2BB4E34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58465A" w14:textId="77777777" w:rsidR="006C3093" w:rsidRPr="00064219" w:rsidRDefault="006C3093" w:rsidP="004D1104">
            <w:pPr>
              <w:pStyle w:val="ROWTABELLA"/>
              <w:rPr>
                <w:color w:val="002060"/>
              </w:rPr>
            </w:pPr>
            <w:r w:rsidRPr="00064219">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FAA03"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9FB39"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79425"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B327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D10ED"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EFEF6" w14:textId="77777777" w:rsidR="006C3093" w:rsidRPr="00064219" w:rsidRDefault="006C3093" w:rsidP="004D1104">
            <w:pPr>
              <w:pStyle w:val="ROWTABELLA"/>
              <w:jc w:val="center"/>
              <w:rPr>
                <w:color w:val="002060"/>
              </w:rPr>
            </w:pPr>
            <w:r w:rsidRPr="0006421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7D2F3"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474DE"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43227" w14:textId="77777777" w:rsidR="006C3093" w:rsidRPr="00064219" w:rsidRDefault="006C3093" w:rsidP="004D1104">
            <w:pPr>
              <w:pStyle w:val="ROWTABELLA"/>
              <w:jc w:val="center"/>
              <w:rPr>
                <w:color w:val="002060"/>
              </w:rPr>
            </w:pPr>
            <w:r w:rsidRPr="00064219">
              <w:rPr>
                <w:color w:val="002060"/>
              </w:rPr>
              <w:t>0</w:t>
            </w:r>
          </w:p>
        </w:tc>
      </w:tr>
      <w:tr w:rsidR="006C3093" w:rsidRPr="00064219" w14:paraId="67D7059E"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7FDDDA" w14:textId="77777777" w:rsidR="006C3093" w:rsidRPr="00064219" w:rsidRDefault="006C3093" w:rsidP="004D1104">
            <w:pPr>
              <w:pStyle w:val="ROWTABELLA"/>
              <w:rPr>
                <w:color w:val="002060"/>
              </w:rPr>
            </w:pPr>
            <w:r w:rsidRPr="00064219">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EE3D7"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77B4F"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25520"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874C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4F36C"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B5D1D"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FE425"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04BA3"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29125" w14:textId="77777777" w:rsidR="006C3093" w:rsidRPr="00064219" w:rsidRDefault="006C3093" w:rsidP="004D1104">
            <w:pPr>
              <w:pStyle w:val="ROWTABELLA"/>
              <w:jc w:val="center"/>
              <w:rPr>
                <w:color w:val="002060"/>
              </w:rPr>
            </w:pPr>
            <w:r w:rsidRPr="00064219">
              <w:rPr>
                <w:color w:val="002060"/>
              </w:rPr>
              <w:t>0</w:t>
            </w:r>
          </w:p>
        </w:tc>
      </w:tr>
      <w:tr w:rsidR="006C3093" w:rsidRPr="00064219" w14:paraId="1E92612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FF5BAF" w14:textId="77777777" w:rsidR="006C3093" w:rsidRPr="00064219" w:rsidRDefault="006C3093" w:rsidP="004D1104">
            <w:pPr>
              <w:pStyle w:val="ROWTABELLA"/>
              <w:rPr>
                <w:color w:val="002060"/>
              </w:rPr>
            </w:pPr>
            <w:r w:rsidRPr="00064219">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D27E2"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FE4BE"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7061F"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2967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3772D"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FBD4E"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E4FE0"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B057C"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E6055" w14:textId="77777777" w:rsidR="006C3093" w:rsidRPr="00064219" w:rsidRDefault="006C3093" w:rsidP="004D1104">
            <w:pPr>
              <w:pStyle w:val="ROWTABELLA"/>
              <w:jc w:val="center"/>
              <w:rPr>
                <w:color w:val="002060"/>
              </w:rPr>
            </w:pPr>
            <w:r w:rsidRPr="00064219">
              <w:rPr>
                <w:color w:val="002060"/>
              </w:rPr>
              <w:t>0</w:t>
            </w:r>
          </w:p>
        </w:tc>
      </w:tr>
      <w:tr w:rsidR="006C3093" w:rsidRPr="00064219" w14:paraId="4E66D11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A567C2" w14:textId="77777777" w:rsidR="006C3093" w:rsidRPr="00064219" w:rsidRDefault="006C3093" w:rsidP="004D1104">
            <w:pPr>
              <w:pStyle w:val="ROWTABELLA"/>
              <w:rPr>
                <w:color w:val="002060"/>
              </w:rPr>
            </w:pPr>
            <w:r w:rsidRPr="00064219">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A7AD6"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712E0"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BD885"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E223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243F1"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51704"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0E393"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75732"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8D602" w14:textId="77777777" w:rsidR="006C3093" w:rsidRPr="00064219" w:rsidRDefault="006C3093" w:rsidP="004D1104">
            <w:pPr>
              <w:pStyle w:val="ROWTABELLA"/>
              <w:jc w:val="center"/>
              <w:rPr>
                <w:color w:val="002060"/>
              </w:rPr>
            </w:pPr>
            <w:r w:rsidRPr="00064219">
              <w:rPr>
                <w:color w:val="002060"/>
              </w:rPr>
              <w:t>0</w:t>
            </w:r>
          </w:p>
        </w:tc>
      </w:tr>
      <w:tr w:rsidR="006C3093" w:rsidRPr="00064219" w14:paraId="6AD1F8D1"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7001F9" w14:textId="77777777" w:rsidR="006C3093" w:rsidRPr="00064219" w:rsidRDefault="006C3093" w:rsidP="004D1104">
            <w:pPr>
              <w:pStyle w:val="ROWTABELLA"/>
              <w:rPr>
                <w:color w:val="002060"/>
              </w:rPr>
            </w:pPr>
            <w:r w:rsidRPr="00064219">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8842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285B7"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08423"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A1792"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7023F"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E0C4B"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A782E"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15BDF"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E47B6" w14:textId="77777777" w:rsidR="006C3093" w:rsidRPr="00064219" w:rsidRDefault="006C3093" w:rsidP="004D1104">
            <w:pPr>
              <w:pStyle w:val="ROWTABELLA"/>
              <w:jc w:val="center"/>
              <w:rPr>
                <w:color w:val="002060"/>
              </w:rPr>
            </w:pPr>
            <w:r w:rsidRPr="00064219">
              <w:rPr>
                <w:color w:val="002060"/>
              </w:rPr>
              <w:t>0</w:t>
            </w:r>
          </w:p>
        </w:tc>
      </w:tr>
      <w:tr w:rsidR="006C3093" w:rsidRPr="00064219" w14:paraId="331A91EF"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44352C1" w14:textId="77777777" w:rsidR="006C3093" w:rsidRPr="00064219" w:rsidRDefault="006C3093" w:rsidP="004D1104">
            <w:pPr>
              <w:pStyle w:val="ROWTABELLA"/>
              <w:rPr>
                <w:color w:val="002060"/>
              </w:rPr>
            </w:pPr>
            <w:r w:rsidRPr="00064219">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A6E1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E0FC4"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FC10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CCF8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271C4"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3527C"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01033" w14:textId="77777777" w:rsidR="006C3093" w:rsidRPr="00064219" w:rsidRDefault="006C3093" w:rsidP="004D1104">
            <w:pPr>
              <w:pStyle w:val="ROWTABELLA"/>
              <w:jc w:val="center"/>
              <w:rPr>
                <w:color w:val="002060"/>
              </w:rPr>
            </w:pPr>
            <w:r w:rsidRPr="00064219">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A545D" w14:textId="77777777" w:rsidR="006C3093" w:rsidRPr="00064219" w:rsidRDefault="006C3093" w:rsidP="004D1104">
            <w:pPr>
              <w:pStyle w:val="ROWTABELLA"/>
              <w:jc w:val="center"/>
              <w:rPr>
                <w:color w:val="002060"/>
              </w:rPr>
            </w:pPr>
            <w:r w:rsidRPr="00064219">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3337A" w14:textId="77777777" w:rsidR="006C3093" w:rsidRPr="00064219" w:rsidRDefault="006C3093" w:rsidP="004D1104">
            <w:pPr>
              <w:pStyle w:val="ROWTABELLA"/>
              <w:jc w:val="center"/>
              <w:rPr>
                <w:color w:val="002060"/>
              </w:rPr>
            </w:pPr>
            <w:r w:rsidRPr="00064219">
              <w:rPr>
                <w:color w:val="002060"/>
              </w:rPr>
              <w:t>0</w:t>
            </w:r>
          </w:p>
        </w:tc>
      </w:tr>
    </w:tbl>
    <w:p w14:paraId="1D5D43A9" w14:textId="77777777" w:rsidR="006C3093" w:rsidRPr="00064219" w:rsidRDefault="006C3093" w:rsidP="006C3093">
      <w:pPr>
        <w:pStyle w:val="breakline"/>
        <w:divId w:val="527259509"/>
        <w:rPr>
          <w:color w:val="002060"/>
        </w:rPr>
      </w:pPr>
    </w:p>
    <w:p w14:paraId="1DF968F6" w14:textId="77777777" w:rsidR="006C3093" w:rsidRPr="00064219" w:rsidRDefault="006C3093" w:rsidP="006C3093">
      <w:pPr>
        <w:pStyle w:val="breakline"/>
        <w:divId w:val="527259509"/>
        <w:rPr>
          <w:color w:val="002060"/>
        </w:rPr>
      </w:pPr>
    </w:p>
    <w:p w14:paraId="043C728C" w14:textId="77777777" w:rsidR="006C3093" w:rsidRPr="00064219" w:rsidRDefault="006C3093" w:rsidP="006C3093">
      <w:pPr>
        <w:pStyle w:val="SOTTOTITOLOCAMPIONATO1"/>
        <w:divId w:val="527259509"/>
        <w:rPr>
          <w:color w:val="002060"/>
        </w:rPr>
      </w:pPr>
      <w:r w:rsidRPr="00064219">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4DA1FD5B"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031BC9" w14:textId="77777777" w:rsidR="006C3093" w:rsidRPr="00064219" w:rsidRDefault="006C3093" w:rsidP="004D1104">
            <w:pPr>
              <w:pStyle w:val="HEADERTABELLA"/>
              <w:rPr>
                <w:color w:val="002060"/>
              </w:rPr>
            </w:pPr>
            <w:r w:rsidRPr="00064219">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DA6F6"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B2D5E"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D84EB0"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4F59C1"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331436"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9B1FF3"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25A04B"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833030"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DCA491" w14:textId="77777777" w:rsidR="006C3093" w:rsidRPr="00064219" w:rsidRDefault="006C3093" w:rsidP="004D1104">
            <w:pPr>
              <w:pStyle w:val="HEADERTABELLA"/>
              <w:rPr>
                <w:color w:val="002060"/>
              </w:rPr>
            </w:pPr>
            <w:r w:rsidRPr="00064219">
              <w:rPr>
                <w:color w:val="002060"/>
              </w:rPr>
              <w:t>PE</w:t>
            </w:r>
          </w:p>
        </w:tc>
      </w:tr>
      <w:tr w:rsidR="006C3093" w:rsidRPr="00064219" w14:paraId="76461B0C"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816C1E" w14:textId="77777777" w:rsidR="006C3093" w:rsidRPr="00064219" w:rsidRDefault="006C3093" w:rsidP="004D1104">
            <w:pPr>
              <w:pStyle w:val="ROWTABELLA"/>
              <w:rPr>
                <w:color w:val="002060"/>
              </w:rPr>
            </w:pPr>
            <w:r w:rsidRPr="00064219">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D8F7E"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6B163"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FE9ED"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DDD1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7E42B"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9289A"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773C3"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0D52F"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F41A4" w14:textId="77777777" w:rsidR="006C3093" w:rsidRPr="00064219" w:rsidRDefault="006C3093" w:rsidP="004D1104">
            <w:pPr>
              <w:pStyle w:val="ROWTABELLA"/>
              <w:jc w:val="center"/>
              <w:rPr>
                <w:color w:val="002060"/>
              </w:rPr>
            </w:pPr>
            <w:r w:rsidRPr="00064219">
              <w:rPr>
                <w:color w:val="002060"/>
              </w:rPr>
              <w:t>0</w:t>
            </w:r>
          </w:p>
        </w:tc>
      </w:tr>
      <w:tr w:rsidR="006C3093" w:rsidRPr="00064219" w14:paraId="6AA0800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889FD4" w14:textId="77777777" w:rsidR="006C3093" w:rsidRPr="00064219" w:rsidRDefault="006C3093" w:rsidP="004D1104">
            <w:pPr>
              <w:pStyle w:val="ROWTABELLA"/>
              <w:rPr>
                <w:color w:val="002060"/>
              </w:rPr>
            </w:pPr>
            <w:r w:rsidRPr="00064219">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88D9C"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D94C7"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180D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89D2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2EF3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ED97C"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A23BD"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A049E"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FFE02" w14:textId="77777777" w:rsidR="006C3093" w:rsidRPr="00064219" w:rsidRDefault="006C3093" w:rsidP="004D1104">
            <w:pPr>
              <w:pStyle w:val="ROWTABELLA"/>
              <w:jc w:val="center"/>
              <w:rPr>
                <w:color w:val="002060"/>
              </w:rPr>
            </w:pPr>
            <w:r w:rsidRPr="00064219">
              <w:rPr>
                <w:color w:val="002060"/>
              </w:rPr>
              <w:t>0</w:t>
            </w:r>
          </w:p>
        </w:tc>
      </w:tr>
      <w:tr w:rsidR="006C3093" w:rsidRPr="00064219" w14:paraId="5DC9CDCC"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5D26B9" w14:textId="77777777" w:rsidR="006C3093" w:rsidRPr="00064219" w:rsidRDefault="006C3093" w:rsidP="004D1104">
            <w:pPr>
              <w:pStyle w:val="ROWTABELLA"/>
              <w:rPr>
                <w:color w:val="002060"/>
              </w:rPr>
            </w:pPr>
            <w:r w:rsidRPr="00064219">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3634B"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5172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60403"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4E6EC"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B9A9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5744E"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BC70D"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01B15"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BDAE8" w14:textId="77777777" w:rsidR="006C3093" w:rsidRPr="00064219" w:rsidRDefault="006C3093" w:rsidP="004D1104">
            <w:pPr>
              <w:pStyle w:val="ROWTABELLA"/>
              <w:jc w:val="center"/>
              <w:rPr>
                <w:color w:val="002060"/>
              </w:rPr>
            </w:pPr>
            <w:r w:rsidRPr="00064219">
              <w:rPr>
                <w:color w:val="002060"/>
              </w:rPr>
              <w:t>0</w:t>
            </w:r>
          </w:p>
        </w:tc>
      </w:tr>
      <w:tr w:rsidR="006C3093" w:rsidRPr="00064219" w14:paraId="01F4191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E8EAF2" w14:textId="77777777" w:rsidR="006C3093" w:rsidRPr="00064219" w:rsidRDefault="006C3093" w:rsidP="004D1104">
            <w:pPr>
              <w:pStyle w:val="ROWTABELLA"/>
              <w:rPr>
                <w:color w:val="002060"/>
              </w:rPr>
            </w:pPr>
            <w:r w:rsidRPr="00064219">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A0599"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5CDEB"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99CA5"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B2B8C"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2903F"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49A6D"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523C2"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B35A"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506D" w14:textId="77777777" w:rsidR="006C3093" w:rsidRPr="00064219" w:rsidRDefault="006C3093" w:rsidP="004D1104">
            <w:pPr>
              <w:pStyle w:val="ROWTABELLA"/>
              <w:jc w:val="center"/>
              <w:rPr>
                <w:color w:val="002060"/>
              </w:rPr>
            </w:pPr>
            <w:r w:rsidRPr="00064219">
              <w:rPr>
                <w:color w:val="002060"/>
              </w:rPr>
              <w:t>0</w:t>
            </w:r>
          </w:p>
        </w:tc>
      </w:tr>
      <w:tr w:rsidR="006C3093" w:rsidRPr="00064219" w14:paraId="0ED1575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72BF94" w14:textId="77777777" w:rsidR="006C3093" w:rsidRPr="00064219" w:rsidRDefault="006C3093" w:rsidP="004D1104">
            <w:pPr>
              <w:pStyle w:val="ROWTABELLA"/>
              <w:rPr>
                <w:color w:val="002060"/>
              </w:rPr>
            </w:pPr>
            <w:r w:rsidRPr="00064219">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C43CC"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1A7F8"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5888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3AAC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B5C87"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95E6A"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7EB43"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9529D"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332D1" w14:textId="77777777" w:rsidR="006C3093" w:rsidRPr="00064219" w:rsidRDefault="006C3093" w:rsidP="004D1104">
            <w:pPr>
              <w:pStyle w:val="ROWTABELLA"/>
              <w:jc w:val="center"/>
              <w:rPr>
                <w:color w:val="002060"/>
              </w:rPr>
            </w:pPr>
            <w:r w:rsidRPr="00064219">
              <w:rPr>
                <w:color w:val="002060"/>
              </w:rPr>
              <w:t>0</w:t>
            </w:r>
          </w:p>
        </w:tc>
      </w:tr>
      <w:tr w:rsidR="006C3093" w:rsidRPr="00064219" w14:paraId="3898B340"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106F2A" w14:textId="77777777" w:rsidR="006C3093" w:rsidRPr="00064219" w:rsidRDefault="006C3093" w:rsidP="004D1104">
            <w:pPr>
              <w:pStyle w:val="ROWTABELLA"/>
              <w:rPr>
                <w:color w:val="002060"/>
              </w:rPr>
            </w:pPr>
            <w:r w:rsidRPr="00064219">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54777"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39CB0"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EDA7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FC87E"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B6BB5"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FC1BE"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8585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1AB91"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FA8B9" w14:textId="77777777" w:rsidR="006C3093" w:rsidRPr="00064219" w:rsidRDefault="006C3093" w:rsidP="004D1104">
            <w:pPr>
              <w:pStyle w:val="ROWTABELLA"/>
              <w:jc w:val="center"/>
              <w:rPr>
                <w:color w:val="002060"/>
              </w:rPr>
            </w:pPr>
            <w:r w:rsidRPr="00064219">
              <w:rPr>
                <w:color w:val="002060"/>
              </w:rPr>
              <w:t>0</w:t>
            </w:r>
          </w:p>
        </w:tc>
      </w:tr>
      <w:tr w:rsidR="006C3093" w:rsidRPr="00064219" w14:paraId="52B7187F"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216368" w14:textId="77777777" w:rsidR="006C3093" w:rsidRPr="00064219" w:rsidRDefault="006C3093" w:rsidP="004D1104">
            <w:pPr>
              <w:pStyle w:val="ROWTABELLA"/>
              <w:rPr>
                <w:color w:val="002060"/>
              </w:rPr>
            </w:pPr>
            <w:r w:rsidRPr="00064219">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F7FB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3A81D"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5142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34881"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14E03"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A9811"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888E2"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83598"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ECD9" w14:textId="77777777" w:rsidR="006C3093" w:rsidRPr="00064219" w:rsidRDefault="006C3093" w:rsidP="004D1104">
            <w:pPr>
              <w:pStyle w:val="ROWTABELLA"/>
              <w:jc w:val="center"/>
              <w:rPr>
                <w:color w:val="002060"/>
              </w:rPr>
            </w:pPr>
            <w:r w:rsidRPr="00064219">
              <w:rPr>
                <w:color w:val="002060"/>
              </w:rPr>
              <w:t>0</w:t>
            </w:r>
          </w:p>
        </w:tc>
      </w:tr>
    </w:tbl>
    <w:p w14:paraId="5533ADE8" w14:textId="77777777" w:rsidR="006C3093" w:rsidRPr="00064219" w:rsidRDefault="006C3093" w:rsidP="006C3093">
      <w:pPr>
        <w:pStyle w:val="breakline"/>
        <w:divId w:val="527259509"/>
        <w:rPr>
          <w:color w:val="002060"/>
        </w:rPr>
      </w:pPr>
    </w:p>
    <w:p w14:paraId="3AA37B18" w14:textId="77777777" w:rsidR="006C3093" w:rsidRPr="00064219" w:rsidRDefault="006C3093" w:rsidP="006C3093">
      <w:pPr>
        <w:pStyle w:val="TITOLOPRINC"/>
        <w:divId w:val="527259509"/>
        <w:rPr>
          <w:color w:val="002060"/>
        </w:rPr>
      </w:pPr>
      <w:r w:rsidRPr="00064219">
        <w:rPr>
          <w:color w:val="002060"/>
        </w:rPr>
        <w:t>PROGRAMMA GARE</w:t>
      </w:r>
    </w:p>
    <w:p w14:paraId="2CB60B15" w14:textId="77777777" w:rsidR="006C3093" w:rsidRPr="00064219" w:rsidRDefault="006C3093" w:rsidP="006C3093">
      <w:pPr>
        <w:pStyle w:val="SOTTOTITOLOCAMPIONATO1"/>
        <w:divId w:val="527259509"/>
        <w:rPr>
          <w:color w:val="002060"/>
        </w:rPr>
      </w:pPr>
      <w:r w:rsidRPr="00064219">
        <w:rPr>
          <w:color w:val="002060"/>
        </w:rP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6C3093" w:rsidRPr="00064219" w14:paraId="1C446A43"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D3E36B"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C861F5"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629E8F"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69DAC0"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F9B976"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4CC92C"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CE66A4"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7D9E84E7"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AD472A" w14:textId="77777777" w:rsidR="006C3093" w:rsidRPr="00064219" w:rsidRDefault="006C3093" w:rsidP="004D1104">
            <w:pPr>
              <w:pStyle w:val="ROWTABELLA"/>
              <w:rPr>
                <w:color w:val="002060"/>
              </w:rPr>
            </w:pPr>
            <w:r w:rsidRPr="00064219">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8FB9ED" w14:textId="77777777" w:rsidR="006C3093" w:rsidRPr="00064219" w:rsidRDefault="006C3093" w:rsidP="004D1104">
            <w:pPr>
              <w:pStyle w:val="ROWTABELLA"/>
              <w:rPr>
                <w:color w:val="002060"/>
              </w:rPr>
            </w:pPr>
            <w:r w:rsidRPr="00064219">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DDC7E42"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E4768D" w14:textId="77777777" w:rsidR="006C3093" w:rsidRPr="00064219" w:rsidRDefault="006C3093" w:rsidP="004D1104">
            <w:pPr>
              <w:pStyle w:val="ROWTABELLA"/>
              <w:rPr>
                <w:color w:val="002060"/>
              </w:rPr>
            </w:pPr>
            <w:r w:rsidRPr="00064219">
              <w:rPr>
                <w:color w:val="002060"/>
              </w:rPr>
              <w:t>16/02/2019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A4F17E" w14:textId="77777777" w:rsidR="006C3093" w:rsidRPr="00064219" w:rsidRDefault="006C3093" w:rsidP="004D1104">
            <w:pPr>
              <w:pStyle w:val="ROWTABELLA"/>
              <w:rPr>
                <w:color w:val="002060"/>
              </w:rPr>
            </w:pPr>
            <w:r w:rsidRPr="00064219">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D12266" w14:textId="77777777" w:rsidR="006C3093" w:rsidRPr="00064219" w:rsidRDefault="006C3093" w:rsidP="004D1104">
            <w:pPr>
              <w:pStyle w:val="ROWTABELLA"/>
              <w:rPr>
                <w:color w:val="002060"/>
              </w:rPr>
            </w:pPr>
            <w:r w:rsidRPr="00064219">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2182AB" w14:textId="77777777" w:rsidR="006C3093" w:rsidRPr="00064219" w:rsidRDefault="006C3093" w:rsidP="004D1104">
            <w:pPr>
              <w:pStyle w:val="ROWTABELLA"/>
              <w:rPr>
                <w:color w:val="002060"/>
              </w:rPr>
            </w:pPr>
            <w:r w:rsidRPr="00064219">
              <w:rPr>
                <w:color w:val="002060"/>
              </w:rPr>
              <w:t>VIA ANTONIO ROSMINI 22/B</w:t>
            </w:r>
          </w:p>
        </w:tc>
      </w:tr>
      <w:tr w:rsidR="006C3093" w:rsidRPr="00064219" w14:paraId="77CF6108"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5D8742" w14:textId="77777777" w:rsidR="006C3093" w:rsidRPr="00064219" w:rsidRDefault="006C3093" w:rsidP="004D1104">
            <w:pPr>
              <w:pStyle w:val="ROWTABELLA"/>
              <w:rPr>
                <w:color w:val="002060"/>
              </w:rPr>
            </w:pPr>
            <w:r w:rsidRPr="00064219">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1ABF3A" w14:textId="77777777" w:rsidR="006C3093" w:rsidRPr="00064219" w:rsidRDefault="006C3093" w:rsidP="004D1104">
            <w:pPr>
              <w:pStyle w:val="ROWTABELLA"/>
              <w:rPr>
                <w:color w:val="002060"/>
              </w:rPr>
            </w:pPr>
            <w:r w:rsidRPr="00064219">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26DC28"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D893F8" w14:textId="77777777" w:rsidR="006C3093" w:rsidRPr="00064219" w:rsidRDefault="006C3093" w:rsidP="004D1104">
            <w:pPr>
              <w:pStyle w:val="ROWTABELLA"/>
              <w:rPr>
                <w:color w:val="002060"/>
              </w:rPr>
            </w:pPr>
            <w:r w:rsidRPr="00064219">
              <w:rPr>
                <w:color w:val="002060"/>
              </w:rPr>
              <w:t>16/02/2019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B155BA" w14:textId="77777777" w:rsidR="006C3093" w:rsidRPr="00064219" w:rsidRDefault="006C3093" w:rsidP="004D1104">
            <w:pPr>
              <w:pStyle w:val="ROWTABELLA"/>
              <w:rPr>
                <w:color w:val="002060"/>
              </w:rPr>
            </w:pPr>
            <w:r w:rsidRPr="00064219">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32A918" w14:textId="77777777" w:rsidR="006C3093" w:rsidRPr="00064219" w:rsidRDefault="006C3093" w:rsidP="004D1104">
            <w:pPr>
              <w:pStyle w:val="ROWTABELLA"/>
              <w:rPr>
                <w:color w:val="002060"/>
              </w:rPr>
            </w:pPr>
            <w:r w:rsidRPr="00064219">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8DE677" w14:textId="77777777" w:rsidR="006C3093" w:rsidRPr="00064219" w:rsidRDefault="006C3093" w:rsidP="004D1104">
            <w:pPr>
              <w:pStyle w:val="ROWTABELLA"/>
              <w:rPr>
                <w:color w:val="002060"/>
              </w:rPr>
            </w:pPr>
            <w:r w:rsidRPr="00064219">
              <w:rPr>
                <w:color w:val="002060"/>
              </w:rPr>
              <w:t>VIA ALESSANDRO MANZONI</w:t>
            </w:r>
          </w:p>
        </w:tc>
      </w:tr>
      <w:tr w:rsidR="006C3093" w:rsidRPr="00064219" w14:paraId="007CA8C9"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CA6F35" w14:textId="77777777" w:rsidR="006C3093" w:rsidRPr="00064219" w:rsidRDefault="006C3093" w:rsidP="004D1104">
            <w:pPr>
              <w:pStyle w:val="ROWTABELLA"/>
              <w:rPr>
                <w:color w:val="002060"/>
              </w:rPr>
            </w:pPr>
            <w:r w:rsidRPr="00064219">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193579" w14:textId="77777777" w:rsidR="006C3093" w:rsidRPr="00064219" w:rsidRDefault="006C3093" w:rsidP="004D1104">
            <w:pPr>
              <w:pStyle w:val="ROWTABELLA"/>
              <w:rPr>
                <w:color w:val="002060"/>
              </w:rPr>
            </w:pPr>
            <w:r w:rsidRPr="00064219">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25280A"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7DF39C"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F75155" w14:textId="77777777" w:rsidR="006C3093" w:rsidRPr="00064219" w:rsidRDefault="006C3093" w:rsidP="004D1104">
            <w:pPr>
              <w:pStyle w:val="ROWTABELLA"/>
              <w:rPr>
                <w:color w:val="002060"/>
              </w:rPr>
            </w:pPr>
            <w:r w:rsidRPr="00064219">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F8036B" w14:textId="77777777" w:rsidR="006C3093" w:rsidRPr="00064219" w:rsidRDefault="006C3093" w:rsidP="004D1104">
            <w:pPr>
              <w:pStyle w:val="ROWTABELLA"/>
              <w:rPr>
                <w:color w:val="002060"/>
              </w:rPr>
            </w:pPr>
            <w:r w:rsidRPr="00064219">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A7FC09" w14:textId="77777777" w:rsidR="006C3093" w:rsidRPr="00064219" w:rsidRDefault="006C3093" w:rsidP="004D1104">
            <w:pPr>
              <w:pStyle w:val="ROWTABELLA"/>
              <w:rPr>
                <w:color w:val="002060"/>
              </w:rPr>
            </w:pPr>
            <w:r w:rsidRPr="00064219">
              <w:rPr>
                <w:color w:val="002060"/>
              </w:rPr>
              <w:t>VIA DELLA SANTA SELVINO</w:t>
            </w:r>
          </w:p>
        </w:tc>
      </w:tr>
      <w:tr w:rsidR="006C3093" w:rsidRPr="00064219" w14:paraId="3B7511F7"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63CD62" w14:textId="77777777" w:rsidR="006C3093" w:rsidRPr="00064219" w:rsidRDefault="006C3093" w:rsidP="004D1104">
            <w:pPr>
              <w:pStyle w:val="ROWTABELLA"/>
              <w:rPr>
                <w:color w:val="002060"/>
              </w:rPr>
            </w:pPr>
            <w:r w:rsidRPr="00064219">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CB0272" w14:textId="77777777" w:rsidR="006C3093" w:rsidRPr="00064219" w:rsidRDefault="006C3093" w:rsidP="004D1104">
            <w:pPr>
              <w:pStyle w:val="ROWTABELLA"/>
              <w:rPr>
                <w:color w:val="002060"/>
              </w:rPr>
            </w:pPr>
            <w:r w:rsidRPr="00064219">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B298630"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0DB0D0" w14:textId="77777777" w:rsidR="006C3093" w:rsidRPr="00064219" w:rsidRDefault="006C3093" w:rsidP="004D1104">
            <w:pPr>
              <w:pStyle w:val="ROWTABELLA"/>
              <w:rPr>
                <w:color w:val="002060"/>
              </w:rPr>
            </w:pPr>
            <w:r w:rsidRPr="00064219">
              <w:rPr>
                <w:color w:val="002060"/>
              </w:rPr>
              <w:t>17/02/2019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44D915" w14:textId="77777777" w:rsidR="006C3093" w:rsidRPr="00064219" w:rsidRDefault="006C3093" w:rsidP="004D1104">
            <w:pPr>
              <w:pStyle w:val="ROWTABELLA"/>
              <w:rPr>
                <w:color w:val="002060"/>
              </w:rPr>
            </w:pPr>
            <w:r w:rsidRPr="00064219">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48B2F9" w14:textId="77777777" w:rsidR="006C3093" w:rsidRPr="00064219" w:rsidRDefault="006C3093" w:rsidP="004D1104">
            <w:pPr>
              <w:pStyle w:val="ROWTABELLA"/>
              <w:rPr>
                <w:color w:val="002060"/>
              </w:rPr>
            </w:pPr>
            <w:r w:rsidRPr="00064219">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06EB14" w14:textId="77777777" w:rsidR="006C3093" w:rsidRPr="00064219" w:rsidRDefault="006C3093" w:rsidP="004D1104">
            <w:pPr>
              <w:pStyle w:val="ROWTABELLA"/>
              <w:rPr>
                <w:color w:val="002060"/>
              </w:rPr>
            </w:pPr>
            <w:r w:rsidRPr="00064219">
              <w:rPr>
                <w:color w:val="002060"/>
              </w:rPr>
              <w:t>VIA DELLE REGIONI, 8</w:t>
            </w:r>
          </w:p>
        </w:tc>
      </w:tr>
    </w:tbl>
    <w:p w14:paraId="153F1750" w14:textId="77777777" w:rsidR="006C3093" w:rsidRPr="00064219" w:rsidRDefault="006C3093" w:rsidP="006C3093">
      <w:pPr>
        <w:pStyle w:val="breakline"/>
        <w:divId w:val="527259509"/>
        <w:rPr>
          <w:color w:val="002060"/>
        </w:rPr>
      </w:pPr>
    </w:p>
    <w:p w14:paraId="306E15BB" w14:textId="77777777" w:rsidR="006C3093" w:rsidRPr="00064219" w:rsidRDefault="006C3093" w:rsidP="006C3093">
      <w:pPr>
        <w:pStyle w:val="breakline"/>
        <w:divId w:val="527259509"/>
        <w:rPr>
          <w:color w:val="002060"/>
        </w:rPr>
      </w:pPr>
    </w:p>
    <w:p w14:paraId="0A446D38" w14:textId="77777777" w:rsidR="006C3093" w:rsidRPr="00064219" w:rsidRDefault="006C3093" w:rsidP="006C3093">
      <w:pPr>
        <w:pStyle w:val="breakline"/>
        <w:divId w:val="527259509"/>
        <w:rPr>
          <w:color w:val="002060"/>
        </w:rPr>
      </w:pPr>
    </w:p>
    <w:p w14:paraId="7E1EBF5A" w14:textId="77777777" w:rsidR="006C3093" w:rsidRPr="00064219" w:rsidRDefault="006C3093" w:rsidP="006C3093">
      <w:pPr>
        <w:pStyle w:val="SOTTOTITOLOCAMPIONATO1"/>
        <w:divId w:val="527259509"/>
        <w:rPr>
          <w:color w:val="002060"/>
        </w:rPr>
      </w:pPr>
      <w:r w:rsidRPr="00064219">
        <w:rPr>
          <w:color w:val="002060"/>
        </w:rP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8"/>
        <w:gridCol w:w="385"/>
        <w:gridCol w:w="898"/>
        <w:gridCol w:w="1194"/>
        <w:gridCol w:w="1554"/>
        <w:gridCol w:w="1545"/>
      </w:tblGrid>
      <w:tr w:rsidR="006C3093" w:rsidRPr="00064219" w14:paraId="4A57902E"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9FE0DE"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82AA8C"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D5871D"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AD3D9A"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20FD28"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9CDAEB"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875F16"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534956F8"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430F9A" w14:textId="77777777" w:rsidR="006C3093" w:rsidRPr="00064219" w:rsidRDefault="006C3093" w:rsidP="004D1104">
            <w:pPr>
              <w:pStyle w:val="ROWTABELLA"/>
              <w:rPr>
                <w:color w:val="002060"/>
              </w:rPr>
            </w:pPr>
            <w:r w:rsidRPr="00064219">
              <w:rPr>
                <w:color w:val="002060"/>
              </w:rPr>
              <w:t>VERBENA C5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BA4715" w14:textId="77777777" w:rsidR="006C3093" w:rsidRPr="00064219" w:rsidRDefault="006C3093" w:rsidP="004D1104">
            <w:pPr>
              <w:pStyle w:val="ROWTABELLA"/>
              <w:rPr>
                <w:color w:val="002060"/>
              </w:rPr>
            </w:pPr>
            <w:r w:rsidRPr="00064219">
              <w:rPr>
                <w:color w:val="002060"/>
              </w:rPr>
              <w:t>CITTA DI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C45DD0D"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3E0F32" w14:textId="77777777" w:rsidR="006C3093" w:rsidRPr="00064219" w:rsidRDefault="006C3093" w:rsidP="004D1104">
            <w:pPr>
              <w:pStyle w:val="ROWTABELLA"/>
              <w:rPr>
                <w:color w:val="002060"/>
              </w:rPr>
            </w:pPr>
            <w:r w:rsidRPr="00064219">
              <w:rPr>
                <w:color w:val="002060"/>
              </w:rPr>
              <w:t>16/02/2019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D9B1FA" w14:textId="77777777" w:rsidR="006C3093" w:rsidRPr="00064219" w:rsidRDefault="006C3093" w:rsidP="004D1104">
            <w:pPr>
              <w:pStyle w:val="ROWTABELLA"/>
              <w:rPr>
                <w:color w:val="002060"/>
              </w:rPr>
            </w:pPr>
            <w:r w:rsidRPr="00064219">
              <w:rPr>
                <w:color w:val="002060"/>
              </w:rPr>
              <w:t>PALLONE GEODETICO VERBENA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8DA23A" w14:textId="77777777" w:rsidR="006C3093" w:rsidRPr="00064219" w:rsidRDefault="006C3093" w:rsidP="004D1104">
            <w:pPr>
              <w:pStyle w:val="ROWTABELLA"/>
              <w:rPr>
                <w:color w:val="002060"/>
              </w:rPr>
            </w:pPr>
            <w:r w:rsidRPr="00064219">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95862E" w14:textId="77777777" w:rsidR="006C3093" w:rsidRPr="00064219" w:rsidRDefault="006C3093" w:rsidP="004D1104">
            <w:pPr>
              <w:pStyle w:val="ROWTABELLA"/>
              <w:rPr>
                <w:color w:val="002060"/>
              </w:rPr>
            </w:pPr>
            <w:r w:rsidRPr="00064219">
              <w:rPr>
                <w:color w:val="002060"/>
              </w:rPr>
              <w:t>VIA PETRARCA</w:t>
            </w:r>
          </w:p>
        </w:tc>
      </w:tr>
      <w:tr w:rsidR="006C3093" w:rsidRPr="00064219" w14:paraId="2A517B54"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F9A5424" w14:textId="77777777" w:rsidR="006C3093" w:rsidRPr="00064219" w:rsidRDefault="006C3093" w:rsidP="004D1104">
            <w:pPr>
              <w:pStyle w:val="ROWTABELLA"/>
              <w:rPr>
                <w:color w:val="002060"/>
              </w:rPr>
            </w:pPr>
            <w:r w:rsidRPr="00064219">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9AC012" w14:textId="77777777" w:rsidR="006C3093" w:rsidRPr="00064219" w:rsidRDefault="006C3093" w:rsidP="004D1104">
            <w:pPr>
              <w:pStyle w:val="ROWTABELLA"/>
              <w:rPr>
                <w:color w:val="002060"/>
              </w:rPr>
            </w:pPr>
            <w:r w:rsidRPr="00064219">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C747F5"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205E8A" w14:textId="77777777" w:rsidR="006C3093" w:rsidRPr="00064219" w:rsidRDefault="006C3093" w:rsidP="004D1104">
            <w:pPr>
              <w:pStyle w:val="ROWTABELLA"/>
              <w:rPr>
                <w:color w:val="002060"/>
              </w:rPr>
            </w:pPr>
            <w:r w:rsidRPr="00064219">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D7BA7D" w14:textId="77777777" w:rsidR="006C3093" w:rsidRPr="00064219" w:rsidRDefault="006C3093" w:rsidP="004D1104">
            <w:pPr>
              <w:pStyle w:val="ROWTABELLA"/>
              <w:rPr>
                <w:color w:val="002060"/>
              </w:rPr>
            </w:pPr>
            <w:r w:rsidRPr="00064219">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1A0588" w14:textId="77777777" w:rsidR="006C3093" w:rsidRPr="00064219" w:rsidRDefault="006C3093" w:rsidP="004D1104">
            <w:pPr>
              <w:pStyle w:val="ROWTABELLA"/>
              <w:rPr>
                <w:color w:val="002060"/>
              </w:rPr>
            </w:pPr>
            <w:r w:rsidRPr="00064219">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530E1E" w14:textId="77777777" w:rsidR="006C3093" w:rsidRPr="00064219" w:rsidRDefault="006C3093" w:rsidP="004D1104">
            <w:pPr>
              <w:pStyle w:val="ROWTABELLA"/>
              <w:rPr>
                <w:color w:val="002060"/>
              </w:rPr>
            </w:pPr>
            <w:r w:rsidRPr="00064219">
              <w:rPr>
                <w:color w:val="002060"/>
              </w:rPr>
              <w:t>VIA VERDI</w:t>
            </w:r>
          </w:p>
        </w:tc>
      </w:tr>
      <w:tr w:rsidR="006C3093" w:rsidRPr="00064219" w14:paraId="205CAF53"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F5049C" w14:textId="77777777" w:rsidR="006C3093" w:rsidRPr="00064219" w:rsidRDefault="006C3093" w:rsidP="004D1104">
            <w:pPr>
              <w:pStyle w:val="ROWTABELLA"/>
              <w:rPr>
                <w:color w:val="002060"/>
              </w:rPr>
            </w:pPr>
            <w:r w:rsidRPr="00064219">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BE85E6" w14:textId="77777777" w:rsidR="006C3093" w:rsidRPr="00064219" w:rsidRDefault="006C3093" w:rsidP="004D1104">
            <w:pPr>
              <w:pStyle w:val="ROWTABELLA"/>
              <w:rPr>
                <w:color w:val="002060"/>
              </w:rPr>
            </w:pPr>
            <w:r w:rsidRPr="00064219">
              <w:rPr>
                <w:color w:val="002060"/>
              </w:rP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423AF5C"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0B17FE" w14:textId="77777777" w:rsidR="006C3093" w:rsidRPr="00064219" w:rsidRDefault="006C3093" w:rsidP="004D1104">
            <w:pPr>
              <w:pStyle w:val="ROWTABELLA"/>
              <w:rPr>
                <w:color w:val="002060"/>
              </w:rPr>
            </w:pPr>
            <w:r w:rsidRPr="00064219">
              <w:rPr>
                <w:color w:val="002060"/>
              </w:rPr>
              <w:t>17/02/2019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A42E43" w14:textId="77777777" w:rsidR="006C3093" w:rsidRPr="00064219" w:rsidRDefault="006C3093" w:rsidP="004D1104">
            <w:pPr>
              <w:pStyle w:val="ROWTABELLA"/>
              <w:rPr>
                <w:color w:val="002060"/>
              </w:rPr>
            </w:pPr>
            <w:r w:rsidRPr="00064219">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8F82A6" w14:textId="77777777" w:rsidR="006C3093" w:rsidRPr="00064219" w:rsidRDefault="006C3093" w:rsidP="004D1104">
            <w:pPr>
              <w:pStyle w:val="ROWTABELLA"/>
              <w:rPr>
                <w:color w:val="002060"/>
              </w:rPr>
            </w:pPr>
            <w:r w:rsidRPr="00064219">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9410FD" w14:textId="77777777" w:rsidR="006C3093" w:rsidRPr="00064219" w:rsidRDefault="006C3093" w:rsidP="004D1104">
            <w:pPr>
              <w:pStyle w:val="ROWTABELLA"/>
              <w:rPr>
                <w:color w:val="002060"/>
              </w:rPr>
            </w:pPr>
            <w:r w:rsidRPr="00064219">
              <w:rPr>
                <w:color w:val="002060"/>
              </w:rPr>
              <w:t>VIA DEI PINI</w:t>
            </w:r>
          </w:p>
        </w:tc>
      </w:tr>
    </w:tbl>
    <w:p w14:paraId="1EBECED5" w14:textId="77777777" w:rsidR="006C3093" w:rsidRPr="00064219" w:rsidRDefault="006C3093" w:rsidP="006C3093">
      <w:pPr>
        <w:pStyle w:val="breakline"/>
        <w:divId w:val="527259509"/>
        <w:rPr>
          <w:color w:val="002060"/>
        </w:rPr>
      </w:pPr>
    </w:p>
    <w:p w14:paraId="19118664" w14:textId="77777777" w:rsidR="006C3093" w:rsidRPr="00064219" w:rsidRDefault="006C3093" w:rsidP="006C3093">
      <w:pPr>
        <w:pStyle w:val="breakline"/>
        <w:divId w:val="527259509"/>
        <w:rPr>
          <w:color w:val="002060"/>
        </w:rPr>
      </w:pPr>
    </w:p>
    <w:p w14:paraId="505D68F8" w14:textId="77777777" w:rsidR="006C3093" w:rsidRPr="00064219" w:rsidRDefault="006C3093" w:rsidP="006C3093">
      <w:pPr>
        <w:pStyle w:val="breakline"/>
        <w:divId w:val="527259509"/>
        <w:rPr>
          <w:color w:val="002060"/>
        </w:rPr>
      </w:pPr>
    </w:p>
    <w:p w14:paraId="2A90C63D" w14:textId="77777777" w:rsidR="006C3093" w:rsidRPr="00064219" w:rsidRDefault="006C3093" w:rsidP="006C3093">
      <w:pPr>
        <w:pStyle w:val="SOTTOTITOLOCAMPIONATO1"/>
        <w:divId w:val="527259509"/>
        <w:rPr>
          <w:color w:val="002060"/>
        </w:rPr>
      </w:pPr>
      <w:r w:rsidRPr="00064219">
        <w:rPr>
          <w:color w:val="002060"/>
        </w:rPr>
        <w:t>GIRONE SB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90"/>
        <w:gridCol w:w="1550"/>
        <w:gridCol w:w="1550"/>
      </w:tblGrid>
      <w:tr w:rsidR="006C3093" w:rsidRPr="00064219" w14:paraId="7AAF7518"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11EB54"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7DAED6"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91FDC"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3805C7"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426860"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B16D8"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9852DA"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30987F76"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2C1C52" w14:textId="77777777" w:rsidR="006C3093" w:rsidRPr="00064219" w:rsidRDefault="006C3093" w:rsidP="004D1104">
            <w:pPr>
              <w:pStyle w:val="ROWTABELLA"/>
              <w:rPr>
                <w:color w:val="002060"/>
              </w:rPr>
            </w:pPr>
            <w:r w:rsidRPr="00064219">
              <w:rPr>
                <w:color w:val="002060"/>
              </w:rPr>
              <w:t>CASENUOVE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474059" w14:textId="77777777" w:rsidR="006C3093" w:rsidRPr="00064219" w:rsidRDefault="006C3093" w:rsidP="004D1104">
            <w:pPr>
              <w:pStyle w:val="ROWTABELLA"/>
              <w:rPr>
                <w:color w:val="002060"/>
              </w:rPr>
            </w:pPr>
            <w:r w:rsidRPr="00064219">
              <w:rPr>
                <w:color w:val="002060"/>
              </w:rPr>
              <w:t>C.U.S.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B7C3F8B"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9E8D97" w14:textId="77777777" w:rsidR="006C3093" w:rsidRPr="00064219" w:rsidRDefault="006C3093" w:rsidP="004D1104">
            <w:pPr>
              <w:pStyle w:val="ROWTABELLA"/>
              <w:rPr>
                <w:color w:val="002060"/>
              </w:rPr>
            </w:pPr>
            <w:r w:rsidRPr="00064219">
              <w:rPr>
                <w:color w:val="002060"/>
              </w:rPr>
              <w:t>16/02/2019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AAA861" w14:textId="77777777" w:rsidR="006C3093" w:rsidRPr="00064219" w:rsidRDefault="006C3093" w:rsidP="004D1104">
            <w:pPr>
              <w:pStyle w:val="ROWTABELLA"/>
              <w:rPr>
                <w:color w:val="002060"/>
              </w:rPr>
            </w:pPr>
            <w:r w:rsidRPr="00064219">
              <w:rPr>
                <w:color w:val="002060"/>
              </w:rPr>
              <w:t>PALLONE PRESSOSTATICO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0A78DD" w14:textId="77777777" w:rsidR="006C3093" w:rsidRPr="00064219" w:rsidRDefault="006C3093" w:rsidP="004D1104">
            <w:pPr>
              <w:pStyle w:val="ROWTABELLA"/>
              <w:rPr>
                <w:color w:val="002060"/>
              </w:rPr>
            </w:pPr>
            <w:r w:rsidRPr="00064219">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CB9825" w14:textId="77777777" w:rsidR="006C3093" w:rsidRPr="00064219" w:rsidRDefault="006C3093" w:rsidP="004D1104">
            <w:pPr>
              <w:pStyle w:val="ROWTABELLA"/>
              <w:rPr>
                <w:color w:val="002060"/>
              </w:rPr>
            </w:pPr>
            <w:r w:rsidRPr="00064219">
              <w:rPr>
                <w:color w:val="002060"/>
              </w:rPr>
              <w:t>FRAZ. CASENUOVE DI OSIMO</w:t>
            </w:r>
          </w:p>
        </w:tc>
      </w:tr>
      <w:tr w:rsidR="006C3093" w:rsidRPr="00064219" w14:paraId="3223ADB1"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5E984C" w14:textId="77777777" w:rsidR="006C3093" w:rsidRPr="00064219" w:rsidRDefault="006C3093" w:rsidP="004D1104">
            <w:pPr>
              <w:pStyle w:val="ROWTABELLA"/>
              <w:rPr>
                <w:color w:val="002060"/>
              </w:rPr>
            </w:pPr>
            <w:r w:rsidRPr="00064219">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0591EB" w14:textId="77777777" w:rsidR="006C3093" w:rsidRPr="00064219" w:rsidRDefault="006C3093" w:rsidP="004D1104">
            <w:pPr>
              <w:pStyle w:val="ROWTABELLA"/>
              <w:rPr>
                <w:color w:val="002060"/>
              </w:rPr>
            </w:pPr>
            <w:r w:rsidRPr="00064219">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BBDD4E"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25D9C4"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202BA4" w14:textId="77777777" w:rsidR="006C3093" w:rsidRPr="00064219" w:rsidRDefault="006C3093" w:rsidP="004D1104">
            <w:pPr>
              <w:pStyle w:val="ROWTABELLA"/>
              <w:rPr>
                <w:color w:val="002060"/>
              </w:rPr>
            </w:pPr>
            <w:r w:rsidRPr="00064219">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36FABD" w14:textId="77777777" w:rsidR="006C3093" w:rsidRPr="00064219" w:rsidRDefault="006C3093" w:rsidP="004D1104">
            <w:pPr>
              <w:pStyle w:val="ROWTABELLA"/>
              <w:rPr>
                <w:color w:val="002060"/>
              </w:rPr>
            </w:pPr>
            <w:r w:rsidRPr="00064219">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3DD510" w14:textId="77777777" w:rsidR="006C3093" w:rsidRPr="00064219" w:rsidRDefault="006C3093" w:rsidP="004D1104">
            <w:pPr>
              <w:pStyle w:val="ROWTABELLA"/>
              <w:rPr>
                <w:color w:val="002060"/>
              </w:rPr>
            </w:pPr>
            <w:r w:rsidRPr="00064219">
              <w:rPr>
                <w:color w:val="002060"/>
              </w:rPr>
              <w:t>VIA C.ULPIANI</w:t>
            </w:r>
          </w:p>
        </w:tc>
      </w:tr>
      <w:tr w:rsidR="006C3093" w:rsidRPr="00064219" w14:paraId="1A45AF8F"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CB38D8" w14:textId="77777777" w:rsidR="006C3093" w:rsidRPr="00064219" w:rsidRDefault="006C3093" w:rsidP="004D1104">
            <w:pPr>
              <w:pStyle w:val="ROWTABELLA"/>
              <w:rPr>
                <w:color w:val="002060"/>
              </w:rPr>
            </w:pPr>
            <w:r w:rsidRPr="00064219">
              <w:rPr>
                <w:color w:val="002060"/>
              </w:rPr>
              <w:t>FUTSAL MONTURANO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506C45" w14:textId="77777777" w:rsidR="006C3093" w:rsidRPr="00064219" w:rsidRDefault="006C3093" w:rsidP="004D1104">
            <w:pPr>
              <w:pStyle w:val="ROWTABELLA"/>
              <w:rPr>
                <w:color w:val="002060"/>
              </w:rPr>
            </w:pPr>
            <w:r w:rsidRPr="00064219">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0565693"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44387D"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38139D" w14:textId="77777777" w:rsidR="006C3093" w:rsidRPr="00064219" w:rsidRDefault="006C3093" w:rsidP="004D1104">
            <w:pPr>
              <w:pStyle w:val="ROWTABELLA"/>
              <w:rPr>
                <w:color w:val="002060"/>
              </w:rPr>
            </w:pPr>
            <w:r w:rsidRPr="00064219">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553FC9" w14:textId="77777777" w:rsidR="006C3093" w:rsidRPr="00064219" w:rsidRDefault="006C3093" w:rsidP="004D1104">
            <w:pPr>
              <w:pStyle w:val="ROWTABELLA"/>
              <w:rPr>
                <w:color w:val="002060"/>
              </w:rPr>
            </w:pPr>
            <w:r w:rsidRPr="00064219">
              <w:rPr>
                <w:color w:val="002060"/>
              </w:rPr>
              <w:t>MONTE URANO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7CBC04" w14:textId="77777777" w:rsidR="006C3093" w:rsidRPr="00064219" w:rsidRDefault="006C3093" w:rsidP="004D1104">
            <w:pPr>
              <w:pStyle w:val="ROWTABELLA"/>
              <w:rPr>
                <w:color w:val="002060"/>
              </w:rPr>
            </w:pPr>
            <w:r w:rsidRPr="00064219">
              <w:rPr>
                <w:color w:val="002060"/>
              </w:rPr>
              <w:t>VIA OLIMPIADI</w:t>
            </w:r>
          </w:p>
        </w:tc>
      </w:tr>
    </w:tbl>
    <w:p w14:paraId="7E6CCD13" w14:textId="77777777" w:rsidR="006C3093" w:rsidRPr="00064219" w:rsidRDefault="006C3093" w:rsidP="006C3093">
      <w:pPr>
        <w:pStyle w:val="breakline"/>
        <w:divId w:val="527259509"/>
        <w:rPr>
          <w:color w:val="002060"/>
        </w:rPr>
      </w:pPr>
    </w:p>
    <w:p w14:paraId="2F0440B9" w14:textId="77777777" w:rsidR="006C3093" w:rsidRPr="00064219" w:rsidRDefault="006C3093" w:rsidP="006C3093">
      <w:pPr>
        <w:pStyle w:val="breakline"/>
        <w:divId w:val="527259509"/>
        <w:rPr>
          <w:color w:val="002060"/>
        </w:rPr>
      </w:pPr>
    </w:p>
    <w:p w14:paraId="5133C58F"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UNDER 19 CALCIO A 5 REGIONALE</w:t>
      </w:r>
    </w:p>
    <w:p w14:paraId="4A2EDC4F" w14:textId="77777777" w:rsidR="006C3093" w:rsidRPr="00064219" w:rsidRDefault="006C3093" w:rsidP="006C3093">
      <w:pPr>
        <w:pStyle w:val="TITOLOPRINC"/>
        <w:divId w:val="527259509"/>
        <w:rPr>
          <w:color w:val="002060"/>
        </w:rPr>
      </w:pPr>
      <w:r w:rsidRPr="00064219">
        <w:rPr>
          <w:color w:val="002060"/>
        </w:rPr>
        <w:t>RISULTATI</w:t>
      </w:r>
    </w:p>
    <w:p w14:paraId="02C6A8FB" w14:textId="77777777" w:rsidR="006C3093" w:rsidRPr="00064219" w:rsidRDefault="006C3093" w:rsidP="006C3093">
      <w:pPr>
        <w:pStyle w:val="breakline"/>
        <w:divId w:val="527259509"/>
        <w:rPr>
          <w:color w:val="002060"/>
        </w:rPr>
      </w:pPr>
    </w:p>
    <w:p w14:paraId="1A4D5657" w14:textId="77777777" w:rsidR="006C3093" w:rsidRPr="00064219" w:rsidRDefault="006C3093" w:rsidP="006C3093">
      <w:pPr>
        <w:pStyle w:val="SOTTOTITOLOCAMPIONATO1"/>
        <w:divId w:val="527259509"/>
        <w:rPr>
          <w:color w:val="002060"/>
        </w:rPr>
      </w:pPr>
      <w:r w:rsidRPr="00064219">
        <w:rPr>
          <w:color w:val="002060"/>
        </w:rPr>
        <w:t>RISULTATI UFFICIALI GARE DEL 09/02/2019</w:t>
      </w:r>
    </w:p>
    <w:p w14:paraId="23F60114"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2F9432F6"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C3093" w:rsidRPr="00064219" w14:paraId="7664F8ED"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6ABC97AA"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73C0E9" w14:textId="77777777" w:rsidR="006C3093" w:rsidRPr="00064219" w:rsidRDefault="006C3093" w:rsidP="004D1104">
                  <w:pPr>
                    <w:pStyle w:val="HEADERTABELLA"/>
                    <w:rPr>
                      <w:color w:val="002060"/>
                    </w:rPr>
                  </w:pPr>
                  <w:r w:rsidRPr="00064219">
                    <w:rPr>
                      <w:color w:val="002060"/>
                    </w:rPr>
                    <w:t>GIRONE G - 6 Giornata - A</w:t>
                  </w:r>
                </w:p>
              </w:tc>
            </w:tr>
            <w:tr w:rsidR="006C3093" w:rsidRPr="00064219" w14:paraId="0DB893DB"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13399C" w14:textId="77777777" w:rsidR="006C3093" w:rsidRPr="00064219" w:rsidRDefault="006C3093" w:rsidP="004D1104">
                  <w:pPr>
                    <w:pStyle w:val="ROWTABELLA"/>
                    <w:rPr>
                      <w:color w:val="002060"/>
                    </w:rPr>
                  </w:pPr>
                  <w:r w:rsidRPr="00064219">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96023E" w14:textId="77777777" w:rsidR="006C3093" w:rsidRPr="00064219" w:rsidRDefault="006C3093" w:rsidP="004D1104">
                  <w:pPr>
                    <w:pStyle w:val="ROWTABELLA"/>
                    <w:rPr>
                      <w:color w:val="002060"/>
                    </w:rPr>
                  </w:pPr>
                  <w:r w:rsidRPr="00064219">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E0E5EF" w14:textId="77777777" w:rsidR="006C3093" w:rsidRPr="00064219" w:rsidRDefault="006C3093" w:rsidP="004D1104">
                  <w:pPr>
                    <w:pStyle w:val="ROWTABELLA"/>
                    <w:jc w:val="center"/>
                    <w:rPr>
                      <w:color w:val="002060"/>
                    </w:rPr>
                  </w:pPr>
                  <w:r w:rsidRPr="00064219">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E1BA66" w14:textId="77777777" w:rsidR="006C3093" w:rsidRPr="00064219" w:rsidRDefault="006C3093" w:rsidP="004D1104">
                  <w:pPr>
                    <w:pStyle w:val="ROWTABELLA"/>
                    <w:jc w:val="center"/>
                    <w:rPr>
                      <w:color w:val="002060"/>
                    </w:rPr>
                  </w:pPr>
                  <w:r w:rsidRPr="00064219">
                    <w:rPr>
                      <w:color w:val="002060"/>
                    </w:rPr>
                    <w:t> </w:t>
                  </w:r>
                </w:p>
              </w:tc>
            </w:tr>
            <w:tr w:rsidR="006C3093" w:rsidRPr="00064219" w14:paraId="77DBE74F"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0CF6E5" w14:textId="77777777" w:rsidR="006C3093" w:rsidRPr="00064219" w:rsidRDefault="006C3093" w:rsidP="004D1104">
                  <w:pPr>
                    <w:pStyle w:val="ROWTABELLA"/>
                    <w:rPr>
                      <w:color w:val="002060"/>
                    </w:rPr>
                  </w:pPr>
                  <w:r w:rsidRPr="00064219">
                    <w:rPr>
                      <w:color w:val="002060"/>
                    </w:rPr>
                    <w:t>(2) 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68B430" w14:textId="77777777" w:rsidR="006C3093" w:rsidRPr="00064219" w:rsidRDefault="006C3093" w:rsidP="004D1104">
                  <w:pPr>
                    <w:pStyle w:val="ROWTABELLA"/>
                    <w:rPr>
                      <w:color w:val="002060"/>
                    </w:rPr>
                  </w:pPr>
                  <w:r w:rsidRPr="00064219">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D57F29" w14:textId="77777777" w:rsidR="006C3093" w:rsidRPr="00064219" w:rsidRDefault="006C3093" w:rsidP="004D1104">
                  <w:pPr>
                    <w:pStyle w:val="ROWTABELLA"/>
                    <w:jc w:val="center"/>
                    <w:rPr>
                      <w:color w:val="002060"/>
                    </w:rPr>
                  </w:pPr>
                  <w:r w:rsidRPr="00064219">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7C2D20" w14:textId="77777777" w:rsidR="006C3093" w:rsidRPr="00064219" w:rsidRDefault="006C3093" w:rsidP="004D1104">
                  <w:pPr>
                    <w:pStyle w:val="ROWTABELLA"/>
                    <w:jc w:val="center"/>
                    <w:rPr>
                      <w:color w:val="002060"/>
                    </w:rPr>
                  </w:pPr>
                  <w:r w:rsidRPr="00064219">
                    <w:rPr>
                      <w:color w:val="002060"/>
                    </w:rPr>
                    <w:t> </w:t>
                  </w:r>
                </w:p>
              </w:tc>
            </w:tr>
            <w:tr w:rsidR="006C3093" w:rsidRPr="00064219" w14:paraId="2EA57B49"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45B4DD" w14:textId="77777777" w:rsidR="006C3093" w:rsidRPr="00064219" w:rsidRDefault="006C3093" w:rsidP="004D1104">
                  <w:pPr>
                    <w:pStyle w:val="ROWTABELLA"/>
                    <w:rPr>
                      <w:color w:val="002060"/>
                    </w:rPr>
                  </w:pPr>
                  <w:r w:rsidRPr="00064219">
                    <w:rPr>
                      <w:color w:val="002060"/>
                    </w:rPr>
                    <w:t>(2) 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38632A" w14:textId="77777777" w:rsidR="006C3093" w:rsidRPr="00064219" w:rsidRDefault="006C3093" w:rsidP="004D1104">
                  <w:pPr>
                    <w:pStyle w:val="ROWTABELLA"/>
                    <w:rPr>
                      <w:color w:val="002060"/>
                    </w:rPr>
                  </w:pPr>
                  <w:r w:rsidRPr="00064219">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413D23" w14:textId="77777777" w:rsidR="006C3093" w:rsidRPr="00064219" w:rsidRDefault="006C3093" w:rsidP="004D1104">
                  <w:pPr>
                    <w:pStyle w:val="ROWTABELLA"/>
                    <w:jc w:val="center"/>
                    <w:rPr>
                      <w:color w:val="002060"/>
                    </w:rPr>
                  </w:pPr>
                  <w:r w:rsidRPr="00064219">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D363B9" w14:textId="77777777" w:rsidR="006C3093" w:rsidRPr="00064219" w:rsidRDefault="006C3093" w:rsidP="004D1104">
                  <w:pPr>
                    <w:pStyle w:val="ROWTABELLA"/>
                    <w:jc w:val="center"/>
                    <w:rPr>
                      <w:color w:val="002060"/>
                    </w:rPr>
                  </w:pPr>
                  <w:r w:rsidRPr="00064219">
                    <w:rPr>
                      <w:color w:val="002060"/>
                    </w:rPr>
                    <w:t> </w:t>
                  </w:r>
                </w:p>
              </w:tc>
            </w:tr>
            <w:tr w:rsidR="006C3093" w:rsidRPr="00064219" w14:paraId="4774158C"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777983" w14:textId="77777777" w:rsidR="006C3093" w:rsidRPr="00064219" w:rsidRDefault="006C3093" w:rsidP="004D1104">
                  <w:pPr>
                    <w:pStyle w:val="ROWTABELLA"/>
                    <w:rPr>
                      <w:color w:val="002060"/>
                    </w:rPr>
                  </w:pPr>
                  <w:r w:rsidRPr="00064219">
                    <w:rPr>
                      <w:color w:val="002060"/>
                    </w:rPr>
                    <w:t>FUTSAL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7D4FD7" w14:textId="77777777" w:rsidR="006C3093" w:rsidRPr="00064219" w:rsidRDefault="006C3093" w:rsidP="004D1104">
                  <w:pPr>
                    <w:pStyle w:val="ROWTABELLA"/>
                    <w:rPr>
                      <w:color w:val="002060"/>
                    </w:rPr>
                  </w:pPr>
                  <w:r w:rsidRPr="00064219">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6C95E3" w14:textId="77777777" w:rsidR="006C3093" w:rsidRPr="00064219" w:rsidRDefault="006C3093" w:rsidP="004D1104">
                  <w:pPr>
                    <w:pStyle w:val="ROWTABELLA"/>
                    <w:jc w:val="center"/>
                    <w:rPr>
                      <w:color w:val="002060"/>
                    </w:rPr>
                  </w:pPr>
                  <w:r w:rsidRPr="00064219">
                    <w:rPr>
                      <w:color w:val="002060"/>
                    </w:rPr>
                    <w:t>11 - 3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BF1ACE" w14:textId="77777777" w:rsidR="006C3093" w:rsidRPr="00064219" w:rsidRDefault="006C3093" w:rsidP="004D1104">
                  <w:pPr>
                    <w:pStyle w:val="ROWTABELLA"/>
                    <w:jc w:val="center"/>
                    <w:rPr>
                      <w:color w:val="002060"/>
                    </w:rPr>
                  </w:pPr>
                  <w:r w:rsidRPr="00064219">
                    <w:rPr>
                      <w:color w:val="002060"/>
                    </w:rPr>
                    <w:t> </w:t>
                  </w:r>
                </w:p>
              </w:tc>
            </w:tr>
            <w:tr w:rsidR="006C3093" w:rsidRPr="00064219" w14:paraId="720E2289"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4B6B64FD" w14:textId="77777777" w:rsidR="006C3093" w:rsidRPr="00064219" w:rsidRDefault="006C3093" w:rsidP="004D1104">
                  <w:pPr>
                    <w:pStyle w:val="ROWTABELLA"/>
                    <w:rPr>
                      <w:color w:val="002060"/>
                    </w:rPr>
                  </w:pPr>
                  <w:r w:rsidRPr="00064219">
                    <w:rPr>
                      <w:color w:val="002060"/>
                    </w:rPr>
                    <w:t>(1) - disputata il 12/02/2019</w:t>
                  </w:r>
                </w:p>
              </w:tc>
            </w:tr>
            <w:tr w:rsidR="006C3093" w:rsidRPr="00064219" w14:paraId="4A498307"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234FDFCD" w14:textId="77777777" w:rsidR="006C3093" w:rsidRPr="00064219" w:rsidRDefault="006C3093" w:rsidP="004D1104">
                  <w:pPr>
                    <w:pStyle w:val="ROWTABELLA"/>
                    <w:rPr>
                      <w:color w:val="002060"/>
                    </w:rPr>
                  </w:pPr>
                  <w:r w:rsidRPr="00064219">
                    <w:rPr>
                      <w:color w:val="002060"/>
                    </w:rPr>
                    <w:lastRenderedPageBreak/>
                    <w:t>(2) - disputata il 10/02/2019</w:t>
                  </w:r>
                </w:p>
              </w:tc>
            </w:tr>
          </w:tbl>
          <w:p w14:paraId="01348F4B" w14:textId="77777777" w:rsidR="006C3093" w:rsidRPr="00064219" w:rsidRDefault="006C3093" w:rsidP="004D110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727734B0"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9EB5D" w14:textId="77777777" w:rsidR="006C3093" w:rsidRPr="00064219" w:rsidRDefault="006C3093" w:rsidP="004D1104">
                  <w:pPr>
                    <w:pStyle w:val="HEADERTABELLA"/>
                    <w:rPr>
                      <w:color w:val="002060"/>
                    </w:rPr>
                  </w:pPr>
                  <w:r w:rsidRPr="00064219">
                    <w:rPr>
                      <w:color w:val="002060"/>
                    </w:rPr>
                    <w:lastRenderedPageBreak/>
                    <w:t>GIRONE SA - 6 Giornata - A</w:t>
                  </w:r>
                </w:p>
              </w:tc>
            </w:tr>
            <w:tr w:rsidR="006C3093" w:rsidRPr="00064219" w14:paraId="12B89C44"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2D2A70" w14:textId="77777777" w:rsidR="006C3093" w:rsidRPr="00064219" w:rsidRDefault="006C3093" w:rsidP="004D1104">
                  <w:pPr>
                    <w:pStyle w:val="ROWTABELLA"/>
                    <w:rPr>
                      <w:color w:val="002060"/>
                    </w:rPr>
                  </w:pPr>
                  <w:r w:rsidRPr="00064219">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C1F71B" w14:textId="77777777" w:rsidR="006C3093" w:rsidRPr="00064219" w:rsidRDefault="006C3093" w:rsidP="004D1104">
                  <w:pPr>
                    <w:pStyle w:val="ROWTABELLA"/>
                    <w:rPr>
                      <w:color w:val="002060"/>
                    </w:rPr>
                  </w:pPr>
                  <w:r w:rsidRPr="00064219">
                    <w:rPr>
                      <w:color w:val="002060"/>
                    </w:rPr>
                    <w:t>- DINAMIS 1990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31C0A5" w14:textId="77777777" w:rsidR="006C3093" w:rsidRPr="00064219" w:rsidRDefault="006C3093" w:rsidP="004D1104">
                  <w:pPr>
                    <w:pStyle w:val="ROWTABELLA"/>
                    <w:jc w:val="center"/>
                    <w:rPr>
                      <w:color w:val="002060"/>
                    </w:rPr>
                  </w:pPr>
                  <w:r w:rsidRPr="00064219">
                    <w:rPr>
                      <w:color w:val="002060"/>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B83AE8" w14:textId="77777777" w:rsidR="006C3093" w:rsidRPr="00064219" w:rsidRDefault="006C3093" w:rsidP="004D1104">
                  <w:pPr>
                    <w:pStyle w:val="ROWTABELLA"/>
                    <w:jc w:val="center"/>
                    <w:rPr>
                      <w:color w:val="002060"/>
                    </w:rPr>
                  </w:pPr>
                  <w:r w:rsidRPr="00064219">
                    <w:rPr>
                      <w:color w:val="002060"/>
                    </w:rPr>
                    <w:t> </w:t>
                  </w:r>
                </w:p>
              </w:tc>
            </w:tr>
            <w:tr w:rsidR="006C3093" w:rsidRPr="00064219" w14:paraId="75E4837E"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4FA934" w14:textId="77777777" w:rsidR="006C3093" w:rsidRPr="00064219" w:rsidRDefault="006C3093" w:rsidP="004D1104">
                  <w:pPr>
                    <w:pStyle w:val="ROWTABELLA"/>
                    <w:rPr>
                      <w:color w:val="002060"/>
                    </w:rPr>
                  </w:pPr>
                  <w:r w:rsidRPr="00064219">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E1B1B30" w14:textId="77777777" w:rsidR="006C3093" w:rsidRPr="00064219" w:rsidRDefault="006C3093" w:rsidP="004D1104">
                  <w:pPr>
                    <w:pStyle w:val="ROWTABELLA"/>
                    <w:rPr>
                      <w:color w:val="002060"/>
                    </w:rPr>
                  </w:pPr>
                  <w:r w:rsidRPr="00064219">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EEDE79" w14:textId="77777777" w:rsidR="006C3093" w:rsidRPr="00064219" w:rsidRDefault="006C3093" w:rsidP="004D1104">
                  <w:pPr>
                    <w:pStyle w:val="ROWTABELLA"/>
                    <w:jc w:val="center"/>
                    <w:rPr>
                      <w:color w:val="002060"/>
                    </w:rPr>
                  </w:pPr>
                  <w:r w:rsidRPr="00064219">
                    <w:rPr>
                      <w:color w:val="002060"/>
                    </w:rPr>
                    <w:t>5 - 8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6D9A039" w14:textId="77777777" w:rsidR="006C3093" w:rsidRPr="00064219" w:rsidRDefault="006C3093" w:rsidP="004D1104">
                  <w:pPr>
                    <w:pStyle w:val="ROWTABELLA"/>
                    <w:jc w:val="center"/>
                    <w:rPr>
                      <w:color w:val="002060"/>
                    </w:rPr>
                  </w:pPr>
                  <w:r w:rsidRPr="00064219">
                    <w:rPr>
                      <w:color w:val="002060"/>
                    </w:rPr>
                    <w:t> </w:t>
                  </w:r>
                </w:p>
              </w:tc>
            </w:tr>
            <w:tr w:rsidR="006C3093" w:rsidRPr="00064219" w14:paraId="00D1D1EE"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958257" w14:textId="77777777" w:rsidR="006C3093" w:rsidRPr="00064219" w:rsidRDefault="006C3093" w:rsidP="004D1104">
                  <w:pPr>
                    <w:pStyle w:val="ROWTABELLA"/>
                    <w:rPr>
                      <w:color w:val="002060"/>
                    </w:rPr>
                  </w:pPr>
                  <w:r w:rsidRPr="00064219">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B63054" w14:textId="77777777" w:rsidR="006C3093" w:rsidRPr="00064219" w:rsidRDefault="006C3093" w:rsidP="004D1104">
                  <w:pPr>
                    <w:pStyle w:val="ROWTABELLA"/>
                    <w:rPr>
                      <w:color w:val="002060"/>
                    </w:rPr>
                  </w:pPr>
                  <w:r w:rsidRPr="00064219">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68CF7F" w14:textId="77777777" w:rsidR="006C3093" w:rsidRPr="00064219" w:rsidRDefault="006C3093" w:rsidP="004D1104">
                  <w:pPr>
                    <w:pStyle w:val="ROWTABELLA"/>
                    <w:jc w:val="center"/>
                    <w:rPr>
                      <w:color w:val="002060"/>
                    </w:rPr>
                  </w:pPr>
                  <w:r w:rsidRPr="00064219">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ED11D4" w14:textId="77777777" w:rsidR="006C3093" w:rsidRPr="00064219" w:rsidRDefault="006C3093" w:rsidP="004D1104">
                  <w:pPr>
                    <w:pStyle w:val="ROWTABELLA"/>
                    <w:jc w:val="center"/>
                    <w:rPr>
                      <w:color w:val="002060"/>
                    </w:rPr>
                  </w:pPr>
                  <w:r w:rsidRPr="00064219">
                    <w:rPr>
                      <w:color w:val="002060"/>
                    </w:rPr>
                    <w:t> </w:t>
                  </w:r>
                </w:p>
              </w:tc>
            </w:tr>
            <w:tr w:rsidR="006C3093" w:rsidRPr="00064219" w14:paraId="62B82C63"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6F37C2" w14:textId="77777777" w:rsidR="006C3093" w:rsidRPr="00064219" w:rsidRDefault="006C3093" w:rsidP="004D1104">
                  <w:pPr>
                    <w:pStyle w:val="ROWTABELLA"/>
                    <w:rPr>
                      <w:color w:val="002060"/>
                    </w:rPr>
                  </w:pPr>
                  <w:r w:rsidRPr="00064219">
                    <w:rPr>
                      <w:color w:val="002060"/>
                    </w:rPr>
                    <w:t>(1) 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BACBF8" w14:textId="77777777" w:rsidR="006C3093" w:rsidRPr="00064219" w:rsidRDefault="006C3093" w:rsidP="004D1104">
                  <w:pPr>
                    <w:pStyle w:val="ROWTABELLA"/>
                    <w:rPr>
                      <w:color w:val="002060"/>
                    </w:rPr>
                  </w:pPr>
                  <w:r w:rsidRPr="00064219">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2FBACE" w14:textId="77777777" w:rsidR="006C3093" w:rsidRPr="00064219" w:rsidRDefault="006C3093" w:rsidP="004D1104">
                  <w:pPr>
                    <w:pStyle w:val="ROWTABELLA"/>
                    <w:jc w:val="center"/>
                    <w:rPr>
                      <w:color w:val="002060"/>
                    </w:rPr>
                  </w:pPr>
                  <w:r w:rsidRPr="00064219">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1E3A87" w14:textId="77777777" w:rsidR="006C3093" w:rsidRPr="00064219" w:rsidRDefault="006C3093" w:rsidP="004D1104">
                  <w:pPr>
                    <w:pStyle w:val="ROWTABELLA"/>
                    <w:jc w:val="center"/>
                    <w:rPr>
                      <w:color w:val="002060"/>
                    </w:rPr>
                  </w:pPr>
                  <w:r w:rsidRPr="00064219">
                    <w:rPr>
                      <w:color w:val="002060"/>
                    </w:rPr>
                    <w:t> </w:t>
                  </w:r>
                </w:p>
              </w:tc>
            </w:tr>
            <w:tr w:rsidR="006C3093" w:rsidRPr="00064219" w14:paraId="62F6C537"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4E8BC44E" w14:textId="77777777" w:rsidR="006C3093" w:rsidRPr="00064219" w:rsidRDefault="006C3093" w:rsidP="004D1104">
                  <w:pPr>
                    <w:pStyle w:val="ROWTABELLA"/>
                    <w:rPr>
                      <w:color w:val="002060"/>
                    </w:rPr>
                  </w:pPr>
                  <w:r w:rsidRPr="00064219">
                    <w:rPr>
                      <w:color w:val="002060"/>
                    </w:rPr>
                    <w:t>(1) - disputata il 10/02/2019</w:t>
                  </w:r>
                </w:p>
              </w:tc>
            </w:tr>
          </w:tbl>
          <w:p w14:paraId="2FF8C9DD" w14:textId="77777777" w:rsidR="006C3093" w:rsidRPr="00064219" w:rsidRDefault="006C3093" w:rsidP="004D1104">
            <w:pPr>
              <w:rPr>
                <w:color w:val="002060"/>
              </w:rPr>
            </w:pPr>
          </w:p>
        </w:tc>
      </w:tr>
    </w:tbl>
    <w:p w14:paraId="1AAE8D8B"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C3093" w:rsidRPr="00064219" w14:paraId="4F08E30F"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749B619C"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78C146" w14:textId="77777777" w:rsidR="006C3093" w:rsidRPr="00064219" w:rsidRDefault="006C3093" w:rsidP="004D1104">
                  <w:pPr>
                    <w:pStyle w:val="HEADERTABELLA"/>
                    <w:rPr>
                      <w:color w:val="002060"/>
                    </w:rPr>
                  </w:pPr>
                  <w:r w:rsidRPr="00064219">
                    <w:rPr>
                      <w:color w:val="002060"/>
                    </w:rPr>
                    <w:t>GIRONE SB - 6 Giornata - A</w:t>
                  </w:r>
                </w:p>
              </w:tc>
            </w:tr>
            <w:tr w:rsidR="006C3093" w:rsidRPr="00064219" w14:paraId="1E648176"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FC8CF2" w14:textId="77777777" w:rsidR="006C3093" w:rsidRPr="00064219" w:rsidRDefault="006C3093" w:rsidP="004D1104">
                  <w:pPr>
                    <w:pStyle w:val="ROWTABELLA"/>
                    <w:rPr>
                      <w:color w:val="002060"/>
                    </w:rPr>
                  </w:pPr>
                  <w:r w:rsidRPr="00064219">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B7C959" w14:textId="77777777" w:rsidR="006C3093" w:rsidRPr="00064219" w:rsidRDefault="006C3093" w:rsidP="004D1104">
                  <w:pPr>
                    <w:pStyle w:val="ROWTABELLA"/>
                    <w:rPr>
                      <w:color w:val="002060"/>
                    </w:rPr>
                  </w:pPr>
                  <w:r w:rsidRPr="00064219">
                    <w:rPr>
                      <w:color w:val="002060"/>
                    </w:rPr>
                    <w:t>- CSI STELLA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B44654" w14:textId="77777777" w:rsidR="006C3093" w:rsidRPr="00064219" w:rsidRDefault="006C3093" w:rsidP="004D1104">
                  <w:pPr>
                    <w:pStyle w:val="ROWTABELLA"/>
                    <w:jc w:val="center"/>
                    <w:rPr>
                      <w:color w:val="002060"/>
                    </w:rPr>
                  </w:pPr>
                  <w:r w:rsidRPr="00064219">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FAED0A" w14:textId="77777777" w:rsidR="006C3093" w:rsidRPr="00064219" w:rsidRDefault="006C3093" w:rsidP="004D1104">
                  <w:pPr>
                    <w:pStyle w:val="ROWTABELLA"/>
                    <w:jc w:val="center"/>
                    <w:rPr>
                      <w:color w:val="002060"/>
                    </w:rPr>
                  </w:pPr>
                  <w:r w:rsidRPr="00064219">
                    <w:rPr>
                      <w:color w:val="002060"/>
                    </w:rPr>
                    <w:t> </w:t>
                  </w:r>
                </w:p>
              </w:tc>
            </w:tr>
            <w:tr w:rsidR="006C3093" w:rsidRPr="00064219" w14:paraId="622DE7AE"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0C743D8" w14:textId="77777777" w:rsidR="006C3093" w:rsidRPr="00064219" w:rsidRDefault="006C3093" w:rsidP="004D1104">
                  <w:pPr>
                    <w:pStyle w:val="ROWTABELLA"/>
                    <w:rPr>
                      <w:color w:val="002060"/>
                    </w:rPr>
                  </w:pPr>
                  <w:r w:rsidRPr="00064219">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825CE2" w14:textId="77777777" w:rsidR="006C3093" w:rsidRPr="00064219" w:rsidRDefault="006C3093" w:rsidP="004D1104">
                  <w:pPr>
                    <w:pStyle w:val="ROWTABELLA"/>
                    <w:rPr>
                      <w:color w:val="002060"/>
                    </w:rPr>
                  </w:pPr>
                  <w:r w:rsidRPr="00064219">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321268" w14:textId="77777777" w:rsidR="006C3093" w:rsidRPr="00064219" w:rsidRDefault="006C3093" w:rsidP="004D1104">
                  <w:pPr>
                    <w:pStyle w:val="ROWTABELLA"/>
                    <w:jc w:val="center"/>
                    <w:rPr>
                      <w:color w:val="002060"/>
                    </w:rPr>
                  </w:pPr>
                  <w:r w:rsidRPr="00064219">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F9047B" w14:textId="77777777" w:rsidR="006C3093" w:rsidRPr="00064219" w:rsidRDefault="006C3093" w:rsidP="004D1104">
                  <w:pPr>
                    <w:pStyle w:val="ROWTABELLA"/>
                    <w:jc w:val="center"/>
                    <w:rPr>
                      <w:color w:val="002060"/>
                    </w:rPr>
                  </w:pPr>
                  <w:r w:rsidRPr="00064219">
                    <w:rPr>
                      <w:color w:val="002060"/>
                    </w:rPr>
                    <w:t> </w:t>
                  </w:r>
                </w:p>
              </w:tc>
            </w:tr>
            <w:tr w:rsidR="006C3093" w:rsidRPr="00064219" w14:paraId="6DF14689"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1DE7F0" w14:textId="77777777" w:rsidR="006C3093" w:rsidRPr="00064219" w:rsidRDefault="006C3093" w:rsidP="004D1104">
                  <w:pPr>
                    <w:pStyle w:val="ROWTABELLA"/>
                    <w:rPr>
                      <w:color w:val="002060"/>
                    </w:rPr>
                  </w:pPr>
                  <w:r w:rsidRPr="00064219">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57A0FB" w14:textId="77777777" w:rsidR="006C3093" w:rsidRPr="00064219" w:rsidRDefault="006C3093" w:rsidP="004D1104">
                  <w:pPr>
                    <w:pStyle w:val="ROWTABELLA"/>
                    <w:rPr>
                      <w:color w:val="002060"/>
                    </w:rPr>
                  </w:pPr>
                  <w:r w:rsidRPr="00064219">
                    <w:rPr>
                      <w:color w:val="002060"/>
                    </w:rPr>
                    <w:t>- NUOVA JUVENTINA FFC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C778E8" w14:textId="77777777" w:rsidR="006C3093" w:rsidRPr="00064219" w:rsidRDefault="006C3093" w:rsidP="004D1104">
                  <w:pPr>
                    <w:pStyle w:val="ROWTABELLA"/>
                    <w:jc w:val="center"/>
                    <w:rPr>
                      <w:color w:val="002060"/>
                    </w:rPr>
                  </w:pPr>
                  <w:r w:rsidRPr="00064219">
                    <w:rPr>
                      <w:color w:val="002060"/>
                    </w:rPr>
                    <w:t>4 - 6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7606D6" w14:textId="77777777" w:rsidR="006C3093" w:rsidRPr="00064219" w:rsidRDefault="006C3093" w:rsidP="004D1104">
                  <w:pPr>
                    <w:pStyle w:val="ROWTABELLA"/>
                    <w:jc w:val="center"/>
                    <w:rPr>
                      <w:color w:val="002060"/>
                    </w:rPr>
                  </w:pPr>
                  <w:r w:rsidRPr="00064219">
                    <w:rPr>
                      <w:color w:val="002060"/>
                    </w:rPr>
                    <w:t> </w:t>
                  </w:r>
                </w:p>
              </w:tc>
            </w:tr>
            <w:tr w:rsidR="006C3093" w:rsidRPr="00064219" w14:paraId="1DF55E4B"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5C2BF8D1" w14:textId="77777777" w:rsidR="006C3093" w:rsidRPr="00064219" w:rsidRDefault="006C3093" w:rsidP="004D1104">
                  <w:pPr>
                    <w:pStyle w:val="ROWTABELLA"/>
                    <w:rPr>
                      <w:color w:val="002060"/>
                    </w:rPr>
                  </w:pPr>
                  <w:r w:rsidRPr="00064219">
                    <w:rPr>
                      <w:color w:val="002060"/>
                    </w:rPr>
                    <w:t>(1) - disputata il 10/02/2019</w:t>
                  </w:r>
                </w:p>
              </w:tc>
            </w:tr>
          </w:tbl>
          <w:p w14:paraId="692F1A17" w14:textId="77777777" w:rsidR="006C3093" w:rsidRPr="00064219" w:rsidRDefault="006C3093" w:rsidP="004D1104">
            <w:pPr>
              <w:rPr>
                <w:color w:val="002060"/>
              </w:rPr>
            </w:pPr>
          </w:p>
        </w:tc>
      </w:tr>
    </w:tbl>
    <w:p w14:paraId="22FB9636" w14:textId="77777777" w:rsidR="006C3093" w:rsidRPr="00064219" w:rsidRDefault="006C3093" w:rsidP="006C3093">
      <w:pPr>
        <w:pStyle w:val="breakline"/>
        <w:divId w:val="527259509"/>
        <w:rPr>
          <w:color w:val="002060"/>
        </w:rPr>
      </w:pPr>
    </w:p>
    <w:p w14:paraId="28BE4E57" w14:textId="77777777" w:rsidR="006C3093" w:rsidRPr="00064219" w:rsidRDefault="006C3093" w:rsidP="006C3093">
      <w:pPr>
        <w:pStyle w:val="breakline"/>
        <w:divId w:val="527259509"/>
        <w:rPr>
          <w:color w:val="002060"/>
        </w:rPr>
      </w:pPr>
    </w:p>
    <w:p w14:paraId="27D02657" w14:textId="77777777" w:rsidR="006C3093" w:rsidRPr="00064219" w:rsidRDefault="006C3093" w:rsidP="006C3093">
      <w:pPr>
        <w:pStyle w:val="TITOLOPRINC"/>
        <w:divId w:val="527259509"/>
        <w:rPr>
          <w:color w:val="002060"/>
        </w:rPr>
      </w:pPr>
      <w:r w:rsidRPr="00064219">
        <w:rPr>
          <w:color w:val="002060"/>
        </w:rPr>
        <w:t>GIUDICE SPORTIVO</w:t>
      </w:r>
    </w:p>
    <w:p w14:paraId="775B9D10" w14:textId="77777777" w:rsidR="006C3093" w:rsidRPr="00064219" w:rsidRDefault="006C3093" w:rsidP="006C3093">
      <w:pPr>
        <w:pStyle w:val="diffida"/>
        <w:divId w:val="527259509"/>
        <w:rPr>
          <w:color w:val="002060"/>
        </w:rPr>
      </w:pPr>
      <w:r w:rsidRPr="00064219">
        <w:rPr>
          <w:color w:val="002060"/>
        </w:rPr>
        <w:t>Il Giudice Sportivo, Avv. Claudio Romagnoli, nella seduta del 13/02/2019, ha adottato le decisioni che di seguito integralmente si riportano:</w:t>
      </w:r>
    </w:p>
    <w:p w14:paraId="10A55744" w14:textId="77777777" w:rsidR="006C3093" w:rsidRPr="00064219" w:rsidRDefault="006C3093" w:rsidP="006C3093">
      <w:pPr>
        <w:pStyle w:val="titolo10"/>
        <w:divId w:val="527259509"/>
        <w:rPr>
          <w:color w:val="002060"/>
        </w:rPr>
      </w:pPr>
      <w:r w:rsidRPr="00064219">
        <w:rPr>
          <w:color w:val="002060"/>
        </w:rPr>
        <w:t xml:space="preserve">GARE DEL 9/ 2/2019 </w:t>
      </w:r>
    </w:p>
    <w:p w14:paraId="32118746"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657F4B6A"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5F7D0A2E" w14:textId="77777777" w:rsidR="006C3093" w:rsidRPr="00064219" w:rsidRDefault="006C3093" w:rsidP="006C3093">
      <w:pPr>
        <w:pStyle w:val="titolo3"/>
        <w:divId w:val="527259509"/>
        <w:rPr>
          <w:color w:val="002060"/>
        </w:rPr>
      </w:pPr>
      <w:r w:rsidRPr="00064219">
        <w:rPr>
          <w:color w:val="002060"/>
        </w:rPr>
        <w:t xml:space="preserve">A CARICO DI SOCIETA' </w:t>
      </w:r>
    </w:p>
    <w:p w14:paraId="5AFC7D65" w14:textId="77777777" w:rsidR="006C3093" w:rsidRPr="00064219" w:rsidRDefault="006C3093" w:rsidP="006C3093">
      <w:pPr>
        <w:pStyle w:val="titolo20"/>
        <w:divId w:val="527259509"/>
        <w:rPr>
          <w:color w:val="002060"/>
        </w:rPr>
      </w:pPr>
      <w:r w:rsidRPr="00064219">
        <w:rPr>
          <w:color w:val="002060"/>
        </w:rPr>
        <w:t xml:space="preserve">AMMENDA </w:t>
      </w:r>
    </w:p>
    <w:p w14:paraId="2363811B"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Euro 160,00 JESI CALCIO A 5 </w:t>
      </w:r>
      <w:r w:rsidRPr="00064219">
        <w:rPr>
          <w:color w:val="002060"/>
        </w:rPr>
        <w:br/>
        <w:t xml:space="preserve">Per aver la propria tifoseria durante tutta la gara rivolto frasi ingiuriose e offensive nei confronti dell'arbitro e dei giocatori avversari. </w:t>
      </w:r>
    </w:p>
    <w:p w14:paraId="3B5CB47D" w14:textId="77777777" w:rsidR="006C3093" w:rsidRPr="00064219" w:rsidRDefault="006C3093" w:rsidP="006C3093">
      <w:pPr>
        <w:pStyle w:val="titolo3"/>
        <w:divId w:val="527259509"/>
        <w:rPr>
          <w:color w:val="002060"/>
        </w:rPr>
      </w:pPr>
      <w:r w:rsidRPr="00064219">
        <w:rPr>
          <w:color w:val="002060"/>
        </w:rPr>
        <w:t xml:space="preserve">A CARICO DIRIGENTI </w:t>
      </w:r>
    </w:p>
    <w:p w14:paraId="6E84E46B" w14:textId="77777777" w:rsidR="006C3093" w:rsidRPr="00064219" w:rsidRDefault="006C3093" w:rsidP="006C3093">
      <w:pPr>
        <w:pStyle w:val="titolo20"/>
        <w:divId w:val="527259509"/>
        <w:rPr>
          <w:color w:val="002060"/>
        </w:rPr>
      </w:pPr>
      <w:r w:rsidRPr="00064219">
        <w:rPr>
          <w:color w:val="002060"/>
        </w:rPr>
        <w:t xml:space="preserve">INIBIZIONE A SVOLGERE OGNI ATTIVITA' FINO AL 13/ 3/2019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A5704D5" w14:textId="77777777" w:rsidTr="006C3093">
        <w:trPr>
          <w:divId w:val="527259509"/>
        </w:trPr>
        <w:tc>
          <w:tcPr>
            <w:tcW w:w="2200" w:type="dxa"/>
            <w:tcMar>
              <w:top w:w="20" w:type="dxa"/>
              <w:left w:w="20" w:type="dxa"/>
              <w:bottom w:w="20" w:type="dxa"/>
              <w:right w:w="20" w:type="dxa"/>
            </w:tcMar>
            <w:vAlign w:val="center"/>
          </w:tcPr>
          <w:p w14:paraId="7B3BC1DF" w14:textId="77777777" w:rsidR="006C3093" w:rsidRPr="00064219" w:rsidRDefault="006C3093" w:rsidP="004D1104">
            <w:pPr>
              <w:pStyle w:val="movimento"/>
              <w:rPr>
                <w:color w:val="002060"/>
              </w:rPr>
            </w:pPr>
            <w:r w:rsidRPr="00064219">
              <w:rPr>
                <w:color w:val="002060"/>
              </w:rPr>
              <w:t>KHAL SAFWANE</w:t>
            </w:r>
          </w:p>
        </w:tc>
        <w:tc>
          <w:tcPr>
            <w:tcW w:w="2200" w:type="dxa"/>
            <w:tcMar>
              <w:top w:w="20" w:type="dxa"/>
              <w:left w:w="20" w:type="dxa"/>
              <w:bottom w:w="20" w:type="dxa"/>
              <w:right w:w="20" w:type="dxa"/>
            </w:tcMar>
            <w:vAlign w:val="center"/>
          </w:tcPr>
          <w:p w14:paraId="3E898285" w14:textId="77777777" w:rsidR="006C3093" w:rsidRPr="00064219" w:rsidRDefault="006C3093" w:rsidP="004D1104">
            <w:pPr>
              <w:pStyle w:val="movimento2"/>
              <w:rPr>
                <w:color w:val="002060"/>
              </w:rPr>
            </w:pPr>
            <w:r w:rsidRPr="00064219">
              <w:rPr>
                <w:color w:val="002060"/>
              </w:rPr>
              <w:t xml:space="preserve">(FUTSAL POTENZA PICENA) </w:t>
            </w:r>
          </w:p>
        </w:tc>
        <w:tc>
          <w:tcPr>
            <w:tcW w:w="800" w:type="dxa"/>
            <w:tcMar>
              <w:top w:w="20" w:type="dxa"/>
              <w:left w:w="20" w:type="dxa"/>
              <w:bottom w:w="20" w:type="dxa"/>
              <w:right w:w="20" w:type="dxa"/>
            </w:tcMar>
            <w:vAlign w:val="center"/>
          </w:tcPr>
          <w:p w14:paraId="3C61018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0858B3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E3B7727" w14:textId="77777777" w:rsidR="006C3093" w:rsidRPr="00064219" w:rsidRDefault="006C3093" w:rsidP="004D1104">
            <w:pPr>
              <w:pStyle w:val="movimento2"/>
              <w:rPr>
                <w:color w:val="002060"/>
              </w:rPr>
            </w:pPr>
            <w:r w:rsidRPr="00064219">
              <w:rPr>
                <w:color w:val="002060"/>
              </w:rPr>
              <w:t> </w:t>
            </w:r>
          </w:p>
        </w:tc>
      </w:tr>
    </w:tbl>
    <w:p w14:paraId="57614E46"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Per aver, durante la gara, dalla tribuna, tenuto un comportamento non regolamentare ed a fine gara, posizionatosi davanti allo spogliatoio dell'arbitro, tenuto nei suoi confronti un atteggiamento irriguardoso. non in distinta veniva riconosciuto personalmente dall'arbitro. </w:t>
      </w:r>
    </w:p>
    <w:p w14:paraId="4B04A6AD" w14:textId="77777777" w:rsidR="006C3093" w:rsidRPr="00064219" w:rsidRDefault="006C3093" w:rsidP="006C3093">
      <w:pPr>
        <w:pStyle w:val="titolo20"/>
        <w:divId w:val="527259509"/>
        <w:rPr>
          <w:color w:val="002060"/>
        </w:rPr>
      </w:pPr>
      <w:r w:rsidRPr="00064219">
        <w:rPr>
          <w:color w:val="002060"/>
        </w:rPr>
        <w:t xml:space="preserve">INIBIZIONE A SVOLGERE OGNI ATTIVITA' FINO AL 20/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DC6F663" w14:textId="77777777" w:rsidTr="006C3093">
        <w:trPr>
          <w:divId w:val="527259509"/>
        </w:trPr>
        <w:tc>
          <w:tcPr>
            <w:tcW w:w="2200" w:type="dxa"/>
            <w:tcMar>
              <w:top w:w="20" w:type="dxa"/>
              <w:left w:w="20" w:type="dxa"/>
              <w:bottom w:w="20" w:type="dxa"/>
              <w:right w:w="20" w:type="dxa"/>
            </w:tcMar>
            <w:vAlign w:val="center"/>
          </w:tcPr>
          <w:p w14:paraId="0C7B0D1F" w14:textId="77777777" w:rsidR="006C3093" w:rsidRPr="00064219" w:rsidRDefault="006C3093" w:rsidP="004D1104">
            <w:pPr>
              <w:pStyle w:val="movimento"/>
              <w:rPr>
                <w:color w:val="002060"/>
              </w:rPr>
            </w:pPr>
            <w:r w:rsidRPr="00064219">
              <w:rPr>
                <w:color w:val="002060"/>
              </w:rPr>
              <w:t>CALCABRINI LUCA</w:t>
            </w:r>
          </w:p>
        </w:tc>
        <w:tc>
          <w:tcPr>
            <w:tcW w:w="2200" w:type="dxa"/>
            <w:tcMar>
              <w:top w:w="20" w:type="dxa"/>
              <w:left w:w="20" w:type="dxa"/>
              <w:bottom w:w="20" w:type="dxa"/>
              <w:right w:w="20" w:type="dxa"/>
            </w:tcMar>
            <w:vAlign w:val="center"/>
          </w:tcPr>
          <w:p w14:paraId="67B322AB" w14:textId="77777777" w:rsidR="006C3093" w:rsidRPr="00064219" w:rsidRDefault="006C3093" w:rsidP="004D1104">
            <w:pPr>
              <w:pStyle w:val="movimento2"/>
              <w:rPr>
                <w:color w:val="002060"/>
              </w:rPr>
            </w:pPr>
            <w:r w:rsidRPr="00064219">
              <w:rPr>
                <w:color w:val="002060"/>
              </w:rPr>
              <w:t xml:space="preserve">(ACLI VILLA MUSONE) </w:t>
            </w:r>
          </w:p>
        </w:tc>
        <w:tc>
          <w:tcPr>
            <w:tcW w:w="800" w:type="dxa"/>
            <w:tcMar>
              <w:top w:w="20" w:type="dxa"/>
              <w:left w:w="20" w:type="dxa"/>
              <w:bottom w:w="20" w:type="dxa"/>
              <w:right w:w="20" w:type="dxa"/>
            </w:tcMar>
            <w:vAlign w:val="center"/>
          </w:tcPr>
          <w:p w14:paraId="5E45F41A"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CB27E8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6AE0A1E" w14:textId="77777777" w:rsidR="006C3093" w:rsidRPr="00064219" w:rsidRDefault="006C3093" w:rsidP="004D1104">
            <w:pPr>
              <w:pStyle w:val="movimento2"/>
              <w:rPr>
                <w:color w:val="002060"/>
              </w:rPr>
            </w:pPr>
            <w:r w:rsidRPr="00064219">
              <w:rPr>
                <w:color w:val="002060"/>
              </w:rPr>
              <w:t> </w:t>
            </w:r>
          </w:p>
        </w:tc>
      </w:tr>
    </w:tbl>
    <w:p w14:paraId="54E73DD5"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Per proteste nei confronti dell'arbitro. Allontanato. </w:t>
      </w:r>
    </w:p>
    <w:p w14:paraId="463BF69C"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05709D89" w14:textId="77777777" w:rsidR="006C3093" w:rsidRPr="00064219" w:rsidRDefault="006C3093" w:rsidP="006C3093">
      <w:pPr>
        <w:pStyle w:val="titolo20"/>
        <w:divId w:val="527259509"/>
        <w:rPr>
          <w:color w:val="002060"/>
        </w:rPr>
      </w:pPr>
      <w:r w:rsidRPr="0006421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4801146" w14:textId="77777777" w:rsidTr="006C3093">
        <w:trPr>
          <w:divId w:val="527259509"/>
        </w:trPr>
        <w:tc>
          <w:tcPr>
            <w:tcW w:w="2200" w:type="dxa"/>
            <w:tcMar>
              <w:top w:w="20" w:type="dxa"/>
              <w:left w:w="20" w:type="dxa"/>
              <w:bottom w:w="20" w:type="dxa"/>
              <w:right w:w="20" w:type="dxa"/>
            </w:tcMar>
            <w:vAlign w:val="center"/>
          </w:tcPr>
          <w:p w14:paraId="4C584299" w14:textId="77777777" w:rsidR="006C3093" w:rsidRPr="00064219" w:rsidRDefault="006C3093" w:rsidP="004D1104">
            <w:pPr>
              <w:pStyle w:val="movimento"/>
              <w:rPr>
                <w:color w:val="002060"/>
              </w:rPr>
            </w:pPr>
            <w:r w:rsidRPr="00064219">
              <w:rPr>
                <w:color w:val="002060"/>
              </w:rPr>
              <w:t>MORETTI JUAN CAMILLO</w:t>
            </w:r>
          </w:p>
        </w:tc>
        <w:tc>
          <w:tcPr>
            <w:tcW w:w="2200" w:type="dxa"/>
            <w:tcMar>
              <w:top w:w="20" w:type="dxa"/>
              <w:left w:w="20" w:type="dxa"/>
              <w:bottom w:w="20" w:type="dxa"/>
              <w:right w:w="20" w:type="dxa"/>
            </w:tcMar>
            <w:vAlign w:val="center"/>
          </w:tcPr>
          <w:p w14:paraId="70FFB967" w14:textId="77777777" w:rsidR="006C3093" w:rsidRPr="00064219" w:rsidRDefault="006C3093" w:rsidP="004D1104">
            <w:pPr>
              <w:pStyle w:val="movimento2"/>
              <w:rPr>
                <w:color w:val="002060"/>
              </w:rPr>
            </w:pPr>
            <w:r w:rsidRPr="00064219">
              <w:rPr>
                <w:color w:val="002060"/>
              </w:rPr>
              <w:t xml:space="preserve">(JESI CALCIO A 5) </w:t>
            </w:r>
          </w:p>
        </w:tc>
        <w:tc>
          <w:tcPr>
            <w:tcW w:w="800" w:type="dxa"/>
            <w:tcMar>
              <w:top w:w="20" w:type="dxa"/>
              <w:left w:w="20" w:type="dxa"/>
              <w:bottom w:w="20" w:type="dxa"/>
              <w:right w:w="20" w:type="dxa"/>
            </w:tcMar>
            <w:vAlign w:val="center"/>
          </w:tcPr>
          <w:p w14:paraId="1D788BB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495E472" w14:textId="77777777" w:rsidR="006C3093" w:rsidRPr="00064219" w:rsidRDefault="006C3093" w:rsidP="004D1104">
            <w:pPr>
              <w:pStyle w:val="movimento"/>
              <w:rPr>
                <w:color w:val="002060"/>
              </w:rPr>
            </w:pPr>
            <w:r w:rsidRPr="00064219">
              <w:rPr>
                <w:color w:val="002060"/>
              </w:rPr>
              <w:t>NEPI FILIPPO</w:t>
            </w:r>
          </w:p>
        </w:tc>
        <w:tc>
          <w:tcPr>
            <w:tcW w:w="2200" w:type="dxa"/>
            <w:tcMar>
              <w:top w:w="20" w:type="dxa"/>
              <w:left w:w="20" w:type="dxa"/>
              <w:bottom w:w="20" w:type="dxa"/>
              <w:right w:w="20" w:type="dxa"/>
            </w:tcMar>
            <w:vAlign w:val="center"/>
          </w:tcPr>
          <w:p w14:paraId="7569BCE2" w14:textId="77777777" w:rsidR="006C3093" w:rsidRPr="00064219" w:rsidRDefault="006C3093" w:rsidP="004D1104">
            <w:pPr>
              <w:pStyle w:val="movimento2"/>
              <w:rPr>
                <w:color w:val="002060"/>
              </w:rPr>
            </w:pPr>
            <w:r w:rsidRPr="00064219">
              <w:rPr>
                <w:color w:val="002060"/>
              </w:rPr>
              <w:t xml:space="preserve">(JESI CALCIO A 5) </w:t>
            </w:r>
          </w:p>
        </w:tc>
      </w:tr>
      <w:tr w:rsidR="006C3093" w:rsidRPr="00064219" w14:paraId="0E7D40C1" w14:textId="77777777" w:rsidTr="006C3093">
        <w:trPr>
          <w:divId w:val="527259509"/>
        </w:trPr>
        <w:tc>
          <w:tcPr>
            <w:tcW w:w="2200" w:type="dxa"/>
            <w:tcMar>
              <w:top w:w="20" w:type="dxa"/>
              <w:left w:w="20" w:type="dxa"/>
              <w:bottom w:w="20" w:type="dxa"/>
              <w:right w:w="20" w:type="dxa"/>
            </w:tcMar>
            <w:vAlign w:val="center"/>
          </w:tcPr>
          <w:p w14:paraId="7023AF46" w14:textId="77777777" w:rsidR="006C3093" w:rsidRPr="00064219" w:rsidRDefault="006C3093" w:rsidP="004D1104">
            <w:pPr>
              <w:pStyle w:val="movimento"/>
              <w:rPr>
                <w:color w:val="002060"/>
              </w:rPr>
            </w:pPr>
            <w:r w:rsidRPr="00064219">
              <w:rPr>
                <w:color w:val="002060"/>
              </w:rPr>
              <w:t>DELLAFELICE EDOARDO</w:t>
            </w:r>
          </w:p>
        </w:tc>
        <w:tc>
          <w:tcPr>
            <w:tcW w:w="2200" w:type="dxa"/>
            <w:tcMar>
              <w:top w:w="20" w:type="dxa"/>
              <w:left w:w="20" w:type="dxa"/>
              <w:bottom w:w="20" w:type="dxa"/>
              <w:right w:w="20" w:type="dxa"/>
            </w:tcMar>
            <w:vAlign w:val="center"/>
          </w:tcPr>
          <w:p w14:paraId="24081295" w14:textId="77777777" w:rsidR="006C3093" w:rsidRPr="00064219" w:rsidRDefault="006C3093" w:rsidP="004D1104">
            <w:pPr>
              <w:pStyle w:val="movimento2"/>
              <w:rPr>
                <w:color w:val="002060"/>
              </w:rPr>
            </w:pPr>
            <w:r w:rsidRPr="00064219">
              <w:rPr>
                <w:color w:val="002060"/>
              </w:rPr>
              <w:t xml:space="preserve">(SPORTLAND) </w:t>
            </w:r>
          </w:p>
        </w:tc>
        <w:tc>
          <w:tcPr>
            <w:tcW w:w="800" w:type="dxa"/>
            <w:tcMar>
              <w:top w:w="20" w:type="dxa"/>
              <w:left w:w="20" w:type="dxa"/>
              <w:bottom w:w="20" w:type="dxa"/>
              <w:right w:w="20" w:type="dxa"/>
            </w:tcMar>
            <w:vAlign w:val="center"/>
          </w:tcPr>
          <w:p w14:paraId="64BDA53C"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A78D71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8E0ADED" w14:textId="77777777" w:rsidR="006C3093" w:rsidRPr="00064219" w:rsidRDefault="006C3093" w:rsidP="004D1104">
            <w:pPr>
              <w:pStyle w:val="movimento2"/>
              <w:rPr>
                <w:color w:val="002060"/>
              </w:rPr>
            </w:pPr>
            <w:r w:rsidRPr="00064219">
              <w:rPr>
                <w:color w:val="002060"/>
              </w:rPr>
              <w:t> </w:t>
            </w:r>
          </w:p>
        </w:tc>
      </w:tr>
    </w:tbl>
    <w:p w14:paraId="7629F5EA"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42CC0EFD"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21E68E0" w14:textId="77777777" w:rsidTr="006C3093">
        <w:trPr>
          <w:divId w:val="527259509"/>
        </w:trPr>
        <w:tc>
          <w:tcPr>
            <w:tcW w:w="2200" w:type="dxa"/>
            <w:tcMar>
              <w:top w:w="20" w:type="dxa"/>
              <w:left w:w="20" w:type="dxa"/>
              <w:bottom w:w="20" w:type="dxa"/>
              <w:right w:w="20" w:type="dxa"/>
            </w:tcMar>
            <w:vAlign w:val="center"/>
          </w:tcPr>
          <w:p w14:paraId="2967D8DA" w14:textId="77777777" w:rsidR="006C3093" w:rsidRPr="00064219" w:rsidRDefault="006C3093" w:rsidP="004D1104">
            <w:pPr>
              <w:pStyle w:val="movimento"/>
              <w:rPr>
                <w:color w:val="002060"/>
              </w:rPr>
            </w:pPr>
            <w:r w:rsidRPr="00064219">
              <w:rPr>
                <w:color w:val="002060"/>
              </w:rPr>
              <w:t>BALDASSARRI EDOARDO</w:t>
            </w:r>
          </w:p>
        </w:tc>
        <w:tc>
          <w:tcPr>
            <w:tcW w:w="2200" w:type="dxa"/>
            <w:tcMar>
              <w:top w:w="20" w:type="dxa"/>
              <w:left w:w="20" w:type="dxa"/>
              <w:bottom w:w="20" w:type="dxa"/>
              <w:right w:w="20" w:type="dxa"/>
            </w:tcMar>
            <w:vAlign w:val="center"/>
          </w:tcPr>
          <w:p w14:paraId="0FF6EDFA" w14:textId="77777777" w:rsidR="006C3093" w:rsidRPr="00064219" w:rsidRDefault="006C3093" w:rsidP="004D1104">
            <w:pPr>
              <w:pStyle w:val="movimento2"/>
              <w:rPr>
                <w:color w:val="002060"/>
              </w:rPr>
            </w:pPr>
            <w:r w:rsidRPr="00064219">
              <w:rPr>
                <w:color w:val="002060"/>
              </w:rPr>
              <w:t xml:space="preserve">(FUTSAL POTENZA PICENA) </w:t>
            </w:r>
          </w:p>
        </w:tc>
        <w:tc>
          <w:tcPr>
            <w:tcW w:w="800" w:type="dxa"/>
            <w:tcMar>
              <w:top w:w="20" w:type="dxa"/>
              <w:left w:w="20" w:type="dxa"/>
              <w:bottom w:w="20" w:type="dxa"/>
              <w:right w:w="20" w:type="dxa"/>
            </w:tcMar>
            <w:vAlign w:val="center"/>
          </w:tcPr>
          <w:p w14:paraId="0F144DF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8FEB9EB" w14:textId="77777777" w:rsidR="006C3093" w:rsidRPr="00064219" w:rsidRDefault="006C3093" w:rsidP="004D1104">
            <w:pPr>
              <w:pStyle w:val="movimento"/>
              <w:rPr>
                <w:color w:val="002060"/>
              </w:rPr>
            </w:pPr>
            <w:r w:rsidRPr="00064219">
              <w:rPr>
                <w:color w:val="002060"/>
              </w:rPr>
              <w:t>LA ROSA FRANCESCO</w:t>
            </w:r>
          </w:p>
        </w:tc>
        <w:tc>
          <w:tcPr>
            <w:tcW w:w="2200" w:type="dxa"/>
            <w:tcMar>
              <w:top w:w="20" w:type="dxa"/>
              <w:left w:w="20" w:type="dxa"/>
              <w:bottom w:w="20" w:type="dxa"/>
              <w:right w:w="20" w:type="dxa"/>
            </w:tcMar>
            <w:vAlign w:val="center"/>
          </w:tcPr>
          <w:p w14:paraId="7F2F3C04" w14:textId="77777777" w:rsidR="006C3093" w:rsidRPr="00064219" w:rsidRDefault="006C3093" w:rsidP="004D1104">
            <w:pPr>
              <w:pStyle w:val="movimento2"/>
              <w:rPr>
                <w:color w:val="002060"/>
              </w:rPr>
            </w:pPr>
            <w:r w:rsidRPr="00064219">
              <w:rPr>
                <w:color w:val="002060"/>
              </w:rPr>
              <w:t xml:space="preserve">(SPORTLAND) </w:t>
            </w:r>
          </w:p>
        </w:tc>
      </w:tr>
    </w:tbl>
    <w:p w14:paraId="73AA4A4A"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2DA96ED" w14:textId="77777777" w:rsidTr="006C3093">
        <w:trPr>
          <w:divId w:val="527259509"/>
        </w:trPr>
        <w:tc>
          <w:tcPr>
            <w:tcW w:w="2200" w:type="dxa"/>
            <w:tcMar>
              <w:top w:w="20" w:type="dxa"/>
              <w:left w:w="20" w:type="dxa"/>
              <w:bottom w:w="20" w:type="dxa"/>
              <w:right w:w="20" w:type="dxa"/>
            </w:tcMar>
            <w:vAlign w:val="center"/>
          </w:tcPr>
          <w:p w14:paraId="66F0EED1" w14:textId="77777777" w:rsidR="006C3093" w:rsidRPr="00064219" w:rsidRDefault="006C3093" w:rsidP="004D1104">
            <w:pPr>
              <w:pStyle w:val="movimento"/>
              <w:rPr>
                <w:color w:val="002060"/>
              </w:rPr>
            </w:pPr>
            <w:r w:rsidRPr="00064219">
              <w:rPr>
                <w:color w:val="002060"/>
              </w:rPr>
              <w:t>SAGRIPANTI FRANCESCO</w:t>
            </w:r>
          </w:p>
        </w:tc>
        <w:tc>
          <w:tcPr>
            <w:tcW w:w="2200" w:type="dxa"/>
            <w:tcMar>
              <w:top w:w="20" w:type="dxa"/>
              <w:left w:w="20" w:type="dxa"/>
              <w:bottom w:w="20" w:type="dxa"/>
              <w:right w:w="20" w:type="dxa"/>
            </w:tcMar>
            <w:vAlign w:val="center"/>
          </w:tcPr>
          <w:p w14:paraId="4406C488" w14:textId="77777777" w:rsidR="006C3093" w:rsidRPr="00064219" w:rsidRDefault="006C3093" w:rsidP="004D1104">
            <w:pPr>
              <w:pStyle w:val="movimento2"/>
              <w:rPr>
                <w:color w:val="002060"/>
              </w:rPr>
            </w:pPr>
            <w:r w:rsidRPr="00064219">
              <w:rPr>
                <w:color w:val="002060"/>
              </w:rPr>
              <w:t xml:space="preserve">(CANTINE RIUNITE CSI) </w:t>
            </w:r>
          </w:p>
        </w:tc>
        <w:tc>
          <w:tcPr>
            <w:tcW w:w="800" w:type="dxa"/>
            <w:tcMar>
              <w:top w:w="20" w:type="dxa"/>
              <w:left w:w="20" w:type="dxa"/>
              <w:bottom w:w="20" w:type="dxa"/>
              <w:right w:w="20" w:type="dxa"/>
            </w:tcMar>
            <w:vAlign w:val="center"/>
          </w:tcPr>
          <w:p w14:paraId="52AE71D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9533109" w14:textId="77777777" w:rsidR="006C3093" w:rsidRPr="00064219" w:rsidRDefault="006C3093" w:rsidP="004D1104">
            <w:pPr>
              <w:pStyle w:val="movimento"/>
              <w:rPr>
                <w:color w:val="002060"/>
              </w:rPr>
            </w:pPr>
            <w:r w:rsidRPr="00064219">
              <w:rPr>
                <w:color w:val="002060"/>
              </w:rPr>
              <w:t>SCARPONI LUCA</w:t>
            </w:r>
          </w:p>
        </w:tc>
        <w:tc>
          <w:tcPr>
            <w:tcW w:w="2200" w:type="dxa"/>
            <w:tcMar>
              <w:top w:w="20" w:type="dxa"/>
              <w:left w:w="20" w:type="dxa"/>
              <w:bottom w:w="20" w:type="dxa"/>
              <w:right w:w="20" w:type="dxa"/>
            </w:tcMar>
            <w:vAlign w:val="center"/>
          </w:tcPr>
          <w:p w14:paraId="578CE283" w14:textId="77777777" w:rsidR="006C3093" w:rsidRPr="00064219" w:rsidRDefault="006C3093" w:rsidP="004D1104">
            <w:pPr>
              <w:pStyle w:val="movimento2"/>
              <w:rPr>
                <w:color w:val="002060"/>
              </w:rPr>
            </w:pPr>
            <w:r w:rsidRPr="00064219">
              <w:rPr>
                <w:color w:val="002060"/>
              </w:rPr>
              <w:t xml:space="preserve">(HELVIA RECINA FUTSAL RECA) </w:t>
            </w:r>
          </w:p>
        </w:tc>
      </w:tr>
      <w:tr w:rsidR="006C3093" w:rsidRPr="00064219" w14:paraId="445A033A" w14:textId="77777777" w:rsidTr="006C3093">
        <w:trPr>
          <w:divId w:val="527259509"/>
        </w:trPr>
        <w:tc>
          <w:tcPr>
            <w:tcW w:w="2200" w:type="dxa"/>
            <w:tcMar>
              <w:top w:w="20" w:type="dxa"/>
              <w:left w:w="20" w:type="dxa"/>
              <w:bottom w:w="20" w:type="dxa"/>
              <w:right w:w="20" w:type="dxa"/>
            </w:tcMar>
            <w:vAlign w:val="center"/>
          </w:tcPr>
          <w:p w14:paraId="26DCEC0C" w14:textId="77777777" w:rsidR="006C3093" w:rsidRPr="00064219" w:rsidRDefault="006C3093" w:rsidP="004D1104">
            <w:pPr>
              <w:pStyle w:val="movimento"/>
              <w:rPr>
                <w:color w:val="002060"/>
              </w:rPr>
            </w:pPr>
            <w:r w:rsidRPr="00064219">
              <w:rPr>
                <w:color w:val="002060"/>
              </w:rPr>
              <w:t>DOUHAR ZIAD</w:t>
            </w:r>
          </w:p>
        </w:tc>
        <w:tc>
          <w:tcPr>
            <w:tcW w:w="2200" w:type="dxa"/>
            <w:tcMar>
              <w:top w:w="20" w:type="dxa"/>
              <w:left w:w="20" w:type="dxa"/>
              <w:bottom w:w="20" w:type="dxa"/>
              <w:right w:w="20" w:type="dxa"/>
            </w:tcMar>
            <w:vAlign w:val="center"/>
          </w:tcPr>
          <w:p w14:paraId="04585C0F" w14:textId="77777777" w:rsidR="006C3093" w:rsidRPr="00064219" w:rsidRDefault="006C3093" w:rsidP="004D1104">
            <w:pPr>
              <w:pStyle w:val="movimento2"/>
              <w:rPr>
                <w:color w:val="002060"/>
              </w:rPr>
            </w:pPr>
            <w:r w:rsidRPr="00064219">
              <w:rPr>
                <w:color w:val="002060"/>
              </w:rPr>
              <w:t xml:space="preserve">(MONTELUPONE CALCIO A 5) </w:t>
            </w:r>
          </w:p>
        </w:tc>
        <w:tc>
          <w:tcPr>
            <w:tcW w:w="800" w:type="dxa"/>
            <w:tcMar>
              <w:top w:w="20" w:type="dxa"/>
              <w:left w:w="20" w:type="dxa"/>
              <w:bottom w:w="20" w:type="dxa"/>
              <w:right w:w="20" w:type="dxa"/>
            </w:tcMar>
            <w:vAlign w:val="center"/>
          </w:tcPr>
          <w:p w14:paraId="4CD05AC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03862E1" w14:textId="77777777" w:rsidR="006C3093" w:rsidRPr="00064219" w:rsidRDefault="006C3093" w:rsidP="004D1104">
            <w:pPr>
              <w:pStyle w:val="movimento"/>
              <w:rPr>
                <w:color w:val="002060"/>
              </w:rPr>
            </w:pPr>
            <w:r w:rsidRPr="00064219">
              <w:rPr>
                <w:color w:val="002060"/>
              </w:rPr>
              <w:t>ROSSI ALESSIO</w:t>
            </w:r>
          </w:p>
        </w:tc>
        <w:tc>
          <w:tcPr>
            <w:tcW w:w="2200" w:type="dxa"/>
            <w:tcMar>
              <w:top w:w="20" w:type="dxa"/>
              <w:left w:w="20" w:type="dxa"/>
              <w:bottom w:w="20" w:type="dxa"/>
              <w:right w:w="20" w:type="dxa"/>
            </w:tcMar>
            <w:vAlign w:val="center"/>
          </w:tcPr>
          <w:p w14:paraId="3E364DF8" w14:textId="77777777" w:rsidR="006C3093" w:rsidRPr="00064219" w:rsidRDefault="006C3093" w:rsidP="004D1104">
            <w:pPr>
              <w:pStyle w:val="movimento2"/>
              <w:rPr>
                <w:color w:val="002060"/>
              </w:rPr>
            </w:pPr>
            <w:r w:rsidRPr="00064219">
              <w:rPr>
                <w:color w:val="002060"/>
              </w:rPr>
              <w:t xml:space="preserve">(MONTELUPONE CALCIO A 5) </w:t>
            </w:r>
          </w:p>
        </w:tc>
      </w:tr>
    </w:tbl>
    <w:p w14:paraId="4C3AA3A2"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0219B4D4" w14:textId="77777777" w:rsidTr="006C3093">
        <w:trPr>
          <w:divId w:val="527259509"/>
        </w:trPr>
        <w:tc>
          <w:tcPr>
            <w:tcW w:w="2200" w:type="dxa"/>
            <w:tcMar>
              <w:top w:w="20" w:type="dxa"/>
              <w:left w:w="20" w:type="dxa"/>
              <w:bottom w:w="20" w:type="dxa"/>
              <w:right w:w="20" w:type="dxa"/>
            </w:tcMar>
            <w:vAlign w:val="center"/>
          </w:tcPr>
          <w:p w14:paraId="00A45659" w14:textId="77777777" w:rsidR="006C3093" w:rsidRPr="00064219" w:rsidRDefault="006C3093" w:rsidP="004D1104">
            <w:pPr>
              <w:pStyle w:val="movimento"/>
              <w:rPr>
                <w:color w:val="002060"/>
              </w:rPr>
            </w:pPr>
            <w:r w:rsidRPr="00064219">
              <w:rPr>
                <w:color w:val="002060"/>
              </w:rPr>
              <w:lastRenderedPageBreak/>
              <w:t>DUBBINI MATTIA</w:t>
            </w:r>
          </w:p>
        </w:tc>
        <w:tc>
          <w:tcPr>
            <w:tcW w:w="2200" w:type="dxa"/>
            <w:tcMar>
              <w:top w:w="20" w:type="dxa"/>
              <w:left w:w="20" w:type="dxa"/>
              <w:bottom w:w="20" w:type="dxa"/>
              <w:right w:w="20" w:type="dxa"/>
            </w:tcMar>
            <w:vAlign w:val="center"/>
          </w:tcPr>
          <w:p w14:paraId="3B91354D" w14:textId="77777777" w:rsidR="006C3093" w:rsidRPr="00064219" w:rsidRDefault="006C3093" w:rsidP="004D1104">
            <w:pPr>
              <w:pStyle w:val="movimento2"/>
              <w:rPr>
                <w:color w:val="002060"/>
              </w:rPr>
            </w:pPr>
            <w:r w:rsidRPr="00064219">
              <w:rPr>
                <w:color w:val="002060"/>
              </w:rPr>
              <w:t xml:space="preserve">(CAMPOCAVALLO) </w:t>
            </w:r>
          </w:p>
        </w:tc>
        <w:tc>
          <w:tcPr>
            <w:tcW w:w="800" w:type="dxa"/>
            <w:tcMar>
              <w:top w:w="20" w:type="dxa"/>
              <w:left w:w="20" w:type="dxa"/>
              <w:bottom w:w="20" w:type="dxa"/>
              <w:right w:w="20" w:type="dxa"/>
            </w:tcMar>
            <w:vAlign w:val="center"/>
          </w:tcPr>
          <w:p w14:paraId="4CB6A1D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56AA1E0" w14:textId="77777777" w:rsidR="006C3093" w:rsidRPr="00064219" w:rsidRDefault="006C3093" w:rsidP="004D1104">
            <w:pPr>
              <w:pStyle w:val="movimento"/>
              <w:rPr>
                <w:color w:val="002060"/>
              </w:rPr>
            </w:pPr>
            <w:r w:rsidRPr="00064219">
              <w:rPr>
                <w:color w:val="002060"/>
              </w:rPr>
              <w:t>BREGA GIACOMO</w:t>
            </w:r>
          </w:p>
        </w:tc>
        <w:tc>
          <w:tcPr>
            <w:tcW w:w="2200" w:type="dxa"/>
            <w:tcMar>
              <w:top w:w="20" w:type="dxa"/>
              <w:left w:w="20" w:type="dxa"/>
              <w:bottom w:w="20" w:type="dxa"/>
              <w:right w:w="20" w:type="dxa"/>
            </w:tcMar>
            <w:vAlign w:val="center"/>
          </w:tcPr>
          <w:p w14:paraId="36D0C4C6" w14:textId="77777777" w:rsidR="006C3093" w:rsidRPr="00064219" w:rsidRDefault="006C3093" w:rsidP="004D1104">
            <w:pPr>
              <w:pStyle w:val="movimento2"/>
              <w:rPr>
                <w:color w:val="002060"/>
              </w:rPr>
            </w:pPr>
            <w:r w:rsidRPr="00064219">
              <w:rPr>
                <w:color w:val="002060"/>
              </w:rPr>
              <w:t xml:space="preserve">(DINAMIS 1990) </w:t>
            </w:r>
          </w:p>
        </w:tc>
      </w:tr>
      <w:tr w:rsidR="006C3093" w:rsidRPr="00064219" w14:paraId="6E132A4C" w14:textId="77777777" w:rsidTr="006C3093">
        <w:trPr>
          <w:divId w:val="527259509"/>
        </w:trPr>
        <w:tc>
          <w:tcPr>
            <w:tcW w:w="2200" w:type="dxa"/>
            <w:tcMar>
              <w:top w:w="20" w:type="dxa"/>
              <w:left w:w="20" w:type="dxa"/>
              <w:bottom w:w="20" w:type="dxa"/>
              <w:right w:w="20" w:type="dxa"/>
            </w:tcMar>
            <w:vAlign w:val="center"/>
          </w:tcPr>
          <w:p w14:paraId="2F3AD4C6" w14:textId="77777777" w:rsidR="006C3093" w:rsidRPr="00064219" w:rsidRDefault="006C3093" w:rsidP="004D1104">
            <w:pPr>
              <w:pStyle w:val="movimento"/>
              <w:rPr>
                <w:color w:val="002060"/>
              </w:rPr>
            </w:pPr>
            <w:r w:rsidRPr="00064219">
              <w:rPr>
                <w:color w:val="002060"/>
              </w:rPr>
              <w:t>ANDREANI ALESSIO</w:t>
            </w:r>
          </w:p>
        </w:tc>
        <w:tc>
          <w:tcPr>
            <w:tcW w:w="2200" w:type="dxa"/>
            <w:tcMar>
              <w:top w:w="20" w:type="dxa"/>
              <w:left w:w="20" w:type="dxa"/>
              <w:bottom w:w="20" w:type="dxa"/>
              <w:right w:w="20" w:type="dxa"/>
            </w:tcMar>
            <w:vAlign w:val="center"/>
          </w:tcPr>
          <w:p w14:paraId="7F018CC4" w14:textId="77777777" w:rsidR="006C3093" w:rsidRPr="00064219" w:rsidRDefault="006C3093" w:rsidP="004D1104">
            <w:pPr>
              <w:pStyle w:val="movimento2"/>
              <w:rPr>
                <w:color w:val="002060"/>
              </w:rPr>
            </w:pPr>
            <w:r w:rsidRPr="00064219">
              <w:rPr>
                <w:color w:val="002060"/>
              </w:rPr>
              <w:t xml:space="preserve">(HELVIA RECINA FUTSAL RECA) </w:t>
            </w:r>
          </w:p>
        </w:tc>
        <w:tc>
          <w:tcPr>
            <w:tcW w:w="800" w:type="dxa"/>
            <w:tcMar>
              <w:top w:w="20" w:type="dxa"/>
              <w:left w:w="20" w:type="dxa"/>
              <w:bottom w:w="20" w:type="dxa"/>
              <w:right w:w="20" w:type="dxa"/>
            </w:tcMar>
            <w:vAlign w:val="center"/>
          </w:tcPr>
          <w:p w14:paraId="79822E1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22E2D8D" w14:textId="77777777" w:rsidR="006C3093" w:rsidRPr="00064219" w:rsidRDefault="006C3093" w:rsidP="004D1104">
            <w:pPr>
              <w:pStyle w:val="movimento"/>
              <w:rPr>
                <w:color w:val="002060"/>
              </w:rPr>
            </w:pPr>
            <w:r w:rsidRPr="00064219">
              <w:rPr>
                <w:color w:val="002060"/>
              </w:rPr>
              <w:t>PANDOLFI MATTEO</w:t>
            </w:r>
          </w:p>
        </w:tc>
        <w:tc>
          <w:tcPr>
            <w:tcW w:w="2200" w:type="dxa"/>
            <w:tcMar>
              <w:top w:w="20" w:type="dxa"/>
              <w:left w:w="20" w:type="dxa"/>
              <w:bottom w:w="20" w:type="dxa"/>
              <w:right w:w="20" w:type="dxa"/>
            </w:tcMar>
            <w:vAlign w:val="center"/>
          </w:tcPr>
          <w:p w14:paraId="109638F1" w14:textId="77777777" w:rsidR="006C3093" w:rsidRPr="00064219" w:rsidRDefault="006C3093" w:rsidP="004D1104">
            <w:pPr>
              <w:pStyle w:val="movimento2"/>
              <w:rPr>
                <w:color w:val="002060"/>
              </w:rPr>
            </w:pPr>
            <w:r w:rsidRPr="00064219">
              <w:rPr>
                <w:color w:val="002060"/>
              </w:rPr>
              <w:t xml:space="preserve">(JESI CALCIO A 5) </w:t>
            </w:r>
          </w:p>
        </w:tc>
      </w:tr>
      <w:tr w:rsidR="006C3093" w:rsidRPr="00064219" w14:paraId="063F0E05" w14:textId="77777777" w:rsidTr="006C3093">
        <w:trPr>
          <w:divId w:val="527259509"/>
        </w:trPr>
        <w:tc>
          <w:tcPr>
            <w:tcW w:w="2200" w:type="dxa"/>
            <w:tcMar>
              <w:top w:w="20" w:type="dxa"/>
              <w:left w:w="20" w:type="dxa"/>
              <w:bottom w:w="20" w:type="dxa"/>
              <w:right w:w="20" w:type="dxa"/>
            </w:tcMar>
            <w:vAlign w:val="center"/>
          </w:tcPr>
          <w:p w14:paraId="704AA103" w14:textId="77777777" w:rsidR="006C3093" w:rsidRPr="00064219" w:rsidRDefault="006C3093" w:rsidP="004D1104">
            <w:pPr>
              <w:pStyle w:val="movimento"/>
              <w:rPr>
                <w:color w:val="002060"/>
              </w:rPr>
            </w:pPr>
            <w:r w:rsidRPr="00064219">
              <w:rPr>
                <w:color w:val="002060"/>
              </w:rPr>
              <w:t>BONGIOVANNI FRANCESCO</w:t>
            </w:r>
          </w:p>
        </w:tc>
        <w:tc>
          <w:tcPr>
            <w:tcW w:w="2200" w:type="dxa"/>
            <w:tcMar>
              <w:top w:w="20" w:type="dxa"/>
              <w:left w:w="20" w:type="dxa"/>
              <w:bottom w:w="20" w:type="dxa"/>
              <w:right w:w="20" w:type="dxa"/>
            </w:tcMar>
            <w:vAlign w:val="center"/>
          </w:tcPr>
          <w:p w14:paraId="7A0FF695" w14:textId="77777777" w:rsidR="006C3093" w:rsidRPr="00064219" w:rsidRDefault="006C3093" w:rsidP="004D1104">
            <w:pPr>
              <w:pStyle w:val="movimento2"/>
              <w:rPr>
                <w:color w:val="002060"/>
              </w:rPr>
            </w:pPr>
            <w:r w:rsidRPr="00064219">
              <w:rPr>
                <w:color w:val="002060"/>
              </w:rPr>
              <w:t xml:space="preserve">(NUOVA JUVENTINA FFC) </w:t>
            </w:r>
          </w:p>
        </w:tc>
        <w:tc>
          <w:tcPr>
            <w:tcW w:w="800" w:type="dxa"/>
            <w:tcMar>
              <w:top w:w="20" w:type="dxa"/>
              <w:left w:w="20" w:type="dxa"/>
              <w:bottom w:w="20" w:type="dxa"/>
              <w:right w:w="20" w:type="dxa"/>
            </w:tcMar>
            <w:vAlign w:val="center"/>
          </w:tcPr>
          <w:p w14:paraId="5173B42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ED23585"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415C1FDC" w14:textId="77777777" w:rsidR="006C3093" w:rsidRPr="00064219" w:rsidRDefault="006C3093" w:rsidP="004D1104">
            <w:pPr>
              <w:pStyle w:val="movimento2"/>
              <w:rPr>
                <w:color w:val="002060"/>
              </w:rPr>
            </w:pPr>
            <w:r w:rsidRPr="00064219">
              <w:rPr>
                <w:color w:val="002060"/>
              </w:rPr>
              <w:t> </w:t>
            </w:r>
          </w:p>
        </w:tc>
      </w:tr>
    </w:tbl>
    <w:p w14:paraId="3C099A27" w14:textId="77777777" w:rsidR="006C3093" w:rsidRPr="00064219" w:rsidRDefault="006C3093" w:rsidP="006C3093">
      <w:pPr>
        <w:pStyle w:val="titolo10"/>
        <w:divId w:val="527259509"/>
        <w:rPr>
          <w:color w:val="002060"/>
        </w:rPr>
      </w:pPr>
      <w:r w:rsidRPr="00064219">
        <w:rPr>
          <w:color w:val="002060"/>
        </w:rPr>
        <w:t xml:space="preserve">GARE DEL 10/ 2/2019 </w:t>
      </w:r>
    </w:p>
    <w:p w14:paraId="576B96D2"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5585C929"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0882FFB1"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2497DBF4"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2620A676" w14:textId="77777777" w:rsidTr="006C3093">
        <w:trPr>
          <w:divId w:val="527259509"/>
        </w:trPr>
        <w:tc>
          <w:tcPr>
            <w:tcW w:w="2200" w:type="dxa"/>
            <w:tcMar>
              <w:top w:w="20" w:type="dxa"/>
              <w:left w:w="20" w:type="dxa"/>
              <w:bottom w:w="20" w:type="dxa"/>
              <w:right w:w="20" w:type="dxa"/>
            </w:tcMar>
            <w:vAlign w:val="center"/>
          </w:tcPr>
          <w:p w14:paraId="70DDF162" w14:textId="77777777" w:rsidR="006C3093" w:rsidRPr="00064219" w:rsidRDefault="006C3093" w:rsidP="004D1104">
            <w:pPr>
              <w:pStyle w:val="movimento"/>
              <w:rPr>
                <w:color w:val="002060"/>
              </w:rPr>
            </w:pPr>
            <w:r w:rsidRPr="00064219">
              <w:rPr>
                <w:color w:val="002060"/>
              </w:rPr>
              <w:t>VAGNARELLI LORIS</w:t>
            </w:r>
          </w:p>
        </w:tc>
        <w:tc>
          <w:tcPr>
            <w:tcW w:w="2200" w:type="dxa"/>
            <w:tcMar>
              <w:top w:w="20" w:type="dxa"/>
              <w:left w:w="20" w:type="dxa"/>
              <w:bottom w:w="20" w:type="dxa"/>
              <w:right w:w="20" w:type="dxa"/>
            </w:tcMar>
            <w:vAlign w:val="center"/>
          </w:tcPr>
          <w:p w14:paraId="0D824353" w14:textId="77777777" w:rsidR="006C3093" w:rsidRPr="00064219" w:rsidRDefault="006C3093" w:rsidP="004D1104">
            <w:pPr>
              <w:pStyle w:val="movimento2"/>
              <w:rPr>
                <w:color w:val="002060"/>
              </w:rPr>
            </w:pPr>
            <w:r w:rsidRPr="00064219">
              <w:rPr>
                <w:color w:val="002060"/>
              </w:rPr>
              <w:t xml:space="preserve">(REAL FABRIANO) </w:t>
            </w:r>
          </w:p>
        </w:tc>
        <w:tc>
          <w:tcPr>
            <w:tcW w:w="800" w:type="dxa"/>
            <w:tcMar>
              <w:top w:w="20" w:type="dxa"/>
              <w:left w:w="20" w:type="dxa"/>
              <w:bottom w:w="20" w:type="dxa"/>
              <w:right w:w="20" w:type="dxa"/>
            </w:tcMar>
            <w:vAlign w:val="center"/>
          </w:tcPr>
          <w:p w14:paraId="595D916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5A01CD8"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A7F710C" w14:textId="77777777" w:rsidR="006C3093" w:rsidRPr="00064219" w:rsidRDefault="006C3093" w:rsidP="004D1104">
            <w:pPr>
              <w:pStyle w:val="movimento2"/>
              <w:rPr>
                <w:color w:val="002060"/>
              </w:rPr>
            </w:pPr>
            <w:r w:rsidRPr="00064219">
              <w:rPr>
                <w:color w:val="002060"/>
              </w:rPr>
              <w:t> </w:t>
            </w:r>
          </w:p>
        </w:tc>
      </w:tr>
    </w:tbl>
    <w:p w14:paraId="4D9ED32F"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E02C8A9" w14:textId="77777777" w:rsidTr="006C3093">
        <w:trPr>
          <w:divId w:val="527259509"/>
        </w:trPr>
        <w:tc>
          <w:tcPr>
            <w:tcW w:w="2200" w:type="dxa"/>
            <w:tcMar>
              <w:top w:w="20" w:type="dxa"/>
              <w:left w:w="20" w:type="dxa"/>
              <w:bottom w:w="20" w:type="dxa"/>
              <w:right w:w="20" w:type="dxa"/>
            </w:tcMar>
            <w:vAlign w:val="center"/>
          </w:tcPr>
          <w:p w14:paraId="61189581" w14:textId="77777777" w:rsidR="006C3093" w:rsidRPr="00064219" w:rsidRDefault="006C3093" w:rsidP="004D1104">
            <w:pPr>
              <w:pStyle w:val="movimento"/>
              <w:rPr>
                <w:color w:val="002060"/>
              </w:rPr>
            </w:pPr>
            <w:r w:rsidRPr="00064219">
              <w:rPr>
                <w:color w:val="002060"/>
              </w:rPr>
              <w:t>CAMILLUCCI LUCA</w:t>
            </w:r>
          </w:p>
        </w:tc>
        <w:tc>
          <w:tcPr>
            <w:tcW w:w="2200" w:type="dxa"/>
            <w:tcMar>
              <w:top w:w="20" w:type="dxa"/>
              <w:left w:w="20" w:type="dxa"/>
              <w:bottom w:w="20" w:type="dxa"/>
              <w:right w:w="20" w:type="dxa"/>
            </w:tcMar>
            <w:vAlign w:val="center"/>
          </w:tcPr>
          <w:p w14:paraId="072C5121" w14:textId="77777777" w:rsidR="006C3093" w:rsidRPr="00064219" w:rsidRDefault="006C3093" w:rsidP="004D1104">
            <w:pPr>
              <w:pStyle w:val="movimento2"/>
              <w:rPr>
                <w:color w:val="002060"/>
              </w:rPr>
            </w:pPr>
            <w:r w:rsidRPr="00064219">
              <w:rPr>
                <w:color w:val="002060"/>
              </w:rPr>
              <w:t xml:space="preserve">(ACLI MANTOVANI CALCIO A 5) </w:t>
            </w:r>
          </w:p>
        </w:tc>
        <w:tc>
          <w:tcPr>
            <w:tcW w:w="800" w:type="dxa"/>
            <w:tcMar>
              <w:top w:w="20" w:type="dxa"/>
              <w:left w:w="20" w:type="dxa"/>
              <w:bottom w:w="20" w:type="dxa"/>
              <w:right w:w="20" w:type="dxa"/>
            </w:tcMar>
            <w:vAlign w:val="center"/>
          </w:tcPr>
          <w:p w14:paraId="4A311B9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8FCE120" w14:textId="77777777" w:rsidR="006C3093" w:rsidRPr="00064219" w:rsidRDefault="006C3093" w:rsidP="004D1104">
            <w:pPr>
              <w:pStyle w:val="movimento"/>
              <w:rPr>
                <w:color w:val="002060"/>
              </w:rPr>
            </w:pPr>
            <w:r w:rsidRPr="00064219">
              <w:rPr>
                <w:color w:val="002060"/>
              </w:rPr>
              <w:t>SAHBANI AZIZE</w:t>
            </w:r>
          </w:p>
        </w:tc>
        <w:tc>
          <w:tcPr>
            <w:tcW w:w="2200" w:type="dxa"/>
            <w:tcMar>
              <w:top w:w="20" w:type="dxa"/>
              <w:left w:w="20" w:type="dxa"/>
              <w:bottom w:w="20" w:type="dxa"/>
              <w:right w:w="20" w:type="dxa"/>
            </w:tcMar>
            <w:vAlign w:val="center"/>
          </w:tcPr>
          <w:p w14:paraId="78555DF7" w14:textId="77777777" w:rsidR="006C3093" w:rsidRPr="00064219" w:rsidRDefault="006C3093" w:rsidP="004D1104">
            <w:pPr>
              <w:pStyle w:val="movimento2"/>
              <w:rPr>
                <w:color w:val="002060"/>
              </w:rPr>
            </w:pPr>
            <w:r w:rsidRPr="00064219">
              <w:rPr>
                <w:color w:val="002060"/>
              </w:rPr>
              <w:t xml:space="preserve">(VIRTUS TEAM SOC.COOP.) </w:t>
            </w:r>
          </w:p>
        </w:tc>
      </w:tr>
    </w:tbl>
    <w:p w14:paraId="4BD8E604" w14:textId="77777777" w:rsidR="006C3093" w:rsidRPr="00064219" w:rsidRDefault="006C3093" w:rsidP="006C3093">
      <w:pPr>
        <w:pStyle w:val="titolo10"/>
        <w:divId w:val="527259509"/>
        <w:rPr>
          <w:color w:val="002060"/>
        </w:rPr>
      </w:pPr>
      <w:r w:rsidRPr="00064219">
        <w:rPr>
          <w:color w:val="002060"/>
        </w:rPr>
        <w:t xml:space="preserve">GARE DEL 12/ 2/2019 </w:t>
      </w:r>
    </w:p>
    <w:p w14:paraId="5AFD1393"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39E4CC5D"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1980DD16"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7FAE4B89"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420539AB" w14:textId="77777777" w:rsidTr="006C3093">
        <w:trPr>
          <w:divId w:val="527259509"/>
        </w:trPr>
        <w:tc>
          <w:tcPr>
            <w:tcW w:w="2200" w:type="dxa"/>
            <w:tcMar>
              <w:top w:w="20" w:type="dxa"/>
              <w:left w:w="20" w:type="dxa"/>
              <w:bottom w:w="20" w:type="dxa"/>
              <w:right w:w="20" w:type="dxa"/>
            </w:tcMar>
            <w:vAlign w:val="center"/>
          </w:tcPr>
          <w:p w14:paraId="5C94CFF6" w14:textId="77777777" w:rsidR="006C3093" w:rsidRPr="00064219" w:rsidRDefault="006C3093" w:rsidP="004D1104">
            <w:pPr>
              <w:pStyle w:val="movimento"/>
              <w:rPr>
                <w:color w:val="002060"/>
              </w:rPr>
            </w:pPr>
            <w:r w:rsidRPr="00064219">
              <w:rPr>
                <w:color w:val="002060"/>
              </w:rPr>
              <w:t>MANCINELLI GIORGIO</w:t>
            </w:r>
          </w:p>
        </w:tc>
        <w:tc>
          <w:tcPr>
            <w:tcW w:w="2200" w:type="dxa"/>
            <w:tcMar>
              <w:top w:w="20" w:type="dxa"/>
              <w:left w:w="20" w:type="dxa"/>
              <w:bottom w:w="20" w:type="dxa"/>
              <w:right w:w="20" w:type="dxa"/>
            </w:tcMar>
            <w:vAlign w:val="center"/>
          </w:tcPr>
          <w:p w14:paraId="53FB00AF" w14:textId="77777777" w:rsidR="006C3093" w:rsidRPr="00064219" w:rsidRDefault="006C3093" w:rsidP="004D1104">
            <w:pPr>
              <w:pStyle w:val="movimento2"/>
              <w:rPr>
                <w:color w:val="002060"/>
              </w:rPr>
            </w:pPr>
            <w:r w:rsidRPr="00064219">
              <w:rPr>
                <w:color w:val="002060"/>
              </w:rPr>
              <w:t xml:space="preserve">(FUTSAL FBC) </w:t>
            </w:r>
          </w:p>
        </w:tc>
        <w:tc>
          <w:tcPr>
            <w:tcW w:w="800" w:type="dxa"/>
            <w:tcMar>
              <w:top w:w="20" w:type="dxa"/>
              <w:left w:w="20" w:type="dxa"/>
              <w:bottom w:w="20" w:type="dxa"/>
              <w:right w:w="20" w:type="dxa"/>
            </w:tcMar>
            <w:vAlign w:val="center"/>
          </w:tcPr>
          <w:p w14:paraId="5F561E2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05CEA8B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42A3377" w14:textId="77777777" w:rsidR="006C3093" w:rsidRPr="00064219" w:rsidRDefault="006C3093" w:rsidP="004D1104">
            <w:pPr>
              <w:pStyle w:val="movimento2"/>
              <w:rPr>
                <w:color w:val="002060"/>
              </w:rPr>
            </w:pPr>
            <w:r w:rsidRPr="00064219">
              <w:rPr>
                <w:color w:val="002060"/>
              </w:rPr>
              <w:t> </w:t>
            </w:r>
          </w:p>
        </w:tc>
      </w:tr>
    </w:tbl>
    <w:p w14:paraId="5D821C00"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DFD9731" w14:textId="77777777" w:rsidTr="006C3093">
        <w:trPr>
          <w:divId w:val="527259509"/>
        </w:trPr>
        <w:tc>
          <w:tcPr>
            <w:tcW w:w="2200" w:type="dxa"/>
            <w:tcMar>
              <w:top w:w="20" w:type="dxa"/>
              <w:left w:w="20" w:type="dxa"/>
              <w:bottom w:w="20" w:type="dxa"/>
              <w:right w:w="20" w:type="dxa"/>
            </w:tcMar>
            <w:vAlign w:val="center"/>
          </w:tcPr>
          <w:p w14:paraId="637925C2" w14:textId="77777777" w:rsidR="006C3093" w:rsidRPr="00064219" w:rsidRDefault="006C3093" w:rsidP="004D1104">
            <w:pPr>
              <w:pStyle w:val="movimento"/>
              <w:rPr>
                <w:color w:val="002060"/>
              </w:rPr>
            </w:pPr>
            <w:r w:rsidRPr="00064219">
              <w:rPr>
                <w:color w:val="002060"/>
              </w:rPr>
              <w:t>GIACOBBI FRANCESCO</w:t>
            </w:r>
          </w:p>
        </w:tc>
        <w:tc>
          <w:tcPr>
            <w:tcW w:w="2200" w:type="dxa"/>
            <w:tcMar>
              <w:top w:w="20" w:type="dxa"/>
              <w:left w:w="20" w:type="dxa"/>
              <w:bottom w:w="20" w:type="dxa"/>
              <w:right w:w="20" w:type="dxa"/>
            </w:tcMar>
            <w:vAlign w:val="center"/>
          </w:tcPr>
          <w:p w14:paraId="39AA63AF" w14:textId="77777777" w:rsidR="006C3093" w:rsidRPr="00064219" w:rsidRDefault="006C3093" w:rsidP="004D1104">
            <w:pPr>
              <w:pStyle w:val="movimento2"/>
              <w:rPr>
                <w:color w:val="002060"/>
              </w:rPr>
            </w:pPr>
            <w:r w:rsidRPr="00064219">
              <w:rPr>
                <w:color w:val="002060"/>
              </w:rPr>
              <w:t xml:space="preserve">(ACLI AUDAX MONTECOSARO C5) </w:t>
            </w:r>
          </w:p>
        </w:tc>
        <w:tc>
          <w:tcPr>
            <w:tcW w:w="800" w:type="dxa"/>
            <w:tcMar>
              <w:top w:w="20" w:type="dxa"/>
              <w:left w:w="20" w:type="dxa"/>
              <w:bottom w:w="20" w:type="dxa"/>
              <w:right w:w="20" w:type="dxa"/>
            </w:tcMar>
            <w:vAlign w:val="center"/>
          </w:tcPr>
          <w:p w14:paraId="58BF131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54CC72E" w14:textId="77777777" w:rsidR="006C3093" w:rsidRPr="00064219" w:rsidRDefault="006C3093" w:rsidP="004D1104">
            <w:pPr>
              <w:pStyle w:val="movimento"/>
              <w:rPr>
                <w:color w:val="002060"/>
              </w:rPr>
            </w:pPr>
            <w:r w:rsidRPr="00064219">
              <w:rPr>
                <w:color w:val="002060"/>
              </w:rPr>
              <w:t>VINCENZETTI ALEX</w:t>
            </w:r>
          </w:p>
        </w:tc>
        <w:tc>
          <w:tcPr>
            <w:tcW w:w="2200" w:type="dxa"/>
            <w:tcMar>
              <w:top w:w="20" w:type="dxa"/>
              <w:left w:w="20" w:type="dxa"/>
              <w:bottom w:w="20" w:type="dxa"/>
              <w:right w:w="20" w:type="dxa"/>
            </w:tcMar>
            <w:vAlign w:val="center"/>
          </w:tcPr>
          <w:p w14:paraId="5D81F76A" w14:textId="77777777" w:rsidR="006C3093" w:rsidRPr="00064219" w:rsidRDefault="006C3093" w:rsidP="004D1104">
            <w:pPr>
              <w:pStyle w:val="movimento2"/>
              <w:rPr>
                <w:color w:val="002060"/>
              </w:rPr>
            </w:pPr>
            <w:r w:rsidRPr="00064219">
              <w:rPr>
                <w:color w:val="002060"/>
              </w:rPr>
              <w:t xml:space="preserve">(FUTSAL FBC) </w:t>
            </w:r>
          </w:p>
        </w:tc>
      </w:tr>
    </w:tbl>
    <w:p w14:paraId="649E0C0A" w14:textId="77777777" w:rsidR="006C3093" w:rsidRPr="00064219" w:rsidRDefault="006C3093" w:rsidP="006C3093">
      <w:pPr>
        <w:pStyle w:val="breakline"/>
        <w:divId w:val="527259509"/>
        <w:rPr>
          <w:color w:val="002060"/>
        </w:rPr>
      </w:pPr>
    </w:p>
    <w:p w14:paraId="1E40C249"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F.to IL GIUDICE SPORTIVO</w:t>
      </w:r>
    </w:p>
    <w:p w14:paraId="356A3E84"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 xml:space="preserve"> </w:t>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 xml:space="preserve">   </w:t>
      </w:r>
      <w:r w:rsidRPr="00064219">
        <w:rPr>
          <w:rFonts w:ascii="Arial" w:hAnsi="Arial" w:cs="Arial"/>
          <w:noProof/>
          <w:color w:val="002060"/>
          <w:lang w:eastAsia="it-IT"/>
        </w:rPr>
        <w:tab/>
        <w:t xml:space="preserve">       Claudio Romagnoli</w:t>
      </w:r>
    </w:p>
    <w:p w14:paraId="47ED192E" w14:textId="77777777" w:rsidR="006C3093" w:rsidRPr="00064219" w:rsidRDefault="006C3093" w:rsidP="006C3093">
      <w:pPr>
        <w:pStyle w:val="breakline"/>
        <w:divId w:val="527259509"/>
        <w:rPr>
          <w:color w:val="002060"/>
        </w:rPr>
      </w:pPr>
    </w:p>
    <w:p w14:paraId="6DEBE1A2" w14:textId="77777777" w:rsidR="006C3093" w:rsidRPr="00064219" w:rsidRDefault="006C3093" w:rsidP="006C3093">
      <w:pPr>
        <w:pStyle w:val="TITOLOPRINC"/>
        <w:divId w:val="527259509"/>
        <w:rPr>
          <w:color w:val="002060"/>
        </w:rPr>
      </w:pPr>
      <w:r w:rsidRPr="00064219">
        <w:rPr>
          <w:color w:val="002060"/>
        </w:rPr>
        <w:t>CLASSIFICA</w:t>
      </w:r>
    </w:p>
    <w:p w14:paraId="0D3C0196" w14:textId="77777777" w:rsidR="006C3093" w:rsidRPr="00064219" w:rsidRDefault="006C3093" w:rsidP="006C3093">
      <w:pPr>
        <w:pStyle w:val="breakline"/>
        <w:divId w:val="527259509"/>
        <w:rPr>
          <w:color w:val="002060"/>
        </w:rPr>
      </w:pPr>
    </w:p>
    <w:p w14:paraId="5215832D" w14:textId="77777777" w:rsidR="006C3093" w:rsidRPr="00064219" w:rsidRDefault="006C3093" w:rsidP="006C3093">
      <w:pPr>
        <w:pStyle w:val="breakline"/>
        <w:divId w:val="527259509"/>
        <w:rPr>
          <w:color w:val="002060"/>
        </w:rPr>
      </w:pPr>
    </w:p>
    <w:p w14:paraId="1E562B38" w14:textId="77777777" w:rsidR="006C3093" w:rsidRPr="00064219" w:rsidRDefault="006C3093" w:rsidP="006C3093">
      <w:pPr>
        <w:pStyle w:val="SOTTOTITOLOCAMPIONATO1"/>
        <w:divId w:val="527259509"/>
        <w:rPr>
          <w:color w:val="002060"/>
        </w:rPr>
      </w:pPr>
      <w:r w:rsidRPr="00064219">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0E824DBA"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C4BCF6"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921D5C"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7D0CCB"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08E54"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410A68"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38DBBF"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530F6C"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837554"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390236"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16C4A3" w14:textId="77777777" w:rsidR="006C3093" w:rsidRPr="00064219" w:rsidRDefault="006C3093" w:rsidP="004D1104">
            <w:pPr>
              <w:pStyle w:val="HEADERTABELLA"/>
              <w:rPr>
                <w:color w:val="002060"/>
              </w:rPr>
            </w:pPr>
            <w:r w:rsidRPr="00064219">
              <w:rPr>
                <w:color w:val="002060"/>
              </w:rPr>
              <w:t>PE</w:t>
            </w:r>
          </w:p>
        </w:tc>
      </w:tr>
      <w:tr w:rsidR="006C3093" w:rsidRPr="00064219" w14:paraId="4BE3596D"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EC8800" w14:textId="77777777" w:rsidR="006C3093" w:rsidRPr="00064219" w:rsidRDefault="006C3093" w:rsidP="004D1104">
            <w:pPr>
              <w:pStyle w:val="ROWTABELLA"/>
              <w:rPr>
                <w:color w:val="002060"/>
              </w:rPr>
            </w:pPr>
            <w:r w:rsidRPr="0006421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A4105"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D0833"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06CE4"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E0A92"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84F2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1ED14"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0E48C"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C7EE4"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CB4DE" w14:textId="77777777" w:rsidR="006C3093" w:rsidRPr="00064219" w:rsidRDefault="006C3093" w:rsidP="004D1104">
            <w:pPr>
              <w:pStyle w:val="ROWTABELLA"/>
              <w:jc w:val="center"/>
              <w:rPr>
                <w:color w:val="002060"/>
              </w:rPr>
            </w:pPr>
            <w:r w:rsidRPr="00064219">
              <w:rPr>
                <w:color w:val="002060"/>
              </w:rPr>
              <w:t>0</w:t>
            </w:r>
          </w:p>
        </w:tc>
      </w:tr>
      <w:tr w:rsidR="006C3093" w:rsidRPr="00064219" w14:paraId="78DFFA59"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EA8DF3" w14:textId="77777777" w:rsidR="006C3093" w:rsidRPr="00064219" w:rsidRDefault="006C3093" w:rsidP="004D1104">
            <w:pPr>
              <w:pStyle w:val="ROWTABELLA"/>
              <w:rPr>
                <w:color w:val="002060"/>
              </w:rPr>
            </w:pPr>
            <w:r w:rsidRPr="00064219">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49DF0"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BC100"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7FB69"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4BFE4"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25203"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1222B"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8A6BC"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14F57"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D9CAA" w14:textId="77777777" w:rsidR="006C3093" w:rsidRPr="00064219" w:rsidRDefault="006C3093" w:rsidP="004D1104">
            <w:pPr>
              <w:pStyle w:val="ROWTABELLA"/>
              <w:jc w:val="center"/>
              <w:rPr>
                <w:color w:val="002060"/>
              </w:rPr>
            </w:pPr>
            <w:r w:rsidRPr="00064219">
              <w:rPr>
                <w:color w:val="002060"/>
              </w:rPr>
              <w:t>0</w:t>
            </w:r>
          </w:p>
        </w:tc>
      </w:tr>
      <w:tr w:rsidR="006C3093" w:rsidRPr="00064219" w14:paraId="61A5D341"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942B4F" w14:textId="77777777" w:rsidR="006C3093" w:rsidRPr="00064219" w:rsidRDefault="006C3093" w:rsidP="004D1104">
            <w:pPr>
              <w:pStyle w:val="ROWTABELLA"/>
              <w:rPr>
                <w:color w:val="002060"/>
              </w:rPr>
            </w:pPr>
            <w:r w:rsidRPr="0006421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E3CA9"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9D366"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FA5C7"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7A634"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FC361"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71357"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DC5CD"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A111B"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F0528" w14:textId="77777777" w:rsidR="006C3093" w:rsidRPr="00064219" w:rsidRDefault="006C3093" w:rsidP="004D1104">
            <w:pPr>
              <w:pStyle w:val="ROWTABELLA"/>
              <w:jc w:val="center"/>
              <w:rPr>
                <w:color w:val="002060"/>
              </w:rPr>
            </w:pPr>
            <w:r w:rsidRPr="00064219">
              <w:rPr>
                <w:color w:val="002060"/>
              </w:rPr>
              <w:t>0</w:t>
            </w:r>
          </w:p>
        </w:tc>
      </w:tr>
      <w:tr w:rsidR="006C3093" w:rsidRPr="00064219" w14:paraId="41AD6D72"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A64B0B" w14:textId="77777777" w:rsidR="006C3093" w:rsidRPr="00064219" w:rsidRDefault="006C3093" w:rsidP="004D1104">
            <w:pPr>
              <w:pStyle w:val="ROWTABELLA"/>
              <w:rPr>
                <w:color w:val="002060"/>
              </w:rPr>
            </w:pPr>
            <w:r w:rsidRPr="0006421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9A416"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8B795"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7B5EE"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B4D64"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4DEAD"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F7B86"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29401"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4B96A"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9E330" w14:textId="77777777" w:rsidR="006C3093" w:rsidRPr="00064219" w:rsidRDefault="006C3093" w:rsidP="004D1104">
            <w:pPr>
              <w:pStyle w:val="ROWTABELLA"/>
              <w:jc w:val="center"/>
              <w:rPr>
                <w:color w:val="002060"/>
              </w:rPr>
            </w:pPr>
            <w:r w:rsidRPr="00064219">
              <w:rPr>
                <w:color w:val="002060"/>
              </w:rPr>
              <w:t>0</w:t>
            </w:r>
          </w:p>
        </w:tc>
      </w:tr>
      <w:tr w:rsidR="006C3093" w:rsidRPr="00064219" w14:paraId="0CD7AE7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4C936B" w14:textId="77777777" w:rsidR="006C3093" w:rsidRPr="00064219" w:rsidRDefault="006C3093" w:rsidP="004D1104">
            <w:pPr>
              <w:pStyle w:val="ROWTABELLA"/>
              <w:rPr>
                <w:color w:val="002060"/>
              </w:rPr>
            </w:pPr>
            <w:r w:rsidRPr="00064219">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04404"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E269E"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C5B14"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F0CC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8C63E"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9FD9B" w14:textId="77777777" w:rsidR="006C3093" w:rsidRPr="00064219" w:rsidRDefault="006C3093" w:rsidP="004D1104">
            <w:pPr>
              <w:pStyle w:val="ROWTABELLA"/>
              <w:jc w:val="center"/>
              <w:rPr>
                <w:color w:val="002060"/>
              </w:rPr>
            </w:pPr>
            <w:r w:rsidRPr="0006421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30F49" w14:textId="77777777" w:rsidR="006C3093" w:rsidRPr="00064219" w:rsidRDefault="006C3093" w:rsidP="004D1104">
            <w:pPr>
              <w:pStyle w:val="ROWTABELLA"/>
              <w:jc w:val="center"/>
              <w:rPr>
                <w:color w:val="002060"/>
              </w:rPr>
            </w:pPr>
            <w:r w:rsidRPr="0006421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E0D2D"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C7741" w14:textId="77777777" w:rsidR="006C3093" w:rsidRPr="00064219" w:rsidRDefault="006C3093" w:rsidP="004D1104">
            <w:pPr>
              <w:pStyle w:val="ROWTABELLA"/>
              <w:jc w:val="center"/>
              <w:rPr>
                <w:color w:val="002060"/>
              </w:rPr>
            </w:pPr>
            <w:r w:rsidRPr="00064219">
              <w:rPr>
                <w:color w:val="002060"/>
              </w:rPr>
              <w:t>0</w:t>
            </w:r>
          </w:p>
        </w:tc>
      </w:tr>
      <w:tr w:rsidR="006C3093" w:rsidRPr="00064219" w14:paraId="66C88CA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4DBBE3" w14:textId="77777777" w:rsidR="006C3093" w:rsidRPr="00064219" w:rsidRDefault="006C3093" w:rsidP="004D1104">
            <w:pPr>
              <w:pStyle w:val="ROWTABELLA"/>
              <w:rPr>
                <w:color w:val="002060"/>
              </w:rPr>
            </w:pPr>
            <w:r w:rsidRPr="0006421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DE26F"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49689"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FFA48"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1874D"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08B9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7C1A7"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CD413"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09D6B"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3D468" w14:textId="77777777" w:rsidR="006C3093" w:rsidRPr="00064219" w:rsidRDefault="006C3093" w:rsidP="004D1104">
            <w:pPr>
              <w:pStyle w:val="ROWTABELLA"/>
              <w:jc w:val="center"/>
              <w:rPr>
                <w:color w:val="002060"/>
              </w:rPr>
            </w:pPr>
            <w:r w:rsidRPr="00064219">
              <w:rPr>
                <w:color w:val="002060"/>
              </w:rPr>
              <w:t>0</w:t>
            </w:r>
          </w:p>
        </w:tc>
      </w:tr>
      <w:tr w:rsidR="006C3093" w:rsidRPr="00064219" w14:paraId="57413E63"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C93957" w14:textId="77777777" w:rsidR="006C3093" w:rsidRPr="00064219" w:rsidRDefault="006C3093" w:rsidP="004D1104">
            <w:pPr>
              <w:pStyle w:val="ROWTABELLA"/>
              <w:rPr>
                <w:color w:val="002060"/>
              </w:rPr>
            </w:pPr>
            <w:r w:rsidRPr="00064219">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98171"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7A6CA"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66BF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8179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D5B7C"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B9245"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71BF5" w14:textId="77777777" w:rsidR="006C3093" w:rsidRPr="00064219" w:rsidRDefault="006C3093" w:rsidP="004D1104">
            <w:pPr>
              <w:pStyle w:val="ROWTABELLA"/>
              <w:jc w:val="center"/>
              <w:rPr>
                <w:color w:val="002060"/>
              </w:rPr>
            </w:pPr>
            <w:r w:rsidRPr="0006421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87D5E"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E402F" w14:textId="77777777" w:rsidR="006C3093" w:rsidRPr="00064219" w:rsidRDefault="006C3093" w:rsidP="004D1104">
            <w:pPr>
              <w:pStyle w:val="ROWTABELLA"/>
              <w:jc w:val="center"/>
              <w:rPr>
                <w:color w:val="002060"/>
              </w:rPr>
            </w:pPr>
            <w:r w:rsidRPr="00064219">
              <w:rPr>
                <w:color w:val="002060"/>
              </w:rPr>
              <w:t>0</w:t>
            </w:r>
          </w:p>
        </w:tc>
      </w:tr>
      <w:tr w:rsidR="006C3093" w:rsidRPr="00064219" w14:paraId="50457872"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034AB5" w14:textId="77777777" w:rsidR="006C3093" w:rsidRPr="00064219" w:rsidRDefault="006C3093" w:rsidP="004D1104">
            <w:pPr>
              <w:pStyle w:val="ROWTABELLA"/>
              <w:rPr>
                <w:color w:val="002060"/>
              </w:rPr>
            </w:pPr>
            <w:r w:rsidRPr="0006421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5ED6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24930"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E8111"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A56B9"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DC01D"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FE843"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E1002" w14:textId="77777777" w:rsidR="006C3093" w:rsidRPr="00064219" w:rsidRDefault="006C3093" w:rsidP="004D1104">
            <w:pPr>
              <w:pStyle w:val="ROWTABELLA"/>
              <w:jc w:val="center"/>
              <w:rPr>
                <w:color w:val="002060"/>
              </w:rPr>
            </w:pPr>
            <w:r w:rsidRPr="0006421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8E302"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9B79A" w14:textId="77777777" w:rsidR="006C3093" w:rsidRPr="00064219" w:rsidRDefault="006C3093" w:rsidP="004D1104">
            <w:pPr>
              <w:pStyle w:val="ROWTABELLA"/>
              <w:jc w:val="center"/>
              <w:rPr>
                <w:color w:val="002060"/>
              </w:rPr>
            </w:pPr>
            <w:r w:rsidRPr="00064219">
              <w:rPr>
                <w:color w:val="002060"/>
              </w:rPr>
              <w:t>0</w:t>
            </w:r>
          </w:p>
        </w:tc>
      </w:tr>
    </w:tbl>
    <w:p w14:paraId="142A7DAA" w14:textId="77777777" w:rsidR="006C3093" w:rsidRPr="00064219" w:rsidRDefault="006C3093" w:rsidP="006C3093">
      <w:pPr>
        <w:pStyle w:val="breakline"/>
        <w:divId w:val="527259509"/>
        <w:rPr>
          <w:color w:val="002060"/>
        </w:rPr>
      </w:pPr>
    </w:p>
    <w:p w14:paraId="3D23AAD7" w14:textId="77777777" w:rsidR="006C3093" w:rsidRPr="00064219" w:rsidRDefault="006C3093" w:rsidP="006C3093">
      <w:pPr>
        <w:pStyle w:val="breakline"/>
        <w:divId w:val="527259509"/>
        <w:rPr>
          <w:color w:val="002060"/>
        </w:rPr>
      </w:pPr>
    </w:p>
    <w:p w14:paraId="1C5DC9E8" w14:textId="77777777" w:rsidR="006C3093" w:rsidRPr="00064219" w:rsidRDefault="006C3093" w:rsidP="006C3093">
      <w:pPr>
        <w:pStyle w:val="SOTTOTITOLOCAMPIONATO1"/>
        <w:divId w:val="527259509"/>
        <w:rPr>
          <w:color w:val="002060"/>
        </w:rPr>
      </w:pPr>
      <w:r w:rsidRPr="00064219">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2D8268DA"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178DEA"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AC3289"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1B7429"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43F9D3"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D3DE96"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0ED491"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FDA1BC"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3261B7"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DBA110"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BEDF1E" w14:textId="77777777" w:rsidR="006C3093" w:rsidRPr="00064219" w:rsidRDefault="006C3093" w:rsidP="004D1104">
            <w:pPr>
              <w:pStyle w:val="HEADERTABELLA"/>
              <w:rPr>
                <w:color w:val="002060"/>
              </w:rPr>
            </w:pPr>
            <w:r w:rsidRPr="00064219">
              <w:rPr>
                <w:color w:val="002060"/>
              </w:rPr>
              <w:t>PE</w:t>
            </w:r>
          </w:p>
        </w:tc>
      </w:tr>
      <w:tr w:rsidR="006C3093" w:rsidRPr="00064219" w14:paraId="3097B322"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FD3CB2" w14:textId="77777777" w:rsidR="006C3093" w:rsidRPr="00064219" w:rsidRDefault="006C3093" w:rsidP="004D1104">
            <w:pPr>
              <w:pStyle w:val="ROWTABELLA"/>
              <w:rPr>
                <w:color w:val="002060"/>
              </w:rPr>
            </w:pPr>
            <w:r w:rsidRPr="00064219">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E8022"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681C6"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D7892"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76B9C"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7E8BB"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83C74"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404FB"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FFF08"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79479" w14:textId="77777777" w:rsidR="006C3093" w:rsidRPr="00064219" w:rsidRDefault="006C3093" w:rsidP="004D1104">
            <w:pPr>
              <w:pStyle w:val="ROWTABELLA"/>
              <w:jc w:val="center"/>
              <w:rPr>
                <w:color w:val="002060"/>
              </w:rPr>
            </w:pPr>
            <w:r w:rsidRPr="00064219">
              <w:rPr>
                <w:color w:val="002060"/>
              </w:rPr>
              <w:t>0</w:t>
            </w:r>
          </w:p>
        </w:tc>
      </w:tr>
      <w:tr w:rsidR="006C3093" w:rsidRPr="00064219" w14:paraId="6AA2441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BFFCA3" w14:textId="77777777" w:rsidR="006C3093" w:rsidRPr="00064219" w:rsidRDefault="006C3093" w:rsidP="004D1104">
            <w:pPr>
              <w:pStyle w:val="ROWTABELLA"/>
              <w:rPr>
                <w:color w:val="002060"/>
              </w:rPr>
            </w:pPr>
            <w:r w:rsidRPr="00064219">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BD886"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E6851"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4CAE2"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829AD"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3A924"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C9502"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D39C7"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E6F24"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AAED7" w14:textId="77777777" w:rsidR="006C3093" w:rsidRPr="00064219" w:rsidRDefault="006C3093" w:rsidP="004D1104">
            <w:pPr>
              <w:pStyle w:val="ROWTABELLA"/>
              <w:jc w:val="center"/>
              <w:rPr>
                <w:color w:val="002060"/>
              </w:rPr>
            </w:pPr>
            <w:r w:rsidRPr="00064219">
              <w:rPr>
                <w:color w:val="002060"/>
              </w:rPr>
              <w:t>0</w:t>
            </w:r>
          </w:p>
        </w:tc>
      </w:tr>
      <w:tr w:rsidR="006C3093" w:rsidRPr="00064219" w14:paraId="745E73B2"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1C472E" w14:textId="77777777" w:rsidR="006C3093" w:rsidRPr="00064219" w:rsidRDefault="006C3093" w:rsidP="004D1104">
            <w:pPr>
              <w:pStyle w:val="ROWTABELLA"/>
              <w:rPr>
                <w:color w:val="002060"/>
              </w:rPr>
            </w:pPr>
            <w:r w:rsidRPr="00064219">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39B75"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FB923"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E4131"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7C79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10769"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5FDEC"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AF1BE"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8E9E7"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22D3E" w14:textId="77777777" w:rsidR="006C3093" w:rsidRPr="00064219" w:rsidRDefault="006C3093" w:rsidP="004D1104">
            <w:pPr>
              <w:pStyle w:val="ROWTABELLA"/>
              <w:jc w:val="center"/>
              <w:rPr>
                <w:color w:val="002060"/>
              </w:rPr>
            </w:pPr>
            <w:r w:rsidRPr="00064219">
              <w:rPr>
                <w:color w:val="002060"/>
              </w:rPr>
              <w:t>0</w:t>
            </w:r>
          </w:p>
        </w:tc>
      </w:tr>
      <w:tr w:rsidR="006C3093" w:rsidRPr="00064219" w14:paraId="788F5BA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95B23" w14:textId="77777777" w:rsidR="006C3093" w:rsidRPr="00064219" w:rsidRDefault="006C3093" w:rsidP="004D1104">
            <w:pPr>
              <w:pStyle w:val="ROWTABELLA"/>
              <w:rPr>
                <w:color w:val="002060"/>
              </w:rPr>
            </w:pPr>
            <w:r w:rsidRPr="0006421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A4813"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BCC21"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2F5EA"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0E973"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8B9A5"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6B2C1" w14:textId="77777777" w:rsidR="006C3093" w:rsidRPr="00064219" w:rsidRDefault="006C3093" w:rsidP="004D1104">
            <w:pPr>
              <w:pStyle w:val="ROWTABELLA"/>
              <w:jc w:val="center"/>
              <w:rPr>
                <w:color w:val="002060"/>
              </w:rPr>
            </w:pPr>
            <w:r w:rsidRPr="0006421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45859"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E3E0C"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F4BE4" w14:textId="77777777" w:rsidR="006C3093" w:rsidRPr="00064219" w:rsidRDefault="006C3093" w:rsidP="004D1104">
            <w:pPr>
              <w:pStyle w:val="ROWTABELLA"/>
              <w:jc w:val="center"/>
              <w:rPr>
                <w:color w:val="002060"/>
              </w:rPr>
            </w:pPr>
            <w:r w:rsidRPr="00064219">
              <w:rPr>
                <w:color w:val="002060"/>
              </w:rPr>
              <w:t>0</w:t>
            </w:r>
          </w:p>
        </w:tc>
      </w:tr>
      <w:tr w:rsidR="006C3093" w:rsidRPr="00064219" w14:paraId="3BAD346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B9F69" w14:textId="77777777" w:rsidR="006C3093" w:rsidRPr="00064219" w:rsidRDefault="006C3093" w:rsidP="004D1104">
            <w:pPr>
              <w:pStyle w:val="ROWTABELLA"/>
              <w:rPr>
                <w:color w:val="002060"/>
              </w:rPr>
            </w:pPr>
            <w:r w:rsidRPr="00064219">
              <w:rPr>
                <w:color w:val="002060"/>
              </w:rPr>
              <w:lastRenderedPageBreak/>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F4A4C"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22692"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E6451"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B3086"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147E5"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FCD0C"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A0952"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45EF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BEAD7" w14:textId="77777777" w:rsidR="006C3093" w:rsidRPr="00064219" w:rsidRDefault="006C3093" w:rsidP="004D1104">
            <w:pPr>
              <w:pStyle w:val="ROWTABELLA"/>
              <w:jc w:val="center"/>
              <w:rPr>
                <w:color w:val="002060"/>
              </w:rPr>
            </w:pPr>
            <w:r w:rsidRPr="00064219">
              <w:rPr>
                <w:color w:val="002060"/>
              </w:rPr>
              <w:t>0</w:t>
            </w:r>
          </w:p>
        </w:tc>
      </w:tr>
      <w:tr w:rsidR="006C3093" w:rsidRPr="00064219" w14:paraId="347B384E"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BFA496" w14:textId="77777777" w:rsidR="006C3093" w:rsidRPr="00064219" w:rsidRDefault="006C3093" w:rsidP="004D1104">
            <w:pPr>
              <w:pStyle w:val="ROWTABELLA"/>
              <w:rPr>
                <w:color w:val="002060"/>
              </w:rPr>
            </w:pPr>
            <w:r w:rsidRPr="00064219">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9FA8B"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D574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9FBC9"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D225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A3E2B"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FA8B2"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7B3E5"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D1C0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8149A" w14:textId="77777777" w:rsidR="006C3093" w:rsidRPr="00064219" w:rsidRDefault="006C3093" w:rsidP="004D1104">
            <w:pPr>
              <w:pStyle w:val="ROWTABELLA"/>
              <w:jc w:val="center"/>
              <w:rPr>
                <w:color w:val="002060"/>
              </w:rPr>
            </w:pPr>
            <w:r w:rsidRPr="00064219">
              <w:rPr>
                <w:color w:val="002060"/>
              </w:rPr>
              <w:t>0</w:t>
            </w:r>
          </w:p>
        </w:tc>
      </w:tr>
      <w:tr w:rsidR="006C3093" w:rsidRPr="00064219" w14:paraId="49ECC301"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2BD270" w14:textId="77777777" w:rsidR="006C3093" w:rsidRPr="00064219" w:rsidRDefault="006C3093" w:rsidP="004D1104">
            <w:pPr>
              <w:pStyle w:val="ROWTABELLA"/>
              <w:rPr>
                <w:color w:val="002060"/>
              </w:rPr>
            </w:pPr>
            <w:r w:rsidRPr="00064219">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5052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47E2B"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903E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764F2"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8825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C0E34"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9C43F" w14:textId="77777777" w:rsidR="006C3093" w:rsidRPr="00064219" w:rsidRDefault="006C3093" w:rsidP="004D1104">
            <w:pPr>
              <w:pStyle w:val="ROWTABELLA"/>
              <w:jc w:val="center"/>
              <w:rPr>
                <w:color w:val="002060"/>
              </w:rPr>
            </w:pPr>
            <w:r w:rsidRPr="00064219">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A792E"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7C0CF" w14:textId="77777777" w:rsidR="006C3093" w:rsidRPr="00064219" w:rsidRDefault="006C3093" w:rsidP="004D1104">
            <w:pPr>
              <w:pStyle w:val="ROWTABELLA"/>
              <w:jc w:val="center"/>
              <w:rPr>
                <w:color w:val="002060"/>
              </w:rPr>
            </w:pPr>
            <w:r w:rsidRPr="00064219">
              <w:rPr>
                <w:color w:val="002060"/>
              </w:rPr>
              <w:t>0</w:t>
            </w:r>
          </w:p>
        </w:tc>
      </w:tr>
      <w:tr w:rsidR="006C3093" w:rsidRPr="00064219" w14:paraId="3C5CC344"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01D63B" w14:textId="77777777" w:rsidR="006C3093" w:rsidRPr="00064219" w:rsidRDefault="006C3093" w:rsidP="004D1104">
            <w:pPr>
              <w:pStyle w:val="ROWTABELLA"/>
              <w:rPr>
                <w:color w:val="002060"/>
              </w:rPr>
            </w:pPr>
            <w:r w:rsidRPr="00064219">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4593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0881F"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2FCF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FFC5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0FA84"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74A22"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3CC53" w14:textId="77777777" w:rsidR="006C3093" w:rsidRPr="00064219" w:rsidRDefault="006C3093" w:rsidP="004D1104">
            <w:pPr>
              <w:pStyle w:val="ROWTABELLA"/>
              <w:jc w:val="center"/>
              <w:rPr>
                <w:color w:val="002060"/>
              </w:rPr>
            </w:pPr>
            <w:r w:rsidRPr="0006421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25B0D"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BE5D3" w14:textId="77777777" w:rsidR="006C3093" w:rsidRPr="00064219" w:rsidRDefault="006C3093" w:rsidP="004D1104">
            <w:pPr>
              <w:pStyle w:val="ROWTABELLA"/>
              <w:jc w:val="center"/>
              <w:rPr>
                <w:color w:val="002060"/>
              </w:rPr>
            </w:pPr>
            <w:r w:rsidRPr="00064219">
              <w:rPr>
                <w:color w:val="002060"/>
              </w:rPr>
              <w:t>0</w:t>
            </w:r>
          </w:p>
        </w:tc>
      </w:tr>
    </w:tbl>
    <w:p w14:paraId="4DBBEC08" w14:textId="77777777" w:rsidR="006C3093" w:rsidRPr="00064219" w:rsidRDefault="006C3093" w:rsidP="006C3093">
      <w:pPr>
        <w:pStyle w:val="breakline"/>
        <w:divId w:val="527259509"/>
        <w:rPr>
          <w:color w:val="002060"/>
        </w:rPr>
      </w:pPr>
    </w:p>
    <w:p w14:paraId="3D5AD110" w14:textId="77777777" w:rsidR="006C3093" w:rsidRPr="00064219" w:rsidRDefault="006C3093" w:rsidP="006C3093">
      <w:pPr>
        <w:pStyle w:val="breakline"/>
        <w:divId w:val="527259509"/>
        <w:rPr>
          <w:color w:val="002060"/>
        </w:rPr>
      </w:pPr>
    </w:p>
    <w:p w14:paraId="60132AB4" w14:textId="77777777" w:rsidR="006C3093" w:rsidRPr="00064219" w:rsidRDefault="006C3093" w:rsidP="006C3093">
      <w:pPr>
        <w:pStyle w:val="SOTTOTITOLOCAMPIONATO1"/>
        <w:divId w:val="527259509"/>
        <w:rPr>
          <w:color w:val="002060"/>
        </w:rPr>
      </w:pPr>
      <w:r w:rsidRPr="00064219">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3E783A65"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5A17B3"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4C25D6"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546D96"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FD1472"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06241E"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A47068"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793A00"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2BAE9"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95D39"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3A5915" w14:textId="77777777" w:rsidR="006C3093" w:rsidRPr="00064219" w:rsidRDefault="006C3093" w:rsidP="004D1104">
            <w:pPr>
              <w:pStyle w:val="HEADERTABELLA"/>
              <w:rPr>
                <w:color w:val="002060"/>
              </w:rPr>
            </w:pPr>
            <w:r w:rsidRPr="00064219">
              <w:rPr>
                <w:color w:val="002060"/>
              </w:rPr>
              <w:t>PE</w:t>
            </w:r>
          </w:p>
        </w:tc>
      </w:tr>
      <w:tr w:rsidR="006C3093" w:rsidRPr="00064219" w14:paraId="3E1AE649"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64FE46" w14:textId="77777777" w:rsidR="006C3093" w:rsidRPr="00064219" w:rsidRDefault="006C3093" w:rsidP="004D1104">
            <w:pPr>
              <w:pStyle w:val="ROWTABELLA"/>
              <w:rPr>
                <w:color w:val="002060"/>
              </w:rPr>
            </w:pPr>
            <w:r w:rsidRPr="00064219">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B8525"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F9B61"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8C842"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754A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79237"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11203" w14:textId="77777777" w:rsidR="006C3093" w:rsidRPr="00064219" w:rsidRDefault="006C3093" w:rsidP="004D1104">
            <w:pPr>
              <w:pStyle w:val="ROWTABELLA"/>
              <w:jc w:val="center"/>
              <w:rPr>
                <w:color w:val="002060"/>
              </w:rPr>
            </w:pPr>
            <w:r w:rsidRPr="0006421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CC241"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4DDD4"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ED9EB" w14:textId="77777777" w:rsidR="006C3093" w:rsidRPr="00064219" w:rsidRDefault="006C3093" w:rsidP="004D1104">
            <w:pPr>
              <w:pStyle w:val="ROWTABELLA"/>
              <w:jc w:val="center"/>
              <w:rPr>
                <w:color w:val="002060"/>
              </w:rPr>
            </w:pPr>
            <w:r w:rsidRPr="00064219">
              <w:rPr>
                <w:color w:val="002060"/>
              </w:rPr>
              <w:t>0</w:t>
            </w:r>
          </w:p>
        </w:tc>
      </w:tr>
      <w:tr w:rsidR="006C3093" w:rsidRPr="00064219" w14:paraId="3C7A4C79"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015729" w14:textId="77777777" w:rsidR="006C3093" w:rsidRPr="00064219" w:rsidRDefault="006C3093" w:rsidP="004D1104">
            <w:pPr>
              <w:pStyle w:val="ROWTABELLA"/>
              <w:rPr>
                <w:color w:val="002060"/>
              </w:rPr>
            </w:pPr>
            <w:r w:rsidRPr="0006421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9952A"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C3ADB"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AD228"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CFFE8"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223AD"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F66C2"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6022F"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E9985"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451FE" w14:textId="77777777" w:rsidR="006C3093" w:rsidRPr="00064219" w:rsidRDefault="006C3093" w:rsidP="004D1104">
            <w:pPr>
              <w:pStyle w:val="ROWTABELLA"/>
              <w:jc w:val="center"/>
              <w:rPr>
                <w:color w:val="002060"/>
              </w:rPr>
            </w:pPr>
            <w:r w:rsidRPr="00064219">
              <w:rPr>
                <w:color w:val="002060"/>
              </w:rPr>
              <w:t>0</w:t>
            </w:r>
          </w:p>
        </w:tc>
      </w:tr>
      <w:tr w:rsidR="006C3093" w:rsidRPr="00064219" w14:paraId="4489C68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D49792" w14:textId="77777777" w:rsidR="006C3093" w:rsidRPr="00064219" w:rsidRDefault="006C3093" w:rsidP="004D1104">
            <w:pPr>
              <w:pStyle w:val="ROWTABELLA"/>
              <w:rPr>
                <w:color w:val="002060"/>
              </w:rPr>
            </w:pPr>
            <w:r w:rsidRPr="00064219">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79F2C"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21A5F"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AA1FA"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4CA37"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E6405"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FC499"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5DE92"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881B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470D7" w14:textId="77777777" w:rsidR="006C3093" w:rsidRPr="00064219" w:rsidRDefault="006C3093" w:rsidP="004D1104">
            <w:pPr>
              <w:pStyle w:val="ROWTABELLA"/>
              <w:jc w:val="center"/>
              <w:rPr>
                <w:color w:val="002060"/>
              </w:rPr>
            </w:pPr>
            <w:r w:rsidRPr="00064219">
              <w:rPr>
                <w:color w:val="002060"/>
              </w:rPr>
              <w:t>0</w:t>
            </w:r>
          </w:p>
        </w:tc>
      </w:tr>
      <w:tr w:rsidR="006C3093" w:rsidRPr="00064219" w14:paraId="64D9602E"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918AB2" w14:textId="77777777" w:rsidR="006C3093" w:rsidRPr="00064219" w:rsidRDefault="006C3093" w:rsidP="004D1104">
            <w:pPr>
              <w:pStyle w:val="ROWTABELLA"/>
              <w:rPr>
                <w:color w:val="002060"/>
              </w:rPr>
            </w:pPr>
            <w:r w:rsidRPr="00064219">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2B93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831D8"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D1484"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8FF1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002C8"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7872D" w14:textId="77777777" w:rsidR="006C3093" w:rsidRPr="00064219" w:rsidRDefault="006C3093" w:rsidP="004D1104">
            <w:pPr>
              <w:pStyle w:val="ROWTABELLA"/>
              <w:jc w:val="center"/>
              <w:rPr>
                <w:color w:val="002060"/>
              </w:rPr>
            </w:pPr>
            <w:r w:rsidRPr="0006421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99EFE"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5415B"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8F3AF" w14:textId="77777777" w:rsidR="006C3093" w:rsidRPr="00064219" w:rsidRDefault="006C3093" w:rsidP="004D1104">
            <w:pPr>
              <w:pStyle w:val="ROWTABELLA"/>
              <w:jc w:val="center"/>
              <w:rPr>
                <w:color w:val="002060"/>
              </w:rPr>
            </w:pPr>
            <w:r w:rsidRPr="00064219">
              <w:rPr>
                <w:color w:val="002060"/>
              </w:rPr>
              <w:t>0</w:t>
            </w:r>
          </w:p>
        </w:tc>
      </w:tr>
      <w:tr w:rsidR="006C3093" w:rsidRPr="00064219" w14:paraId="23B5268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4BBC3A" w14:textId="77777777" w:rsidR="006C3093" w:rsidRPr="00064219" w:rsidRDefault="006C3093" w:rsidP="004D1104">
            <w:pPr>
              <w:pStyle w:val="ROWTABELLA"/>
              <w:rPr>
                <w:color w:val="002060"/>
              </w:rPr>
            </w:pPr>
            <w:r w:rsidRPr="0006421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0A5AF"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0EF4A"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8A3A7"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B193C"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3C4EC"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67F6E"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38144"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2F387"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57C7A" w14:textId="77777777" w:rsidR="006C3093" w:rsidRPr="00064219" w:rsidRDefault="006C3093" w:rsidP="004D1104">
            <w:pPr>
              <w:pStyle w:val="ROWTABELLA"/>
              <w:jc w:val="center"/>
              <w:rPr>
                <w:color w:val="002060"/>
              </w:rPr>
            </w:pPr>
            <w:r w:rsidRPr="00064219">
              <w:rPr>
                <w:color w:val="002060"/>
              </w:rPr>
              <w:t>0</w:t>
            </w:r>
          </w:p>
        </w:tc>
      </w:tr>
      <w:tr w:rsidR="006C3093" w:rsidRPr="00064219" w14:paraId="08221088"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9379C1" w14:textId="77777777" w:rsidR="006C3093" w:rsidRPr="00064219" w:rsidRDefault="006C3093" w:rsidP="004D1104">
            <w:pPr>
              <w:pStyle w:val="ROWTABELLA"/>
              <w:rPr>
                <w:color w:val="002060"/>
              </w:rPr>
            </w:pPr>
            <w:r w:rsidRPr="00064219">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2DF3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A35CB"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E8D7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66E4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1049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9DF2E"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3EF1B"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8C156"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DFAF9" w14:textId="77777777" w:rsidR="006C3093" w:rsidRPr="00064219" w:rsidRDefault="006C3093" w:rsidP="004D1104">
            <w:pPr>
              <w:pStyle w:val="ROWTABELLA"/>
              <w:jc w:val="center"/>
              <w:rPr>
                <w:color w:val="002060"/>
              </w:rPr>
            </w:pPr>
            <w:r w:rsidRPr="00064219">
              <w:rPr>
                <w:color w:val="002060"/>
              </w:rPr>
              <w:t>0</w:t>
            </w:r>
          </w:p>
        </w:tc>
      </w:tr>
      <w:tr w:rsidR="006C3093" w:rsidRPr="00064219" w14:paraId="1C0E1D26"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E0DE5E" w14:textId="77777777" w:rsidR="006C3093" w:rsidRPr="00064219" w:rsidRDefault="006C3093" w:rsidP="004D1104">
            <w:pPr>
              <w:pStyle w:val="ROWTABELLA"/>
              <w:rPr>
                <w:color w:val="002060"/>
              </w:rPr>
            </w:pPr>
            <w:r w:rsidRPr="00064219">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F6F06"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31FD6"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90260"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CE81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1156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DB4F3"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3CD81" w14:textId="77777777" w:rsidR="006C3093" w:rsidRPr="00064219" w:rsidRDefault="006C3093" w:rsidP="004D1104">
            <w:pPr>
              <w:pStyle w:val="ROWTABELLA"/>
              <w:jc w:val="center"/>
              <w:rPr>
                <w:color w:val="002060"/>
              </w:rPr>
            </w:pPr>
            <w:r w:rsidRPr="00064219">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FB831"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9D99C" w14:textId="77777777" w:rsidR="006C3093" w:rsidRPr="00064219" w:rsidRDefault="006C3093" w:rsidP="004D1104">
            <w:pPr>
              <w:pStyle w:val="ROWTABELLA"/>
              <w:jc w:val="center"/>
              <w:rPr>
                <w:color w:val="002060"/>
              </w:rPr>
            </w:pPr>
            <w:r w:rsidRPr="00064219">
              <w:rPr>
                <w:color w:val="002060"/>
              </w:rPr>
              <w:t>0</w:t>
            </w:r>
          </w:p>
        </w:tc>
      </w:tr>
    </w:tbl>
    <w:p w14:paraId="64810ECC" w14:textId="77777777" w:rsidR="006C3093" w:rsidRPr="00064219" w:rsidRDefault="006C3093" w:rsidP="006C3093">
      <w:pPr>
        <w:pStyle w:val="breakline"/>
        <w:divId w:val="527259509"/>
        <w:rPr>
          <w:color w:val="002060"/>
        </w:rPr>
      </w:pPr>
    </w:p>
    <w:p w14:paraId="462199B3" w14:textId="77777777" w:rsidR="006C3093" w:rsidRPr="00064219" w:rsidRDefault="006C3093" w:rsidP="006C3093">
      <w:pPr>
        <w:pStyle w:val="TITOLOPRINC"/>
        <w:divId w:val="527259509"/>
        <w:rPr>
          <w:color w:val="002060"/>
        </w:rPr>
      </w:pPr>
      <w:r w:rsidRPr="00064219">
        <w:rPr>
          <w:color w:val="002060"/>
        </w:rPr>
        <w:t>PROGRAMMA GARE</w:t>
      </w:r>
    </w:p>
    <w:p w14:paraId="12124FF5" w14:textId="77777777" w:rsidR="006C3093" w:rsidRPr="00064219" w:rsidRDefault="006C3093" w:rsidP="006C3093">
      <w:pPr>
        <w:pStyle w:val="SOTTOTITOLOCAMPIONATO1"/>
        <w:divId w:val="527259509"/>
        <w:rPr>
          <w:color w:val="002060"/>
        </w:rPr>
      </w:pPr>
      <w:r w:rsidRPr="00064219">
        <w:rPr>
          <w:color w:val="002060"/>
        </w:rP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16"/>
        <w:gridCol w:w="385"/>
        <w:gridCol w:w="898"/>
        <w:gridCol w:w="1188"/>
        <w:gridCol w:w="1545"/>
        <w:gridCol w:w="1564"/>
      </w:tblGrid>
      <w:tr w:rsidR="006C3093" w:rsidRPr="00064219" w14:paraId="5F804308"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921B01"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22ED9F"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02DB0F"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9A9050"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9F19F0"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B2F3F7"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46142A"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0ED2F3DA"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987773" w14:textId="77777777" w:rsidR="006C3093" w:rsidRPr="00064219" w:rsidRDefault="006C3093" w:rsidP="004D1104">
            <w:pPr>
              <w:pStyle w:val="ROWTABELLA"/>
              <w:rPr>
                <w:color w:val="002060"/>
              </w:rPr>
            </w:pPr>
            <w:r w:rsidRPr="00064219">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2B660C" w14:textId="77777777" w:rsidR="006C3093" w:rsidRPr="00064219" w:rsidRDefault="006C3093" w:rsidP="004D1104">
            <w:pPr>
              <w:pStyle w:val="ROWTABELLA"/>
              <w:rPr>
                <w:color w:val="002060"/>
              </w:rPr>
            </w:pPr>
            <w:r w:rsidRPr="00064219">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5F6AA15"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E7CBA9" w14:textId="77777777" w:rsidR="006C3093" w:rsidRPr="00064219" w:rsidRDefault="006C3093" w:rsidP="004D1104">
            <w:pPr>
              <w:pStyle w:val="ROWTABELLA"/>
              <w:rPr>
                <w:color w:val="002060"/>
              </w:rPr>
            </w:pPr>
            <w:r w:rsidRPr="00064219">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7CD8AE" w14:textId="77777777" w:rsidR="006C3093" w:rsidRPr="00064219" w:rsidRDefault="006C3093" w:rsidP="004D1104">
            <w:pPr>
              <w:pStyle w:val="ROWTABELLA"/>
              <w:rPr>
                <w:color w:val="002060"/>
              </w:rPr>
            </w:pPr>
            <w:r w:rsidRPr="00064219">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914D3A" w14:textId="77777777" w:rsidR="006C3093" w:rsidRPr="00064219" w:rsidRDefault="006C3093" w:rsidP="004D1104">
            <w:pPr>
              <w:pStyle w:val="ROWTABELLA"/>
              <w:rPr>
                <w:color w:val="002060"/>
              </w:rPr>
            </w:pPr>
            <w:r w:rsidRPr="00064219">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4C5E85" w14:textId="77777777" w:rsidR="006C3093" w:rsidRPr="00064219" w:rsidRDefault="006C3093" w:rsidP="004D1104">
            <w:pPr>
              <w:pStyle w:val="ROWTABELLA"/>
              <w:rPr>
                <w:color w:val="002060"/>
              </w:rPr>
            </w:pPr>
            <w:r w:rsidRPr="00064219">
              <w:rPr>
                <w:color w:val="002060"/>
              </w:rPr>
              <w:t>VIA DELL'ANNUNZIATA</w:t>
            </w:r>
          </w:p>
        </w:tc>
      </w:tr>
      <w:tr w:rsidR="006C3093" w:rsidRPr="00064219" w14:paraId="19209B39"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DE1BC60" w14:textId="77777777" w:rsidR="006C3093" w:rsidRPr="00064219" w:rsidRDefault="006C3093" w:rsidP="004D1104">
            <w:pPr>
              <w:pStyle w:val="ROWTABELLA"/>
              <w:rPr>
                <w:color w:val="002060"/>
              </w:rPr>
            </w:pPr>
            <w:r w:rsidRPr="00064219">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0481F8" w14:textId="77777777" w:rsidR="006C3093" w:rsidRPr="00064219" w:rsidRDefault="006C3093" w:rsidP="004D1104">
            <w:pPr>
              <w:pStyle w:val="ROWTABELLA"/>
              <w:rPr>
                <w:color w:val="002060"/>
              </w:rPr>
            </w:pPr>
            <w:r w:rsidRPr="00064219">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FAF1CB"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1AC566"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13ACEE" w14:textId="77777777" w:rsidR="006C3093" w:rsidRPr="00064219" w:rsidRDefault="006C3093" w:rsidP="004D1104">
            <w:pPr>
              <w:pStyle w:val="ROWTABELLA"/>
              <w:rPr>
                <w:color w:val="002060"/>
              </w:rPr>
            </w:pPr>
            <w:r w:rsidRPr="00064219">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DDD5E4" w14:textId="77777777" w:rsidR="006C3093" w:rsidRPr="00064219" w:rsidRDefault="006C3093" w:rsidP="004D1104">
            <w:pPr>
              <w:pStyle w:val="ROWTABELLA"/>
              <w:rPr>
                <w:color w:val="002060"/>
              </w:rPr>
            </w:pPr>
            <w:r w:rsidRPr="00064219">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6364D8" w14:textId="77777777" w:rsidR="006C3093" w:rsidRPr="00064219" w:rsidRDefault="006C3093" w:rsidP="004D1104">
            <w:pPr>
              <w:pStyle w:val="ROWTABELLA"/>
              <w:rPr>
                <w:color w:val="002060"/>
              </w:rPr>
            </w:pPr>
            <w:r w:rsidRPr="00064219">
              <w:rPr>
                <w:color w:val="002060"/>
              </w:rPr>
              <w:t>VIA ABBADIA DI FIASTRA</w:t>
            </w:r>
          </w:p>
        </w:tc>
      </w:tr>
      <w:tr w:rsidR="006C3093" w:rsidRPr="00064219" w14:paraId="10B2A5BA"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EF8ACA" w14:textId="77777777" w:rsidR="006C3093" w:rsidRPr="00064219" w:rsidRDefault="006C3093" w:rsidP="004D1104">
            <w:pPr>
              <w:pStyle w:val="ROWTABELLA"/>
              <w:rPr>
                <w:color w:val="002060"/>
              </w:rPr>
            </w:pPr>
            <w:r w:rsidRPr="00064219">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AC19E3" w14:textId="77777777" w:rsidR="006C3093" w:rsidRPr="00064219" w:rsidRDefault="006C3093" w:rsidP="004D1104">
            <w:pPr>
              <w:pStyle w:val="ROWTABELLA"/>
              <w:rPr>
                <w:color w:val="002060"/>
              </w:rPr>
            </w:pPr>
            <w:r w:rsidRPr="00064219">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69DD47"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35AAF09" w14:textId="77777777" w:rsidR="006C3093" w:rsidRPr="00064219" w:rsidRDefault="006C3093" w:rsidP="004D1104">
            <w:pPr>
              <w:pStyle w:val="ROWTABELLA"/>
              <w:rPr>
                <w:color w:val="002060"/>
              </w:rPr>
            </w:pPr>
            <w:r w:rsidRPr="00064219">
              <w:rPr>
                <w:color w:val="002060"/>
              </w:rPr>
              <w:t>16/02/2019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8F98F43" w14:textId="77777777" w:rsidR="006C3093" w:rsidRPr="00064219" w:rsidRDefault="006C3093" w:rsidP="004D1104">
            <w:pPr>
              <w:pStyle w:val="ROWTABELLA"/>
              <w:rPr>
                <w:color w:val="002060"/>
              </w:rPr>
            </w:pPr>
            <w:r w:rsidRPr="00064219">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F9D083" w14:textId="77777777" w:rsidR="006C3093" w:rsidRPr="00064219" w:rsidRDefault="006C3093" w:rsidP="004D1104">
            <w:pPr>
              <w:pStyle w:val="ROWTABELLA"/>
              <w:rPr>
                <w:color w:val="002060"/>
              </w:rPr>
            </w:pPr>
            <w:r w:rsidRPr="00064219">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C0FCE5" w14:textId="77777777" w:rsidR="006C3093" w:rsidRPr="00064219" w:rsidRDefault="006C3093" w:rsidP="004D1104">
            <w:pPr>
              <w:pStyle w:val="ROWTABELLA"/>
              <w:rPr>
                <w:color w:val="002060"/>
              </w:rPr>
            </w:pPr>
            <w:r w:rsidRPr="00064219">
              <w:rPr>
                <w:color w:val="002060"/>
              </w:rPr>
              <w:t>VIA B.BUOZZI</w:t>
            </w:r>
          </w:p>
        </w:tc>
      </w:tr>
      <w:tr w:rsidR="006C3093" w:rsidRPr="00064219" w14:paraId="56D34528"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8C7D74" w14:textId="77777777" w:rsidR="006C3093" w:rsidRPr="00064219" w:rsidRDefault="006C3093" w:rsidP="004D1104">
            <w:pPr>
              <w:pStyle w:val="ROWTABELLA"/>
              <w:rPr>
                <w:color w:val="002060"/>
              </w:rPr>
            </w:pPr>
            <w:r w:rsidRPr="00064219">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B59D6A" w14:textId="77777777" w:rsidR="006C3093" w:rsidRPr="00064219" w:rsidRDefault="006C3093" w:rsidP="004D1104">
            <w:pPr>
              <w:pStyle w:val="ROWTABELLA"/>
              <w:rPr>
                <w:color w:val="002060"/>
              </w:rPr>
            </w:pPr>
            <w:r w:rsidRPr="00064219">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A64AFEC"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BD9DFD" w14:textId="77777777" w:rsidR="006C3093" w:rsidRPr="00064219" w:rsidRDefault="006C3093" w:rsidP="004D1104">
            <w:pPr>
              <w:pStyle w:val="ROWTABELLA"/>
              <w:rPr>
                <w:color w:val="002060"/>
              </w:rPr>
            </w:pPr>
            <w:r w:rsidRPr="00064219">
              <w:rPr>
                <w:color w:val="002060"/>
              </w:rPr>
              <w:t>17/02/2019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62E806" w14:textId="77777777" w:rsidR="006C3093" w:rsidRPr="00064219" w:rsidRDefault="006C3093" w:rsidP="004D1104">
            <w:pPr>
              <w:pStyle w:val="ROWTABELLA"/>
              <w:rPr>
                <w:color w:val="002060"/>
              </w:rPr>
            </w:pPr>
            <w:r w:rsidRPr="00064219">
              <w:rPr>
                <w:color w:val="002060"/>
              </w:rPr>
              <w:t>PALASPORT "GIULIO CHIERICI"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6C0458" w14:textId="77777777" w:rsidR="006C3093" w:rsidRPr="00064219" w:rsidRDefault="006C3093" w:rsidP="004D1104">
            <w:pPr>
              <w:pStyle w:val="ROWTABELLA"/>
              <w:rPr>
                <w:color w:val="002060"/>
              </w:rPr>
            </w:pPr>
            <w:r w:rsidRPr="00064219">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EF9FD3" w14:textId="77777777" w:rsidR="006C3093" w:rsidRPr="00064219" w:rsidRDefault="006C3093" w:rsidP="004D1104">
            <w:pPr>
              <w:pStyle w:val="ROWTABELLA"/>
              <w:rPr>
                <w:color w:val="002060"/>
              </w:rPr>
            </w:pPr>
            <w:r w:rsidRPr="00064219">
              <w:rPr>
                <w:color w:val="002060"/>
              </w:rPr>
              <w:t>VIA DELLA REPUBBLICA</w:t>
            </w:r>
          </w:p>
        </w:tc>
      </w:tr>
    </w:tbl>
    <w:p w14:paraId="0210F1C4" w14:textId="77777777" w:rsidR="006C3093" w:rsidRPr="00064219" w:rsidRDefault="006C3093" w:rsidP="006C3093">
      <w:pPr>
        <w:pStyle w:val="breakline"/>
        <w:divId w:val="527259509"/>
        <w:rPr>
          <w:color w:val="002060"/>
        </w:rPr>
      </w:pPr>
    </w:p>
    <w:p w14:paraId="5F17A4B3" w14:textId="77777777" w:rsidR="006C3093" w:rsidRPr="00064219" w:rsidRDefault="006C3093" w:rsidP="006C3093">
      <w:pPr>
        <w:pStyle w:val="breakline"/>
        <w:divId w:val="527259509"/>
        <w:rPr>
          <w:color w:val="002060"/>
        </w:rPr>
      </w:pPr>
    </w:p>
    <w:p w14:paraId="29163F39" w14:textId="77777777" w:rsidR="006C3093" w:rsidRPr="00064219" w:rsidRDefault="006C3093" w:rsidP="006C3093">
      <w:pPr>
        <w:pStyle w:val="breakline"/>
        <w:divId w:val="527259509"/>
        <w:rPr>
          <w:color w:val="002060"/>
        </w:rPr>
      </w:pPr>
    </w:p>
    <w:p w14:paraId="5584302B" w14:textId="77777777" w:rsidR="006C3093" w:rsidRPr="00064219" w:rsidRDefault="006C3093" w:rsidP="006C3093">
      <w:pPr>
        <w:pStyle w:val="SOTTOTITOLOCAMPIONATO1"/>
        <w:divId w:val="527259509"/>
        <w:rPr>
          <w:color w:val="002060"/>
        </w:rPr>
      </w:pPr>
      <w:r w:rsidRPr="00064219">
        <w:rPr>
          <w:color w:val="002060"/>
        </w:rP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3"/>
        <w:gridCol w:w="2024"/>
        <w:gridCol w:w="385"/>
        <w:gridCol w:w="898"/>
        <w:gridCol w:w="1176"/>
        <w:gridCol w:w="1547"/>
        <w:gridCol w:w="1547"/>
      </w:tblGrid>
      <w:tr w:rsidR="006C3093" w:rsidRPr="00064219" w14:paraId="519AA654"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38BFE1"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2607E8"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0A4212"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9590DE"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E376CF"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5194E1"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93F9F"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2F07F6CC"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EBD01D" w14:textId="77777777" w:rsidR="006C3093" w:rsidRPr="00064219" w:rsidRDefault="006C3093" w:rsidP="004D1104">
            <w:pPr>
              <w:pStyle w:val="ROWTABELLA"/>
              <w:rPr>
                <w:color w:val="002060"/>
              </w:rPr>
            </w:pPr>
            <w:r w:rsidRPr="00064219">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9BBC14" w14:textId="77777777" w:rsidR="006C3093" w:rsidRPr="00064219" w:rsidRDefault="006C3093" w:rsidP="004D1104">
            <w:pPr>
              <w:pStyle w:val="ROWTABELLA"/>
              <w:rPr>
                <w:color w:val="002060"/>
              </w:rPr>
            </w:pPr>
            <w:r w:rsidRPr="00064219">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28B3969"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264B6F" w14:textId="77777777" w:rsidR="006C3093" w:rsidRPr="00064219" w:rsidRDefault="006C3093" w:rsidP="004D1104">
            <w:pPr>
              <w:pStyle w:val="ROWTABELLA"/>
              <w:rPr>
                <w:color w:val="002060"/>
              </w:rPr>
            </w:pPr>
            <w:r w:rsidRPr="00064219">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28B671" w14:textId="77777777" w:rsidR="006C3093" w:rsidRPr="00064219" w:rsidRDefault="006C3093" w:rsidP="004D1104">
            <w:pPr>
              <w:pStyle w:val="ROWTABELLA"/>
              <w:rPr>
                <w:color w:val="002060"/>
              </w:rPr>
            </w:pPr>
            <w:r w:rsidRPr="00064219">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EBF413" w14:textId="77777777" w:rsidR="006C3093" w:rsidRPr="00064219" w:rsidRDefault="006C3093" w:rsidP="004D1104">
            <w:pPr>
              <w:pStyle w:val="ROWTABELLA"/>
              <w:rPr>
                <w:color w:val="002060"/>
              </w:rPr>
            </w:pPr>
            <w:r w:rsidRPr="00064219">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FF73BD" w14:textId="77777777" w:rsidR="006C3093" w:rsidRPr="00064219" w:rsidRDefault="006C3093" w:rsidP="004D1104">
            <w:pPr>
              <w:pStyle w:val="ROWTABELLA"/>
              <w:rPr>
                <w:color w:val="002060"/>
              </w:rPr>
            </w:pPr>
            <w:r w:rsidRPr="00064219">
              <w:rPr>
                <w:color w:val="002060"/>
              </w:rPr>
              <w:t>VIA VESCOVARA, 7</w:t>
            </w:r>
          </w:p>
        </w:tc>
      </w:tr>
      <w:tr w:rsidR="006C3093" w:rsidRPr="00064219" w14:paraId="0EF66708"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93C17B" w14:textId="77777777" w:rsidR="006C3093" w:rsidRPr="00064219" w:rsidRDefault="006C3093" w:rsidP="004D1104">
            <w:pPr>
              <w:pStyle w:val="ROWTABELLA"/>
              <w:rPr>
                <w:color w:val="002060"/>
              </w:rPr>
            </w:pPr>
            <w:r w:rsidRPr="00064219">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726F90" w14:textId="77777777" w:rsidR="006C3093" w:rsidRPr="00064219" w:rsidRDefault="006C3093" w:rsidP="004D1104">
            <w:pPr>
              <w:pStyle w:val="ROWTABELLA"/>
              <w:rPr>
                <w:color w:val="002060"/>
              </w:rPr>
            </w:pPr>
            <w:r w:rsidRPr="00064219">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2EC606"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6F9E70" w14:textId="77777777" w:rsidR="006C3093" w:rsidRPr="00064219" w:rsidRDefault="006C3093" w:rsidP="004D1104">
            <w:pPr>
              <w:pStyle w:val="ROWTABELLA"/>
              <w:rPr>
                <w:color w:val="002060"/>
              </w:rPr>
            </w:pPr>
            <w:r w:rsidRPr="00064219">
              <w:rPr>
                <w:color w:val="002060"/>
              </w:rPr>
              <w:t>16/02/2019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1DE264" w14:textId="77777777" w:rsidR="006C3093" w:rsidRPr="00064219" w:rsidRDefault="006C3093" w:rsidP="004D1104">
            <w:pPr>
              <w:pStyle w:val="ROWTABELLA"/>
              <w:rPr>
                <w:color w:val="002060"/>
              </w:rPr>
            </w:pPr>
            <w:r w:rsidRPr="00064219">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82D68A" w14:textId="77777777" w:rsidR="006C3093" w:rsidRPr="00064219" w:rsidRDefault="006C3093" w:rsidP="004D1104">
            <w:pPr>
              <w:pStyle w:val="ROWTABELLA"/>
              <w:rPr>
                <w:color w:val="002060"/>
              </w:rPr>
            </w:pPr>
            <w:r w:rsidRPr="00064219">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6D5F86" w14:textId="77777777" w:rsidR="006C3093" w:rsidRPr="00064219" w:rsidRDefault="006C3093" w:rsidP="004D1104">
            <w:pPr>
              <w:pStyle w:val="ROWTABELLA"/>
              <w:rPr>
                <w:color w:val="002060"/>
              </w:rPr>
            </w:pPr>
            <w:r w:rsidRPr="00064219">
              <w:rPr>
                <w:color w:val="002060"/>
              </w:rPr>
              <w:t>VIA DELLO STADIO</w:t>
            </w:r>
          </w:p>
        </w:tc>
      </w:tr>
      <w:tr w:rsidR="006C3093" w:rsidRPr="00064219" w14:paraId="063FB560"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DB5F19" w14:textId="77777777" w:rsidR="006C3093" w:rsidRPr="00064219" w:rsidRDefault="006C3093" w:rsidP="004D1104">
            <w:pPr>
              <w:pStyle w:val="ROWTABELLA"/>
              <w:rPr>
                <w:color w:val="002060"/>
              </w:rPr>
            </w:pPr>
            <w:r w:rsidRPr="00064219">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DBF69C" w14:textId="77777777" w:rsidR="006C3093" w:rsidRPr="00064219" w:rsidRDefault="006C3093" w:rsidP="004D1104">
            <w:pPr>
              <w:pStyle w:val="ROWTABELLA"/>
              <w:rPr>
                <w:color w:val="002060"/>
              </w:rPr>
            </w:pPr>
            <w:r w:rsidRPr="00064219">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907ED0"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5DB79F"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5A223C" w14:textId="77777777" w:rsidR="006C3093" w:rsidRPr="00064219" w:rsidRDefault="006C3093" w:rsidP="004D1104">
            <w:pPr>
              <w:pStyle w:val="ROWTABELLA"/>
              <w:rPr>
                <w:color w:val="002060"/>
              </w:rPr>
            </w:pPr>
            <w:r w:rsidRPr="00064219">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E0189D" w14:textId="77777777" w:rsidR="006C3093" w:rsidRPr="00064219" w:rsidRDefault="006C3093" w:rsidP="004D1104">
            <w:pPr>
              <w:pStyle w:val="ROWTABELLA"/>
              <w:rPr>
                <w:color w:val="002060"/>
              </w:rPr>
            </w:pPr>
            <w:r w:rsidRPr="00064219">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1CF715" w14:textId="77777777" w:rsidR="006C3093" w:rsidRPr="00064219" w:rsidRDefault="006C3093" w:rsidP="004D1104">
            <w:pPr>
              <w:pStyle w:val="ROWTABELLA"/>
              <w:rPr>
                <w:color w:val="002060"/>
              </w:rPr>
            </w:pPr>
            <w:r w:rsidRPr="00064219">
              <w:rPr>
                <w:color w:val="002060"/>
              </w:rPr>
              <w:t>VIA DEGLI SCHIAVONI</w:t>
            </w:r>
          </w:p>
        </w:tc>
      </w:tr>
      <w:tr w:rsidR="006C3093" w:rsidRPr="00064219" w14:paraId="04821F84"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1DE80F" w14:textId="77777777" w:rsidR="006C3093" w:rsidRPr="00064219" w:rsidRDefault="006C3093" w:rsidP="004D1104">
            <w:pPr>
              <w:pStyle w:val="ROWTABELLA"/>
              <w:rPr>
                <w:color w:val="002060"/>
              </w:rPr>
            </w:pPr>
            <w:r w:rsidRPr="00064219">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5C6C86" w14:textId="77777777" w:rsidR="006C3093" w:rsidRPr="00064219" w:rsidRDefault="006C3093" w:rsidP="004D1104">
            <w:pPr>
              <w:pStyle w:val="ROWTABELLA"/>
              <w:rPr>
                <w:color w:val="002060"/>
              </w:rPr>
            </w:pPr>
            <w:r w:rsidRPr="00064219">
              <w:rPr>
                <w:color w:val="002060"/>
              </w:rPr>
              <w:t>JESI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BC5228"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A89D93" w14:textId="77777777" w:rsidR="006C3093" w:rsidRPr="00064219" w:rsidRDefault="006C3093" w:rsidP="004D1104">
            <w:pPr>
              <w:pStyle w:val="ROWTABELLA"/>
              <w:rPr>
                <w:color w:val="002060"/>
              </w:rPr>
            </w:pPr>
            <w:r w:rsidRPr="00064219">
              <w:rPr>
                <w:color w:val="002060"/>
              </w:rPr>
              <w:t>17/02/2019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B1F075" w14:textId="77777777" w:rsidR="006C3093" w:rsidRPr="00064219" w:rsidRDefault="006C3093" w:rsidP="004D1104">
            <w:pPr>
              <w:pStyle w:val="ROWTABELLA"/>
              <w:rPr>
                <w:color w:val="002060"/>
              </w:rPr>
            </w:pPr>
            <w:r w:rsidRPr="00064219">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62B376" w14:textId="77777777" w:rsidR="006C3093" w:rsidRPr="00064219" w:rsidRDefault="006C3093" w:rsidP="004D1104">
            <w:pPr>
              <w:pStyle w:val="ROWTABELLA"/>
              <w:rPr>
                <w:color w:val="002060"/>
              </w:rPr>
            </w:pPr>
            <w:r w:rsidRPr="00064219">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8B928F" w14:textId="77777777" w:rsidR="006C3093" w:rsidRPr="00064219" w:rsidRDefault="006C3093" w:rsidP="004D1104">
            <w:pPr>
              <w:pStyle w:val="ROWTABELLA"/>
              <w:rPr>
                <w:color w:val="002060"/>
              </w:rPr>
            </w:pPr>
            <w:r w:rsidRPr="00064219">
              <w:rPr>
                <w:color w:val="002060"/>
              </w:rPr>
              <w:t>VIA MARCONI GENGA STAZIONE</w:t>
            </w:r>
          </w:p>
        </w:tc>
      </w:tr>
    </w:tbl>
    <w:p w14:paraId="0EFFBAD6" w14:textId="77777777" w:rsidR="006C3093" w:rsidRPr="00064219" w:rsidRDefault="006C3093" w:rsidP="006C3093">
      <w:pPr>
        <w:pStyle w:val="breakline"/>
        <w:divId w:val="527259509"/>
        <w:rPr>
          <w:color w:val="002060"/>
        </w:rPr>
      </w:pPr>
    </w:p>
    <w:p w14:paraId="03AF59D8" w14:textId="77777777" w:rsidR="006C3093" w:rsidRPr="00064219" w:rsidRDefault="006C3093" w:rsidP="006C3093">
      <w:pPr>
        <w:pStyle w:val="breakline"/>
        <w:divId w:val="527259509"/>
        <w:rPr>
          <w:color w:val="002060"/>
        </w:rPr>
      </w:pPr>
    </w:p>
    <w:p w14:paraId="79166C7C" w14:textId="77777777" w:rsidR="006C3093" w:rsidRPr="00064219" w:rsidRDefault="006C3093" w:rsidP="006C3093">
      <w:pPr>
        <w:pStyle w:val="breakline"/>
        <w:divId w:val="527259509"/>
        <w:rPr>
          <w:color w:val="002060"/>
        </w:rPr>
      </w:pPr>
    </w:p>
    <w:p w14:paraId="6C4CDA03" w14:textId="77777777" w:rsidR="006C3093" w:rsidRPr="00064219" w:rsidRDefault="006C3093" w:rsidP="006C3093">
      <w:pPr>
        <w:pStyle w:val="SOTTOTITOLOCAMPIONATO1"/>
        <w:divId w:val="527259509"/>
        <w:rPr>
          <w:color w:val="002060"/>
        </w:rPr>
      </w:pPr>
      <w:r w:rsidRPr="00064219">
        <w:rPr>
          <w:color w:val="002060"/>
        </w:rPr>
        <w:t>GIRONE SB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1"/>
        <w:gridCol w:w="385"/>
        <w:gridCol w:w="898"/>
        <w:gridCol w:w="1176"/>
        <w:gridCol w:w="1563"/>
        <w:gridCol w:w="1558"/>
      </w:tblGrid>
      <w:tr w:rsidR="006C3093" w:rsidRPr="00064219" w14:paraId="7AFE7460"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54A6CA"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8F7D68"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CAD971"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04BC03"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AD9197"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700CF"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6CC74"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6A1BD6CF"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C378D8" w14:textId="77777777" w:rsidR="006C3093" w:rsidRPr="00064219" w:rsidRDefault="006C3093" w:rsidP="004D1104">
            <w:pPr>
              <w:pStyle w:val="ROWTABELLA"/>
              <w:rPr>
                <w:color w:val="002060"/>
              </w:rPr>
            </w:pPr>
            <w:r w:rsidRPr="00064219">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FFB495" w14:textId="77777777" w:rsidR="006C3093" w:rsidRPr="00064219" w:rsidRDefault="006C3093" w:rsidP="004D1104">
            <w:pPr>
              <w:pStyle w:val="ROWTABELLA"/>
              <w:rPr>
                <w:color w:val="002060"/>
              </w:rPr>
            </w:pPr>
            <w:r w:rsidRPr="00064219">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BBFA839"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A5625C" w14:textId="77777777" w:rsidR="006C3093" w:rsidRPr="00064219" w:rsidRDefault="006C3093" w:rsidP="004D1104">
            <w:pPr>
              <w:pStyle w:val="ROWTABELLA"/>
              <w:rPr>
                <w:color w:val="002060"/>
              </w:rPr>
            </w:pPr>
            <w:r w:rsidRPr="00064219">
              <w:rPr>
                <w:color w:val="002060"/>
              </w:rPr>
              <w:t>16/02/2019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BB1A1F" w14:textId="77777777" w:rsidR="006C3093" w:rsidRPr="00064219" w:rsidRDefault="006C3093" w:rsidP="004D1104">
            <w:pPr>
              <w:pStyle w:val="ROWTABELLA"/>
              <w:rPr>
                <w:color w:val="002060"/>
              </w:rPr>
            </w:pPr>
            <w:r w:rsidRPr="00064219">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E5E1AA" w14:textId="77777777" w:rsidR="006C3093" w:rsidRPr="00064219" w:rsidRDefault="006C3093" w:rsidP="004D1104">
            <w:pPr>
              <w:pStyle w:val="ROWTABELLA"/>
              <w:rPr>
                <w:color w:val="002060"/>
              </w:rPr>
            </w:pPr>
            <w:r w:rsidRPr="00064219">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0F1EC3" w14:textId="77777777" w:rsidR="006C3093" w:rsidRPr="00064219" w:rsidRDefault="006C3093" w:rsidP="004D1104">
            <w:pPr>
              <w:pStyle w:val="ROWTABELLA"/>
              <w:rPr>
                <w:color w:val="002060"/>
              </w:rPr>
            </w:pPr>
            <w:r w:rsidRPr="00064219">
              <w:rPr>
                <w:color w:val="002060"/>
              </w:rPr>
              <w:t>VIA ROSARIO VILLA MUSONE</w:t>
            </w:r>
          </w:p>
        </w:tc>
      </w:tr>
      <w:tr w:rsidR="006C3093" w:rsidRPr="00064219" w14:paraId="45ED3D3C"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0CB756" w14:textId="77777777" w:rsidR="006C3093" w:rsidRPr="00064219" w:rsidRDefault="006C3093" w:rsidP="004D1104">
            <w:pPr>
              <w:pStyle w:val="ROWTABELLA"/>
              <w:rPr>
                <w:color w:val="002060"/>
              </w:rPr>
            </w:pPr>
            <w:r w:rsidRPr="00064219">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E24CEA" w14:textId="77777777" w:rsidR="006C3093" w:rsidRPr="00064219" w:rsidRDefault="006C3093" w:rsidP="004D1104">
            <w:pPr>
              <w:pStyle w:val="ROWTABELLA"/>
              <w:rPr>
                <w:color w:val="002060"/>
              </w:rPr>
            </w:pPr>
            <w:r w:rsidRPr="00064219">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AD6B5A"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FC13F8" w14:textId="77777777" w:rsidR="006C3093" w:rsidRPr="00064219" w:rsidRDefault="006C3093" w:rsidP="004D1104">
            <w:pPr>
              <w:pStyle w:val="ROWTABELLA"/>
              <w:rPr>
                <w:color w:val="002060"/>
              </w:rPr>
            </w:pPr>
            <w:r w:rsidRPr="00064219">
              <w:rPr>
                <w:color w:val="002060"/>
              </w:rPr>
              <w:t>16/02/2019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96D462" w14:textId="77777777" w:rsidR="006C3093" w:rsidRPr="00064219" w:rsidRDefault="006C3093" w:rsidP="004D1104">
            <w:pPr>
              <w:pStyle w:val="ROWTABELLA"/>
              <w:rPr>
                <w:color w:val="002060"/>
              </w:rPr>
            </w:pPr>
            <w:r w:rsidRPr="00064219">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5E6B6C" w14:textId="77777777" w:rsidR="006C3093" w:rsidRPr="00064219" w:rsidRDefault="006C3093" w:rsidP="004D1104">
            <w:pPr>
              <w:pStyle w:val="ROWTABELLA"/>
              <w:rPr>
                <w:color w:val="002060"/>
              </w:rPr>
            </w:pPr>
            <w:r w:rsidRPr="00064219">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4BF46F" w14:textId="77777777" w:rsidR="006C3093" w:rsidRPr="00064219" w:rsidRDefault="006C3093" w:rsidP="004D1104">
            <w:pPr>
              <w:pStyle w:val="ROWTABELLA"/>
              <w:rPr>
                <w:color w:val="002060"/>
              </w:rPr>
            </w:pPr>
            <w:r w:rsidRPr="00064219">
              <w:rPr>
                <w:color w:val="002060"/>
              </w:rPr>
              <w:t>VIA CORRADI</w:t>
            </w:r>
          </w:p>
        </w:tc>
      </w:tr>
      <w:tr w:rsidR="006C3093" w:rsidRPr="00064219" w14:paraId="3007C857"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9530AC0" w14:textId="77777777" w:rsidR="006C3093" w:rsidRPr="00064219" w:rsidRDefault="006C3093" w:rsidP="004D1104">
            <w:pPr>
              <w:pStyle w:val="ROWTABELLA"/>
              <w:rPr>
                <w:color w:val="002060"/>
              </w:rPr>
            </w:pPr>
            <w:r w:rsidRPr="00064219">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D04D6E" w14:textId="77777777" w:rsidR="006C3093" w:rsidRPr="00064219" w:rsidRDefault="006C3093" w:rsidP="004D1104">
            <w:pPr>
              <w:pStyle w:val="ROWTABELLA"/>
              <w:rPr>
                <w:color w:val="002060"/>
              </w:rPr>
            </w:pPr>
            <w:r w:rsidRPr="00064219">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F373B17"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E2E229" w14:textId="77777777" w:rsidR="006C3093" w:rsidRPr="00064219" w:rsidRDefault="006C3093" w:rsidP="004D1104">
            <w:pPr>
              <w:pStyle w:val="ROWTABELLA"/>
              <w:rPr>
                <w:color w:val="002060"/>
              </w:rPr>
            </w:pPr>
            <w:r w:rsidRPr="00064219">
              <w:rPr>
                <w:color w:val="002060"/>
              </w:rPr>
              <w:t>17/02/2019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0AFBA8" w14:textId="77777777" w:rsidR="006C3093" w:rsidRPr="00064219" w:rsidRDefault="006C3093" w:rsidP="004D1104">
            <w:pPr>
              <w:pStyle w:val="ROWTABELLA"/>
              <w:rPr>
                <w:color w:val="002060"/>
              </w:rPr>
            </w:pPr>
            <w:r w:rsidRPr="00064219">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656825" w14:textId="77777777" w:rsidR="006C3093" w:rsidRPr="00064219" w:rsidRDefault="006C3093" w:rsidP="004D1104">
            <w:pPr>
              <w:pStyle w:val="ROWTABELLA"/>
              <w:rPr>
                <w:color w:val="002060"/>
              </w:rPr>
            </w:pPr>
            <w:r w:rsidRPr="00064219">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59470E" w14:textId="77777777" w:rsidR="006C3093" w:rsidRPr="00064219" w:rsidRDefault="006C3093" w:rsidP="004D1104">
            <w:pPr>
              <w:pStyle w:val="ROWTABELLA"/>
              <w:rPr>
                <w:color w:val="002060"/>
              </w:rPr>
            </w:pPr>
            <w:r w:rsidRPr="00064219">
              <w:rPr>
                <w:color w:val="002060"/>
              </w:rPr>
              <w:t>CONT.S.LIBORIO VIA VEREGRENSE</w:t>
            </w:r>
          </w:p>
        </w:tc>
      </w:tr>
    </w:tbl>
    <w:p w14:paraId="359D8CCB" w14:textId="77777777" w:rsidR="006C3093" w:rsidRPr="00064219" w:rsidRDefault="006C3093" w:rsidP="006C3093">
      <w:pPr>
        <w:pStyle w:val="breakline"/>
        <w:divId w:val="527259509"/>
        <w:rPr>
          <w:color w:val="002060"/>
        </w:rPr>
      </w:pPr>
    </w:p>
    <w:p w14:paraId="782F23C1"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UNDER 17 C5 REGIONALI MASCHILI</w:t>
      </w:r>
    </w:p>
    <w:p w14:paraId="437BA56A" w14:textId="77777777" w:rsidR="006C3093" w:rsidRPr="00064219" w:rsidRDefault="006C3093" w:rsidP="006C3093">
      <w:pPr>
        <w:pStyle w:val="TITOLOPRINC"/>
        <w:divId w:val="527259509"/>
        <w:rPr>
          <w:color w:val="002060"/>
        </w:rPr>
      </w:pPr>
      <w:r w:rsidRPr="00064219">
        <w:rPr>
          <w:color w:val="002060"/>
        </w:rPr>
        <w:t>RISULTATI</w:t>
      </w:r>
    </w:p>
    <w:p w14:paraId="7985A88C" w14:textId="77777777" w:rsidR="006C3093" w:rsidRPr="00064219" w:rsidRDefault="006C3093" w:rsidP="006C3093">
      <w:pPr>
        <w:pStyle w:val="breakline"/>
        <w:divId w:val="527259509"/>
        <w:rPr>
          <w:color w:val="002060"/>
        </w:rPr>
      </w:pPr>
    </w:p>
    <w:p w14:paraId="17A00949" w14:textId="77777777" w:rsidR="006C3093" w:rsidRPr="00064219" w:rsidRDefault="006C3093" w:rsidP="006C3093">
      <w:pPr>
        <w:pStyle w:val="SOTTOTITOLOCAMPIONATO1"/>
        <w:divId w:val="527259509"/>
        <w:rPr>
          <w:color w:val="002060"/>
        </w:rPr>
      </w:pPr>
      <w:r w:rsidRPr="00064219">
        <w:rPr>
          <w:color w:val="002060"/>
        </w:rPr>
        <w:t>RISULTATI UFFICIALI GARE DEL 09/02/2019</w:t>
      </w:r>
    </w:p>
    <w:p w14:paraId="7190E3E6"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5E83D91A"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C3093" w:rsidRPr="00064219" w14:paraId="11232BD8"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61F67288"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2C9FAD" w14:textId="77777777" w:rsidR="006C3093" w:rsidRPr="00064219" w:rsidRDefault="006C3093" w:rsidP="004D1104">
                  <w:pPr>
                    <w:pStyle w:val="HEADERTABELLA"/>
                    <w:rPr>
                      <w:color w:val="002060"/>
                    </w:rPr>
                  </w:pPr>
                  <w:r w:rsidRPr="00064219">
                    <w:rPr>
                      <w:color w:val="002060"/>
                    </w:rPr>
                    <w:lastRenderedPageBreak/>
                    <w:t>GIRONE G - 4 Giornata - A</w:t>
                  </w:r>
                </w:p>
              </w:tc>
            </w:tr>
            <w:tr w:rsidR="006C3093" w:rsidRPr="00064219" w14:paraId="726C1919"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94BE93" w14:textId="77777777" w:rsidR="006C3093" w:rsidRPr="00064219" w:rsidRDefault="006C3093" w:rsidP="004D1104">
                  <w:pPr>
                    <w:pStyle w:val="ROWTABELLA"/>
                    <w:rPr>
                      <w:color w:val="002060"/>
                    </w:rPr>
                  </w:pPr>
                  <w:r w:rsidRPr="00064219">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5FDED9" w14:textId="77777777" w:rsidR="006C3093" w:rsidRPr="00064219" w:rsidRDefault="006C3093" w:rsidP="004D1104">
                  <w:pPr>
                    <w:pStyle w:val="ROWTABELLA"/>
                    <w:rPr>
                      <w:color w:val="002060"/>
                    </w:rPr>
                  </w:pPr>
                  <w:r w:rsidRPr="00064219">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F515AF" w14:textId="77777777" w:rsidR="006C3093" w:rsidRPr="00064219" w:rsidRDefault="006C3093" w:rsidP="004D1104">
                  <w:pPr>
                    <w:pStyle w:val="ROWTABELLA"/>
                    <w:jc w:val="center"/>
                    <w:rPr>
                      <w:color w:val="002060"/>
                    </w:rPr>
                  </w:pPr>
                  <w:r w:rsidRPr="00064219">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4D8ECD" w14:textId="77777777" w:rsidR="006C3093" w:rsidRPr="00064219" w:rsidRDefault="006C3093" w:rsidP="004D1104">
                  <w:pPr>
                    <w:pStyle w:val="ROWTABELLA"/>
                    <w:jc w:val="center"/>
                    <w:rPr>
                      <w:color w:val="002060"/>
                    </w:rPr>
                  </w:pPr>
                  <w:r w:rsidRPr="00064219">
                    <w:rPr>
                      <w:color w:val="002060"/>
                    </w:rPr>
                    <w:t> </w:t>
                  </w:r>
                </w:p>
              </w:tc>
            </w:tr>
            <w:tr w:rsidR="006C3093" w:rsidRPr="00064219" w14:paraId="09AD4957"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0BD0FD" w14:textId="77777777" w:rsidR="006C3093" w:rsidRPr="00064219" w:rsidRDefault="006C3093" w:rsidP="004D1104">
                  <w:pPr>
                    <w:pStyle w:val="ROWTABELLA"/>
                    <w:rPr>
                      <w:color w:val="002060"/>
                    </w:rPr>
                  </w:pPr>
                  <w:r w:rsidRPr="00064219">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5D4BF5" w14:textId="77777777" w:rsidR="006C3093" w:rsidRPr="00064219" w:rsidRDefault="006C3093" w:rsidP="004D1104">
                  <w:pPr>
                    <w:pStyle w:val="ROWTABELLA"/>
                    <w:rPr>
                      <w:color w:val="002060"/>
                    </w:rPr>
                  </w:pPr>
                  <w:r w:rsidRPr="00064219">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37CBDF" w14:textId="77777777" w:rsidR="006C3093" w:rsidRPr="00064219" w:rsidRDefault="006C3093" w:rsidP="004D1104">
                  <w:pPr>
                    <w:pStyle w:val="ROWTABELLA"/>
                    <w:jc w:val="center"/>
                    <w:rPr>
                      <w:color w:val="002060"/>
                    </w:rPr>
                  </w:pPr>
                  <w:r w:rsidRPr="00064219">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9509FE" w14:textId="77777777" w:rsidR="006C3093" w:rsidRPr="00064219" w:rsidRDefault="006C3093" w:rsidP="004D1104">
                  <w:pPr>
                    <w:pStyle w:val="ROWTABELLA"/>
                    <w:jc w:val="center"/>
                    <w:rPr>
                      <w:color w:val="002060"/>
                    </w:rPr>
                  </w:pPr>
                  <w:r w:rsidRPr="00064219">
                    <w:rPr>
                      <w:color w:val="002060"/>
                    </w:rPr>
                    <w:t> </w:t>
                  </w:r>
                </w:p>
              </w:tc>
            </w:tr>
            <w:tr w:rsidR="006C3093" w:rsidRPr="00064219" w14:paraId="66702FA0"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E35004" w14:textId="77777777" w:rsidR="006C3093" w:rsidRPr="00064219" w:rsidRDefault="006C3093" w:rsidP="004D1104">
                  <w:pPr>
                    <w:pStyle w:val="ROWTABELLA"/>
                    <w:rPr>
                      <w:color w:val="002060"/>
                    </w:rPr>
                  </w:pPr>
                  <w:r w:rsidRPr="00064219">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81993F" w14:textId="77777777" w:rsidR="006C3093" w:rsidRPr="00064219" w:rsidRDefault="006C3093" w:rsidP="004D1104">
                  <w:pPr>
                    <w:pStyle w:val="ROWTABELLA"/>
                    <w:rPr>
                      <w:color w:val="002060"/>
                    </w:rPr>
                  </w:pPr>
                  <w:r w:rsidRPr="00064219">
                    <w:rPr>
                      <w:color w:val="002060"/>
                    </w:rPr>
                    <w:t>- ETA BETA FOOTBALL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4E0E006" w14:textId="77777777" w:rsidR="006C3093" w:rsidRPr="00064219" w:rsidRDefault="006C3093" w:rsidP="004D1104">
                  <w:pPr>
                    <w:pStyle w:val="ROWTABELLA"/>
                    <w:jc w:val="center"/>
                    <w:rPr>
                      <w:color w:val="002060"/>
                    </w:rPr>
                  </w:pPr>
                  <w:r w:rsidRPr="00064219">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FF33B9" w14:textId="77777777" w:rsidR="006C3093" w:rsidRPr="00064219" w:rsidRDefault="006C3093" w:rsidP="004D1104">
                  <w:pPr>
                    <w:pStyle w:val="ROWTABELLA"/>
                    <w:jc w:val="center"/>
                    <w:rPr>
                      <w:color w:val="002060"/>
                    </w:rPr>
                  </w:pPr>
                  <w:r w:rsidRPr="00064219">
                    <w:rPr>
                      <w:color w:val="002060"/>
                    </w:rPr>
                    <w:t> </w:t>
                  </w:r>
                </w:p>
              </w:tc>
            </w:tr>
            <w:tr w:rsidR="006C3093" w:rsidRPr="00064219" w14:paraId="1CA5D252"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8DFEADB" w14:textId="77777777" w:rsidR="006C3093" w:rsidRPr="00064219" w:rsidRDefault="006C3093" w:rsidP="004D1104">
                  <w:pPr>
                    <w:pStyle w:val="ROWTABELLA"/>
                    <w:rPr>
                      <w:color w:val="002060"/>
                    </w:rPr>
                  </w:pPr>
                  <w:r w:rsidRPr="00064219">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41DCAD" w14:textId="77777777" w:rsidR="006C3093" w:rsidRPr="00064219" w:rsidRDefault="006C3093" w:rsidP="004D1104">
                  <w:pPr>
                    <w:pStyle w:val="ROWTABELLA"/>
                    <w:rPr>
                      <w:color w:val="002060"/>
                    </w:rPr>
                  </w:pPr>
                  <w:r w:rsidRPr="00064219">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BBC246" w14:textId="77777777" w:rsidR="006C3093" w:rsidRPr="00064219" w:rsidRDefault="006C3093" w:rsidP="004D1104">
                  <w:pPr>
                    <w:pStyle w:val="ROWTABELLA"/>
                    <w:jc w:val="center"/>
                    <w:rPr>
                      <w:color w:val="002060"/>
                    </w:rPr>
                  </w:pPr>
                  <w:r w:rsidRPr="00064219">
                    <w:rPr>
                      <w:color w:val="002060"/>
                    </w:rPr>
                    <w:t>3 - 7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18C0B6" w14:textId="77777777" w:rsidR="006C3093" w:rsidRPr="00064219" w:rsidRDefault="006C3093" w:rsidP="004D1104">
                  <w:pPr>
                    <w:pStyle w:val="ROWTABELLA"/>
                    <w:jc w:val="center"/>
                    <w:rPr>
                      <w:color w:val="002060"/>
                    </w:rPr>
                  </w:pPr>
                  <w:r w:rsidRPr="00064219">
                    <w:rPr>
                      <w:color w:val="002060"/>
                    </w:rPr>
                    <w:t> </w:t>
                  </w:r>
                </w:p>
              </w:tc>
            </w:tr>
            <w:tr w:rsidR="006C3093" w:rsidRPr="00064219" w14:paraId="4524FD23"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20826337" w14:textId="77777777" w:rsidR="006C3093" w:rsidRPr="00064219" w:rsidRDefault="006C3093" w:rsidP="004D1104">
                  <w:pPr>
                    <w:pStyle w:val="ROWTABELLA"/>
                    <w:rPr>
                      <w:color w:val="002060"/>
                    </w:rPr>
                  </w:pPr>
                  <w:r w:rsidRPr="00064219">
                    <w:rPr>
                      <w:color w:val="002060"/>
                    </w:rPr>
                    <w:t>(1) - disputata il 10/02/2019</w:t>
                  </w:r>
                </w:p>
              </w:tc>
            </w:tr>
          </w:tbl>
          <w:p w14:paraId="370FFE7C" w14:textId="77777777" w:rsidR="006C3093" w:rsidRPr="00064219" w:rsidRDefault="006C3093" w:rsidP="004D110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2836A5DA"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A29B8F" w14:textId="77777777" w:rsidR="006C3093" w:rsidRPr="00064219" w:rsidRDefault="006C3093" w:rsidP="004D1104">
                  <w:pPr>
                    <w:pStyle w:val="HEADERTABELLA"/>
                    <w:rPr>
                      <w:color w:val="002060"/>
                    </w:rPr>
                  </w:pPr>
                  <w:r w:rsidRPr="00064219">
                    <w:rPr>
                      <w:color w:val="002060"/>
                    </w:rPr>
                    <w:t>GIRONE SA - 4 Giornata - A</w:t>
                  </w:r>
                </w:p>
              </w:tc>
            </w:tr>
            <w:tr w:rsidR="006C3093" w:rsidRPr="00064219" w14:paraId="4E386E35"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855B0F" w14:textId="77777777" w:rsidR="006C3093" w:rsidRPr="00064219" w:rsidRDefault="006C3093" w:rsidP="004D1104">
                  <w:pPr>
                    <w:pStyle w:val="ROWTABELLA"/>
                    <w:rPr>
                      <w:color w:val="002060"/>
                    </w:rPr>
                  </w:pPr>
                  <w:r w:rsidRPr="00064219">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033780" w14:textId="77777777" w:rsidR="006C3093" w:rsidRPr="00064219" w:rsidRDefault="006C3093" w:rsidP="004D1104">
                  <w:pPr>
                    <w:pStyle w:val="ROWTABELLA"/>
                    <w:rPr>
                      <w:color w:val="002060"/>
                    </w:rPr>
                  </w:pPr>
                  <w:r w:rsidRPr="00064219">
                    <w:rPr>
                      <w:color w:val="002060"/>
                    </w:rP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74F64E" w14:textId="77777777" w:rsidR="006C3093" w:rsidRPr="00064219" w:rsidRDefault="006C3093" w:rsidP="004D1104">
                  <w:pPr>
                    <w:pStyle w:val="ROWTABELLA"/>
                    <w:jc w:val="center"/>
                    <w:rPr>
                      <w:color w:val="002060"/>
                    </w:rPr>
                  </w:pPr>
                  <w:r w:rsidRPr="00064219">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19C8C8" w14:textId="77777777" w:rsidR="006C3093" w:rsidRPr="00064219" w:rsidRDefault="006C3093" w:rsidP="004D1104">
                  <w:pPr>
                    <w:pStyle w:val="ROWTABELLA"/>
                    <w:jc w:val="center"/>
                    <w:rPr>
                      <w:color w:val="002060"/>
                    </w:rPr>
                  </w:pPr>
                  <w:r w:rsidRPr="00064219">
                    <w:rPr>
                      <w:color w:val="002060"/>
                    </w:rPr>
                    <w:t> </w:t>
                  </w:r>
                </w:p>
              </w:tc>
            </w:tr>
            <w:tr w:rsidR="006C3093" w:rsidRPr="00064219" w14:paraId="6169C3EC"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5E8C104" w14:textId="77777777" w:rsidR="006C3093" w:rsidRPr="00064219" w:rsidRDefault="006C3093" w:rsidP="004D1104">
                  <w:pPr>
                    <w:pStyle w:val="ROWTABELLA"/>
                    <w:rPr>
                      <w:color w:val="002060"/>
                    </w:rPr>
                  </w:pPr>
                  <w:r w:rsidRPr="00064219">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41A785" w14:textId="77777777" w:rsidR="006C3093" w:rsidRPr="00064219" w:rsidRDefault="006C3093" w:rsidP="004D1104">
                  <w:pPr>
                    <w:pStyle w:val="ROWTABELLA"/>
                    <w:rPr>
                      <w:color w:val="002060"/>
                    </w:rPr>
                  </w:pPr>
                  <w:r w:rsidRPr="00064219">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C476D4" w14:textId="77777777" w:rsidR="006C3093" w:rsidRPr="00064219" w:rsidRDefault="006C3093" w:rsidP="004D1104">
                  <w:pPr>
                    <w:pStyle w:val="ROWTABELLA"/>
                    <w:jc w:val="center"/>
                    <w:rPr>
                      <w:color w:val="002060"/>
                    </w:rPr>
                  </w:pPr>
                  <w:r w:rsidRPr="00064219">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0F70DD" w14:textId="77777777" w:rsidR="006C3093" w:rsidRPr="00064219" w:rsidRDefault="006C3093" w:rsidP="004D1104">
                  <w:pPr>
                    <w:pStyle w:val="ROWTABELLA"/>
                    <w:jc w:val="center"/>
                    <w:rPr>
                      <w:color w:val="002060"/>
                    </w:rPr>
                  </w:pPr>
                  <w:r w:rsidRPr="00064219">
                    <w:rPr>
                      <w:color w:val="002060"/>
                    </w:rPr>
                    <w:t> </w:t>
                  </w:r>
                </w:p>
              </w:tc>
            </w:tr>
            <w:tr w:rsidR="006C3093" w:rsidRPr="00064219" w14:paraId="02D8BFA9"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8E1578" w14:textId="77777777" w:rsidR="006C3093" w:rsidRPr="00064219" w:rsidRDefault="006C3093" w:rsidP="004D1104">
                  <w:pPr>
                    <w:pStyle w:val="ROWTABELLA"/>
                    <w:rPr>
                      <w:color w:val="002060"/>
                    </w:rPr>
                  </w:pPr>
                  <w:r w:rsidRPr="00064219">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DA632D" w14:textId="77777777" w:rsidR="006C3093" w:rsidRPr="00064219" w:rsidRDefault="006C3093" w:rsidP="004D1104">
                  <w:pPr>
                    <w:pStyle w:val="ROWTABELLA"/>
                    <w:rPr>
                      <w:color w:val="002060"/>
                    </w:rPr>
                  </w:pPr>
                  <w:r w:rsidRPr="00064219">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1B933B" w14:textId="77777777" w:rsidR="006C3093" w:rsidRPr="00064219" w:rsidRDefault="006C3093" w:rsidP="004D1104">
                  <w:pPr>
                    <w:pStyle w:val="ROWTABELLA"/>
                    <w:jc w:val="center"/>
                    <w:rPr>
                      <w:color w:val="002060"/>
                    </w:rPr>
                  </w:pPr>
                  <w:r w:rsidRPr="0006421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FEC2F20" w14:textId="77777777" w:rsidR="006C3093" w:rsidRPr="00064219" w:rsidRDefault="006C3093" w:rsidP="004D1104">
                  <w:pPr>
                    <w:pStyle w:val="ROWTABELLA"/>
                    <w:jc w:val="center"/>
                    <w:rPr>
                      <w:color w:val="002060"/>
                    </w:rPr>
                  </w:pPr>
                  <w:r w:rsidRPr="00064219">
                    <w:rPr>
                      <w:color w:val="002060"/>
                    </w:rPr>
                    <w:t> </w:t>
                  </w:r>
                </w:p>
              </w:tc>
            </w:tr>
            <w:tr w:rsidR="006C3093" w:rsidRPr="00064219" w14:paraId="242232A0"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03D727D" w14:textId="77777777" w:rsidR="006C3093" w:rsidRPr="00064219" w:rsidRDefault="006C3093" w:rsidP="004D1104">
                  <w:pPr>
                    <w:pStyle w:val="ROWTABELLA"/>
                    <w:rPr>
                      <w:color w:val="002060"/>
                    </w:rPr>
                  </w:pPr>
                  <w:r w:rsidRPr="00064219">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5DF2D0" w14:textId="77777777" w:rsidR="006C3093" w:rsidRPr="00064219" w:rsidRDefault="006C3093" w:rsidP="004D1104">
                  <w:pPr>
                    <w:pStyle w:val="ROWTABELLA"/>
                    <w:rPr>
                      <w:color w:val="002060"/>
                    </w:rPr>
                  </w:pPr>
                  <w:r w:rsidRPr="00064219">
                    <w:rPr>
                      <w:color w:val="002060"/>
                    </w:rPr>
                    <w:t>- TAVERNELLE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38F865" w14:textId="77777777" w:rsidR="006C3093" w:rsidRPr="00064219" w:rsidRDefault="006C3093" w:rsidP="004D1104">
                  <w:pPr>
                    <w:pStyle w:val="ROWTABELLA"/>
                    <w:jc w:val="center"/>
                    <w:rPr>
                      <w:color w:val="002060"/>
                    </w:rPr>
                  </w:pPr>
                  <w:r w:rsidRPr="00064219">
                    <w:rPr>
                      <w:color w:val="002060"/>
                    </w:rPr>
                    <w:t>13 - 0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9E0493" w14:textId="77777777" w:rsidR="006C3093" w:rsidRPr="00064219" w:rsidRDefault="006C3093" w:rsidP="004D1104">
                  <w:pPr>
                    <w:pStyle w:val="ROWTABELLA"/>
                    <w:jc w:val="center"/>
                    <w:rPr>
                      <w:color w:val="002060"/>
                    </w:rPr>
                  </w:pPr>
                  <w:r w:rsidRPr="00064219">
                    <w:rPr>
                      <w:color w:val="002060"/>
                    </w:rPr>
                    <w:t> </w:t>
                  </w:r>
                </w:p>
              </w:tc>
            </w:tr>
            <w:tr w:rsidR="006C3093" w:rsidRPr="00064219" w14:paraId="59E72711"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4EFCF8F1" w14:textId="77777777" w:rsidR="006C3093" w:rsidRPr="00064219" w:rsidRDefault="006C3093" w:rsidP="004D1104">
                  <w:pPr>
                    <w:pStyle w:val="ROWTABELLA"/>
                    <w:rPr>
                      <w:color w:val="002060"/>
                    </w:rPr>
                  </w:pPr>
                  <w:r w:rsidRPr="00064219">
                    <w:rPr>
                      <w:color w:val="002060"/>
                    </w:rPr>
                    <w:t>(1) - disputata il 10/02/2019</w:t>
                  </w:r>
                </w:p>
              </w:tc>
            </w:tr>
          </w:tbl>
          <w:p w14:paraId="13D29823" w14:textId="77777777" w:rsidR="006C3093" w:rsidRPr="00064219" w:rsidRDefault="006C3093" w:rsidP="004D1104">
            <w:pPr>
              <w:rPr>
                <w:color w:val="002060"/>
              </w:rPr>
            </w:pPr>
          </w:p>
        </w:tc>
      </w:tr>
    </w:tbl>
    <w:p w14:paraId="0D55A8A2"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C3093" w:rsidRPr="00064219" w14:paraId="2D256F55"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7FC53B04"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32F3F1" w14:textId="77777777" w:rsidR="006C3093" w:rsidRPr="00064219" w:rsidRDefault="006C3093" w:rsidP="004D1104">
                  <w:pPr>
                    <w:pStyle w:val="HEADERTABELLA"/>
                    <w:rPr>
                      <w:color w:val="002060"/>
                    </w:rPr>
                  </w:pPr>
                  <w:r w:rsidRPr="00064219">
                    <w:rPr>
                      <w:color w:val="002060"/>
                    </w:rPr>
                    <w:t>GIRONE SB - 4 Giornata - A</w:t>
                  </w:r>
                </w:p>
              </w:tc>
            </w:tr>
            <w:tr w:rsidR="006C3093" w:rsidRPr="00064219" w14:paraId="1612B513"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75F9D2" w14:textId="77777777" w:rsidR="006C3093" w:rsidRPr="00064219" w:rsidRDefault="006C3093" w:rsidP="004D1104">
                  <w:pPr>
                    <w:pStyle w:val="ROWTABELLA"/>
                    <w:rPr>
                      <w:color w:val="002060"/>
                    </w:rPr>
                  </w:pPr>
                  <w:r w:rsidRPr="00064219">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FDC062" w14:textId="77777777" w:rsidR="006C3093" w:rsidRPr="00064219" w:rsidRDefault="006C3093" w:rsidP="004D1104">
                  <w:pPr>
                    <w:pStyle w:val="ROWTABELLA"/>
                    <w:rPr>
                      <w:color w:val="002060"/>
                    </w:rPr>
                  </w:pPr>
                  <w:r w:rsidRPr="00064219">
                    <w:rPr>
                      <w:color w:val="002060"/>
                    </w:rPr>
                    <w:t>- FUTSAL COBA SPORTIVA DIL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CA5A4C" w14:textId="77777777" w:rsidR="006C3093" w:rsidRPr="00064219" w:rsidRDefault="006C3093" w:rsidP="004D1104">
                  <w:pPr>
                    <w:pStyle w:val="ROWTABELLA"/>
                    <w:jc w:val="center"/>
                    <w:rPr>
                      <w:color w:val="002060"/>
                    </w:rPr>
                  </w:pPr>
                  <w:r w:rsidRPr="00064219">
                    <w:rPr>
                      <w:color w:val="002060"/>
                    </w:rP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F7089F" w14:textId="77777777" w:rsidR="006C3093" w:rsidRPr="00064219" w:rsidRDefault="006C3093" w:rsidP="004D1104">
                  <w:pPr>
                    <w:pStyle w:val="ROWTABELLA"/>
                    <w:jc w:val="center"/>
                    <w:rPr>
                      <w:color w:val="002060"/>
                    </w:rPr>
                  </w:pPr>
                  <w:r w:rsidRPr="00064219">
                    <w:rPr>
                      <w:color w:val="002060"/>
                    </w:rPr>
                    <w:t> </w:t>
                  </w:r>
                </w:p>
              </w:tc>
            </w:tr>
            <w:tr w:rsidR="006C3093" w:rsidRPr="00064219" w14:paraId="09830886"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B95060" w14:textId="77777777" w:rsidR="006C3093" w:rsidRPr="00064219" w:rsidRDefault="006C3093" w:rsidP="004D1104">
                  <w:pPr>
                    <w:pStyle w:val="ROWTABELLA"/>
                    <w:rPr>
                      <w:color w:val="002060"/>
                    </w:rPr>
                  </w:pPr>
                  <w:r w:rsidRPr="00064219">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E4D4EBC" w14:textId="77777777" w:rsidR="006C3093" w:rsidRPr="00064219" w:rsidRDefault="006C3093" w:rsidP="004D1104">
                  <w:pPr>
                    <w:pStyle w:val="ROWTABELLA"/>
                    <w:rPr>
                      <w:color w:val="002060"/>
                    </w:rPr>
                  </w:pPr>
                  <w:r w:rsidRPr="00064219">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D276AA" w14:textId="77777777" w:rsidR="006C3093" w:rsidRPr="00064219" w:rsidRDefault="006C3093" w:rsidP="004D1104">
                  <w:pPr>
                    <w:pStyle w:val="ROWTABELLA"/>
                    <w:jc w:val="center"/>
                    <w:rPr>
                      <w:color w:val="002060"/>
                    </w:rPr>
                  </w:pPr>
                  <w:r w:rsidRPr="00064219">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1F0EAD" w14:textId="77777777" w:rsidR="006C3093" w:rsidRPr="00064219" w:rsidRDefault="006C3093" w:rsidP="004D1104">
                  <w:pPr>
                    <w:pStyle w:val="ROWTABELLA"/>
                    <w:jc w:val="center"/>
                    <w:rPr>
                      <w:color w:val="002060"/>
                    </w:rPr>
                  </w:pPr>
                  <w:r w:rsidRPr="00064219">
                    <w:rPr>
                      <w:color w:val="002060"/>
                    </w:rPr>
                    <w:t> </w:t>
                  </w:r>
                </w:p>
              </w:tc>
            </w:tr>
            <w:tr w:rsidR="006C3093" w:rsidRPr="00064219" w14:paraId="6A54A709"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EAB1F5" w14:textId="77777777" w:rsidR="006C3093" w:rsidRPr="00064219" w:rsidRDefault="006C3093" w:rsidP="004D1104">
                  <w:pPr>
                    <w:pStyle w:val="ROWTABELLA"/>
                    <w:rPr>
                      <w:color w:val="002060"/>
                    </w:rPr>
                  </w:pPr>
                  <w:r w:rsidRPr="00064219">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0B9BD1A" w14:textId="77777777" w:rsidR="006C3093" w:rsidRPr="00064219" w:rsidRDefault="006C3093" w:rsidP="004D1104">
                  <w:pPr>
                    <w:pStyle w:val="ROWTABELLA"/>
                    <w:rPr>
                      <w:color w:val="002060"/>
                    </w:rPr>
                  </w:pPr>
                  <w:r w:rsidRPr="00064219">
                    <w:rPr>
                      <w:color w:val="002060"/>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9851A8" w14:textId="77777777" w:rsidR="006C3093" w:rsidRPr="00064219" w:rsidRDefault="006C3093" w:rsidP="004D1104">
                  <w:pPr>
                    <w:pStyle w:val="ROWTABELLA"/>
                    <w:jc w:val="center"/>
                    <w:rPr>
                      <w:color w:val="002060"/>
                    </w:rPr>
                  </w:pPr>
                  <w:r w:rsidRPr="00064219">
                    <w:rPr>
                      <w:color w:val="002060"/>
                    </w:rPr>
                    <w:t>12 - 4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81883F" w14:textId="77777777" w:rsidR="006C3093" w:rsidRPr="00064219" w:rsidRDefault="006C3093" w:rsidP="004D1104">
                  <w:pPr>
                    <w:pStyle w:val="ROWTABELLA"/>
                    <w:jc w:val="center"/>
                    <w:rPr>
                      <w:color w:val="002060"/>
                    </w:rPr>
                  </w:pPr>
                  <w:r w:rsidRPr="00064219">
                    <w:rPr>
                      <w:color w:val="002060"/>
                    </w:rPr>
                    <w:t> </w:t>
                  </w:r>
                </w:p>
              </w:tc>
            </w:tr>
            <w:tr w:rsidR="006C3093" w:rsidRPr="00064219" w14:paraId="17213DCC"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98EF6B" w14:textId="77777777" w:rsidR="006C3093" w:rsidRPr="00064219" w:rsidRDefault="006C3093" w:rsidP="004D1104">
                  <w:pPr>
                    <w:pStyle w:val="ROWTABELLA"/>
                    <w:rPr>
                      <w:color w:val="002060"/>
                    </w:rPr>
                  </w:pPr>
                  <w:r w:rsidRPr="00064219">
                    <w:rPr>
                      <w:color w:val="002060"/>
                    </w:rP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25ABF9" w14:textId="77777777" w:rsidR="006C3093" w:rsidRPr="00064219" w:rsidRDefault="006C3093" w:rsidP="004D1104">
                  <w:pPr>
                    <w:pStyle w:val="ROWTABELLA"/>
                    <w:rPr>
                      <w:color w:val="002060"/>
                    </w:rPr>
                  </w:pPr>
                  <w:r w:rsidRPr="00064219">
                    <w:rPr>
                      <w:color w:val="002060"/>
                    </w:rPr>
                    <w:t>- AMICI 84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43299B" w14:textId="77777777" w:rsidR="006C3093" w:rsidRPr="00064219" w:rsidRDefault="006C3093" w:rsidP="004D1104">
                  <w:pPr>
                    <w:pStyle w:val="ROWTABELLA"/>
                    <w:jc w:val="center"/>
                    <w:rPr>
                      <w:color w:val="002060"/>
                    </w:rPr>
                  </w:pPr>
                  <w:r w:rsidRPr="00064219">
                    <w:rPr>
                      <w:color w:val="002060"/>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9FD0FD" w14:textId="77777777" w:rsidR="006C3093" w:rsidRPr="00064219" w:rsidRDefault="006C3093" w:rsidP="004D1104">
                  <w:pPr>
                    <w:pStyle w:val="ROWTABELLA"/>
                    <w:jc w:val="center"/>
                    <w:rPr>
                      <w:color w:val="002060"/>
                    </w:rPr>
                  </w:pPr>
                  <w:r w:rsidRPr="00064219">
                    <w:rPr>
                      <w:color w:val="002060"/>
                    </w:rPr>
                    <w:t> </w:t>
                  </w:r>
                </w:p>
              </w:tc>
            </w:tr>
            <w:tr w:rsidR="006C3093" w:rsidRPr="00064219" w14:paraId="1F7CDCA9"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714C8450" w14:textId="77777777" w:rsidR="006C3093" w:rsidRPr="00064219" w:rsidRDefault="006C3093" w:rsidP="004D1104">
                  <w:pPr>
                    <w:pStyle w:val="ROWTABELLA"/>
                    <w:rPr>
                      <w:color w:val="002060"/>
                    </w:rPr>
                  </w:pPr>
                  <w:r w:rsidRPr="00064219">
                    <w:rPr>
                      <w:color w:val="002060"/>
                    </w:rPr>
                    <w:t>(1) - disputata il 10/02/2019</w:t>
                  </w:r>
                </w:p>
              </w:tc>
            </w:tr>
          </w:tbl>
          <w:p w14:paraId="142A12F1" w14:textId="77777777" w:rsidR="006C3093" w:rsidRPr="00064219" w:rsidRDefault="006C3093" w:rsidP="004D1104">
            <w:pPr>
              <w:rPr>
                <w:color w:val="002060"/>
              </w:rPr>
            </w:pPr>
          </w:p>
        </w:tc>
      </w:tr>
    </w:tbl>
    <w:p w14:paraId="102CEA2C" w14:textId="77777777" w:rsidR="006C3093" w:rsidRPr="00064219" w:rsidRDefault="006C3093" w:rsidP="006C3093">
      <w:pPr>
        <w:pStyle w:val="breakline"/>
        <w:divId w:val="527259509"/>
        <w:rPr>
          <w:color w:val="002060"/>
        </w:rPr>
      </w:pPr>
    </w:p>
    <w:p w14:paraId="262048BE" w14:textId="77777777" w:rsidR="006C3093" w:rsidRPr="00064219" w:rsidRDefault="006C3093" w:rsidP="006C3093">
      <w:pPr>
        <w:pStyle w:val="breakline"/>
        <w:divId w:val="527259509"/>
        <w:rPr>
          <w:color w:val="002060"/>
        </w:rPr>
      </w:pPr>
    </w:p>
    <w:p w14:paraId="3F9361B0" w14:textId="77777777" w:rsidR="006C3093" w:rsidRPr="00064219" w:rsidRDefault="006C3093" w:rsidP="006C3093">
      <w:pPr>
        <w:pStyle w:val="TITOLOPRINC"/>
        <w:divId w:val="527259509"/>
        <w:rPr>
          <w:color w:val="002060"/>
        </w:rPr>
      </w:pPr>
      <w:r w:rsidRPr="00064219">
        <w:rPr>
          <w:color w:val="002060"/>
        </w:rPr>
        <w:t>GIUDICE SPORTIVO</w:t>
      </w:r>
    </w:p>
    <w:p w14:paraId="14176D6A" w14:textId="77777777" w:rsidR="006C3093" w:rsidRPr="00064219" w:rsidRDefault="006C3093" w:rsidP="006C3093">
      <w:pPr>
        <w:pStyle w:val="diffida"/>
        <w:divId w:val="527259509"/>
        <w:rPr>
          <w:color w:val="002060"/>
        </w:rPr>
      </w:pPr>
      <w:r w:rsidRPr="00064219">
        <w:rPr>
          <w:color w:val="002060"/>
        </w:rPr>
        <w:t>Il Giudice Sportivo, Avv. Claudio Romagnoli, nella seduta del 13/02/2019, ha adottato le decisioni che di seguito integralmente si riportano:</w:t>
      </w:r>
    </w:p>
    <w:p w14:paraId="61CD3221" w14:textId="77777777" w:rsidR="006C3093" w:rsidRPr="00064219" w:rsidRDefault="006C3093" w:rsidP="006C3093">
      <w:pPr>
        <w:pStyle w:val="titolo10"/>
        <w:divId w:val="527259509"/>
        <w:rPr>
          <w:color w:val="002060"/>
        </w:rPr>
      </w:pPr>
      <w:r w:rsidRPr="00064219">
        <w:rPr>
          <w:color w:val="002060"/>
        </w:rPr>
        <w:t xml:space="preserve">GARE DEL 9/ 2/2019 </w:t>
      </w:r>
    </w:p>
    <w:p w14:paraId="180905CA"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2D2FDC24"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201D2F0A" w14:textId="77777777" w:rsidR="006C3093" w:rsidRPr="00064219" w:rsidRDefault="006C3093" w:rsidP="006C3093">
      <w:pPr>
        <w:pStyle w:val="titolo3"/>
        <w:divId w:val="527259509"/>
        <w:rPr>
          <w:color w:val="002060"/>
        </w:rPr>
      </w:pPr>
      <w:r w:rsidRPr="00064219">
        <w:rPr>
          <w:color w:val="002060"/>
        </w:rPr>
        <w:t xml:space="preserve">A CARICO CALCIATORI ESPULSI DAL CAMPO </w:t>
      </w:r>
    </w:p>
    <w:p w14:paraId="1AA263EF" w14:textId="77777777" w:rsidR="006C3093" w:rsidRPr="00064219" w:rsidRDefault="006C3093" w:rsidP="006C3093">
      <w:pPr>
        <w:pStyle w:val="titolo20"/>
        <w:divId w:val="527259509"/>
        <w:rPr>
          <w:color w:val="002060"/>
        </w:rPr>
      </w:pPr>
      <w:r w:rsidRPr="0006421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5715E74" w14:textId="77777777" w:rsidTr="006C3093">
        <w:trPr>
          <w:divId w:val="527259509"/>
        </w:trPr>
        <w:tc>
          <w:tcPr>
            <w:tcW w:w="2200" w:type="dxa"/>
            <w:tcMar>
              <w:top w:w="20" w:type="dxa"/>
              <w:left w:w="20" w:type="dxa"/>
              <w:bottom w:w="20" w:type="dxa"/>
              <w:right w:w="20" w:type="dxa"/>
            </w:tcMar>
            <w:vAlign w:val="center"/>
          </w:tcPr>
          <w:p w14:paraId="62E07E5F" w14:textId="77777777" w:rsidR="006C3093" w:rsidRPr="00064219" w:rsidRDefault="006C3093" w:rsidP="004D1104">
            <w:pPr>
              <w:pStyle w:val="movimento"/>
              <w:rPr>
                <w:color w:val="002060"/>
              </w:rPr>
            </w:pPr>
            <w:r w:rsidRPr="00064219">
              <w:rPr>
                <w:color w:val="002060"/>
              </w:rPr>
              <w:t>MARIOTTI DAVIDE</w:t>
            </w:r>
          </w:p>
        </w:tc>
        <w:tc>
          <w:tcPr>
            <w:tcW w:w="2200" w:type="dxa"/>
            <w:tcMar>
              <w:top w:w="20" w:type="dxa"/>
              <w:left w:w="20" w:type="dxa"/>
              <w:bottom w:w="20" w:type="dxa"/>
              <w:right w:w="20" w:type="dxa"/>
            </w:tcMar>
            <w:vAlign w:val="center"/>
          </w:tcPr>
          <w:p w14:paraId="595CE557" w14:textId="77777777" w:rsidR="006C3093" w:rsidRPr="00064219" w:rsidRDefault="006C3093" w:rsidP="004D1104">
            <w:pPr>
              <w:pStyle w:val="movimento2"/>
              <w:rPr>
                <w:color w:val="002060"/>
              </w:rPr>
            </w:pPr>
            <w:r w:rsidRPr="00064219">
              <w:rPr>
                <w:color w:val="002060"/>
              </w:rPr>
              <w:t xml:space="preserve">(ETA BETA FOOTBALL) </w:t>
            </w:r>
          </w:p>
        </w:tc>
        <w:tc>
          <w:tcPr>
            <w:tcW w:w="800" w:type="dxa"/>
            <w:tcMar>
              <w:top w:w="20" w:type="dxa"/>
              <w:left w:w="20" w:type="dxa"/>
              <w:bottom w:w="20" w:type="dxa"/>
              <w:right w:w="20" w:type="dxa"/>
            </w:tcMar>
            <w:vAlign w:val="center"/>
          </w:tcPr>
          <w:p w14:paraId="5BD72AD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893A46A" w14:textId="77777777" w:rsidR="006C3093" w:rsidRPr="00064219" w:rsidRDefault="006C3093" w:rsidP="004D1104">
            <w:pPr>
              <w:pStyle w:val="movimento"/>
              <w:rPr>
                <w:color w:val="002060"/>
              </w:rPr>
            </w:pPr>
            <w:r w:rsidRPr="00064219">
              <w:rPr>
                <w:color w:val="002060"/>
              </w:rPr>
              <w:t>TESTA ALESSANDRO</w:t>
            </w:r>
          </w:p>
        </w:tc>
        <w:tc>
          <w:tcPr>
            <w:tcW w:w="2200" w:type="dxa"/>
            <w:tcMar>
              <w:top w:w="20" w:type="dxa"/>
              <w:left w:w="20" w:type="dxa"/>
              <w:bottom w:w="20" w:type="dxa"/>
              <w:right w:w="20" w:type="dxa"/>
            </w:tcMar>
            <w:vAlign w:val="center"/>
          </w:tcPr>
          <w:p w14:paraId="031771B2" w14:textId="77777777" w:rsidR="006C3093" w:rsidRPr="00064219" w:rsidRDefault="006C3093" w:rsidP="004D1104">
            <w:pPr>
              <w:pStyle w:val="movimento2"/>
              <w:rPr>
                <w:color w:val="002060"/>
              </w:rPr>
            </w:pPr>
            <w:r w:rsidRPr="00064219">
              <w:rPr>
                <w:color w:val="002060"/>
              </w:rPr>
              <w:t xml:space="preserve">(FUTSAL ASKL) </w:t>
            </w:r>
          </w:p>
        </w:tc>
      </w:tr>
    </w:tbl>
    <w:p w14:paraId="59416919"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3D69D693" w14:textId="77777777" w:rsidR="006C3093" w:rsidRPr="00064219" w:rsidRDefault="006C3093" w:rsidP="006C3093">
      <w:pPr>
        <w:pStyle w:val="titolo20"/>
        <w:divId w:val="527259509"/>
        <w:rPr>
          <w:color w:val="002060"/>
        </w:rPr>
      </w:pPr>
      <w:r w:rsidRPr="00064219">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7EBD471B" w14:textId="77777777" w:rsidTr="006C3093">
        <w:trPr>
          <w:divId w:val="527259509"/>
        </w:trPr>
        <w:tc>
          <w:tcPr>
            <w:tcW w:w="2200" w:type="dxa"/>
            <w:tcMar>
              <w:top w:w="20" w:type="dxa"/>
              <w:left w:w="20" w:type="dxa"/>
              <w:bottom w:w="20" w:type="dxa"/>
              <w:right w:w="20" w:type="dxa"/>
            </w:tcMar>
            <w:vAlign w:val="center"/>
          </w:tcPr>
          <w:p w14:paraId="20598DDC" w14:textId="77777777" w:rsidR="006C3093" w:rsidRPr="00064219" w:rsidRDefault="006C3093" w:rsidP="004D1104">
            <w:pPr>
              <w:pStyle w:val="movimento"/>
              <w:rPr>
                <w:color w:val="002060"/>
              </w:rPr>
            </w:pPr>
            <w:r w:rsidRPr="00064219">
              <w:rPr>
                <w:color w:val="002060"/>
              </w:rPr>
              <w:t>FETH ANOUAR</w:t>
            </w:r>
          </w:p>
        </w:tc>
        <w:tc>
          <w:tcPr>
            <w:tcW w:w="2200" w:type="dxa"/>
            <w:tcMar>
              <w:top w:w="20" w:type="dxa"/>
              <w:left w:w="20" w:type="dxa"/>
              <w:bottom w:w="20" w:type="dxa"/>
              <w:right w:w="20" w:type="dxa"/>
            </w:tcMar>
            <w:vAlign w:val="center"/>
          </w:tcPr>
          <w:p w14:paraId="26A3FD33" w14:textId="77777777" w:rsidR="006C3093" w:rsidRPr="00064219" w:rsidRDefault="006C3093" w:rsidP="004D1104">
            <w:pPr>
              <w:pStyle w:val="movimento2"/>
              <w:rPr>
                <w:color w:val="002060"/>
              </w:rPr>
            </w:pPr>
            <w:r w:rsidRPr="00064219">
              <w:rPr>
                <w:color w:val="002060"/>
              </w:rPr>
              <w:t xml:space="preserve">(REAL FABRIANO) </w:t>
            </w:r>
          </w:p>
        </w:tc>
        <w:tc>
          <w:tcPr>
            <w:tcW w:w="800" w:type="dxa"/>
            <w:tcMar>
              <w:top w:w="20" w:type="dxa"/>
              <w:left w:w="20" w:type="dxa"/>
              <w:bottom w:w="20" w:type="dxa"/>
              <w:right w:w="20" w:type="dxa"/>
            </w:tcMar>
            <w:vAlign w:val="center"/>
          </w:tcPr>
          <w:p w14:paraId="7C3563E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74718C5"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D8E14B5" w14:textId="77777777" w:rsidR="006C3093" w:rsidRPr="00064219" w:rsidRDefault="006C3093" w:rsidP="004D1104">
            <w:pPr>
              <w:pStyle w:val="movimento2"/>
              <w:rPr>
                <w:color w:val="002060"/>
              </w:rPr>
            </w:pPr>
            <w:r w:rsidRPr="00064219">
              <w:rPr>
                <w:color w:val="002060"/>
              </w:rPr>
              <w:t> </w:t>
            </w:r>
          </w:p>
        </w:tc>
      </w:tr>
    </w:tbl>
    <w:p w14:paraId="3E5DD19E" w14:textId="77777777" w:rsidR="006C3093" w:rsidRPr="00064219" w:rsidRDefault="006C3093" w:rsidP="006C3093">
      <w:pPr>
        <w:pStyle w:val="titolo20"/>
        <w:divId w:val="527259509"/>
        <w:rPr>
          <w:color w:val="002060"/>
        </w:rPr>
      </w:pPr>
      <w:r w:rsidRPr="0006421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44CEAF53" w14:textId="77777777" w:rsidTr="006C3093">
        <w:trPr>
          <w:divId w:val="527259509"/>
        </w:trPr>
        <w:tc>
          <w:tcPr>
            <w:tcW w:w="2200" w:type="dxa"/>
            <w:tcMar>
              <w:top w:w="20" w:type="dxa"/>
              <w:left w:w="20" w:type="dxa"/>
              <w:bottom w:w="20" w:type="dxa"/>
              <w:right w:w="20" w:type="dxa"/>
            </w:tcMar>
            <w:vAlign w:val="center"/>
          </w:tcPr>
          <w:p w14:paraId="303F6926" w14:textId="77777777" w:rsidR="006C3093" w:rsidRPr="00064219" w:rsidRDefault="006C3093" w:rsidP="004D1104">
            <w:pPr>
              <w:pStyle w:val="movimento"/>
              <w:rPr>
                <w:color w:val="002060"/>
              </w:rPr>
            </w:pPr>
            <w:r w:rsidRPr="00064219">
              <w:rPr>
                <w:color w:val="002060"/>
              </w:rPr>
              <w:t>TAINI MANUEL</w:t>
            </w:r>
          </w:p>
        </w:tc>
        <w:tc>
          <w:tcPr>
            <w:tcW w:w="2200" w:type="dxa"/>
            <w:tcMar>
              <w:top w:w="20" w:type="dxa"/>
              <w:left w:w="20" w:type="dxa"/>
              <w:bottom w:w="20" w:type="dxa"/>
              <w:right w:w="20" w:type="dxa"/>
            </w:tcMar>
            <w:vAlign w:val="center"/>
          </w:tcPr>
          <w:p w14:paraId="0BB1ACFA" w14:textId="77777777" w:rsidR="006C3093" w:rsidRPr="00064219" w:rsidRDefault="006C3093" w:rsidP="004D1104">
            <w:pPr>
              <w:pStyle w:val="movimento2"/>
              <w:rPr>
                <w:color w:val="002060"/>
              </w:rPr>
            </w:pPr>
            <w:r w:rsidRPr="00064219">
              <w:rPr>
                <w:color w:val="002060"/>
              </w:rPr>
              <w:t xml:space="preserve">(DINAMIS 1990) </w:t>
            </w:r>
          </w:p>
        </w:tc>
        <w:tc>
          <w:tcPr>
            <w:tcW w:w="800" w:type="dxa"/>
            <w:tcMar>
              <w:top w:w="20" w:type="dxa"/>
              <w:left w:w="20" w:type="dxa"/>
              <w:bottom w:w="20" w:type="dxa"/>
              <w:right w:w="20" w:type="dxa"/>
            </w:tcMar>
            <w:vAlign w:val="center"/>
          </w:tcPr>
          <w:p w14:paraId="3A45A1F3"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C62CAC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150A3CE4" w14:textId="77777777" w:rsidR="006C3093" w:rsidRPr="00064219" w:rsidRDefault="006C3093" w:rsidP="004D1104">
            <w:pPr>
              <w:pStyle w:val="movimento2"/>
              <w:rPr>
                <w:color w:val="002060"/>
              </w:rPr>
            </w:pPr>
            <w:r w:rsidRPr="00064219">
              <w:rPr>
                <w:color w:val="002060"/>
              </w:rPr>
              <w:t> </w:t>
            </w:r>
          </w:p>
        </w:tc>
      </w:tr>
    </w:tbl>
    <w:p w14:paraId="4828DB58"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0F8F5987" w14:textId="77777777" w:rsidTr="006C3093">
        <w:trPr>
          <w:divId w:val="527259509"/>
        </w:trPr>
        <w:tc>
          <w:tcPr>
            <w:tcW w:w="2200" w:type="dxa"/>
            <w:tcMar>
              <w:top w:w="20" w:type="dxa"/>
              <w:left w:w="20" w:type="dxa"/>
              <w:bottom w:w="20" w:type="dxa"/>
              <w:right w:w="20" w:type="dxa"/>
            </w:tcMar>
            <w:vAlign w:val="center"/>
          </w:tcPr>
          <w:p w14:paraId="627390CA" w14:textId="77777777" w:rsidR="006C3093" w:rsidRPr="00064219" w:rsidRDefault="006C3093" w:rsidP="004D1104">
            <w:pPr>
              <w:pStyle w:val="movimento"/>
              <w:rPr>
                <w:color w:val="002060"/>
              </w:rPr>
            </w:pPr>
            <w:r w:rsidRPr="00064219">
              <w:rPr>
                <w:color w:val="002060"/>
              </w:rPr>
              <w:t>MARINELLI LORENZO</w:t>
            </w:r>
          </w:p>
        </w:tc>
        <w:tc>
          <w:tcPr>
            <w:tcW w:w="2200" w:type="dxa"/>
            <w:tcMar>
              <w:top w:w="20" w:type="dxa"/>
              <w:left w:w="20" w:type="dxa"/>
              <w:bottom w:w="20" w:type="dxa"/>
              <w:right w:w="20" w:type="dxa"/>
            </w:tcMar>
            <w:vAlign w:val="center"/>
          </w:tcPr>
          <w:p w14:paraId="06867CB6" w14:textId="77777777" w:rsidR="006C3093" w:rsidRPr="00064219" w:rsidRDefault="006C3093" w:rsidP="004D1104">
            <w:pPr>
              <w:pStyle w:val="movimento2"/>
              <w:rPr>
                <w:color w:val="002060"/>
              </w:rPr>
            </w:pPr>
            <w:r w:rsidRPr="00064219">
              <w:rPr>
                <w:color w:val="002060"/>
              </w:rPr>
              <w:t xml:space="preserve">(HELVIA RECINA FUTSAL RECA) </w:t>
            </w:r>
          </w:p>
        </w:tc>
        <w:tc>
          <w:tcPr>
            <w:tcW w:w="800" w:type="dxa"/>
            <w:tcMar>
              <w:top w:w="20" w:type="dxa"/>
              <w:left w:w="20" w:type="dxa"/>
              <w:bottom w:w="20" w:type="dxa"/>
              <w:right w:w="20" w:type="dxa"/>
            </w:tcMar>
            <w:vAlign w:val="center"/>
          </w:tcPr>
          <w:p w14:paraId="706B181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78869F2"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755544A" w14:textId="77777777" w:rsidR="006C3093" w:rsidRPr="00064219" w:rsidRDefault="006C3093" w:rsidP="004D1104">
            <w:pPr>
              <w:pStyle w:val="movimento2"/>
              <w:rPr>
                <w:color w:val="002060"/>
              </w:rPr>
            </w:pPr>
            <w:r w:rsidRPr="00064219">
              <w:rPr>
                <w:color w:val="002060"/>
              </w:rPr>
              <w:t> </w:t>
            </w:r>
          </w:p>
        </w:tc>
      </w:tr>
    </w:tbl>
    <w:p w14:paraId="096A3DD4" w14:textId="77777777" w:rsidR="006C3093" w:rsidRPr="00064219" w:rsidRDefault="006C3093" w:rsidP="006C3093">
      <w:pPr>
        <w:pStyle w:val="titolo10"/>
        <w:divId w:val="527259509"/>
        <w:rPr>
          <w:color w:val="002060"/>
        </w:rPr>
      </w:pPr>
      <w:r w:rsidRPr="00064219">
        <w:rPr>
          <w:color w:val="002060"/>
        </w:rPr>
        <w:t xml:space="preserve">GARE DEL 10/ 2/2019 </w:t>
      </w:r>
    </w:p>
    <w:p w14:paraId="4BD2A0D1"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6A70519B"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71F7A5C9"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44A0013C"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54B67BB7" w14:textId="77777777" w:rsidTr="006C3093">
        <w:trPr>
          <w:divId w:val="527259509"/>
        </w:trPr>
        <w:tc>
          <w:tcPr>
            <w:tcW w:w="2200" w:type="dxa"/>
            <w:tcMar>
              <w:top w:w="20" w:type="dxa"/>
              <w:left w:w="20" w:type="dxa"/>
              <w:bottom w:w="20" w:type="dxa"/>
              <w:right w:w="20" w:type="dxa"/>
            </w:tcMar>
            <w:vAlign w:val="center"/>
          </w:tcPr>
          <w:p w14:paraId="495C4652" w14:textId="77777777" w:rsidR="006C3093" w:rsidRPr="00064219" w:rsidRDefault="006C3093" w:rsidP="004D1104">
            <w:pPr>
              <w:pStyle w:val="movimento"/>
              <w:rPr>
                <w:color w:val="002060"/>
              </w:rPr>
            </w:pPr>
            <w:r w:rsidRPr="00064219">
              <w:rPr>
                <w:color w:val="002060"/>
              </w:rPr>
              <w:t>DISARNO EMILIANO</w:t>
            </w:r>
          </w:p>
        </w:tc>
        <w:tc>
          <w:tcPr>
            <w:tcW w:w="2200" w:type="dxa"/>
            <w:tcMar>
              <w:top w:w="20" w:type="dxa"/>
              <w:left w:w="20" w:type="dxa"/>
              <w:bottom w:w="20" w:type="dxa"/>
              <w:right w:w="20" w:type="dxa"/>
            </w:tcMar>
            <w:vAlign w:val="center"/>
          </w:tcPr>
          <w:p w14:paraId="7402845D" w14:textId="77777777" w:rsidR="006C3093" w:rsidRPr="00064219" w:rsidRDefault="006C3093" w:rsidP="004D1104">
            <w:pPr>
              <w:pStyle w:val="movimento2"/>
              <w:rPr>
                <w:color w:val="002060"/>
              </w:rPr>
            </w:pPr>
            <w:r w:rsidRPr="00064219">
              <w:rPr>
                <w:color w:val="002060"/>
              </w:rPr>
              <w:t xml:space="preserve">(REAL S.COSTANZO CALCIO 5) </w:t>
            </w:r>
          </w:p>
        </w:tc>
        <w:tc>
          <w:tcPr>
            <w:tcW w:w="800" w:type="dxa"/>
            <w:tcMar>
              <w:top w:w="20" w:type="dxa"/>
              <w:left w:w="20" w:type="dxa"/>
              <w:bottom w:w="20" w:type="dxa"/>
              <w:right w:w="20" w:type="dxa"/>
            </w:tcMar>
            <w:vAlign w:val="center"/>
          </w:tcPr>
          <w:p w14:paraId="1F9CD60E"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ECC8AB6" w14:textId="77777777" w:rsidR="006C3093" w:rsidRPr="00064219" w:rsidRDefault="006C3093" w:rsidP="004D1104">
            <w:pPr>
              <w:pStyle w:val="movimento"/>
              <w:rPr>
                <w:color w:val="002060"/>
              </w:rPr>
            </w:pPr>
            <w:r w:rsidRPr="00064219">
              <w:rPr>
                <w:color w:val="002060"/>
              </w:rPr>
              <w:t>MURGO GABRIELE</w:t>
            </w:r>
          </w:p>
        </w:tc>
        <w:tc>
          <w:tcPr>
            <w:tcW w:w="2200" w:type="dxa"/>
            <w:tcMar>
              <w:top w:w="20" w:type="dxa"/>
              <w:left w:w="20" w:type="dxa"/>
              <w:bottom w:w="20" w:type="dxa"/>
              <w:right w:w="20" w:type="dxa"/>
            </w:tcMar>
            <w:vAlign w:val="center"/>
          </w:tcPr>
          <w:p w14:paraId="67F247B9" w14:textId="77777777" w:rsidR="006C3093" w:rsidRPr="00064219" w:rsidRDefault="006C3093" w:rsidP="004D1104">
            <w:pPr>
              <w:pStyle w:val="movimento2"/>
              <w:rPr>
                <w:color w:val="002060"/>
              </w:rPr>
            </w:pPr>
            <w:r w:rsidRPr="00064219">
              <w:rPr>
                <w:color w:val="002060"/>
              </w:rPr>
              <w:t xml:space="preserve">(REAL S.COSTANZO CALCIO 5) </w:t>
            </w:r>
          </w:p>
        </w:tc>
      </w:tr>
    </w:tbl>
    <w:p w14:paraId="77B510D1" w14:textId="77777777" w:rsidR="006C3093" w:rsidRPr="00064219" w:rsidRDefault="006C3093" w:rsidP="006C3093">
      <w:pPr>
        <w:pStyle w:val="breakline"/>
        <w:divId w:val="527259509"/>
        <w:rPr>
          <w:color w:val="002060"/>
        </w:rPr>
      </w:pPr>
    </w:p>
    <w:p w14:paraId="78530CFF"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F.to IL GIUDICE SPORTIVO</w:t>
      </w:r>
    </w:p>
    <w:p w14:paraId="25268235"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 xml:space="preserve"> </w:t>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 xml:space="preserve">   </w:t>
      </w:r>
      <w:r w:rsidRPr="00064219">
        <w:rPr>
          <w:rFonts w:ascii="Arial" w:hAnsi="Arial" w:cs="Arial"/>
          <w:noProof/>
          <w:color w:val="002060"/>
          <w:lang w:eastAsia="it-IT"/>
        </w:rPr>
        <w:tab/>
        <w:t xml:space="preserve">       Claudio Romagnoli</w:t>
      </w:r>
    </w:p>
    <w:p w14:paraId="515DF090" w14:textId="77777777" w:rsidR="006C3093" w:rsidRPr="00064219" w:rsidRDefault="006C3093" w:rsidP="006C3093">
      <w:pPr>
        <w:pStyle w:val="breakline"/>
        <w:divId w:val="527259509"/>
        <w:rPr>
          <w:color w:val="002060"/>
        </w:rPr>
      </w:pPr>
    </w:p>
    <w:p w14:paraId="1BE29ED4" w14:textId="77777777" w:rsidR="006C3093" w:rsidRPr="00064219" w:rsidRDefault="006C3093" w:rsidP="006C3093">
      <w:pPr>
        <w:pStyle w:val="TITOLOPRINC"/>
        <w:divId w:val="527259509"/>
        <w:rPr>
          <w:color w:val="002060"/>
        </w:rPr>
      </w:pPr>
      <w:r w:rsidRPr="00064219">
        <w:rPr>
          <w:color w:val="002060"/>
        </w:rPr>
        <w:lastRenderedPageBreak/>
        <w:t>CLASSIFICA</w:t>
      </w:r>
    </w:p>
    <w:p w14:paraId="5FF3EEAD" w14:textId="77777777" w:rsidR="006C3093" w:rsidRPr="00064219" w:rsidRDefault="006C3093" w:rsidP="006C3093">
      <w:pPr>
        <w:pStyle w:val="breakline"/>
        <w:divId w:val="527259509"/>
        <w:rPr>
          <w:color w:val="002060"/>
        </w:rPr>
      </w:pPr>
    </w:p>
    <w:p w14:paraId="2C183D83" w14:textId="77777777" w:rsidR="006C3093" w:rsidRPr="00064219" w:rsidRDefault="006C3093" w:rsidP="006C3093">
      <w:pPr>
        <w:pStyle w:val="breakline"/>
        <w:divId w:val="527259509"/>
        <w:rPr>
          <w:color w:val="002060"/>
        </w:rPr>
      </w:pPr>
    </w:p>
    <w:p w14:paraId="38FC9C30" w14:textId="77777777" w:rsidR="006C3093" w:rsidRPr="00064219" w:rsidRDefault="006C3093" w:rsidP="006C3093">
      <w:pPr>
        <w:pStyle w:val="SOTTOTITOLOCAMPIONATO1"/>
        <w:divId w:val="527259509"/>
        <w:rPr>
          <w:color w:val="002060"/>
        </w:rPr>
      </w:pPr>
      <w:r w:rsidRPr="00064219">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7333706C"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00AFDC"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675D46"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71EB72"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6243EB"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D43722"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53E600"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AB4EE4"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E3FD7"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E41217"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96E746" w14:textId="77777777" w:rsidR="006C3093" w:rsidRPr="00064219" w:rsidRDefault="006C3093" w:rsidP="004D1104">
            <w:pPr>
              <w:pStyle w:val="HEADERTABELLA"/>
              <w:rPr>
                <w:color w:val="002060"/>
              </w:rPr>
            </w:pPr>
            <w:r w:rsidRPr="00064219">
              <w:rPr>
                <w:color w:val="002060"/>
              </w:rPr>
              <w:t>PE</w:t>
            </w:r>
          </w:p>
        </w:tc>
      </w:tr>
      <w:tr w:rsidR="006C3093" w:rsidRPr="00064219" w14:paraId="1BCBEE8F"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6CD327" w14:textId="77777777" w:rsidR="006C3093" w:rsidRPr="00064219" w:rsidRDefault="006C3093" w:rsidP="004D1104">
            <w:pPr>
              <w:pStyle w:val="ROWTABELLA"/>
              <w:rPr>
                <w:color w:val="002060"/>
              </w:rPr>
            </w:pPr>
            <w:r w:rsidRPr="0006421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D32A5"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CB59D"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0216D"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F20D2"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B0A67"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B03D6"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EEA4D"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F89B3"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2906F" w14:textId="77777777" w:rsidR="006C3093" w:rsidRPr="00064219" w:rsidRDefault="006C3093" w:rsidP="004D1104">
            <w:pPr>
              <w:pStyle w:val="ROWTABELLA"/>
              <w:jc w:val="center"/>
              <w:rPr>
                <w:color w:val="002060"/>
              </w:rPr>
            </w:pPr>
            <w:r w:rsidRPr="00064219">
              <w:rPr>
                <w:color w:val="002060"/>
              </w:rPr>
              <w:t>0</w:t>
            </w:r>
          </w:p>
        </w:tc>
      </w:tr>
      <w:tr w:rsidR="006C3093" w:rsidRPr="00064219" w14:paraId="5241F478"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8B9DB7" w14:textId="77777777" w:rsidR="006C3093" w:rsidRPr="00064219" w:rsidRDefault="006C3093" w:rsidP="004D1104">
            <w:pPr>
              <w:pStyle w:val="ROWTABELLA"/>
              <w:rPr>
                <w:color w:val="002060"/>
              </w:rPr>
            </w:pPr>
            <w:r w:rsidRPr="00064219">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E7767"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7A96D"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B6994"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E285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E2F5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B6DCD"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05712"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92249"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50EB5" w14:textId="77777777" w:rsidR="006C3093" w:rsidRPr="00064219" w:rsidRDefault="006C3093" w:rsidP="004D1104">
            <w:pPr>
              <w:pStyle w:val="ROWTABELLA"/>
              <w:jc w:val="center"/>
              <w:rPr>
                <w:color w:val="002060"/>
              </w:rPr>
            </w:pPr>
            <w:r w:rsidRPr="00064219">
              <w:rPr>
                <w:color w:val="002060"/>
              </w:rPr>
              <w:t>0</w:t>
            </w:r>
          </w:p>
        </w:tc>
      </w:tr>
      <w:tr w:rsidR="006C3093" w:rsidRPr="00064219" w14:paraId="2DDCC95C"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4C7AB5" w14:textId="77777777" w:rsidR="006C3093" w:rsidRPr="00064219" w:rsidRDefault="006C3093" w:rsidP="004D1104">
            <w:pPr>
              <w:pStyle w:val="ROWTABELLA"/>
              <w:rPr>
                <w:color w:val="002060"/>
              </w:rPr>
            </w:pPr>
            <w:r w:rsidRPr="0006421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C46CC"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4E02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8A636"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D6897"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2562E"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0D6B5"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9E034"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B0DE0"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FFBD4" w14:textId="77777777" w:rsidR="006C3093" w:rsidRPr="00064219" w:rsidRDefault="006C3093" w:rsidP="004D1104">
            <w:pPr>
              <w:pStyle w:val="ROWTABELLA"/>
              <w:jc w:val="center"/>
              <w:rPr>
                <w:color w:val="002060"/>
              </w:rPr>
            </w:pPr>
            <w:r w:rsidRPr="00064219">
              <w:rPr>
                <w:color w:val="002060"/>
              </w:rPr>
              <w:t>0</w:t>
            </w:r>
          </w:p>
        </w:tc>
      </w:tr>
      <w:tr w:rsidR="006C3093" w:rsidRPr="00064219" w14:paraId="572BD5B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25A3FE" w14:textId="77777777" w:rsidR="006C3093" w:rsidRPr="00064219" w:rsidRDefault="006C3093" w:rsidP="004D1104">
            <w:pPr>
              <w:pStyle w:val="ROWTABELLA"/>
              <w:rPr>
                <w:color w:val="002060"/>
              </w:rPr>
            </w:pPr>
            <w:r w:rsidRPr="00064219">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10B62"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E8CB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9015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5AE5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F095E"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71DFC"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62748"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DF416"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9BE71" w14:textId="77777777" w:rsidR="006C3093" w:rsidRPr="00064219" w:rsidRDefault="006C3093" w:rsidP="004D1104">
            <w:pPr>
              <w:pStyle w:val="ROWTABELLA"/>
              <w:jc w:val="center"/>
              <w:rPr>
                <w:color w:val="002060"/>
              </w:rPr>
            </w:pPr>
            <w:r w:rsidRPr="00064219">
              <w:rPr>
                <w:color w:val="002060"/>
              </w:rPr>
              <w:t>0</w:t>
            </w:r>
          </w:p>
        </w:tc>
      </w:tr>
      <w:tr w:rsidR="006C3093" w:rsidRPr="00064219" w14:paraId="208E2874"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B266BB" w14:textId="77777777" w:rsidR="006C3093" w:rsidRPr="00064219" w:rsidRDefault="006C3093" w:rsidP="004D1104">
            <w:pPr>
              <w:pStyle w:val="ROWTABELLA"/>
              <w:rPr>
                <w:color w:val="002060"/>
              </w:rPr>
            </w:pPr>
            <w:r w:rsidRPr="00064219">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BF5F1"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6E882"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2816A"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BB69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7CAA5"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5DA0F"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B3B2D"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A235C"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B5D7B" w14:textId="77777777" w:rsidR="006C3093" w:rsidRPr="00064219" w:rsidRDefault="006C3093" w:rsidP="004D1104">
            <w:pPr>
              <w:pStyle w:val="ROWTABELLA"/>
              <w:jc w:val="center"/>
              <w:rPr>
                <w:color w:val="002060"/>
              </w:rPr>
            </w:pPr>
            <w:r w:rsidRPr="00064219">
              <w:rPr>
                <w:color w:val="002060"/>
              </w:rPr>
              <w:t>0</w:t>
            </w:r>
          </w:p>
        </w:tc>
      </w:tr>
      <w:tr w:rsidR="006C3093" w:rsidRPr="00064219" w14:paraId="196F10D0"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B2ABDB" w14:textId="77777777" w:rsidR="006C3093" w:rsidRPr="00064219" w:rsidRDefault="006C3093" w:rsidP="004D1104">
            <w:pPr>
              <w:pStyle w:val="ROWTABELLA"/>
              <w:rPr>
                <w:color w:val="002060"/>
              </w:rPr>
            </w:pPr>
            <w:r w:rsidRPr="0006421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7AF8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48B2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B463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166CC"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19081"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16A06"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D34C3"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DC262"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6DD28" w14:textId="77777777" w:rsidR="006C3093" w:rsidRPr="00064219" w:rsidRDefault="006C3093" w:rsidP="004D1104">
            <w:pPr>
              <w:pStyle w:val="ROWTABELLA"/>
              <w:jc w:val="center"/>
              <w:rPr>
                <w:color w:val="002060"/>
              </w:rPr>
            </w:pPr>
            <w:r w:rsidRPr="00064219">
              <w:rPr>
                <w:color w:val="002060"/>
              </w:rPr>
              <w:t>0</w:t>
            </w:r>
          </w:p>
        </w:tc>
      </w:tr>
      <w:tr w:rsidR="006C3093" w:rsidRPr="00064219" w14:paraId="5CB64FF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E4C7C3" w14:textId="77777777" w:rsidR="006C3093" w:rsidRPr="00064219" w:rsidRDefault="006C3093" w:rsidP="004D1104">
            <w:pPr>
              <w:pStyle w:val="ROWTABELLA"/>
              <w:rPr>
                <w:color w:val="002060"/>
              </w:rPr>
            </w:pPr>
            <w:r w:rsidRPr="0006421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079A0"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6DDA5"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1D9B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9DBA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B986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1F331"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B87DA"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782FF"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95172" w14:textId="77777777" w:rsidR="006C3093" w:rsidRPr="00064219" w:rsidRDefault="006C3093" w:rsidP="004D1104">
            <w:pPr>
              <w:pStyle w:val="ROWTABELLA"/>
              <w:jc w:val="center"/>
              <w:rPr>
                <w:color w:val="002060"/>
              </w:rPr>
            </w:pPr>
            <w:r w:rsidRPr="00064219">
              <w:rPr>
                <w:color w:val="002060"/>
              </w:rPr>
              <w:t>0</w:t>
            </w:r>
          </w:p>
        </w:tc>
      </w:tr>
      <w:tr w:rsidR="006C3093" w:rsidRPr="00064219" w14:paraId="1CCF8AF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26907E" w14:textId="77777777" w:rsidR="006C3093" w:rsidRPr="00064219" w:rsidRDefault="006C3093" w:rsidP="004D1104">
            <w:pPr>
              <w:pStyle w:val="ROWTABELLA"/>
              <w:rPr>
                <w:color w:val="002060"/>
              </w:rPr>
            </w:pPr>
            <w:r w:rsidRPr="0006421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222D7"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F6F9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9CE4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A3C8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0C143"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3066D"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A4A54"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26456"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01FC5" w14:textId="77777777" w:rsidR="006C3093" w:rsidRPr="00064219" w:rsidRDefault="006C3093" w:rsidP="004D1104">
            <w:pPr>
              <w:pStyle w:val="ROWTABELLA"/>
              <w:jc w:val="center"/>
              <w:rPr>
                <w:color w:val="002060"/>
              </w:rPr>
            </w:pPr>
            <w:r w:rsidRPr="00064219">
              <w:rPr>
                <w:color w:val="002060"/>
              </w:rPr>
              <w:t>0</w:t>
            </w:r>
          </w:p>
        </w:tc>
      </w:tr>
      <w:tr w:rsidR="006C3093" w:rsidRPr="00064219" w14:paraId="6D1A3F48"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1289EE" w14:textId="77777777" w:rsidR="006C3093" w:rsidRPr="00064219" w:rsidRDefault="006C3093" w:rsidP="004D1104">
            <w:pPr>
              <w:pStyle w:val="ROWTABELLA"/>
              <w:rPr>
                <w:color w:val="002060"/>
              </w:rPr>
            </w:pPr>
            <w:r w:rsidRPr="0006421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260C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6982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86B1B"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1E192"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7740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C2B01"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AB130"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C4087"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43678" w14:textId="77777777" w:rsidR="006C3093" w:rsidRPr="00064219" w:rsidRDefault="006C3093" w:rsidP="004D1104">
            <w:pPr>
              <w:pStyle w:val="ROWTABELLA"/>
              <w:jc w:val="center"/>
              <w:rPr>
                <w:color w:val="002060"/>
              </w:rPr>
            </w:pPr>
            <w:r w:rsidRPr="00064219">
              <w:rPr>
                <w:color w:val="002060"/>
              </w:rPr>
              <w:t>0</w:t>
            </w:r>
          </w:p>
        </w:tc>
      </w:tr>
    </w:tbl>
    <w:p w14:paraId="22FA9502" w14:textId="77777777" w:rsidR="006C3093" w:rsidRPr="00064219" w:rsidRDefault="006C3093" w:rsidP="006C3093">
      <w:pPr>
        <w:pStyle w:val="breakline"/>
        <w:divId w:val="527259509"/>
        <w:rPr>
          <w:color w:val="002060"/>
        </w:rPr>
      </w:pPr>
    </w:p>
    <w:p w14:paraId="02333E47" w14:textId="77777777" w:rsidR="006C3093" w:rsidRPr="00064219" w:rsidRDefault="006C3093" w:rsidP="006C3093">
      <w:pPr>
        <w:pStyle w:val="breakline"/>
        <w:divId w:val="527259509"/>
        <w:rPr>
          <w:color w:val="002060"/>
        </w:rPr>
      </w:pPr>
    </w:p>
    <w:p w14:paraId="02E8E763" w14:textId="77777777" w:rsidR="006C3093" w:rsidRPr="00064219" w:rsidRDefault="006C3093" w:rsidP="006C3093">
      <w:pPr>
        <w:pStyle w:val="SOTTOTITOLOCAMPIONATO1"/>
        <w:divId w:val="527259509"/>
        <w:rPr>
          <w:color w:val="002060"/>
        </w:rPr>
      </w:pPr>
      <w:r w:rsidRPr="00064219">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08534D3E"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018048"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A3274A"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70B9D"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F555AF"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4F7A3"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FCF29F"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F47F67"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C84A63"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AAC1A"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9501E" w14:textId="77777777" w:rsidR="006C3093" w:rsidRPr="00064219" w:rsidRDefault="006C3093" w:rsidP="004D1104">
            <w:pPr>
              <w:pStyle w:val="HEADERTABELLA"/>
              <w:rPr>
                <w:color w:val="002060"/>
              </w:rPr>
            </w:pPr>
            <w:r w:rsidRPr="00064219">
              <w:rPr>
                <w:color w:val="002060"/>
              </w:rPr>
              <w:t>PE</w:t>
            </w:r>
          </w:p>
        </w:tc>
      </w:tr>
      <w:tr w:rsidR="006C3093" w:rsidRPr="00064219" w14:paraId="5E4685C5"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C6FBCB" w14:textId="77777777" w:rsidR="006C3093" w:rsidRPr="00064219" w:rsidRDefault="006C3093" w:rsidP="004D1104">
            <w:pPr>
              <w:pStyle w:val="ROWTABELLA"/>
              <w:rPr>
                <w:color w:val="002060"/>
              </w:rPr>
            </w:pPr>
            <w:r w:rsidRPr="00064219">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68465"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1F507"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1DB52"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7A119"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BFA6C"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2DFDE" w14:textId="77777777" w:rsidR="006C3093" w:rsidRPr="00064219" w:rsidRDefault="006C3093" w:rsidP="004D1104">
            <w:pPr>
              <w:pStyle w:val="ROWTABELLA"/>
              <w:jc w:val="center"/>
              <w:rPr>
                <w:color w:val="002060"/>
              </w:rPr>
            </w:pPr>
            <w:r w:rsidRPr="0006421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3314B"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70ECB"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F6806" w14:textId="77777777" w:rsidR="006C3093" w:rsidRPr="00064219" w:rsidRDefault="006C3093" w:rsidP="004D1104">
            <w:pPr>
              <w:pStyle w:val="ROWTABELLA"/>
              <w:jc w:val="center"/>
              <w:rPr>
                <w:color w:val="002060"/>
              </w:rPr>
            </w:pPr>
            <w:r w:rsidRPr="00064219">
              <w:rPr>
                <w:color w:val="002060"/>
              </w:rPr>
              <w:t>0</w:t>
            </w:r>
          </w:p>
        </w:tc>
      </w:tr>
      <w:tr w:rsidR="006C3093" w:rsidRPr="00064219" w14:paraId="22C7838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86BD5E" w14:textId="77777777" w:rsidR="006C3093" w:rsidRPr="00064219" w:rsidRDefault="006C3093" w:rsidP="004D1104">
            <w:pPr>
              <w:pStyle w:val="ROWTABELLA"/>
              <w:rPr>
                <w:color w:val="002060"/>
              </w:rPr>
            </w:pPr>
            <w:r w:rsidRPr="0006421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BA115"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F659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A20B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5B67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4DC19"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C9D1F"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499A2"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6C0DA"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165B4" w14:textId="77777777" w:rsidR="006C3093" w:rsidRPr="00064219" w:rsidRDefault="006C3093" w:rsidP="004D1104">
            <w:pPr>
              <w:pStyle w:val="ROWTABELLA"/>
              <w:jc w:val="center"/>
              <w:rPr>
                <w:color w:val="002060"/>
              </w:rPr>
            </w:pPr>
            <w:r w:rsidRPr="00064219">
              <w:rPr>
                <w:color w:val="002060"/>
              </w:rPr>
              <w:t>0</w:t>
            </w:r>
          </w:p>
        </w:tc>
      </w:tr>
      <w:tr w:rsidR="006C3093" w:rsidRPr="00064219" w14:paraId="0C19850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0EBE45" w14:textId="77777777" w:rsidR="006C3093" w:rsidRPr="00064219" w:rsidRDefault="006C3093" w:rsidP="004D1104">
            <w:pPr>
              <w:pStyle w:val="ROWTABELLA"/>
              <w:rPr>
                <w:color w:val="002060"/>
              </w:rPr>
            </w:pPr>
            <w:r w:rsidRPr="00064219">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6352E"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316EE"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36D8C"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E5977"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B209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F26F0"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5A15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BBD34"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666FB" w14:textId="77777777" w:rsidR="006C3093" w:rsidRPr="00064219" w:rsidRDefault="006C3093" w:rsidP="004D1104">
            <w:pPr>
              <w:pStyle w:val="ROWTABELLA"/>
              <w:jc w:val="center"/>
              <w:rPr>
                <w:color w:val="002060"/>
              </w:rPr>
            </w:pPr>
            <w:r w:rsidRPr="00064219">
              <w:rPr>
                <w:color w:val="002060"/>
              </w:rPr>
              <w:t>0</w:t>
            </w:r>
          </w:p>
        </w:tc>
      </w:tr>
      <w:tr w:rsidR="006C3093" w:rsidRPr="00064219" w14:paraId="37FF826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1108DA" w14:textId="77777777" w:rsidR="006C3093" w:rsidRPr="00064219" w:rsidRDefault="006C3093" w:rsidP="004D1104">
            <w:pPr>
              <w:pStyle w:val="ROWTABELLA"/>
              <w:rPr>
                <w:color w:val="002060"/>
              </w:rPr>
            </w:pPr>
            <w:r w:rsidRPr="00064219">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D6C9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B84B7"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F5298"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083A2"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6C5C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E3AA9"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D3770"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4BFEC"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37A80" w14:textId="77777777" w:rsidR="006C3093" w:rsidRPr="00064219" w:rsidRDefault="006C3093" w:rsidP="004D1104">
            <w:pPr>
              <w:pStyle w:val="ROWTABELLA"/>
              <w:jc w:val="center"/>
              <w:rPr>
                <w:color w:val="002060"/>
              </w:rPr>
            </w:pPr>
            <w:r w:rsidRPr="00064219">
              <w:rPr>
                <w:color w:val="002060"/>
              </w:rPr>
              <w:t>0</w:t>
            </w:r>
          </w:p>
        </w:tc>
      </w:tr>
      <w:tr w:rsidR="006C3093" w:rsidRPr="00064219" w14:paraId="716149AC"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3B683C" w14:textId="77777777" w:rsidR="006C3093" w:rsidRPr="00064219" w:rsidRDefault="006C3093" w:rsidP="004D1104">
            <w:pPr>
              <w:pStyle w:val="ROWTABELLA"/>
              <w:rPr>
                <w:color w:val="002060"/>
              </w:rPr>
            </w:pPr>
            <w:r w:rsidRPr="00064219">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AC16D"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B679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0C78C"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3FD3C"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6A331"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F51B7"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E94D4"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0371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E88C2" w14:textId="77777777" w:rsidR="006C3093" w:rsidRPr="00064219" w:rsidRDefault="006C3093" w:rsidP="004D1104">
            <w:pPr>
              <w:pStyle w:val="ROWTABELLA"/>
              <w:jc w:val="center"/>
              <w:rPr>
                <w:color w:val="002060"/>
              </w:rPr>
            </w:pPr>
            <w:r w:rsidRPr="00064219">
              <w:rPr>
                <w:color w:val="002060"/>
              </w:rPr>
              <w:t>0</w:t>
            </w:r>
          </w:p>
        </w:tc>
      </w:tr>
      <w:tr w:rsidR="006C3093" w:rsidRPr="00064219" w14:paraId="69F45B01"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544B76" w14:textId="77777777" w:rsidR="006C3093" w:rsidRPr="00064219" w:rsidRDefault="006C3093" w:rsidP="004D1104">
            <w:pPr>
              <w:pStyle w:val="ROWTABELLA"/>
              <w:rPr>
                <w:color w:val="002060"/>
              </w:rPr>
            </w:pPr>
            <w:r w:rsidRPr="00064219">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FD10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1AC65"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F456D"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7634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87E39"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F2BF9"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6AC12"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42CB8"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4642F" w14:textId="77777777" w:rsidR="006C3093" w:rsidRPr="00064219" w:rsidRDefault="006C3093" w:rsidP="004D1104">
            <w:pPr>
              <w:pStyle w:val="ROWTABELLA"/>
              <w:jc w:val="center"/>
              <w:rPr>
                <w:color w:val="002060"/>
              </w:rPr>
            </w:pPr>
            <w:r w:rsidRPr="00064219">
              <w:rPr>
                <w:color w:val="002060"/>
              </w:rPr>
              <w:t>0</w:t>
            </w:r>
          </w:p>
        </w:tc>
      </w:tr>
      <w:tr w:rsidR="006C3093" w:rsidRPr="00064219" w14:paraId="5759C48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541FFC" w14:textId="77777777" w:rsidR="006C3093" w:rsidRPr="00064219" w:rsidRDefault="006C3093" w:rsidP="004D1104">
            <w:pPr>
              <w:pStyle w:val="ROWTABELLA"/>
              <w:rPr>
                <w:color w:val="002060"/>
              </w:rPr>
            </w:pPr>
            <w:r w:rsidRPr="00064219">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BF298"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6883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45509"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F16C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AC330"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EE6EC"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DC773"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946D8"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F8B8F" w14:textId="77777777" w:rsidR="006C3093" w:rsidRPr="00064219" w:rsidRDefault="006C3093" w:rsidP="004D1104">
            <w:pPr>
              <w:pStyle w:val="ROWTABELLA"/>
              <w:jc w:val="center"/>
              <w:rPr>
                <w:color w:val="002060"/>
              </w:rPr>
            </w:pPr>
            <w:r w:rsidRPr="00064219">
              <w:rPr>
                <w:color w:val="002060"/>
              </w:rPr>
              <w:t>0</w:t>
            </w:r>
          </w:p>
        </w:tc>
      </w:tr>
      <w:tr w:rsidR="006C3093" w:rsidRPr="00064219" w14:paraId="05DE8570"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D5C8F0" w14:textId="77777777" w:rsidR="006C3093" w:rsidRPr="00064219" w:rsidRDefault="006C3093" w:rsidP="004D1104">
            <w:pPr>
              <w:pStyle w:val="ROWTABELLA"/>
              <w:rPr>
                <w:color w:val="002060"/>
              </w:rPr>
            </w:pPr>
            <w:r w:rsidRPr="00064219">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A5AC2"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88777"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1A28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57ED2"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F0D5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F8E49"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24BAD"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E1ECB"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FF74A" w14:textId="77777777" w:rsidR="006C3093" w:rsidRPr="00064219" w:rsidRDefault="006C3093" w:rsidP="004D1104">
            <w:pPr>
              <w:pStyle w:val="ROWTABELLA"/>
              <w:jc w:val="center"/>
              <w:rPr>
                <w:color w:val="002060"/>
              </w:rPr>
            </w:pPr>
            <w:r w:rsidRPr="00064219">
              <w:rPr>
                <w:color w:val="002060"/>
              </w:rPr>
              <w:t>0</w:t>
            </w:r>
          </w:p>
        </w:tc>
      </w:tr>
      <w:tr w:rsidR="006C3093" w:rsidRPr="00064219" w14:paraId="04BD2322"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B1CBF7" w14:textId="77777777" w:rsidR="006C3093" w:rsidRPr="00064219" w:rsidRDefault="006C3093" w:rsidP="004D1104">
            <w:pPr>
              <w:pStyle w:val="ROWTABELLA"/>
              <w:rPr>
                <w:color w:val="002060"/>
              </w:rPr>
            </w:pPr>
            <w:r w:rsidRPr="00064219">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A97F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6069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80A4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E1DF3"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FF847"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47F27" w14:textId="77777777" w:rsidR="006C3093" w:rsidRPr="00064219" w:rsidRDefault="006C3093" w:rsidP="004D1104">
            <w:pPr>
              <w:pStyle w:val="ROWTABELLA"/>
              <w:jc w:val="center"/>
              <w:rPr>
                <w:color w:val="002060"/>
              </w:rPr>
            </w:pPr>
            <w:r w:rsidRPr="0006421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EE051" w14:textId="77777777" w:rsidR="006C3093" w:rsidRPr="00064219" w:rsidRDefault="006C3093" w:rsidP="004D1104">
            <w:pPr>
              <w:pStyle w:val="ROWTABELLA"/>
              <w:jc w:val="center"/>
              <w:rPr>
                <w:color w:val="002060"/>
              </w:rPr>
            </w:pPr>
            <w:r w:rsidRPr="0006421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08BDF"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2BB03" w14:textId="77777777" w:rsidR="006C3093" w:rsidRPr="00064219" w:rsidRDefault="006C3093" w:rsidP="004D1104">
            <w:pPr>
              <w:pStyle w:val="ROWTABELLA"/>
              <w:jc w:val="center"/>
              <w:rPr>
                <w:color w:val="002060"/>
              </w:rPr>
            </w:pPr>
            <w:r w:rsidRPr="00064219">
              <w:rPr>
                <w:color w:val="002060"/>
              </w:rPr>
              <w:t>0</w:t>
            </w:r>
          </w:p>
        </w:tc>
      </w:tr>
    </w:tbl>
    <w:p w14:paraId="66F975F0" w14:textId="77777777" w:rsidR="006C3093" w:rsidRPr="00064219" w:rsidRDefault="006C3093" w:rsidP="006C3093">
      <w:pPr>
        <w:pStyle w:val="breakline"/>
        <w:divId w:val="527259509"/>
        <w:rPr>
          <w:color w:val="002060"/>
        </w:rPr>
      </w:pPr>
    </w:p>
    <w:p w14:paraId="0B2E66EF" w14:textId="77777777" w:rsidR="006C3093" w:rsidRPr="00064219" w:rsidRDefault="006C3093" w:rsidP="006C3093">
      <w:pPr>
        <w:pStyle w:val="breakline"/>
        <w:divId w:val="527259509"/>
        <w:rPr>
          <w:color w:val="002060"/>
        </w:rPr>
      </w:pPr>
    </w:p>
    <w:p w14:paraId="0E2FA423" w14:textId="77777777" w:rsidR="006C3093" w:rsidRPr="00064219" w:rsidRDefault="006C3093" w:rsidP="006C3093">
      <w:pPr>
        <w:pStyle w:val="SOTTOTITOLOCAMPIONATO1"/>
        <w:divId w:val="527259509"/>
        <w:rPr>
          <w:color w:val="002060"/>
        </w:rPr>
      </w:pPr>
      <w:r w:rsidRPr="00064219">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1D3B160B"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B886DD"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1AB64F"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D0CF5E"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AFF462"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3F2606"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A28688"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0FB46B"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8962BC"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9DA109"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37AED6" w14:textId="77777777" w:rsidR="006C3093" w:rsidRPr="00064219" w:rsidRDefault="006C3093" w:rsidP="004D1104">
            <w:pPr>
              <w:pStyle w:val="HEADERTABELLA"/>
              <w:rPr>
                <w:color w:val="002060"/>
              </w:rPr>
            </w:pPr>
            <w:r w:rsidRPr="00064219">
              <w:rPr>
                <w:color w:val="002060"/>
              </w:rPr>
              <w:t>PE</w:t>
            </w:r>
          </w:p>
        </w:tc>
      </w:tr>
      <w:tr w:rsidR="006C3093" w:rsidRPr="00064219" w14:paraId="5D18E7D3"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C976B7" w14:textId="77777777" w:rsidR="006C3093" w:rsidRPr="00064219" w:rsidRDefault="006C3093" w:rsidP="004D1104">
            <w:pPr>
              <w:pStyle w:val="ROWTABELLA"/>
              <w:rPr>
                <w:color w:val="002060"/>
              </w:rPr>
            </w:pPr>
            <w:r w:rsidRPr="00064219">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C38B4"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80C5C"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EFD63"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BA23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C1837"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9BAD8"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1A12D"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0F15F"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8A1EE" w14:textId="77777777" w:rsidR="006C3093" w:rsidRPr="00064219" w:rsidRDefault="006C3093" w:rsidP="004D1104">
            <w:pPr>
              <w:pStyle w:val="ROWTABELLA"/>
              <w:jc w:val="center"/>
              <w:rPr>
                <w:color w:val="002060"/>
              </w:rPr>
            </w:pPr>
            <w:r w:rsidRPr="00064219">
              <w:rPr>
                <w:color w:val="002060"/>
              </w:rPr>
              <w:t>0</w:t>
            </w:r>
          </w:p>
        </w:tc>
      </w:tr>
      <w:tr w:rsidR="006C3093" w:rsidRPr="00064219" w14:paraId="3025376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82649E" w14:textId="77777777" w:rsidR="006C3093" w:rsidRPr="00064219" w:rsidRDefault="006C3093" w:rsidP="004D1104">
            <w:pPr>
              <w:pStyle w:val="ROWTABELLA"/>
              <w:rPr>
                <w:color w:val="002060"/>
              </w:rPr>
            </w:pPr>
            <w:r w:rsidRPr="00064219">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AC881"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AE529"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6501A"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BD92D"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76432"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BABA0"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414AE"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A4549"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0AE8D" w14:textId="77777777" w:rsidR="006C3093" w:rsidRPr="00064219" w:rsidRDefault="006C3093" w:rsidP="004D1104">
            <w:pPr>
              <w:pStyle w:val="ROWTABELLA"/>
              <w:jc w:val="center"/>
              <w:rPr>
                <w:color w:val="002060"/>
              </w:rPr>
            </w:pPr>
            <w:r w:rsidRPr="00064219">
              <w:rPr>
                <w:color w:val="002060"/>
              </w:rPr>
              <w:t>0</w:t>
            </w:r>
          </w:p>
        </w:tc>
      </w:tr>
      <w:tr w:rsidR="006C3093" w:rsidRPr="00064219" w14:paraId="371F5AA2"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CC597E" w14:textId="77777777" w:rsidR="006C3093" w:rsidRPr="00064219" w:rsidRDefault="006C3093" w:rsidP="004D1104">
            <w:pPr>
              <w:pStyle w:val="ROWTABELLA"/>
              <w:rPr>
                <w:color w:val="002060"/>
              </w:rPr>
            </w:pPr>
            <w:r w:rsidRPr="00064219">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20B25"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25226"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64F20"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657D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59FF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58E2F" w14:textId="77777777" w:rsidR="006C3093" w:rsidRPr="00064219" w:rsidRDefault="006C3093" w:rsidP="004D1104">
            <w:pPr>
              <w:pStyle w:val="ROWTABELLA"/>
              <w:jc w:val="center"/>
              <w:rPr>
                <w:color w:val="002060"/>
              </w:rPr>
            </w:pPr>
            <w:r w:rsidRPr="0006421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C6C4E"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3ADE6"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327EB" w14:textId="77777777" w:rsidR="006C3093" w:rsidRPr="00064219" w:rsidRDefault="006C3093" w:rsidP="004D1104">
            <w:pPr>
              <w:pStyle w:val="ROWTABELLA"/>
              <w:jc w:val="center"/>
              <w:rPr>
                <w:color w:val="002060"/>
              </w:rPr>
            </w:pPr>
            <w:r w:rsidRPr="00064219">
              <w:rPr>
                <w:color w:val="002060"/>
              </w:rPr>
              <w:t>0</w:t>
            </w:r>
          </w:p>
        </w:tc>
      </w:tr>
      <w:tr w:rsidR="006C3093" w:rsidRPr="00064219" w14:paraId="24D6F8F9"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E4C0DC" w14:textId="77777777" w:rsidR="006C3093" w:rsidRPr="00064219" w:rsidRDefault="006C3093" w:rsidP="004D1104">
            <w:pPr>
              <w:pStyle w:val="ROWTABELLA"/>
              <w:rPr>
                <w:color w:val="002060"/>
              </w:rPr>
            </w:pPr>
            <w:r w:rsidRPr="0006421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780C1"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334DF"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010CC"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14E6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8CB23"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5C6C5"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7513A"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3F9DB"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533F4" w14:textId="77777777" w:rsidR="006C3093" w:rsidRPr="00064219" w:rsidRDefault="006C3093" w:rsidP="004D1104">
            <w:pPr>
              <w:pStyle w:val="ROWTABELLA"/>
              <w:jc w:val="center"/>
              <w:rPr>
                <w:color w:val="002060"/>
              </w:rPr>
            </w:pPr>
            <w:r w:rsidRPr="00064219">
              <w:rPr>
                <w:color w:val="002060"/>
              </w:rPr>
              <w:t>0</w:t>
            </w:r>
          </w:p>
        </w:tc>
      </w:tr>
      <w:tr w:rsidR="006C3093" w:rsidRPr="00064219" w14:paraId="7FA68050"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1A406C" w14:textId="77777777" w:rsidR="006C3093" w:rsidRPr="00064219" w:rsidRDefault="006C3093" w:rsidP="004D1104">
            <w:pPr>
              <w:pStyle w:val="ROWTABELLA"/>
              <w:rPr>
                <w:color w:val="002060"/>
              </w:rPr>
            </w:pPr>
            <w:r w:rsidRPr="00064219">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65284"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85F4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C1204"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BFA8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69CB3"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67DE1" w14:textId="77777777" w:rsidR="006C3093" w:rsidRPr="00064219" w:rsidRDefault="006C3093" w:rsidP="004D1104">
            <w:pPr>
              <w:pStyle w:val="ROWTABELLA"/>
              <w:jc w:val="center"/>
              <w:rPr>
                <w:color w:val="002060"/>
              </w:rPr>
            </w:pPr>
            <w:r w:rsidRPr="0006421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80E82" w14:textId="77777777" w:rsidR="006C3093" w:rsidRPr="00064219" w:rsidRDefault="006C3093" w:rsidP="004D1104">
            <w:pPr>
              <w:pStyle w:val="ROWTABELLA"/>
              <w:jc w:val="center"/>
              <w:rPr>
                <w:color w:val="002060"/>
              </w:rPr>
            </w:pPr>
            <w:r w:rsidRPr="0006421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16F1D"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075DE" w14:textId="77777777" w:rsidR="006C3093" w:rsidRPr="00064219" w:rsidRDefault="006C3093" w:rsidP="004D1104">
            <w:pPr>
              <w:pStyle w:val="ROWTABELLA"/>
              <w:jc w:val="center"/>
              <w:rPr>
                <w:color w:val="002060"/>
              </w:rPr>
            </w:pPr>
            <w:r w:rsidRPr="00064219">
              <w:rPr>
                <w:color w:val="002060"/>
              </w:rPr>
              <w:t>0</w:t>
            </w:r>
          </w:p>
        </w:tc>
      </w:tr>
      <w:tr w:rsidR="006C3093" w:rsidRPr="00064219" w14:paraId="74188C89"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9585E2" w14:textId="77777777" w:rsidR="006C3093" w:rsidRPr="00064219" w:rsidRDefault="006C3093" w:rsidP="004D1104">
            <w:pPr>
              <w:pStyle w:val="ROWTABELLA"/>
              <w:rPr>
                <w:color w:val="002060"/>
              </w:rPr>
            </w:pPr>
            <w:r w:rsidRPr="00064219">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DFCA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26C6E"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6A907"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F4F2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B79D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CC55B" w14:textId="77777777" w:rsidR="006C3093" w:rsidRPr="00064219" w:rsidRDefault="006C3093" w:rsidP="004D1104">
            <w:pPr>
              <w:pStyle w:val="ROWTABELLA"/>
              <w:jc w:val="center"/>
              <w:rPr>
                <w:color w:val="002060"/>
              </w:rPr>
            </w:pPr>
            <w:r w:rsidRPr="0006421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BEEA7"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F5829"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5C80E" w14:textId="77777777" w:rsidR="006C3093" w:rsidRPr="00064219" w:rsidRDefault="006C3093" w:rsidP="004D1104">
            <w:pPr>
              <w:pStyle w:val="ROWTABELLA"/>
              <w:jc w:val="center"/>
              <w:rPr>
                <w:color w:val="002060"/>
              </w:rPr>
            </w:pPr>
            <w:r w:rsidRPr="00064219">
              <w:rPr>
                <w:color w:val="002060"/>
              </w:rPr>
              <w:t>0</w:t>
            </w:r>
          </w:p>
        </w:tc>
      </w:tr>
      <w:tr w:rsidR="006C3093" w:rsidRPr="00064219" w14:paraId="718B806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D46099" w14:textId="77777777" w:rsidR="006C3093" w:rsidRPr="00064219" w:rsidRDefault="006C3093" w:rsidP="004D1104">
            <w:pPr>
              <w:pStyle w:val="ROWTABELLA"/>
              <w:rPr>
                <w:color w:val="002060"/>
              </w:rPr>
            </w:pPr>
            <w:r w:rsidRPr="00064219">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ABF1A"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2031E"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E51FE"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C4AAE"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99AAD"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FB1CB"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49582"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8711F"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88462" w14:textId="77777777" w:rsidR="006C3093" w:rsidRPr="00064219" w:rsidRDefault="006C3093" w:rsidP="004D1104">
            <w:pPr>
              <w:pStyle w:val="ROWTABELLA"/>
              <w:jc w:val="center"/>
              <w:rPr>
                <w:color w:val="002060"/>
              </w:rPr>
            </w:pPr>
            <w:r w:rsidRPr="00064219">
              <w:rPr>
                <w:color w:val="002060"/>
              </w:rPr>
              <w:t>0</w:t>
            </w:r>
          </w:p>
        </w:tc>
      </w:tr>
      <w:tr w:rsidR="006C3093" w:rsidRPr="00064219" w14:paraId="2A23EF2C"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CB248E" w14:textId="77777777" w:rsidR="006C3093" w:rsidRPr="00064219" w:rsidRDefault="006C3093" w:rsidP="004D1104">
            <w:pPr>
              <w:pStyle w:val="ROWTABELLA"/>
              <w:rPr>
                <w:color w:val="002060"/>
              </w:rPr>
            </w:pPr>
            <w:r w:rsidRPr="00064219">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6035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C3EA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CA9A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4E706"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FA0F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F81D1"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41774" w14:textId="77777777" w:rsidR="006C3093" w:rsidRPr="00064219" w:rsidRDefault="006C3093" w:rsidP="004D1104">
            <w:pPr>
              <w:pStyle w:val="ROWTABELLA"/>
              <w:jc w:val="center"/>
              <w:rPr>
                <w:color w:val="002060"/>
              </w:rPr>
            </w:pPr>
            <w:r w:rsidRPr="0006421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47F87" w14:textId="77777777" w:rsidR="006C3093" w:rsidRPr="00064219" w:rsidRDefault="006C3093" w:rsidP="004D1104">
            <w:pPr>
              <w:pStyle w:val="ROWTABELLA"/>
              <w:jc w:val="center"/>
              <w:rPr>
                <w:color w:val="002060"/>
              </w:rPr>
            </w:pPr>
            <w:r w:rsidRPr="0006421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D3555" w14:textId="77777777" w:rsidR="006C3093" w:rsidRPr="00064219" w:rsidRDefault="006C3093" w:rsidP="004D1104">
            <w:pPr>
              <w:pStyle w:val="ROWTABELLA"/>
              <w:jc w:val="center"/>
              <w:rPr>
                <w:color w:val="002060"/>
              </w:rPr>
            </w:pPr>
            <w:r w:rsidRPr="00064219">
              <w:rPr>
                <w:color w:val="002060"/>
              </w:rPr>
              <w:t>0</w:t>
            </w:r>
          </w:p>
        </w:tc>
      </w:tr>
      <w:tr w:rsidR="006C3093" w:rsidRPr="00064219" w14:paraId="5B06D540"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9B3709" w14:textId="77777777" w:rsidR="006C3093" w:rsidRPr="00064219" w:rsidRDefault="006C3093" w:rsidP="004D1104">
            <w:pPr>
              <w:pStyle w:val="ROWTABELLA"/>
              <w:rPr>
                <w:color w:val="002060"/>
              </w:rPr>
            </w:pPr>
            <w:r w:rsidRPr="00064219">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B3C1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E41AA"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9C66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D9811"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F8990"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D146E"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5A5DD" w14:textId="77777777" w:rsidR="006C3093" w:rsidRPr="00064219" w:rsidRDefault="006C3093" w:rsidP="004D1104">
            <w:pPr>
              <w:pStyle w:val="ROWTABELLA"/>
              <w:jc w:val="center"/>
              <w:rPr>
                <w:color w:val="002060"/>
              </w:rPr>
            </w:pPr>
            <w:r w:rsidRPr="0006421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8EA52" w14:textId="77777777" w:rsidR="006C3093" w:rsidRPr="00064219" w:rsidRDefault="006C3093" w:rsidP="004D1104">
            <w:pPr>
              <w:pStyle w:val="ROWTABELLA"/>
              <w:jc w:val="center"/>
              <w:rPr>
                <w:color w:val="002060"/>
              </w:rPr>
            </w:pPr>
            <w:r w:rsidRPr="0006421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2403B" w14:textId="77777777" w:rsidR="006C3093" w:rsidRPr="00064219" w:rsidRDefault="006C3093" w:rsidP="004D1104">
            <w:pPr>
              <w:pStyle w:val="ROWTABELLA"/>
              <w:jc w:val="center"/>
              <w:rPr>
                <w:color w:val="002060"/>
              </w:rPr>
            </w:pPr>
            <w:r w:rsidRPr="00064219">
              <w:rPr>
                <w:color w:val="002060"/>
              </w:rPr>
              <w:t>0</w:t>
            </w:r>
          </w:p>
        </w:tc>
      </w:tr>
    </w:tbl>
    <w:p w14:paraId="302FCC78" w14:textId="77777777" w:rsidR="006C3093" w:rsidRPr="00064219" w:rsidRDefault="006C3093" w:rsidP="006C3093">
      <w:pPr>
        <w:pStyle w:val="breakline"/>
        <w:divId w:val="527259509"/>
        <w:rPr>
          <w:color w:val="002060"/>
        </w:rPr>
      </w:pPr>
    </w:p>
    <w:p w14:paraId="34C3F7BA" w14:textId="77777777" w:rsidR="006C3093" w:rsidRPr="00064219" w:rsidRDefault="006C3093" w:rsidP="006C3093">
      <w:pPr>
        <w:pStyle w:val="TITOLOPRINC"/>
        <w:divId w:val="527259509"/>
        <w:rPr>
          <w:color w:val="002060"/>
        </w:rPr>
      </w:pPr>
      <w:r w:rsidRPr="00064219">
        <w:rPr>
          <w:color w:val="002060"/>
        </w:rPr>
        <w:t>PROGRAMMA GARE</w:t>
      </w:r>
    </w:p>
    <w:p w14:paraId="5D037622" w14:textId="77777777" w:rsidR="006C3093" w:rsidRPr="00064219" w:rsidRDefault="006C3093" w:rsidP="006C3093">
      <w:pPr>
        <w:pStyle w:val="SOTTOTITOLOCAMPIONATO1"/>
        <w:divId w:val="527259509"/>
        <w:rPr>
          <w:color w:val="002060"/>
        </w:rPr>
      </w:pPr>
      <w:r w:rsidRPr="00064219">
        <w:rPr>
          <w:color w:val="002060"/>
        </w:rP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C3093" w:rsidRPr="00064219" w14:paraId="374937CF"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7CED7"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26FBCD"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96BE52"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0FF0E9"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9D90F"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8FA0D"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DAA40"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6438864D"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EEE2E2" w14:textId="77777777" w:rsidR="006C3093" w:rsidRPr="00064219" w:rsidRDefault="006C3093" w:rsidP="004D1104">
            <w:pPr>
              <w:pStyle w:val="ROWTABELLA"/>
              <w:rPr>
                <w:color w:val="002060"/>
              </w:rPr>
            </w:pPr>
            <w:r w:rsidRPr="00064219">
              <w:rPr>
                <w:color w:val="002060"/>
              </w:rPr>
              <w:t>REAL S.COSTANZO CALCIO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82B40A" w14:textId="77777777" w:rsidR="006C3093" w:rsidRPr="00064219" w:rsidRDefault="006C3093" w:rsidP="004D1104">
            <w:pPr>
              <w:pStyle w:val="ROWTABELLA"/>
              <w:rPr>
                <w:color w:val="002060"/>
              </w:rPr>
            </w:pPr>
            <w:r w:rsidRPr="00064219">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A41EFD4"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9A45CB" w14:textId="77777777" w:rsidR="006C3093" w:rsidRPr="00064219" w:rsidRDefault="006C3093" w:rsidP="004D1104">
            <w:pPr>
              <w:pStyle w:val="ROWTABELLA"/>
              <w:rPr>
                <w:color w:val="002060"/>
              </w:rPr>
            </w:pPr>
            <w:r w:rsidRPr="00064219">
              <w:rPr>
                <w:color w:val="002060"/>
              </w:rPr>
              <w:t>15/02/2019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747C47" w14:textId="77777777" w:rsidR="006C3093" w:rsidRPr="00064219" w:rsidRDefault="006C3093" w:rsidP="004D1104">
            <w:pPr>
              <w:pStyle w:val="ROWTABELLA"/>
              <w:rPr>
                <w:color w:val="002060"/>
              </w:rPr>
            </w:pPr>
            <w:r w:rsidRPr="00064219">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D06944" w14:textId="77777777" w:rsidR="006C3093" w:rsidRPr="00064219" w:rsidRDefault="006C3093" w:rsidP="004D1104">
            <w:pPr>
              <w:pStyle w:val="ROWTABELLA"/>
              <w:rPr>
                <w:color w:val="002060"/>
              </w:rPr>
            </w:pPr>
            <w:r w:rsidRPr="00064219">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631565" w14:textId="77777777" w:rsidR="006C3093" w:rsidRPr="00064219" w:rsidRDefault="006C3093" w:rsidP="004D1104">
            <w:pPr>
              <w:pStyle w:val="ROWTABELLA"/>
              <w:rPr>
                <w:color w:val="002060"/>
              </w:rPr>
            </w:pPr>
            <w:r w:rsidRPr="00064219">
              <w:rPr>
                <w:color w:val="002060"/>
              </w:rPr>
              <w:t>VIA DELLA SANTA SELVINO</w:t>
            </w:r>
          </w:p>
        </w:tc>
      </w:tr>
      <w:tr w:rsidR="006C3093" w:rsidRPr="00064219" w14:paraId="039C005F"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85242B" w14:textId="77777777" w:rsidR="006C3093" w:rsidRPr="00064219" w:rsidRDefault="006C3093" w:rsidP="004D1104">
            <w:pPr>
              <w:pStyle w:val="ROWTABELLA"/>
              <w:rPr>
                <w:color w:val="002060"/>
              </w:rPr>
            </w:pPr>
            <w:r w:rsidRPr="00064219">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C96A8C" w14:textId="77777777" w:rsidR="006C3093" w:rsidRPr="00064219" w:rsidRDefault="006C3093" w:rsidP="004D1104">
            <w:pPr>
              <w:pStyle w:val="ROWTABELLA"/>
              <w:rPr>
                <w:color w:val="002060"/>
              </w:rPr>
            </w:pPr>
            <w:r w:rsidRPr="00064219">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097066"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29D67D"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1666A8" w14:textId="77777777" w:rsidR="006C3093" w:rsidRPr="00064219" w:rsidRDefault="006C3093" w:rsidP="004D1104">
            <w:pPr>
              <w:pStyle w:val="ROWTABELLA"/>
              <w:rPr>
                <w:color w:val="002060"/>
              </w:rPr>
            </w:pPr>
            <w:r w:rsidRPr="00064219">
              <w:rPr>
                <w:color w:val="002060"/>
              </w:rPr>
              <w:t>CENTRO SPORTIVO RECANATESE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6D0E6C" w14:textId="77777777" w:rsidR="006C3093" w:rsidRPr="00064219" w:rsidRDefault="006C3093" w:rsidP="004D1104">
            <w:pPr>
              <w:pStyle w:val="ROWTABELLA"/>
              <w:rPr>
                <w:color w:val="002060"/>
              </w:rPr>
            </w:pPr>
            <w:r w:rsidRPr="00064219">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CF4BCE" w14:textId="77777777" w:rsidR="006C3093" w:rsidRPr="00064219" w:rsidRDefault="006C3093" w:rsidP="004D1104">
            <w:pPr>
              <w:pStyle w:val="ROWTABELLA"/>
              <w:rPr>
                <w:color w:val="002060"/>
              </w:rPr>
            </w:pPr>
            <w:r w:rsidRPr="00064219">
              <w:rPr>
                <w:color w:val="002060"/>
              </w:rPr>
              <w:t>VIA ALDO MORO</w:t>
            </w:r>
          </w:p>
        </w:tc>
      </w:tr>
      <w:tr w:rsidR="006C3093" w:rsidRPr="00064219" w14:paraId="67A4F0F9"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C6EA85" w14:textId="77777777" w:rsidR="006C3093" w:rsidRPr="00064219" w:rsidRDefault="006C3093" w:rsidP="004D1104">
            <w:pPr>
              <w:pStyle w:val="ROWTABELLA"/>
              <w:rPr>
                <w:color w:val="002060"/>
              </w:rPr>
            </w:pPr>
            <w:r w:rsidRPr="00064219">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1FB805" w14:textId="77777777" w:rsidR="006C3093" w:rsidRPr="00064219" w:rsidRDefault="006C3093" w:rsidP="004D1104">
            <w:pPr>
              <w:pStyle w:val="ROWTABELLA"/>
              <w:rPr>
                <w:color w:val="002060"/>
              </w:rPr>
            </w:pPr>
            <w:r w:rsidRPr="00064219">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E3917F"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51B4BD" w14:textId="77777777" w:rsidR="006C3093" w:rsidRPr="00064219" w:rsidRDefault="006C3093" w:rsidP="004D1104">
            <w:pPr>
              <w:pStyle w:val="ROWTABELLA"/>
              <w:rPr>
                <w:color w:val="002060"/>
              </w:rPr>
            </w:pPr>
            <w:r w:rsidRPr="00064219">
              <w:rPr>
                <w:color w:val="002060"/>
              </w:rPr>
              <w:t>17/02/2019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8F9D63" w14:textId="77777777" w:rsidR="006C3093" w:rsidRPr="00064219" w:rsidRDefault="006C3093" w:rsidP="004D1104">
            <w:pPr>
              <w:pStyle w:val="ROWTABELLA"/>
              <w:rPr>
                <w:color w:val="002060"/>
              </w:rPr>
            </w:pPr>
            <w:r w:rsidRPr="00064219">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95B9EE" w14:textId="77777777" w:rsidR="006C3093" w:rsidRPr="00064219" w:rsidRDefault="006C3093" w:rsidP="004D1104">
            <w:pPr>
              <w:pStyle w:val="ROWTABELLA"/>
              <w:rPr>
                <w:color w:val="002060"/>
              </w:rPr>
            </w:pPr>
            <w:r w:rsidRPr="00064219">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0AA691" w14:textId="77777777" w:rsidR="006C3093" w:rsidRPr="00064219" w:rsidRDefault="006C3093" w:rsidP="004D1104">
            <w:pPr>
              <w:pStyle w:val="ROWTABELLA"/>
              <w:rPr>
                <w:color w:val="002060"/>
              </w:rPr>
            </w:pPr>
            <w:r w:rsidRPr="00064219">
              <w:rPr>
                <w:color w:val="002060"/>
              </w:rPr>
              <w:t>VIA FRATELLI CERVI</w:t>
            </w:r>
          </w:p>
        </w:tc>
      </w:tr>
      <w:tr w:rsidR="006C3093" w:rsidRPr="00064219" w14:paraId="55CF983C"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BD7AAA" w14:textId="77777777" w:rsidR="006C3093" w:rsidRPr="00064219" w:rsidRDefault="006C3093" w:rsidP="004D1104">
            <w:pPr>
              <w:pStyle w:val="ROWTABELLA"/>
              <w:rPr>
                <w:color w:val="002060"/>
              </w:rPr>
            </w:pPr>
            <w:r w:rsidRPr="00064219">
              <w:rPr>
                <w:color w:val="002060"/>
              </w:rP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17AF6A" w14:textId="77777777" w:rsidR="006C3093" w:rsidRPr="00064219" w:rsidRDefault="006C3093" w:rsidP="004D1104">
            <w:pPr>
              <w:pStyle w:val="ROWTABELLA"/>
              <w:rPr>
                <w:color w:val="002060"/>
              </w:rPr>
            </w:pPr>
            <w:r w:rsidRPr="00064219">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CB13F51"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D6B6AF" w14:textId="77777777" w:rsidR="006C3093" w:rsidRPr="00064219" w:rsidRDefault="006C3093" w:rsidP="004D1104">
            <w:pPr>
              <w:pStyle w:val="ROWTABELLA"/>
              <w:rPr>
                <w:color w:val="002060"/>
              </w:rPr>
            </w:pPr>
            <w:r w:rsidRPr="00064219">
              <w:rPr>
                <w:color w:val="002060"/>
              </w:rPr>
              <w:t>17/02/2019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2B0A26" w14:textId="77777777" w:rsidR="006C3093" w:rsidRPr="00064219" w:rsidRDefault="006C3093" w:rsidP="004D1104">
            <w:pPr>
              <w:pStyle w:val="ROWTABELLA"/>
              <w:rPr>
                <w:color w:val="002060"/>
              </w:rPr>
            </w:pPr>
            <w:r w:rsidRPr="00064219">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3144F2" w14:textId="77777777" w:rsidR="006C3093" w:rsidRPr="00064219" w:rsidRDefault="006C3093" w:rsidP="004D1104">
            <w:pPr>
              <w:pStyle w:val="ROWTABELLA"/>
              <w:rPr>
                <w:color w:val="002060"/>
              </w:rPr>
            </w:pPr>
            <w:r w:rsidRPr="00064219">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2EDC8B" w14:textId="77777777" w:rsidR="006C3093" w:rsidRPr="00064219" w:rsidRDefault="006C3093" w:rsidP="004D1104">
            <w:pPr>
              <w:pStyle w:val="ROWTABELLA"/>
              <w:rPr>
                <w:color w:val="002060"/>
              </w:rPr>
            </w:pPr>
            <w:r w:rsidRPr="00064219">
              <w:rPr>
                <w:color w:val="002060"/>
              </w:rPr>
              <w:t>CUCCURANO DI FANO</w:t>
            </w:r>
          </w:p>
        </w:tc>
      </w:tr>
    </w:tbl>
    <w:p w14:paraId="18102A8A" w14:textId="77777777" w:rsidR="006C3093" w:rsidRPr="00064219" w:rsidRDefault="006C3093" w:rsidP="006C3093">
      <w:pPr>
        <w:pStyle w:val="breakline"/>
        <w:divId w:val="527259509"/>
        <w:rPr>
          <w:color w:val="002060"/>
        </w:rPr>
      </w:pPr>
    </w:p>
    <w:p w14:paraId="3F3CA376" w14:textId="77777777" w:rsidR="006C3093" w:rsidRPr="00064219" w:rsidRDefault="006C3093" w:rsidP="006C3093">
      <w:pPr>
        <w:pStyle w:val="breakline"/>
        <w:divId w:val="527259509"/>
        <w:rPr>
          <w:color w:val="002060"/>
        </w:rPr>
      </w:pPr>
    </w:p>
    <w:p w14:paraId="1457A99B" w14:textId="77777777" w:rsidR="006C3093" w:rsidRPr="00064219" w:rsidRDefault="006C3093" w:rsidP="006C3093">
      <w:pPr>
        <w:pStyle w:val="breakline"/>
        <w:divId w:val="527259509"/>
        <w:rPr>
          <w:color w:val="002060"/>
        </w:rPr>
      </w:pPr>
    </w:p>
    <w:p w14:paraId="02125A95" w14:textId="77777777" w:rsidR="006C3093" w:rsidRPr="00064219" w:rsidRDefault="006C3093" w:rsidP="006C3093">
      <w:pPr>
        <w:pStyle w:val="SOTTOTITOLOCAMPIONATO1"/>
        <w:divId w:val="527259509"/>
        <w:rPr>
          <w:color w:val="002060"/>
        </w:rPr>
      </w:pPr>
      <w:r w:rsidRPr="00064219">
        <w:rPr>
          <w:color w:val="002060"/>
        </w:rPr>
        <w:t>GIRONE SA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78"/>
        <w:gridCol w:w="1560"/>
        <w:gridCol w:w="1551"/>
      </w:tblGrid>
      <w:tr w:rsidR="006C3093" w:rsidRPr="00064219" w14:paraId="6BD8AF3C"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29AD3F"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7F651"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E18D9E"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2BA8A"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BB3FA9"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86163A"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0F9520"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5FB39B3F"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C77CFE" w14:textId="77777777" w:rsidR="006C3093" w:rsidRPr="00064219" w:rsidRDefault="006C3093" w:rsidP="004D1104">
            <w:pPr>
              <w:pStyle w:val="ROWTABELLA"/>
              <w:rPr>
                <w:color w:val="002060"/>
              </w:rPr>
            </w:pPr>
            <w:r w:rsidRPr="00064219">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130133" w14:textId="77777777" w:rsidR="006C3093" w:rsidRPr="00064219" w:rsidRDefault="006C3093" w:rsidP="004D1104">
            <w:pPr>
              <w:pStyle w:val="ROWTABELLA"/>
              <w:rPr>
                <w:color w:val="002060"/>
              </w:rPr>
            </w:pPr>
            <w:r w:rsidRPr="00064219">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621F524"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C64A56" w14:textId="77777777" w:rsidR="006C3093" w:rsidRPr="00064219" w:rsidRDefault="006C3093" w:rsidP="004D1104">
            <w:pPr>
              <w:pStyle w:val="ROWTABELLA"/>
              <w:rPr>
                <w:color w:val="002060"/>
              </w:rPr>
            </w:pPr>
            <w:r w:rsidRPr="00064219">
              <w:rPr>
                <w:color w:val="002060"/>
              </w:rPr>
              <w:t>16/02/2019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1E7A37" w14:textId="77777777" w:rsidR="006C3093" w:rsidRPr="00064219" w:rsidRDefault="006C3093" w:rsidP="004D1104">
            <w:pPr>
              <w:pStyle w:val="ROWTABELLA"/>
              <w:rPr>
                <w:color w:val="002060"/>
              </w:rPr>
            </w:pPr>
            <w:r w:rsidRPr="00064219">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4379EE" w14:textId="77777777" w:rsidR="006C3093" w:rsidRPr="00064219" w:rsidRDefault="006C3093" w:rsidP="004D1104">
            <w:pPr>
              <w:pStyle w:val="ROWTABELLA"/>
              <w:rPr>
                <w:color w:val="002060"/>
              </w:rPr>
            </w:pPr>
            <w:r w:rsidRPr="00064219">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A97327" w14:textId="77777777" w:rsidR="006C3093" w:rsidRPr="00064219" w:rsidRDefault="006C3093" w:rsidP="004D1104">
            <w:pPr>
              <w:pStyle w:val="ROWTABELLA"/>
              <w:rPr>
                <w:color w:val="002060"/>
              </w:rPr>
            </w:pPr>
            <w:r w:rsidRPr="00064219">
              <w:rPr>
                <w:color w:val="002060"/>
              </w:rPr>
              <w:t>VIA BORGO DI SOTTO</w:t>
            </w:r>
          </w:p>
        </w:tc>
      </w:tr>
      <w:tr w:rsidR="006C3093" w:rsidRPr="00064219" w14:paraId="598BC84A"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57B84D" w14:textId="77777777" w:rsidR="006C3093" w:rsidRPr="00064219" w:rsidRDefault="006C3093" w:rsidP="004D1104">
            <w:pPr>
              <w:pStyle w:val="ROWTABELLA"/>
              <w:rPr>
                <w:color w:val="002060"/>
              </w:rPr>
            </w:pPr>
            <w:r w:rsidRPr="00064219">
              <w:rPr>
                <w:color w:val="002060"/>
              </w:rPr>
              <w:lastRenderedPageBreak/>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846117B" w14:textId="77777777" w:rsidR="006C3093" w:rsidRPr="00064219" w:rsidRDefault="006C3093" w:rsidP="004D1104">
            <w:pPr>
              <w:pStyle w:val="ROWTABELLA"/>
              <w:rPr>
                <w:color w:val="002060"/>
              </w:rPr>
            </w:pPr>
            <w:r w:rsidRPr="00064219">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19554E"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EA5EF7" w14:textId="77777777" w:rsidR="006C3093" w:rsidRPr="00064219" w:rsidRDefault="006C3093" w:rsidP="004D1104">
            <w:pPr>
              <w:pStyle w:val="ROWTABELLA"/>
              <w:rPr>
                <w:color w:val="002060"/>
              </w:rPr>
            </w:pPr>
            <w:r w:rsidRPr="00064219">
              <w:rPr>
                <w:color w:val="002060"/>
              </w:rPr>
              <w:t>16/02/2019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49E41A" w14:textId="77777777" w:rsidR="006C3093" w:rsidRPr="00064219" w:rsidRDefault="006C3093" w:rsidP="004D1104">
            <w:pPr>
              <w:pStyle w:val="ROWTABELLA"/>
              <w:rPr>
                <w:color w:val="002060"/>
              </w:rPr>
            </w:pPr>
            <w:r w:rsidRPr="00064219">
              <w:rPr>
                <w:color w:val="002060"/>
              </w:rP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C08008" w14:textId="77777777" w:rsidR="006C3093" w:rsidRPr="00064219" w:rsidRDefault="006C3093" w:rsidP="004D1104">
            <w:pPr>
              <w:pStyle w:val="ROWTABELLA"/>
              <w:rPr>
                <w:color w:val="002060"/>
              </w:rPr>
            </w:pPr>
            <w:r w:rsidRPr="00064219">
              <w:rPr>
                <w:color w:val="002060"/>
              </w:rP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FC6A6D" w14:textId="77777777" w:rsidR="006C3093" w:rsidRPr="00064219" w:rsidRDefault="006C3093" w:rsidP="004D1104">
            <w:pPr>
              <w:pStyle w:val="ROWTABELLA"/>
              <w:rPr>
                <w:color w:val="002060"/>
              </w:rPr>
            </w:pPr>
            <w:r w:rsidRPr="00064219">
              <w:rPr>
                <w:color w:val="002060"/>
              </w:rPr>
              <w:t>VIA DEI LECCI-TAVERNELLE</w:t>
            </w:r>
          </w:p>
        </w:tc>
      </w:tr>
      <w:tr w:rsidR="006C3093" w:rsidRPr="00064219" w14:paraId="6339A446"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8F9FEA" w14:textId="77777777" w:rsidR="006C3093" w:rsidRPr="00064219" w:rsidRDefault="006C3093" w:rsidP="004D1104">
            <w:pPr>
              <w:pStyle w:val="ROWTABELLA"/>
              <w:rPr>
                <w:color w:val="002060"/>
              </w:rPr>
            </w:pPr>
            <w:r w:rsidRPr="00064219">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F6B677" w14:textId="77777777" w:rsidR="006C3093" w:rsidRPr="00064219" w:rsidRDefault="006C3093" w:rsidP="004D1104">
            <w:pPr>
              <w:pStyle w:val="ROWTABELLA"/>
              <w:rPr>
                <w:color w:val="002060"/>
              </w:rPr>
            </w:pPr>
            <w:r w:rsidRPr="00064219">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C2C0A2"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64D2AE" w14:textId="77777777" w:rsidR="006C3093" w:rsidRPr="00064219" w:rsidRDefault="006C3093" w:rsidP="004D1104">
            <w:pPr>
              <w:pStyle w:val="ROWTABELLA"/>
              <w:rPr>
                <w:color w:val="002060"/>
              </w:rPr>
            </w:pPr>
            <w:r w:rsidRPr="00064219">
              <w:rPr>
                <w:color w:val="002060"/>
              </w:rPr>
              <w:t>17/02/2019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F33029" w14:textId="77777777" w:rsidR="006C3093" w:rsidRPr="00064219" w:rsidRDefault="006C3093" w:rsidP="004D1104">
            <w:pPr>
              <w:pStyle w:val="ROWTABELLA"/>
              <w:rPr>
                <w:color w:val="002060"/>
              </w:rPr>
            </w:pPr>
            <w:r w:rsidRPr="00064219">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8B4B4A" w14:textId="77777777" w:rsidR="006C3093" w:rsidRPr="00064219" w:rsidRDefault="006C3093" w:rsidP="004D1104">
            <w:pPr>
              <w:pStyle w:val="ROWTABELLA"/>
              <w:rPr>
                <w:color w:val="002060"/>
              </w:rPr>
            </w:pPr>
            <w:r w:rsidRPr="00064219">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D45123" w14:textId="77777777" w:rsidR="006C3093" w:rsidRPr="00064219" w:rsidRDefault="006C3093" w:rsidP="004D1104">
            <w:pPr>
              <w:pStyle w:val="ROWTABELLA"/>
              <w:rPr>
                <w:color w:val="002060"/>
              </w:rPr>
            </w:pPr>
            <w:r w:rsidRPr="00064219">
              <w:rPr>
                <w:color w:val="002060"/>
              </w:rPr>
              <w:t>VIA DELLO STADIO</w:t>
            </w:r>
          </w:p>
        </w:tc>
      </w:tr>
      <w:tr w:rsidR="006C3093" w:rsidRPr="00064219" w14:paraId="030D9BD8"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5FF53C" w14:textId="77777777" w:rsidR="006C3093" w:rsidRPr="00064219" w:rsidRDefault="006C3093" w:rsidP="004D1104">
            <w:pPr>
              <w:pStyle w:val="ROWTABELLA"/>
              <w:rPr>
                <w:color w:val="002060"/>
              </w:rPr>
            </w:pPr>
            <w:r w:rsidRPr="00064219">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4FD68A" w14:textId="77777777" w:rsidR="006C3093" w:rsidRPr="00064219" w:rsidRDefault="006C3093" w:rsidP="004D1104">
            <w:pPr>
              <w:pStyle w:val="ROWTABELLA"/>
              <w:rPr>
                <w:color w:val="002060"/>
              </w:rPr>
            </w:pPr>
            <w:r w:rsidRPr="00064219">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AE63A82"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5F66EB" w14:textId="77777777" w:rsidR="006C3093" w:rsidRPr="00064219" w:rsidRDefault="006C3093" w:rsidP="004D1104">
            <w:pPr>
              <w:pStyle w:val="ROWTABELLA"/>
              <w:rPr>
                <w:color w:val="002060"/>
              </w:rPr>
            </w:pPr>
            <w:r w:rsidRPr="00064219">
              <w:rPr>
                <w:color w:val="002060"/>
              </w:rPr>
              <w:t>17/02/2019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FC091B" w14:textId="77777777" w:rsidR="006C3093" w:rsidRPr="00064219" w:rsidRDefault="006C3093" w:rsidP="004D1104">
            <w:pPr>
              <w:pStyle w:val="ROWTABELLA"/>
              <w:rPr>
                <w:color w:val="002060"/>
              </w:rPr>
            </w:pPr>
            <w:r w:rsidRPr="00064219">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F63271" w14:textId="77777777" w:rsidR="006C3093" w:rsidRPr="00064219" w:rsidRDefault="006C3093" w:rsidP="004D1104">
            <w:pPr>
              <w:pStyle w:val="ROWTABELLA"/>
              <w:rPr>
                <w:color w:val="002060"/>
              </w:rPr>
            </w:pPr>
            <w:r w:rsidRPr="00064219">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F9E686" w14:textId="77777777" w:rsidR="006C3093" w:rsidRPr="00064219" w:rsidRDefault="006C3093" w:rsidP="004D1104">
            <w:pPr>
              <w:pStyle w:val="ROWTABELLA"/>
              <w:rPr>
                <w:color w:val="002060"/>
              </w:rPr>
            </w:pPr>
            <w:r w:rsidRPr="00064219">
              <w:rPr>
                <w:color w:val="002060"/>
              </w:rPr>
              <w:t>VIA BRAMANTE</w:t>
            </w:r>
          </w:p>
        </w:tc>
      </w:tr>
    </w:tbl>
    <w:p w14:paraId="3C205601" w14:textId="77777777" w:rsidR="006C3093" w:rsidRPr="00064219" w:rsidRDefault="006C3093" w:rsidP="006C3093">
      <w:pPr>
        <w:pStyle w:val="breakline"/>
        <w:divId w:val="527259509"/>
        <w:rPr>
          <w:color w:val="002060"/>
        </w:rPr>
      </w:pPr>
    </w:p>
    <w:p w14:paraId="3F904878" w14:textId="77777777" w:rsidR="006C3093" w:rsidRPr="00064219" w:rsidRDefault="006C3093" w:rsidP="006C3093">
      <w:pPr>
        <w:pStyle w:val="breakline"/>
        <w:divId w:val="527259509"/>
        <w:rPr>
          <w:color w:val="002060"/>
        </w:rPr>
      </w:pPr>
    </w:p>
    <w:p w14:paraId="1D3907DA" w14:textId="77777777" w:rsidR="006C3093" w:rsidRPr="00064219" w:rsidRDefault="006C3093" w:rsidP="006C3093">
      <w:pPr>
        <w:pStyle w:val="breakline"/>
        <w:divId w:val="527259509"/>
        <w:rPr>
          <w:color w:val="002060"/>
        </w:rPr>
      </w:pPr>
    </w:p>
    <w:p w14:paraId="2FEEEB05" w14:textId="77777777" w:rsidR="006C3093" w:rsidRPr="00064219" w:rsidRDefault="006C3093" w:rsidP="006C3093">
      <w:pPr>
        <w:pStyle w:val="SOTTOTITOLOCAMPIONATO1"/>
        <w:divId w:val="527259509"/>
        <w:rPr>
          <w:color w:val="002060"/>
        </w:rPr>
      </w:pPr>
      <w:r w:rsidRPr="00064219">
        <w:rPr>
          <w:color w:val="002060"/>
        </w:rPr>
        <w:t>GIRONE SB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0"/>
        <w:gridCol w:w="385"/>
        <w:gridCol w:w="898"/>
        <w:gridCol w:w="1180"/>
        <w:gridCol w:w="1551"/>
        <w:gridCol w:w="1551"/>
      </w:tblGrid>
      <w:tr w:rsidR="006C3093" w:rsidRPr="00064219" w14:paraId="382F44DD"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AFAD3"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3572F4"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87CFAF"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374CA3"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83B772"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216D07"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606C80"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1B376FBA"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71AE60" w14:textId="77777777" w:rsidR="006C3093" w:rsidRPr="00064219" w:rsidRDefault="006C3093" w:rsidP="004D1104">
            <w:pPr>
              <w:pStyle w:val="ROWTABELLA"/>
              <w:rPr>
                <w:color w:val="002060"/>
              </w:rPr>
            </w:pPr>
            <w:r w:rsidRPr="00064219">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3B556C" w14:textId="77777777" w:rsidR="006C3093" w:rsidRPr="00064219" w:rsidRDefault="006C3093" w:rsidP="004D1104">
            <w:pPr>
              <w:pStyle w:val="ROWTABELLA"/>
              <w:rPr>
                <w:color w:val="002060"/>
              </w:rPr>
            </w:pPr>
            <w:r w:rsidRPr="00064219">
              <w:rPr>
                <w:color w:val="002060"/>
              </w:rP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B48BAB8" w14:textId="77777777" w:rsidR="006C3093" w:rsidRPr="00064219" w:rsidRDefault="006C3093" w:rsidP="004D1104">
            <w:pPr>
              <w:pStyle w:val="ROWTABELLA"/>
              <w:jc w:val="center"/>
              <w:rPr>
                <w:color w:val="002060"/>
              </w:rPr>
            </w:pPr>
            <w:r w:rsidRPr="00064219">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2FFE50" w14:textId="77777777" w:rsidR="006C3093" w:rsidRPr="00064219" w:rsidRDefault="006C3093" w:rsidP="004D1104">
            <w:pPr>
              <w:pStyle w:val="ROWTABELLA"/>
              <w:rPr>
                <w:color w:val="002060"/>
              </w:rPr>
            </w:pPr>
            <w:r w:rsidRPr="00064219">
              <w:rPr>
                <w:color w:val="002060"/>
              </w:rPr>
              <w:t>16/02/2019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3BF1E5" w14:textId="77777777" w:rsidR="006C3093" w:rsidRPr="00064219" w:rsidRDefault="006C3093" w:rsidP="004D1104">
            <w:pPr>
              <w:pStyle w:val="ROWTABELLA"/>
              <w:rPr>
                <w:color w:val="002060"/>
              </w:rPr>
            </w:pPr>
            <w:r w:rsidRPr="00064219">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BBA5D3" w14:textId="77777777" w:rsidR="006C3093" w:rsidRPr="00064219" w:rsidRDefault="006C3093" w:rsidP="004D1104">
            <w:pPr>
              <w:pStyle w:val="ROWTABELLA"/>
              <w:rPr>
                <w:color w:val="002060"/>
              </w:rPr>
            </w:pPr>
            <w:r w:rsidRPr="00064219">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D55C01" w14:textId="77777777" w:rsidR="006C3093" w:rsidRPr="00064219" w:rsidRDefault="006C3093" w:rsidP="004D1104">
            <w:pPr>
              <w:pStyle w:val="ROWTABELLA"/>
              <w:rPr>
                <w:color w:val="002060"/>
              </w:rPr>
            </w:pPr>
            <w:r w:rsidRPr="00064219">
              <w:rPr>
                <w:color w:val="002060"/>
              </w:rPr>
              <w:t>VIA DELLA REPUBBLICA</w:t>
            </w:r>
          </w:p>
        </w:tc>
      </w:tr>
      <w:tr w:rsidR="006C3093" w:rsidRPr="00064219" w14:paraId="3253E1A0"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C5F27C" w14:textId="77777777" w:rsidR="006C3093" w:rsidRPr="00064219" w:rsidRDefault="006C3093" w:rsidP="004D1104">
            <w:pPr>
              <w:pStyle w:val="ROWTABELLA"/>
              <w:rPr>
                <w:color w:val="002060"/>
              </w:rPr>
            </w:pPr>
            <w:r w:rsidRPr="00064219">
              <w:rPr>
                <w:color w:val="002060"/>
              </w:rP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F45691" w14:textId="77777777" w:rsidR="006C3093" w:rsidRPr="00064219" w:rsidRDefault="006C3093" w:rsidP="004D1104">
            <w:pPr>
              <w:pStyle w:val="ROWTABELLA"/>
              <w:rPr>
                <w:color w:val="002060"/>
              </w:rPr>
            </w:pPr>
            <w:r w:rsidRPr="00064219">
              <w:rPr>
                <w:color w:val="002060"/>
              </w:rP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A9B225"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241B7E" w14:textId="77777777" w:rsidR="006C3093" w:rsidRPr="00064219" w:rsidRDefault="006C3093" w:rsidP="004D1104">
            <w:pPr>
              <w:pStyle w:val="ROWTABELLA"/>
              <w:rPr>
                <w:color w:val="002060"/>
              </w:rPr>
            </w:pPr>
            <w:r w:rsidRPr="00064219">
              <w:rPr>
                <w:color w:val="002060"/>
              </w:rPr>
              <w:t>16/02/2019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3F99BF" w14:textId="77777777" w:rsidR="006C3093" w:rsidRPr="00064219" w:rsidRDefault="006C3093" w:rsidP="004D1104">
            <w:pPr>
              <w:pStyle w:val="ROWTABELLA"/>
              <w:rPr>
                <w:color w:val="002060"/>
              </w:rPr>
            </w:pPr>
            <w:r w:rsidRPr="00064219">
              <w:rPr>
                <w:color w:val="002060"/>
              </w:rP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FA2096" w14:textId="77777777" w:rsidR="006C3093" w:rsidRPr="00064219" w:rsidRDefault="006C3093" w:rsidP="004D1104">
            <w:pPr>
              <w:pStyle w:val="ROWTABELLA"/>
              <w:rPr>
                <w:color w:val="002060"/>
              </w:rPr>
            </w:pPr>
            <w:r w:rsidRPr="00064219">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C0D90E" w14:textId="77777777" w:rsidR="006C3093" w:rsidRPr="00064219" w:rsidRDefault="006C3093" w:rsidP="004D1104">
            <w:pPr>
              <w:pStyle w:val="ROWTABELLA"/>
              <w:rPr>
                <w:color w:val="002060"/>
              </w:rPr>
            </w:pPr>
            <w:r w:rsidRPr="00064219">
              <w:rPr>
                <w:color w:val="002060"/>
              </w:rPr>
              <w:t>EIA OTTORINO RESPIGHI</w:t>
            </w:r>
          </w:p>
        </w:tc>
      </w:tr>
      <w:tr w:rsidR="006C3093" w:rsidRPr="00064219" w14:paraId="0C8EC706"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039469" w14:textId="77777777" w:rsidR="006C3093" w:rsidRPr="00064219" w:rsidRDefault="006C3093" w:rsidP="004D1104">
            <w:pPr>
              <w:pStyle w:val="ROWTABELLA"/>
              <w:rPr>
                <w:color w:val="002060"/>
              </w:rPr>
            </w:pPr>
            <w:r w:rsidRPr="00064219">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615F74" w14:textId="77777777" w:rsidR="006C3093" w:rsidRPr="00064219" w:rsidRDefault="006C3093" w:rsidP="004D1104">
            <w:pPr>
              <w:pStyle w:val="ROWTABELLA"/>
              <w:rPr>
                <w:color w:val="002060"/>
              </w:rPr>
            </w:pPr>
            <w:r w:rsidRPr="00064219">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97C0C8"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CB71C0" w14:textId="77777777" w:rsidR="006C3093" w:rsidRPr="00064219" w:rsidRDefault="006C3093" w:rsidP="004D1104">
            <w:pPr>
              <w:pStyle w:val="ROWTABELLA"/>
              <w:rPr>
                <w:color w:val="002060"/>
              </w:rPr>
            </w:pPr>
            <w:r w:rsidRPr="00064219">
              <w:rPr>
                <w:color w:val="002060"/>
              </w:rPr>
              <w:t>17/02/2019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CD7BC54" w14:textId="77777777" w:rsidR="006C3093" w:rsidRPr="00064219" w:rsidRDefault="006C3093" w:rsidP="004D1104">
            <w:pPr>
              <w:pStyle w:val="ROWTABELLA"/>
              <w:rPr>
                <w:color w:val="002060"/>
              </w:rPr>
            </w:pPr>
            <w:r w:rsidRPr="00064219">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609372" w14:textId="77777777" w:rsidR="006C3093" w:rsidRPr="00064219" w:rsidRDefault="006C3093" w:rsidP="004D1104">
            <w:pPr>
              <w:pStyle w:val="ROWTABELLA"/>
              <w:rPr>
                <w:color w:val="002060"/>
              </w:rPr>
            </w:pPr>
            <w:r w:rsidRPr="00064219">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3054757" w14:textId="77777777" w:rsidR="006C3093" w:rsidRPr="00064219" w:rsidRDefault="006C3093" w:rsidP="004D1104">
            <w:pPr>
              <w:pStyle w:val="ROWTABELLA"/>
              <w:rPr>
                <w:color w:val="002060"/>
              </w:rPr>
            </w:pPr>
            <w:r w:rsidRPr="00064219">
              <w:rPr>
                <w:color w:val="002060"/>
              </w:rPr>
              <w:t>PIAZZA S. D'ACQUISTO</w:t>
            </w:r>
          </w:p>
        </w:tc>
      </w:tr>
      <w:tr w:rsidR="006C3093" w:rsidRPr="00064219" w14:paraId="3E2BEBBD"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75F2AA" w14:textId="77777777" w:rsidR="006C3093" w:rsidRPr="00064219" w:rsidRDefault="006C3093" w:rsidP="004D1104">
            <w:pPr>
              <w:pStyle w:val="ROWTABELLA"/>
              <w:rPr>
                <w:color w:val="002060"/>
              </w:rPr>
            </w:pPr>
            <w:r w:rsidRPr="00064219">
              <w:rPr>
                <w:color w:val="002060"/>
              </w:rPr>
              <w:t>FUTSAL COBA SPORTIVA DIL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EB5A85" w14:textId="77777777" w:rsidR="006C3093" w:rsidRPr="00064219" w:rsidRDefault="006C3093" w:rsidP="004D1104">
            <w:pPr>
              <w:pStyle w:val="ROWTABELLA"/>
              <w:rPr>
                <w:color w:val="002060"/>
              </w:rPr>
            </w:pPr>
            <w:r w:rsidRPr="00064219">
              <w:rPr>
                <w:color w:val="002060"/>
              </w:rPr>
              <w:t>POLISPORTIVA GAGLIARDA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6FC7655" w14:textId="77777777" w:rsidR="006C3093" w:rsidRPr="00064219" w:rsidRDefault="006C3093" w:rsidP="004D1104">
            <w:pPr>
              <w:pStyle w:val="ROWTABELLA"/>
              <w:jc w:val="center"/>
              <w:rPr>
                <w:color w:val="002060"/>
              </w:rPr>
            </w:pPr>
            <w:r w:rsidRPr="00064219">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5488CC" w14:textId="77777777" w:rsidR="006C3093" w:rsidRPr="00064219" w:rsidRDefault="006C3093" w:rsidP="004D1104">
            <w:pPr>
              <w:pStyle w:val="ROWTABELLA"/>
              <w:rPr>
                <w:color w:val="002060"/>
              </w:rPr>
            </w:pPr>
            <w:r w:rsidRPr="00064219">
              <w:rPr>
                <w:color w:val="002060"/>
              </w:rPr>
              <w:t>17/02/2019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10E5DC" w14:textId="77777777" w:rsidR="006C3093" w:rsidRPr="00064219" w:rsidRDefault="006C3093" w:rsidP="004D1104">
            <w:pPr>
              <w:pStyle w:val="ROWTABELLA"/>
              <w:rPr>
                <w:color w:val="002060"/>
              </w:rPr>
            </w:pPr>
            <w:r w:rsidRPr="00064219">
              <w:rPr>
                <w:color w:val="002060"/>
              </w:rPr>
              <w:t>COBA'ARENA-STRUTTURA GEODETIC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4EE430" w14:textId="77777777" w:rsidR="006C3093" w:rsidRPr="00064219" w:rsidRDefault="006C3093" w:rsidP="004D1104">
            <w:pPr>
              <w:pStyle w:val="ROWTABELLA"/>
              <w:rPr>
                <w:color w:val="002060"/>
              </w:rPr>
            </w:pPr>
            <w:r w:rsidRPr="00064219">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94F948" w14:textId="77777777" w:rsidR="006C3093" w:rsidRPr="00064219" w:rsidRDefault="006C3093" w:rsidP="004D1104">
            <w:pPr>
              <w:pStyle w:val="ROWTABELLA"/>
              <w:rPr>
                <w:color w:val="002060"/>
              </w:rPr>
            </w:pPr>
            <w:r w:rsidRPr="00064219">
              <w:rPr>
                <w:color w:val="002060"/>
              </w:rPr>
              <w:t>VIA LETI</w:t>
            </w:r>
          </w:p>
        </w:tc>
      </w:tr>
    </w:tbl>
    <w:p w14:paraId="35FF8E6C" w14:textId="77777777" w:rsidR="006C3093" w:rsidRPr="00064219" w:rsidRDefault="006C3093" w:rsidP="006C3093">
      <w:pPr>
        <w:pStyle w:val="breakline"/>
        <w:divId w:val="527259509"/>
        <w:rPr>
          <w:color w:val="002060"/>
        </w:rPr>
      </w:pPr>
    </w:p>
    <w:p w14:paraId="28079A21" w14:textId="77777777" w:rsidR="006C3093" w:rsidRPr="00064219" w:rsidRDefault="006C3093" w:rsidP="006C3093">
      <w:pPr>
        <w:pStyle w:val="TITOLOCAMPIONATO"/>
        <w:shd w:val="clear" w:color="auto" w:fill="CCCCCC"/>
        <w:spacing w:before="80" w:after="40"/>
        <w:divId w:val="527259509"/>
        <w:rPr>
          <w:color w:val="002060"/>
        </w:rPr>
      </w:pPr>
      <w:r w:rsidRPr="00064219">
        <w:rPr>
          <w:color w:val="002060"/>
        </w:rPr>
        <w:t>UNDER 15 C5 REGIONALI MASCHILI</w:t>
      </w:r>
    </w:p>
    <w:p w14:paraId="46B0B61C" w14:textId="77777777" w:rsidR="006C3093" w:rsidRPr="00064219" w:rsidRDefault="006C3093" w:rsidP="006C3093">
      <w:pPr>
        <w:pStyle w:val="TITOLOPRINC"/>
        <w:divId w:val="527259509"/>
        <w:rPr>
          <w:color w:val="002060"/>
        </w:rPr>
      </w:pPr>
      <w:r w:rsidRPr="00064219">
        <w:rPr>
          <w:color w:val="002060"/>
        </w:rPr>
        <w:t>RISULTATI</w:t>
      </w:r>
    </w:p>
    <w:p w14:paraId="04472D03" w14:textId="77777777" w:rsidR="006C3093" w:rsidRPr="00064219" w:rsidRDefault="006C3093" w:rsidP="006C3093">
      <w:pPr>
        <w:pStyle w:val="breakline"/>
        <w:divId w:val="527259509"/>
        <w:rPr>
          <w:color w:val="002060"/>
        </w:rPr>
      </w:pPr>
    </w:p>
    <w:p w14:paraId="39968197" w14:textId="77777777" w:rsidR="006C3093" w:rsidRPr="00064219" w:rsidRDefault="006C3093" w:rsidP="006C3093">
      <w:pPr>
        <w:pStyle w:val="SOTTOTITOLOCAMPIONATO1"/>
        <w:divId w:val="527259509"/>
        <w:rPr>
          <w:color w:val="002060"/>
        </w:rPr>
      </w:pPr>
      <w:r w:rsidRPr="00064219">
        <w:rPr>
          <w:color w:val="002060"/>
        </w:rPr>
        <w:t>RISULTATI UFFICIALI GARE DEL 10/02/2019</w:t>
      </w:r>
    </w:p>
    <w:p w14:paraId="5DF64BDB" w14:textId="77777777" w:rsidR="006C3093" w:rsidRPr="00064219" w:rsidRDefault="006C3093" w:rsidP="006C3093">
      <w:pPr>
        <w:pStyle w:val="SOTTOTITOLOCAMPIONATO2"/>
        <w:divId w:val="527259509"/>
        <w:rPr>
          <w:color w:val="002060"/>
        </w:rPr>
      </w:pPr>
      <w:r w:rsidRPr="00064219">
        <w:rPr>
          <w:color w:val="002060"/>
        </w:rPr>
        <w:t>Si trascrivono qui di seguito i risultati ufficiali delle gare disputate</w:t>
      </w:r>
    </w:p>
    <w:p w14:paraId="4CC8EDC5" w14:textId="77777777" w:rsidR="006C3093" w:rsidRPr="00064219" w:rsidRDefault="006C3093" w:rsidP="006C309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C3093" w:rsidRPr="00064219" w14:paraId="3860D991" w14:textId="77777777" w:rsidTr="006C309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371C820A"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676E8" w14:textId="77777777" w:rsidR="006C3093" w:rsidRPr="00064219" w:rsidRDefault="006C3093" w:rsidP="004D1104">
                  <w:pPr>
                    <w:pStyle w:val="HEADERTABELLA"/>
                    <w:rPr>
                      <w:color w:val="002060"/>
                    </w:rPr>
                  </w:pPr>
                  <w:r w:rsidRPr="00064219">
                    <w:rPr>
                      <w:color w:val="002060"/>
                    </w:rPr>
                    <w:t>GIRONE A - 8 Giornata - R</w:t>
                  </w:r>
                </w:p>
              </w:tc>
            </w:tr>
            <w:tr w:rsidR="006C3093" w:rsidRPr="00064219" w14:paraId="61824776"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B598B7" w14:textId="77777777" w:rsidR="006C3093" w:rsidRPr="00064219" w:rsidRDefault="006C3093" w:rsidP="004D1104">
                  <w:pPr>
                    <w:pStyle w:val="ROWTABELLA"/>
                    <w:rPr>
                      <w:color w:val="002060"/>
                    </w:rPr>
                  </w:pPr>
                  <w:r w:rsidRPr="00064219">
                    <w:rPr>
                      <w:color w:val="002060"/>
                    </w:rPr>
                    <w:t xml:space="preserve">AMICI DEL </w:t>
                  </w:r>
                  <w:proofErr w:type="spellStart"/>
                  <w:r w:rsidRPr="00064219">
                    <w:rPr>
                      <w:color w:val="002060"/>
                    </w:rPr>
                    <w:t>CENTROSOCIOsq.B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B09193" w14:textId="77777777" w:rsidR="006C3093" w:rsidRPr="00064219" w:rsidRDefault="006C3093" w:rsidP="004D1104">
                  <w:pPr>
                    <w:pStyle w:val="ROWTABELLA"/>
                    <w:rPr>
                      <w:color w:val="002060"/>
                    </w:rPr>
                  </w:pPr>
                  <w:r w:rsidRPr="00064219">
                    <w:rPr>
                      <w:color w:val="002060"/>
                    </w:rPr>
                    <w:t>- BULDOG T.N.T. LUCREZIA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CDA039" w14:textId="77777777" w:rsidR="006C3093" w:rsidRPr="00064219" w:rsidRDefault="006C3093" w:rsidP="004D1104">
                  <w:pPr>
                    <w:pStyle w:val="ROWTABELLA"/>
                    <w:jc w:val="center"/>
                    <w:rPr>
                      <w:color w:val="002060"/>
                    </w:rPr>
                  </w:pPr>
                  <w:r w:rsidRPr="00064219">
                    <w:rPr>
                      <w:color w:val="002060"/>
                    </w:rP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889329" w14:textId="77777777" w:rsidR="006C3093" w:rsidRPr="00064219" w:rsidRDefault="006C3093" w:rsidP="004D1104">
                  <w:pPr>
                    <w:pStyle w:val="ROWTABELLA"/>
                    <w:jc w:val="center"/>
                    <w:rPr>
                      <w:color w:val="002060"/>
                    </w:rPr>
                  </w:pPr>
                  <w:r w:rsidRPr="00064219">
                    <w:rPr>
                      <w:color w:val="002060"/>
                    </w:rPr>
                    <w:t> </w:t>
                  </w:r>
                </w:p>
              </w:tc>
            </w:tr>
            <w:tr w:rsidR="006C3093" w:rsidRPr="00064219" w14:paraId="06309DDA"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DFC6337" w14:textId="77777777" w:rsidR="006C3093" w:rsidRPr="00064219" w:rsidRDefault="006C3093" w:rsidP="004D1104">
                  <w:pPr>
                    <w:pStyle w:val="ROWTABELLA"/>
                    <w:rPr>
                      <w:color w:val="002060"/>
                    </w:rPr>
                  </w:pPr>
                  <w:r w:rsidRPr="00064219">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6771DA8" w14:textId="77777777" w:rsidR="006C3093" w:rsidRPr="00064219" w:rsidRDefault="006C3093" w:rsidP="004D1104">
                  <w:pPr>
                    <w:pStyle w:val="ROWTABELLA"/>
                    <w:rPr>
                      <w:color w:val="002060"/>
                    </w:rPr>
                  </w:pPr>
                  <w:r w:rsidRPr="00064219">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B9865C" w14:textId="77777777" w:rsidR="006C3093" w:rsidRPr="00064219" w:rsidRDefault="006C3093" w:rsidP="004D1104">
                  <w:pPr>
                    <w:pStyle w:val="ROWTABELLA"/>
                    <w:jc w:val="center"/>
                    <w:rPr>
                      <w:color w:val="002060"/>
                    </w:rPr>
                  </w:pPr>
                  <w:r w:rsidRPr="00064219">
                    <w:rPr>
                      <w:color w:val="002060"/>
                    </w:rP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264201B" w14:textId="77777777" w:rsidR="006C3093" w:rsidRPr="00064219" w:rsidRDefault="006C3093" w:rsidP="004D1104">
                  <w:pPr>
                    <w:pStyle w:val="ROWTABELLA"/>
                    <w:jc w:val="center"/>
                    <w:rPr>
                      <w:color w:val="002060"/>
                    </w:rPr>
                  </w:pPr>
                  <w:r w:rsidRPr="00064219">
                    <w:rPr>
                      <w:color w:val="002060"/>
                    </w:rPr>
                    <w:t> </w:t>
                  </w:r>
                </w:p>
              </w:tc>
            </w:tr>
            <w:tr w:rsidR="006C3093" w:rsidRPr="00064219" w14:paraId="1D89B135"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24795B" w14:textId="77777777" w:rsidR="006C3093" w:rsidRPr="00064219" w:rsidRDefault="006C3093" w:rsidP="004D1104">
                  <w:pPr>
                    <w:pStyle w:val="ROWTABELLA"/>
                    <w:rPr>
                      <w:color w:val="002060"/>
                    </w:rPr>
                  </w:pPr>
                  <w:r w:rsidRPr="00064219">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C5064A3" w14:textId="77777777" w:rsidR="006C3093" w:rsidRPr="00064219" w:rsidRDefault="006C3093" w:rsidP="004D1104">
                  <w:pPr>
                    <w:pStyle w:val="ROWTABELLA"/>
                    <w:rPr>
                      <w:color w:val="002060"/>
                    </w:rPr>
                  </w:pPr>
                  <w:r w:rsidRPr="00064219">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318D1E" w14:textId="77777777" w:rsidR="006C3093" w:rsidRPr="00064219" w:rsidRDefault="006C3093" w:rsidP="004D1104">
                  <w:pPr>
                    <w:pStyle w:val="ROWTABELLA"/>
                    <w:jc w:val="center"/>
                    <w:rPr>
                      <w:color w:val="002060"/>
                    </w:rPr>
                  </w:pPr>
                  <w:r w:rsidRPr="00064219">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EFF91D0" w14:textId="77777777" w:rsidR="006C3093" w:rsidRPr="00064219" w:rsidRDefault="006C3093" w:rsidP="004D1104">
                  <w:pPr>
                    <w:pStyle w:val="ROWTABELLA"/>
                    <w:jc w:val="center"/>
                    <w:rPr>
                      <w:color w:val="002060"/>
                    </w:rPr>
                  </w:pPr>
                  <w:r w:rsidRPr="00064219">
                    <w:rPr>
                      <w:color w:val="002060"/>
                    </w:rPr>
                    <w:t> </w:t>
                  </w:r>
                </w:p>
              </w:tc>
            </w:tr>
            <w:tr w:rsidR="006C3093" w:rsidRPr="00064219" w14:paraId="377793DC"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5FED29" w14:textId="77777777" w:rsidR="006C3093" w:rsidRPr="00064219" w:rsidRDefault="006C3093" w:rsidP="004D1104">
                  <w:pPr>
                    <w:pStyle w:val="ROWTABELLA"/>
                    <w:rPr>
                      <w:color w:val="002060"/>
                    </w:rPr>
                  </w:pPr>
                  <w:r w:rsidRPr="00064219">
                    <w:rPr>
                      <w:color w:val="002060"/>
                    </w:rP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1A0C7E" w14:textId="77777777" w:rsidR="006C3093" w:rsidRPr="00064219" w:rsidRDefault="006C3093" w:rsidP="004D1104">
                  <w:pPr>
                    <w:pStyle w:val="ROWTABELLA"/>
                    <w:rPr>
                      <w:color w:val="002060"/>
                    </w:rPr>
                  </w:pPr>
                  <w:r w:rsidRPr="00064219">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5E2C5F" w14:textId="77777777" w:rsidR="006C3093" w:rsidRPr="00064219" w:rsidRDefault="006C3093" w:rsidP="004D1104">
                  <w:pPr>
                    <w:pStyle w:val="ROWTABELLA"/>
                    <w:jc w:val="center"/>
                    <w:rPr>
                      <w:color w:val="002060"/>
                    </w:rPr>
                  </w:pPr>
                  <w:r w:rsidRPr="00064219">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D8EFE2" w14:textId="77777777" w:rsidR="006C3093" w:rsidRPr="00064219" w:rsidRDefault="006C3093" w:rsidP="004D1104">
                  <w:pPr>
                    <w:pStyle w:val="ROWTABELLA"/>
                    <w:jc w:val="center"/>
                    <w:rPr>
                      <w:color w:val="002060"/>
                    </w:rPr>
                  </w:pPr>
                  <w:r w:rsidRPr="00064219">
                    <w:rPr>
                      <w:color w:val="002060"/>
                    </w:rPr>
                    <w:t> </w:t>
                  </w:r>
                </w:p>
              </w:tc>
            </w:tr>
          </w:tbl>
          <w:p w14:paraId="017021D6" w14:textId="77777777" w:rsidR="006C3093" w:rsidRPr="00064219" w:rsidRDefault="006C3093" w:rsidP="004D110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C3093" w:rsidRPr="00064219" w14:paraId="292B8270" w14:textId="77777777" w:rsidTr="004D11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ECA16" w14:textId="77777777" w:rsidR="006C3093" w:rsidRPr="00064219" w:rsidRDefault="006C3093" w:rsidP="004D1104">
                  <w:pPr>
                    <w:pStyle w:val="HEADERTABELLA"/>
                    <w:rPr>
                      <w:color w:val="002060"/>
                    </w:rPr>
                  </w:pPr>
                  <w:r w:rsidRPr="00064219">
                    <w:rPr>
                      <w:color w:val="002060"/>
                    </w:rPr>
                    <w:t>GIRONE B - 8 Giornata - R</w:t>
                  </w:r>
                </w:p>
              </w:tc>
            </w:tr>
            <w:tr w:rsidR="006C3093" w:rsidRPr="00064219" w14:paraId="738D0763" w14:textId="77777777" w:rsidTr="004D11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37DCD5" w14:textId="77777777" w:rsidR="006C3093" w:rsidRPr="00064219" w:rsidRDefault="006C3093" w:rsidP="004D1104">
                  <w:pPr>
                    <w:pStyle w:val="ROWTABELLA"/>
                    <w:rPr>
                      <w:color w:val="002060"/>
                    </w:rPr>
                  </w:pPr>
                  <w:r w:rsidRPr="00064219">
                    <w:rPr>
                      <w:color w:val="002060"/>
                    </w:rPr>
                    <w:t>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1F7832" w14:textId="77777777" w:rsidR="006C3093" w:rsidRPr="00064219" w:rsidRDefault="006C3093" w:rsidP="004D1104">
                  <w:pPr>
                    <w:pStyle w:val="ROWTABELLA"/>
                    <w:rPr>
                      <w:color w:val="002060"/>
                    </w:rPr>
                  </w:pPr>
                  <w:r w:rsidRPr="00064219">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530570" w14:textId="77777777" w:rsidR="006C3093" w:rsidRPr="00064219" w:rsidRDefault="006C3093" w:rsidP="004D1104">
                  <w:pPr>
                    <w:pStyle w:val="ROWTABELLA"/>
                    <w:jc w:val="center"/>
                    <w:rPr>
                      <w:color w:val="002060"/>
                    </w:rPr>
                  </w:pPr>
                  <w:r w:rsidRPr="00064219">
                    <w:rPr>
                      <w:color w:val="002060"/>
                    </w:rPr>
                    <w:t>10 - 2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04430C" w14:textId="77777777" w:rsidR="006C3093" w:rsidRPr="00064219" w:rsidRDefault="006C3093" w:rsidP="004D1104">
                  <w:pPr>
                    <w:pStyle w:val="ROWTABELLA"/>
                    <w:jc w:val="center"/>
                    <w:rPr>
                      <w:color w:val="002060"/>
                    </w:rPr>
                  </w:pPr>
                  <w:r w:rsidRPr="00064219">
                    <w:rPr>
                      <w:color w:val="002060"/>
                    </w:rPr>
                    <w:t> </w:t>
                  </w:r>
                </w:p>
              </w:tc>
            </w:tr>
            <w:tr w:rsidR="006C3093" w:rsidRPr="00064219" w14:paraId="6969FCE6"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614D9D" w14:textId="77777777" w:rsidR="006C3093" w:rsidRPr="00064219" w:rsidRDefault="006C3093" w:rsidP="004D1104">
                  <w:pPr>
                    <w:pStyle w:val="ROWTABELLA"/>
                    <w:rPr>
                      <w:color w:val="002060"/>
                    </w:rPr>
                  </w:pPr>
                  <w:r w:rsidRPr="00064219">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EB4233" w14:textId="77777777" w:rsidR="006C3093" w:rsidRPr="00064219" w:rsidRDefault="006C3093" w:rsidP="004D1104">
                  <w:pPr>
                    <w:pStyle w:val="ROWTABELLA"/>
                    <w:rPr>
                      <w:color w:val="002060"/>
                    </w:rPr>
                  </w:pPr>
                  <w:r w:rsidRPr="00064219">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5760EB" w14:textId="77777777" w:rsidR="006C3093" w:rsidRPr="00064219" w:rsidRDefault="006C3093" w:rsidP="004D1104">
                  <w:pPr>
                    <w:pStyle w:val="ROWTABELLA"/>
                    <w:jc w:val="center"/>
                    <w:rPr>
                      <w:color w:val="002060"/>
                    </w:rPr>
                  </w:pPr>
                  <w:r w:rsidRPr="00064219">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2DC84D" w14:textId="77777777" w:rsidR="006C3093" w:rsidRPr="00064219" w:rsidRDefault="006C3093" w:rsidP="004D1104">
                  <w:pPr>
                    <w:pStyle w:val="ROWTABELLA"/>
                    <w:jc w:val="center"/>
                    <w:rPr>
                      <w:color w:val="002060"/>
                    </w:rPr>
                  </w:pPr>
                  <w:r w:rsidRPr="00064219">
                    <w:rPr>
                      <w:color w:val="002060"/>
                    </w:rPr>
                    <w:t> </w:t>
                  </w:r>
                </w:p>
              </w:tc>
            </w:tr>
            <w:tr w:rsidR="006C3093" w:rsidRPr="00064219" w14:paraId="6517A22F" w14:textId="77777777" w:rsidTr="004D11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17F5F9" w14:textId="77777777" w:rsidR="006C3093" w:rsidRPr="00064219" w:rsidRDefault="006C3093" w:rsidP="004D1104">
                  <w:pPr>
                    <w:pStyle w:val="ROWTABELLA"/>
                    <w:rPr>
                      <w:color w:val="002060"/>
                    </w:rPr>
                  </w:pPr>
                  <w:r w:rsidRPr="00064219">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4412F3" w14:textId="77777777" w:rsidR="006C3093" w:rsidRPr="00064219" w:rsidRDefault="006C3093" w:rsidP="004D1104">
                  <w:pPr>
                    <w:pStyle w:val="ROWTABELLA"/>
                    <w:rPr>
                      <w:color w:val="002060"/>
                    </w:rPr>
                  </w:pPr>
                  <w:r w:rsidRPr="00064219">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979E50" w14:textId="77777777" w:rsidR="006C3093" w:rsidRPr="00064219" w:rsidRDefault="006C3093" w:rsidP="004D1104">
                  <w:pPr>
                    <w:pStyle w:val="ROWTABELLA"/>
                    <w:jc w:val="center"/>
                    <w:rPr>
                      <w:color w:val="002060"/>
                    </w:rPr>
                  </w:pPr>
                  <w:r w:rsidRPr="00064219">
                    <w:rPr>
                      <w:color w:val="002060"/>
                    </w:rPr>
                    <w:t>1 - 10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A13915" w14:textId="77777777" w:rsidR="006C3093" w:rsidRPr="00064219" w:rsidRDefault="006C3093" w:rsidP="004D1104">
                  <w:pPr>
                    <w:pStyle w:val="ROWTABELLA"/>
                    <w:jc w:val="center"/>
                    <w:rPr>
                      <w:color w:val="002060"/>
                    </w:rPr>
                  </w:pPr>
                  <w:r w:rsidRPr="00064219">
                    <w:rPr>
                      <w:color w:val="002060"/>
                    </w:rPr>
                    <w:t> </w:t>
                  </w:r>
                </w:p>
              </w:tc>
            </w:tr>
            <w:tr w:rsidR="006C3093" w:rsidRPr="00064219" w14:paraId="7CEE62EC" w14:textId="77777777" w:rsidTr="004D11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6B5D0D2" w14:textId="77777777" w:rsidR="006C3093" w:rsidRPr="00064219" w:rsidRDefault="006C3093" w:rsidP="004D1104">
                  <w:pPr>
                    <w:pStyle w:val="ROWTABELLA"/>
                    <w:rPr>
                      <w:color w:val="002060"/>
                    </w:rPr>
                  </w:pPr>
                  <w:r w:rsidRPr="00064219">
                    <w:rPr>
                      <w:color w:val="002060"/>
                    </w:rPr>
                    <w:t>(1) 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18E9C6" w14:textId="77777777" w:rsidR="006C3093" w:rsidRPr="00064219" w:rsidRDefault="006C3093" w:rsidP="004D1104">
                  <w:pPr>
                    <w:pStyle w:val="ROWTABELLA"/>
                    <w:rPr>
                      <w:color w:val="002060"/>
                    </w:rPr>
                  </w:pPr>
                  <w:r w:rsidRPr="00064219">
                    <w:rPr>
                      <w:color w:val="002060"/>
                    </w:rPr>
                    <w:t xml:space="preserve">- ACLI MANTOVANI </w:t>
                  </w:r>
                  <w:proofErr w:type="spellStart"/>
                  <w:r w:rsidRPr="00064219">
                    <w:rPr>
                      <w:color w:val="002060"/>
                    </w:rPr>
                    <w:t>CALCIOsq.B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CD1079" w14:textId="77777777" w:rsidR="006C3093" w:rsidRPr="00064219" w:rsidRDefault="006C3093" w:rsidP="004D1104">
                  <w:pPr>
                    <w:pStyle w:val="ROWTABELLA"/>
                    <w:jc w:val="center"/>
                    <w:rPr>
                      <w:color w:val="002060"/>
                    </w:rPr>
                  </w:pPr>
                  <w:r w:rsidRPr="00064219">
                    <w:rPr>
                      <w:color w:val="002060"/>
                    </w:rP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FDA6A1" w14:textId="77777777" w:rsidR="006C3093" w:rsidRPr="00064219" w:rsidRDefault="006C3093" w:rsidP="004D1104">
                  <w:pPr>
                    <w:pStyle w:val="ROWTABELLA"/>
                    <w:jc w:val="center"/>
                    <w:rPr>
                      <w:color w:val="002060"/>
                    </w:rPr>
                  </w:pPr>
                  <w:r w:rsidRPr="00064219">
                    <w:rPr>
                      <w:color w:val="002060"/>
                    </w:rPr>
                    <w:t> </w:t>
                  </w:r>
                </w:p>
              </w:tc>
            </w:tr>
            <w:tr w:rsidR="006C3093" w:rsidRPr="00064219" w14:paraId="5EA7F1D4" w14:textId="77777777" w:rsidTr="004D1104">
              <w:tc>
                <w:tcPr>
                  <w:tcW w:w="4700" w:type="dxa"/>
                  <w:gridSpan w:val="4"/>
                  <w:tcBorders>
                    <w:top w:val="nil"/>
                    <w:left w:val="nil"/>
                    <w:bottom w:val="nil"/>
                    <w:right w:val="nil"/>
                  </w:tcBorders>
                  <w:tcMar>
                    <w:top w:w="20" w:type="dxa"/>
                    <w:left w:w="20" w:type="dxa"/>
                    <w:bottom w:w="20" w:type="dxa"/>
                    <w:right w:w="20" w:type="dxa"/>
                  </w:tcMar>
                  <w:vAlign w:val="center"/>
                </w:tcPr>
                <w:p w14:paraId="6056026D" w14:textId="77777777" w:rsidR="006C3093" w:rsidRPr="00064219" w:rsidRDefault="006C3093" w:rsidP="004D1104">
                  <w:pPr>
                    <w:pStyle w:val="ROWTABELLA"/>
                    <w:rPr>
                      <w:color w:val="002060"/>
                    </w:rPr>
                  </w:pPr>
                  <w:r w:rsidRPr="00064219">
                    <w:rPr>
                      <w:color w:val="002060"/>
                    </w:rPr>
                    <w:t>(1) - disputata il 09/02/2019</w:t>
                  </w:r>
                </w:p>
              </w:tc>
            </w:tr>
          </w:tbl>
          <w:p w14:paraId="6BF530DF" w14:textId="77777777" w:rsidR="006C3093" w:rsidRPr="00064219" w:rsidRDefault="006C3093" w:rsidP="004D1104">
            <w:pPr>
              <w:rPr>
                <w:color w:val="002060"/>
              </w:rPr>
            </w:pPr>
          </w:p>
        </w:tc>
      </w:tr>
    </w:tbl>
    <w:p w14:paraId="76876192" w14:textId="77777777" w:rsidR="006C3093" w:rsidRPr="00064219" w:rsidRDefault="006C3093" w:rsidP="006C3093">
      <w:pPr>
        <w:pStyle w:val="breakline"/>
        <w:divId w:val="527259509"/>
        <w:rPr>
          <w:color w:val="002060"/>
        </w:rPr>
      </w:pPr>
    </w:p>
    <w:p w14:paraId="42B70C55" w14:textId="77777777" w:rsidR="006C3093" w:rsidRPr="00064219" w:rsidRDefault="006C3093" w:rsidP="006C3093">
      <w:pPr>
        <w:pStyle w:val="breakline"/>
        <w:divId w:val="527259509"/>
        <w:rPr>
          <w:color w:val="002060"/>
        </w:rPr>
      </w:pPr>
    </w:p>
    <w:p w14:paraId="0361011C" w14:textId="77777777" w:rsidR="006C3093" w:rsidRPr="00064219" w:rsidRDefault="006C3093" w:rsidP="006C3093">
      <w:pPr>
        <w:pStyle w:val="TITOLOPRINC"/>
        <w:divId w:val="527259509"/>
        <w:rPr>
          <w:color w:val="002060"/>
        </w:rPr>
      </w:pPr>
      <w:r w:rsidRPr="00064219">
        <w:rPr>
          <w:color w:val="002060"/>
        </w:rPr>
        <w:t>GIUDICE SPORTIVO</w:t>
      </w:r>
    </w:p>
    <w:p w14:paraId="3B7435B0" w14:textId="77777777" w:rsidR="006C3093" w:rsidRPr="00064219" w:rsidRDefault="006C3093" w:rsidP="006C3093">
      <w:pPr>
        <w:pStyle w:val="diffida"/>
        <w:divId w:val="527259509"/>
        <w:rPr>
          <w:color w:val="002060"/>
        </w:rPr>
      </w:pPr>
      <w:r w:rsidRPr="00064219">
        <w:rPr>
          <w:color w:val="002060"/>
        </w:rPr>
        <w:t>Il Giudice Sportivo, Avv. Claudio Romagnoli, nella seduta del 13/02/2019, ha adottato le decisioni che di seguito integralmente si riportano:</w:t>
      </w:r>
    </w:p>
    <w:p w14:paraId="743C6259" w14:textId="77777777" w:rsidR="006C3093" w:rsidRPr="00064219" w:rsidRDefault="006C3093" w:rsidP="006C3093">
      <w:pPr>
        <w:pStyle w:val="titolo10"/>
        <w:divId w:val="527259509"/>
        <w:rPr>
          <w:color w:val="002060"/>
        </w:rPr>
      </w:pPr>
      <w:r w:rsidRPr="00064219">
        <w:rPr>
          <w:color w:val="002060"/>
        </w:rPr>
        <w:t xml:space="preserve">GARE DEL 9/ 2/2019 </w:t>
      </w:r>
    </w:p>
    <w:p w14:paraId="4B95E020" w14:textId="77777777" w:rsidR="006C3093" w:rsidRPr="00064219" w:rsidRDefault="006C3093" w:rsidP="006C3093">
      <w:pPr>
        <w:pStyle w:val="titolo6"/>
        <w:divId w:val="527259509"/>
        <w:rPr>
          <w:color w:val="002060"/>
        </w:rPr>
      </w:pPr>
      <w:r w:rsidRPr="00064219">
        <w:rPr>
          <w:color w:val="002060"/>
        </w:rPr>
        <w:t xml:space="preserve">DECISIONI DEL GIUDICE SPORTIVO </w:t>
      </w:r>
    </w:p>
    <w:p w14:paraId="4FC405C3"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gara del 9/ 2/2019 FUTSAL FBC - ACLI MANTOVANI </w:t>
      </w:r>
      <w:proofErr w:type="spellStart"/>
      <w:r w:rsidRPr="00064219">
        <w:rPr>
          <w:color w:val="002060"/>
        </w:rPr>
        <w:t>CALCIOsq.B</w:t>
      </w:r>
      <w:proofErr w:type="spellEnd"/>
      <w:r w:rsidRPr="00064219">
        <w:rPr>
          <w:color w:val="002060"/>
        </w:rPr>
        <w:t xml:space="preserve"> </w:t>
      </w:r>
      <w:r w:rsidRPr="00064219">
        <w:rPr>
          <w:color w:val="002060"/>
        </w:rPr>
        <w:br/>
        <w:t xml:space="preserve">Rilevato dal referto arbitrale che la gara in oggetto non ha avuto svolgimento per la mancata presenza in campo della </w:t>
      </w:r>
      <w:proofErr w:type="spellStart"/>
      <w:r w:rsidRPr="00064219">
        <w:rPr>
          <w:color w:val="002060"/>
        </w:rPr>
        <w:t>Soc</w:t>
      </w:r>
      <w:proofErr w:type="spellEnd"/>
      <w:r w:rsidRPr="00064219">
        <w:rPr>
          <w:color w:val="002060"/>
        </w:rPr>
        <w:t xml:space="preserve">. </w:t>
      </w:r>
      <w:proofErr w:type="spellStart"/>
      <w:r w:rsidRPr="00064219">
        <w:rPr>
          <w:color w:val="002060"/>
        </w:rPr>
        <w:t>Futsal</w:t>
      </w:r>
      <w:proofErr w:type="spellEnd"/>
      <w:r w:rsidRPr="00064219">
        <w:rPr>
          <w:color w:val="002060"/>
        </w:rPr>
        <w:t xml:space="preserve"> FBC, </w:t>
      </w:r>
    </w:p>
    <w:p w14:paraId="2E1DF763"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si decide: </w:t>
      </w:r>
    </w:p>
    <w:p w14:paraId="4EA859DF"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a) di infliggere alla </w:t>
      </w:r>
      <w:proofErr w:type="spellStart"/>
      <w:r w:rsidRPr="00064219">
        <w:rPr>
          <w:color w:val="002060"/>
        </w:rPr>
        <w:t>Soc</w:t>
      </w:r>
      <w:proofErr w:type="spellEnd"/>
      <w:r w:rsidRPr="00064219">
        <w:rPr>
          <w:color w:val="002060"/>
        </w:rPr>
        <w:t xml:space="preserve">. </w:t>
      </w:r>
      <w:proofErr w:type="spellStart"/>
      <w:r w:rsidRPr="00064219">
        <w:rPr>
          <w:color w:val="002060"/>
        </w:rPr>
        <w:t>Futsal</w:t>
      </w:r>
      <w:proofErr w:type="spellEnd"/>
      <w:r w:rsidRPr="00064219">
        <w:rPr>
          <w:color w:val="002060"/>
        </w:rPr>
        <w:t xml:space="preserve"> FBC la punizione sportiva della perdita della gara con il punteggio di 0 - 6 nonché la penalizzazione di un punto in classifica e l'ammenda di euro 100,00quale prima rinuncia </w:t>
      </w:r>
    </w:p>
    <w:p w14:paraId="2B8C8FBD"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4A730353"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395373CD" w14:textId="77777777" w:rsidR="006C3093" w:rsidRPr="00064219" w:rsidRDefault="006C3093" w:rsidP="006C3093">
      <w:pPr>
        <w:pStyle w:val="titolo3"/>
        <w:divId w:val="527259509"/>
        <w:rPr>
          <w:color w:val="002060"/>
        </w:rPr>
      </w:pPr>
      <w:r w:rsidRPr="00064219">
        <w:rPr>
          <w:color w:val="002060"/>
        </w:rPr>
        <w:t xml:space="preserve">A CARICO DI SOCIETA' </w:t>
      </w:r>
    </w:p>
    <w:p w14:paraId="518E417C" w14:textId="77777777" w:rsidR="006C3093" w:rsidRPr="00064219" w:rsidRDefault="006C3093" w:rsidP="006C3093">
      <w:pPr>
        <w:pStyle w:val="titolo20"/>
        <w:divId w:val="527259509"/>
        <w:rPr>
          <w:color w:val="002060"/>
        </w:rPr>
      </w:pPr>
      <w:r w:rsidRPr="00064219">
        <w:rPr>
          <w:color w:val="002060"/>
        </w:rPr>
        <w:t xml:space="preserve">PERDITA DELLA GARA: </w:t>
      </w:r>
    </w:p>
    <w:p w14:paraId="59730CDC"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lastRenderedPageBreak/>
        <w:t xml:space="preserve">FUTSAL FBC </w:t>
      </w:r>
      <w:r w:rsidRPr="00064219">
        <w:rPr>
          <w:color w:val="002060"/>
        </w:rPr>
        <w:br/>
        <w:t xml:space="preserve">vedi delibera. </w:t>
      </w:r>
    </w:p>
    <w:p w14:paraId="2DC13375" w14:textId="77777777" w:rsidR="006C3093" w:rsidRPr="00064219" w:rsidRDefault="006C3093" w:rsidP="006C3093">
      <w:pPr>
        <w:pStyle w:val="titolo20"/>
        <w:divId w:val="527259509"/>
        <w:rPr>
          <w:color w:val="002060"/>
        </w:rPr>
      </w:pPr>
      <w:r w:rsidRPr="00064219">
        <w:rPr>
          <w:color w:val="002060"/>
        </w:rPr>
        <w:t xml:space="preserve">PENALIZZAZIONE PUNTI IN CLASSIFICA: </w:t>
      </w:r>
    </w:p>
    <w:p w14:paraId="67DFD9AE"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FUTSAL FBC </w:t>
      </w:r>
      <w:r w:rsidRPr="00064219">
        <w:rPr>
          <w:color w:val="002060"/>
        </w:rPr>
        <w:br/>
        <w:t xml:space="preserve">vedi delibera. </w:t>
      </w:r>
    </w:p>
    <w:p w14:paraId="11AEE1AC" w14:textId="77777777" w:rsidR="006C3093" w:rsidRPr="00064219" w:rsidRDefault="006C3093" w:rsidP="006C3093">
      <w:pPr>
        <w:pStyle w:val="titolo20"/>
        <w:divId w:val="527259509"/>
        <w:rPr>
          <w:color w:val="002060"/>
        </w:rPr>
      </w:pPr>
      <w:r w:rsidRPr="00064219">
        <w:rPr>
          <w:color w:val="002060"/>
        </w:rPr>
        <w:t xml:space="preserve">AMMENDA </w:t>
      </w:r>
    </w:p>
    <w:p w14:paraId="7D1447D1"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 xml:space="preserve">FUTSAL FBC </w:t>
      </w:r>
      <w:r w:rsidRPr="00064219">
        <w:rPr>
          <w:color w:val="002060"/>
        </w:rPr>
        <w:br/>
        <w:t xml:space="preserve">vedi delibera. </w:t>
      </w:r>
    </w:p>
    <w:p w14:paraId="0E140FF2" w14:textId="77777777" w:rsidR="006C3093" w:rsidRPr="00064219" w:rsidRDefault="006C3093" w:rsidP="006C3093">
      <w:pPr>
        <w:pStyle w:val="titolo10"/>
        <w:divId w:val="527259509"/>
        <w:rPr>
          <w:color w:val="002060"/>
        </w:rPr>
      </w:pPr>
      <w:r w:rsidRPr="00064219">
        <w:rPr>
          <w:color w:val="002060"/>
        </w:rPr>
        <w:t xml:space="preserve">GARE DEL 10/ 2/2019 </w:t>
      </w:r>
    </w:p>
    <w:p w14:paraId="32B4637F" w14:textId="77777777" w:rsidR="006C3093" w:rsidRPr="00064219" w:rsidRDefault="006C3093" w:rsidP="006C3093">
      <w:pPr>
        <w:pStyle w:val="titolo7a"/>
        <w:divId w:val="527259509"/>
        <w:rPr>
          <w:color w:val="002060"/>
        </w:rPr>
      </w:pPr>
      <w:r w:rsidRPr="00064219">
        <w:rPr>
          <w:color w:val="002060"/>
        </w:rPr>
        <w:t xml:space="preserve">PROVVEDIMENTI DISCIPLINARI </w:t>
      </w:r>
    </w:p>
    <w:p w14:paraId="4D59DBE6" w14:textId="77777777" w:rsidR="006C3093" w:rsidRPr="00064219" w:rsidRDefault="006C3093" w:rsidP="006C3093">
      <w:pPr>
        <w:pStyle w:val="TITOLO7B"/>
        <w:divId w:val="527259509"/>
        <w:rPr>
          <w:color w:val="002060"/>
        </w:rPr>
      </w:pPr>
      <w:r w:rsidRPr="00064219">
        <w:rPr>
          <w:color w:val="002060"/>
        </w:rPr>
        <w:t xml:space="preserve">In base alle risultanze degli atti ufficiali sono state deliberate le seguenti sanzioni disciplinari. </w:t>
      </w:r>
    </w:p>
    <w:p w14:paraId="0B55DB74" w14:textId="77777777" w:rsidR="006C3093" w:rsidRPr="00064219" w:rsidRDefault="006C3093" w:rsidP="006C3093">
      <w:pPr>
        <w:pStyle w:val="titolo3"/>
        <w:divId w:val="527259509"/>
        <w:rPr>
          <w:color w:val="002060"/>
        </w:rPr>
      </w:pPr>
      <w:r w:rsidRPr="00064219">
        <w:rPr>
          <w:color w:val="002060"/>
        </w:rPr>
        <w:t xml:space="preserve">A CARICO DI ALLENATORI </w:t>
      </w:r>
    </w:p>
    <w:p w14:paraId="77D09CE5" w14:textId="77777777" w:rsidR="006C3093" w:rsidRPr="00064219" w:rsidRDefault="006C3093" w:rsidP="006C3093">
      <w:pPr>
        <w:pStyle w:val="titolo20"/>
        <w:divId w:val="527259509"/>
        <w:rPr>
          <w:color w:val="002060"/>
        </w:rPr>
      </w:pPr>
      <w:r w:rsidRPr="00064219">
        <w:rPr>
          <w:color w:val="002060"/>
        </w:rPr>
        <w:t xml:space="preserve">SQUALIFICA FINO AL 27/ 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30E0B6CA" w14:textId="77777777" w:rsidTr="006C3093">
        <w:trPr>
          <w:divId w:val="527259509"/>
        </w:trPr>
        <w:tc>
          <w:tcPr>
            <w:tcW w:w="2200" w:type="dxa"/>
            <w:tcMar>
              <w:top w:w="20" w:type="dxa"/>
              <w:left w:w="20" w:type="dxa"/>
              <w:bottom w:w="20" w:type="dxa"/>
              <w:right w:w="20" w:type="dxa"/>
            </w:tcMar>
            <w:vAlign w:val="center"/>
          </w:tcPr>
          <w:p w14:paraId="19200065" w14:textId="77777777" w:rsidR="006C3093" w:rsidRPr="00064219" w:rsidRDefault="006C3093" w:rsidP="004D1104">
            <w:pPr>
              <w:pStyle w:val="movimento"/>
              <w:rPr>
                <w:color w:val="002060"/>
              </w:rPr>
            </w:pPr>
            <w:r w:rsidRPr="00064219">
              <w:rPr>
                <w:color w:val="002060"/>
              </w:rPr>
              <w:t>FARNETI EMANUELE</w:t>
            </w:r>
          </w:p>
        </w:tc>
        <w:tc>
          <w:tcPr>
            <w:tcW w:w="2200" w:type="dxa"/>
            <w:tcMar>
              <w:top w:w="20" w:type="dxa"/>
              <w:left w:w="20" w:type="dxa"/>
              <w:bottom w:w="20" w:type="dxa"/>
              <w:right w:w="20" w:type="dxa"/>
            </w:tcMar>
            <w:vAlign w:val="center"/>
          </w:tcPr>
          <w:p w14:paraId="7BBBD843" w14:textId="77777777" w:rsidR="006C3093" w:rsidRPr="00064219" w:rsidRDefault="006C3093" w:rsidP="004D1104">
            <w:pPr>
              <w:pStyle w:val="movimento2"/>
              <w:rPr>
                <w:color w:val="002060"/>
              </w:rPr>
            </w:pPr>
            <w:r w:rsidRPr="00064219">
              <w:rPr>
                <w:color w:val="002060"/>
              </w:rPr>
              <w:t xml:space="preserve">(VIRTUS TEAM SOC.COOP.) </w:t>
            </w:r>
          </w:p>
        </w:tc>
        <w:tc>
          <w:tcPr>
            <w:tcW w:w="800" w:type="dxa"/>
            <w:tcMar>
              <w:top w:w="20" w:type="dxa"/>
              <w:left w:w="20" w:type="dxa"/>
              <w:bottom w:w="20" w:type="dxa"/>
              <w:right w:w="20" w:type="dxa"/>
            </w:tcMar>
            <w:vAlign w:val="center"/>
          </w:tcPr>
          <w:p w14:paraId="70647DA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A3608B9"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65F987EF" w14:textId="77777777" w:rsidR="006C3093" w:rsidRPr="00064219" w:rsidRDefault="006C3093" w:rsidP="004D1104">
            <w:pPr>
              <w:pStyle w:val="movimento2"/>
              <w:rPr>
                <w:color w:val="002060"/>
              </w:rPr>
            </w:pPr>
            <w:r w:rsidRPr="00064219">
              <w:rPr>
                <w:color w:val="002060"/>
              </w:rPr>
              <w:t> </w:t>
            </w:r>
          </w:p>
        </w:tc>
      </w:tr>
    </w:tbl>
    <w:p w14:paraId="37D12A7E" w14:textId="77777777" w:rsidR="006C3093" w:rsidRPr="00064219" w:rsidRDefault="006C3093" w:rsidP="006C3093">
      <w:pPr>
        <w:pStyle w:val="diffida"/>
        <w:spacing w:before="80" w:beforeAutospacing="0" w:after="40" w:afterAutospacing="0"/>
        <w:jc w:val="left"/>
        <w:divId w:val="527259509"/>
        <w:rPr>
          <w:color w:val="002060"/>
        </w:rPr>
      </w:pPr>
      <w:r w:rsidRPr="00064219">
        <w:rPr>
          <w:color w:val="002060"/>
        </w:rPr>
        <w:t>Per comportamento irriguardoso nei confronti dell'arbitro. Allontanato.</w:t>
      </w:r>
    </w:p>
    <w:p w14:paraId="6E57E5B5" w14:textId="77777777" w:rsidR="006C3093" w:rsidRPr="00064219" w:rsidRDefault="006C3093" w:rsidP="006C3093">
      <w:pPr>
        <w:pStyle w:val="titolo3"/>
        <w:divId w:val="527259509"/>
        <w:rPr>
          <w:color w:val="002060"/>
        </w:rPr>
      </w:pPr>
      <w:r w:rsidRPr="00064219">
        <w:rPr>
          <w:color w:val="002060"/>
        </w:rPr>
        <w:t xml:space="preserve">A CARICO CALCIATORI NON ESPULSI DAL CAMPO </w:t>
      </w:r>
    </w:p>
    <w:p w14:paraId="3D144AF6" w14:textId="77777777" w:rsidR="006C3093" w:rsidRPr="00064219" w:rsidRDefault="006C3093" w:rsidP="006C3093">
      <w:pPr>
        <w:pStyle w:val="titolo20"/>
        <w:divId w:val="527259509"/>
        <w:rPr>
          <w:color w:val="002060"/>
        </w:rPr>
      </w:pPr>
      <w:r w:rsidRPr="0006421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41C94DB9" w14:textId="77777777" w:rsidTr="006C3093">
        <w:trPr>
          <w:divId w:val="527259509"/>
        </w:trPr>
        <w:tc>
          <w:tcPr>
            <w:tcW w:w="2200" w:type="dxa"/>
            <w:tcMar>
              <w:top w:w="20" w:type="dxa"/>
              <w:left w:w="20" w:type="dxa"/>
              <w:bottom w:w="20" w:type="dxa"/>
              <w:right w:w="20" w:type="dxa"/>
            </w:tcMar>
            <w:vAlign w:val="center"/>
          </w:tcPr>
          <w:p w14:paraId="4E8CA319" w14:textId="77777777" w:rsidR="006C3093" w:rsidRPr="00064219" w:rsidRDefault="006C3093" w:rsidP="004D1104">
            <w:pPr>
              <w:pStyle w:val="movimento"/>
              <w:rPr>
                <w:color w:val="002060"/>
              </w:rPr>
            </w:pPr>
            <w:r w:rsidRPr="00064219">
              <w:rPr>
                <w:color w:val="002060"/>
              </w:rPr>
              <w:t>BIAGIOLI NICOLA</w:t>
            </w:r>
          </w:p>
        </w:tc>
        <w:tc>
          <w:tcPr>
            <w:tcW w:w="2200" w:type="dxa"/>
            <w:tcMar>
              <w:top w:w="20" w:type="dxa"/>
              <w:left w:w="20" w:type="dxa"/>
              <w:bottom w:w="20" w:type="dxa"/>
              <w:right w:w="20" w:type="dxa"/>
            </w:tcMar>
            <w:vAlign w:val="center"/>
          </w:tcPr>
          <w:p w14:paraId="0459C6DC" w14:textId="77777777" w:rsidR="006C3093" w:rsidRPr="00064219" w:rsidRDefault="006C3093" w:rsidP="004D1104">
            <w:pPr>
              <w:pStyle w:val="movimento2"/>
              <w:rPr>
                <w:color w:val="002060"/>
              </w:rPr>
            </w:pPr>
            <w:r w:rsidRPr="00064219">
              <w:rPr>
                <w:color w:val="002060"/>
              </w:rPr>
              <w:t xml:space="preserve">(AMICI DEL CENTROSOCIO SP.) </w:t>
            </w:r>
          </w:p>
        </w:tc>
        <w:tc>
          <w:tcPr>
            <w:tcW w:w="800" w:type="dxa"/>
            <w:tcMar>
              <w:top w:w="20" w:type="dxa"/>
              <w:left w:w="20" w:type="dxa"/>
              <w:bottom w:w="20" w:type="dxa"/>
              <w:right w:w="20" w:type="dxa"/>
            </w:tcMar>
            <w:vAlign w:val="center"/>
          </w:tcPr>
          <w:p w14:paraId="032E920F"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2CA5FC67"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6D0C2AD" w14:textId="77777777" w:rsidR="006C3093" w:rsidRPr="00064219" w:rsidRDefault="006C3093" w:rsidP="004D1104">
            <w:pPr>
              <w:pStyle w:val="movimento2"/>
              <w:rPr>
                <w:color w:val="002060"/>
              </w:rPr>
            </w:pPr>
            <w:r w:rsidRPr="00064219">
              <w:rPr>
                <w:color w:val="002060"/>
              </w:rPr>
              <w:t> </w:t>
            </w:r>
          </w:p>
        </w:tc>
      </w:tr>
    </w:tbl>
    <w:p w14:paraId="62B79B2E" w14:textId="77777777" w:rsidR="006C3093" w:rsidRPr="00064219" w:rsidRDefault="006C3093" w:rsidP="006C3093">
      <w:pPr>
        <w:pStyle w:val="titolo20"/>
        <w:divId w:val="527259509"/>
        <w:rPr>
          <w:color w:val="002060"/>
        </w:rPr>
      </w:pPr>
      <w:r w:rsidRPr="0006421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6C3093" w:rsidRPr="00064219" w14:paraId="6225149E" w14:textId="77777777" w:rsidTr="006C3093">
        <w:trPr>
          <w:divId w:val="527259509"/>
        </w:trPr>
        <w:tc>
          <w:tcPr>
            <w:tcW w:w="2200" w:type="dxa"/>
            <w:tcMar>
              <w:top w:w="20" w:type="dxa"/>
              <w:left w:w="20" w:type="dxa"/>
              <w:bottom w:w="20" w:type="dxa"/>
              <w:right w:w="20" w:type="dxa"/>
            </w:tcMar>
            <w:vAlign w:val="center"/>
          </w:tcPr>
          <w:p w14:paraId="38C91FE8" w14:textId="77777777" w:rsidR="006C3093" w:rsidRPr="00064219" w:rsidRDefault="006C3093" w:rsidP="004D1104">
            <w:pPr>
              <w:pStyle w:val="movimento"/>
              <w:rPr>
                <w:color w:val="002060"/>
              </w:rPr>
            </w:pPr>
            <w:r w:rsidRPr="00064219">
              <w:rPr>
                <w:color w:val="002060"/>
              </w:rPr>
              <w:t>BOMBAGIONI ALESSIO</w:t>
            </w:r>
          </w:p>
        </w:tc>
        <w:tc>
          <w:tcPr>
            <w:tcW w:w="2200" w:type="dxa"/>
            <w:tcMar>
              <w:top w:w="20" w:type="dxa"/>
              <w:left w:w="20" w:type="dxa"/>
              <w:bottom w:w="20" w:type="dxa"/>
              <w:right w:w="20" w:type="dxa"/>
            </w:tcMar>
            <w:vAlign w:val="center"/>
          </w:tcPr>
          <w:p w14:paraId="16D9EC36" w14:textId="77777777" w:rsidR="006C3093" w:rsidRPr="00064219" w:rsidRDefault="006C3093" w:rsidP="004D1104">
            <w:pPr>
              <w:pStyle w:val="movimento2"/>
              <w:rPr>
                <w:color w:val="002060"/>
              </w:rPr>
            </w:pPr>
            <w:r w:rsidRPr="00064219">
              <w:rPr>
                <w:color w:val="002060"/>
              </w:rPr>
              <w:t xml:space="preserve">(AMICI DEL CENTROSOCIO SP.) </w:t>
            </w:r>
          </w:p>
        </w:tc>
        <w:tc>
          <w:tcPr>
            <w:tcW w:w="800" w:type="dxa"/>
            <w:tcMar>
              <w:top w:w="20" w:type="dxa"/>
              <w:left w:w="20" w:type="dxa"/>
              <w:bottom w:w="20" w:type="dxa"/>
              <w:right w:w="20" w:type="dxa"/>
            </w:tcMar>
            <w:vAlign w:val="center"/>
          </w:tcPr>
          <w:p w14:paraId="4147A0CB"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73F06907" w14:textId="77777777" w:rsidR="006C3093" w:rsidRPr="00064219" w:rsidRDefault="006C3093" w:rsidP="004D1104">
            <w:pPr>
              <w:pStyle w:val="movimento"/>
              <w:rPr>
                <w:color w:val="002060"/>
              </w:rPr>
            </w:pPr>
            <w:r w:rsidRPr="00064219">
              <w:rPr>
                <w:color w:val="002060"/>
              </w:rPr>
              <w:t>VAIOTTI FRANCESCO</w:t>
            </w:r>
          </w:p>
        </w:tc>
        <w:tc>
          <w:tcPr>
            <w:tcW w:w="2200" w:type="dxa"/>
            <w:tcMar>
              <w:top w:w="20" w:type="dxa"/>
              <w:left w:w="20" w:type="dxa"/>
              <w:bottom w:w="20" w:type="dxa"/>
              <w:right w:w="20" w:type="dxa"/>
            </w:tcMar>
            <w:vAlign w:val="center"/>
          </w:tcPr>
          <w:p w14:paraId="68FA3736" w14:textId="77777777" w:rsidR="006C3093" w:rsidRPr="00064219" w:rsidRDefault="006C3093" w:rsidP="004D1104">
            <w:pPr>
              <w:pStyle w:val="movimento2"/>
              <w:rPr>
                <w:color w:val="002060"/>
              </w:rPr>
            </w:pPr>
            <w:r w:rsidRPr="00064219">
              <w:rPr>
                <w:color w:val="002060"/>
              </w:rPr>
              <w:t xml:space="preserve">(AUDAX 1970 S.ANGELO) </w:t>
            </w:r>
          </w:p>
        </w:tc>
      </w:tr>
      <w:tr w:rsidR="006C3093" w:rsidRPr="00064219" w14:paraId="09C88277" w14:textId="77777777" w:rsidTr="006C3093">
        <w:trPr>
          <w:divId w:val="527259509"/>
        </w:trPr>
        <w:tc>
          <w:tcPr>
            <w:tcW w:w="2200" w:type="dxa"/>
            <w:tcMar>
              <w:top w:w="20" w:type="dxa"/>
              <w:left w:w="20" w:type="dxa"/>
              <w:bottom w:w="20" w:type="dxa"/>
              <w:right w:w="20" w:type="dxa"/>
            </w:tcMar>
            <w:vAlign w:val="center"/>
          </w:tcPr>
          <w:p w14:paraId="4394D0DB" w14:textId="77777777" w:rsidR="006C3093" w:rsidRPr="00064219" w:rsidRDefault="006C3093" w:rsidP="004D1104">
            <w:pPr>
              <w:pStyle w:val="movimento"/>
              <w:rPr>
                <w:color w:val="002060"/>
              </w:rPr>
            </w:pPr>
            <w:r w:rsidRPr="00064219">
              <w:rPr>
                <w:color w:val="002060"/>
              </w:rPr>
              <w:t>CENCI ALESSIO</w:t>
            </w:r>
          </w:p>
        </w:tc>
        <w:tc>
          <w:tcPr>
            <w:tcW w:w="2200" w:type="dxa"/>
            <w:tcMar>
              <w:top w:w="20" w:type="dxa"/>
              <w:left w:w="20" w:type="dxa"/>
              <w:bottom w:w="20" w:type="dxa"/>
              <w:right w:w="20" w:type="dxa"/>
            </w:tcMar>
            <w:vAlign w:val="center"/>
          </w:tcPr>
          <w:p w14:paraId="3F1D4B22" w14:textId="77777777" w:rsidR="006C3093" w:rsidRPr="00064219" w:rsidRDefault="006C3093" w:rsidP="004D1104">
            <w:pPr>
              <w:pStyle w:val="movimento2"/>
              <w:rPr>
                <w:color w:val="002060"/>
              </w:rPr>
            </w:pPr>
            <w:r w:rsidRPr="00064219">
              <w:rPr>
                <w:color w:val="002060"/>
              </w:rPr>
              <w:t xml:space="preserve">(PIANACCIO) </w:t>
            </w:r>
          </w:p>
        </w:tc>
        <w:tc>
          <w:tcPr>
            <w:tcW w:w="800" w:type="dxa"/>
            <w:tcMar>
              <w:top w:w="20" w:type="dxa"/>
              <w:left w:w="20" w:type="dxa"/>
              <w:bottom w:w="20" w:type="dxa"/>
              <w:right w:w="20" w:type="dxa"/>
            </w:tcMar>
            <w:vAlign w:val="center"/>
          </w:tcPr>
          <w:p w14:paraId="61D82E91"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3D7F5B00" w14:textId="77777777" w:rsidR="006C3093" w:rsidRPr="00064219" w:rsidRDefault="006C3093" w:rsidP="004D1104">
            <w:pPr>
              <w:pStyle w:val="movimento"/>
              <w:rPr>
                <w:color w:val="002060"/>
              </w:rPr>
            </w:pPr>
            <w:r w:rsidRPr="00064219">
              <w:rPr>
                <w:color w:val="002060"/>
              </w:rPr>
              <w:t> </w:t>
            </w:r>
          </w:p>
        </w:tc>
        <w:tc>
          <w:tcPr>
            <w:tcW w:w="2200" w:type="dxa"/>
            <w:tcMar>
              <w:top w:w="20" w:type="dxa"/>
              <w:left w:w="20" w:type="dxa"/>
              <w:bottom w:w="20" w:type="dxa"/>
              <w:right w:w="20" w:type="dxa"/>
            </w:tcMar>
            <w:vAlign w:val="center"/>
          </w:tcPr>
          <w:p w14:paraId="59D2DF2C" w14:textId="77777777" w:rsidR="006C3093" w:rsidRPr="00064219" w:rsidRDefault="006C3093" w:rsidP="004D1104">
            <w:pPr>
              <w:pStyle w:val="movimento2"/>
              <w:rPr>
                <w:color w:val="002060"/>
              </w:rPr>
            </w:pPr>
            <w:r w:rsidRPr="00064219">
              <w:rPr>
                <w:color w:val="002060"/>
              </w:rPr>
              <w:t> </w:t>
            </w:r>
          </w:p>
        </w:tc>
      </w:tr>
    </w:tbl>
    <w:p w14:paraId="6C41BCC9" w14:textId="77777777" w:rsidR="006C3093" w:rsidRPr="00064219" w:rsidRDefault="006C3093" w:rsidP="006C3093">
      <w:pPr>
        <w:pStyle w:val="breakline"/>
        <w:divId w:val="527259509"/>
        <w:rPr>
          <w:color w:val="002060"/>
        </w:rPr>
      </w:pPr>
    </w:p>
    <w:p w14:paraId="30F455A5"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F.to IL GIUDICE SPORTIVO</w:t>
      </w:r>
    </w:p>
    <w:p w14:paraId="288660B4" w14:textId="77777777" w:rsidR="006C3093" w:rsidRPr="00064219" w:rsidRDefault="006C3093" w:rsidP="006C3093">
      <w:pPr>
        <w:pStyle w:val="Nessunaspaziatura"/>
        <w:divId w:val="527259509"/>
        <w:rPr>
          <w:rFonts w:ascii="Arial" w:hAnsi="Arial" w:cs="Arial"/>
          <w:noProof/>
          <w:color w:val="002060"/>
          <w:lang w:eastAsia="it-IT"/>
        </w:rPr>
      </w:pPr>
      <w:r w:rsidRPr="00064219">
        <w:rPr>
          <w:rFonts w:ascii="Arial" w:hAnsi="Arial" w:cs="Arial"/>
          <w:noProof/>
          <w:color w:val="002060"/>
          <w:lang w:eastAsia="it-IT"/>
        </w:rPr>
        <w:t xml:space="preserve"> </w:t>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r>
      <w:r w:rsidRPr="00064219">
        <w:rPr>
          <w:rFonts w:ascii="Arial" w:hAnsi="Arial" w:cs="Arial"/>
          <w:noProof/>
          <w:color w:val="002060"/>
          <w:lang w:eastAsia="it-IT"/>
        </w:rPr>
        <w:tab/>
        <w:t xml:space="preserve">   </w:t>
      </w:r>
      <w:r w:rsidRPr="00064219">
        <w:rPr>
          <w:rFonts w:ascii="Arial" w:hAnsi="Arial" w:cs="Arial"/>
          <w:noProof/>
          <w:color w:val="002060"/>
          <w:lang w:eastAsia="it-IT"/>
        </w:rPr>
        <w:tab/>
        <w:t xml:space="preserve">       Claudio Romagnoli</w:t>
      </w:r>
    </w:p>
    <w:p w14:paraId="463890FD" w14:textId="77777777" w:rsidR="006C3093" w:rsidRPr="00064219" w:rsidRDefault="006C3093" w:rsidP="006C3093">
      <w:pPr>
        <w:pStyle w:val="breakline"/>
        <w:divId w:val="527259509"/>
        <w:rPr>
          <w:color w:val="002060"/>
        </w:rPr>
      </w:pPr>
    </w:p>
    <w:p w14:paraId="031F0B36" w14:textId="77777777" w:rsidR="006C3093" w:rsidRPr="00064219" w:rsidRDefault="006C3093" w:rsidP="006C3093">
      <w:pPr>
        <w:pStyle w:val="TITOLOPRINC"/>
        <w:divId w:val="527259509"/>
        <w:rPr>
          <w:color w:val="002060"/>
        </w:rPr>
      </w:pPr>
      <w:r w:rsidRPr="00064219">
        <w:rPr>
          <w:color w:val="002060"/>
        </w:rPr>
        <w:t>CLASSIFICA</w:t>
      </w:r>
    </w:p>
    <w:p w14:paraId="58FDCD2A" w14:textId="77777777" w:rsidR="006C3093" w:rsidRPr="00064219" w:rsidRDefault="006C3093" w:rsidP="006C3093">
      <w:pPr>
        <w:pStyle w:val="breakline"/>
        <w:divId w:val="527259509"/>
        <w:rPr>
          <w:color w:val="002060"/>
        </w:rPr>
      </w:pPr>
    </w:p>
    <w:p w14:paraId="1BB4A718" w14:textId="77777777" w:rsidR="006C3093" w:rsidRPr="00064219" w:rsidRDefault="006C3093" w:rsidP="006C3093">
      <w:pPr>
        <w:pStyle w:val="breakline"/>
        <w:divId w:val="527259509"/>
        <w:rPr>
          <w:color w:val="002060"/>
        </w:rPr>
      </w:pPr>
    </w:p>
    <w:p w14:paraId="7C7AFE3C" w14:textId="77777777" w:rsidR="006C3093" w:rsidRPr="00064219" w:rsidRDefault="006C3093" w:rsidP="006C3093">
      <w:pPr>
        <w:pStyle w:val="SOTTOTITOLOCAMPIONATO1"/>
        <w:divId w:val="527259509"/>
        <w:rPr>
          <w:color w:val="002060"/>
        </w:rPr>
      </w:pPr>
      <w:r w:rsidRPr="0006421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54457F66"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783EAF"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096EDB"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EE92A4"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7C5134"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441780"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465AA6"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106148"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70CBDD"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9CCC7"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41D2ED" w14:textId="77777777" w:rsidR="006C3093" w:rsidRPr="00064219" w:rsidRDefault="006C3093" w:rsidP="004D1104">
            <w:pPr>
              <w:pStyle w:val="HEADERTABELLA"/>
              <w:rPr>
                <w:color w:val="002060"/>
              </w:rPr>
            </w:pPr>
            <w:r w:rsidRPr="00064219">
              <w:rPr>
                <w:color w:val="002060"/>
              </w:rPr>
              <w:t>PE</w:t>
            </w:r>
          </w:p>
        </w:tc>
      </w:tr>
      <w:tr w:rsidR="006C3093" w:rsidRPr="00064219" w14:paraId="2327D066"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3559D4" w14:textId="77777777" w:rsidR="006C3093" w:rsidRPr="00064219" w:rsidRDefault="006C3093" w:rsidP="004D1104">
            <w:pPr>
              <w:pStyle w:val="ROWTABELLA"/>
              <w:rPr>
                <w:color w:val="002060"/>
              </w:rPr>
            </w:pPr>
            <w:r w:rsidRPr="0006421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3D176" w14:textId="77777777" w:rsidR="006C3093" w:rsidRPr="00064219" w:rsidRDefault="006C3093" w:rsidP="004D1104">
            <w:pPr>
              <w:pStyle w:val="ROWTABELLA"/>
              <w:jc w:val="center"/>
              <w:rPr>
                <w:color w:val="002060"/>
              </w:rPr>
            </w:pPr>
            <w:r w:rsidRPr="0006421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78598"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CD702"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149C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95B1F"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994B3" w14:textId="77777777" w:rsidR="006C3093" w:rsidRPr="00064219" w:rsidRDefault="006C3093" w:rsidP="004D1104">
            <w:pPr>
              <w:pStyle w:val="ROWTABELLA"/>
              <w:jc w:val="center"/>
              <w:rPr>
                <w:color w:val="002060"/>
              </w:rPr>
            </w:pPr>
            <w:r w:rsidRPr="00064219">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A41BD"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8B7AC" w14:textId="77777777" w:rsidR="006C3093" w:rsidRPr="00064219" w:rsidRDefault="006C3093" w:rsidP="004D1104">
            <w:pPr>
              <w:pStyle w:val="ROWTABELLA"/>
              <w:jc w:val="center"/>
              <w:rPr>
                <w:color w:val="002060"/>
              </w:rPr>
            </w:pPr>
            <w:r w:rsidRPr="00064219">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AE3F3" w14:textId="77777777" w:rsidR="006C3093" w:rsidRPr="00064219" w:rsidRDefault="006C3093" w:rsidP="004D1104">
            <w:pPr>
              <w:pStyle w:val="ROWTABELLA"/>
              <w:jc w:val="center"/>
              <w:rPr>
                <w:color w:val="002060"/>
              </w:rPr>
            </w:pPr>
            <w:r w:rsidRPr="00064219">
              <w:rPr>
                <w:color w:val="002060"/>
              </w:rPr>
              <w:t>0</w:t>
            </w:r>
          </w:p>
        </w:tc>
      </w:tr>
      <w:tr w:rsidR="006C3093" w:rsidRPr="00064219" w14:paraId="0FAD0AB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729AEB" w14:textId="77777777" w:rsidR="006C3093" w:rsidRPr="00064219" w:rsidRDefault="006C3093" w:rsidP="004D1104">
            <w:pPr>
              <w:pStyle w:val="ROWTABELLA"/>
              <w:rPr>
                <w:color w:val="002060"/>
              </w:rPr>
            </w:pPr>
            <w:r w:rsidRPr="00064219">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DF63F" w14:textId="77777777" w:rsidR="006C3093" w:rsidRPr="00064219" w:rsidRDefault="006C3093" w:rsidP="004D1104">
            <w:pPr>
              <w:pStyle w:val="ROWTABELLA"/>
              <w:jc w:val="center"/>
              <w:rPr>
                <w:color w:val="002060"/>
              </w:rPr>
            </w:pPr>
            <w:r w:rsidRPr="0006421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CB6AA"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8612F"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5489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E1D06"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C3F0E" w14:textId="77777777" w:rsidR="006C3093" w:rsidRPr="00064219" w:rsidRDefault="006C3093" w:rsidP="004D1104">
            <w:pPr>
              <w:pStyle w:val="ROWTABELLA"/>
              <w:jc w:val="center"/>
              <w:rPr>
                <w:color w:val="002060"/>
              </w:rPr>
            </w:pPr>
            <w:r w:rsidRPr="00064219">
              <w:rPr>
                <w:color w:val="002060"/>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BC7AF"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88F57" w14:textId="77777777" w:rsidR="006C3093" w:rsidRPr="00064219" w:rsidRDefault="006C3093" w:rsidP="004D1104">
            <w:pPr>
              <w:pStyle w:val="ROWTABELLA"/>
              <w:jc w:val="center"/>
              <w:rPr>
                <w:color w:val="002060"/>
              </w:rPr>
            </w:pPr>
            <w:r w:rsidRPr="00064219">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FE5BB" w14:textId="77777777" w:rsidR="006C3093" w:rsidRPr="00064219" w:rsidRDefault="006C3093" w:rsidP="004D1104">
            <w:pPr>
              <w:pStyle w:val="ROWTABELLA"/>
              <w:jc w:val="center"/>
              <w:rPr>
                <w:color w:val="002060"/>
              </w:rPr>
            </w:pPr>
            <w:r w:rsidRPr="00064219">
              <w:rPr>
                <w:color w:val="002060"/>
              </w:rPr>
              <w:t>0</w:t>
            </w:r>
          </w:p>
        </w:tc>
      </w:tr>
      <w:tr w:rsidR="006C3093" w:rsidRPr="00064219" w14:paraId="6C680E7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807813" w14:textId="77777777" w:rsidR="006C3093" w:rsidRPr="00064219" w:rsidRDefault="006C3093" w:rsidP="004D1104">
            <w:pPr>
              <w:pStyle w:val="ROWTABELLA"/>
              <w:rPr>
                <w:color w:val="002060"/>
              </w:rPr>
            </w:pPr>
            <w:r w:rsidRPr="0006421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B6530"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5DF0B"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A8576" w14:textId="77777777" w:rsidR="006C3093" w:rsidRPr="00064219" w:rsidRDefault="006C3093" w:rsidP="004D1104">
            <w:pPr>
              <w:pStyle w:val="ROWTABELLA"/>
              <w:jc w:val="center"/>
              <w:rPr>
                <w:color w:val="002060"/>
              </w:rPr>
            </w:pPr>
            <w:r w:rsidRPr="0006421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EB8E3"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7BF12"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9FC57" w14:textId="77777777" w:rsidR="006C3093" w:rsidRPr="00064219" w:rsidRDefault="006C3093" w:rsidP="004D1104">
            <w:pPr>
              <w:pStyle w:val="ROWTABELLA"/>
              <w:jc w:val="center"/>
              <w:rPr>
                <w:color w:val="002060"/>
              </w:rPr>
            </w:pPr>
            <w:r w:rsidRPr="00064219">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27789" w14:textId="77777777" w:rsidR="006C3093" w:rsidRPr="00064219" w:rsidRDefault="006C3093" w:rsidP="004D1104">
            <w:pPr>
              <w:pStyle w:val="ROWTABELLA"/>
              <w:jc w:val="center"/>
              <w:rPr>
                <w:color w:val="002060"/>
              </w:rPr>
            </w:pPr>
            <w:r w:rsidRPr="00064219">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0AC1F"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7E3BA" w14:textId="77777777" w:rsidR="006C3093" w:rsidRPr="00064219" w:rsidRDefault="006C3093" w:rsidP="004D1104">
            <w:pPr>
              <w:pStyle w:val="ROWTABELLA"/>
              <w:jc w:val="center"/>
              <w:rPr>
                <w:color w:val="002060"/>
              </w:rPr>
            </w:pPr>
            <w:r w:rsidRPr="00064219">
              <w:rPr>
                <w:color w:val="002060"/>
              </w:rPr>
              <w:t>0</w:t>
            </w:r>
          </w:p>
        </w:tc>
      </w:tr>
      <w:tr w:rsidR="006C3093" w:rsidRPr="00064219" w14:paraId="4D8FEB48"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FFD866" w14:textId="77777777" w:rsidR="006C3093" w:rsidRPr="00064219" w:rsidRDefault="006C3093" w:rsidP="004D1104">
            <w:pPr>
              <w:pStyle w:val="ROWTABELLA"/>
              <w:rPr>
                <w:color w:val="002060"/>
              </w:rPr>
            </w:pPr>
            <w:r w:rsidRPr="00064219">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DB3EB" w14:textId="77777777" w:rsidR="006C3093" w:rsidRPr="00064219" w:rsidRDefault="006C3093" w:rsidP="004D1104">
            <w:pPr>
              <w:pStyle w:val="ROWTABELLA"/>
              <w:jc w:val="center"/>
              <w:rPr>
                <w:color w:val="002060"/>
              </w:rPr>
            </w:pPr>
            <w:r w:rsidRPr="0006421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C29BE"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A4307"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A37B1"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73419"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6A920" w14:textId="77777777" w:rsidR="006C3093" w:rsidRPr="00064219" w:rsidRDefault="006C3093" w:rsidP="004D1104">
            <w:pPr>
              <w:pStyle w:val="ROWTABELLA"/>
              <w:jc w:val="center"/>
              <w:rPr>
                <w:color w:val="002060"/>
              </w:rPr>
            </w:pPr>
            <w:r w:rsidRPr="00064219">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32F2E" w14:textId="77777777" w:rsidR="006C3093" w:rsidRPr="00064219" w:rsidRDefault="006C3093" w:rsidP="004D1104">
            <w:pPr>
              <w:pStyle w:val="ROWTABELLA"/>
              <w:jc w:val="center"/>
              <w:rPr>
                <w:color w:val="002060"/>
              </w:rPr>
            </w:pPr>
            <w:r w:rsidRPr="0006421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5C989"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14DBB" w14:textId="77777777" w:rsidR="006C3093" w:rsidRPr="00064219" w:rsidRDefault="006C3093" w:rsidP="004D1104">
            <w:pPr>
              <w:pStyle w:val="ROWTABELLA"/>
              <w:jc w:val="center"/>
              <w:rPr>
                <w:color w:val="002060"/>
              </w:rPr>
            </w:pPr>
            <w:r w:rsidRPr="00064219">
              <w:rPr>
                <w:color w:val="002060"/>
              </w:rPr>
              <w:t>0</w:t>
            </w:r>
          </w:p>
        </w:tc>
      </w:tr>
      <w:tr w:rsidR="006C3093" w:rsidRPr="00064219" w14:paraId="35B90E46"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41F5CF" w14:textId="77777777" w:rsidR="006C3093" w:rsidRPr="00064219" w:rsidRDefault="006C3093" w:rsidP="004D1104">
            <w:pPr>
              <w:pStyle w:val="ROWTABELLA"/>
              <w:rPr>
                <w:color w:val="002060"/>
              </w:rPr>
            </w:pPr>
            <w:r w:rsidRPr="00064219">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FD911"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75D55"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45EF8"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C28CF"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66970"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7B82B" w14:textId="77777777" w:rsidR="006C3093" w:rsidRPr="00064219" w:rsidRDefault="006C3093" w:rsidP="004D1104">
            <w:pPr>
              <w:pStyle w:val="ROWTABELLA"/>
              <w:jc w:val="center"/>
              <w:rPr>
                <w:color w:val="002060"/>
              </w:rPr>
            </w:pPr>
            <w:r w:rsidRPr="0006421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1123B" w14:textId="77777777" w:rsidR="006C3093" w:rsidRPr="00064219" w:rsidRDefault="006C3093" w:rsidP="004D1104">
            <w:pPr>
              <w:pStyle w:val="ROWTABELLA"/>
              <w:jc w:val="center"/>
              <w:rPr>
                <w:color w:val="002060"/>
              </w:rPr>
            </w:pPr>
            <w:r w:rsidRPr="0006421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5154A"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E5FAC" w14:textId="77777777" w:rsidR="006C3093" w:rsidRPr="00064219" w:rsidRDefault="006C3093" w:rsidP="004D1104">
            <w:pPr>
              <w:pStyle w:val="ROWTABELLA"/>
              <w:jc w:val="center"/>
              <w:rPr>
                <w:color w:val="002060"/>
              </w:rPr>
            </w:pPr>
            <w:r w:rsidRPr="00064219">
              <w:rPr>
                <w:color w:val="002060"/>
              </w:rPr>
              <w:t>0</w:t>
            </w:r>
          </w:p>
        </w:tc>
      </w:tr>
      <w:tr w:rsidR="006C3093" w:rsidRPr="00064219" w14:paraId="21634A4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655429" w14:textId="77777777" w:rsidR="006C3093" w:rsidRPr="00064219" w:rsidRDefault="006C3093" w:rsidP="004D1104">
            <w:pPr>
              <w:pStyle w:val="ROWTABELLA"/>
              <w:rPr>
                <w:color w:val="002060"/>
              </w:rPr>
            </w:pPr>
            <w:r w:rsidRPr="00064219">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A710D" w14:textId="77777777" w:rsidR="006C3093" w:rsidRPr="00064219" w:rsidRDefault="006C3093" w:rsidP="004D1104">
            <w:pPr>
              <w:pStyle w:val="ROWTABELLA"/>
              <w:jc w:val="center"/>
              <w:rPr>
                <w:color w:val="002060"/>
              </w:rPr>
            </w:pPr>
            <w:r w:rsidRPr="0006421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FD67E"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4604A" w14:textId="77777777" w:rsidR="006C3093" w:rsidRPr="00064219" w:rsidRDefault="006C3093" w:rsidP="004D1104">
            <w:pPr>
              <w:pStyle w:val="ROWTABELLA"/>
              <w:jc w:val="center"/>
              <w:rPr>
                <w:color w:val="002060"/>
              </w:rPr>
            </w:pPr>
            <w:r w:rsidRPr="0006421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EB96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C2319"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B5F22" w14:textId="77777777" w:rsidR="006C3093" w:rsidRPr="00064219" w:rsidRDefault="006C3093" w:rsidP="004D1104">
            <w:pPr>
              <w:pStyle w:val="ROWTABELLA"/>
              <w:jc w:val="center"/>
              <w:rPr>
                <w:color w:val="002060"/>
              </w:rPr>
            </w:pPr>
            <w:r w:rsidRPr="0006421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D6828" w14:textId="77777777" w:rsidR="006C3093" w:rsidRPr="00064219" w:rsidRDefault="006C3093" w:rsidP="004D1104">
            <w:pPr>
              <w:pStyle w:val="ROWTABELLA"/>
              <w:jc w:val="center"/>
              <w:rPr>
                <w:color w:val="002060"/>
              </w:rPr>
            </w:pPr>
            <w:r w:rsidRPr="00064219">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180FA" w14:textId="77777777" w:rsidR="006C3093" w:rsidRPr="00064219" w:rsidRDefault="006C3093" w:rsidP="004D1104">
            <w:pPr>
              <w:pStyle w:val="ROWTABELLA"/>
              <w:jc w:val="center"/>
              <w:rPr>
                <w:color w:val="002060"/>
              </w:rPr>
            </w:pPr>
            <w:r w:rsidRPr="0006421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DC460" w14:textId="77777777" w:rsidR="006C3093" w:rsidRPr="00064219" w:rsidRDefault="006C3093" w:rsidP="004D1104">
            <w:pPr>
              <w:pStyle w:val="ROWTABELLA"/>
              <w:jc w:val="center"/>
              <w:rPr>
                <w:color w:val="002060"/>
              </w:rPr>
            </w:pPr>
            <w:r w:rsidRPr="00064219">
              <w:rPr>
                <w:color w:val="002060"/>
              </w:rPr>
              <w:t>0</w:t>
            </w:r>
          </w:p>
        </w:tc>
      </w:tr>
      <w:tr w:rsidR="006C3093" w:rsidRPr="00064219" w14:paraId="31B65F3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25507E" w14:textId="77777777" w:rsidR="006C3093" w:rsidRPr="00064219" w:rsidRDefault="006C3093" w:rsidP="004D1104">
            <w:pPr>
              <w:pStyle w:val="ROWTABELLA"/>
              <w:rPr>
                <w:color w:val="002060"/>
              </w:rPr>
            </w:pPr>
            <w:r w:rsidRPr="00064219">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DF5A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5AF29"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D60CE"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79F6B"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BAAE1"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75FDF"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5914D" w14:textId="77777777" w:rsidR="006C3093" w:rsidRPr="00064219" w:rsidRDefault="006C3093" w:rsidP="004D1104">
            <w:pPr>
              <w:pStyle w:val="ROWTABELLA"/>
              <w:jc w:val="center"/>
              <w:rPr>
                <w:color w:val="002060"/>
              </w:rPr>
            </w:pPr>
            <w:r w:rsidRPr="00064219">
              <w:rPr>
                <w:color w:val="002060"/>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42604" w14:textId="77777777" w:rsidR="006C3093" w:rsidRPr="00064219" w:rsidRDefault="006C3093" w:rsidP="004D1104">
            <w:pPr>
              <w:pStyle w:val="ROWTABELLA"/>
              <w:jc w:val="center"/>
              <w:rPr>
                <w:color w:val="002060"/>
              </w:rPr>
            </w:pPr>
            <w:r w:rsidRPr="00064219">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348A3" w14:textId="77777777" w:rsidR="006C3093" w:rsidRPr="00064219" w:rsidRDefault="006C3093" w:rsidP="004D1104">
            <w:pPr>
              <w:pStyle w:val="ROWTABELLA"/>
              <w:jc w:val="center"/>
              <w:rPr>
                <w:color w:val="002060"/>
              </w:rPr>
            </w:pPr>
            <w:r w:rsidRPr="00064219">
              <w:rPr>
                <w:color w:val="002060"/>
              </w:rPr>
              <w:t>0</w:t>
            </w:r>
          </w:p>
        </w:tc>
      </w:tr>
      <w:tr w:rsidR="006C3093" w:rsidRPr="00064219" w14:paraId="1343446F"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70B90C" w14:textId="77777777" w:rsidR="006C3093" w:rsidRPr="00064219" w:rsidRDefault="006C3093" w:rsidP="004D1104">
            <w:pPr>
              <w:pStyle w:val="ROWTABELLA"/>
              <w:rPr>
                <w:color w:val="002060"/>
              </w:rPr>
            </w:pPr>
            <w:r w:rsidRPr="00064219">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7CDF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43C17"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2184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9E7B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AE006"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114C8"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704E3" w14:textId="77777777" w:rsidR="006C3093" w:rsidRPr="00064219" w:rsidRDefault="006C3093" w:rsidP="004D1104">
            <w:pPr>
              <w:pStyle w:val="ROWTABELLA"/>
              <w:jc w:val="center"/>
              <w:rPr>
                <w:color w:val="002060"/>
              </w:rPr>
            </w:pPr>
            <w:r w:rsidRPr="00064219">
              <w:rPr>
                <w:color w:val="002060"/>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35633" w14:textId="77777777" w:rsidR="006C3093" w:rsidRPr="00064219" w:rsidRDefault="006C3093" w:rsidP="004D1104">
            <w:pPr>
              <w:pStyle w:val="ROWTABELLA"/>
              <w:jc w:val="center"/>
              <w:rPr>
                <w:color w:val="002060"/>
              </w:rPr>
            </w:pPr>
            <w:r w:rsidRPr="00064219">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EC549" w14:textId="77777777" w:rsidR="006C3093" w:rsidRPr="00064219" w:rsidRDefault="006C3093" w:rsidP="004D1104">
            <w:pPr>
              <w:pStyle w:val="ROWTABELLA"/>
              <w:jc w:val="center"/>
              <w:rPr>
                <w:color w:val="002060"/>
              </w:rPr>
            </w:pPr>
            <w:r w:rsidRPr="00064219">
              <w:rPr>
                <w:color w:val="002060"/>
              </w:rPr>
              <w:t>0</w:t>
            </w:r>
          </w:p>
        </w:tc>
      </w:tr>
      <w:tr w:rsidR="006C3093" w:rsidRPr="00064219" w14:paraId="07D3B575"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A511AC" w14:textId="77777777" w:rsidR="006C3093" w:rsidRPr="00064219" w:rsidRDefault="006C3093" w:rsidP="004D1104">
            <w:pPr>
              <w:pStyle w:val="ROWTABELLA"/>
              <w:rPr>
                <w:color w:val="002060"/>
              </w:rPr>
            </w:pPr>
            <w:proofErr w:type="spellStart"/>
            <w:r w:rsidRPr="00064219">
              <w:rPr>
                <w:color w:val="002060"/>
              </w:rPr>
              <w:t>sq.B</w:t>
            </w:r>
            <w:proofErr w:type="spellEnd"/>
            <w:r w:rsidRPr="00064219">
              <w:rPr>
                <w:color w:val="002060"/>
              </w:rPr>
              <w:t xml:space="preserve"> AMICI DEL </w:t>
            </w:r>
            <w:proofErr w:type="spellStart"/>
            <w:r w:rsidRPr="00064219">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3A19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A065B"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279E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B1FC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0106D"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329B2"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3747F"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8F60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2D50A" w14:textId="77777777" w:rsidR="006C3093" w:rsidRPr="00064219" w:rsidRDefault="006C3093" w:rsidP="004D1104">
            <w:pPr>
              <w:pStyle w:val="ROWTABELLA"/>
              <w:jc w:val="center"/>
              <w:rPr>
                <w:color w:val="002060"/>
              </w:rPr>
            </w:pPr>
            <w:r w:rsidRPr="00064219">
              <w:rPr>
                <w:color w:val="002060"/>
              </w:rPr>
              <w:t>0</w:t>
            </w:r>
          </w:p>
        </w:tc>
      </w:tr>
    </w:tbl>
    <w:p w14:paraId="5FE4EE4B" w14:textId="77777777" w:rsidR="006C3093" w:rsidRPr="00064219" w:rsidRDefault="006C3093" w:rsidP="006C3093">
      <w:pPr>
        <w:pStyle w:val="breakline"/>
        <w:divId w:val="527259509"/>
        <w:rPr>
          <w:color w:val="002060"/>
        </w:rPr>
      </w:pPr>
    </w:p>
    <w:p w14:paraId="6C969433" w14:textId="77777777" w:rsidR="006C3093" w:rsidRPr="00064219" w:rsidRDefault="006C3093" w:rsidP="006C3093">
      <w:pPr>
        <w:pStyle w:val="breakline"/>
        <w:divId w:val="527259509"/>
        <w:rPr>
          <w:color w:val="002060"/>
        </w:rPr>
      </w:pPr>
    </w:p>
    <w:p w14:paraId="67C06A60" w14:textId="77777777" w:rsidR="006C3093" w:rsidRPr="00064219" w:rsidRDefault="006C3093" w:rsidP="006C3093">
      <w:pPr>
        <w:pStyle w:val="SOTTOTITOLOCAMPIONATO1"/>
        <w:divId w:val="527259509"/>
        <w:rPr>
          <w:color w:val="002060"/>
        </w:rPr>
      </w:pPr>
      <w:r w:rsidRPr="0006421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C3093" w:rsidRPr="00064219" w14:paraId="2F3DCDF4" w14:textId="77777777" w:rsidTr="006C309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BDDCD5" w14:textId="77777777" w:rsidR="006C3093" w:rsidRPr="00064219" w:rsidRDefault="006C3093" w:rsidP="004D1104">
            <w:pPr>
              <w:pStyle w:val="HEADERTABELLA"/>
              <w:rPr>
                <w:color w:val="002060"/>
              </w:rPr>
            </w:pPr>
            <w:r w:rsidRPr="0006421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CDD02A" w14:textId="77777777" w:rsidR="006C3093" w:rsidRPr="00064219" w:rsidRDefault="006C3093" w:rsidP="004D1104">
            <w:pPr>
              <w:pStyle w:val="HEADERTABELLA"/>
              <w:rPr>
                <w:color w:val="002060"/>
              </w:rPr>
            </w:pPr>
            <w:r w:rsidRPr="0006421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7AD9A" w14:textId="77777777" w:rsidR="006C3093" w:rsidRPr="00064219" w:rsidRDefault="006C3093" w:rsidP="004D1104">
            <w:pPr>
              <w:pStyle w:val="HEADERTABELLA"/>
              <w:rPr>
                <w:color w:val="002060"/>
              </w:rPr>
            </w:pPr>
            <w:r w:rsidRPr="0006421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8BDEB0" w14:textId="77777777" w:rsidR="006C3093" w:rsidRPr="00064219" w:rsidRDefault="006C3093" w:rsidP="004D1104">
            <w:pPr>
              <w:pStyle w:val="HEADERTABELLA"/>
              <w:rPr>
                <w:color w:val="002060"/>
              </w:rPr>
            </w:pPr>
            <w:r w:rsidRPr="0006421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AD597" w14:textId="77777777" w:rsidR="006C3093" w:rsidRPr="00064219" w:rsidRDefault="006C3093" w:rsidP="004D1104">
            <w:pPr>
              <w:pStyle w:val="HEADERTABELLA"/>
              <w:rPr>
                <w:color w:val="002060"/>
              </w:rPr>
            </w:pPr>
            <w:r w:rsidRPr="0006421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10B88D" w14:textId="77777777" w:rsidR="006C3093" w:rsidRPr="00064219" w:rsidRDefault="006C3093" w:rsidP="004D1104">
            <w:pPr>
              <w:pStyle w:val="HEADERTABELLA"/>
              <w:rPr>
                <w:color w:val="002060"/>
              </w:rPr>
            </w:pPr>
            <w:r w:rsidRPr="0006421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4E9FD" w14:textId="77777777" w:rsidR="006C3093" w:rsidRPr="00064219" w:rsidRDefault="006C3093" w:rsidP="004D1104">
            <w:pPr>
              <w:pStyle w:val="HEADERTABELLA"/>
              <w:rPr>
                <w:color w:val="002060"/>
              </w:rPr>
            </w:pPr>
            <w:r w:rsidRPr="0006421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176FB" w14:textId="77777777" w:rsidR="006C3093" w:rsidRPr="00064219" w:rsidRDefault="006C3093" w:rsidP="004D1104">
            <w:pPr>
              <w:pStyle w:val="HEADERTABELLA"/>
              <w:rPr>
                <w:color w:val="002060"/>
              </w:rPr>
            </w:pPr>
            <w:r w:rsidRPr="0006421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0E86D9" w14:textId="77777777" w:rsidR="006C3093" w:rsidRPr="00064219" w:rsidRDefault="006C3093" w:rsidP="004D1104">
            <w:pPr>
              <w:pStyle w:val="HEADERTABELLA"/>
              <w:rPr>
                <w:color w:val="002060"/>
              </w:rPr>
            </w:pPr>
            <w:r w:rsidRPr="0006421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5822D9" w14:textId="77777777" w:rsidR="006C3093" w:rsidRPr="00064219" w:rsidRDefault="006C3093" w:rsidP="004D1104">
            <w:pPr>
              <w:pStyle w:val="HEADERTABELLA"/>
              <w:rPr>
                <w:color w:val="002060"/>
              </w:rPr>
            </w:pPr>
            <w:r w:rsidRPr="00064219">
              <w:rPr>
                <w:color w:val="002060"/>
              </w:rPr>
              <w:t>PE</w:t>
            </w:r>
          </w:p>
        </w:tc>
      </w:tr>
      <w:tr w:rsidR="006C3093" w:rsidRPr="00064219" w14:paraId="24057F8B" w14:textId="77777777" w:rsidTr="006C309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12CB80" w14:textId="77777777" w:rsidR="006C3093" w:rsidRPr="00064219" w:rsidRDefault="006C3093" w:rsidP="004D1104">
            <w:pPr>
              <w:pStyle w:val="ROWTABELLA"/>
              <w:rPr>
                <w:color w:val="002060"/>
              </w:rPr>
            </w:pPr>
            <w:r w:rsidRPr="0006421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5E0BD" w14:textId="77777777" w:rsidR="006C3093" w:rsidRPr="00064219" w:rsidRDefault="006C3093" w:rsidP="004D1104">
            <w:pPr>
              <w:pStyle w:val="ROWTABELLA"/>
              <w:jc w:val="center"/>
              <w:rPr>
                <w:color w:val="002060"/>
              </w:rPr>
            </w:pPr>
            <w:r w:rsidRPr="0006421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B9A96"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643EE"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900B0"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8C4A43"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9BC83" w14:textId="77777777" w:rsidR="006C3093" w:rsidRPr="00064219" w:rsidRDefault="006C3093" w:rsidP="004D1104">
            <w:pPr>
              <w:pStyle w:val="ROWTABELLA"/>
              <w:jc w:val="center"/>
              <w:rPr>
                <w:color w:val="002060"/>
              </w:rPr>
            </w:pPr>
            <w:r w:rsidRPr="00064219">
              <w:rPr>
                <w:color w:val="002060"/>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1D512" w14:textId="77777777" w:rsidR="006C3093" w:rsidRPr="00064219" w:rsidRDefault="006C3093" w:rsidP="004D1104">
            <w:pPr>
              <w:pStyle w:val="ROWTABELLA"/>
              <w:jc w:val="center"/>
              <w:rPr>
                <w:color w:val="002060"/>
              </w:rPr>
            </w:pPr>
            <w:r w:rsidRPr="00064219">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7C12C" w14:textId="77777777" w:rsidR="006C3093" w:rsidRPr="00064219" w:rsidRDefault="006C3093" w:rsidP="004D1104">
            <w:pPr>
              <w:pStyle w:val="ROWTABELLA"/>
              <w:jc w:val="center"/>
              <w:rPr>
                <w:color w:val="002060"/>
              </w:rPr>
            </w:pPr>
            <w:r w:rsidRPr="00064219">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A8037" w14:textId="77777777" w:rsidR="006C3093" w:rsidRPr="00064219" w:rsidRDefault="006C3093" w:rsidP="004D1104">
            <w:pPr>
              <w:pStyle w:val="ROWTABELLA"/>
              <w:jc w:val="center"/>
              <w:rPr>
                <w:color w:val="002060"/>
              </w:rPr>
            </w:pPr>
            <w:r w:rsidRPr="00064219">
              <w:rPr>
                <w:color w:val="002060"/>
              </w:rPr>
              <w:t>0</w:t>
            </w:r>
          </w:p>
        </w:tc>
      </w:tr>
      <w:tr w:rsidR="006C3093" w:rsidRPr="00064219" w14:paraId="44DBF235"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FACEDE" w14:textId="77777777" w:rsidR="006C3093" w:rsidRPr="00064219" w:rsidRDefault="006C3093" w:rsidP="004D1104">
            <w:pPr>
              <w:pStyle w:val="ROWTABELLA"/>
              <w:rPr>
                <w:color w:val="002060"/>
              </w:rPr>
            </w:pPr>
            <w:r w:rsidRPr="00064219">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EC62F" w14:textId="77777777" w:rsidR="006C3093" w:rsidRPr="00064219" w:rsidRDefault="006C3093" w:rsidP="004D1104">
            <w:pPr>
              <w:pStyle w:val="ROWTABELLA"/>
              <w:jc w:val="center"/>
              <w:rPr>
                <w:color w:val="002060"/>
              </w:rPr>
            </w:pPr>
            <w:r w:rsidRPr="0006421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5C102"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A4297"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9850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14637"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FA2AC" w14:textId="77777777" w:rsidR="006C3093" w:rsidRPr="00064219" w:rsidRDefault="006C3093" w:rsidP="004D1104">
            <w:pPr>
              <w:pStyle w:val="ROWTABELLA"/>
              <w:jc w:val="center"/>
              <w:rPr>
                <w:color w:val="002060"/>
              </w:rPr>
            </w:pPr>
            <w:r w:rsidRPr="00064219">
              <w:rPr>
                <w:color w:val="002060"/>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0492C" w14:textId="77777777" w:rsidR="006C3093" w:rsidRPr="00064219" w:rsidRDefault="006C3093" w:rsidP="004D1104">
            <w:pPr>
              <w:pStyle w:val="ROWTABELLA"/>
              <w:jc w:val="center"/>
              <w:rPr>
                <w:color w:val="002060"/>
              </w:rPr>
            </w:pPr>
            <w:r w:rsidRPr="00064219">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3E8AA" w14:textId="77777777" w:rsidR="006C3093" w:rsidRPr="00064219" w:rsidRDefault="006C3093" w:rsidP="004D1104">
            <w:pPr>
              <w:pStyle w:val="ROWTABELLA"/>
              <w:jc w:val="center"/>
              <w:rPr>
                <w:color w:val="002060"/>
              </w:rPr>
            </w:pPr>
            <w:r w:rsidRPr="00064219">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186C4" w14:textId="77777777" w:rsidR="006C3093" w:rsidRPr="00064219" w:rsidRDefault="006C3093" w:rsidP="004D1104">
            <w:pPr>
              <w:pStyle w:val="ROWTABELLA"/>
              <w:jc w:val="center"/>
              <w:rPr>
                <w:color w:val="002060"/>
              </w:rPr>
            </w:pPr>
            <w:r w:rsidRPr="00064219">
              <w:rPr>
                <w:color w:val="002060"/>
              </w:rPr>
              <w:t>0</w:t>
            </w:r>
          </w:p>
        </w:tc>
      </w:tr>
      <w:tr w:rsidR="006C3093" w:rsidRPr="00064219" w14:paraId="03A9367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E7AF66" w14:textId="77777777" w:rsidR="006C3093" w:rsidRPr="00064219" w:rsidRDefault="006C3093" w:rsidP="004D1104">
            <w:pPr>
              <w:pStyle w:val="ROWTABELLA"/>
              <w:rPr>
                <w:color w:val="002060"/>
              </w:rPr>
            </w:pPr>
            <w:r w:rsidRPr="0006421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0B539" w14:textId="77777777" w:rsidR="006C3093" w:rsidRPr="00064219" w:rsidRDefault="006C3093" w:rsidP="004D1104">
            <w:pPr>
              <w:pStyle w:val="ROWTABELLA"/>
              <w:jc w:val="center"/>
              <w:rPr>
                <w:color w:val="002060"/>
              </w:rPr>
            </w:pPr>
            <w:r w:rsidRPr="0006421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50507"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EB5A9" w14:textId="77777777" w:rsidR="006C3093" w:rsidRPr="00064219" w:rsidRDefault="006C3093" w:rsidP="004D1104">
            <w:pPr>
              <w:pStyle w:val="ROWTABELLA"/>
              <w:jc w:val="center"/>
              <w:rPr>
                <w:color w:val="002060"/>
              </w:rPr>
            </w:pPr>
            <w:r w:rsidRPr="0006421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BDF40"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05F57"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62BDA" w14:textId="77777777" w:rsidR="006C3093" w:rsidRPr="00064219" w:rsidRDefault="006C3093" w:rsidP="004D1104">
            <w:pPr>
              <w:pStyle w:val="ROWTABELLA"/>
              <w:jc w:val="center"/>
              <w:rPr>
                <w:color w:val="002060"/>
              </w:rPr>
            </w:pPr>
            <w:r w:rsidRPr="00064219">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D1A39" w14:textId="77777777" w:rsidR="006C3093" w:rsidRPr="00064219" w:rsidRDefault="006C3093" w:rsidP="004D1104">
            <w:pPr>
              <w:pStyle w:val="ROWTABELLA"/>
              <w:jc w:val="center"/>
              <w:rPr>
                <w:color w:val="002060"/>
              </w:rPr>
            </w:pPr>
            <w:r w:rsidRPr="00064219">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3BB58" w14:textId="77777777" w:rsidR="006C3093" w:rsidRPr="00064219" w:rsidRDefault="006C3093" w:rsidP="004D1104">
            <w:pPr>
              <w:pStyle w:val="ROWTABELLA"/>
              <w:jc w:val="center"/>
              <w:rPr>
                <w:color w:val="002060"/>
              </w:rPr>
            </w:pPr>
            <w:r w:rsidRPr="0006421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7197A" w14:textId="77777777" w:rsidR="006C3093" w:rsidRPr="00064219" w:rsidRDefault="006C3093" w:rsidP="004D1104">
            <w:pPr>
              <w:pStyle w:val="ROWTABELLA"/>
              <w:jc w:val="center"/>
              <w:rPr>
                <w:color w:val="002060"/>
              </w:rPr>
            </w:pPr>
            <w:r w:rsidRPr="00064219">
              <w:rPr>
                <w:color w:val="002060"/>
              </w:rPr>
              <w:t>0</w:t>
            </w:r>
          </w:p>
        </w:tc>
      </w:tr>
      <w:tr w:rsidR="006C3093" w:rsidRPr="00064219" w14:paraId="6F4D2B6B"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9C12BC" w14:textId="77777777" w:rsidR="006C3093" w:rsidRPr="00064219" w:rsidRDefault="006C3093" w:rsidP="004D1104">
            <w:pPr>
              <w:pStyle w:val="ROWTABELLA"/>
              <w:rPr>
                <w:color w:val="002060"/>
              </w:rPr>
            </w:pPr>
            <w:r w:rsidRPr="0006421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7680D" w14:textId="77777777" w:rsidR="006C3093" w:rsidRPr="00064219" w:rsidRDefault="006C3093" w:rsidP="004D1104">
            <w:pPr>
              <w:pStyle w:val="ROWTABELLA"/>
              <w:jc w:val="center"/>
              <w:rPr>
                <w:color w:val="002060"/>
              </w:rPr>
            </w:pPr>
            <w:r w:rsidRPr="0006421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F8593"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443D9"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BC7CD"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CF9DD"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A4676" w14:textId="77777777" w:rsidR="006C3093" w:rsidRPr="00064219" w:rsidRDefault="006C3093" w:rsidP="004D1104">
            <w:pPr>
              <w:pStyle w:val="ROWTABELLA"/>
              <w:jc w:val="center"/>
              <w:rPr>
                <w:color w:val="002060"/>
              </w:rPr>
            </w:pPr>
            <w:r w:rsidRPr="00064219">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DF907" w14:textId="77777777" w:rsidR="006C3093" w:rsidRPr="00064219" w:rsidRDefault="006C3093" w:rsidP="004D1104">
            <w:pPr>
              <w:pStyle w:val="ROWTABELLA"/>
              <w:jc w:val="center"/>
              <w:rPr>
                <w:color w:val="002060"/>
              </w:rPr>
            </w:pPr>
            <w:r w:rsidRPr="00064219">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76B6C" w14:textId="77777777" w:rsidR="006C3093" w:rsidRPr="00064219" w:rsidRDefault="006C3093" w:rsidP="004D1104">
            <w:pPr>
              <w:pStyle w:val="ROWTABELLA"/>
              <w:jc w:val="center"/>
              <w:rPr>
                <w:color w:val="002060"/>
              </w:rPr>
            </w:pPr>
            <w:r w:rsidRPr="0006421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0B499" w14:textId="77777777" w:rsidR="006C3093" w:rsidRPr="00064219" w:rsidRDefault="006C3093" w:rsidP="004D1104">
            <w:pPr>
              <w:pStyle w:val="ROWTABELLA"/>
              <w:jc w:val="center"/>
              <w:rPr>
                <w:color w:val="002060"/>
              </w:rPr>
            </w:pPr>
            <w:r w:rsidRPr="00064219">
              <w:rPr>
                <w:color w:val="002060"/>
              </w:rPr>
              <w:t>0</w:t>
            </w:r>
          </w:p>
        </w:tc>
      </w:tr>
      <w:tr w:rsidR="006C3093" w:rsidRPr="00064219" w14:paraId="19A2ECA8"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879FE7" w14:textId="77777777" w:rsidR="006C3093" w:rsidRPr="00064219" w:rsidRDefault="006C3093" w:rsidP="004D1104">
            <w:pPr>
              <w:pStyle w:val="ROWTABELLA"/>
              <w:rPr>
                <w:color w:val="002060"/>
              </w:rPr>
            </w:pPr>
            <w:r w:rsidRPr="00064219">
              <w:rPr>
                <w:color w:val="002060"/>
              </w:rPr>
              <w:lastRenderedPageBreak/>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E60D2"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53487" w14:textId="77777777" w:rsidR="006C3093" w:rsidRPr="00064219" w:rsidRDefault="006C3093" w:rsidP="004D1104">
            <w:pPr>
              <w:pStyle w:val="ROWTABELLA"/>
              <w:jc w:val="center"/>
              <w:rPr>
                <w:color w:val="002060"/>
              </w:rPr>
            </w:pPr>
            <w:r w:rsidRPr="0006421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CE98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78248"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E04BB"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86E72" w14:textId="77777777" w:rsidR="006C3093" w:rsidRPr="00064219" w:rsidRDefault="006C3093" w:rsidP="004D1104">
            <w:pPr>
              <w:pStyle w:val="ROWTABELLA"/>
              <w:jc w:val="center"/>
              <w:rPr>
                <w:color w:val="002060"/>
              </w:rPr>
            </w:pPr>
            <w:r w:rsidRPr="00064219">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1F6A2" w14:textId="77777777" w:rsidR="006C3093" w:rsidRPr="00064219" w:rsidRDefault="006C3093" w:rsidP="004D1104">
            <w:pPr>
              <w:pStyle w:val="ROWTABELLA"/>
              <w:jc w:val="center"/>
              <w:rPr>
                <w:color w:val="002060"/>
              </w:rPr>
            </w:pPr>
            <w:r w:rsidRPr="00064219">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FA248"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180B2" w14:textId="77777777" w:rsidR="006C3093" w:rsidRPr="00064219" w:rsidRDefault="006C3093" w:rsidP="004D1104">
            <w:pPr>
              <w:pStyle w:val="ROWTABELLA"/>
              <w:jc w:val="center"/>
              <w:rPr>
                <w:color w:val="002060"/>
              </w:rPr>
            </w:pPr>
            <w:r w:rsidRPr="00064219">
              <w:rPr>
                <w:color w:val="002060"/>
              </w:rPr>
              <w:t>0</w:t>
            </w:r>
          </w:p>
        </w:tc>
      </w:tr>
      <w:tr w:rsidR="006C3093" w:rsidRPr="00064219" w14:paraId="6583C0BD"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5DA128" w14:textId="77777777" w:rsidR="006C3093" w:rsidRPr="00064219" w:rsidRDefault="006C3093" w:rsidP="004D1104">
            <w:pPr>
              <w:pStyle w:val="ROWTABELLA"/>
              <w:rPr>
                <w:color w:val="002060"/>
              </w:rPr>
            </w:pPr>
            <w:r w:rsidRPr="0006421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C30E2" w14:textId="77777777" w:rsidR="006C3093" w:rsidRPr="00064219" w:rsidRDefault="006C3093" w:rsidP="004D1104">
            <w:pPr>
              <w:pStyle w:val="ROWTABELLA"/>
              <w:jc w:val="center"/>
              <w:rPr>
                <w:color w:val="002060"/>
              </w:rPr>
            </w:pPr>
            <w:r w:rsidRPr="0006421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C0E2B"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846B6" w14:textId="77777777" w:rsidR="006C3093" w:rsidRPr="00064219" w:rsidRDefault="006C3093" w:rsidP="004D1104">
            <w:pPr>
              <w:pStyle w:val="ROWTABELLA"/>
              <w:jc w:val="center"/>
              <w:rPr>
                <w:color w:val="002060"/>
              </w:rPr>
            </w:pPr>
            <w:r w:rsidRPr="0006421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D8BB5"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5858E" w14:textId="77777777" w:rsidR="006C3093" w:rsidRPr="00064219" w:rsidRDefault="006C3093" w:rsidP="004D1104">
            <w:pPr>
              <w:pStyle w:val="ROWTABELLA"/>
              <w:jc w:val="center"/>
              <w:rPr>
                <w:color w:val="002060"/>
              </w:rPr>
            </w:pPr>
            <w:r w:rsidRPr="0006421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17A85" w14:textId="77777777" w:rsidR="006C3093" w:rsidRPr="00064219" w:rsidRDefault="006C3093" w:rsidP="004D1104">
            <w:pPr>
              <w:pStyle w:val="ROWTABELLA"/>
              <w:jc w:val="center"/>
              <w:rPr>
                <w:color w:val="002060"/>
              </w:rPr>
            </w:pPr>
            <w:r w:rsidRPr="00064219">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60361" w14:textId="77777777" w:rsidR="006C3093" w:rsidRPr="00064219" w:rsidRDefault="006C3093" w:rsidP="004D1104">
            <w:pPr>
              <w:pStyle w:val="ROWTABELLA"/>
              <w:jc w:val="center"/>
              <w:rPr>
                <w:color w:val="002060"/>
              </w:rPr>
            </w:pPr>
            <w:r w:rsidRPr="00064219">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C6986" w14:textId="77777777" w:rsidR="006C3093" w:rsidRPr="00064219" w:rsidRDefault="006C3093" w:rsidP="004D1104">
            <w:pPr>
              <w:pStyle w:val="ROWTABELLA"/>
              <w:jc w:val="center"/>
              <w:rPr>
                <w:color w:val="002060"/>
              </w:rPr>
            </w:pPr>
            <w:r w:rsidRPr="0006421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8DF85" w14:textId="77777777" w:rsidR="006C3093" w:rsidRPr="00064219" w:rsidRDefault="006C3093" w:rsidP="004D1104">
            <w:pPr>
              <w:pStyle w:val="ROWTABELLA"/>
              <w:jc w:val="center"/>
              <w:rPr>
                <w:color w:val="002060"/>
              </w:rPr>
            </w:pPr>
            <w:r w:rsidRPr="00064219">
              <w:rPr>
                <w:color w:val="002060"/>
              </w:rPr>
              <w:t>0</w:t>
            </w:r>
          </w:p>
        </w:tc>
      </w:tr>
      <w:tr w:rsidR="006C3093" w:rsidRPr="00064219" w14:paraId="7C6AC107"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86012F" w14:textId="77777777" w:rsidR="006C3093" w:rsidRPr="00064219" w:rsidRDefault="006C3093" w:rsidP="004D1104">
            <w:pPr>
              <w:pStyle w:val="ROWTABELLA"/>
              <w:rPr>
                <w:color w:val="002060"/>
              </w:rPr>
            </w:pPr>
            <w:r w:rsidRPr="00064219">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8187A" w14:textId="77777777" w:rsidR="006C3093" w:rsidRPr="00064219" w:rsidRDefault="006C3093" w:rsidP="004D1104">
            <w:pPr>
              <w:pStyle w:val="ROWTABELLA"/>
              <w:jc w:val="center"/>
              <w:rPr>
                <w:color w:val="002060"/>
              </w:rPr>
            </w:pPr>
            <w:r w:rsidRPr="0006421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FE732"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55211" w14:textId="77777777" w:rsidR="006C3093" w:rsidRPr="00064219" w:rsidRDefault="006C3093" w:rsidP="004D1104">
            <w:pPr>
              <w:pStyle w:val="ROWTABELLA"/>
              <w:jc w:val="center"/>
              <w:rPr>
                <w:color w:val="002060"/>
              </w:rPr>
            </w:pPr>
            <w:r w:rsidRPr="0006421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A150B"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609AF" w14:textId="77777777" w:rsidR="006C3093" w:rsidRPr="00064219" w:rsidRDefault="006C3093" w:rsidP="004D1104">
            <w:pPr>
              <w:pStyle w:val="ROWTABELLA"/>
              <w:jc w:val="center"/>
              <w:rPr>
                <w:color w:val="002060"/>
              </w:rPr>
            </w:pPr>
            <w:r w:rsidRPr="0006421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E4B61" w14:textId="77777777" w:rsidR="006C3093" w:rsidRPr="00064219" w:rsidRDefault="006C3093" w:rsidP="004D1104">
            <w:pPr>
              <w:pStyle w:val="ROWTABELLA"/>
              <w:jc w:val="center"/>
              <w:rPr>
                <w:color w:val="002060"/>
              </w:rPr>
            </w:pPr>
            <w:r w:rsidRPr="00064219">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E82AF" w14:textId="77777777" w:rsidR="006C3093" w:rsidRPr="00064219" w:rsidRDefault="006C3093" w:rsidP="004D1104">
            <w:pPr>
              <w:pStyle w:val="ROWTABELLA"/>
              <w:jc w:val="center"/>
              <w:rPr>
                <w:color w:val="002060"/>
              </w:rPr>
            </w:pPr>
            <w:r w:rsidRPr="00064219">
              <w:rPr>
                <w:color w:val="002060"/>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84121" w14:textId="77777777" w:rsidR="006C3093" w:rsidRPr="00064219" w:rsidRDefault="006C3093" w:rsidP="004D1104">
            <w:pPr>
              <w:pStyle w:val="ROWTABELLA"/>
              <w:jc w:val="center"/>
              <w:rPr>
                <w:color w:val="002060"/>
              </w:rPr>
            </w:pPr>
            <w:r w:rsidRPr="00064219">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74265" w14:textId="77777777" w:rsidR="006C3093" w:rsidRPr="00064219" w:rsidRDefault="006C3093" w:rsidP="004D1104">
            <w:pPr>
              <w:pStyle w:val="ROWTABELLA"/>
              <w:jc w:val="center"/>
              <w:rPr>
                <w:color w:val="002060"/>
              </w:rPr>
            </w:pPr>
            <w:r w:rsidRPr="00064219">
              <w:rPr>
                <w:color w:val="002060"/>
              </w:rPr>
              <w:t>0</w:t>
            </w:r>
          </w:p>
        </w:tc>
      </w:tr>
      <w:tr w:rsidR="006C3093" w:rsidRPr="00064219" w14:paraId="546CC07A" w14:textId="77777777" w:rsidTr="006C309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7C2D6B" w14:textId="77777777" w:rsidR="006C3093" w:rsidRPr="00064219" w:rsidRDefault="006C3093" w:rsidP="004D1104">
            <w:pPr>
              <w:pStyle w:val="ROWTABELLA"/>
              <w:rPr>
                <w:color w:val="002060"/>
              </w:rPr>
            </w:pPr>
            <w:r w:rsidRPr="00064219">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72FBA" w14:textId="77777777" w:rsidR="006C3093" w:rsidRPr="00064219" w:rsidRDefault="006C3093" w:rsidP="004D1104">
            <w:pPr>
              <w:pStyle w:val="ROWTABELLA"/>
              <w:jc w:val="center"/>
              <w:rPr>
                <w:color w:val="002060"/>
              </w:rPr>
            </w:pPr>
            <w:r w:rsidRPr="0006421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E9B7B"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F9E45"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775B6"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BAD3E" w14:textId="77777777" w:rsidR="006C3093" w:rsidRPr="00064219" w:rsidRDefault="006C3093" w:rsidP="004D1104">
            <w:pPr>
              <w:pStyle w:val="ROWTABELLA"/>
              <w:jc w:val="center"/>
              <w:rPr>
                <w:color w:val="002060"/>
              </w:rPr>
            </w:pPr>
            <w:r w:rsidRPr="0006421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21377" w14:textId="77777777" w:rsidR="006C3093" w:rsidRPr="00064219" w:rsidRDefault="006C3093" w:rsidP="004D1104">
            <w:pPr>
              <w:pStyle w:val="ROWTABELLA"/>
              <w:jc w:val="center"/>
              <w:rPr>
                <w:color w:val="002060"/>
              </w:rPr>
            </w:pPr>
            <w:r w:rsidRPr="00064219">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1A44F" w14:textId="77777777" w:rsidR="006C3093" w:rsidRPr="00064219" w:rsidRDefault="006C3093" w:rsidP="004D1104">
            <w:pPr>
              <w:pStyle w:val="ROWTABELLA"/>
              <w:jc w:val="center"/>
              <w:rPr>
                <w:color w:val="002060"/>
              </w:rPr>
            </w:pPr>
            <w:r w:rsidRPr="00064219">
              <w:rPr>
                <w:color w:val="002060"/>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929A4" w14:textId="77777777" w:rsidR="006C3093" w:rsidRPr="00064219" w:rsidRDefault="006C3093" w:rsidP="004D1104">
            <w:pPr>
              <w:pStyle w:val="ROWTABELLA"/>
              <w:jc w:val="center"/>
              <w:rPr>
                <w:color w:val="002060"/>
              </w:rPr>
            </w:pPr>
            <w:r w:rsidRPr="00064219">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F423C" w14:textId="77777777" w:rsidR="006C3093" w:rsidRPr="00064219" w:rsidRDefault="006C3093" w:rsidP="004D1104">
            <w:pPr>
              <w:pStyle w:val="ROWTABELLA"/>
              <w:jc w:val="center"/>
              <w:rPr>
                <w:color w:val="002060"/>
              </w:rPr>
            </w:pPr>
            <w:r w:rsidRPr="00064219">
              <w:rPr>
                <w:color w:val="002060"/>
              </w:rPr>
              <w:t>1</w:t>
            </w:r>
          </w:p>
        </w:tc>
      </w:tr>
      <w:tr w:rsidR="006C3093" w:rsidRPr="00064219" w14:paraId="12F68B91" w14:textId="77777777" w:rsidTr="006C309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20E980" w14:textId="77777777" w:rsidR="006C3093" w:rsidRPr="00064219" w:rsidRDefault="006C3093" w:rsidP="004D1104">
            <w:pPr>
              <w:pStyle w:val="ROWTABELLA"/>
              <w:rPr>
                <w:color w:val="002060"/>
              </w:rPr>
            </w:pPr>
            <w:proofErr w:type="spellStart"/>
            <w:r w:rsidRPr="00064219">
              <w:rPr>
                <w:color w:val="002060"/>
              </w:rPr>
              <w:t>sq.B</w:t>
            </w:r>
            <w:proofErr w:type="spellEnd"/>
            <w:r w:rsidRPr="00064219">
              <w:rPr>
                <w:color w:val="002060"/>
              </w:rPr>
              <w:t xml:space="preserve"> ACLI MANTOVANI </w:t>
            </w:r>
            <w:proofErr w:type="spellStart"/>
            <w:r w:rsidRPr="00064219">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AC3E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9ED59" w14:textId="77777777" w:rsidR="006C3093" w:rsidRPr="00064219" w:rsidRDefault="006C3093" w:rsidP="004D1104">
            <w:pPr>
              <w:pStyle w:val="ROWTABELLA"/>
              <w:jc w:val="center"/>
              <w:rPr>
                <w:color w:val="002060"/>
              </w:rPr>
            </w:pPr>
            <w:r w:rsidRPr="0006421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36246"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DE37C"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CCD8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5D12A"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634A4"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E3F23" w14:textId="77777777" w:rsidR="006C3093" w:rsidRPr="00064219" w:rsidRDefault="006C3093" w:rsidP="004D1104">
            <w:pPr>
              <w:pStyle w:val="ROWTABELLA"/>
              <w:jc w:val="center"/>
              <w:rPr>
                <w:color w:val="002060"/>
              </w:rPr>
            </w:pPr>
            <w:r w:rsidRPr="0006421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8E719" w14:textId="77777777" w:rsidR="006C3093" w:rsidRPr="00064219" w:rsidRDefault="006C3093" w:rsidP="004D1104">
            <w:pPr>
              <w:pStyle w:val="ROWTABELLA"/>
              <w:jc w:val="center"/>
              <w:rPr>
                <w:color w:val="002060"/>
              </w:rPr>
            </w:pPr>
            <w:r w:rsidRPr="00064219">
              <w:rPr>
                <w:color w:val="002060"/>
              </w:rPr>
              <w:t>0</w:t>
            </w:r>
          </w:p>
        </w:tc>
      </w:tr>
    </w:tbl>
    <w:p w14:paraId="1754F938" w14:textId="77777777" w:rsidR="006C3093" w:rsidRPr="00064219" w:rsidRDefault="006C3093" w:rsidP="006C3093">
      <w:pPr>
        <w:pStyle w:val="breakline"/>
        <w:divId w:val="527259509"/>
        <w:rPr>
          <w:color w:val="002060"/>
        </w:rPr>
      </w:pPr>
    </w:p>
    <w:p w14:paraId="31E98E05" w14:textId="77777777" w:rsidR="006C3093" w:rsidRPr="00064219" w:rsidRDefault="006C3093" w:rsidP="006C3093">
      <w:pPr>
        <w:pStyle w:val="breakline"/>
        <w:divId w:val="527259509"/>
        <w:rPr>
          <w:color w:val="002060"/>
        </w:rPr>
      </w:pPr>
    </w:p>
    <w:p w14:paraId="67FA23E4" w14:textId="77777777" w:rsidR="006C3093" w:rsidRPr="00064219" w:rsidRDefault="006C3093" w:rsidP="006C3093">
      <w:pPr>
        <w:pStyle w:val="TITOLOPRINC"/>
        <w:divId w:val="527259509"/>
        <w:rPr>
          <w:color w:val="002060"/>
        </w:rPr>
      </w:pPr>
      <w:r w:rsidRPr="00064219">
        <w:rPr>
          <w:color w:val="002060"/>
        </w:rPr>
        <w:t>PROGRAMMA GARE</w:t>
      </w:r>
    </w:p>
    <w:p w14:paraId="023FC603" w14:textId="77777777" w:rsidR="006C3093" w:rsidRPr="00064219" w:rsidRDefault="006C3093" w:rsidP="006C3093">
      <w:pPr>
        <w:pStyle w:val="SOTTOTITOLOCAMPIONATO1"/>
        <w:divId w:val="527259509"/>
        <w:rPr>
          <w:color w:val="002060"/>
        </w:rPr>
      </w:pPr>
      <w:r w:rsidRPr="00064219">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5"/>
        <w:gridCol w:w="1555"/>
        <w:gridCol w:w="1545"/>
      </w:tblGrid>
      <w:tr w:rsidR="006C3093" w:rsidRPr="00064219" w14:paraId="0D44E697"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9C0EF2"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F63A0C"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1DD0ED"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E4E39A"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FC33B4"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587967"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362561"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702126F4"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4ED4FF" w14:textId="77777777" w:rsidR="006C3093" w:rsidRPr="00064219" w:rsidRDefault="006C3093" w:rsidP="004D1104">
            <w:pPr>
              <w:pStyle w:val="ROWTABELLA"/>
              <w:rPr>
                <w:color w:val="002060"/>
              </w:rPr>
            </w:pPr>
            <w:r w:rsidRPr="00064219">
              <w:rPr>
                <w:color w:val="002060"/>
              </w:rPr>
              <w:t>BULDOG T.N.T. LUCREZIA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4DFF93" w14:textId="77777777" w:rsidR="006C3093" w:rsidRPr="00064219" w:rsidRDefault="006C3093" w:rsidP="004D1104">
            <w:pPr>
              <w:pStyle w:val="ROWTABELLA"/>
              <w:rPr>
                <w:color w:val="002060"/>
              </w:rPr>
            </w:pPr>
            <w:r w:rsidRPr="00064219">
              <w:rPr>
                <w:color w:val="002060"/>
              </w:rPr>
              <w:t>PIANACCIO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9526213"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894B2A" w14:textId="77777777" w:rsidR="006C3093" w:rsidRPr="00064219" w:rsidRDefault="006C3093" w:rsidP="004D1104">
            <w:pPr>
              <w:pStyle w:val="ROWTABELLA"/>
              <w:rPr>
                <w:color w:val="002060"/>
              </w:rPr>
            </w:pPr>
            <w:r w:rsidRPr="00064219">
              <w:rPr>
                <w:color w:val="002060"/>
              </w:rPr>
              <w:t>16/02/2019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158969" w14:textId="77777777" w:rsidR="006C3093" w:rsidRPr="00064219" w:rsidRDefault="006C3093" w:rsidP="004D1104">
            <w:pPr>
              <w:pStyle w:val="ROWTABELLA"/>
              <w:rPr>
                <w:color w:val="002060"/>
              </w:rPr>
            </w:pPr>
            <w:r w:rsidRPr="00064219">
              <w:rPr>
                <w:color w:val="002060"/>
              </w:rPr>
              <w:t>PALLONE GEODETICO "OMAR SIVOR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45646D" w14:textId="77777777" w:rsidR="006C3093" w:rsidRPr="00064219" w:rsidRDefault="006C3093" w:rsidP="004D1104">
            <w:pPr>
              <w:pStyle w:val="ROWTABELLA"/>
              <w:rPr>
                <w:color w:val="002060"/>
              </w:rPr>
            </w:pPr>
            <w:r w:rsidRPr="00064219">
              <w:rPr>
                <w:color w:val="002060"/>
              </w:rPr>
              <w:t>CARTOCETO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2A76EC" w14:textId="77777777" w:rsidR="006C3093" w:rsidRPr="00064219" w:rsidRDefault="006C3093" w:rsidP="004D1104">
            <w:pPr>
              <w:pStyle w:val="ROWTABELLA"/>
              <w:rPr>
                <w:color w:val="002060"/>
              </w:rPr>
            </w:pPr>
            <w:r w:rsidRPr="00064219">
              <w:rPr>
                <w:color w:val="002060"/>
              </w:rPr>
              <w:t>VIA NAZARIO SAURO</w:t>
            </w:r>
          </w:p>
        </w:tc>
      </w:tr>
      <w:tr w:rsidR="006C3093" w:rsidRPr="00064219" w14:paraId="34821F6E"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E05C12" w14:textId="77777777" w:rsidR="006C3093" w:rsidRPr="00064219" w:rsidRDefault="006C3093" w:rsidP="004D1104">
            <w:pPr>
              <w:pStyle w:val="ROWTABELLA"/>
              <w:rPr>
                <w:color w:val="002060"/>
              </w:rPr>
            </w:pPr>
            <w:r w:rsidRPr="00064219">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38FB14" w14:textId="77777777" w:rsidR="006C3093" w:rsidRPr="00064219" w:rsidRDefault="006C3093" w:rsidP="004D1104">
            <w:pPr>
              <w:pStyle w:val="ROWTABELLA"/>
              <w:rPr>
                <w:color w:val="002060"/>
              </w:rPr>
            </w:pPr>
            <w:r w:rsidRPr="00064219">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04EE42"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35121A" w14:textId="77777777" w:rsidR="006C3093" w:rsidRPr="00064219" w:rsidRDefault="006C3093" w:rsidP="004D1104">
            <w:pPr>
              <w:pStyle w:val="ROWTABELLA"/>
              <w:rPr>
                <w:color w:val="002060"/>
              </w:rPr>
            </w:pPr>
            <w:r w:rsidRPr="00064219">
              <w:rPr>
                <w:color w:val="002060"/>
              </w:rPr>
              <w:t>16/02/2019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0424CC" w14:textId="77777777" w:rsidR="006C3093" w:rsidRPr="00064219" w:rsidRDefault="006C3093" w:rsidP="004D1104">
            <w:pPr>
              <w:pStyle w:val="ROWTABELLA"/>
              <w:rPr>
                <w:color w:val="002060"/>
              </w:rPr>
            </w:pPr>
            <w:r w:rsidRPr="00064219">
              <w:rPr>
                <w:color w:val="002060"/>
              </w:rP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04662C" w14:textId="77777777" w:rsidR="006C3093" w:rsidRPr="00064219" w:rsidRDefault="006C3093" w:rsidP="004D1104">
            <w:pPr>
              <w:pStyle w:val="ROWTABELLA"/>
              <w:rPr>
                <w:color w:val="002060"/>
              </w:rPr>
            </w:pPr>
            <w:r w:rsidRPr="00064219">
              <w:rPr>
                <w:color w:val="002060"/>
              </w:rP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D08B70" w14:textId="77777777" w:rsidR="006C3093" w:rsidRPr="00064219" w:rsidRDefault="006C3093" w:rsidP="004D1104">
            <w:pPr>
              <w:pStyle w:val="ROWTABELLA"/>
              <w:rPr>
                <w:color w:val="002060"/>
              </w:rPr>
            </w:pPr>
            <w:r w:rsidRPr="00064219">
              <w:rPr>
                <w:color w:val="002060"/>
              </w:rPr>
              <w:t>VIA DEI LECCI-TAVERNELLE</w:t>
            </w:r>
          </w:p>
        </w:tc>
      </w:tr>
      <w:tr w:rsidR="006C3093" w:rsidRPr="00064219" w14:paraId="5F57E2E4"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FC8D55" w14:textId="77777777" w:rsidR="006C3093" w:rsidRPr="00064219" w:rsidRDefault="006C3093" w:rsidP="004D1104">
            <w:pPr>
              <w:pStyle w:val="ROWTABELLA"/>
              <w:rPr>
                <w:color w:val="002060"/>
              </w:rPr>
            </w:pPr>
            <w:r w:rsidRPr="00064219">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C6F5EF" w14:textId="77777777" w:rsidR="006C3093" w:rsidRPr="00064219" w:rsidRDefault="006C3093" w:rsidP="004D1104">
            <w:pPr>
              <w:pStyle w:val="ROWTABELLA"/>
              <w:rPr>
                <w:color w:val="002060"/>
              </w:rPr>
            </w:pPr>
            <w:r w:rsidRPr="00064219">
              <w:rPr>
                <w:color w:val="002060"/>
              </w:rPr>
              <w:t xml:space="preserve">AMICI DEL </w:t>
            </w:r>
            <w:proofErr w:type="spellStart"/>
            <w:r w:rsidRPr="00064219">
              <w:rPr>
                <w:color w:val="002060"/>
              </w:rPr>
              <w:t>CENTROSOCIOsq.B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D595A3"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DA5074" w14:textId="77777777" w:rsidR="006C3093" w:rsidRPr="00064219" w:rsidRDefault="006C3093" w:rsidP="004D1104">
            <w:pPr>
              <w:pStyle w:val="ROWTABELLA"/>
              <w:rPr>
                <w:color w:val="002060"/>
              </w:rPr>
            </w:pPr>
            <w:r w:rsidRPr="00064219">
              <w:rPr>
                <w:color w:val="002060"/>
              </w:rPr>
              <w:t>17/02/2019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4D3B7F" w14:textId="77777777" w:rsidR="006C3093" w:rsidRPr="00064219" w:rsidRDefault="006C3093" w:rsidP="004D1104">
            <w:pPr>
              <w:pStyle w:val="ROWTABELLA"/>
              <w:rPr>
                <w:color w:val="002060"/>
              </w:rPr>
            </w:pPr>
            <w:r w:rsidRPr="00064219">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F04A4F" w14:textId="77777777" w:rsidR="006C3093" w:rsidRPr="00064219" w:rsidRDefault="006C3093" w:rsidP="004D1104">
            <w:pPr>
              <w:pStyle w:val="ROWTABELLA"/>
              <w:rPr>
                <w:color w:val="002060"/>
              </w:rPr>
            </w:pPr>
            <w:r w:rsidRPr="00064219">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5F8402" w14:textId="77777777" w:rsidR="006C3093" w:rsidRPr="00064219" w:rsidRDefault="006C3093" w:rsidP="004D1104">
            <w:pPr>
              <w:pStyle w:val="ROWTABELLA"/>
              <w:rPr>
                <w:color w:val="002060"/>
              </w:rPr>
            </w:pPr>
            <w:r w:rsidRPr="00064219">
              <w:rPr>
                <w:color w:val="002060"/>
              </w:rPr>
              <w:t>VIA AMATO</w:t>
            </w:r>
          </w:p>
        </w:tc>
      </w:tr>
      <w:tr w:rsidR="006C3093" w:rsidRPr="00064219" w14:paraId="50A7DDD4"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A83E70" w14:textId="77777777" w:rsidR="006C3093" w:rsidRPr="00064219" w:rsidRDefault="006C3093" w:rsidP="004D1104">
            <w:pPr>
              <w:pStyle w:val="ROWTABELLA"/>
              <w:rPr>
                <w:color w:val="002060"/>
              </w:rPr>
            </w:pPr>
            <w:r w:rsidRPr="00064219">
              <w:rPr>
                <w:color w:val="002060"/>
              </w:rPr>
              <w:t>ITALSERVICE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7020F5" w14:textId="77777777" w:rsidR="006C3093" w:rsidRPr="00064219" w:rsidRDefault="006C3093" w:rsidP="004D1104">
            <w:pPr>
              <w:pStyle w:val="ROWTABELLA"/>
              <w:rPr>
                <w:color w:val="002060"/>
              </w:rPr>
            </w:pPr>
            <w:r w:rsidRPr="00064219">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6AD41C7"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C142E9" w14:textId="77777777" w:rsidR="006C3093" w:rsidRPr="00064219" w:rsidRDefault="006C3093" w:rsidP="004D1104">
            <w:pPr>
              <w:pStyle w:val="ROWTABELLA"/>
              <w:rPr>
                <w:color w:val="002060"/>
              </w:rPr>
            </w:pPr>
            <w:r w:rsidRPr="00064219">
              <w:rPr>
                <w:color w:val="002060"/>
              </w:rPr>
              <w:t>17/02/2019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30D9C3" w14:textId="77777777" w:rsidR="006C3093" w:rsidRPr="00064219" w:rsidRDefault="006C3093" w:rsidP="004D1104">
            <w:pPr>
              <w:pStyle w:val="ROWTABELLA"/>
              <w:rPr>
                <w:color w:val="002060"/>
              </w:rPr>
            </w:pPr>
            <w:r w:rsidRPr="00064219">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1EBDA5" w14:textId="77777777" w:rsidR="006C3093" w:rsidRPr="00064219" w:rsidRDefault="006C3093" w:rsidP="004D1104">
            <w:pPr>
              <w:pStyle w:val="ROWTABELLA"/>
              <w:rPr>
                <w:color w:val="002060"/>
              </w:rPr>
            </w:pPr>
            <w:r w:rsidRPr="00064219">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5E3870" w14:textId="77777777" w:rsidR="006C3093" w:rsidRPr="00064219" w:rsidRDefault="006C3093" w:rsidP="004D1104">
            <w:pPr>
              <w:pStyle w:val="ROWTABELLA"/>
              <w:rPr>
                <w:color w:val="002060"/>
              </w:rPr>
            </w:pPr>
            <w:r w:rsidRPr="00064219">
              <w:rPr>
                <w:color w:val="002060"/>
              </w:rPr>
              <w:t>VIA DELLA SANTA SELVINO</w:t>
            </w:r>
          </w:p>
        </w:tc>
      </w:tr>
    </w:tbl>
    <w:p w14:paraId="52F5F03F" w14:textId="77777777" w:rsidR="006C3093" w:rsidRPr="00064219" w:rsidRDefault="006C3093" w:rsidP="006C3093">
      <w:pPr>
        <w:pStyle w:val="breakline"/>
        <w:divId w:val="527259509"/>
        <w:rPr>
          <w:color w:val="002060"/>
        </w:rPr>
      </w:pPr>
    </w:p>
    <w:p w14:paraId="400E7FBF" w14:textId="77777777" w:rsidR="006C3093" w:rsidRPr="00064219" w:rsidRDefault="006C3093" w:rsidP="006C3093">
      <w:pPr>
        <w:pStyle w:val="breakline"/>
        <w:divId w:val="527259509"/>
        <w:rPr>
          <w:color w:val="002060"/>
        </w:rPr>
      </w:pPr>
    </w:p>
    <w:p w14:paraId="07479A95" w14:textId="77777777" w:rsidR="006C3093" w:rsidRPr="00064219" w:rsidRDefault="006C3093" w:rsidP="006C3093">
      <w:pPr>
        <w:pStyle w:val="breakline"/>
        <w:divId w:val="527259509"/>
        <w:rPr>
          <w:color w:val="002060"/>
        </w:rPr>
      </w:pPr>
    </w:p>
    <w:p w14:paraId="6101F196" w14:textId="77777777" w:rsidR="006C3093" w:rsidRPr="00064219" w:rsidRDefault="006C3093" w:rsidP="006C3093">
      <w:pPr>
        <w:pStyle w:val="SOTTOTITOLOCAMPIONATO1"/>
        <w:divId w:val="527259509"/>
        <w:rPr>
          <w:color w:val="002060"/>
        </w:rPr>
      </w:pPr>
      <w:r w:rsidRPr="00064219">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5"/>
        <w:gridCol w:w="385"/>
        <w:gridCol w:w="898"/>
        <w:gridCol w:w="1184"/>
        <w:gridCol w:w="1551"/>
        <w:gridCol w:w="1551"/>
      </w:tblGrid>
      <w:tr w:rsidR="006C3093" w:rsidRPr="00064219" w14:paraId="77F27A9C" w14:textId="77777777" w:rsidTr="006C309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9DEED2" w14:textId="77777777" w:rsidR="006C3093" w:rsidRPr="00064219" w:rsidRDefault="006C3093" w:rsidP="004D1104">
            <w:pPr>
              <w:pStyle w:val="HEADERTABELLA"/>
              <w:rPr>
                <w:color w:val="002060"/>
              </w:rPr>
            </w:pPr>
            <w:r w:rsidRPr="0006421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FB446" w14:textId="77777777" w:rsidR="006C3093" w:rsidRPr="00064219" w:rsidRDefault="006C3093" w:rsidP="004D1104">
            <w:pPr>
              <w:pStyle w:val="HEADERTABELLA"/>
              <w:rPr>
                <w:color w:val="002060"/>
              </w:rPr>
            </w:pPr>
            <w:r w:rsidRPr="0006421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3ADEE" w14:textId="77777777" w:rsidR="006C3093" w:rsidRPr="00064219" w:rsidRDefault="006C3093" w:rsidP="004D1104">
            <w:pPr>
              <w:pStyle w:val="HEADERTABELLA"/>
              <w:rPr>
                <w:color w:val="002060"/>
              </w:rPr>
            </w:pPr>
            <w:r w:rsidRPr="0006421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046EC2" w14:textId="77777777" w:rsidR="006C3093" w:rsidRPr="00064219" w:rsidRDefault="006C3093" w:rsidP="004D1104">
            <w:pPr>
              <w:pStyle w:val="HEADERTABELLA"/>
              <w:rPr>
                <w:color w:val="002060"/>
              </w:rPr>
            </w:pPr>
            <w:r w:rsidRPr="0006421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19E683" w14:textId="77777777" w:rsidR="006C3093" w:rsidRPr="00064219" w:rsidRDefault="006C3093" w:rsidP="004D1104">
            <w:pPr>
              <w:pStyle w:val="HEADERTABELLA"/>
              <w:rPr>
                <w:color w:val="002060"/>
              </w:rPr>
            </w:pPr>
            <w:r w:rsidRPr="0006421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AD07DA" w14:textId="77777777" w:rsidR="006C3093" w:rsidRPr="00064219" w:rsidRDefault="006C3093" w:rsidP="004D1104">
            <w:pPr>
              <w:pStyle w:val="HEADERTABELLA"/>
              <w:rPr>
                <w:color w:val="002060"/>
              </w:rPr>
            </w:pPr>
            <w:proofErr w:type="spellStart"/>
            <w:r w:rsidRPr="00064219">
              <w:rPr>
                <w:color w:val="002060"/>
              </w:rPr>
              <w:t>Localita'</w:t>
            </w:r>
            <w:proofErr w:type="spellEnd"/>
            <w:r w:rsidRPr="0006421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13355A" w14:textId="77777777" w:rsidR="006C3093" w:rsidRPr="00064219" w:rsidRDefault="006C3093" w:rsidP="004D1104">
            <w:pPr>
              <w:pStyle w:val="HEADERTABELLA"/>
              <w:rPr>
                <w:color w:val="002060"/>
              </w:rPr>
            </w:pPr>
            <w:r w:rsidRPr="00064219">
              <w:rPr>
                <w:color w:val="002060"/>
              </w:rPr>
              <w:t>Indirizzo Impianto</w:t>
            </w:r>
          </w:p>
        </w:tc>
      </w:tr>
      <w:tr w:rsidR="006C3093" w:rsidRPr="00064219" w14:paraId="17062BA0" w14:textId="77777777" w:rsidTr="006C309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56A65D" w14:textId="77777777" w:rsidR="006C3093" w:rsidRPr="00064219" w:rsidRDefault="006C3093" w:rsidP="004D1104">
            <w:pPr>
              <w:pStyle w:val="ROWTABELLA"/>
              <w:rPr>
                <w:color w:val="002060"/>
              </w:rPr>
            </w:pPr>
            <w:r w:rsidRPr="00064219">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3902A6" w14:textId="77777777" w:rsidR="006C3093" w:rsidRPr="00064219" w:rsidRDefault="006C3093" w:rsidP="004D1104">
            <w:pPr>
              <w:pStyle w:val="ROWTABELLA"/>
              <w:rPr>
                <w:color w:val="002060"/>
              </w:rPr>
            </w:pPr>
            <w:r w:rsidRPr="00064219">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D274B03" w14:textId="77777777" w:rsidR="006C3093" w:rsidRPr="00064219" w:rsidRDefault="006C3093" w:rsidP="004D1104">
            <w:pPr>
              <w:pStyle w:val="ROWTABELLA"/>
              <w:jc w:val="center"/>
              <w:rPr>
                <w:color w:val="002060"/>
              </w:rPr>
            </w:pPr>
            <w:r w:rsidRPr="0006421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75681D" w14:textId="77777777" w:rsidR="006C3093" w:rsidRPr="00064219" w:rsidRDefault="006C3093" w:rsidP="004D1104">
            <w:pPr>
              <w:pStyle w:val="ROWTABELLA"/>
              <w:rPr>
                <w:color w:val="002060"/>
              </w:rPr>
            </w:pPr>
            <w:r w:rsidRPr="00064219">
              <w:rPr>
                <w:color w:val="002060"/>
              </w:rPr>
              <w:t>16/02/2019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27F8F4" w14:textId="77777777" w:rsidR="006C3093" w:rsidRPr="00064219" w:rsidRDefault="006C3093" w:rsidP="004D1104">
            <w:pPr>
              <w:pStyle w:val="ROWTABELLA"/>
              <w:rPr>
                <w:color w:val="002060"/>
              </w:rPr>
            </w:pPr>
            <w:r w:rsidRPr="00064219">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866901" w14:textId="77777777" w:rsidR="006C3093" w:rsidRPr="00064219" w:rsidRDefault="006C3093" w:rsidP="004D1104">
            <w:pPr>
              <w:pStyle w:val="ROWTABELLA"/>
              <w:rPr>
                <w:color w:val="002060"/>
              </w:rPr>
            </w:pPr>
            <w:r w:rsidRPr="00064219">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772654" w14:textId="77777777" w:rsidR="006C3093" w:rsidRPr="00064219" w:rsidRDefault="006C3093" w:rsidP="004D1104">
            <w:pPr>
              <w:pStyle w:val="ROWTABELLA"/>
              <w:rPr>
                <w:color w:val="002060"/>
              </w:rPr>
            </w:pPr>
            <w:r w:rsidRPr="00064219">
              <w:rPr>
                <w:color w:val="002060"/>
              </w:rPr>
              <w:t>VIA MADRE TERESA DI CALCUTTA</w:t>
            </w:r>
          </w:p>
        </w:tc>
      </w:tr>
      <w:tr w:rsidR="006C3093" w:rsidRPr="00064219" w14:paraId="157F5A33"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C45B0F" w14:textId="77777777" w:rsidR="006C3093" w:rsidRPr="00064219" w:rsidRDefault="006C3093" w:rsidP="004D1104">
            <w:pPr>
              <w:pStyle w:val="ROWTABELLA"/>
              <w:rPr>
                <w:color w:val="002060"/>
              </w:rPr>
            </w:pPr>
            <w:r w:rsidRPr="00064219">
              <w:rPr>
                <w:color w:val="002060"/>
              </w:rPr>
              <w:t xml:space="preserve">ACLI MANTOVANI </w:t>
            </w:r>
            <w:proofErr w:type="spellStart"/>
            <w:r w:rsidRPr="00064219">
              <w:rPr>
                <w:color w:val="002060"/>
              </w:rPr>
              <w:t>CALCIOsq.B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E648A9" w14:textId="77777777" w:rsidR="006C3093" w:rsidRPr="00064219" w:rsidRDefault="006C3093" w:rsidP="004D1104">
            <w:pPr>
              <w:pStyle w:val="ROWTABELLA"/>
              <w:rPr>
                <w:color w:val="002060"/>
              </w:rPr>
            </w:pPr>
            <w:r w:rsidRPr="00064219">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7E38B0"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5181BD" w14:textId="77777777" w:rsidR="006C3093" w:rsidRPr="00064219" w:rsidRDefault="006C3093" w:rsidP="004D1104">
            <w:pPr>
              <w:pStyle w:val="ROWTABELLA"/>
              <w:rPr>
                <w:color w:val="002060"/>
              </w:rPr>
            </w:pPr>
            <w:r w:rsidRPr="00064219">
              <w:rPr>
                <w:color w:val="002060"/>
              </w:rPr>
              <w:t>16/02/2019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CEB2CA5" w14:textId="77777777" w:rsidR="006C3093" w:rsidRPr="00064219" w:rsidRDefault="006C3093" w:rsidP="004D1104">
            <w:pPr>
              <w:pStyle w:val="ROWTABELLA"/>
              <w:rPr>
                <w:color w:val="002060"/>
              </w:rPr>
            </w:pPr>
            <w:r w:rsidRPr="00064219">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1C6885" w14:textId="77777777" w:rsidR="006C3093" w:rsidRPr="00064219" w:rsidRDefault="006C3093" w:rsidP="004D1104">
            <w:pPr>
              <w:pStyle w:val="ROWTABELLA"/>
              <w:rPr>
                <w:color w:val="002060"/>
              </w:rPr>
            </w:pPr>
            <w:r w:rsidRPr="00064219">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E28119" w14:textId="77777777" w:rsidR="006C3093" w:rsidRPr="00064219" w:rsidRDefault="006C3093" w:rsidP="004D1104">
            <w:pPr>
              <w:pStyle w:val="ROWTABELLA"/>
              <w:rPr>
                <w:color w:val="002060"/>
              </w:rPr>
            </w:pPr>
            <w:r w:rsidRPr="00064219">
              <w:rPr>
                <w:color w:val="002060"/>
              </w:rPr>
              <w:t>VIA MADRE TERESA DI CALCUTTA</w:t>
            </w:r>
          </w:p>
        </w:tc>
      </w:tr>
      <w:tr w:rsidR="006C3093" w:rsidRPr="00064219" w14:paraId="5B7AECA6" w14:textId="77777777" w:rsidTr="006C309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1B42042" w14:textId="77777777" w:rsidR="006C3093" w:rsidRPr="00064219" w:rsidRDefault="006C3093" w:rsidP="004D1104">
            <w:pPr>
              <w:pStyle w:val="ROWTABELLA"/>
              <w:rPr>
                <w:color w:val="002060"/>
              </w:rPr>
            </w:pPr>
            <w:r w:rsidRPr="00064219">
              <w:rPr>
                <w:color w:val="002060"/>
              </w:rPr>
              <w:t>FUTBOL3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4653A1" w14:textId="77777777" w:rsidR="006C3093" w:rsidRPr="00064219" w:rsidRDefault="006C3093" w:rsidP="004D1104">
            <w:pPr>
              <w:pStyle w:val="ROWTABELLA"/>
              <w:rPr>
                <w:color w:val="002060"/>
              </w:rPr>
            </w:pPr>
            <w:r w:rsidRPr="00064219">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02FE2F"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DE41D8" w14:textId="77777777" w:rsidR="006C3093" w:rsidRPr="00064219" w:rsidRDefault="006C3093" w:rsidP="004D1104">
            <w:pPr>
              <w:pStyle w:val="ROWTABELLA"/>
              <w:rPr>
                <w:color w:val="002060"/>
              </w:rPr>
            </w:pPr>
            <w:r w:rsidRPr="00064219">
              <w:rPr>
                <w:color w:val="002060"/>
              </w:rPr>
              <w:t>16/02/2019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90BD1B" w14:textId="77777777" w:rsidR="006C3093" w:rsidRPr="00064219" w:rsidRDefault="006C3093" w:rsidP="004D1104">
            <w:pPr>
              <w:pStyle w:val="ROWTABELLA"/>
              <w:rPr>
                <w:color w:val="002060"/>
              </w:rPr>
            </w:pPr>
            <w:r w:rsidRPr="00064219">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B39325" w14:textId="77777777" w:rsidR="006C3093" w:rsidRPr="00064219" w:rsidRDefault="006C3093" w:rsidP="004D1104">
            <w:pPr>
              <w:pStyle w:val="ROWTABELLA"/>
              <w:rPr>
                <w:color w:val="002060"/>
              </w:rPr>
            </w:pPr>
            <w:r w:rsidRPr="00064219">
              <w:rPr>
                <w:color w:val="002060"/>
              </w:rPr>
              <w:t>SERRAVALLE DI CHIENTI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20C038" w14:textId="77777777" w:rsidR="006C3093" w:rsidRPr="00064219" w:rsidRDefault="006C3093" w:rsidP="004D1104">
            <w:pPr>
              <w:pStyle w:val="ROWTABELLA"/>
              <w:rPr>
                <w:color w:val="002060"/>
              </w:rPr>
            </w:pPr>
            <w:r w:rsidRPr="00064219">
              <w:rPr>
                <w:color w:val="002060"/>
              </w:rPr>
              <w:t>"DELLA VALLE"</w:t>
            </w:r>
          </w:p>
        </w:tc>
      </w:tr>
      <w:tr w:rsidR="006C3093" w:rsidRPr="00064219" w14:paraId="0ABBB397" w14:textId="77777777" w:rsidTr="006C309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D58103" w14:textId="77777777" w:rsidR="006C3093" w:rsidRPr="00064219" w:rsidRDefault="006C3093" w:rsidP="004D1104">
            <w:pPr>
              <w:pStyle w:val="ROWTABELLA"/>
              <w:rPr>
                <w:color w:val="002060"/>
              </w:rPr>
            </w:pPr>
            <w:r w:rsidRPr="00064219">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C3085D" w14:textId="77777777" w:rsidR="006C3093" w:rsidRPr="00064219" w:rsidRDefault="006C3093" w:rsidP="004D1104">
            <w:pPr>
              <w:pStyle w:val="ROWTABELLA"/>
              <w:rPr>
                <w:color w:val="002060"/>
              </w:rPr>
            </w:pPr>
            <w:r w:rsidRPr="00064219">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249B12" w14:textId="77777777" w:rsidR="006C3093" w:rsidRPr="00064219" w:rsidRDefault="006C3093" w:rsidP="004D1104">
            <w:pPr>
              <w:pStyle w:val="ROWTABELLA"/>
              <w:jc w:val="center"/>
              <w:rPr>
                <w:color w:val="002060"/>
              </w:rPr>
            </w:pPr>
            <w:r w:rsidRPr="0006421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5DDFBA" w14:textId="77777777" w:rsidR="006C3093" w:rsidRPr="00064219" w:rsidRDefault="006C3093" w:rsidP="004D1104">
            <w:pPr>
              <w:pStyle w:val="ROWTABELLA"/>
              <w:rPr>
                <w:color w:val="002060"/>
              </w:rPr>
            </w:pPr>
            <w:r w:rsidRPr="00064219">
              <w:rPr>
                <w:color w:val="002060"/>
              </w:rPr>
              <w:t>16/02/2019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5CA268" w14:textId="77777777" w:rsidR="006C3093" w:rsidRPr="00064219" w:rsidRDefault="006C3093" w:rsidP="004D1104">
            <w:pPr>
              <w:pStyle w:val="ROWTABELLA"/>
              <w:rPr>
                <w:color w:val="002060"/>
              </w:rPr>
            </w:pPr>
            <w:r w:rsidRPr="00064219">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CF66B3" w14:textId="77777777" w:rsidR="006C3093" w:rsidRPr="00064219" w:rsidRDefault="006C3093" w:rsidP="004D1104">
            <w:pPr>
              <w:pStyle w:val="ROWTABELLA"/>
              <w:rPr>
                <w:color w:val="002060"/>
              </w:rPr>
            </w:pPr>
            <w:r w:rsidRPr="00064219">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A38F42" w14:textId="77777777" w:rsidR="006C3093" w:rsidRPr="00064219" w:rsidRDefault="006C3093" w:rsidP="004D1104">
            <w:pPr>
              <w:pStyle w:val="ROWTABELLA"/>
              <w:rPr>
                <w:color w:val="002060"/>
              </w:rPr>
            </w:pPr>
            <w:r w:rsidRPr="00064219">
              <w:rPr>
                <w:color w:val="002060"/>
              </w:rPr>
              <w:t>VIA MARCONI GENGA STAZIONE</w:t>
            </w:r>
          </w:p>
        </w:tc>
      </w:tr>
    </w:tbl>
    <w:p w14:paraId="03CDE731" w14:textId="77777777" w:rsidR="0037740D" w:rsidRPr="000270F1" w:rsidRDefault="0037740D" w:rsidP="0037740D">
      <w:pPr>
        <w:pStyle w:val="breakline"/>
        <w:divId w:val="527259509"/>
        <w:rPr>
          <w:color w:val="002060"/>
        </w:rPr>
      </w:pPr>
    </w:p>
    <w:p w14:paraId="63649DD4" w14:textId="77777777" w:rsidR="0037740D" w:rsidRPr="000270F1" w:rsidRDefault="0037740D" w:rsidP="0037740D">
      <w:pPr>
        <w:pStyle w:val="breakline"/>
        <w:divId w:val="527259509"/>
        <w:rPr>
          <w:color w:val="002060"/>
        </w:rPr>
      </w:pPr>
    </w:p>
    <w:p w14:paraId="3C142835" w14:textId="77777777" w:rsidR="00C76181" w:rsidRPr="000270F1" w:rsidRDefault="00C76181" w:rsidP="00C76181">
      <w:pPr>
        <w:pStyle w:val="Corpodeltesto21"/>
        <w:divId w:val="527259509"/>
        <w:rPr>
          <w:rFonts w:ascii="Arial" w:hAnsi="Arial" w:cs="Arial"/>
          <w:color w:val="002060"/>
          <w:sz w:val="22"/>
          <w:szCs w:val="22"/>
        </w:rPr>
      </w:pPr>
    </w:p>
    <w:p w14:paraId="3F991F1E" w14:textId="77777777" w:rsidR="00EB53CB" w:rsidRPr="000270F1" w:rsidRDefault="00EB53CB" w:rsidP="00E25FED">
      <w:pPr>
        <w:pStyle w:val="breakline"/>
        <w:divId w:val="527259509"/>
        <w:rPr>
          <w:rFonts w:ascii="Arial" w:hAnsi="Arial" w:cs="Arial"/>
          <w:color w:val="002060"/>
          <w:sz w:val="22"/>
          <w:szCs w:val="22"/>
        </w:rPr>
      </w:pP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4C12FC0F"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0270F1">
        <w:rPr>
          <w:b/>
          <w:color w:val="002060"/>
          <w:u w:val="single"/>
        </w:rPr>
        <w:t>25</w:t>
      </w:r>
      <w:r w:rsidR="004A4C05" w:rsidRPr="00EB53CB">
        <w:rPr>
          <w:b/>
          <w:color w:val="002060"/>
          <w:u w:val="single"/>
        </w:rPr>
        <w:t>/02</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08E814E8" w:rsidR="0022051B" w:rsidRPr="00EB53CB" w:rsidRDefault="0022051B" w:rsidP="0022051B">
      <w:pPr>
        <w:pStyle w:val="LndNormale1"/>
        <w:jc w:val="center"/>
        <w:rPr>
          <w:b/>
          <w:color w:val="002060"/>
          <w:u w:val="single"/>
        </w:rPr>
      </w:pPr>
      <w:r w:rsidRPr="00EB53CB">
        <w:rPr>
          <w:b/>
          <w:color w:val="002060"/>
          <w:u w:val="single"/>
        </w:rPr>
        <w:t xml:space="preserve">Pubblicato in Ancona ed affisso all’albo del C.R. M. il </w:t>
      </w:r>
      <w:r w:rsidR="000270F1">
        <w:rPr>
          <w:b/>
          <w:color w:val="002060"/>
          <w:u w:val="single"/>
        </w:rPr>
        <w:t>1</w:t>
      </w:r>
      <w:r w:rsidR="00876326">
        <w:rPr>
          <w:b/>
          <w:color w:val="002060"/>
          <w:u w:val="single"/>
        </w:rPr>
        <w:t>3</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7DAF6" w14:textId="77777777" w:rsidR="00B35AE7" w:rsidRDefault="00B35AE7">
      <w:r>
        <w:separator/>
      </w:r>
    </w:p>
  </w:endnote>
  <w:endnote w:type="continuationSeparator" w:id="0">
    <w:p w14:paraId="5106BACE" w14:textId="77777777" w:rsidR="00B35AE7" w:rsidRDefault="00B3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4A6C" w:rsidRDefault="00874A6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4A6C" w:rsidRDefault="00874A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24CCE5A3" w:rsidR="00874A6C" w:rsidRPr="00687C6B" w:rsidRDefault="00874A6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087876">
      <w:rPr>
        <w:rStyle w:val="Numeropagina"/>
        <w:rFonts w:ascii="Arial" w:hAnsi="Arial" w:cs="Arial"/>
        <w:noProof/>
        <w:color w:val="002060"/>
      </w:rPr>
      <w:t>24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0270F1">
      <w:rPr>
        <w:rStyle w:val="Numeropagina"/>
        <w:rFonts w:ascii="Arial" w:hAnsi="Arial" w:cs="Arial"/>
        <w:color w:val="002060"/>
      </w:rPr>
      <w:t>7</w:t>
    </w:r>
    <w:r w:rsidR="00876326">
      <w:rPr>
        <w:rStyle w:val="Numeropagina"/>
        <w:rFonts w:ascii="Arial" w:hAnsi="Arial" w:cs="Arial"/>
        <w:color w:val="002060"/>
      </w:rPr>
      <w:t>7</w:t>
    </w:r>
  </w:p>
  <w:p w14:paraId="1225E86F" w14:textId="77777777" w:rsidR="00874A6C" w:rsidRPr="00B41648" w:rsidRDefault="00874A6C"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3F0D" w14:textId="77777777" w:rsidR="00B35AE7" w:rsidRDefault="00B35AE7">
      <w:r>
        <w:separator/>
      </w:r>
    </w:p>
  </w:footnote>
  <w:footnote w:type="continuationSeparator" w:id="0">
    <w:p w14:paraId="5B38298E" w14:textId="77777777" w:rsidR="00B35AE7" w:rsidRDefault="00B3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4A6C" w:rsidRDefault="00874A6C"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4A6C" w14:paraId="466019D7" w14:textId="77777777">
      <w:tc>
        <w:tcPr>
          <w:tcW w:w="2050" w:type="dxa"/>
        </w:tcPr>
        <w:p w14:paraId="2470E827" w14:textId="77777777" w:rsidR="00874A6C" w:rsidRDefault="00874A6C">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4A6C" w:rsidRDefault="00874A6C">
          <w:pPr>
            <w:pStyle w:val="Intestazione"/>
            <w:tabs>
              <w:tab w:val="left" w:pos="435"/>
              <w:tab w:val="right" w:pos="7588"/>
            </w:tabs>
            <w:rPr>
              <w:sz w:val="24"/>
            </w:rPr>
          </w:pPr>
        </w:p>
      </w:tc>
    </w:tr>
  </w:tbl>
  <w:p w14:paraId="6FCC206C" w14:textId="77777777" w:rsidR="00874A6C" w:rsidRDefault="00874A6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AFF635F"/>
    <w:multiLevelType w:val="hybridMultilevel"/>
    <w:tmpl w:val="8586E5C2"/>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5"/>
  </w:num>
  <w:num w:numId="9">
    <w:abstractNumId w:val="3"/>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0F1"/>
    <w:rsid w:val="00027382"/>
    <w:rsid w:val="00031779"/>
    <w:rsid w:val="0003269E"/>
    <w:rsid w:val="000334EC"/>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876"/>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3E7B"/>
    <w:rsid w:val="000C539B"/>
    <w:rsid w:val="000C5BAA"/>
    <w:rsid w:val="000C7505"/>
    <w:rsid w:val="000C7BA3"/>
    <w:rsid w:val="000D2B0F"/>
    <w:rsid w:val="000D4C5B"/>
    <w:rsid w:val="000D5D8D"/>
    <w:rsid w:val="000D6A1D"/>
    <w:rsid w:val="000D7469"/>
    <w:rsid w:val="000E2C64"/>
    <w:rsid w:val="000E3E01"/>
    <w:rsid w:val="000E4A63"/>
    <w:rsid w:val="000F0759"/>
    <w:rsid w:val="000F1A9F"/>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97C62"/>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3AA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40D"/>
    <w:rsid w:val="0037758B"/>
    <w:rsid w:val="0038034B"/>
    <w:rsid w:val="00380A49"/>
    <w:rsid w:val="003815EE"/>
    <w:rsid w:val="003832A3"/>
    <w:rsid w:val="0038357D"/>
    <w:rsid w:val="003849FA"/>
    <w:rsid w:val="003912CF"/>
    <w:rsid w:val="003929EF"/>
    <w:rsid w:val="00397AB1"/>
    <w:rsid w:val="003A4647"/>
    <w:rsid w:val="003A5E44"/>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2A21"/>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1C94"/>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143"/>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2351"/>
    <w:rsid w:val="006B45A6"/>
    <w:rsid w:val="006B544D"/>
    <w:rsid w:val="006B5818"/>
    <w:rsid w:val="006B5AEE"/>
    <w:rsid w:val="006C0C2A"/>
    <w:rsid w:val="006C170F"/>
    <w:rsid w:val="006C3093"/>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1706"/>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2025"/>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4A6C"/>
    <w:rsid w:val="00876089"/>
    <w:rsid w:val="00876326"/>
    <w:rsid w:val="0087684F"/>
    <w:rsid w:val="00880491"/>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2A42"/>
    <w:rsid w:val="008B3C94"/>
    <w:rsid w:val="008B4921"/>
    <w:rsid w:val="008B5003"/>
    <w:rsid w:val="008B6B20"/>
    <w:rsid w:val="008B6C75"/>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269"/>
    <w:rsid w:val="00AE4A63"/>
    <w:rsid w:val="00AE5DB7"/>
    <w:rsid w:val="00AE6F32"/>
    <w:rsid w:val="00AF2714"/>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5AE7"/>
    <w:rsid w:val="00B368E9"/>
    <w:rsid w:val="00B43113"/>
    <w:rsid w:val="00B45C66"/>
    <w:rsid w:val="00B471CE"/>
    <w:rsid w:val="00B547F2"/>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E6970"/>
    <w:rsid w:val="00BF0D03"/>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6181"/>
    <w:rsid w:val="00C77ABA"/>
    <w:rsid w:val="00C80213"/>
    <w:rsid w:val="00C8166A"/>
    <w:rsid w:val="00C83FB5"/>
    <w:rsid w:val="00C8638F"/>
    <w:rsid w:val="00C867EC"/>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0F4E"/>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3B9"/>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F0001D"/>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4479"/>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 w:type="paragraph" w:customStyle="1" w:styleId="Caratteref4">
    <w:name w:val="Carattere"/>
    <w:basedOn w:val="Normale"/>
    <w:rsid w:val="00C76181"/>
    <w:pPr>
      <w:spacing w:after="160" w:line="240" w:lineRule="exact"/>
      <w:jc w:val="left"/>
    </w:pPr>
    <w:rPr>
      <w:rFonts w:cs="Verdana"/>
      <w:lang w:val="en-US" w:eastAsia="en-US"/>
    </w:rPr>
  </w:style>
  <w:style w:type="paragraph" w:customStyle="1" w:styleId="Corpodeltesto24">
    <w:name w:val="Corpo del testo 24"/>
    <w:basedOn w:val="Normale"/>
    <w:rsid w:val="00F44479"/>
    <w:pPr>
      <w:overflowPunct w:val="0"/>
      <w:autoSpaceDE w:val="0"/>
      <w:autoSpaceDN w:val="0"/>
      <w:adjustRightInd w:val="0"/>
      <w:jc w:val="left"/>
      <w:textAlignment w:val="baseline"/>
    </w:pPr>
    <w:rPr>
      <w:rFonts w:ascii="Arial" w:hAnsi="Arial"/>
      <w:sz w:val="22"/>
    </w:rPr>
  </w:style>
  <w:style w:type="paragraph" w:customStyle="1" w:styleId="Caratteref5">
    <w:name w:val="Carattere"/>
    <w:basedOn w:val="Normale"/>
    <w:rsid w:val="006C3093"/>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8550-9AA4-46CC-B404-31DCB329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26</TotalTime>
  <Pages>25</Pages>
  <Words>7967</Words>
  <Characters>40064</Characters>
  <Application>Microsoft Office Word</Application>
  <DocSecurity>0</DocSecurity>
  <Lines>333</Lines>
  <Paragraphs>95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47936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Marta Bitti</cp:lastModifiedBy>
  <cp:revision>9</cp:revision>
  <cp:lastPrinted>2019-02-11T10:42:00Z</cp:lastPrinted>
  <dcterms:created xsi:type="dcterms:W3CDTF">2019-02-13T09:52:00Z</dcterms:created>
  <dcterms:modified xsi:type="dcterms:W3CDTF">2019-02-13T14:46:00Z</dcterms:modified>
</cp:coreProperties>
</file>