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6BCD95D7" w14:textId="77777777" w:rsidTr="007B5C01">
        <w:tc>
          <w:tcPr>
            <w:tcW w:w="1810" w:type="pct"/>
            <w:vAlign w:val="center"/>
          </w:tcPr>
          <w:p w14:paraId="6B74F82D" w14:textId="77777777"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2835295" wp14:editId="4303EDC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0161D4E8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13173D1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134E0D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A32549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1DA3D0B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C64C2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08D9ECD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411CF2E" w14:textId="77777777"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676C1">
              <w:rPr>
                <w:rFonts w:ascii="Arial" w:hAnsi="Arial"/>
                <w:color w:val="002060"/>
              </w:rPr>
              <w:t>figcmarche.it</w:t>
            </w:r>
          </w:p>
          <w:p w14:paraId="5A45CDBC" w14:textId="77777777"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2F27DB6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36F938F8" w14:textId="77777777">
        <w:tc>
          <w:tcPr>
            <w:tcW w:w="5000" w:type="pct"/>
            <w:gridSpan w:val="2"/>
          </w:tcPr>
          <w:p w14:paraId="48FA5A6E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14:paraId="476C1B95" w14:textId="77777777" w:rsidR="00AA13B6" w:rsidRPr="004D4E60" w:rsidRDefault="00AA13B6" w:rsidP="003815EE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14:paraId="196AF301" w14:textId="77777777" w:rsidR="00AA13B6" w:rsidRPr="00937FDE" w:rsidRDefault="00AA13B6" w:rsidP="00672FBE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672FBE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72FBE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14:paraId="120B4023" w14:textId="77777777" w:rsidR="00B7417E" w:rsidRDefault="00B7417E" w:rsidP="00824900">
      <w:pPr>
        <w:spacing w:after="120"/>
      </w:pPr>
    </w:p>
    <w:p w14:paraId="54A8417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0475920"/>
      <w:r w:rsidRPr="00AD41A0">
        <w:rPr>
          <w:color w:val="FFFFFF"/>
        </w:rPr>
        <w:t>SOMMARIO</w:t>
      </w:r>
      <w:bookmarkEnd w:id="0"/>
    </w:p>
    <w:p w14:paraId="55E4B91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29D840B" w14:textId="77777777" w:rsidR="00757892" w:rsidRDefault="00F703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0475920" w:history="1">
        <w:r w:rsidR="00757892" w:rsidRPr="00C02DAD">
          <w:rPr>
            <w:rStyle w:val="Collegamentoipertestuale"/>
            <w:noProof/>
          </w:rPr>
          <w:t>SOMMARIO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663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DF67EC" w14:textId="77777777" w:rsidR="00757892" w:rsidRDefault="009653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1" w:history="1">
        <w:r w:rsidR="00757892" w:rsidRPr="00C02DAD">
          <w:rPr>
            <w:rStyle w:val="Collegamentoipertestuale"/>
            <w:noProof/>
          </w:rPr>
          <w:t>COMUNICAZIONI DELLA F.I.G.C.</w:t>
        </w:r>
        <w:r w:rsidR="00757892">
          <w:rPr>
            <w:noProof/>
            <w:webHidden/>
          </w:rPr>
          <w:tab/>
        </w:r>
        <w:r w:rsidR="00F703AD"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_Toc50475921 \h </w:instrText>
        </w:r>
        <w:r w:rsidR="00F703AD">
          <w:rPr>
            <w:noProof/>
            <w:webHidden/>
          </w:rPr>
        </w:r>
        <w:r w:rsidR="00F703AD">
          <w:rPr>
            <w:noProof/>
            <w:webHidden/>
          </w:rPr>
          <w:fldChar w:fldCharType="separate"/>
        </w:r>
        <w:r w:rsidR="004D6638">
          <w:rPr>
            <w:noProof/>
            <w:webHidden/>
          </w:rPr>
          <w:t>1</w:t>
        </w:r>
        <w:r w:rsidR="00F703AD">
          <w:rPr>
            <w:noProof/>
            <w:webHidden/>
          </w:rPr>
          <w:fldChar w:fldCharType="end"/>
        </w:r>
      </w:hyperlink>
    </w:p>
    <w:p w14:paraId="28A29EFB" w14:textId="77777777" w:rsidR="00757892" w:rsidRDefault="009653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2" w:history="1">
        <w:r w:rsidR="00757892" w:rsidRPr="00C02DAD">
          <w:rPr>
            <w:rStyle w:val="Collegamentoipertestuale"/>
            <w:noProof/>
          </w:rPr>
          <w:t>COMUNICAZIONI DELLA L.N.D.</w:t>
        </w:r>
        <w:r w:rsidR="00757892">
          <w:rPr>
            <w:noProof/>
            <w:webHidden/>
          </w:rPr>
          <w:tab/>
        </w:r>
        <w:r w:rsidR="00F703AD"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_Toc50475922 \h </w:instrText>
        </w:r>
        <w:r w:rsidR="00F703AD">
          <w:rPr>
            <w:noProof/>
            <w:webHidden/>
          </w:rPr>
        </w:r>
        <w:r w:rsidR="00F703AD">
          <w:rPr>
            <w:noProof/>
            <w:webHidden/>
          </w:rPr>
          <w:fldChar w:fldCharType="separate"/>
        </w:r>
        <w:r w:rsidR="004D6638">
          <w:rPr>
            <w:noProof/>
            <w:webHidden/>
          </w:rPr>
          <w:t>1</w:t>
        </w:r>
        <w:r w:rsidR="00F703AD">
          <w:rPr>
            <w:noProof/>
            <w:webHidden/>
          </w:rPr>
          <w:fldChar w:fldCharType="end"/>
        </w:r>
      </w:hyperlink>
    </w:p>
    <w:p w14:paraId="01B9B949" w14:textId="77777777" w:rsidR="00757892" w:rsidRDefault="009653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3" w:history="1">
        <w:r w:rsidR="00757892" w:rsidRPr="00C02DAD">
          <w:rPr>
            <w:rStyle w:val="Collegamentoipertestuale"/>
            <w:noProof/>
          </w:rPr>
          <w:t>COMUNICAZIONI DEL COMITATO REGIONALE</w:t>
        </w:r>
        <w:r w:rsidR="00757892">
          <w:rPr>
            <w:noProof/>
            <w:webHidden/>
          </w:rPr>
          <w:tab/>
        </w:r>
        <w:r w:rsidR="00F703AD"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_Toc50475923 \h </w:instrText>
        </w:r>
        <w:r w:rsidR="00F703AD">
          <w:rPr>
            <w:noProof/>
            <w:webHidden/>
          </w:rPr>
        </w:r>
        <w:r w:rsidR="00F703AD">
          <w:rPr>
            <w:noProof/>
            <w:webHidden/>
          </w:rPr>
          <w:fldChar w:fldCharType="separate"/>
        </w:r>
        <w:r w:rsidR="004D6638">
          <w:rPr>
            <w:noProof/>
            <w:webHidden/>
          </w:rPr>
          <w:t>1</w:t>
        </w:r>
        <w:r w:rsidR="00F703AD">
          <w:rPr>
            <w:noProof/>
            <w:webHidden/>
          </w:rPr>
          <w:fldChar w:fldCharType="end"/>
        </w:r>
      </w:hyperlink>
    </w:p>
    <w:p w14:paraId="4D05DE8A" w14:textId="77777777" w:rsidR="00674877" w:rsidRPr="00DE17C7" w:rsidRDefault="00F703AD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53736B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0475921"/>
      <w:r>
        <w:rPr>
          <w:color w:val="FFFFFF"/>
        </w:rPr>
        <w:t>COMUNICAZIONI DELLA F.I.G.C.</w:t>
      </w:r>
      <w:bookmarkEnd w:id="1"/>
    </w:p>
    <w:p w14:paraId="623BE300" w14:textId="77777777" w:rsidR="00122193" w:rsidRDefault="00122193" w:rsidP="00122193">
      <w:pPr>
        <w:pStyle w:val="LndNormale1"/>
      </w:pPr>
    </w:p>
    <w:p w14:paraId="2E805809" w14:textId="77777777" w:rsidR="00777F4C" w:rsidRPr="00777F4C" w:rsidRDefault="00777F4C" w:rsidP="00122193">
      <w:pPr>
        <w:pStyle w:val="LndNormale1"/>
        <w:rPr>
          <w:b/>
          <w:sz w:val="28"/>
          <w:szCs w:val="28"/>
          <w:u w:val="single"/>
        </w:rPr>
      </w:pPr>
      <w:r w:rsidRPr="00777F4C">
        <w:rPr>
          <w:b/>
          <w:sz w:val="28"/>
          <w:szCs w:val="28"/>
          <w:u w:val="single"/>
        </w:rPr>
        <w:t>MINUTO DI SILENZIO</w:t>
      </w:r>
    </w:p>
    <w:p w14:paraId="0CBE0D5E" w14:textId="77777777" w:rsidR="00777F4C" w:rsidRDefault="00777F4C" w:rsidP="00122193">
      <w:pPr>
        <w:pStyle w:val="LndNormale1"/>
      </w:pPr>
      <w:r>
        <w:t>Il Presidente Federale ha disposto l’effettuazione di un minuto di silenzio e raccoglimento in occasione della ga</w:t>
      </w:r>
      <w:r w:rsidR="004D6638">
        <w:t>ra</w:t>
      </w:r>
      <w:r>
        <w:t xml:space="preserve"> di Coppa Italia MONOPOLI – MODENA del 23.09.2020 e di tutte le gare in programma nel prossimo turno dei campionati, in memoria dell’arbitro DANIELE DE SANTIS della Sezione AIA di Lecce, scomparso tragicamente a seguito di una aggressione.</w:t>
      </w:r>
    </w:p>
    <w:p w14:paraId="7213762F" w14:textId="77777777" w:rsidR="00777F4C" w:rsidRDefault="00777F4C" w:rsidP="00122193">
      <w:pPr>
        <w:pStyle w:val="LndNormale1"/>
      </w:pPr>
    </w:p>
    <w:p w14:paraId="6FA9DB4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0475922"/>
      <w:r>
        <w:rPr>
          <w:color w:val="FFFFFF"/>
        </w:rPr>
        <w:t>COMUNICAZIONI DELLA L.N.D.</w:t>
      </w:r>
      <w:bookmarkEnd w:id="2"/>
    </w:p>
    <w:p w14:paraId="624D92A6" w14:textId="77777777" w:rsidR="00C53DC1" w:rsidRDefault="00C53DC1" w:rsidP="00826D9A">
      <w:pPr>
        <w:pStyle w:val="LndNormale1"/>
        <w:rPr>
          <w:szCs w:val="22"/>
        </w:rPr>
      </w:pPr>
    </w:p>
    <w:p w14:paraId="54FFC72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04759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14:paraId="73878BF0" w14:textId="77777777" w:rsidR="00822CD8" w:rsidRDefault="00822CD8" w:rsidP="00822CD8">
      <w:pPr>
        <w:pStyle w:val="LndNormale1"/>
      </w:pPr>
    </w:p>
    <w:p w14:paraId="32106A8D" w14:textId="77777777" w:rsidR="00E02447" w:rsidRPr="00313AA6" w:rsidRDefault="00564BE8" w:rsidP="00822CD8">
      <w:pPr>
        <w:pStyle w:val="LndNormale1"/>
        <w:rPr>
          <w:b/>
          <w:sz w:val="28"/>
          <w:szCs w:val="28"/>
          <w:u w:val="single"/>
        </w:rPr>
      </w:pPr>
      <w:r w:rsidRPr="00313AA6">
        <w:rPr>
          <w:b/>
          <w:sz w:val="28"/>
          <w:szCs w:val="28"/>
          <w:u w:val="single"/>
        </w:rPr>
        <w:t>COMUNICAZIONE DEL PRESIDENTE</w:t>
      </w:r>
    </w:p>
    <w:p w14:paraId="3AD48082" w14:textId="77777777" w:rsidR="00564BE8" w:rsidRDefault="00564BE8" w:rsidP="00822CD8">
      <w:pPr>
        <w:pStyle w:val="LndNormale1"/>
      </w:pPr>
      <w:r>
        <w:t xml:space="preserve">L’avvio nelle Marche di una nuova stagione sportiva con l’inizio del </w:t>
      </w:r>
      <w:r w:rsidR="00313AA6" w:rsidRPr="00313AA6">
        <w:t>campionato</w:t>
      </w:r>
      <w:r>
        <w:t xml:space="preserve"> di Eccellenza, se da una parte è un segnale di vitalità ed accende un lume di speranza, dall’altra non cancella perplessità e dubbi per il contesto di riferimento nel quale ciò avviene.</w:t>
      </w:r>
    </w:p>
    <w:p w14:paraId="0552DA8A" w14:textId="77777777" w:rsidR="00564BE8" w:rsidRDefault="00564BE8" w:rsidP="00822CD8">
      <w:pPr>
        <w:pStyle w:val="LndNormale1"/>
      </w:pPr>
      <w:r>
        <w:t>Lungi dal discutere valori e priorità, ruoli e competenze, l’auspicio è che da ogni realtà coinvolta, Istituzioni ed esperti, Federazione nazionale e territoriale, Società ed arbitri, tecnici e calciatori, informazione, sportivi, l’auspicio è che da parte di tutti ci sia spirito di disponibilità, di confronto e collaborazione.</w:t>
      </w:r>
    </w:p>
    <w:p w14:paraId="56969568" w14:textId="77777777" w:rsidR="00564BE8" w:rsidRDefault="00564BE8" w:rsidP="00822CD8">
      <w:pPr>
        <w:pStyle w:val="LndNormale1"/>
      </w:pPr>
      <w:r>
        <w:t>Come Comitato regionale, dato atto alle Società marchigiane di aver confermato passione per il calcio e senso di appartenenza con lo stesso livello di adesioni della scorsa stagione, all’interno di norme ed indirizzi di organi politici ed istituzionali superior</w:t>
      </w:r>
      <w:r w:rsidR="00313AA6">
        <w:t>i, abbiam</w:t>
      </w:r>
      <w:r>
        <w:t>o ritenuto opportuno distinguere l’Eccellenza, categoria “cuscinetto” tra l’attività regioinale e quella nazionale, dalle altre categorie solo regionali modificandone gironi ed organici, tutto ciò per avere e dare margini temporali più ampi, in relazione a quella che potrebbe essere l’evoluzione pandemica.</w:t>
      </w:r>
    </w:p>
    <w:p w14:paraId="69EE963D" w14:textId="77777777" w:rsidR="00564BE8" w:rsidRDefault="00564BE8" w:rsidP="00822CD8">
      <w:pPr>
        <w:pStyle w:val="LndNormale1"/>
      </w:pPr>
      <w:r>
        <w:lastRenderedPageBreak/>
        <w:t>Si riparte dunque per quella che sarà la stagione sportiva unica, senza precedenti né repliche, nella convinzione che se da parte di tutti ci</w:t>
      </w:r>
      <w:r w:rsidR="00D24780">
        <w:t xml:space="preserve"> </w:t>
      </w:r>
      <w:r>
        <w:t>sarà unità di intenti, spirito di collaborazione e di servizio</w:t>
      </w:r>
      <w:r w:rsidR="00313AA6">
        <w:t>, il barlume di luce e di speranza di oggi potrebbe, col tempo, prendere più forza e consistenza nel cammino di ritorno verso la normalità.</w:t>
      </w:r>
    </w:p>
    <w:p w14:paraId="01068BBD" w14:textId="77777777" w:rsidR="00313AA6" w:rsidRDefault="00313AA6" w:rsidP="00822CD8">
      <w:pPr>
        <w:pStyle w:val="LndNormale1"/>
      </w:pPr>
      <w:r>
        <w:t>C’è tuitto questo nello scambio augurale di inizio stagione.</w:t>
      </w:r>
    </w:p>
    <w:p w14:paraId="732B8283" w14:textId="77777777" w:rsidR="00313AA6" w:rsidRDefault="00313AA6" w:rsidP="00822CD8">
      <w:pPr>
        <w:pStyle w:val="LndNormale1"/>
      </w:pPr>
      <w:r>
        <w:t>PAOLO CELLINI</w:t>
      </w:r>
    </w:p>
    <w:p w14:paraId="673AC5EA" w14:textId="77777777" w:rsidR="00564BE8" w:rsidRDefault="00564BE8" w:rsidP="00822CD8">
      <w:pPr>
        <w:pStyle w:val="LndNormale1"/>
      </w:pPr>
    </w:p>
    <w:p w14:paraId="54C77DCB" w14:textId="77777777" w:rsidR="00B45DE7" w:rsidRDefault="00B45DE7" w:rsidP="00B45DE7">
      <w:pPr>
        <w:pStyle w:val="LndNormale1"/>
        <w:rPr>
          <w:u w:val="single"/>
        </w:rPr>
      </w:pPr>
      <w:r>
        <w:rPr>
          <w:u w:val="single"/>
        </w:rPr>
        <w:t>RIUNIONE DEL CONSIGLIO DIRETTIVO N. 5  DEL 23.09.2020</w:t>
      </w:r>
    </w:p>
    <w:p w14:paraId="0431C225" w14:textId="77777777" w:rsidR="00B45DE7" w:rsidRDefault="00B45DE7" w:rsidP="00B45DE7">
      <w:pPr>
        <w:pStyle w:val="LndNormale1"/>
      </w:pPr>
      <w:r>
        <w:rPr>
          <w:u w:val="single"/>
        </w:rPr>
        <w:t>Sono presenti</w:t>
      </w:r>
      <w:r>
        <w:t xml:space="preserve">: Cellini (Presidente) – Panichi – Sassaroli – Bottacchiari – De Grandis – Franchellucci – </w:t>
      </w:r>
      <w:r w:rsidR="00E02447">
        <w:t xml:space="preserve">Giuseppetti – </w:t>
      </w:r>
      <w:r>
        <w:t xml:space="preserve">Moretti – Salvatelli – Borroni (CF) – Capretti (C5) – Castellana (Segr.) – Marziali (SGS) </w:t>
      </w:r>
    </w:p>
    <w:p w14:paraId="03F1C06A" w14:textId="77777777" w:rsidR="003026C6" w:rsidRDefault="003026C6" w:rsidP="00822CD8">
      <w:pPr>
        <w:pStyle w:val="LndNormale1"/>
      </w:pPr>
    </w:p>
    <w:p w14:paraId="6C6F541C" w14:textId="77777777" w:rsidR="004D6638" w:rsidRPr="00C352A2" w:rsidRDefault="004D6638" w:rsidP="004D6638">
      <w:pPr>
        <w:pStyle w:val="LndNormale1"/>
        <w:rPr>
          <w:b/>
          <w:sz w:val="28"/>
          <w:szCs w:val="28"/>
          <w:u w:val="single"/>
        </w:rPr>
      </w:pPr>
      <w:r w:rsidRPr="00C352A2">
        <w:rPr>
          <w:b/>
          <w:sz w:val="28"/>
          <w:szCs w:val="28"/>
          <w:u w:val="single"/>
        </w:rPr>
        <w:t xml:space="preserve">INIZIO CAMPIONATI </w:t>
      </w:r>
    </w:p>
    <w:p w14:paraId="05FA9975" w14:textId="77777777" w:rsidR="004D6638" w:rsidRDefault="004D6638" w:rsidP="004D6638">
      <w:pPr>
        <w:pStyle w:val="LndNormale1"/>
        <w:rPr>
          <w:szCs w:val="22"/>
        </w:rPr>
      </w:pPr>
    </w:p>
    <w:p w14:paraId="79DDC48A" w14:textId="77777777" w:rsidR="004D6638" w:rsidRDefault="004D6638" w:rsidP="004D6638">
      <w:pPr>
        <w:pStyle w:val="LndNormale1"/>
        <w:rPr>
          <w:szCs w:val="22"/>
        </w:rPr>
      </w:pPr>
      <w:r>
        <w:rPr>
          <w:szCs w:val="22"/>
        </w:rPr>
        <w:t xml:space="preserve">Si comunica che tutti i Campionati Regionali e Provinciali compresi quelli “Allievi” e “Giovanissimi”, salvo </w:t>
      </w:r>
      <w:r>
        <w:t xml:space="preserve">modifiche in conseguenza di eventuali </w:t>
      </w:r>
      <w:r w:rsidRPr="00052A54">
        <w:t xml:space="preserve">provvedimenti </w:t>
      </w:r>
      <w:r>
        <w:t xml:space="preserve">dovuti ad </w:t>
      </w:r>
      <w:r w:rsidRPr="00052A54">
        <w:t>emergenza da COVID</w:t>
      </w:r>
      <w:r>
        <w:t>-</w:t>
      </w:r>
      <w:r w:rsidRPr="00052A54">
        <w:t>19</w:t>
      </w:r>
      <w:r>
        <w:t xml:space="preserve">, </w:t>
      </w:r>
      <w:r>
        <w:rPr>
          <w:szCs w:val="22"/>
        </w:rPr>
        <w:t xml:space="preserve">inizieranno </w:t>
      </w:r>
      <w:r w:rsidRPr="00576D7F">
        <w:rPr>
          <w:b/>
          <w:szCs w:val="22"/>
        </w:rPr>
        <w:t>domenica 25 ottobre 2020</w:t>
      </w:r>
      <w:r>
        <w:rPr>
          <w:szCs w:val="22"/>
        </w:rPr>
        <w:t>.</w:t>
      </w:r>
    </w:p>
    <w:p w14:paraId="4BC9D453" w14:textId="77777777" w:rsidR="004D6638" w:rsidRDefault="004D6638" w:rsidP="004D6638">
      <w:pPr>
        <w:pStyle w:val="LndNormale1"/>
        <w:rPr>
          <w:szCs w:val="22"/>
        </w:rPr>
      </w:pPr>
      <w:r>
        <w:rPr>
          <w:szCs w:val="22"/>
        </w:rPr>
        <w:t xml:space="preserve">Verranno effettuati i play off </w:t>
      </w:r>
      <w:r w:rsidR="00110005">
        <w:rPr>
          <w:szCs w:val="22"/>
        </w:rPr>
        <w:t xml:space="preserve">dall’Eccellenza alla Terza categoria e play out dall’Eccellenza alla Seconda categoria </w:t>
      </w:r>
      <w:r w:rsidR="005F029B">
        <w:rPr>
          <w:szCs w:val="22"/>
        </w:rPr>
        <w:t xml:space="preserve">con </w:t>
      </w:r>
      <w:r>
        <w:rPr>
          <w:szCs w:val="22"/>
        </w:rPr>
        <w:t xml:space="preserve">modalità </w:t>
      </w:r>
      <w:r w:rsidR="005F029B">
        <w:rPr>
          <w:szCs w:val="22"/>
        </w:rPr>
        <w:t xml:space="preserve">che </w:t>
      </w:r>
      <w:r>
        <w:rPr>
          <w:szCs w:val="22"/>
        </w:rPr>
        <w:t xml:space="preserve">verranno </w:t>
      </w:r>
      <w:r w:rsidR="005F029B">
        <w:rPr>
          <w:szCs w:val="22"/>
        </w:rPr>
        <w:t>in seguito c</w:t>
      </w:r>
      <w:r>
        <w:rPr>
          <w:szCs w:val="22"/>
        </w:rPr>
        <w:t>omunicate</w:t>
      </w:r>
      <w:r w:rsidR="005F029B">
        <w:rPr>
          <w:szCs w:val="22"/>
        </w:rPr>
        <w:t>.</w:t>
      </w:r>
    </w:p>
    <w:p w14:paraId="18E3471A" w14:textId="77777777" w:rsidR="004D6638" w:rsidRDefault="004D6638" w:rsidP="00822CD8">
      <w:pPr>
        <w:pStyle w:val="LndNormale1"/>
      </w:pPr>
    </w:p>
    <w:p w14:paraId="622B66D7" w14:textId="77777777" w:rsidR="004D6638" w:rsidRDefault="004D6638" w:rsidP="00822CD8">
      <w:pPr>
        <w:pStyle w:val="LndNormale1"/>
      </w:pPr>
    </w:p>
    <w:p w14:paraId="3615415D" w14:textId="77777777" w:rsidR="000403F1" w:rsidRPr="00021F54" w:rsidRDefault="000403F1" w:rsidP="000403F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021F54">
        <w:rPr>
          <w:b/>
          <w:sz w:val="28"/>
          <w:szCs w:val="28"/>
          <w:u w:val="single"/>
        </w:rPr>
        <w:t>OCIETA’ INATTIVE</w:t>
      </w:r>
    </w:p>
    <w:p w14:paraId="68795EE8" w14:textId="77777777" w:rsidR="000403F1" w:rsidRDefault="000403F1" w:rsidP="000403F1">
      <w:pPr>
        <w:pStyle w:val="LndNormale1"/>
      </w:pPr>
    </w:p>
    <w:p w14:paraId="133AC71F" w14:textId="77777777" w:rsidR="000403F1" w:rsidRPr="00116161" w:rsidRDefault="000403F1" w:rsidP="000403F1">
      <w:pPr>
        <w:pStyle w:val="LndNormale1"/>
      </w:pPr>
      <w:r w:rsidRPr="00116161">
        <w:t>L</w:t>
      </w:r>
      <w:r w:rsidR="00B45DE7">
        <w:t>a</w:t>
      </w:r>
      <w:r w:rsidRPr="00116161">
        <w:t xml:space="preserve"> sottonotat</w:t>
      </w:r>
      <w:r w:rsidR="00B45DE7">
        <w:t>a</w:t>
      </w:r>
      <w:r w:rsidRPr="00116161">
        <w:t xml:space="preserve"> società ha comunicato l’inattività a partire dalla stagione sportiva 2020/2021</w:t>
      </w:r>
      <w:r>
        <w:t>:</w:t>
      </w:r>
    </w:p>
    <w:p w14:paraId="50F5A5C3" w14:textId="77777777" w:rsidR="000403F1" w:rsidRDefault="000403F1" w:rsidP="000403F1">
      <w:pPr>
        <w:pStyle w:val="LndNormale1"/>
        <w:rPr>
          <w:b/>
        </w:rPr>
      </w:pPr>
      <w:r w:rsidRPr="002C33C2">
        <w:rPr>
          <w:b/>
        </w:rPr>
        <w:t xml:space="preserve">Matr. </w:t>
      </w:r>
      <w:r w:rsidR="00B45DE7">
        <w:rPr>
          <w:b/>
        </w:rPr>
        <w:t>700</w:t>
      </w:r>
      <w:r w:rsidRPr="002C33C2">
        <w:rPr>
          <w:b/>
        </w:rPr>
        <w:t>.</w:t>
      </w:r>
      <w:r w:rsidR="00B45DE7">
        <w:rPr>
          <w:b/>
        </w:rPr>
        <w:t>489</w:t>
      </w:r>
      <w:r w:rsidRPr="002C33C2">
        <w:rPr>
          <w:b/>
        </w:rPr>
        <w:tab/>
      </w:r>
      <w:r w:rsidRPr="002C33C2">
        <w:rPr>
          <w:b/>
        </w:rPr>
        <w:tab/>
      </w:r>
      <w:r w:rsidR="00B45DE7" w:rsidRPr="00B45DE7">
        <w:rPr>
          <w:b/>
        </w:rPr>
        <w:t>A.S.D. TRIBALCIO PICENA</w:t>
      </w:r>
      <w:r w:rsidR="00B45DE7">
        <w:rPr>
          <w:b/>
        </w:rPr>
        <w:tab/>
      </w:r>
      <w:r>
        <w:rPr>
          <w:b/>
        </w:rPr>
        <w:tab/>
      </w:r>
      <w:r w:rsidR="00B45DE7">
        <w:rPr>
          <w:b/>
        </w:rPr>
        <w:t>San Benedetto del Tronto</w:t>
      </w:r>
      <w:r>
        <w:rPr>
          <w:b/>
        </w:rPr>
        <w:t xml:space="preserve"> (AP)</w:t>
      </w:r>
    </w:p>
    <w:p w14:paraId="7AE4F7D6" w14:textId="77777777" w:rsidR="00B45DE7" w:rsidRDefault="00B45DE7" w:rsidP="00B45DE7">
      <w:pPr>
        <w:pStyle w:val="LndNormale1"/>
      </w:pPr>
      <w:r w:rsidRPr="008B52BB">
        <w:t>L</w:t>
      </w:r>
      <w:r>
        <w:t xml:space="preserve">a </w:t>
      </w:r>
      <w:r w:rsidRPr="008B52BB">
        <w:t xml:space="preserve"> sottonotat</w:t>
      </w:r>
      <w:r>
        <w:t>a</w:t>
      </w:r>
      <w:r w:rsidRPr="008B52BB">
        <w:t xml:space="preserve"> Società</w:t>
      </w:r>
      <w:r>
        <w:t>, non essendosi iscritta al Campionato di competenza</w:t>
      </w:r>
      <w:r w:rsidRPr="008B52BB">
        <w:t xml:space="preserve"> </w:t>
      </w:r>
      <w:r>
        <w:t>viene dichiarata inattiva</w:t>
      </w:r>
      <w:r w:rsidRPr="008B52BB">
        <w:t xml:space="preserve"> </w:t>
      </w:r>
      <w:r>
        <w:t xml:space="preserve">a partire dalla </w:t>
      </w:r>
      <w:r w:rsidRPr="008B52BB">
        <w:t>stagione sportiva 20</w:t>
      </w:r>
      <w:r>
        <w:t>19</w:t>
      </w:r>
      <w:r w:rsidRPr="008B52BB">
        <w:t>/20</w:t>
      </w:r>
      <w:r>
        <w:t>20</w:t>
      </w:r>
      <w:r w:rsidRPr="008B52BB">
        <w:t>:</w:t>
      </w:r>
    </w:p>
    <w:p w14:paraId="3D04D051" w14:textId="77777777" w:rsidR="00B45DE7" w:rsidRPr="00CB00C8" w:rsidRDefault="00B45DE7" w:rsidP="00B45DE7">
      <w:pPr>
        <w:pStyle w:val="LndNormale1"/>
        <w:rPr>
          <w:b/>
        </w:rPr>
      </w:pPr>
      <w:r w:rsidRPr="00CB00C8">
        <w:rPr>
          <w:b/>
        </w:rPr>
        <w:t xml:space="preserve">matr. </w:t>
      </w:r>
      <w:r w:rsidRPr="00CB00C8">
        <w:rPr>
          <w:b/>
        </w:rPr>
        <w:tab/>
      </w:r>
      <w:r>
        <w:rPr>
          <w:b/>
        </w:rPr>
        <w:t>952.046</w:t>
      </w:r>
      <w:r w:rsidRPr="00293048">
        <w:rPr>
          <w:b/>
        </w:rPr>
        <w:t xml:space="preserve"> </w:t>
      </w:r>
      <w:r>
        <w:rPr>
          <w:b/>
        </w:rPr>
        <w:tab/>
      </w:r>
      <w:r w:rsidRPr="00B45DE7">
        <w:rPr>
          <w:b/>
        </w:rPr>
        <w:t>A.S.D. SOCCER COLONNELLA CALCIO</w:t>
      </w:r>
      <w:r>
        <w:rPr>
          <w:b/>
        </w:rPr>
        <w:t xml:space="preserve"> Colli del Tronto (AP)</w:t>
      </w:r>
    </w:p>
    <w:p w14:paraId="7CB88BC3" w14:textId="77777777" w:rsidR="000403F1" w:rsidRPr="008B52BB" w:rsidRDefault="000403F1" w:rsidP="000403F1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14:paraId="4ED6BDF6" w14:textId="77777777" w:rsidR="000403F1" w:rsidRDefault="000403F1" w:rsidP="000403F1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e</w:t>
      </w:r>
      <w:r w:rsidRPr="008B52BB">
        <w:t xml:space="preserve"> Società sono svincolati d’autorità dalla data del presente comunicato ufficiale.</w:t>
      </w:r>
    </w:p>
    <w:p w14:paraId="1F42659A" w14:textId="77777777" w:rsidR="000403F1" w:rsidRDefault="00B45DE7" w:rsidP="00B45DE7">
      <w:pPr>
        <w:pStyle w:val="LndNormale1"/>
        <w:tabs>
          <w:tab w:val="left" w:pos="900"/>
        </w:tabs>
      </w:pPr>
      <w:r>
        <w:tab/>
      </w:r>
    </w:p>
    <w:p w14:paraId="5140999D" w14:textId="77777777" w:rsidR="00BB62FC" w:rsidRDefault="00BB62FC" w:rsidP="00B45DE7">
      <w:pPr>
        <w:pStyle w:val="LndNormale1"/>
        <w:tabs>
          <w:tab w:val="left" w:pos="900"/>
        </w:tabs>
      </w:pPr>
    </w:p>
    <w:p w14:paraId="3651FF9E" w14:textId="77777777" w:rsidR="00B45DE7" w:rsidRPr="002F1D61" w:rsidRDefault="00B45DE7" w:rsidP="00B45DE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02C8133D" w14:textId="77777777" w:rsidR="00B45DE7" w:rsidRDefault="00B45DE7" w:rsidP="00B45DE7">
      <w:pPr>
        <w:pStyle w:val="LndNormale1"/>
      </w:pPr>
    </w:p>
    <w:p w14:paraId="5096BF89" w14:textId="77777777" w:rsidR="00B45DE7" w:rsidRDefault="00B45DE7" w:rsidP="00B45DE7">
      <w:pPr>
        <w:pStyle w:val="LndNormale1"/>
      </w:pPr>
      <w:r>
        <w:t xml:space="preserve">Viste le </w:t>
      </w:r>
      <w:r w:rsidR="0079067B">
        <w:t>richieste</w:t>
      </w:r>
      <w:r>
        <w:t xml:space="preserve"> di annullamento presentate dagli esercenti attività genitoriale ed il consenso della società di appartenenza, considerato che non è ancora iniziata l’attività riservata alle categoria di appartenenza, si procede all’annullamento dei seguenti tesseramenti annuali ai sensi delle vigenti disposizioni federali:</w:t>
      </w:r>
    </w:p>
    <w:p w14:paraId="423EC356" w14:textId="77777777" w:rsidR="00E02447" w:rsidRDefault="00E02447" w:rsidP="00B45DE7">
      <w:pPr>
        <w:pStyle w:val="LndNormale1"/>
        <w:rPr>
          <w:b/>
        </w:rPr>
      </w:pPr>
      <w:r w:rsidRPr="00E02447">
        <w:rPr>
          <w:b/>
        </w:rPr>
        <w:t>CLERI GIANMARIA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nato 03.04.2009</w:t>
      </w:r>
      <w:r>
        <w:rPr>
          <w:b/>
        </w:rPr>
        <w:tab/>
      </w:r>
      <w:r w:rsidRPr="00E02447">
        <w:rPr>
          <w:b/>
        </w:rPr>
        <w:t>F.C. FORSEMPRONESE 1949 SD.ARL</w:t>
      </w:r>
    </w:p>
    <w:p w14:paraId="7CD89F8B" w14:textId="77777777" w:rsidR="00B45DE7" w:rsidRDefault="0079067B" w:rsidP="00B45DE7">
      <w:pPr>
        <w:pStyle w:val="LndNormale1"/>
        <w:rPr>
          <w:b/>
        </w:rPr>
      </w:pPr>
      <w:r w:rsidRPr="0079067B">
        <w:rPr>
          <w:b/>
        </w:rPr>
        <w:t>LAHIDALGA DIAZ ALESSANDRO</w:t>
      </w:r>
      <w:r w:rsidR="00B45DE7">
        <w:rPr>
          <w:b/>
        </w:rPr>
        <w:tab/>
      </w:r>
      <w:r>
        <w:rPr>
          <w:b/>
        </w:rPr>
        <w:t xml:space="preserve"> </w:t>
      </w:r>
      <w:r w:rsidR="00B45DE7">
        <w:rPr>
          <w:b/>
        </w:rPr>
        <w:t>nat</w:t>
      </w:r>
      <w:r>
        <w:rPr>
          <w:b/>
        </w:rPr>
        <w:t>o 14</w:t>
      </w:r>
      <w:r w:rsidR="00B45DE7">
        <w:rPr>
          <w:b/>
        </w:rPr>
        <w:t>.0</w:t>
      </w:r>
      <w:r>
        <w:rPr>
          <w:b/>
        </w:rPr>
        <w:t>7</w:t>
      </w:r>
      <w:r w:rsidR="00B45DE7">
        <w:rPr>
          <w:b/>
        </w:rPr>
        <w:t>.20</w:t>
      </w:r>
      <w:r>
        <w:rPr>
          <w:b/>
        </w:rPr>
        <w:t>10</w:t>
      </w:r>
      <w:r w:rsidR="00B45DE7">
        <w:rPr>
          <w:b/>
        </w:rPr>
        <w:tab/>
      </w:r>
      <w:r w:rsidRPr="0079067B">
        <w:rPr>
          <w:b/>
        </w:rPr>
        <w:t>A.S. UNIONE PIAZZA IMMACOLATA</w:t>
      </w:r>
    </w:p>
    <w:p w14:paraId="1D6D8784" w14:textId="77777777" w:rsidR="00B45DE7" w:rsidRDefault="0079067B" w:rsidP="00B45DE7">
      <w:pPr>
        <w:pStyle w:val="LndNormale1"/>
        <w:tabs>
          <w:tab w:val="left" w:pos="900"/>
        </w:tabs>
      </w:pPr>
      <w:r w:rsidRPr="0079067B">
        <w:rPr>
          <w:b/>
        </w:rPr>
        <w:t>PAOLUCCI VINCENZO</w:t>
      </w:r>
      <w:r w:rsidRPr="0079067B">
        <w:t xml:space="preserve">  </w:t>
      </w:r>
      <w:r>
        <w:tab/>
      </w:r>
      <w:r>
        <w:tab/>
        <w:t xml:space="preserve"> </w:t>
      </w:r>
      <w:r w:rsidRPr="0079067B">
        <w:rPr>
          <w:b/>
        </w:rPr>
        <w:t>nato 06.12.2007</w:t>
      </w:r>
      <w:r>
        <w:tab/>
      </w:r>
      <w:r w:rsidRPr="0079067B">
        <w:rPr>
          <w:b/>
        </w:rPr>
        <w:t>ALMAJUVENTUS FANO1906 SRL</w:t>
      </w:r>
      <w:r w:rsidRPr="0079067B">
        <w:t xml:space="preserve">  </w:t>
      </w:r>
    </w:p>
    <w:p w14:paraId="0DF49BB6" w14:textId="77777777" w:rsidR="00BF79F3" w:rsidRDefault="00BF79F3" w:rsidP="00B45DE7">
      <w:pPr>
        <w:pStyle w:val="LndNormale1"/>
        <w:tabs>
          <w:tab w:val="left" w:pos="900"/>
        </w:tabs>
      </w:pPr>
    </w:p>
    <w:p w14:paraId="7C0656E7" w14:textId="77777777" w:rsidR="0079067B" w:rsidRDefault="0079067B" w:rsidP="00B45DE7">
      <w:pPr>
        <w:pStyle w:val="LndNormale1"/>
        <w:tabs>
          <w:tab w:val="left" w:pos="900"/>
        </w:tabs>
      </w:pPr>
    </w:p>
    <w:p w14:paraId="1A40C831" w14:textId="77777777" w:rsidR="00082699" w:rsidRPr="00082699" w:rsidRDefault="00082699" w:rsidP="00822CD8">
      <w:pPr>
        <w:pStyle w:val="LndNormale1"/>
        <w:rPr>
          <w:b/>
          <w:sz w:val="28"/>
          <w:szCs w:val="28"/>
          <w:u w:val="single"/>
        </w:rPr>
      </w:pPr>
      <w:r w:rsidRPr="00082699">
        <w:rPr>
          <w:b/>
          <w:sz w:val="28"/>
          <w:szCs w:val="28"/>
          <w:u w:val="single"/>
        </w:rPr>
        <w:t>VADEMECUM OPERATIVO PER COMPETIZIONI UFFICIALI</w:t>
      </w:r>
    </w:p>
    <w:p w14:paraId="424CC569" w14:textId="77777777" w:rsidR="00082699" w:rsidRDefault="00082699" w:rsidP="00822CD8">
      <w:pPr>
        <w:pStyle w:val="LndNormale1"/>
      </w:pPr>
    </w:p>
    <w:p w14:paraId="163E1D2C" w14:textId="77777777" w:rsidR="009353F9" w:rsidRDefault="00082699" w:rsidP="00822CD8">
      <w:pPr>
        <w:pStyle w:val="LndNormale1"/>
      </w:pPr>
      <w:r>
        <w:t>Si allega al presente CU il “Vademecum operativo per le competizioni Ufficiali regionali, provinciali (Campionati, Coppe, Tornei, Amichevoli)” predisposto per il contenimento dell’emergenza epidemiologica da C</w:t>
      </w:r>
      <w:r w:rsidR="009353F9">
        <w:t>ovid-19</w:t>
      </w:r>
      <w:r w:rsidR="00123FA9">
        <w:t xml:space="preserve"> a cura del CRA Marche e Comitato Regionale Marche.</w:t>
      </w:r>
      <w:r w:rsidR="009353F9">
        <w:t>.</w:t>
      </w:r>
    </w:p>
    <w:p w14:paraId="67F1D429" w14:textId="77777777" w:rsidR="00082699" w:rsidRDefault="00082699" w:rsidP="00822CD8">
      <w:pPr>
        <w:pStyle w:val="LndNormale1"/>
      </w:pPr>
      <w:r>
        <w:t xml:space="preserve">  </w:t>
      </w:r>
    </w:p>
    <w:p w14:paraId="4365050E" w14:textId="77777777" w:rsidR="00082699" w:rsidRDefault="00082699" w:rsidP="00822CD8">
      <w:pPr>
        <w:pStyle w:val="LndNormale1"/>
      </w:pPr>
    </w:p>
    <w:p w14:paraId="157FD3F6" w14:textId="77777777" w:rsidR="00D24780" w:rsidRDefault="00D24780" w:rsidP="00D2478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3F35118" w14:textId="77777777" w:rsidR="00D24780" w:rsidRDefault="00D24780" w:rsidP="00D24780">
      <w:pPr>
        <w:pStyle w:val="LndNormale1"/>
      </w:pPr>
    </w:p>
    <w:p w14:paraId="087ADF90" w14:textId="77777777" w:rsidR="00D24780" w:rsidRDefault="00D24780" w:rsidP="00D24780">
      <w:pPr>
        <w:pStyle w:val="LndNormale1"/>
      </w:pPr>
      <w:r>
        <w:lastRenderedPageBreak/>
        <w:t>Vista la certificazione presentata in conformità all’art. 34/3 delle N.O.I.F. si concede l’autorizzazione (prevista al compimento del 14° anno di età per le calciatrici e del 15° anno di età per i calciatori) al  seguente calciatore:</w:t>
      </w:r>
    </w:p>
    <w:p w14:paraId="6CDF429E" w14:textId="77777777" w:rsidR="00D24780" w:rsidRPr="006D0526" w:rsidRDefault="00D24780" w:rsidP="00D24780">
      <w:pPr>
        <w:pStyle w:val="LndNormale1"/>
        <w:rPr>
          <w:b/>
        </w:rPr>
      </w:pPr>
      <w:r w:rsidRPr="006D0526">
        <w:rPr>
          <w:b/>
        </w:rPr>
        <w:t>CANCRINI LEONARDO</w:t>
      </w:r>
      <w:r w:rsidRPr="006D0526">
        <w:rPr>
          <w:b/>
        </w:rPr>
        <w:tab/>
        <w:t>nato 29.11.2004</w:t>
      </w:r>
      <w:r w:rsidRPr="006D0526">
        <w:rPr>
          <w:b/>
        </w:rPr>
        <w:tab/>
        <w:t>A.S.D. ATLETICO AZZURRA COLLI</w:t>
      </w:r>
    </w:p>
    <w:p w14:paraId="4C0BA727" w14:textId="77777777" w:rsidR="00D24780" w:rsidRDefault="00D24780" w:rsidP="00822CD8">
      <w:pPr>
        <w:pStyle w:val="LndNormale1"/>
      </w:pPr>
    </w:p>
    <w:p w14:paraId="76185177" w14:textId="77777777" w:rsidR="00D24780" w:rsidRPr="00917C3C" w:rsidRDefault="00D24780" w:rsidP="00822CD8">
      <w:pPr>
        <w:pStyle w:val="LndNormale1"/>
      </w:pPr>
    </w:p>
    <w:p w14:paraId="1DFA3B51" w14:textId="77777777" w:rsidR="00BF79F3" w:rsidRPr="003C4A8D" w:rsidRDefault="00BF79F3" w:rsidP="00BF79F3">
      <w:pPr>
        <w:pStyle w:val="LndNormale1"/>
        <w:rPr>
          <w:b/>
          <w:sz w:val="28"/>
          <w:szCs w:val="28"/>
          <w:u w:val="single"/>
        </w:rPr>
      </w:pPr>
      <w:r w:rsidRPr="003C4A8D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OPPA MARCHE</w:t>
      </w:r>
      <w:r w:rsidRPr="003C4A8D">
        <w:rPr>
          <w:b/>
          <w:sz w:val="28"/>
          <w:szCs w:val="28"/>
          <w:u w:val="single"/>
        </w:rPr>
        <w:t xml:space="preserve"> ECCELLENZA FEMMINILE</w:t>
      </w:r>
    </w:p>
    <w:p w14:paraId="23C25A49" w14:textId="77777777" w:rsidR="00BF79F3" w:rsidRDefault="00BF79F3" w:rsidP="00BF79F3">
      <w:pPr>
        <w:pStyle w:val="LndNormale1"/>
      </w:pPr>
    </w:p>
    <w:p w14:paraId="720E5D69" w14:textId="77777777" w:rsidR="00BF79F3" w:rsidRDefault="00BF79F3" w:rsidP="00BF79F3">
      <w:pPr>
        <w:pStyle w:val="LndNormale1"/>
      </w:pPr>
      <w:r>
        <w:t>Si comunica che da giovedì 24 settembre 2020 fino alle ore 19,00 di venerdì 09.10.2020 sono aperte le iscrizioni alla Coppa  in epigrafe.</w:t>
      </w:r>
    </w:p>
    <w:p w14:paraId="2C227C82" w14:textId="77777777" w:rsidR="00FD35A2" w:rsidRDefault="00FD35A2" w:rsidP="00822CD8">
      <w:pPr>
        <w:pStyle w:val="LndNormale1"/>
      </w:pPr>
    </w:p>
    <w:p w14:paraId="420F4857" w14:textId="77777777" w:rsidR="0078008F" w:rsidRDefault="0078008F" w:rsidP="00822CD8">
      <w:pPr>
        <w:pStyle w:val="LndNormale1"/>
      </w:pPr>
    </w:p>
    <w:p w14:paraId="5F570586" w14:textId="77777777" w:rsidR="0078008F" w:rsidRPr="0078008F" w:rsidRDefault="0078008F" w:rsidP="00822CD8">
      <w:pPr>
        <w:pStyle w:val="LndNormale1"/>
        <w:rPr>
          <w:b/>
          <w:sz w:val="28"/>
          <w:szCs w:val="28"/>
          <w:u w:val="single"/>
        </w:rPr>
      </w:pPr>
      <w:r w:rsidRPr="0078008F">
        <w:rPr>
          <w:b/>
          <w:sz w:val="28"/>
          <w:szCs w:val="28"/>
          <w:u w:val="single"/>
        </w:rPr>
        <w:t>COMPOSIZIONE GIRONI</w:t>
      </w:r>
    </w:p>
    <w:p w14:paraId="287BD04E" w14:textId="77777777" w:rsidR="00FD35A2" w:rsidRDefault="00FD35A2" w:rsidP="00822CD8">
      <w:pPr>
        <w:pStyle w:val="LndNormale1"/>
      </w:pPr>
    </w:p>
    <w:p w14:paraId="30F30605" w14:textId="77777777" w:rsidR="0078008F" w:rsidRDefault="0078008F" w:rsidP="00822CD8">
      <w:pPr>
        <w:pStyle w:val="LndNormale1"/>
      </w:pPr>
      <w:r>
        <w:t>Si riporta, di seguito, la composizioone</w:t>
      </w:r>
      <w:r w:rsidR="000D44AB">
        <w:t xml:space="preserve"> </w:t>
      </w:r>
      <w:r>
        <w:t>dei gironi dei campionati regionali</w:t>
      </w:r>
      <w:r w:rsidR="003026C6">
        <w:t xml:space="preserve"> ratificata dal Consiglio Direttivo del C</w:t>
      </w:r>
      <w:r w:rsidR="000D44AB">
        <w:t xml:space="preserve">omitato </w:t>
      </w:r>
      <w:r w:rsidR="003026C6">
        <w:t>R</w:t>
      </w:r>
      <w:r w:rsidR="000D44AB">
        <w:t>egionale</w:t>
      </w:r>
      <w:r w:rsidR="003026C6">
        <w:t xml:space="preserve"> Marche nella riunione del 23.09.2020:</w:t>
      </w:r>
      <w:r>
        <w:t>:</w:t>
      </w:r>
    </w:p>
    <w:p w14:paraId="763AC4CE" w14:textId="77777777" w:rsidR="0078008F" w:rsidRDefault="0078008F" w:rsidP="00822CD8">
      <w:pPr>
        <w:pStyle w:val="LndNormale1"/>
      </w:pPr>
    </w:p>
    <w:p w14:paraId="479D0E9E" w14:textId="77777777" w:rsidR="0078008F" w:rsidRDefault="0078008F" w:rsidP="0078008F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6F469FEF" w14:textId="77777777" w:rsidR="00F03D6F" w:rsidRDefault="00F03D6F" w:rsidP="0078008F">
      <w:pPr>
        <w:pStyle w:val="Nessunaspaziatura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F03D6F" w:rsidRPr="00F03D6F" w14:paraId="196DFCD6" w14:textId="77777777" w:rsidTr="00F03D6F">
        <w:tc>
          <w:tcPr>
            <w:tcW w:w="5031" w:type="dxa"/>
          </w:tcPr>
          <w:p w14:paraId="03727A2E" w14:textId="77777777" w:rsidR="00F03D6F" w:rsidRPr="00F03D6F" w:rsidRDefault="00F03D6F" w:rsidP="00F90193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F03D6F">
              <w:rPr>
                <w:rFonts w:ascii="Arial" w:hAnsi="Arial" w:cs="Arial"/>
                <w:b/>
              </w:rPr>
              <w:t>GIRONE A</w:t>
            </w:r>
          </w:p>
        </w:tc>
        <w:tc>
          <w:tcPr>
            <w:tcW w:w="5031" w:type="dxa"/>
          </w:tcPr>
          <w:p w14:paraId="59C5EEFB" w14:textId="77777777" w:rsidR="00F03D6F" w:rsidRPr="00F03D6F" w:rsidRDefault="00F03D6F" w:rsidP="00F90193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F03D6F">
              <w:rPr>
                <w:rFonts w:ascii="Arial" w:hAnsi="Arial" w:cs="Arial"/>
                <w:b/>
              </w:rPr>
              <w:t>GIRONE B</w:t>
            </w:r>
          </w:p>
        </w:tc>
      </w:tr>
      <w:tr w:rsidR="00F03D6F" w14:paraId="1257A781" w14:textId="77777777" w:rsidTr="00F03D6F">
        <w:tc>
          <w:tcPr>
            <w:tcW w:w="5031" w:type="dxa"/>
          </w:tcPr>
          <w:p w14:paraId="2B895591" w14:textId="77777777" w:rsidR="00F03D6F" w:rsidRDefault="00F03D6F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CANTIANO CALCIO</w:t>
            </w:r>
          </w:p>
        </w:tc>
        <w:tc>
          <w:tcPr>
            <w:tcW w:w="5031" w:type="dxa"/>
          </w:tcPr>
          <w:p w14:paraId="4EA45B84" w14:textId="77777777" w:rsidR="00F03D6F" w:rsidRDefault="00304F5E" w:rsidP="00304F5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AURORA TREIA</w:t>
            </w:r>
          </w:p>
        </w:tc>
      </w:tr>
      <w:tr w:rsidR="00F03D6F" w14:paraId="565C6E6C" w14:textId="77777777" w:rsidTr="00F03D6F">
        <w:tc>
          <w:tcPr>
            <w:tcW w:w="5031" w:type="dxa"/>
          </w:tcPr>
          <w:p w14:paraId="47C1BD74" w14:textId="77777777" w:rsidR="00F03D6F" w:rsidRPr="00F03D6F" w:rsidRDefault="00F03D6F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FERMIGNANESE</w:t>
            </w:r>
          </w:p>
        </w:tc>
        <w:tc>
          <w:tcPr>
            <w:tcW w:w="5031" w:type="dxa"/>
          </w:tcPr>
          <w:p w14:paraId="6E8DF0D1" w14:textId="77777777" w:rsidR="00F03D6F" w:rsidRDefault="001502D7" w:rsidP="00304F5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CALCIO CORRIDONIA</w:t>
            </w:r>
          </w:p>
        </w:tc>
      </w:tr>
      <w:tr w:rsidR="001502D7" w14:paraId="357228EB" w14:textId="77777777" w:rsidTr="00F03D6F">
        <w:tc>
          <w:tcPr>
            <w:tcW w:w="5031" w:type="dxa"/>
          </w:tcPr>
          <w:p w14:paraId="3304FFAD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GABICCE GRADARA</w:t>
            </w:r>
          </w:p>
        </w:tc>
        <w:tc>
          <w:tcPr>
            <w:tcW w:w="5031" w:type="dxa"/>
          </w:tcPr>
          <w:p w14:paraId="61D14C8A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CHIESANUOVA A.S.D.</w:t>
            </w:r>
          </w:p>
        </w:tc>
      </w:tr>
      <w:tr w:rsidR="001502D7" w14:paraId="396A24EC" w14:textId="77777777" w:rsidTr="00F03D6F">
        <w:tc>
          <w:tcPr>
            <w:tcW w:w="5031" w:type="dxa"/>
          </w:tcPr>
          <w:p w14:paraId="77989097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ILARIO LORENZINI</w:t>
            </w:r>
          </w:p>
        </w:tc>
        <w:tc>
          <w:tcPr>
            <w:tcW w:w="5031" w:type="dxa"/>
          </w:tcPr>
          <w:p w14:paraId="32EFED2A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CLUENTINA CALCIO</w:t>
            </w:r>
          </w:p>
        </w:tc>
      </w:tr>
      <w:tr w:rsidR="001502D7" w14:paraId="7C35B5F5" w14:textId="77777777" w:rsidTr="00F03D6F">
        <w:tc>
          <w:tcPr>
            <w:tcW w:w="5031" w:type="dxa"/>
          </w:tcPr>
          <w:p w14:paraId="38174235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SPORT MONTECCHIO</w:t>
            </w:r>
          </w:p>
        </w:tc>
        <w:tc>
          <w:tcPr>
            <w:tcW w:w="5031" w:type="dxa"/>
          </w:tcPr>
          <w:p w14:paraId="6F53C83D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FILOTTRANESE</w:t>
            </w:r>
          </w:p>
        </w:tc>
      </w:tr>
      <w:tr w:rsidR="001502D7" w14:paraId="3D6B14A9" w14:textId="77777777" w:rsidTr="00F03D6F">
        <w:tc>
          <w:tcPr>
            <w:tcW w:w="5031" w:type="dxa"/>
          </w:tcPr>
          <w:p w14:paraId="33926420" w14:textId="77777777" w:rsidR="001502D7" w:rsidRDefault="001502D7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MOIE VALLESINA</w:t>
            </w:r>
          </w:p>
        </w:tc>
        <w:tc>
          <w:tcPr>
            <w:tcW w:w="5031" w:type="dxa"/>
          </w:tcPr>
          <w:p w14:paraId="1217FDAA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LORETO A.D.</w:t>
            </w:r>
          </w:p>
        </w:tc>
      </w:tr>
      <w:tr w:rsidR="001502D7" w14:paraId="10D4F684" w14:textId="77777777" w:rsidTr="00F03D6F">
        <w:tc>
          <w:tcPr>
            <w:tcW w:w="5031" w:type="dxa"/>
          </w:tcPr>
          <w:p w14:paraId="5004702F" w14:textId="77777777" w:rsidR="001502D7" w:rsidRDefault="001502D7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MONDOLFO CALCIO</w:t>
            </w:r>
          </w:p>
        </w:tc>
        <w:tc>
          <w:tcPr>
            <w:tcW w:w="5031" w:type="dxa"/>
          </w:tcPr>
          <w:p w14:paraId="55509E47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OSIMANA</w:t>
            </w:r>
          </w:p>
        </w:tc>
      </w:tr>
      <w:tr w:rsidR="001502D7" w14:paraId="71D130DC" w14:textId="77777777" w:rsidTr="00F03D6F">
        <w:tc>
          <w:tcPr>
            <w:tcW w:w="5031" w:type="dxa"/>
          </w:tcPr>
          <w:p w14:paraId="5501EEEF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OLIMPIA</w:t>
            </w:r>
          </w:p>
        </w:tc>
        <w:tc>
          <w:tcPr>
            <w:tcW w:w="5031" w:type="dxa"/>
          </w:tcPr>
          <w:p w14:paraId="46381D84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OSIMOSTAZIONE C.D.</w:t>
            </w:r>
          </w:p>
        </w:tc>
      </w:tr>
      <w:tr w:rsidR="001502D7" w14:paraId="4D2AE9DC" w14:textId="77777777" w:rsidTr="00F03D6F">
        <w:tc>
          <w:tcPr>
            <w:tcW w:w="5031" w:type="dxa"/>
          </w:tcPr>
          <w:p w14:paraId="014C54F2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PORTUALI CALCIO ANCONA</w:t>
            </w:r>
          </w:p>
        </w:tc>
        <w:tc>
          <w:tcPr>
            <w:tcW w:w="5031" w:type="dxa"/>
          </w:tcPr>
          <w:p w14:paraId="6863867A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PASSATEMPESE</w:t>
            </w:r>
          </w:p>
        </w:tc>
      </w:tr>
      <w:tr w:rsidR="001502D7" w14:paraId="1BC3133A" w14:textId="77777777" w:rsidTr="00F03D6F">
        <w:tc>
          <w:tcPr>
            <w:tcW w:w="5031" w:type="dxa"/>
          </w:tcPr>
          <w:p w14:paraId="025A85AD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SASSOFERRATO GENGA</w:t>
            </w:r>
          </w:p>
        </w:tc>
        <w:tc>
          <w:tcPr>
            <w:tcW w:w="5031" w:type="dxa"/>
          </w:tcPr>
          <w:p w14:paraId="65C6EEC6" w14:textId="77777777" w:rsidR="001502D7" w:rsidRDefault="001502D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PORTORECANATI A.S.D.</w:t>
            </w:r>
          </w:p>
        </w:tc>
      </w:tr>
      <w:tr w:rsidR="001502D7" w14:paraId="3BCC1A59" w14:textId="77777777" w:rsidTr="00F03D6F">
        <w:tc>
          <w:tcPr>
            <w:tcW w:w="5031" w:type="dxa"/>
          </w:tcPr>
          <w:p w14:paraId="25C554C4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VALFOGLIA</w:t>
            </w:r>
          </w:p>
        </w:tc>
        <w:tc>
          <w:tcPr>
            <w:tcW w:w="5031" w:type="dxa"/>
          </w:tcPr>
          <w:p w14:paraId="1E519BA0" w14:textId="77777777" w:rsidR="001502D7" w:rsidRDefault="001502D7" w:rsidP="00304F5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 MACERATESE 1922</w:t>
            </w:r>
          </w:p>
        </w:tc>
      </w:tr>
      <w:tr w:rsidR="001502D7" w14:paraId="66C7DB1B" w14:textId="77777777" w:rsidTr="00F03D6F">
        <w:tc>
          <w:tcPr>
            <w:tcW w:w="5031" w:type="dxa"/>
          </w:tcPr>
          <w:p w14:paraId="201B9E47" w14:textId="77777777" w:rsidR="001502D7" w:rsidRDefault="001502D7" w:rsidP="00F03D6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VILLA </w:t>
            </w:r>
            <w:proofErr w:type="gramStart"/>
            <w:r>
              <w:rPr>
                <w:rFonts w:ascii="Arial" w:hAnsi="Arial" w:cs="Arial"/>
              </w:rPr>
              <w:t>S.MARTINO</w:t>
            </w:r>
            <w:proofErr w:type="gramEnd"/>
          </w:p>
        </w:tc>
        <w:tc>
          <w:tcPr>
            <w:tcW w:w="5031" w:type="dxa"/>
          </w:tcPr>
          <w:p w14:paraId="5E93CA61" w14:textId="77777777" w:rsidR="001502D7" w:rsidRDefault="001502D7" w:rsidP="00304F5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VIGOR CASTELFIDARDO-O ASD</w:t>
            </w:r>
          </w:p>
        </w:tc>
      </w:tr>
    </w:tbl>
    <w:p w14:paraId="1C2D7BEB" w14:textId="77777777" w:rsidR="00F03D6F" w:rsidRDefault="00F03D6F" w:rsidP="0078008F">
      <w:pPr>
        <w:pStyle w:val="Nessunaspaziatura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65EA7" w:rsidRPr="00E65EA7" w14:paraId="132BD09B" w14:textId="77777777" w:rsidTr="00E65EA7">
        <w:tc>
          <w:tcPr>
            <w:tcW w:w="5070" w:type="dxa"/>
          </w:tcPr>
          <w:p w14:paraId="17F7A96F" w14:textId="77777777" w:rsidR="00E65EA7" w:rsidRPr="00E65EA7" w:rsidRDefault="00E65EA7" w:rsidP="00F90193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E65EA7">
              <w:rPr>
                <w:rFonts w:ascii="Arial" w:hAnsi="Arial" w:cs="Arial"/>
                <w:b/>
              </w:rPr>
              <w:t>GIRONE C</w:t>
            </w:r>
          </w:p>
        </w:tc>
      </w:tr>
      <w:tr w:rsidR="00E65EA7" w14:paraId="6610EF03" w14:textId="77777777" w:rsidTr="00E65EA7">
        <w:tc>
          <w:tcPr>
            <w:tcW w:w="5070" w:type="dxa"/>
          </w:tcPr>
          <w:p w14:paraId="12EE9684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ATLETICO CENTOBUCHI</w:t>
            </w:r>
          </w:p>
        </w:tc>
      </w:tr>
      <w:tr w:rsidR="00E65EA7" w14:paraId="63F64336" w14:textId="77777777" w:rsidTr="00E65EA7">
        <w:tc>
          <w:tcPr>
            <w:tcW w:w="5070" w:type="dxa"/>
          </w:tcPr>
          <w:p w14:paraId="0A9A7E91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CASTIGNANO A.S.D.</w:t>
            </w:r>
          </w:p>
        </w:tc>
      </w:tr>
      <w:tr w:rsidR="00E65EA7" w14:paraId="58066E84" w14:textId="77777777" w:rsidTr="00E65EA7">
        <w:tc>
          <w:tcPr>
            <w:tcW w:w="5070" w:type="dxa"/>
          </w:tcPr>
          <w:p w14:paraId="797D53D8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CENTOBUCHI 1972 MP</w:t>
            </w:r>
          </w:p>
        </w:tc>
      </w:tr>
      <w:tr w:rsidR="00E65EA7" w14:paraId="3FFF6C73" w14:textId="77777777" w:rsidTr="00E65EA7">
        <w:tc>
          <w:tcPr>
            <w:tcW w:w="5070" w:type="dxa"/>
          </w:tcPr>
          <w:p w14:paraId="09CAB145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CIVITANOVESE CALCIO</w:t>
            </w:r>
          </w:p>
        </w:tc>
      </w:tr>
      <w:tr w:rsidR="00E65EA7" w14:paraId="4F644F81" w14:textId="77777777" w:rsidTr="00E65EA7">
        <w:tc>
          <w:tcPr>
            <w:tcW w:w="5070" w:type="dxa"/>
          </w:tcPr>
          <w:p w14:paraId="44F03D16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FUTURA 96</w:t>
            </w:r>
          </w:p>
        </w:tc>
      </w:tr>
      <w:tr w:rsidR="00E65EA7" w14:paraId="142E6C22" w14:textId="77777777" w:rsidTr="00E65EA7">
        <w:tc>
          <w:tcPr>
            <w:tcW w:w="5070" w:type="dxa"/>
          </w:tcPr>
          <w:p w14:paraId="564AF1E3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MONTECOSARO</w:t>
            </w:r>
          </w:p>
        </w:tc>
      </w:tr>
      <w:tr w:rsidR="00E65EA7" w14:paraId="45B7EFEA" w14:textId="77777777" w:rsidTr="00E65EA7">
        <w:tc>
          <w:tcPr>
            <w:tcW w:w="5070" w:type="dxa"/>
          </w:tcPr>
          <w:p w14:paraId="53F6FF96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MONTERUBBIANESE</w:t>
            </w:r>
          </w:p>
        </w:tc>
      </w:tr>
      <w:tr w:rsidR="00E65EA7" w14:paraId="710F8C6F" w14:textId="77777777" w:rsidTr="00E65EA7">
        <w:tc>
          <w:tcPr>
            <w:tcW w:w="5070" w:type="dxa"/>
          </w:tcPr>
          <w:p w14:paraId="3C7BB65B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MONTICELLI CALCIO</w:t>
            </w:r>
          </w:p>
        </w:tc>
      </w:tr>
      <w:tr w:rsidR="00E65EA7" w14:paraId="0CF524A4" w14:textId="77777777" w:rsidTr="00E65EA7">
        <w:tc>
          <w:tcPr>
            <w:tcW w:w="5070" w:type="dxa"/>
          </w:tcPr>
          <w:p w14:paraId="7C8B742F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MONTURANO CAMPIGLIONE</w:t>
            </w:r>
          </w:p>
        </w:tc>
      </w:tr>
      <w:tr w:rsidR="00E65EA7" w14:paraId="042B3A05" w14:textId="77777777" w:rsidTr="00E65EA7">
        <w:tc>
          <w:tcPr>
            <w:tcW w:w="5070" w:type="dxa"/>
          </w:tcPr>
          <w:p w14:paraId="338B5AE8" w14:textId="77777777" w:rsidR="00E65EA7" w:rsidRDefault="00E65EA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PALMENSE SSDARL</w:t>
            </w:r>
          </w:p>
        </w:tc>
      </w:tr>
      <w:tr w:rsidR="00E02447" w14:paraId="64FA5277" w14:textId="77777777" w:rsidTr="00E65EA7">
        <w:tc>
          <w:tcPr>
            <w:tcW w:w="5070" w:type="dxa"/>
          </w:tcPr>
          <w:p w14:paraId="095D8D17" w14:textId="77777777" w:rsidR="00E02447" w:rsidRDefault="00E02447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POTENZA PICENA</w:t>
            </w:r>
          </w:p>
        </w:tc>
      </w:tr>
      <w:tr w:rsidR="00E02447" w14:paraId="4CF50327" w14:textId="77777777" w:rsidTr="00E65EA7">
        <w:tc>
          <w:tcPr>
            <w:tcW w:w="5070" w:type="dxa"/>
          </w:tcPr>
          <w:p w14:paraId="723A9863" w14:textId="77777777" w:rsidR="00E02447" w:rsidRDefault="00E02447" w:rsidP="00E65EA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TRODICA</w:t>
            </w:r>
          </w:p>
        </w:tc>
      </w:tr>
    </w:tbl>
    <w:p w14:paraId="6E86CC4D" w14:textId="77777777" w:rsidR="00E65EA7" w:rsidRDefault="00E65EA7" w:rsidP="0078008F">
      <w:pPr>
        <w:pStyle w:val="Nessunaspaziatura"/>
        <w:jc w:val="center"/>
        <w:rPr>
          <w:rFonts w:ascii="Arial" w:hAnsi="Arial" w:cs="Arial"/>
        </w:rPr>
      </w:pPr>
    </w:p>
    <w:p w14:paraId="44589DB5" w14:textId="77777777" w:rsidR="00A36928" w:rsidRDefault="00A36928" w:rsidP="0078008F">
      <w:pPr>
        <w:pStyle w:val="Nessunaspaziatura"/>
        <w:jc w:val="center"/>
        <w:rPr>
          <w:rFonts w:ascii="Arial" w:hAnsi="Arial" w:cs="Arial"/>
        </w:rPr>
      </w:pPr>
    </w:p>
    <w:p w14:paraId="16A70CC9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21A2414E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68B00F58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4549A425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352AFEFA" w14:textId="77777777" w:rsidR="00A36928" w:rsidRDefault="00A36928" w:rsidP="0078008F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2320">
        <w:rPr>
          <w:rFonts w:ascii="Arial" w:hAnsi="Arial" w:cs="Arial"/>
          <w:b/>
          <w:sz w:val="28"/>
          <w:szCs w:val="28"/>
          <w:u w:val="single"/>
        </w:rPr>
        <w:t>PRIMA CATEGORIA</w:t>
      </w:r>
    </w:p>
    <w:p w14:paraId="4D848700" w14:textId="77777777" w:rsidR="00A36928" w:rsidRDefault="00A36928" w:rsidP="0078008F">
      <w:pPr>
        <w:pStyle w:val="Nessunaspaziatura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3"/>
        <w:gridCol w:w="4959"/>
      </w:tblGrid>
      <w:tr w:rsidR="00A36928" w:rsidRPr="00A36928" w14:paraId="5775BA86" w14:textId="77777777" w:rsidTr="00A36928">
        <w:tc>
          <w:tcPr>
            <w:tcW w:w="5031" w:type="dxa"/>
          </w:tcPr>
          <w:p w14:paraId="703BDE18" w14:textId="77777777" w:rsidR="00A36928" w:rsidRPr="00A36928" w:rsidRDefault="00A36928" w:rsidP="0078008F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A</w:t>
            </w:r>
          </w:p>
        </w:tc>
        <w:tc>
          <w:tcPr>
            <w:tcW w:w="5031" w:type="dxa"/>
          </w:tcPr>
          <w:p w14:paraId="43C4296B" w14:textId="77777777" w:rsidR="00A36928" w:rsidRPr="00A36928" w:rsidRDefault="00A36928" w:rsidP="0078008F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B</w:t>
            </w:r>
          </w:p>
        </w:tc>
      </w:tr>
      <w:tr w:rsidR="00A36928" w14:paraId="6E0B2E77" w14:textId="77777777" w:rsidTr="00A36928">
        <w:tc>
          <w:tcPr>
            <w:tcW w:w="5031" w:type="dxa"/>
          </w:tcPr>
          <w:p w14:paraId="5A81798D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ATHLETICO TAVULLIA</w:t>
            </w:r>
          </w:p>
        </w:tc>
        <w:tc>
          <w:tcPr>
            <w:tcW w:w="5031" w:type="dxa"/>
          </w:tcPr>
          <w:p w14:paraId="3420EC04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CASTELFRETTESE</w:t>
            </w:r>
          </w:p>
        </w:tc>
      </w:tr>
      <w:tr w:rsidR="00A36928" w14:paraId="13E42DB5" w14:textId="77777777" w:rsidTr="00A36928">
        <w:tc>
          <w:tcPr>
            <w:tcW w:w="5031" w:type="dxa"/>
          </w:tcPr>
          <w:p w14:paraId="3E028357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AUDAX CALCIO PIOBBICO</w:t>
            </w:r>
          </w:p>
        </w:tc>
        <w:tc>
          <w:tcPr>
            <w:tcW w:w="5031" w:type="dxa"/>
          </w:tcPr>
          <w:p w14:paraId="0175810B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CASTELLEONESE</w:t>
            </w:r>
          </w:p>
        </w:tc>
      </w:tr>
      <w:tr w:rsidR="00A36928" w14:paraId="15C46864" w14:textId="77777777" w:rsidTr="00A36928">
        <w:tc>
          <w:tcPr>
            <w:tcW w:w="5031" w:type="dxa"/>
          </w:tcPr>
          <w:p w14:paraId="33BA40C3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 MONTECALVO</w:t>
            </w:r>
          </w:p>
        </w:tc>
        <w:tc>
          <w:tcPr>
            <w:tcW w:w="5031" w:type="dxa"/>
          </w:tcPr>
          <w:p w14:paraId="0B534D2D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CHIARAVALLE</w:t>
            </w:r>
          </w:p>
        </w:tc>
      </w:tr>
      <w:tr w:rsidR="00A36928" w14:paraId="7B30FB21" w14:textId="77777777" w:rsidTr="00A36928">
        <w:tc>
          <w:tcPr>
            <w:tcW w:w="5031" w:type="dxa"/>
          </w:tcPr>
          <w:p w14:paraId="2AE58687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CAGLIESE CALCIO</w:t>
            </w:r>
          </w:p>
        </w:tc>
        <w:tc>
          <w:tcPr>
            <w:tcW w:w="5031" w:type="dxa"/>
          </w:tcPr>
          <w:p w14:paraId="4266C218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 2006</w:t>
            </w:r>
          </w:p>
        </w:tc>
      </w:tr>
      <w:tr w:rsidR="00A36928" w14:paraId="2F2C0CA1" w14:textId="77777777" w:rsidTr="00A36928">
        <w:tc>
          <w:tcPr>
            <w:tcW w:w="5031" w:type="dxa"/>
          </w:tcPr>
          <w:p w14:paraId="211F126F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FERMIGNANO CALCIO</w:t>
            </w:r>
          </w:p>
        </w:tc>
        <w:tc>
          <w:tcPr>
            <w:tcW w:w="5031" w:type="dxa"/>
          </w:tcPr>
          <w:p w14:paraId="4012E01A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FALCONARESE 1919</w:t>
            </w:r>
          </w:p>
        </w:tc>
      </w:tr>
      <w:tr w:rsidR="00A36928" w14:paraId="3A6BDD8A" w14:textId="77777777" w:rsidTr="00A36928">
        <w:tc>
          <w:tcPr>
            <w:tcW w:w="5031" w:type="dxa"/>
          </w:tcPr>
          <w:p w14:paraId="47ED4565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MERCATELLESE</w:t>
            </w:r>
          </w:p>
        </w:tc>
        <w:tc>
          <w:tcPr>
            <w:tcW w:w="5031" w:type="dxa"/>
          </w:tcPr>
          <w:p w14:paraId="748C036A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LAURENTINA</w:t>
            </w:r>
          </w:p>
        </w:tc>
      </w:tr>
      <w:tr w:rsidR="00A36928" w14:paraId="4491E9CE" w14:textId="77777777" w:rsidTr="00A36928">
        <w:tc>
          <w:tcPr>
            <w:tcW w:w="5031" w:type="dxa"/>
          </w:tcPr>
          <w:p w14:paraId="571EBD7D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OSTERIA NUOVA</w:t>
            </w:r>
          </w:p>
        </w:tc>
        <w:tc>
          <w:tcPr>
            <w:tcW w:w="5031" w:type="dxa"/>
          </w:tcPr>
          <w:p w14:paraId="515853C1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MAROTTA A.S.D.</w:t>
            </w:r>
          </w:p>
        </w:tc>
      </w:tr>
      <w:tr w:rsidR="00A36928" w14:paraId="60BC53D9" w14:textId="77777777" w:rsidTr="00A36928">
        <w:tc>
          <w:tcPr>
            <w:tcW w:w="5031" w:type="dxa"/>
          </w:tcPr>
          <w:p w14:paraId="2CC363BF" w14:textId="77777777" w:rsidR="00A36928" w:rsidRDefault="00A36928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PESARO CALCIO</w:t>
            </w:r>
          </w:p>
        </w:tc>
        <w:tc>
          <w:tcPr>
            <w:tcW w:w="5031" w:type="dxa"/>
          </w:tcPr>
          <w:p w14:paraId="5ED65D0B" w14:textId="77777777" w:rsidR="00A36928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MONTEMARCIANO</w:t>
            </w:r>
          </w:p>
        </w:tc>
      </w:tr>
      <w:tr w:rsidR="009E1D5C" w14:paraId="47F5E596" w14:textId="77777777" w:rsidTr="00A36928">
        <w:tc>
          <w:tcPr>
            <w:tcW w:w="5031" w:type="dxa"/>
          </w:tcPr>
          <w:p w14:paraId="33E99867" w14:textId="77777777" w:rsidR="009E1D5C" w:rsidRDefault="009E1D5C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POL. LUNANO</w:t>
            </w:r>
          </w:p>
        </w:tc>
        <w:tc>
          <w:tcPr>
            <w:tcW w:w="5031" w:type="dxa"/>
          </w:tcPr>
          <w:p w14:paraId="238888D4" w14:textId="77777777" w:rsidR="009E1D5C" w:rsidRDefault="009E1D5C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NUOVA REAL METAURO</w:t>
            </w:r>
          </w:p>
        </w:tc>
      </w:tr>
      <w:tr w:rsidR="009E1D5C" w14:paraId="257C5BDA" w14:textId="77777777" w:rsidTr="00A36928">
        <w:tc>
          <w:tcPr>
            <w:tcW w:w="5031" w:type="dxa"/>
          </w:tcPr>
          <w:p w14:paraId="3F758AA7" w14:textId="77777777" w:rsidR="009E1D5C" w:rsidRDefault="009E1D5C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S.ORSO 1980</w:t>
            </w:r>
          </w:p>
        </w:tc>
        <w:tc>
          <w:tcPr>
            <w:tcW w:w="5031" w:type="dxa"/>
          </w:tcPr>
          <w:p w14:paraId="1B54F65F" w14:textId="77777777" w:rsidR="009E1D5C" w:rsidRDefault="009E1D5C" w:rsidP="00F90193">
            <w:pPr>
              <w:pStyle w:val="Nessunaspaziatura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S.COSTANZO</w:t>
            </w:r>
            <w:proofErr w:type="gramEnd"/>
          </w:p>
        </w:tc>
      </w:tr>
      <w:tr w:rsidR="009E1D5C" w14:paraId="34355F0E" w14:textId="77777777" w:rsidTr="00A36928">
        <w:tc>
          <w:tcPr>
            <w:tcW w:w="5031" w:type="dxa"/>
          </w:tcPr>
          <w:p w14:paraId="2EDC7CA8" w14:textId="77777777" w:rsidR="009E1D5C" w:rsidRDefault="009E1D5C" w:rsidP="00A36928">
            <w:pPr>
              <w:pStyle w:val="Nessunaspaziatura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S.VENERANDA</w:t>
            </w:r>
            <w:proofErr w:type="gramEnd"/>
          </w:p>
        </w:tc>
        <w:tc>
          <w:tcPr>
            <w:tcW w:w="5031" w:type="dxa"/>
          </w:tcPr>
          <w:p w14:paraId="5BA7174A" w14:textId="77777777" w:rsidR="009E1D5C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BIAGIO</w:t>
            </w:r>
          </w:p>
        </w:tc>
      </w:tr>
      <w:tr w:rsidR="009E1D5C" w14:paraId="66C4129A" w14:textId="77777777" w:rsidTr="00A36928">
        <w:tc>
          <w:tcPr>
            <w:tcW w:w="5031" w:type="dxa"/>
          </w:tcPr>
          <w:p w14:paraId="7E8C6882" w14:textId="77777777" w:rsidR="009E1D5C" w:rsidRDefault="009E1D5C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VADESE CALCIO</w:t>
            </w:r>
          </w:p>
        </w:tc>
        <w:tc>
          <w:tcPr>
            <w:tcW w:w="5031" w:type="dxa"/>
          </w:tcPr>
          <w:p w14:paraId="6B924DEB" w14:textId="77777777" w:rsidR="009E1D5C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TAVERNELLE</w:t>
            </w:r>
          </w:p>
        </w:tc>
      </w:tr>
      <w:tr w:rsidR="009E1D5C" w14:paraId="52271F41" w14:textId="77777777" w:rsidTr="00A36928">
        <w:tc>
          <w:tcPr>
            <w:tcW w:w="5031" w:type="dxa"/>
          </w:tcPr>
          <w:p w14:paraId="0B0A7CE2" w14:textId="77777777" w:rsidR="009E1D5C" w:rsidRDefault="009E1D5C" w:rsidP="00A36928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VISMARA 2008</w:t>
            </w:r>
          </w:p>
        </w:tc>
        <w:tc>
          <w:tcPr>
            <w:tcW w:w="5031" w:type="dxa"/>
          </w:tcPr>
          <w:p w14:paraId="2C65A2E6" w14:textId="77777777" w:rsidR="009E1D5C" w:rsidRDefault="009E1D5C" w:rsidP="009E1D5C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MUSONE</w:t>
            </w:r>
          </w:p>
        </w:tc>
      </w:tr>
    </w:tbl>
    <w:p w14:paraId="41E6E850" w14:textId="77777777" w:rsidR="00A36928" w:rsidRDefault="00A36928" w:rsidP="0078008F">
      <w:pPr>
        <w:pStyle w:val="Nessunaspaziatura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1"/>
        <w:gridCol w:w="4951"/>
      </w:tblGrid>
      <w:tr w:rsidR="00A36928" w:rsidRPr="00A36928" w14:paraId="5A1C1560" w14:textId="77777777" w:rsidTr="00A36928">
        <w:tc>
          <w:tcPr>
            <w:tcW w:w="5031" w:type="dxa"/>
          </w:tcPr>
          <w:p w14:paraId="526B2DE3" w14:textId="77777777" w:rsidR="00A36928" w:rsidRPr="00A36928" w:rsidRDefault="00A36928" w:rsidP="0078008F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C</w:t>
            </w:r>
          </w:p>
        </w:tc>
        <w:tc>
          <w:tcPr>
            <w:tcW w:w="5031" w:type="dxa"/>
          </w:tcPr>
          <w:p w14:paraId="74CC3BB9" w14:textId="77777777" w:rsidR="00A36928" w:rsidRPr="00A36928" w:rsidRDefault="00A36928" w:rsidP="0078008F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D</w:t>
            </w:r>
          </w:p>
        </w:tc>
      </w:tr>
      <w:tr w:rsidR="00A36928" w14:paraId="7B65E40A" w14:textId="77777777" w:rsidTr="00A36928">
        <w:tc>
          <w:tcPr>
            <w:tcW w:w="5031" w:type="dxa"/>
          </w:tcPr>
          <w:p w14:paraId="026CF6BF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BORGO MINONNA</w:t>
            </w:r>
          </w:p>
        </w:tc>
        <w:tc>
          <w:tcPr>
            <w:tcW w:w="5031" w:type="dxa"/>
          </w:tcPr>
          <w:p w14:paraId="29429BF6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APPIGNANESE</w:t>
            </w:r>
          </w:p>
        </w:tc>
      </w:tr>
      <w:tr w:rsidR="00A36928" w14:paraId="6C38C27A" w14:textId="77777777" w:rsidTr="00A36928">
        <w:tc>
          <w:tcPr>
            <w:tcW w:w="5031" w:type="dxa"/>
          </w:tcPr>
          <w:p w14:paraId="0EEA42E8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CAMERINO CALCIO</w:t>
            </w:r>
          </w:p>
        </w:tc>
        <w:tc>
          <w:tcPr>
            <w:tcW w:w="5031" w:type="dxa"/>
          </w:tcPr>
          <w:p w14:paraId="4C1567B7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CALDAROLA G.N.C.</w:t>
            </w:r>
          </w:p>
        </w:tc>
      </w:tr>
      <w:tr w:rsidR="00A36928" w14:paraId="2FAD6082" w14:textId="77777777" w:rsidTr="00A36928">
        <w:tc>
          <w:tcPr>
            <w:tcW w:w="5031" w:type="dxa"/>
          </w:tcPr>
          <w:p w14:paraId="5889AAD8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CASTELBELLINO CALCIO</w:t>
            </w:r>
          </w:p>
        </w:tc>
        <w:tc>
          <w:tcPr>
            <w:tcW w:w="5031" w:type="dxa"/>
          </w:tcPr>
          <w:p w14:paraId="346C094B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CASETTE VERDINI</w:t>
            </w:r>
          </w:p>
        </w:tc>
      </w:tr>
      <w:tr w:rsidR="00A36928" w14:paraId="6539B3FE" w14:textId="77777777" w:rsidTr="00A36928">
        <w:tc>
          <w:tcPr>
            <w:tcW w:w="5031" w:type="dxa"/>
          </w:tcPr>
          <w:p w14:paraId="295C2209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CUPRAMONTANA </w:t>
            </w:r>
            <w:proofErr w:type="gramStart"/>
            <w:r>
              <w:rPr>
                <w:rFonts w:ascii="Arial" w:hAnsi="Arial" w:cs="Arial"/>
              </w:rPr>
              <w:t>G.IPPOLITI</w:t>
            </w:r>
            <w:proofErr w:type="gramEnd"/>
          </w:p>
        </w:tc>
        <w:tc>
          <w:tcPr>
            <w:tcW w:w="5031" w:type="dxa"/>
          </w:tcPr>
          <w:p w14:paraId="4E927FB2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CSKA AMATORI CORRIDONIA</w:t>
            </w:r>
          </w:p>
        </w:tc>
      </w:tr>
      <w:tr w:rsidR="00A36928" w14:paraId="6BC92F94" w14:textId="77777777" w:rsidTr="00A36928">
        <w:tc>
          <w:tcPr>
            <w:tcW w:w="5031" w:type="dxa"/>
          </w:tcPr>
          <w:p w14:paraId="71BAF96D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FABIANI MATELICA</w:t>
            </w:r>
          </w:p>
        </w:tc>
        <w:tc>
          <w:tcPr>
            <w:tcW w:w="5031" w:type="dxa"/>
          </w:tcPr>
          <w:p w14:paraId="2CFFC8DA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ELFA TOLENTINO</w:t>
            </w:r>
          </w:p>
        </w:tc>
      </w:tr>
      <w:tr w:rsidR="00A36928" w14:paraId="16D7CBAC" w14:textId="77777777" w:rsidTr="00A36928">
        <w:tc>
          <w:tcPr>
            <w:tcW w:w="5031" w:type="dxa"/>
          </w:tcPr>
          <w:p w14:paraId="20333F8C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FIUMINATA</w:t>
            </w:r>
          </w:p>
        </w:tc>
        <w:tc>
          <w:tcPr>
            <w:tcW w:w="5031" w:type="dxa"/>
          </w:tcPr>
          <w:p w14:paraId="69199E38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ELPIDIENSE CASCINARE</w:t>
            </w:r>
          </w:p>
        </w:tc>
      </w:tr>
      <w:tr w:rsidR="00A36928" w14:paraId="117E4361" w14:textId="77777777" w:rsidTr="00A36928">
        <w:tc>
          <w:tcPr>
            <w:tcW w:w="5031" w:type="dxa"/>
          </w:tcPr>
          <w:p w14:paraId="6FAD4C97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FOLGORE CASTELRAIMONDO</w:t>
            </w:r>
          </w:p>
        </w:tc>
        <w:tc>
          <w:tcPr>
            <w:tcW w:w="5031" w:type="dxa"/>
          </w:tcPr>
          <w:p w14:paraId="66602527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MONTEMILONE POLLENZA</w:t>
            </w:r>
          </w:p>
        </w:tc>
      </w:tr>
      <w:tr w:rsidR="00243290" w14:paraId="3C6AD23C" w14:textId="77777777" w:rsidTr="00F90193">
        <w:tc>
          <w:tcPr>
            <w:tcW w:w="5031" w:type="dxa"/>
          </w:tcPr>
          <w:p w14:paraId="33EB9D88" w14:textId="77777777" w:rsidR="00243290" w:rsidRDefault="00243290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1950</w:t>
            </w:r>
          </w:p>
        </w:tc>
        <w:tc>
          <w:tcPr>
            <w:tcW w:w="5031" w:type="dxa"/>
          </w:tcPr>
          <w:p w14:paraId="71073435" w14:textId="77777777" w:rsidR="00243290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PIANE MG</w:t>
            </w:r>
          </w:p>
        </w:tc>
      </w:tr>
      <w:tr w:rsidR="00243290" w14:paraId="58A4562A" w14:textId="77777777" w:rsidTr="00F90193">
        <w:tc>
          <w:tcPr>
            <w:tcW w:w="5031" w:type="dxa"/>
          </w:tcPr>
          <w:p w14:paraId="691020BC" w14:textId="77777777" w:rsidR="00243290" w:rsidRDefault="00243290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TORRI CASTELPLANIO</w:t>
            </w:r>
          </w:p>
        </w:tc>
        <w:tc>
          <w:tcPr>
            <w:tcW w:w="5031" w:type="dxa"/>
          </w:tcPr>
          <w:p w14:paraId="2AC4BD71" w14:textId="77777777" w:rsidR="00243290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PINTURETTA FALCOR</w:t>
            </w:r>
          </w:p>
        </w:tc>
      </w:tr>
      <w:tr w:rsidR="00A36928" w14:paraId="54FDAA07" w14:textId="77777777" w:rsidTr="00A36928">
        <w:tc>
          <w:tcPr>
            <w:tcW w:w="5031" w:type="dxa"/>
          </w:tcPr>
          <w:p w14:paraId="338A795A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MANCINI RUGGERO</w:t>
            </w:r>
          </w:p>
        </w:tc>
        <w:tc>
          <w:tcPr>
            <w:tcW w:w="5031" w:type="dxa"/>
          </w:tcPr>
          <w:p w14:paraId="625E4158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RAPAGNANO</w:t>
            </w:r>
          </w:p>
        </w:tc>
      </w:tr>
      <w:tr w:rsidR="00A36928" w14:paraId="67E1AE5C" w14:textId="77777777" w:rsidTr="00A36928">
        <w:tc>
          <w:tcPr>
            <w:tcW w:w="5031" w:type="dxa"/>
          </w:tcPr>
          <w:p w14:paraId="2270BF50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MONSERRA CALCIO</w:t>
            </w:r>
          </w:p>
        </w:tc>
        <w:tc>
          <w:tcPr>
            <w:tcW w:w="5031" w:type="dxa"/>
          </w:tcPr>
          <w:p w14:paraId="5A6821B3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S.CLAUDIO</w:t>
            </w:r>
            <w:proofErr w:type="gramEnd"/>
          </w:p>
        </w:tc>
      </w:tr>
      <w:tr w:rsidR="00A36928" w14:paraId="5A27C91A" w14:textId="77777777" w:rsidTr="00A36928">
        <w:tc>
          <w:tcPr>
            <w:tcW w:w="5031" w:type="dxa"/>
          </w:tcPr>
          <w:p w14:paraId="57EAF38F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SAMPAOLESE CALCIO</w:t>
            </w:r>
          </w:p>
        </w:tc>
        <w:tc>
          <w:tcPr>
            <w:tcW w:w="5031" w:type="dxa"/>
          </w:tcPr>
          <w:p w14:paraId="6B8EA39E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SETTEMPEDA</w:t>
            </w:r>
          </w:p>
        </w:tc>
      </w:tr>
      <w:tr w:rsidR="00A36928" w14:paraId="2C140832" w14:textId="77777777" w:rsidTr="00A36928">
        <w:tc>
          <w:tcPr>
            <w:tcW w:w="5031" w:type="dxa"/>
          </w:tcPr>
          <w:p w14:paraId="435AC914" w14:textId="77777777" w:rsidR="00A36928" w:rsidRDefault="00243290" w:rsidP="0024329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STAFFOLO</w:t>
            </w:r>
          </w:p>
        </w:tc>
        <w:tc>
          <w:tcPr>
            <w:tcW w:w="5031" w:type="dxa"/>
          </w:tcPr>
          <w:p w14:paraId="0CE0EDEB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URBIS SALVIA</w:t>
            </w:r>
          </w:p>
        </w:tc>
      </w:tr>
    </w:tbl>
    <w:p w14:paraId="178B2601" w14:textId="77777777" w:rsidR="00A36928" w:rsidRDefault="00A36928" w:rsidP="0078008F">
      <w:pPr>
        <w:pStyle w:val="Nessunaspaziatura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36928" w:rsidRPr="00F90193" w14:paraId="6CB80299" w14:textId="77777777" w:rsidTr="00A36928">
        <w:tc>
          <w:tcPr>
            <w:tcW w:w="5070" w:type="dxa"/>
          </w:tcPr>
          <w:p w14:paraId="503DC4E9" w14:textId="77777777" w:rsidR="00A36928" w:rsidRPr="00F90193" w:rsidRDefault="00A36928" w:rsidP="0078008F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F90193">
              <w:rPr>
                <w:rFonts w:ascii="Arial" w:hAnsi="Arial" w:cs="Arial"/>
                <w:b/>
              </w:rPr>
              <w:t>GIRONE E</w:t>
            </w:r>
          </w:p>
        </w:tc>
      </w:tr>
      <w:tr w:rsidR="00A36928" w14:paraId="7C60098B" w14:textId="77777777" w:rsidTr="00A36928">
        <w:tc>
          <w:tcPr>
            <w:tcW w:w="5070" w:type="dxa"/>
          </w:tcPr>
          <w:p w14:paraId="6A488D42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AZZURRA MARINER</w:t>
            </w:r>
          </w:p>
        </w:tc>
      </w:tr>
      <w:tr w:rsidR="00A36928" w14:paraId="42180CA3" w14:textId="77777777" w:rsidTr="00A36928">
        <w:tc>
          <w:tcPr>
            <w:tcW w:w="5070" w:type="dxa"/>
          </w:tcPr>
          <w:p w14:paraId="0B5B2145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CASTEL DI LAMA</w:t>
            </w:r>
          </w:p>
        </w:tc>
      </w:tr>
      <w:tr w:rsidR="00A36928" w14:paraId="1AAD3894" w14:textId="77777777" w:rsidTr="00A36928">
        <w:tc>
          <w:tcPr>
            <w:tcW w:w="5070" w:type="dxa"/>
          </w:tcPr>
          <w:p w14:paraId="2FA9A860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CUPRENSE 1933</w:t>
            </w:r>
          </w:p>
        </w:tc>
      </w:tr>
      <w:tr w:rsidR="00A36928" w14:paraId="42949945" w14:textId="77777777" w:rsidTr="00A36928">
        <w:tc>
          <w:tcPr>
            <w:tcW w:w="5070" w:type="dxa"/>
          </w:tcPr>
          <w:p w14:paraId="0260471B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FERMO SSD ARL</w:t>
            </w:r>
          </w:p>
        </w:tc>
      </w:tr>
      <w:tr w:rsidR="00A36928" w14:paraId="0706D654" w14:textId="77777777" w:rsidTr="00A36928">
        <w:tc>
          <w:tcPr>
            <w:tcW w:w="5070" w:type="dxa"/>
          </w:tcPr>
          <w:p w14:paraId="59C8CA54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MONSAMPIETRO MORICO</w:t>
            </w:r>
          </w:p>
        </w:tc>
      </w:tr>
      <w:tr w:rsidR="00A36928" w14:paraId="70F5D187" w14:textId="77777777" w:rsidTr="00A36928">
        <w:tc>
          <w:tcPr>
            <w:tcW w:w="5070" w:type="dxa"/>
          </w:tcPr>
          <w:p w14:paraId="2C5917E1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MONTALTO</w:t>
            </w:r>
          </w:p>
        </w:tc>
      </w:tr>
      <w:tr w:rsidR="00A36928" w14:paraId="7BB53E9F" w14:textId="77777777" w:rsidTr="00A36928">
        <w:tc>
          <w:tcPr>
            <w:tcW w:w="5070" w:type="dxa"/>
          </w:tcPr>
          <w:p w14:paraId="21740A20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MONTOTTONE GROTTESE</w:t>
            </w:r>
          </w:p>
        </w:tc>
      </w:tr>
      <w:tr w:rsidR="00A36928" w14:paraId="1D40B536" w14:textId="77777777" w:rsidTr="00A36928">
        <w:tc>
          <w:tcPr>
            <w:tcW w:w="5070" w:type="dxa"/>
          </w:tcPr>
          <w:p w14:paraId="73304129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OFFIDA</w:t>
            </w:r>
          </w:p>
        </w:tc>
      </w:tr>
      <w:tr w:rsidR="00A36928" w14:paraId="5354222E" w14:textId="77777777" w:rsidTr="00A36928">
        <w:tc>
          <w:tcPr>
            <w:tcW w:w="5070" w:type="dxa"/>
          </w:tcPr>
          <w:p w14:paraId="5674A112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ORSINI MONTICELLI</w:t>
            </w:r>
          </w:p>
        </w:tc>
      </w:tr>
      <w:tr w:rsidR="00A36928" w14:paraId="472670D8" w14:textId="77777777" w:rsidTr="00A36928">
        <w:tc>
          <w:tcPr>
            <w:tcW w:w="5070" w:type="dxa"/>
          </w:tcPr>
          <w:p w14:paraId="5DB0151A" w14:textId="77777777" w:rsidR="00A36928" w:rsidRDefault="00F90193" w:rsidP="00F90193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POLISPORTIVA COSSINEA</w:t>
            </w:r>
          </w:p>
        </w:tc>
      </w:tr>
      <w:tr w:rsidR="00A36928" w14:paraId="7E4C7506" w14:textId="77777777" w:rsidTr="00A36928">
        <w:tc>
          <w:tcPr>
            <w:tcW w:w="5070" w:type="dxa"/>
          </w:tcPr>
          <w:p w14:paraId="28C3E59D" w14:textId="77777777" w:rsidR="00A36928" w:rsidRDefault="00FD4330" w:rsidP="00FD433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VIRTUS PAGLIARE</w:t>
            </w:r>
          </w:p>
        </w:tc>
      </w:tr>
      <w:tr w:rsidR="00A36928" w14:paraId="65E035EB" w14:textId="77777777" w:rsidTr="00A36928">
        <w:tc>
          <w:tcPr>
            <w:tcW w:w="5070" w:type="dxa"/>
          </w:tcPr>
          <w:p w14:paraId="563261D6" w14:textId="77777777" w:rsidR="00A36928" w:rsidRDefault="00FD4330" w:rsidP="00FD433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MARIA TRUENTINA</w:t>
            </w:r>
          </w:p>
        </w:tc>
      </w:tr>
      <w:tr w:rsidR="00A36928" w14:paraId="2DEB0B67" w14:textId="77777777" w:rsidTr="00A36928">
        <w:tc>
          <w:tcPr>
            <w:tcW w:w="5070" w:type="dxa"/>
          </w:tcPr>
          <w:p w14:paraId="658156C7" w14:textId="77777777" w:rsidR="00A36928" w:rsidRDefault="00FD4330" w:rsidP="00FD4330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SANGIORGESE 1922</w:t>
            </w:r>
          </w:p>
        </w:tc>
      </w:tr>
    </w:tbl>
    <w:p w14:paraId="2D21329B" w14:textId="77777777" w:rsidR="00A36928" w:rsidRPr="00D465AF" w:rsidRDefault="00A36928" w:rsidP="0078008F">
      <w:pPr>
        <w:pStyle w:val="Nessunaspaziatura"/>
        <w:jc w:val="center"/>
        <w:rPr>
          <w:rFonts w:ascii="Arial" w:hAnsi="Arial" w:cs="Arial"/>
        </w:rPr>
      </w:pPr>
    </w:p>
    <w:p w14:paraId="6D9F2305" w14:textId="77777777" w:rsidR="0078008F" w:rsidRDefault="0078008F" w:rsidP="0078008F">
      <w:pPr>
        <w:pStyle w:val="Nessunaspaziatura"/>
        <w:jc w:val="center"/>
        <w:rPr>
          <w:rFonts w:ascii="Arial" w:hAnsi="Arial" w:cs="Arial"/>
        </w:rPr>
      </w:pPr>
    </w:p>
    <w:p w14:paraId="0D0F784C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2586AA4B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3A3FB8F1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39A6CA25" w14:textId="77777777" w:rsidR="00D24780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4EA5CA0D" w14:textId="77777777" w:rsidR="00D24780" w:rsidRPr="006D0526" w:rsidRDefault="00D24780" w:rsidP="0078008F">
      <w:pPr>
        <w:pStyle w:val="Nessunaspaziatura"/>
        <w:jc w:val="center"/>
        <w:rPr>
          <w:rFonts w:ascii="Arial" w:hAnsi="Arial" w:cs="Arial"/>
        </w:rPr>
      </w:pPr>
    </w:p>
    <w:p w14:paraId="4945420B" w14:textId="77777777" w:rsidR="0078008F" w:rsidRDefault="0078008F" w:rsidP="0078008F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Pr="00232320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01037A5D" w14:textId="77777777" w:rsidR="0078008F" w:rsidRDefault="0078008F" w:rsidP="0078008F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1"/>
        <w:gridCol w:w="4951"/>
      </w:tblGrid>
      <w:tr w:rsidR="00572C72" w:rsidRPr="00A36928" w14:paraId="1CE609BE" w14:textId="77777777" w:rsidTr="00D410CE">
        <w:tc>
          <w:tcPr>
            <w:tcW w:w="5031" w:type="dxa"/>
          </w:tcPr>
          <w:p w14:paraId="7D79F781" w14:textId="77777777" w:rsidR="00572C72" w:rsidRPr="00A36928" w:rsidRDefault="00572C72" w:rsidP="00D410CE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A</w:t>
            </w:r>
          </w:p>
        </w:tc>
        <w:tc>
          <w:tcPr>
            <w:tcW w:w="5031" w:type="dxa"/>
          </w:tcPr>
          <w:p w14:paraId="4B191922" w14:textId="77777777" w:rsidR="00572C72" w:rsidRPr="00A36928" w:rsidRDefault="00572C72" w:rsidP="00D410CE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B</w:t>
            </w:r>
          </w:p>
        </w:tc>
      </w:tr>
      <w:tr w:rsidR="00572C72" w14:paraId="45CF4E74" w14:textId="77777777" w:rsidTr="00572C72">
        <w:tc>
          <w:tcPr>
            <w:tcW w:w="5031" w:type="dxa"/>
          </w:tcPr>
          <w:p w14:paraId="40107013" w14:textId="77777777" w:rsidR="00572C72" w:rsidRDefault="00C020D0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A.V.I.S. SASSOCORVARO</w:t>
            </w:r>
          </w:p>
        </w:tc>
        <w:tc>
          <w:tcPr>
            <w:tcW w:w="5031" w:type="dxa"/>
          </w:tcPr>
          <w:p w14:paraId="51A86FA1" w14:textId="77777777" w:rsidR="00572C72" w:rsidRDefault="00C020D0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ARZILLA</w:t>
            </w:r>
          </w:p>
        </w:tc>
      </w:tr>
      <w:tr w:rsidR="00572C72" w14:paraId="05581149" w14:textId="77777777" w:rsidTr="00572C72">
        <w:tc>
          <w:tcPr>
            <w:tcW w:w="5031" w:type="dxa"/>
          </w:tcPr>
          <w:p w14:paraId="3D017F40" w14:textId="77777777" w:rsidR="00572C72" w:rsidRDefault="00C020D0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CARPEGNA</w:t>
            </w:r>
          </w:p>
        </w:tc>
        <w:tc>
          <w:tcPr>
            <w:tcW w:w="5031" w:type="dxa"/>
          </w:tcPr>
          <w:p w14:paraId="7D7B7C2F" w14:textId="77777777" w:rsidR="00572C72" w:rsidRDefault="0029493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ATLETICO RIVER URBINELLI</w:t>
            </w:r>
          </w:p>
        </w:tc>
      </w:tr>
      <w:tr w:rsidR="00572C72" w14:paraId="2D0781A8" w14:textId="77777777" w:rsidTr="00572C72">
        <w:tc>
          <w:tcPr>
            <w:tcW w:w="5031" w:type="dxa"/>
          </w:tcPr>
          <w:p w14:paraId="1E9BDAE3" w14:textId="77777777" w:rsidR="00572C72" w:rsidRDefault="00C020D0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CASININA CALCIO</w:t>
            </w:r>
          </w:p>
        </w:tc>
        <w:tc>
          <w:tcPr>
            <w:tcW w:w="5031" w:type="dxa"/>
          </w:tcPr>
          <w:p w14:paraId="5C29073C" w14:textId="77777777" w:rsidR="00572C72" w:rsidRDefault="0029493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C.S.I. DELFINO FANO</w:t>
            </w:r>
          </w:p>
        </w:tc>
      </w:tr>
      <w:tr w:rsidR="00572C72" w14:paraId="422434BB" w14:textId="77777777" w:rsidTr="00572C72">
        <w:tc>
          <w:tcPr>
            <w:tcW w:w="5031" w:type="dxa"/>
          </w:tcPr>
          <w:p w14:paraId="1405E359" w14:textId="77777777" w:rsidR="00572C72" w:rsidRDefault="00C020D0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 CERIGNONE VALCONCA</w:t>
            </w:r>
          </w:p>
        </w:tc>
        <w:tc>
          <w:tcPr>
            <w:tcW w:w="5031" w:type="dxa"/>
          </w:tcPr>
          <w:p w14:paraId="40EF9497" w14:textId="77777777" w:rsidR="00572C72" w:rsidRDefault="0029493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CUCCURANO</w:t>
            </w:r>
          </w:p>
        </w:tc>
      </w:tr>
      <w:tr w:rsidR="00572C72" w14:paraId="3FEDDA1D" w14:textId="77777777" w:rsidTr="00572C72">
        <w:tc>
          <w:tcPr>
            <w:tcW w:w="5031" w:type="dxa"/>
          </w:tcPr>
          <w:p w14:paraId="0207B58A" w14:textId="77777777" w:rsidR="00572C72" w:rsidRDefault="00C020D0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OLIMPIA</w:t>
            </w:r>
          </w:p>
        </w:tc>
        <w:tc>
          <w:tcPr>
            <w:tcW w:w="5031" w:type="dxa"/>
          </w:tcPr>
          <w:p w14:paraId="7CCC2D2C" w14:textId="77777777" w:rsidR="00572C72" w:rsidRDefault="0029493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F.F. REAL GIMARRA</w:t>
            </w:r>
          </w:p>
        </w:tc>
      </w:tr>
      <w:tr w:rsidR="00542788" w14:paraId="4B70EF85" w14:textId="77777777" w:rsidTr="00572C72">
        <w:tc>
          <w:tcPr>
            <w:tcW w:w="5031" w:type="dxa"/>
          </w:tcPr>
          <w:p w14:paraId="22D54EF2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PEGLIO</w:t>
            </w:r>
          </w:p>
        </w:tc>
        <w:tc>
          <w:tcPr>
            <w:tcW w:w="5031" w:type="dxa"/>
          </w:tcPr>
          <w:p w14:paraId="6C426D88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GRADARA CALCIO</w:t>
            </w:r>
          </w:p>
        </w:tc>
      </w:tr>
      <w:tr w:rsidR="00542788" w14:paraId="77E80C86" w14:textId="77777777" w:rsidTr="00572C72">
        <w:tc>
          <w:tcPr>
            <w:tcW w:w="5031" w:type="dxa"/>
          </w:tcPr>
          <w:p w14:paraId="46A1978F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PIANDIMELETO FRONTINO</w:t>
            </w:r>
          </w:p>
        </w:tc>
        <w:tc>
          <w:tcPr>
            <w:tcW w:w="5031" w:type="dxa"/>
          </w:tcPr>
          <w:p w14:paraId="40402569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CENTRO CITTA</w:t>
            </w:r>
          </w:p>
        </w:tc>
      </w:tr>
      <w:tr w:rsidR="00542788" w14:paraId="78ED6D86" w14:textId="77777777" w:rsidTr="00572C72">
        <w:tc>
          <w:tcPr>
            <w:tcW w:w="5031" w:type="dxa"/>
          </w:tcPr>
          <w:p w14:paraId="1C3579A7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ALTOFOGLIA</w:t>
            </w:r>
          </w:p>
        </w:tc>
        <w:tc>
          <w:tcPr>
            <w:tcW w:w="5031" w:type="dxa"/>
          </w:tcPr>
          <w:p w14:paraId="4A88B0A4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MAIOR</w:t>
            </w:r>
          </w:p>
        </w:tc>
      </w:tr>
      <w:tr w:rsidR="00542788" w14:paraId="6C16E227" w14:textId="77777777" w:rsidTr="00572C72">
        <w:tc>
          <w:tcPr>
            <w:tcW w:w="5031" w:type="dxa"/>
          </w:tcPr>
          <w:p w14:paraId="478FA7BD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S.CECILIA</w:t>
            </w:r>
            <w:proofErr w:type="gramEnd"/>
            <w:r>
              <w:rPr>
                <w:rFonts w:ascii="Arial" w:hAnsi="Arial" w:cs="Arial"/>
              </w:rPr>
              <w:t xml:space="preserve"> URBANIA</w:t>
            </w:r>
          </w:p>
        </w:tc>
        <w:tc>
          <w:tcPr>
            <w:tcW w:w="5031" w:type="dxa"/>
          </w:tcPr>
          <w:p w14:paraId="6D22D373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MURAGLIA S.S.D. A R.L.</w:t>
            </w:r>
          </w:p>
        </w:tc>
      </w:tr>
      <w:tr w:rsidR="00542788" w14:paraId="08903025" w14:textId="77777777" w:rsidTr="00572C72">
        <w:tc>
          <w:tcPr>
            <w:tcW w:w="5031" w:type="dxa"/>
          </w:tcPr>
          <w:p w14:paraId="44EEEA47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SCHIETI</w:t>
            </w:r>
          </w:p>
        </w:tc>
        <w:tc>
          <w:tcPr>
            <w:tcW w:w="5031" w:type="dxa"/>
          </w:tcPr>
          <w:p w14:paraId="1C9E863A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OFFISIDE</w:t>
            </w:r>
          </w:p>
        </w:tc>
      </w:tr>
      <w:tr w:rsidR="00542788" w14:paraId="7F9EB86C" w14:textId="77777777" w:rsidTr="00572C72">
        <w:tc>
          <w:tcPr>
            <w:tcW w:w="5031" w:type="dxa"/>
          </w:tcPr>
          <w:p w14:paraId="1E93C373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VALFOGLIA TAVOLETO</w:t>
            </w:r>
          </w:p>
        </w:tc>
        <w:tc>
          <w:tcPr>
            <w:tcW w:w="5031" w:type="dxa"/>
          </w:tcPr>
          <w:p w14:paraId="25BDDB9C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PIANDIROSE</w:t>
            </w:r>
          </w:p>
        </w:tc>
      </w:tr>
      <w:tr w:rsidR="00542788" w14:paraId="2CBCD4AC" w14:textId="77777777" w:rsidTr="00572C72">
        <w:tc>
          <w:tcPr>
            <w:tcW w:w="5031" w:type="dxa"/>
          </w:tcPr>
          <w:p w14:paraId="071615C0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VIRIISSIMA APECCHIO</w:t>
            </w:r>
          </w:p>
        </w:tc>
        <w:tc>
          <w:tcPr>
            <w:tcW w:w="5031" w:type="dxa"/>
          </w:tcPr>
          <w:p w14:paraId="754D2CCE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USAV PISAURUM</w:t>
            </w:r>
          </w:p>
        </w:tc>
      </w:tr>
      <w:tr w:rsidR="00542788" w14:paraId="06718558" w14:textId="77777777" w:rsidTr="00572C72">
        <w:tc>
          <w:tcPr>
            <w:tcW w:w="5031" w:type="dxa"/>
          </w:tcPr>
          <w:p w14:paraId="63378B72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 CANAVACCIO 2008</w:t>
            </w:r>
          </w:p>
        </w:tc>
        <w:tc>
          <w:tcPr>
            <w:tcW w:w="5031" w:type="dxa"/>
          </w:tcPr>
          <w:p w14:paraId="64ED80C2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CECCOLINI CALCIO</w:t>
            </w:r>
          </w:p>
        </w:tc>
      </w:tr>
    </w:tbl>
    <w:p w14:paraId="4C1545E7" w14:textId="77777777" w:rsidR="00572C72" w:rsidRDefault="00572C72" w:rsidP="0078008F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72C72" w:rsidRPr="00A36928" w14:paraId="75FB5111" w14:textId="77777777" w:rsidTr="00D410CE">
        <w:tc>
          <w:tcPr>
            <w:tcW w:w="5031" w:type="dxa"/>
          </w:tcPr>
          <w:p w14:paraId="67278CF3" w14:textId="77777777" w:rsidR="00572C72" w:rsidRPr="00A36928" w:rsidRDefault="00572C72" w:rsidP="00D410CE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C</w:t>
            </w:r>
          </w:p>
        </w:tc>
        <w:tc>
          <w:tcPr>
            <w:tcW w:w="5031" w:type="dxa"/>
          </w:tcPr>
          <w:p w14:paraId="735744E7" w14:textId="77777777" w:rsidR="00572C72" w:rsidRPr="00A36928" w:rsidRDefault="00572C72" w:rsidP="00D410CE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>GIRONE D</w:t>
            </w:r>
          </w:p>
        </w:tc>
      </w:tr>
      <w:tr w:rsidR="00572C72" w14:paraId="5FE7F520" w14:textId="77777777" w:rsidTr="00572C72">
        <w:tc>
          <w:tcPr>
            <w:tcW w:w="5031" w:type="dxa"/>
          </w:tcPr>
          <w:p w14:paraId="456202D2" w14:textId="77777777" w:rsidR="00572C72" w:rsidRDefault="00F87FEF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CORINALDO CALCIO F.C. ASD</w:t>
            </w:r>
          </w:p>
        </w:tc>
        <w:tc>
          <w:tcPr>
            <w:tcW w:w="5031" w:type="dxa"/>
          </w:tcPr>
          <w:p w14:paraId="5C12FFB0" w14:textId="77777777" w:rsidR="00572C72" w:rsidRDefault="001506F3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ARGIGNANO</w:t>
            </w:r>
          </w:p>
        </w:tc>
      </w:tr>
      <w:tr w:rsidR="00542788" w14:paraId="5616D563" w14:textId="77777777" w:rsidTr="00572C72">
        <w:tc>
          <w:tcPr>
            <w:tcW w:w="5031" w:type="dxa"/>
          </w:tcPr>
          <w:p w14:paraId="60B3C5EF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FALCO ACQUALAGNA</w:t>
            </w:r>
          </w:p>
        </w:tc>
        <w:tc>
          <w:tcPr>
            <w:tcW w:w="5031" w:type="dxa"/>
          </w:tcPr>
          <w:p w14:paraId="6BBD3E95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AURORA CALCIO JESI</w:t>
            </w:r>
          </w:p>
        </w:tc>
      </w:tr>
      <w:tr w:rsidR="00542788" w14:paraId="63DAA3C4" w14:textId="77777777" w:rsidTr="00572C72">
        <w:tc>
          <w:tcPr>
            <w:tcW w:w="5031" w:type="dxa"/>
          </w:tcPr>
          <w:p w14:paraId="45050929" w14:textId="77777777" w:rsidR="00542788" w:rsidRDefault="00542788" w:rsidP="00F87FE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FRONTONESE</w:t>
            </w:r>
          </w:p>
        </w:tc>
        <w:tc>
          <w:tcPr>
            <w:tcW w:w="5031" w:type="dxa"/>
          </w:tcPr>
          <w:p w14:paraId="6D3D4DB2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 ARCEVIA 1964</w:t>
            </w:r>
          </w:p>
        </w:tc>
      </w:tr>
      <w:tr w:rsidR="00542788" w14:paraId="4AEF8D26" w14:textId="77777777" w:rsidTr="00572C72">
        <w:tc>
          <w:tcPr>
            <w:tcW w:w="5031" w:type="dxa"/>
          </w:tcPr>
          <w:p w14:paraId="55C98B04" w14:textId="77777777" w:rsidR="00542788" w:rsidRDefault="00542788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ISOLA DI FANO</w:t>
            </w:r>
          </w:p>
        </w:tc>
        <w:tc>
          <w:tcPr>
            <w:tcW w:w="5031" w:type="dxa"/>
          </w:tcPr>
          <w:p w14:paraId="2FE6F91D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BORGHETTO</w:t>
            </w:r>
          </w:p>
        </w:tc>
      </w:tr>
      <w:tr w:rsidR="00542788" w14:paraId="7968D981" w14:textId="77777777" w:rsidTr="00572C72">
        <w:tc>
          <w:tcPr>
            <w:tcW w:w="5031" w:type="dxa"/>
          </w:tcPr>
          <w:p w14:paraId="6306CCCF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MAROTTESE ARCOBALENO</w:t>
            </w:r>
          </w:p>
        </w:tc>
        <w:tc>
          <w:tcPr>
            <w:tcW w:w="5031" w:type="dxa"/>
          </w:tcPr>
          <w:p w14:paraId="16EC1185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CAMERATESE</w:t>
            </w:r>
          </w:p>
        </w:tc>
      </w:tr>
      <w:tr w:rsidR="00542788" w14:paraId="63BC8A6E" w14:textId="77777777" w:rsidTr="00572C72">
        <w:tc>
          <w:tcPr>
            <w:tcW w:w="5031" w:type="dxa"/>
          </w:tcPr>
          <w:p w14:paraId="466D20ED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 CALCIO</w:t>
            </w:r>
          </w:p>
        </w:tc>
        <w:tc>
          <w:tcPr>
            <w:tcW w:w="5031" w:type="dxa"/>
          </w:tcPr>
          <w:p w14:paraId="6394EFB3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L.EUROPA LUCIANO BOCCHINI</w:t>
            </w:r>
          </w:p>
        </w:tc>
      </w:tr>
      <w:tr w:rsidR="00542788" w14:paraId="29C35787" w14:textId="77777777" w:rsidTr="00572C72">
        <w:tc>
          <w:tcPr>
            <w:tcW w:w="5031" w:type="dxa"/>
          </w:tcPr>
          <w:p w14:paraId="53178716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PONTERIO</w:t>
            </w:r>
          </w:p>
        </w:tc>
        <w:tc>
          <w:tcPr>
            <w:tcW w:w="5031" w:type="dxa"/>
          </w:tcPr>
          <w:p w14:paraId="48A62AC3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MAIOLATI UNITED</w:t>
            </w:r>
          </w:p>
        </w:tc>
      </w:tr>
      <w:tr w:rsidR="00542788" w14:paraId="31E3BAB4" w14:textId="77777777" w:rsidTr="00572C72">
        <w:tc>
          <w:tcPr>
            <w:tcW w:w="5031" w:type="dxa"/>
          </w:tcPr>
          <w:p w14:paraId="4601A3F8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PONTESASSO A.</w:t>
            </w:r>
            <w:proofErr w:type="gramStart"/>
            <w:r>
              <w:rPr>
                <w:rFonts w:ascii="Arial" w:hAnsi="Arial" w:cs="Arial"/>
              </w:rPr>
              <w:t>S.D</w:t>
            </w:r>
            <w:proofErr w:type="gramEnd"/>
          </w:p>
        </w:tc>
        <w:tc>
          <w:tcPr>
            <w:tcW w:w="5031" w:type="dxa"/>
          </w:tcPr>
          <w:p w14:paraId="47FC3756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MONSANO</w:t>
            </w:r>
          </w:p>
        </w:tc>
      </w:tr>
      <w:tr w:rsidR="00542788" w14:paraId="602E331B" w14:textId="77777777" w:rsidTr="00572C72">
        <w:tc>
          <w:tcPr>
            <w:tcW w:w="5031" w:type="dxa"/>
          </w:tcPr>
          <w:p w14:paraId="087E6AC7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SENIGALLIA CALCIO</w:t>
            </w:r>
          </w:p>
        </w:tc>
        <w:tc>
          <w:tcPr>
            <w:tcW w:w="5031" w:type="dxa"/>
          </w:tcPr>
          <w:p w14:paraId="74D31088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PALOMBINA VECCHIA</w:t>
            </w:r>
          </w:p>
        </w:tc>
      </w:tr>
      <w:tr w:rsidR="00542788" w14:paraId="31A6C198" w14:textId="77777777" w:rsidTr="00572C72">
        <w:tc>
          <w:tcPr>
            <w:tcW w:w="5031" w:type="dxa"/>
          </w:tcPr>
          <w:p w14:paraId="676B7CD4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OLIMPIA OSTRA VETERE</w:t>
            </w:r>
          </w:p>
        </w:tc>
        <w:tc>
          <w:tcPr>
            <w:tcW w:w="5031" w:type="dxa"/>
          </w:tcPr>
          <w:p w14:paraId="21A0D20B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FRANCESCO CINGOLI</w:t>
            </w:r>
          </w:p>
        </w:tc>
      </w:tr>
      <w:tr w:rsidR="00542788" w14:paraId="14B5E67A" w14:textId="77777777" w:rsidTr="00572C72">
        <w:tc>
          <w:tcPr>
            <w:tcW w:w="5031" w:type="dxa"/>
          </w:tcPr>
          <w:p w14:paraId="655DB6A3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TORRE </w:t>
            </w:r>
            <w:proofErr w:type="gramStart"/>
            <w:r>
              <w:rPr>
                <w:rFonts w:ascii="Arial" w:hAnsi="Arial" w:cs="Arial"/>
              </w:rPr>
              <w:t>S.MARCO</w:t>
            </w:r>
            <w:proofErr w:type="gramEnd"/>
          </w:p>
        </w:tc>
        <w:tc>
          <w:tcPr>
            <w:tcW w:w="5031" w:type="dxa"/>
          </w:tcPr>
          <w:p w14:paraId="573483EC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SERRANA 1933</w:t>
            </w:r>
          </w:p>
        </w:tc>
      </w:tr>
      <w:tr w:rsidR="00542788" w14:paraId="0A5E0D28" w14:textId="77777777" w:rsidTr="00572C72">
        <w:tc>
          <w:tcPr>
            <w:tcW w:w="5031" w:type="dxa"/>
          </w:tcPr>
          <w:p w14:paraId="2157A5D2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UNIONE CALCIO PERGOLESE</w:t>
            </w:r>
          </w:p>
        </w:tc>
        <w:tc>
          <w:tcPr>
            <w:tcW w:w="5031" w:type="dxa"/>
          </w:tcPr>
          <w:p w14:paraId="3A81386A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TERRE DEL LACRIMA</w:t>
            </w:r>
          </w:p>
        </w:tc>
      </w:tr>
      <w:tr w:rsidR="00542788" w14:paraId="3EA615E0" w14:textId="77777777" w:rsidTr="00572C72">
        <w:tc>
          <w:tcPr>
            <w:tcW w:w="5031" w:type="dxa"/>
          </w:tcPr>
          <w:p w14:paraId="552B786B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BRUGNETTO</w:t>
            </w:r>
          </w:p>
        </w:tc>
        <w:tc>
          <w:tcPr>
            <w:tcW w:w="5031" w:type="dxa"/>
          </w:tcPr>
          <w:p w14:paraId="7FB7863F" w14:textId="77777777" w:rsidR="00542788" w:rsidRDefault="00542788" w:rsidP="00237FB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STRADA</w:t>
            </w:r>
          </w:p>
        </w:tc>
      </w:tr>
    </w:tbl>
    <w:p w14:paraId="04A1F6F0" w14:textId="77777777" w:rsidR="00572C72" w:rsidRDefault="00572C72" w:rsidP="0078008F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4"/>
        <w:gridCol w:w="4958"/>
      </w:tblGrid>
      <w:tr w:rsidR="00572C72" w:rsidRPr="00A36928" w14:paraId="038E7718" w14:textId="77777777" w:rsidTr="00D410CE">
        <w:tc>
          <w:tcPr>
            <w:tcW w:w="5031" w:type="dxa"/>
          </w:tcPr>
          <w:p w14:paraId="548B1061" w14:textId="77777777" w:rsidR="00572C72" w:rsidRPr="00A36928" w:rsidRDefault="00572C72" w:rsidP="00572C72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 xml:space="preserve">GIRONE 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031" w:type="dxa"/>
          </w:tcPr>
          <w:p w14:paraId="7600461B" w14:textId="77777777" w:rsidR="00572C72" w:rsidRPr="00A36928" w:rsidRDefault="00572C72" w:rsidP="00572C72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 xml:space="preserve">GIRONE </w:t>
            </w:r>
            <w:r>
              <w:rPr>
                <w:rFonts w:ascii="Arial" w:hAnsi="Arial" w:cs="Arial"/>
                <w:b/>
              </w:rPr>
              <w:t>F</w:t>
            </w:r>
          </w:p>
        </w:tc>
      </w:tr>
      <w:tr w:rsidR="00572C72" w14:paraId="6B20BDC0" w14:textId="77777777" w:rsidTr="00572C72">
        <w:tc>
          <w:tcPr>
            <w:tcW w:w="5031" w:type="dxa"/>
          </w:tcPr>
          <w:p w14:paraId="0B7B7BCF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ACCADEMIA CALCIO</w:t>
            </w:r>
          </w:p>
        </w:tc>
        <w:tc>
          <w:tcPr>
            <w:tcW w:w="5031" w:type="dxa"/>
          </w:tcPr>
          <w:p w14:paraId="1B496E7F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ABBADIENSE</w:t>
            </w:r>
          </w:p>
        </w:tc>
      </w:tr>
      <w:tr w:rsidR="00572C72" w14:paraId="4F451C84" w14:textId="77777777" w:rsidTr="00572C72">
        <w:tc>
          <w:tcPr>
            <w:tcW w:w="5031" w:type="dxa"/>
          </w:tcPr>
          <w:p w14:paraId="621C50C1" w14:textId="77777777" w:rsidR="00572C72" w:rsidRDefault="001F1815" w:rsidP="001F1815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AGUGLIANO POLVERIGI</w:t>
            </w:r>
          </w:p>
        </w:tc>
        <w:tc>
          <w:tcPr>
            <w:tcW w:w="5031" w:type="dxa"/>
          </w:tcPr>
          <w:p w14:paraId="7352EC6E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ARIES TRODICA 04</w:t>
            </w:r>
          </w:p>
        </w:tc>
      </w:tr>
      <w:tr w:rsidR="00572C72" w14:paraId="54935D61" w14:textId="77777777" w:rsidTr="00572C72">
        <w:tc>
          <w:tcPr>
            <w:tcW w:w="5031" w:type="dxa"/>
          </w:tcPr>
          <w:p w14:paraId="2963C4CD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ANKON DORICA</w:t>
            </w:r>
          </w:p>
        </w:tc>
        <w:tc>
          <w:tcPr>
            <w:tcW w:w="5031" w:type="dxa"/>
          </w:tcPr>
          <w:p w14:paraId="7381C5EF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ATLETICO MACERATA</w:t>
            </w:r>
          </w:p>
        </w:tc>
      </w:tr>
      <w:tr w:rsidR="00572C72" w14:paraId="63339B0E" w14:textId="77777777" w:rsidTr="00572C72">
        <w:tc>
          <w:tcPr>
            <w:tcW w:w="5031" w:type="dxa"/>
          </w:tcPr>
          <w:p w14:paraId="3472404F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FOOTBALL CLUB OSIMO 2011</w:t>
            </w:r>
          </w:p>
        </w:tc>
        <w:tc>
          <w:tcPr>
            <w:tcW w:w="5031" w:type="dxa"/>
          </w:tcPr>
          <w:p w14:paraId="1E19EA06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C.S.I. RECANATI</w:t>
            </w:r>
          </w:p>
        </w:tc>
      </w:tr>
      <w:tr w:rsidR="00572C72" w14:paraId="28E00443" w14:textId="77777777" w:rsidTr="00572C72">
        <w:tc>
          <w:tcPr>
            <w:tcW w:w="5031" w:type="dxa"/>
          </w:tcPr>
          <w:p w14:paraId="4DD04EBD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LEONESSA MONTORO CALCIO</w:t>
            </w:r>
          </w:p>
        </w:tc>
        <w:tc>
          <w:tcPr>
            <w:tcW w:w="5031" w:type="dxa"/>
          </w:tcPr>
          <w:p w14:paraId="4B697CA8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CITTA DI CIVITANOVA</w:t>
            </w:r>
          </w:p>
        </w:tc>
      </w:tr>
      <w:tr w:rsidR="00572C72" w14:paraId="2FF7BA6B" w14:textId="77777777" w:rsidTr="00572C72">
        <w:tc>
          <w:tcPr>
            <w:tcW w:w="5031" w:type="dxa"/>
          </w:tcPr>
          <w:p w14:paraId="35103FE7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NUOVA FOLGORE</w:t>
            </w:r>
          </w:p>
        </w:tc>
        <w:tc>
          <w:tcPr>
            <w:tcW w:w="5031" w:type="dxa"/>
          </w:tcPr>
          <w:p w14:paraId="4B705849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MONTECASSIANO CALCIO</w:t>
            </w:r>
          </w:p>
        </w:tc>
      </w:tr>
      <w:tr w:rsidR="00572C72" w14:paraId="7A16B1E7" w14:textId="77777777" w:rsidTr="00572C72">
        <w:tc>
          <w:tcPr>
            <w:tcW w:w="5031" w:type="dxa"/>
          </w:tcPr>
          <w:p w14:paraId="4DB762CD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NUOVA SIROLESE</w:t>
            </w:r>
          </w:p>
        </w:tc>
        <w:tc>
          <w:tcPr>
            <w:tcW w:w="5031" w:type="dxa"/>
          </w:tcPr>
          <w:p w14:paraId="0F563AB4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MONTELUPONESE</w:t>
            </w:r>
          </w:p>
        </w:tc>
      </w:tr>
      <w:tr w:rsidR="00572C72" w14:paraId="7C2712BA" w14:textId="77777777" w:rsidTr="00572C72">
        <w:tc>
          <w:tcPr>
            <w:tcW w:w="5031" w:type="dxa"/>
          </w:tcPr>
          <w:p w14:paraId="53B3D2B1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PIANO </w:t>
            </w:r>
            <w:proofErr w:type="gramStart"/>
            <w:r>
              <w:rPr>
                <w:rFonts w:ascii="Arial" w:hAnsi="Arial" w:cs="Arial"/>
              </w:rPr>
              <w:t>S.LAZZARO</w:t>
            </w:r>
            <w:proofErr w:type="gramEnd"/>
          </w:p>
        </w:tc>
        <w:tc>
          <w:tcPr>
            <w:tcW w:w="5031" w:type="dxa"/>
          </w:tcPr>
          <w:p w14:paraId="34A6C02B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MORROVALLE</w:t>
            </w:r>
          </w:p>
        </w:tc>
      </w:tr>
      <w:tr w:rsidR="00572C72" w14:paraId="7E13E871" w14:textId="77777777" w:rsidTr="00572C72">
        <w:tc>
          <w:tcPr>
            <w:tcW w:w="5031" w:type="dxa"/>
          </w:tcPr>
          <w:p w14:paraId="02065300" w14:textId="77777777" w:rsidR="00572C72" w:rsidRDefault="001F1815" w:rsidP="001F1815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PIETRALACROCE 73</w:t>
            </w:r>
          </w:p>
        </w:tc>
        <w:tc>
          <w:tcPr>
            <w:tcW w:w="5031" w:type="dxa"/>
          </w:tcPr>
          <w:p w14:paraId="47AAC9FE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 POTENZA CALCIO</w:t>
            </w:r>
          </w:p>
        </w:tc>
      </w:tr>
      <w:tr w:rsidR="00572C72" w14:paraId="692FA98D" w14:textId="77777777" w:rsidTr="00572C72">
        <w:tc>
          <w:tcPr>
            <w:tcW w:w="5031" w:type="dxa"/>
          </w:tcPr>
          <w:p w14:paraId="5CC93FB8" w14:textId="77777777" w:rsidR="00572C72" w:rsidRDefault="001F1815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CAMERANESE</w:t>
            </w:r>
          </w:p>
        </w:tc>
        <w:tc>
          <w:tcPr>
            <w:tcW w:w="5031" w:type="dxa"/>
          </w:tcPr>
          <w:p w14:paraId="2F9E5BAC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PICENA</w:t>
            </w:r>
          </w:p>
        </w:tc>
      </w:tr>
      <w:tr w:rsidR="00572C72" w14:paraId="0C89609D" w14:textId="77777777" w:rsidTr="00572C72">
        <w:tc>
          <w:tcPr>
            <w:tcW w:w="5031" w:type="dxa"/>
          </w:tcPr>
          <w:p w14:paraId="64887EC8" w14:textId="77777777" w:rsidR="00572C72" w:rsidRDefault="005C0827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PORTO</w:t>
            </w:r>
          </w:p>
        </w:tc>
        <w:tc>
          <w:tcPr>
            <w:tcW w:w="5031" w:type="dxa"/>
          </w:tcPr>
          <w:p w14:paraId="6374A275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CIVITANOVA</w:t>
            </w:r>
          </w:p>
        </w:tc>
      </w:tr>
      <w:tr w:rsidR="00572C72" w14:paraId="64CFCB75" w14:textId="77777777" w:rsidTr="00572C72">
        <w:tc>
          <w:tcPr>
            <w:tcW w:w="5031" w:type="dxa"/>
          </w:tcPr>
          <w:p w14:paraId="0D4C0F0D" w14:textId="77777777" w:rsidR="00572C72" w:rsidRDefault="005C0827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S.A. CALCIO CASTELFIDARDO</w:t>
            </w:r>
          </w:p>
        </w:tc>
        <w:tc>
          <w:tcPr>
            <w:tcW w:w="5031" w:type="dxa"/>
          </w:tcPr>
          <w:p w14:paraId="39EA190D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VIGOR MACERATA</w:t>
            </w:r>
          </w:p>
        </w:tc>
      </w:tr>
      <w:tr w:rsidR="00572C72" w14:paraId="1334B79A" w14:textId="77777777" w:rsidTr="00572C72">
        <w:tc>
          <w:tcPr>
            <w:tcW w:w="5031" w:type="dxa"/>
          </w:tcPr>
          <w:p w14:paraId="12BD2923" w14:textId="77777777" w:rsidR="00572C72" w:rsidRDefault="005C0827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VARANO</w:t>
            </w:r>
          </w:p>
        </w:tc>
        <w:tc>
          <w:tcPr>
            <w:tcW w:w="5031" w:type="dxa"/>
          </w:tcPr>
          <w:p w14:paraId="7DDFF130" w14:textId="77777777" w:rsidR="00572C72" w:rsidRDefault="008A098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VIGOR MONTECOSARO CALCIO</w:t>
            </w:r>
          </w:p>
        </w:tc>
      </w:tr>
    </w:tbl>
    <w:p w14:paraId="6874377B" w14:textId="77777777" w:rsidR="00572C72" w:rsidRDefault="00572C72" w:rsidP="0078008F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72C72" w:rsidRPr="00A36928" w14:paraId="21D52A1C" w14:textId="77777777" w:rsidTr="00D410CE">
        <w:tc>
          <w:tcPr>
            <w:tcW w:w="5031" w:type="dxa"/>
          </w:tcPr>
          <w:p w14:paraId="4D814DCA" w14:textId="77777777" w:rsidR="00572C72" w:rsidRPr="00A36928" w:rsidRDefault="00572C72" w:rsidP="00572C72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 xml:space="preserve">GIRONE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5031" w:type="dxa"/>
          </w:tcPr>
          <w:p w14:paraId="74920BA2" w14:textId="77777777" w:rsidR="00572C72" w:rsidRPr="00A36928" w:rsidRDefault="00572C72" w:rsidP="00572C72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 xml:space="preserve">GIRONE </w:t>
            </w:r>
            <w:r>
              <w:rPr>
                <w:rFonts w:ascii="Arial" w:hAnsi="Arial" w:cs="Arial"/>
                <w:b/>
              </w:rPr>
              <w:t>H</w:t>
            </w:r>
          </w:p>
        </w:tc>
      </w:tr>
      <w:tr w:rsidR="00572C72" w14:paraId="11F88207" w14:textId="77777777" w:rsidTr="00572C72">
        <w:tc>
          <w:tcPr>
            <w:tcW w:w="5031" w:type="dxa"/>
          </w:tcPr>
          <w:p w14:paraId="09BD2926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BELFORTESE </w:t>
            </w:r>
            <w:proofErr w:type="gramStart"/>
            <w:r>
              <w:rPr>
                <w:rFonts w:ascii="Arial" w:hAnsi="Arial" w:cs="Arial"/>
              </w:rPr>
              <w:t>R.SALVATORI</w:t>
            </w:r>
            <w:proofErr w:type="gramEnd"/>
          </w:p>
        </w:tc>
        <w:tc>
          <w:tcPr>
            <w:tcW w:w="5031" w:type="dxa"/>
          </w:tcPr>
          <w:p w14:paraId="38E05A64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CASETTE D’ETE 1968</w:t>
            </w:r>
          </w:p>
        </w:tc>
      </w:tr>
      <w:tr w:rsidR="00572C72" w14:paraId="0B68CBD1" w14:textId="77777777" w:rsidTr="00572C72">
        <w:tc>
          <w:tcPr>
            <w:tcW w:w="5031" w:type="dxa"/>
          </w:tcPr>
          <w:p w14:paraId="05A0F5E7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BORGO MOGLIANO MADAL</w:t>
            </w:r>
          </w:p>
        </w:tc>
        <w:tc>
          <w:tcPr>
            <w:tcW w:w="5031" w:type="dxa"/>
          </w:tcPr>
          <w:p w14:paraId="0B064A9B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CORVA CALCIO 2008</w:t>
            </w:r>
          </w:p>
        </w:tc>
      </w:tr>
      <w:tr w:rsidR="00572C72" w14:paraId="716CB7C7" w14:textId="77777777" w:rsidTr="00572C72">
        <w:tc>
          <w:tcPr>
            <w:tcW w:w="5031" w:type="dxa"/>
          </w:tcPr>
          <w:p w14:paraId="4E5FCA8C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ESANATOGLIA</w:t>
            </w:r>
          </w:p>
        </w:tc>
        <w:tc>
          <w:tcPr>
            <w:tcW w:w="5031" w:type="dxa"/>
          </w:tcPr>
          <w:p w14:paraId="4BEA2A7C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MAGLIANO CALCIO 2013</w:t>
            </w:r>
          </w:p>
        </w:tc>
      </w:tr>
      <w:tr w:rsidR="00572C72" w14:paraId="16099A82" w14:textId="77777777" w:rsidTr="00572C72">
        <w:tc>
          <w:tcPr>
            <w:tcW w:w="5031" w:type="dxa"/>
          </w:tcPr>
          <w:p w14:paraId="72D33A3C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 CLUB TOLENTINO</w:t>
            </w:r>
          </w:p>
        </w:tc>
        <w:tc>
          <w:tcPr>
            <w:tcW w:w="5031" w:type="dxa"/>
          </w:tcPr>
          <w:p w14:paraId="2C6E1432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 SAN PIETRANGELI</w:t>
            </w:r>
          </w:p>
        </w:tc>
      </w:tr>
      <w:tr w:rsidR="00572C72" w14:paraId="251ACB91" w14:textId="77777777" w:rsidTr="00572C72">
        <w:tc>
          <w:tcPr>
            <w:tcW w:w="5031" w:type="dxa"/>
          </w:tcPr>
          <w:p w14:paraId="097926A0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PALOMBESE</w:t>
            </w:r>
          </w:p>
        </w:tc>
        <w:tc>
          <w:tcPr>
            <w:tcW w:w="5031" w:type="dxa"/>
          </w:tcPr>
          <w:p w14:paraId="07CB80D9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MONTEGRANARO CALCIO</w:t>
            </w:r>
          </w:p>
        </w:tc>
      </w:tr>
      <w:tr w:rsidR="00572C72" w14:paraId="5C6A1141" w14:textId="77777777" w:rsidTr="00572C72">
        <w:tc>
          <w:tcPr>
            <w:tcW w:w="5031" w:type="dxa"/>
          </w:tcPr>
          <w:p w14:paraId="10003F23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PENNESE P.S.G.</w:t>
            </w:r>
          </w:p>
        </w:tc>
        <w:tc>
          <w:tcPr>
            <w:tcW w:w="5031" w:type="dxa"/>
          </w:tcPr>
          <w:p w14:paraId="7482E3CC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ELPIDIENSE CALCIO</w:t>
            </w:r>
          </w:p>
        </w:tc>
      </w:tr>
      <w:tr w:rsidR="00572C72" w14:paraId="3455898C" w14:textId="77777777" w:rsidTr="00572C72">
        <w:tc>
          <w:tcPr>
            <w:tcW w:w="5031" w:type="dxa"/>
          </w:tcPr>
          <w:p w14:paraId="6C24C619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POLLENZA</w:t>
            </w:r>
          </w:p>
        </w:tc>
        <w:tc>
          <w:tcPr>
            <w:tcW w:w="5031" w:type="dxa"/>
          </w:tcPr>
          <w:p w14:paraId="59D0A4F7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MOLINO</w:t>
            </w:r>
          </w:p>
        </w:tc>
      </w:tr>
      <w:tr w:rsidR="00572C72" w14:paraId="2F4CC457" w14:textId="77777777" w:rsidTr="00572C72">
        <w:tc>
          <w:tcPr>
            <w:tcW w:w="5031" w:type="dxa"/>
          </w:tcPr>
          <w:p w14:paraId="508A9653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RIPESANGINESIO</w:t>
            </w:r>
          </w:p>
        </w:tc>
        <w:tc>
          <w:tcPr>
            <w:tcW w:w="5031" w:type="dxa"/>
          </w:tcPr>
          <w:p w14:paraId="6FB5DF84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RECREATIVO P.S.E.</w:t>
            </w:r>
          </w:p>
        </w:tc>
      </w:tr>
      <w:tr w:rsidR="00572C72" w14:paraId="673BF0ED" w14:textId="77777777" w:rsidTr="00572C72">
        <w:tc>
          <w:tcPr>
            <w:tcW w:w="5031" w:type="dxa"/>
          </w:tcPr>
          <w:p w14:paraId="2F14FAF9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GINESIO CALCIO</w:t>
            </w:r>
          </w:p>
        </w:tc>
        <w:tc>
          <w:tcPr>
            <w:tcW w:w="5031" w:type="dxa"/>
          </w:tcPr>
          <w:p w14:paraId="52ECF33B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TELUSIANO CALCIO</w:t>
            </w:r>
          </w:p>
        </w:tc>
      </w:tr>
      <w:tr w:rsidR="00572C72" w14:paraId="5ACB1119" w14:textId="77777777" w:rsidTr="00572C72">
        <w:tc>
          <w:tcPr>
            <w:tcW w:w="5031" w:type="dxa"/>
          </w:tcPr>
          <w:p w14:paraId="0196B3C8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MARCO PETRIOLO</w:t>
            </w:r>
          </w:p>
        </w:tc>
        <w:tc>
          <w:tcPr>
            <w:tcW w:w="5031" w:type="dxa"/>
          </w:tcPr>
          <w:p w14:paraId="0D7BA08E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USG GROTTAZZOLINA CALCIO</w:t>
            </w:r>
          </w:p>
        </w:tc>
      </w:tr>
      <w:tr w:rsidR="00572C72" w14:paraId="400D8619" w14:textId="77777777" w:rsidTr="00572C72">
        <w:tc>
          <w:tcPr>
            <w:tcW w:w="5031" w:type="dxa"/>
          </w:tcPr>
          <w:p w14:paraId="3B5BC330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SARNANO</w:t>
            </w:r>
          </w:p>
        </w:tc>
        <w:tc>
          <w:tcPr>
            <w:tcW w:w="5031" w:type="dxa"/>
          </w:tcPr>
          <w:p w14:paraId="4A5BD52A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 </w:t>
            </w:r>
            <w:proofErr w:type="gramStart"/>
            <w:r>
              <w:rPr>
                <w:rFonts w:ascii="Arial" w:hAnsi="Arial" w:cs="Arial"/>
              </w:rPr>
              <w:t>S.CATERINA</w:t>
            </w:r>
            <w:proofErr w:type="gramEnd"/>
          </w:p>
        </w:tc>
      </w:tr>
      <w:tr w:rsidR="00572C72" w14:paraId="59CF6216" w14:textId="77777777" w:rsidTr="00572C72">
        <w:tc>
          <w:tcPr>
            <w:tcW w:w="5031" w:type="dxa"/>
          </w:tcPr>
          <w:p w14:paraId="61DE3EC1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SEFRENSE </w:t>
            </w:r>
          </w:p>
        </w:tc>
        <w:tc>
          <w:tcPr>
            <w:tcW w:w="5031" w:type="dxa"/>
          </w:tcPr>
          <w:p w14:paraId="261A4B81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</w:t>
            </w:r>
            <w:r w:rsidR="006D177F">
              <w:rPr>
                <w:rFonts w:ascii="Arial" w:hAnsi="Arial" w:cs="Arial"/>
              </w:rPr>
              <w:t>REGRA FC 2019</w:t>
            </w:r>
          </w:p>
        </w:tc>
      </w:tr>
      <w:tr w:rsidR="00572C72" w14:paraId="011670B1" w14:textId="77777777" w:rsidTr="00572C72">
        <w:tc>
          <w:tcPr>
            <w:tcW w:w="5031" w:type="dxa"/>
          </w:tcPr>
          <w:p w14:paraId="03F2D81D" w14:textId="77777777" w:rsidR="00572C72" w:rsidRDefault="00967CC6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 GUALDO CALCIO</w:t>
            </w:r>
          </w:p>
        </w:tc>
        <w:tc>
          <w:tcPr>
            <w:tcW w:w="5031" w:type="dxa"/>
          </w:tcPr>
          <w:p w14:paraId="16597627" w14:textId="77777777" w:rsidR="00572C72" w:rsidRDefault="006D177F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 P.</w:t>
            </w:r>
            <w:proofErr w:type="gramStart"/>
            <w:r>
              <w:rPr>
                <w:rFonts w:ascii="Arial" w:hAnsi="Arial" w:cs="Arial"/>
              </w:rPr>
              <w:t>S.ELPIDIO</w:t>
            </w:r>
            <w:proofErr w:type="gramEnd"/>
            <w:r>
              <w:rPr>
                <w:rFonts w:ascii="Arial" w:hAnsi="Arial" w:cs="Arial"/>
              </w:rPr>
              <w:t xml:space="preserve"> C.FALERIA</w:t>
            </w:r>
          </w:p>
        </w:tc>
      </w:tr>
    </w:tbl>
    <w:p w14:paraId="54EDE475" w14:textId="77777777" w:rsidR="00C020D0" w:rsidRDefault="00C020D0" w:rsidP="0078008F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2"/>
        <w:gridCol w:w="4960"/>
      </w:tblGrid>
      <w:tr w:rsidR="00572C72" w:rsidRPr="00A36928" w14:paraId="7808D24D" w14:textId="77777777" w:rsidTr="00D410CE">
        <w:tc>
          <w:tcPr>
            <w:tcW w:w="5031" w:type="dxa"/>
          </w:tcPr>
          <w:p w14:paraId="45623226" w14:textId="77777777" w:rsidR="00572C72" w:rsidRPr="00A36928" w:rsidRDefault="00572C72" w:rsidP="00572C72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A36928">
              <w:rPr>
                <w:rFonts w:ascii="Arial" w:hAnsi="Arial" w:cs="Arial"/>
                <w:b/>
              </w:rPr>
              <w:t xml:space="preserve">GIRONE 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031" w:type="dxa"/>
          </w:tcPr>
          <w:p w14:paraId="632AB258" w14:textId="77777777" w:rsidR="00572C72" w:rsidRPr="00A36928" w:rsidRDefault="00572C72" w:rsidP="00D410CE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GIRONE L</w:t>
            </w:r>
          </w:p>
        </w:tc>
      </w:tr>
      <w:tr w:rsidR="00572C72" w14:paraId="20C5D90B" w14:textId="77777777" w:rsidTr="00572C72">
        <w:tc>
          <w:tcPr>
            <w:tcW w:w="5031" w:type="dxa"/>
          </w:tcPr>
          <w:p w14:paraId="0578C93D" w14:textId="77777777" w:rsidR="00572C72" w:rsidRDefault="00AA5CBA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A.V.I.S. RIPATRANSONE</w:t>
            </w:r>
          </w:p>
        </w:tc>
        <w:tc>
          <w:tcPr>
            <w:tcW w:w="5031" w:type="dxa"/>
          </w:tcPr>
          <w:p w14:paraId="05CCE6FB" w14:textId="77777777" w:rsidR="00572C72" w:rsidRDefault="00F7019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ACQUASANTA CALCIO</w:t>
            </w:r>
          </w:p>
        </w:tc>
      </w:tr>
      <w:tr w:rsidR="00572C72" w14:paraId="09EE1DB2" w14:textId="77777777" w:rsidTr="00572C72">
        <w:tc>
          <w:tcPr>
            <w:tcW w:w="5031" w:type="dxa"/>
          </w:tcPr>
          <w:p w14:paraId="612434C4" w14:textId="77777777" w:rsidR="00572C72" w:rsidRDefault="00AA5CBA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ACQUAVIVA CALCIO</w:t>
            </w:r>
          </w:p>
        </w:tc>
        <w:tc>
          <w:tcPr>
            <w:tcW w:w="5031" w:type="dxa"/>
          </w:tcPr>
          <w:p w14:paraId="45091EC4" w14:textId="77777777" w:rsidR="00572C72" w:rsidRDefault="00F7019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AUDAX PAGLIARE</w:t>
            </w:r>
          </w:p>
        </w:tc>
      </w:tr>
      <w:tr w:rsidR="00572C72" w14:paraId="6EC7CB2A" w14:textId="77777777" w:rsidTr="00572C72">
        <w:tc>
          <w:tcPr>
            <w:tcW w:w="5031" w:type="dxa"/>
          </w:tcPr>
          <w:p w14:paraId="0EF5FD00" w14:textId="77777777" w:rsidR="00572C72" w:rsidRDefault="00AA5CBA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AGRARIA CLUB</w:t>
            </w:r>
          </w:p>
        </w:tc>
        <w:tc>
          <w:tcPr>
            <w:tcW w:w="5031" w:type="dxa"/>
          </w:tcPr>
          <w:p w14:paraId="0DF7997B" w14:textId="77777777" w:rsidR="00572C72" w:rsidRDefault="00F7019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CASTORANESE</w:t>
            </w:r>
          </w:p>
        </w:tc>
      </w:tr>
      <w:tr w:rsidR="00572C72" w14:paraId="5A915D69" w14:textId="77777777" w:rsidTr="00572C72">
        <w:tc>
          <w:tcPr>
            <w:tcW w:w="5031" w:type="dxa"/>
          </w:tcPr>
          <w:p w14:paraId="01C9EF0A" w14:textId="77777777" w:rsidR="00572C72" w:rsidRDefault="00AA5CBA" w:rsidP="00AA5CBA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ATLETICO PORCHIA</w:t>
            </w:r>
          </w:p>
        </w:tc>
        <w:tc>
          <w:tcPr>
            <w:tcW w:w="5031" w:type="dxa"/>
          </w:tcPr>
          <w:p w14:paraId="3AE411F3" w14:textId="77777777" w:rsidR="00572C72" w:rsidRDefault="00F7019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COMUNANZA</w:t>
            </w:r>
          </w:p>
        </w:tc>
      </w:tr>
      <w:tr w:rsidR="00572C72" w14:paraId="3A28784B" w14:textId="77777777" w:rsidTr="00572C72">
        <w:tc>
          <w:tcPr>
            <w:tcW w:w="5031" w:type="dxa"/>
          </w:tcPr>
          <w:p w14:paraId="15B97697" w14:textId="77777777" w:rsidR="00572C72" w:rsidRDefault="00AA5CBA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BORGO ROSSELLI</w:t>
            </w:r>
          </w:p>
        </w:tc>
        <w:tc>
          <w:tcPr>
            <w:tcW w:w="5031" w:type="dxa"/>
          </w:tcPr>
          <w:p w14:paraId="0707327C" w14:textId="77777777" w:rsidR="00572C72" w:rsidRDefault="005646E2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J.R.V.S. </w:t>
            </w:r>
            <w:r w:rsidR="00F70199">
              <w:rPr>
                <w:rFonts w:ascii="Arial" w:hAnsi="Arial" w:cs="Arial"/>
              </w:rPr>
              <w:t>ASCOLI</w:t>
            </w:r>
          </w:p>
        </w:tc>
      </w:tr>
      <w:tr w:rsidR="00572C72" w14:paraId="3CD647D5" w14:textId="77777777" w:rsidTr="00572C72">
        <w:tc>
          <w:tcPr>
            <w:tcW w:w="5031" w:type="dxa"/>
          </w:tcPr>
          <w:p w14:paraId="3D9BA665" w14:textId="77777777" w:rsidR="00572C72" w:rsidRDefault="00AA5CBA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F.C. PEDASO 1969</w:t>
            </w:r>
          </w:p>
        </w:tc>
        <w:tc>
          <w:tcPr>
            <w:tcW w:w="5031" w:type="dxa"/>
          </w:tcPr>
          <w:p w14:paraId="174B3FAB" w14:textId="77777777" w:rsidR="00572C72" w:rsidRDefault="00F7019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MALTIGNANO CALCIO</w:t>
            </w:r>
          </w:p>
        </w:tc>
      </w:tr>
      <w:tr w:rsidR="00AA5CBA" w14:paraId="03AEE33B" w14:textId="77777777" w:rsidTr="00D410CE">
        <w:tc>
          <w:tcPr>
            <w:tcW w:w="5031" w:type="dxa"/>
          </w:tcPr>
          <w:p w14:paraId="038E7F83" w14:textId="77777777" w:rsidR="00AA5CBA" w:rsidRDefault="00AA5CBA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F.C. TORRIONE CALCIO 1919</w:t>
            </w:r>
          </w:p>
        </w:tc>
        <w:tc>
          <w:tcPr>
            <w:tcW w:w="5031" w:type="dxa"/>
          </w:tcPr>
          <w:p w14:paraId="0CBE82DC" w14:textId="77777777" w:rsidR="00AA5CBA" w:rsidRDefault="00F70199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MONTEPRANDONE</w:t>
            </w:r>
          </w:p>
        </w:tc>
      </w:tr>
      <w:tr w:rsidR="00AA5CBA" w14:paraId="073C50B7" w14:textId="77777777" w:rsidTr="00D410CE">
        <w:tc>
          <w:tcPr>
            <w:tcW w:w="5031" w:type="dxa"/>
          </w:tcPr>
          <w:p w14:paraId="674FEF7A" w14:textId="77777777" w:rsidR="00AA5CBA" w:rsidRDefault="00AA5CBA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G.M.D. GROTTAMMARE 89</w:t>
            </w:r>
          </w:p>
        </w:tc>
        <w:tc>
          <w:tcPr>
            <w:tcW w:w="5031" w:type="dxa"/>
          </w:tcPr>
          <w:p w14:paraId="00A2F922" w14:textId="77777777" w:rsidR="00AA5CBA" w:rsidRDefault="00F70199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OLIMPIA SPINETOLI</w:t>
            </w:r>
          </w:p>
        </w:tc>
      </w:tr>
      <w:tr w:rsidR="00AA5CBA" w14:paraId="28A7C6E1" w14:textId="77777777" w:rsidTr="00D410CE">
        <w:tc>
          <w:tcPr>
            <w:tcW w:w="5031" w:type="dxa"/>
          </w:tcPr>
          <w:p w14:paraId="2FF13B46" w14:textId="77777777" w:rsidR="00AA5CBA" w:rsidRDefault="00AA5CBA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MONTEFIORE</w:t>
            </w:r>
          </w:p>
        </w:tc>
        <w:tc>
          <w:tcPr>
            <w:tcW w:w="5031" w:type="dxa"/>
          </w:tcPr>
          <w:p w14:paraId="547BB3A6" w14:textId="77777777" w:rsidR="00AA5CBA" w:rsidRDefault="00F70199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PICENO </w:t>
            </w:r>
            <w:proofErr w:type="gramStart"/>
            <w:r>
              <w:rPr>
                <w:rFonts w:ascii="Arial" w:hAnsi="Arial" w:cs="Arial"/>
              </w:rPr>
              <w:t>UNITED  A</w:t>
            </w:r>
            <w:proofErr w:type="gramEnd"/>
            <w:r>
              <w:rPr>
                <w:rFonts w:ascii="Arial" w:hAnsi="Arial" w:cs="Arial"/>
              </w:rPr>
              <w:t xml:space="preserve"> R.L.</w:t>
            </w:r>
          </w:p>
        </w:tc>
      </w:tr>
      <w:tr w:rsidR="00572C72" w14:paraId="2302ABE4" w14:textId="77777777" w:rsidTr="00572C72">
        <w:tc>
          <w:tcPr>
            <w:tcW w:w="5031" w:type="dxa"/>
          </w:tcPr>
          <w:p w14:paraId="4785602F" w14:textId="77777777" w:rsidR="00572C72" w:rsidRDefault="00AA5CBA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PETRITOLI 1960</w:t>
            </w:r>
          </w:p>
        </w:tc>
        <w:tc>
          <w:tcPr>
            <w:tcW w:w="5031" w:type="dxa"/>
          </w:tcPr>
          <w:p w14:paraId="62C7B8A0" w14:textId="77777777" w:rsidR="00572C72" w:rsidRDefault="00F7019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CALCIO ASCOLI</w:t>
            </w:r>
          </w:p>
        </w:tc>
      </w:tr>
      <w:tr w:rsidR="00AA5CBA" w14:paraId="68DC3F38" w14:textId="77777777" w:rsidTr="00D410CE">
        <w:tc>
          <w:tcPr>
            <w:tcW w:w="5031" w:type="dxa"/>
          </w:tcPr>
          <w:p w14:paraId="38891488" w14:textId="77777777" w:rsidR="00AA5CBA" w:rsidRDefault="00AA5CBA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CUPRENSE</w:t>
            </w:r>
          </w:p>
        </w:tc>
        <w:tc>
          <w:tcPr>
            <w:tcW w:w="5031" w:type="dxa"/>
          </w:tcPr>
          <w:p w14:paraId="7DE582EA" w14:textId="77777777" w:rsidR="00AA5CBA" w:rsidRDefault="00F70199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UNIONE PIAZZA IMMACOLATA</w:t>
            </w:r>
          </w:p>
        </w:tc>
      </w:tr>
      <w:tr w:rsidR="00AA5CBA" w14:paraId="61532D1A" w14:textId="77777777" w:rsidTr="00D410CE">
        <w:tc>
          <w:tcPr>
            <w:tcW w:w="5031" w:type="dxa"/>
          </w:tcPr>
          <w:p w14:paraId="64723D0E" w14:textId="77777777" w:rsidR="00AA5CBA" w:rsidRDefault="00AA5CBA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VALTESINO A.S.D.</w:t>
            </w:r>
          </w:p>
        </w:tc>
        <w:tc>
          <w:tcPr>
            <w:tcW w:w="5031" w:type="dxa"/>
          </w:tcPr>
          <w:p w14:paraId="0D9D29A4" w14:textId="77777777" w:rsidR="00AA5CBA" w:rsidRDefault="00F70199" w:rsidP="00D410CE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VIGOR FOLIGNANO</w:t>
            </w:r>
          </w:p>
        </w:tc>
      </w:tr>
      <w:tr w:rsidR="00572C72" w14:paraId="5CEE6AB6" w14:textId="77777777" w:rsidTr="00572C72">
        <w:tc>
          <w:tcPr>
            <w:tcW w:w="5031" w:type="dxa"/>
          </w:tcPr>
          <w:p w14:paraId="4EF624F2" w14:textId="77777777" w:rsidR="00572C72" w:rsidRDefault="00AA5CBA" w:rsidP="0078008F">
            <w:pPr>
              <w:pStyle w:val="Nessunaspaziatura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U.MANDOLESI</w:t>
            </w:r>
            <w:proofErr w:type="gramEnd"/>
            <w:r>
              <w:rPr>
                <w:rFonts w:ascii="Arial" w:hAnsi="Arial" w:cs="Arial"/>
              </w:rPr>
              <w:t xml:space="preserve"> CALCIO</w:t>
            </w:r>
          </w:p>
        </w:tc>
        <w:tc>
          <w:tcPr>
            <w:tcW w:w="5031" w:type="dxa"/>
          </w:tcPr>
          <w:p w14:paraId="53F44456" w14:textId="77777777" w:rsidR="00572C72" w:rsidRDefault="00F70199" w:rsidP="0078008F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 STELLA</w:t>
            </w:r>
          </w:p>
        </w:tc>
      </w:tr>
    </w:tbl>
    <w:p w14:paraId="4180AF4B" w14:textId="77777777" w:rsidR="00D12F67" w:rsidRPr="005F6C44" w:rsidRDefault="00D12F67" w:rsidP="0078008F">
      <w:pPr>
        <w:pStyle w:val="Nessunaspaziatura"/>
        <w:ind w:left="720"/>
        <w:rPr>
          <w:rFonts w:ascii="Arial" w:hAnsi="Arial" w:cs="Arial"/>
        </w:rPr>
      </w:pPr>
    </w:p>
    <w:p w14:paraId="00D1AEA9" w14:textId="77777777" w:rsidR="0078008F" w:rsidRDefault="0078008F" w:rsidP="0078008F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JUNIORES REGIONALI</w:t>
      </w:r>
    </w:p>
    <w:p w14:paraId="072637C7" w14:textId="77777777" w:rsidR="0078008F" w:rsidRDefault="0078008F" w:rsidP="0078008F">
      <w:pPr>
        <w:pStyle w:val="Nessunaspaziatura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55"/>
      </w:tblGrid>
      <w:tr w:rsidR="0003590D" w:rsidRPr="00D410CE" w14:paraId="1ABB925B" w14:textId="77777777" w:rsidTr="0003590D">
        <w:tc>
          <w:tcPr>
            <w:tcW w:w="5031" w:type="dxa"/>
          </w:tcPr>
          <w:p w14:paraId="6036917A" w14:textId="77777777" w:rsidR="0003590D" w:rsidRPr="00D410CE" w:rsidRDefault="00D410CE" w:rsidP="00D410CE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D410CE">
              <w:rPr>
                <w:rFonts w:ascii="Arial" w:hAnsi="Arial" w:cs="Arial"/>
                <w:b/>
              </w:rPr>
              <w:t>GIRONE A</w:t>
            </w:r>
          </w:p>
        </w:tc>
        <w:tc>
          <w:tcPr>
            <w:tcW w:w="5031" w:type="dxa"/>
          </w:tcPr>
          <w:p w14:paraId="2877E5E7" w14:textId="77777777" w:rsidR="0003590D" w:rsidRPr="00D410CE" w:rsidRDefault="00D410CE" w:rsidP="00D410CE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D410CE">
              <w:rPr>
                <w:rFonts w:ascii="Arial" w:hAnsi="Arial" w:cs="Arial"/>
                <w:b/>
              </w:rPr>
              <w:t>GIRONE B</w:t>
            </w:r>
          </w:p>
        </w:tc>
      </w:tr>
      <w:tr w:rsidR="0003590D" w14:paraId="4D736AC3" w14:textId="77777777" w:rsidTr="0003590D">
        <w:tc>
          <w:tcPr>
            <w:tcW w:w="5031" w:type="dxa"/>
          </w:tcPr>
          <w:p w14:paraId="28EA72D2" w14:textId="77777777" w:rsidR="0003590D" w:rsidRDefault="00D410CE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  <w:proofErr w:type="gramStart"/>
            <w:r>
              <w:rPr>
                <w:rFonts w:ascii="Arial" w:hAnsi="Arial" w:cs="Arial"/>
              </w:rPr>
              <w:t>C.VIGOR</w:t>
            </w:r>
            <w:proofErr w:type="gramEnd"/>
            <w:r>
              <w:rPr>
                <w:rFonts w:ascii="Arial" w:hAnsi="Arial" w:cs="Arial"/>
              </w:rPr>
              <w:t xml:space="preserve"> SENIGALLIA</w:t>
            </w:r>
          </w:p>
        </w:tc>
        <w:tc>
          <w:tcPr>
            <w:tcW w:w="5031" w:type="dxa"/>
          </w:tcPr>
          <w:p w14:paraId="454399E3" w14:textId="77777777" w:rsidR="0003590D" w:rsidRDefault="00D410CE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ANCONITANA A.S.D.</w:t>
            </w:r>
          </w:p>
        </w:tc>
      </w:tr>
      <w:tr w:rsidR="0003590D" w14:paraId="44D1B502" w14:textId="77777777" w:rsidTr="0003590D">
        <w:tc>
          <w:tcPr>
            <w:tcW w:w="5031" w:type="dxa"/>
          </w:tcPr>
          <w:p w14:paraId="5FD397C0" w14:textId="77777777" w:rsidR="0003590D" w:rsidRDefault="00D410CE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FERMIGNANESE</w:t>
            </w:r>
          </w:p>
        </w:tc>
        <w:tc>
          <w:tcPr>
            <w:tcW w:w="5031" w:type="dxa"/>
          </w:tcPr>
          <w:p w14:paraId="53718394" w14:textId="77777777" w:rsidR="0003590D" w:rsidRDefault="00D410CE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BIAGIO NAZZARO</w:t>
            </w:r>
          </w:p>
        </w:tc>
      </w:tr>
      <w:tr w:rsidR="00D410CE" w14:paraId="4A111941" w14:textId="77777777" w:rsidTr="00D410CE">
        <w:tc>
          <w:tcPr>
            <w:tcW w:w="5031" w:type="dxa"/>
          </w:tcPr>
          <w:p w14:paraId="3C19EB50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FORSEMPRONESE 1949</w:t>
            </w:r>
          </w:p>
        </w:tc>
        <w:tc>
          <w:tcPr>
            <w:tcW w:w="5031" w:type="dxa"/>
          </w:tcPr>
          <w:p w14:paraId="496530E2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FABRIANO CERRETO</w:t>
            </w:r>
          </w:p>
        </w:tc>
      </w:tr>
      <w:tr w:rsidR="00D410CE" w14:paraId="60ECE390" w14:textId="77777777" w:rsidTr="00D410CE">
        <w:tc>
          <w:tcPr>
            <w:tcW w:w="5031" w:type="dxa"/>
          </w:tcPr>
          <w:p w14:paraId="0D02B393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GABICCE GRADARA</w:t>
            </w:r>
          </w:p>
        </w:tc>
        <w:tc>
          <w:tcPr>
            <w:tcW w:w="5031" w:type="dxa"/>
          </w:tcPr>
          <w:p w14:paraId="3BAFC387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JESINA CALCIO</w:t>
            </w:r>
          </w:p>
        </w:tc>
      </w:tr>
      <w:tr w:rsidR="00D410CE" w14:paraId="6845A0A8" w14:textId="77777777" w:rsidTr="00D410CE">
        <w:tc>
          <w:tcPr>
            <w:tcW w:w="5031" w:type="dxa"/>
          </w:tcPr>
          <w:p w14:paraId="7AE2FD20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SPORT MONTECCHIO</w:t>
            </w:r>
          </w:p>
        </w:tc>
        <w:tc>
          <w:tcPr>
            <w:tcW w:w="5031" w:type="dxa"/>
          </w:tcPr>
          <w:p w14:paraId="7115B174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MOIE VALLESINA</w:t>
            </w:r>
          </w:p>
        </w:tc>
      </w:tr>
      <w:tr w:rsidR="0003590D" w14:paraId="5DE76A77" w14:textId="77777777" w:rsidTr="0003590D">
        <w:tc>
          <w:tcPr>
            <w:tcW w:w="5031" w:type="dxa"/>
          </w:tcPr>
          <w:p w14:paraId="52312E10" w14:textId="77777777" w:rsidR="0003590D" w:rsidRDefault="00D410CE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LMV URBINO CALCIO</w:t>
            </w:r>
          </w:p>
        </w:tc>
        <w:tc>
          <w:tcPr>
            <w:tcW w:w="5031" w:type="dxa"/>
          </w:tcPr>
          <w:p w14:paraId="43C0FE45" w14:textId="77777777" w:rsidR="0003590D" w:rsidRDefault="00D410CE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OSIMANA</w:t>
            </w:r>
          </w:p>
        </w:tc>
      </w:tr>
      <w:tr w:rsidR="00D410CE" w14:paraId="3E53CC79" w14:textId="77777777" w:rsidTr="00D410CE">
        <w:tc>
          <w:tcPr>
            <w:tcW w:w="5031" w:type="dxa"/>
          </w:tcPr>
          <w:p w14:paraId="11EC496D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CALCIO</w:t>
            </w:r>
          </w:p>
        </w:tc>
        <w:tc>
          <w:tcPr>
            <w:tcW w:w="5031" w:type="dxa"/>
          </w:tcPr>
          <w:p w14:paraId="30C9872E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OSIMOSTAZIONE C.D.</w:t>
            </w:r>
          </w:p>
        </w:tc>
      </w:tr>
      <w:tr w:rsidR="00D410CE" w14:paraId="3F1D8B43" w14:textId="77777777" w:rsidTr="00D410CE">
        <w:tc>
          <w:tcPr>
            <w:tcW w:w="5031" w:type="dxa"/>
          </w:tcPr>
          <w:p w14:paraId="2FD812DA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</w:t>
            </w:r>
            <w:r w:rsidR="008138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VENERANDA</w:t>
            </w:r>
          </w:p>
        </w:tc>
        <w:tc>
          <w:tcPr>
            <w:tcW w:w="5031" w:type="dxa"/>
          </w:tcPr>
          <w:p w14:paraId="0F580752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PALOMBINA VECCHIA</w:t>
            </w:r>
          </w:p>
        </w:tc>
      </w:tr>
      <w:tr w:rsidR="00D410CE" w14:paraId="282E8D1E" w14:textId="77777777" w:rsidTr="00D410CE">
        <w:tc>
          <w:tcPr>
            <w:tcW w:w="5031" w:type="dxa"/>
          </w:tcPr>
          <w:p w14:paraId="6B746533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SENIGALLIA CALCIO</w:t>
            </w:r>
          </w:p>
        </w:tc>
        <w:tc>
          <w:tcPr>
            <w:tcW w:w="5031" w:type="dxa"/>
          </w:tcPr>
          <w:p w14:paraId="6B5B49E3" w14:textId="77777777" w:rsidR="00D410CE" w:rsidRDefault="000D44AB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PASSATEMPESE</w:t>
            </w:r>
          </w:p>
        </w:tc>
      </w:tr>
      <w:tr w:rsidR="00D410CE" w14:paraId="7C915728" w14:textId="77777777" w:rsidTr="00D410CE">
        <w:tc>
          <w:tcPr>
            <w:tcW w:w="5031" w:type="dxa"/>
          </w:tcPr>
          <w:p w14:paraId="1CE870EC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URBANIA CALCIO</w:t>
            </w:r>
          </w:p>
        </w:tc>
        <w:tc>
          <w:tcPr>
            <w:tcW w:w="5031" w:type="dxa"/>
          </w:tcPr>
          <w:p w14:paraId="1C40C9FB" w14:textId="77777777" w:rsidR="00D410CE" w:rsidRDefault="000D44AB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PORTUALI CALCIO ANCONA</w:t>
            </w:r>
          </w:p>
        </w:tc>
      </w:tr>
      <w:tr w:rsidR="00D410CE" w14:paraId="1836F3C6" w14:textId="77777777" w:rsidTr="00D410CE">
        <w:tc>
          <w:tcPr>
            <w:tcW w:w="5031" w:type="dxa"/>
          </w:tcPr>
          <w:p w14:paraId="6EC9837A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VALFOGLIA</w:t>
            </w:r>
          </w:p>
        </w:tc>
        <w:tc>
          <w:tcPr>
            <w:tcW w:w="5031" w:type="dxa"/>
          </w:tcPr>
          <w:p w14:paraId="43C5D987" w14:textId="77777777" w:rsidR="00D410CE" w:rsidRDefault="000D44AB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SASSOFERRATO GENGA</w:t>
            </w:r>
          </w:p>
        </w:tc>
      </w:tr>
      <w:tr w:rsidR="00D410CE" w14:paraId="4697B7C7" w14:textId="77777777" w:rsidTr="00D410CE">
        <w:tc>
          <w:tcPr>
            <w:tcW w:w="5031" w:type="dxa"/>
          </w:tcPr>
          <w:p w14:paraId="0F32C3B5" w14:textId="77777777" w:rsidR="00D410CE" w:rsidRDefault="00D410CE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VILLA </w:t>
            </w:r>
            <w:proofErr w:type="gramStart"/>
            <w:r>
              <w:rPr>
                <w:rFonts w:ascii="Arial" w:hAnsi="Arial" w:cs="Arial"/>
              </w:rPr>
              <w:t>S.MARTINO</w:t>
            </w:r>
            <w:proofErr w:type="gramEnd"/>
          </w:p>
        </w:tc>
        <w:tc>
          <w:tcPr>
            <w:tcW w:w="5031" w:type="dxa"/>
          </w:tcPr>
          <w:p w14:paraId="298AA2E3" w14:textId="77777777" w:rsidR="00D410CE" w:rsidRDefault="000D44AB" w:rsidP="00D410CE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VIGOR CASTELFIDARDO-O</w:t>
            </w:r>
          </w:p>
        </w:tc>
      </w:tr>
    </w:tbl>
    <w:p w14:paraId="45723AEA" w14:textId="77777777" w:rsidR="0003590D" w:rsidRDefault="0003590D" w:rsidP="0078008F">
      <w:pPr>
        <w:pStyle w:val="Nessunaspaziatura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8"/>
        <w:gridCol w:w="4954"/>
      </w:tblGrid>
      <w:tr w:rsidR="0003590D" w:rsidRPr="000D44AB" w14:paraId="1FB344CC" w14:textId="77777777" w:rsidTr="0003590D">
        <w:tc>
          <w:tcPr>
            <w:tcW w:w="5031" w:type="dxa"/>
          </w:tcPr>
          <w:p w14:paraId="4A4AF2E2" w14:textId="77777777" w:rsidR="0003590D" w:rsidRPr="000D44AB" w:rsidRDefault="000D44AB" w:rsidP="000D44AB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0D44AB">
              <w:rPr>
                <w:rFonts w:ascii="Arial" w:hAnsi="Arial" w:cs="Arial"/>
                <w:b/>
              </w:rPr>
              <w:t>GIRONE C</w:t>
            </w:r>
          </w:p>
        </w:tc>
        <w:tc>
          <w:tcPr>
            <w:tcW w:w="5031" w:type="dxa"/>
          </w:tcPr>
          <w:p w14:paraId="385493B4" w14:textId="77777777" w:rsidR="0003590D" w:rsidRPr="000D44AB" w:rsidRDefault="000D44AB" w:rsidP="000D44AB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0D44AB">
              <w:rPr>
                <w:rFonts w:ascii="Arial" w:hAnsi="Arial" w:cs="Arial"/>
                <w:b/>
              </w:rPr>
              <w:t>GIRONE D</w:t>
            </w:r>
          </w:p>
        </w:tc>
      </w:tr>
      <w:tr w:rsidR="0003590D" w14:paraId="0DD4A359" w14:textId="77777777" w:rsidTr="0003590D">
        <w:tc>
          <w:tcPr>
            <w:tcW w:w="5031" w:type="dxa"/>
          </w:tcPr>
          <w:p w14:paraId="3B6308DF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AURORA CALCIO JESI</w:t>
            </w:r>
          </w:p>
        </w:tc>
        <w:tc>
          <w:tcPr>
            <w:tcW w:w="5031" w:type="dxa"/>
          </w:tcPr>
          <w:p w14:paraId="615826C8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ATLETICO CENTOBUCHI</w:t>
            </w:r>
          </w:p>
        </w:tc>
      </w:tr>
      <w:tr w:rsidR="0003590D" w14:paraId="72B87DC8" w14:textId="77777777" w:rsidTr="0003590D">
        <w:tc>
          <w:tcPr>
            <w:tcW w:w="5031" w:type="dxa"/>
          </w:tcPr>
          <w:p w14:paraId="318B34E5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CHIESANUOVA A.S.D.</w:t>
            </w:r>
          </w:p>
        </w:tc>
        <w:tc>
          <w:tcPr>
            <w:tcW w:w="5031" w:type="dxa"/>
          </w:tcPr>
          <w:p w14:paraId="44790B6F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CALCIO ATLETICO ASCOLI</w:t>
            </w:r>
          </w:p>
        </w:tc>
      </w:tr>
      <w:tr w:rsidR="0003590D" w14:paraId="23104A64" w14:textId="77777777" w:rsidTr="0003590D">
        <w:tc>
          <w:tcPr>
            <w:tcW w:w="5031" w:type="dxa"/>
          </w:tcPr>
          <w:p w14:paraId="2ABE6768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CIVITANOVESE CALCIO</w:t>
            </w:r>
          </w:p>
        </w:tc>
        <w:tc>
          <w:tcPr>
            <w:tcW w:w="5031" w:type="dxa"/>
          </w:tcPr>
          <w:p w14:paraId="6591BD19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CASTEL DI LAMA</w:t>
            </w:r>
          </w:p>
        </w:tc>
      </w:tr>
      <w:tr w:rsidR="0003590D" w14:paraId="13324C20" w14:textId="77777777" w:rsidTr="0003590D">
        <w:tc>
          <w:tcPr>
            <w:tcW w:w="5031" w:type="dxa"/>
          </w:tcPr>
          <w:p w14:paraId="43029DCB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FILOTTRANESE A.S.D.</w:t>
            </w:r>
          </w:p>
        </w:tc>
        <w:tc>
          <w:tcPr>
            <w:tcW w:w="5031" w:type="dxa"/>
          </w:tcPr>
          <w:p w14:paraId="566C48D1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CENTOBUCHI 1972 MP</w:t>
            </w:r>
          </w:p>
        </w:tc>
      </w:tr>
      <w:tr w:rsidR="0003590D" w14:paraId="71BE09BE" w14:textId="77777777" w:rsidTr="0003590D">
        <w:tc>
          <w:tcPr>
            <w:tcW w:w="5031" w:type="dxa"/>
          </w:tcPr>
          <w:p w14:paraId="0B9F2512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LORETO A.D.</w:t>
            </w:r>
          </w:p>
        </w:tc>
        <w:tc>
          <w:tcPr>
            <w:tcW w:w="5031" w:type="dxa"/>
          </w:tcPr>
          <w:p w14:paraId="735DD4EA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CUPRENSE 1933</w:t>
            </w:r>
          </w:p>
        </w:tc>
      </w:tr>
      <w:tr w:rsidR="0003590D" w14:paraId="76EB9A48" w14:textId="77777777" w:rsidTr="0003590D">
        <w:tc>
          <w:tcPr>
            <w:tcW w:w="5031" w:type="dxa"/>
          </w:tcPr>
          <w:p w14:paraId="2288BE3A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MONTECOSARO</w:t>
            </w:r>
          </w:p>
        </w:tc>
        <w:tc>
          <w:tcPr>
            <w:tcW w:w="5031" w:type="dxa"/>
          </w:tcPr>
          <w:p w14:paraId="72F688D0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GROTTAMMARE C. 1899</w:t>
            </w:r>
          </w:p>
        </w:tc>
      </w:tr>
      <w:tr w:rsidR="0003590D" w14:paraId="2A4333B9" w14:textId="77777777" w:rsidTr="0003590D">
        <w:tc>
          <w:tcPr>
            <w:tcW w:w="5031" w:type="dxa"/>
          </w:tcPr>
          <w:p w14:paraId="478AACC6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MONTEFANO CALCIO</w:t>
            </w:r>
          </w:p>
        </w:tc>
        <w:tc>
          <w:tcPr>
            <w:tcW w:w="5031" w:type="dxa"/>
          </w:tcPr>
          <w:p w14:paraId="2E130212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MONTICELLI CALCIO S.R.L.</w:t>
            </w:r>
          </w:p>
        </w:tc>
      </w:tr>
      <w:tr w:rsidR="0003590D" w14:paraId="11326102" w14:textId="77777777" w:rsidTr="0003590D">
        <w:tc>
          <w:tcPr>
            <w:tcW w:w="5031" w:type="dxa"/>
          </w:tcPr>
          <w:p w14:paraId="6F24091C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MONTEMILONE POLLENZA</w:t>
            </w:r>
          </w:p>
        </w:tc>
        <w:tc>
          <w:tcPr>
            <w:tcW w:w="5031" w:type="dxa"/>
          </w:tcPr>
          <w:p w14:paraId="547E6D42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MONTURANO CAMPIGLIONE</w:t>
            </w:r>
          </w:p>
        </w:tc>
      </w:tr>
      <w:tr w:rsidR="0003590D" w14:paraId="1AC9D143" w14:textId="77777777" w:rsidTr="0003590D">
        <w:tc>
          <w:tcPr>
            <w:tcW w:w="5031" w:type="dxa"/>
          </w:tcPr>
          <w:p w14:paraId="54C05002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PORTORECANATI A.S.D.</w:t>
            </w:r>
          </w:p>
        </w:tc>
        <w:tc>
          <w:tcPr>
            <w:tcW w:w="5031" w:type="dxa"/>
          </w:tcPr>
          <w:p w14:paraId="70CA4519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PALMENSE SSDARL</w:t>
            </w:r>
          </w:p>
        </w:tc>
      </w:tr>
      <w:tr w:rsidR="0003590D" w14:paraId="49E267A9" w14:textId="77777777" w:rsidTr="0003590D">
        <w:tc>
          <w:tcPr>
            <w:tcW w:w="5031" w:type="dxa"/>
          </w:tcPr>
          <w:p w14:paraId="4B6DB082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POTENZA PICENA</w:t>
            </w:r>
          </w:p>
        </w:tc>
        <w:tc>
          <w:tcPr>
            <w:tcW w:w="5031" w:type="dxa"/>
          </w:tcPr>
          <w:p w14:paraId="4A195BC5" w14:textId="77777777" w:rsidR="0003590D" w:rsidRDefault="000D44AB" w:rsidP="000D44AB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 D’ASCOLI S.R.L.</w:t>
            </w:r>
          </w:p>
        </w:tc>
      </w:tr>
      <w:tr w:rsidR="0003590D" w14:paraId="64BE7161" w14:textId="77777777" w:rsidTr="0003590D">
        <w:tc>
          <w:tcPr>
            <w:tcW w:w="5031" w:type="dxa"/>
          </w:tcPr>
          <w:p w14:paraId="0DAFA919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 MACERATESE 1922</w:t>
            </w:r>
          </w:p>
        </w:tc>
        <w:tc>
          <w:tcPr>
            <w:tcW w:w="5031" w:type="dxa"/>
          </w:tcPr>
          <w:p w14:paraId="26F6CA5F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SANGIUSTESE M.G.</w:t>
            </w:r>
          </w:p>
        </w:tc>
      </w:tr>
      <w:tr w:rsidR="0003590D" w14:paraId="5360C280" w14:textId="77777777" w:rsidTr="0003590D">
        <w:tc>
          <w:tcPr>
            <w:tcW w:w="5031" w:type="dxa"/>
          </w:tcPr>
          <w:p w14:paraId="79109264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MUSONE</w:t>
            </w:r>
          </w:p>
        </w:tc>
        <w:tc>
          <w:tcPr>
            <w:tcW w:w="5031" w:type="dxa"/>
          </w:tcPr>
          <w:p w14:paraId="0BCD05B6" w14:textId="77777777" w:rsidR="0003590D" w:rsidRDefault="000D44AB" w:rsidP="0078008F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VALDICHIENTI PONTE</w:t>
            </w:r>
          </w:p>
        </w:tc>
      </w:tr>
    </w:tbl>
    <w:p w14:paraId="421288DC" w14:textId="77777777" w:rsidR="00DA52AA" w:rsidRDefault="00DA52AA" w:rsidP="00DA52AA">
      <w:pPr>
        <w:pStyle w:val="Titolo2"/>
        <w:numPr>
          <w:ilvl w:val="1"/>
          <w:numId w:val="0"/>
        </w:numPr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i w:val="0"/>
          <w:sz w:val="34"/>
          <w:szCs w:val="34"/>
        </w:rPr>
      </w:pPr>
      <w:bookmarkStart w:id="4" w:name="_Toc23942102"/>
      <w:r w:rsidRPr="0048524B">
        <w:rPr>
          <w:i w:val="0"/>
          <w:sz w:val="34"/>
          <w:szCs w:val="34"/>
        </w:rPr>
        <w:lastRenderedPageBreak/>
        <w:t xml:space="preserve">Modifiche al programma gare del </w:t>
      </w:r>
      <w:r>
        <w:rPr>
          <w:i w:val="0"/>
          <w:sz w:val="34"/>
          <w:szCs w:val="34"/>
        </w:rPr>
        <w:t>27</w:t>
      </w:r>
      <w:r w:rsidRPr="0048524B">
        <w:rPr>
          <w:i w:val="0"/>
          <w:sz w:val="34"/>
          <w:szCs w:val="34"/>
        </w:rPr>
        <w:t>/</w:t>
      </w:r>
      <w:r>
        <w:rPr>
          <w:i w:val="0"/>
          <w:sz w:val="34"/>
          <w:szCs w:val="34"/>
        </w:rPr>
        <w:t>09</w:t>
      </w:r>
      <w:r w:rsidRPr="0048524B">
        <w:rPr>
          <w:i w:val="0"/>
          <w:sz w:val="34"/>
          <w:szCs w:val="34"/>
        </w:rPr>
        <w:t>/20</w:t>
      </w:r>
      <w:r>
        <w:rPr>
          <w:i w:val="0"/>
          <w:sz w:val="34"/>
          <w:szCs w:val="34"/>
        </w:rPr>
        <w:t>20</w:t>
      </w:r>
      <w:bookmarkEnd w:id="4"/>
    </w:p>
    <w:p w14:paraId="5C192A06" w14:textId="77777777" w:rsidR="00DA52AA" w:rsidRPr="00DA52AA" w:rsidRDefault="00DA52AA" w:rsidP="00DA52AA">
      <w:pPr>
        <w:pStyle w:val="Nessunaspaziatura"/>
        <w:rPr>
          <w:rFonts w:ascii="Arial" w:hAnsi="Arial" w:cs="Arial"/>
          <w:b/>
          <w:u w:val="single"/>
        </w:rPr>
      </w:pPr>
    </w:p>
    <w:p w14:paraId="4C6E1AAB" w14:textId="77777777" w:rsidR="00DA52AA" w:rsidRDefault="00DA52AA" w:rsidP="00DA52AA">
      <w:pPr>
        <w:pStyle w:val="Nessunaspaziatura"/>
        <w:rPr>
          <w:rFonts w:ascii="Arial" w:hAnsi="Arial" w:cs="Arial"/>
          <w:b/>
          <w:u w:val="single"/>
        </w:rPr>
      </w:pPr>
      <w:r w:rsidRPr="00DA52AA">
        <w:rPr>
          <w:rFonts w:ascii="Arial" w:hAnsi="Arial" w:cs="Arial"/>
          <w:b/>
          <w:u w:val="single"/>
        </w:rPr>
        <w:t>CAMPIONATO ECCELLENZA</w:t>
      </w:r>
    </w:p>
    <w:p w14:paraId="370200F1" w14:textId="77777777" w:rsidR="00DA52AA" w:rsidRDefault="00DA52AA" w:rsidP="00DA52AA">
      <w:pPr>
        <w:pStyle w:val="Nessunaspaziatura"/>
        <w:rPr>
          <w:rFonts w:ascii="Arial" w:hAnsi="Arial" w:cs="Arial"/>
          <w:b/>
          <w:u w:val="single"/>
        </w:rPr>
      </w:pPr>
    </w:p>
    <w:p w14:paraId="62EAE9D3" w14:textId="77777777" w:rsidR="00DA52AA" w:rsidRPr="00DA52AA" w:rsidRDefault="00DA52AA" w:rsidP="00DA52AA">
      <w:pPr>
        <w:pStyle w:val="Nessunaspaziatura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ViSti</w:t>
      </w:r>
      <w:proofErr w:type="spellEnd"/>
      <w:r>
        <w:rPr>
          <w:rFonts w:ascii="Arial" w:hAnsi="Arial" w:cs="Arial"/>
        </w:rPr>
        <w:t xml:space="preserve"> gli accordi societari intercorsi la gara </w:t>
      </w:r>
      <w:r w:rsidRPr="00DA52AA">
        <w:rPr>
          <w:rFonts w:ascii="Arial" w:hAnsi="Arial" w:cs="Arial"/>
        </w:rPr>
        <w:t>PORTO D ASCOLI S.R.L.</w:t>
      </w:r>
      <w:r>
        <w:rPr>
          <w:rFonts w:ascii="Arial" w:hAnsi="Arial" w:cs="Arial"/>
        </w:rPr>
        <w:t>/</w:t>
      </w:r>
      <w:r w:rsidRPr="00DA52AA">
        <w:rPr>
          <w:rFonts w:ascii="Arial" w:hAnsi="Arial" w:cs="Arial"/>
        </w:rPr>
        <w:t>VALDICHIENTI PONTE</w:t>
      </w:r>
      <w:r>
        <w:rPr>
          <w:rFonts w:ascii="Arial" w:hAnsi="Arial" w:cs="Arial"/>
        </w:rPr>
        <w:t xml:space="preserve"> è </w:t>
      </w:r>
      <w:r w:rsidRPr="00DA52AA">
        <w:rPr>
          <w:rFonts w:ascii="Arial" w:hAnsi="Arial" w:cs="Arial"/>
          <w:b/>
          <w:u w:val="single"/>
        </w:rPr>
        <w:t>anticipata a sabato 26.09.2020 ore 15,30.</w:t>
      </w:r>
    </w:p>
    <w:p w14:paraId="69194068" w14:textId="77777777" w:rsidR="00DA52AA" w:rsidRPr="00DA52AA" w:rsidRDefault="00DA52AA" w:rsidP="00DA52AA">
      <w:pPr>
        <w:pStyle w:val="Nessunaspaziatura"/>
        <w:rPr>
          <w:rFonts w:ascii="Arial" w:hAnsi="Arial" w:cs="Arial"/>
          <w:b/>
          <w:u w:val="single"/>
        </w:rPr>
      </w:pPr>
    </w:p>
    <w:p w14:paraId="08C8C02F" w14:textId="77777777" w:rsidR="00B76760" w:rsidRDefault="00B76760" w:rsidP="0078077F">
      <w:pPr>
        <w:pStyle w:val="LndNormale1"/>
        <w:rPr>
          <w:b/>
        </w:rPr>
      </w:pPr>
    </w:p>
    <w:p w14:paraId="18817BDB" w14:textId="77777777"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672FBE">
        <w:rPr>
          <w:b/>
          <w:u w:val="single"/>
        </w:rPr>
        <w:t>23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A76179">
        <w:rPr>
          <w:b/>
          <w:u w:val="single"/>
        </w:rPr>
        <w:t>9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14:paraId="3A793D8D" w14:textId="77777777"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8077F" w:rsidRPr="009A3AB4" w14:paraId="13A3CE54" w14:textId="77777777">
        <w:trPr>
          <w:jc w:val="center"/>
        </w:trPr>
        <w:tc>
          <w:tcPr>
            <w:tcW w:w="2886" w:type="pct"/>
          </w:tcPr>
          <w:p w14:paraId="583B1E84" w14:textId="77777777"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14:paraId="6F0E950D" w14:textId="77777777"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14:paraId="1D791188" w14:textId="77777777"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14:paraId="48A240FC" w14:textId="77777777"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14:paraId="0E2F2AA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5" w:name="TT_FIRMA"/>
      <w:bookmarkEnd w:id="5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48FA" w14:textId="77777777" w:rsidR="00965317" w:rsidRDefault="00965317">
      <w:r>
        <w:separator/>
      </w:r>
    </w:p>
  </w:endnote>
  <w:endnote w:type="continuationSeparator" w:id="0">
    <w:p w14:paraId="113D2284" w14:textId="77777777" w:rsidR="00965317" w:rsidRDefault="0096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887F" w14:textId="77777777" w:rsidR="00D410CE" w:rsidRDefault="00F703A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10C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9E22A4" w14:textId="77777777" w:rsidR="00D410CE" w:rsidRDefault="00D410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0B90" w14:textId="77777777" w:rsidR="00D410CE" w:rsidRDefault="00F703A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3FA9">
      <w:rPr>
        <w:rStyle w:val="Numeropagina"/>
        <w:noProof/>
      </w:rPr>
      <w:t>4</w:t>
    </w:r>
    <w:r>
      <w:rPr>
        <w:rStyle w:val="Numeropagina"/>
      </w:rPr>
      <w:fldChar w:fldCharType="end"/>
    </w:r>
    <w:r w:rsidR="00D410CE">
      <w:rPr>
        <w:rStyle w:val="Numeropagina"/>
      </w:rPr>
      <w:t xml:space="preserve"> / </w:t>
    </w:r>
    <w:r w:rsidR="00D410CE">
      <w:rPr>
        <w:rFonts w:ascii="Trebuchet MS" w:hAnsi="Trebuchet MS"/>
      </w:rPr>
      <w:t>153</w:t>
    </w:r>
  </w:p>
  <w:p w14:paraId="689D8307" w14:textId="77777777" w:rsidR="00D410CE" w:rsidRPr="00B41648" w:rsidRDefault="00D410CE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0D70A" w14:textId="77777777" w:rsidR="00D410CE" w:rsidRDefault="00D410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D16C5" w14:textId="77777777" w:rsidR="00965317" w:rsidRDefault="00965317">
      <w:r>
        <w:separator/>
      </w:r>
    </w:p>
  </w:footnote>
  <w:footnote w:type="continuationSeparator" w:id="0">
    <w:p w14:paraId="3511C9DC" w14:textId="77777777" w:rsidR="00965317" w:rsidRDefault="0096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EAF3" w14:textId="77777777" w:rsidR="00D410CE" w:rsidRDefault="00D410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A687A" w14:textId="77777777" w:rsidR="00D410CE" w:rsidRPr="00C828DB" w:rsidRDefault="00D410CE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410CE" w14:paraId="52ECD43A" w14:textId="77777777">
      <w:tc>
        <w:tcPr>
          <w:tcW w:w="2050" w:type="dxa"/>
        </w:tcPr>
        <w:p w14:paraId="2E71B371" w14:textId="77777777" w:rsidR="00D410CE" w:rsidRDefault="00D410CE">
          <w:pPr>
            <w:pStyle w:val="Intestazione"/>
          </w:pPr>
          <w:r>
            <w:rPr>
              <w:noProof/>
            </w:rPr>
            <w:drawing>
              <wp:inline distT="0" distB="0" distL="0" distR="0" wp14:anchorId="548B80B0" wp14:editId="06D4C82B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AFDBA9C" w14:textId="77777777" w:rsidR="00D410CE" w:rsidRDefault="00D410C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296A1F0" w14:textId="77777777" w:rsidR="00D410CE" w:rsidRDefault="00D410C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31F3"/>
    <w:multiLevelType w:val="hybridMultilevel"/>
    <w:tmpl w:val="8A206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3FB2"/>
    <w:multiLevelType w:val="hybridMultilevel"/>
    <w:tmpl w:val="B8A4D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BF1"/>
    <w:multiLevelType w:val="hybridMultilevel"/>
    <w:tmpl w:val="DB0A8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7F7F"/>
    <w:multiLevelType w:val="hybridMultilevel"/>
    <w:tmpl w:val="97122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E29"/>
    <w:rsid w:val="00002E8B"/>
    <w:rsid w:val="00006DE9"/>
    <w:rsid w:val="00011610"/>
    <w:rsid w:val="00026891"/>
    <w:rsid w:val="00026E4C"/>
    <w:rsid w:val="000313BE"/>
    <w:rsid w:val="00034FE8"/>
    <w:rsid w:val="0003573E"/>
    <w:rsid w:val="0003590D"/>
    <w:rsid w:val="000403F1"/>
    <w:rsid w:val="00046759"/>
    <w:rsid w:val="00061AE3"/>
    <w:rsid w:val="00066441"/>
    <w:rsid w:val="00070E37"/>
    <w:rsid w:val="000731AC"/>
    <w:rsid w:val="0007400E"/>
    <w:rsid w:val="00075B1B"/>
    <w:rsid w:val="000822F3"/>
    <w:rsid w:val="00082699"/>
    <w:rsid w:val="00083FBB"/>
    <w:rsid w:val="00090139"/>
    <w:rsid w:val="00091C4F"/>
    <w:rsid w:val="000A06C3"/>
    <w:rsid w:val="000A72A7"/>
    <w:rsid w:val="000B3A31"/>
    <w:rsid w:val="000D44AB"/>
    <w:rsid w:val="000D465C"/>
    <w:rsid w:val="000D4C5B"/>
    <w:rsid w:val="000D6341"/>
    <w:rsid w:val="000E4A63"/>
    <w:rsid w:val="000E64AA"/>
    <w:rsid w:val="000F1CCE"/>
    <w:rsid w:val="000F2C3F"/>
    <w:rsid w:val="000F5D34"/>
    <w:rsid w:val="000F7C58"/>
    <w:rsid w:val="00100E9C"/>
    <w:rsid w:val="00102631"/>
    <w:rsid w:val="00102D1B"/>
    <w:rsid w:val="00110005"/>
    <w:rsid w:val="00111202"/>
    <w:rsid w:val="00115D04"/>
    <w:rsid w:val="0011616A"/>
    <w:rsid w:val="00122193"/>
    <w:rsid w:val="0012303F"/>
    <w:rsid w:val="00123FA9"/>
    <w:rsid w:val="001253C5"/>
    <w:rsid w:val="00132FDD"/>
    <w:rsid w:val="0013720A"/>
    <w:rsid w:val="0014348A"/>
    <w:rsid w:val="001470AF"/>
    <w:rsid w:val="001475DC"/>
    <w:rsid w:val="001502D7"/>
    <w:rsid w:val="001506F3"/>
    <w:rsid w:val="001527B9"/>
    <w:rsid w:val="00161ADE"/>
    <w:rsid w:val="0016541E"/>
    <w:rsid w:val="00165AF7"/>
    <w:rsid w:val="001717FB"/>
    <w:rsid w:val="00173265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08C7"/>
    <w:rsid w:val="001C41B1"/>
    <w:rsid w:val="001C5328"/>
    <w:rsid w:val="001D131A"/>
    <w:rsid w:val="001D470C"/>
    <w:rsid w:val="001D77D1"/>
    <w:rsid w:val="001E76E2"/>
    <w:rsid w:val="001F1815"/>
    <w:rsid w:val="001F4581"/>
    <w:rsid w:val="00201F2E"/>
    <w:rsid w:val="00206325"/>
    <w:rsid w:val="0020745A"/>
    <w:rsid w:val="00212FDF"/>
    <w:rsid w:val="00217A46"/>
    <w:rsid w:val="00225164"/>
    <w:rsid w:val="0022581B"/>
    <w:rsid w:val="00225A8F"/>
    <w:rsid w:val="002330D0"/>
    <w:rsid w:val="00242342"/>
    <w:rsid w:val="00243290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4939"/>
    <w:rsid w:val="002950F9"/>
    <w:rsid w:val="00297419"/>
    <w:rsid w:val="002976D7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26C6"/>
    <w:rsid w:val="00304F5E"/>
    <w:rsid w:val="00305179"/>
    <w:rsid w:val="00311817"/>
    <w:rsid w:val="00313AA6"/>
    <w:rsid w:val="00315BF7"/>
    <w:rsid w:val="00324DC4"/>
    <w:rsid w:val="00330B73"/>
    <w:rsid w:val="00335DC8"/>
    <w:rsid w:val="0033708C"/>
    <w:rsid w:val="00337F31"/>
    <w:rsid w:val="00341CD8"/>
    <w:rsid w:val="00343A01"/>
    <w:rsid w:val="00352702"/>
    <w:rsid w:val="00353644"/>
    <w:rsid w:val="00360C58"/>
    <w:rsid w:val="003645BC"/>
    <w:rsid w:val="00365B17"/>
    <w:rsid w:val="00367524"/>
    <w:rsid w:val="00377187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5BA9"/>
    <w:rsid w:val="004272A8"/>
    <w:rsid w:val="00430553"/>
    <w:rsid w:val="004319F1"/>
    <w:rsid w:val="004340C5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95BC0"/>
    <w:rsid w:val="004A3585"/>
    <w:rsid w:val="004B5A32"/>
    <w:rsid w:val="004B66A8"/>
    <w:rsid w:val="004C0932"/>
    <w:rsid w:val="004C7C21"/>
    <w:rsid w:val="004D37D8"/>
    <w:rsid w:val="004D4E60"/>
    <w:rsid w:val="004D4EDE"/>
    <w:rsid w:val="004D6638"/>
    <w:rsid w:val="004D6B25"/>
    <w:rsid w:val="004E01BC"/>
    <w:rsid w:val="004E0AA0"/>
    <w:rsid w:val="004E111D"/>
    <w:rsid w:val="004F5A00"/>
    <w:rsid w:val="0051150E"/>
    <w:rsid w:val="00512149"/>
    <w:rsid w:val="005173BE"/>
    <w:rsid w:val="00520C6E"/>
    <w:rsid w:val="005260FD"/>
    <w:rsid w:val="00534C6A"/>
    <w:rsid w:val="0053715D"/>
    <w:rsid w:val="005415EB"/>
    <w:rsid w:val="00541A38"/>
    <w:rsid w:val="00542788"/>
    <w:rsid w:val="0054789B"/>
    <w:rsid w:val="00553521"/>
    <w:rsid w:val="00556D92"/>
    <w:rsid w:val="0056111B"/>
    <w:rsid w:val="00563A0E"/>
    <w:rsid w:val="005646E2"/>
    <w:rsid w:val="00564A57"/>
    <w:rsid w:val="00564BE8"/>
    <w:rsid w:val="005652B5"/>
    <w:rsid w:val="00567A03"/>
    <w:rsid w:val="00567FD6"/>
    <w:rsid w:val="00572C72"/>
    <w:rsid w:val="00576D7F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C0827"/>
    <w:rsid w:val="005D27E5"/>
    <w:rsid w:val="005D433D"/>
    <w:rsid w:val="005E00A3"/>
    <w:rsid w:val="005E299C"/>
    <w:rsid w:val="005E4D3C"/>
    <w:rsid w:val="005E714C"/>
    <w:rsid w:val="005E72E7"/>
    <w:rsid w:val="005E7529"/>
    <w:rsid w:val="005F029B"/>
    <w:rsid w:val="00607CBB"/>
    <w:rsid w:val="00607E4F"/>
    <w:rsid w:val="00615188"/>
    <w:rsid w:val="0062095D"/>
    <w:rsid w:val="00621244"/>
    <w:rsid w:val="00631108"/>
    <w:rsid w:val="00636747"/>
    <w:rsid w:val="0063677B"/>
    <w:rsid w:val="006402AB"/>
    <w:rsid w:val="00641101"/>
    <w:rsid w:val="006421D0"/>
    <w:rsid w:val="00644863"/>
    <w:rsid w:val="00653ABD"/>
    <w:rsid w:val="0066067D"/>
    <w:rsid w:val="00665A69"/>
    <w:rsid w:val="00672FBE"/>
    <w:rsid w:val="00674877"/>
    <w:rsid w:val="00674B26"/>
    <w:rsid w:val="00676846"/>
    <w:rsid w:val="00677AA4"/>
    <w:rsid w:val="00680459"/>
    <w:rsid w:val="006814C9"/>
    <w:rsid w:val="006817DB"/>
    <w:rsid w:val="00691BC5"/>
    <w:rsid w:val="006926E3"/>
    <w:rsid w:val="00692D1C"/>
    <w:rsid w:val="006951BA"/>
    <w:rsid w:val="00695EB7"/>
    <w:rsid w:val="0069684C"/>
    <w:rsid w:val="00696D00"/>
    <w:rsid w:val="006A0DAA"/>
    <w:rsid w:val="006A3F47"/>
    <w:rsid w:val="006A40B4"/>
    <w:rsid w:val="006A5B93"/>
    <w:rsid w:val="006C170F"/>
    <w:rsid w:val="006C2892"/>
    <w:rsid w:val="006C4CA8"/>
    <w:rsid w:val="006D0526"/>
    <w:rsid w:val="006D177F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64776"/>
    <w:rsid w:val="007740CF"/>
    <w:rsid w:val="00774CC2"/>
    <w:rsid w:val="00777F4C"/>
    <w:rsid w:val="0078008F"/>
    <w:rsid w:val="0078077F"/>
    <w:rsid w:val="00782FD6"/>
    <w:rsid w:val="00784B7C"/>
    <w:rsid w:val="00787C71"/>
    <w:rsid w:val="0079067B"/>
    <w:rsid w:val="007954F9"/>
    <w:rsid w:val="007A1FCE"/>
    <w:rsid w:val="007A2440"/>
    <w:rsid w:val="007A301E"/>
    <w:rsid w:val="007B144F"/>
    <w:rsid w:val="007B3213"/>
    <w:rsid w:val="007B586B"/>
    <w:rsid w:val="007B5C01"/>
    <w:rsid w:val="007C326D"/>
    <w:rsid w:val="007C54D7"/>
    <w:rsid w:val="007D1081"/>
    <w:rsid w:val="007D2984"/>
    <w:rsid w:val="007D7EE6"/>
    <w:rsid w:val="007F74C3"/>
    <w:rsid w:val="00802A42"/>
    <w:rsid w:val="008052F6"/>
    <w:rsid w:val="008074F3"/>
    <w:rsid w:val="00807500"/>
    <w:rsid w:val="008138F8"/>
    <w:rsid w:val="00815686"/>
    <w:rsid w:val="008171AB"/>
    <w:rsid w:val="00820072"/>
    <w:rsid w:val="00821CDA"/>
    <w:rsid w:val="00822CD8"/>
    <w:rsid w:val="00824900"/>
    <w:rsid w:val="00826B43"/>
    <w:rsid w:val="00826D9A"/>
    <w:rsid w:val="00830740"/>
    <w:rsid w:val="00833E19"/>
    <w:rsid w:val="008456B1"/>
    <w:rsid w:val="008476BF"/>
    <w:rsid w:val="0085101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144C"/>
    <w:rsid w:val="008820D7"/>
    <w:rsid w:val="00884B26"/>
    <w:rsid w:val="008900FF"/>
    <w:rsid w:val="00892F4F"/>
    <w:rsid w:val="00893DB3"/>
    <w:rsid w:val="008A0986"/>
    <w:rsid w:val="008A50FB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9E4"/>
    <w:rsid w:val="008F2AC0"/>
    <w:rsid w:val="008F4853"/>
    <w:rsid w:val="009112A9"/>
    <w:rsid w:val="00917C3C"/>
    <w:rsid w:val="009206A6"/>
    <w:rsid w:val="00921F96"/>
    <w:rsid w:val="0093411E"/>
    <w:rsid w:val="00934960"/>
    <w:rsid w:val="009349AB"/>
    <w:rsid w:val="009353F9"/>
    <w:rsid w:val="00937FDE"/>
    <w:rsid w:val="00940734"/>
    <w:rsid w:val="009456DB"/>
    <w:rsid w:val="00961BEE"/>
    <w:rsid w:val="00965317"/>
    <w:rsid w:val="00967CC6"/>
    <w:rsid w:val="00971A50"/>
    <w:rsid w:val="00971DED"/>
    <w:rsid w:val="00972FCE"/>
    <w:rsid w:val="009811B8"/>
    <w:rsid w:val="00983895"/>
    <w:rsid w:val="00984F8C"/>
    <w:rsid w:val="00985F70"/>
    <w:rsid w:val="00990EC0"/>
    <w:rsid w:val="00995AEC"/>
    <w:rsid w:val="009A2BCB"/>
    <w:rsid w:val="009A2E80"/>
    <w:rsid w:val="009A3AB4"/>
    <w:rsid w:val="009A60DA"/>
    <w:rsid w:val="009D0D94"/>
    <w:rsid w:val="009D337A"/>
    <w:rsid w:val="009D4429"/>
    <w:rsid w:val="009D4E9D"/>
    <w:rsid w:val="009D755C"/>
    <w:rsid w:val="009E0831"/>
    <w:rsid w:val="009E1D5C"/>
    <w:rsid w:val="009E32CF"/>
    <w:rsid w:val="009E5130"/>
    <w:rsid w:val="009F03B8"/>
    <w:rsid w:val="009F1FC1"/>
    <w:rsid w:val="00A04F43"/>
    <w:rsid w:val="00A05395"/>
    <w:rsid w:val="00A12864"/>
    <w:rsid w:val="00A14FC8"/>
    <w:rsid w:val="00A214D3"/>
    <w:rsid w:val="00A22A11"/>
    <w:rsid w:val="00A23C65"/>
    <w:rsid w:val="00A23CE8"/>
    <w:rsid w:val="00A2443F"/>
    <w:rsid w:val="00A309DF"/>
    <w:rsid w:val="00A30C64"/>
    <w:rsid w:val="00A35050"/>
    <w:rsid w:val="00A3649B"/>
    <w:rsid w:val="00A36928"/>
    <w:rsid w:val="00A36FB8"/>
    <w:rsid w:val="00A43268"/>
    <w:rsid w:val="00A44D61"/>
    <w:rsid w:val="00A60F29"/>
    <w:rsid w:val="00A66700"/>
    <w:rsid w:val="00A734F4"/>
    <w:rsid w:val="00A76179"/>
    <w:rsid w:val="00A76D49"/>
    <w:rsid w:val="00A8325C"/>
    <w:rsid w:val="00A85879"/>
    <w:rsid w:val="00A86878"/>
    <w:rsid w:val="00A91D60"/>
    <w:rsid w:val="00A95286"/>
    <w:rsid w:val="00AA13B6"/>
    <w:rsid w:val="00AA5CBA"/>
    <w:rsid w:val="00AA6A40"/>
    <w:rsid w:val="00AB4336"/>
    <w:rsid w:val="00AC2DC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048FF"/>
    <w:rsid w:val="00B11B32"/>
    <w:rsid w:val="00B141F1"/>
    <w:rsid w:val="00B14C25"/>
    <w:rsid w:val="00B20610"/>
    <w:rsid w:val="00B27099"/>
    <w:rsid w:val="00B368E9"/>
    <w:rsid w:val="00B40F31"/>
    <w:rsid w:val="00B410F0"/>
    <w:rsid w:val="00B45DE7"/>
    <w:rsid w:val="00B471CE"/>
    <w:rsid w:val="00B650E6"/>
    <w:rsid w:val="00B7417E"/>
    <w:rsid w:val="00B74263"/>
    <w:rsid w:val="00B76760"/>
    <w:rsid w:val="00B8232D"/>
    <w:rsid w:val="00B838F3"/>
    <w:rsid w:val="00B95E8B"/>
    <w:rsid w:val="00BA2EA2"/>
    <w:rsid w:val="00BA5219"/>
    <w:rsid w:val="00BA61B7"/>
    <w:rsid w:val="00BB193E"/>
    <w:rsid w:val="00BB62FC"/>
    <w:rsid w:val="00BC3253"/>
    <w:rsid w:val="00BD1A6B"/>
    <w:rsid w:val="00BD485E"/>
    <w:rsid w:val="00BD5319"/>
    <w:rsid w:val="00BD6FDC"/>
    <w:rsid w:val="00BE2BA5"/>
    <w:rsid w:val="00BF0D03"/>
    <w:rsid w:val="00BF4395"/>
    <w:rsid w:val="00BF6327"/>
    <w:rsid w:val="00BF79F3"/>
    <w:rsid w:val="00C020D0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1968"/>
    <w:rsid w:val="00CA3611"/>
    <w:rsid w:val="00CA5498"/>
    <w:rsid w:val="00CA6441"/>
    <w:rsid w:val="00CB3088"/>
    <w:rsid w:val="00CB3BC6"/>
    <w:rsid w:val="00CB43FB"/>
    <w:rsid w:val="00CB711E"/>
    <w:rsid w:val="00CC2329"/>
    <w:rsid w:val="00CD4784"/>
    <w:rsid w:val="00CE3550"/>
    <w:rsid w:val="00CE799E"/>
    <w:rsid w:val="00CF0C03"/>
    <w:rsid w:val="00CF0EDD"/>
    <w:rsid w:val="00CF3F15"/>
    <w:rsid w:val="00CF6FE6"/>
    <w:rsid w:val="00D03A05"/>
    <w:rsid w:val="00D12F67"/>
    <w:rsid w:val="00D16BF6"/>
    <w:rsid w:val="00D17484"/>
    <w:rsid w:val="00D24780"/>
    <w:rsid w:val="00D348B1"/>
    <w:rsid w:val="00D35CEF"/>
    <w:rsid w:val="00D410CE"/>
    <w:rsid w:val="00D42110"/>
    <w:rsid w:val="00D456B9"/>
    <w:rsid w:val="00D502BE"/>
    <w:rsid w:val="00D50368"/>
    <w:rsid w:val="00D50AF9"/>
    <w:rsid w:val="00D6208D"/>
    <w:rsid w:val="00D834E0"/>
    <w:rsid w:val="00D8748E"/>
    <w:rsid w:val="00D916EF"/>
    <w:rsid w:val="00D94632"/>
    <w:rsid w:val="00DA36E8"/>
    <w:rsid w:val="00DA4526"/>
    <w:rsid w:val="00DA52AA"/>
    <w:rsid w:val="00DB00C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DF09FC"/>
    <w:rsid w:val="00E02447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4254D"/>
    <w:rsid w:val="00E42F03"/>
    <w:rsid w:val="00E5091B"/>
    <w:rsid w:val="00E52C2E"/>
    <w:rsid w:val="00E62814"/>
    <w:rsid w:val="00E6304A"/>
    <w:rsid w:val="00E65454"/>
    <w:rsid w:val="00E65EA7"/>
    <w:rsid w:val="00E74AAD"/>
    <w:rsid w:val="00E75720"/>
    <w:rsid w:val="00E85348"/>
    <w:rsid w:val="00E85541"/>
    <w:rsid w:val="00E87686"/>
    <w:rsid w:val="00E91410"/>
    <w:rsid w:val="00E9344F"/>
    <w:rsid w:val="00E97F2E"/>
    <w:rsid w:val="00EA25F4"/>
    <w:rsid w:val="00EA4553"/>
    <w:rsid w:val="00EB10A5"/>
    <w:rsid w:val="00EB5D47"/>
    <w:rsid w:val="00EC2105"/>
    <w:rsid w:val="00EC31D1"/>
    <w:rsid w:val="00ED1A44"/>
    <w:rsid w:val="00EF0853"/>
    <w:rsid w:val="00EF1BA0"/>
    <w:rsid w:val="00EF1F7D"/>
    <w:rsid w:val="00EF601A"/>
    <w:rsid w:val="00F03312"/>
    <w:rsid w:val="00F03D6F"/>
    <w:rsid w:val="00F04462"/>
    <w:rsid w:val="00F0649A"/>
    <w:rsid w:val="00F11AC8"/>
    <w:rsid w:val="00F202EF"/>
    <w:rsid w:val="00F21754"/>
    <w:rsid w:val="00F24323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199"/>
    <w:rsid w:val="00F703AD"/>
    <w:rsid w:val="00F7043C"/>
    <w:rsid w:val="00F7718A"/>
    <w:rsid w:val="00F8484F"/>
    <w:rsid w:val="00F87FEF"/>
    <w:rsid w:val="00F90193"/>
    <w:rsid w:val="00F9100A"/>
    <w:rsid w:val="00F917A4"/>
    <w:rsid w:val="00F931CF"/>
    <w:rsid w:val="00F93EBF"/>
    <w:rsid w:val="00F94091"/>
    <w:rsid w:val="00F94CA4"/>
    <w:rsid w:val="00FA410F"/>
    <w:rsid w:val="00FA6383"/>
    <w:rsid w:val="00FC2C01"/>
    <w:rsid w:val="00FC3735"/>
    <w:rsid w:val="00FC4F8D"/>
    <w:rsid w:val="00FC653E"/>
    <w:rsid w:val="00FC7642"/>
    <w:rsid w:val="00FC7A32"/>
    <w:rsid w:val="00FD0486"/>
    <w:rsid w:val="00FD3164"/>
    <w:rsid w:val="00FD35A2"/>
    <w:rsid w:val="00FD4330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AC020"/>
  <w15:docId w15:val="{47C3A377-9327-B841-BF69-B17F4E7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table" w:styleId="Grigliatabella">
    <w:name w:val="Table Grid"/>
    <w:basedOn w:val="Tabellanormale"/>
    <w:rsid w:val="00F0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888D-6543-45B9-8A07-F93F2B8F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C:\QuidInformatica\LND\CCUPortal\lndcu12\PERSONAL. ALLINFO\MODELLO.dot</Template>
  <TotalTime>0</TotalTime>
  <Pages>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11168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2</cp:revision>
  <cp:lastPrinted>2020-09-23T17:01:00Z</cp:lastPrinted>
  <dcterms:created xsi:type="dcterms:W3CDTF">2020-09-23T17:26:00Z</dcterms:created>
  <dcterms:modified xsi:type="dcterms:W3CDTF">2020-09-23T17:26:00Z</dcterms:modified>
</cp:coreProperties>
</file>