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GIRONE:   B                   *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A3C77" w:rsidRPr="009150EC" w:rsidRDefault="000A3C77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ANDATA: 25/10/20 |                       | RITORNO:  7/02/21 |   | ANDATA: 29/11/20 |                       | RITORNO: 14/03/21 |   | ANDATA: 17/01/21 |                       | RITORNO: 25/04/21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6  G I O R N A T A   | ORE....: 15:00    |   | ORE...: 14:30    |  11  G I O R N A T A  | ORE....: 16:30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CASTELLEONESE                -  SAN BIAGIO                   |   |  CASTELFRETTESE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- 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|   | CASTELLEONESE                - 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CHIARAVALLE                  -  TAVERNELLE                   |   |  COLLE 2006                   -  CASTELLEONESE               |   | COLLE 2006                   -  FALCONARESE 1919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MAROTTA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-  FALCONARESE 1919             |   |  FALCONARESE 1919             -  CHIARAVALLE                 |   | LAURENTINA                   -  MAROTTA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NUOVA REAL METAURO           -  MONTEMARCIANO                |   |  MAROTTA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-  NUOVA REAL METAURO          |   | SAN BIAGIO                   -  NUOVA REAL METAURO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 -  COLLE 2006                   |   |  MONTEMARCIANO                -  VILLA MUSONE                |   | TAVERNELLE                   -  CASTELFRETTESE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VILLA MUSONE                 -  LAURENTINA                   |   |  TAVERNELLE                   -  SAN BIAGIO                  |   | VILLA MUSONE                 -  CHIARAVALLE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     Riposa................  -  CASTELFRETTESE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|   |       Riposa................  -  LAURENTINA                  |   |      Riposa................  -  MONTEMARCIANO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ANDATA:  1/11/20 |                       | RITORNO: 14/02/21 |   | ANDATA:  6/12/20 |                       | RITORNO: 21/03/21 |   | ANDATA: 24/01/21 |                       | RITORNO:  2/05/21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7  G I O R N A T A   | ORE....: 15:00    |   | ORE...: 15:00    |  12  G I O R N A T A  | ORE....: 16:30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COLLE 2006                   -  NUOVA REAL METAURO           |   |  CASTELLEONESE                -  CASTELFRETTESE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|   | CASTELFRETTESE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-  MONTEMARCIANO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FALCONARESE 1919             -  CASTELFRETTESE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|   |  CHIARAVALLE                  -  NUOVA REAL METAURO          |   | CHIARAVALLE                  -  SAN BIAGIO 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LAURENTINA                   -  CHIARAVALLE                  |   |  LAURENTINA                   -  MONTEMARCIANO               |   | MAROTTA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-  COLLE 2006 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MONTEMARCIANO                -  MAROTTA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|   |  SAN BIAGIO                   -  FALCONARESE 1919            |   | NUOVA REAL METAURO           -  TAVERNELLE 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SAN BIAGIO                   -  VILLA MUSONE                 |   |  TAVERNELLE                   -  COLLE 2006                  |   |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 -  LAURENTINA 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TAVERNELLE                   - 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 |   |  VILLA MUSONE                 -  MAROTTA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|   | VILLA MUSONE                 -  CASTELLEONESE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     Riposa................  -  CASTELLEONESE                |   |       Riposa................  - 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|   |      Riposa................  -  FALCONARESE 1919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ANDATA:  8/11/20 |                       | RITORNO: 21/02/21 |   | ANDATA: 13/12/20 |                       | RITORNO: 28/03/21 |   | ANDATA: 31/01/21 |                       | RITORNO:  9/05/21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8  G I O R N A T A   | ORE....: 16:00    |   | ORE...: 15:00    |  13  G I O R N A T A  | ORE....: 16:30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CASTELLEONESE                -  TAVERNELLE                   |   |  CASTELFRETTESE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-  VILLA MUSONE                |   | CASTELLEONESE                -  CHIARAVALLE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CHIARAVALLE                  -  MONTEMARCIANO                |   |  COLLE 2006                   -  LAURENTINA                  |   | COLLE 2006                   -  CASTELFRETTESE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NUOVA REAL METAURO           -  CASTELFRETTESE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|   |  FALCONARESE 1919             -  CASTELLEONESE               |   | LAURENTINA                   -  NUOVA REAL METAURO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 -  FALCONARESE 1919             |   |  MAROTTA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-  CHIARAVALLE                 |   | MONTEMARCIANO                -  FALCONARESE 1919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SAN BIAGIO                   -  LAURENTINA                   |   |  MONTEMARCIANO                -  SAN BIAGIO                  |   | SAN BIAGIO                   - 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VILLA MUSONE                 -  COLLE 2006                   |   |  NUOVA REAL METAURO           - 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|   | TAVERNELLE                   -  MAROTTA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     Riposa................  -  MAROTTA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|   |       Riposa................  -  TAVERNELLE                  |   |      Riposa................  -  VILLA MUSONE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ANDATA: 15/11/20 |                       | RITORNO: 28/02/21 |   | ANDATA: 20/12/20 |                       | RITORNO: 11/04/21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 9  G I O R N A T A   | ORE....: 16:00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CASTELFRETTESE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-  MAROTTA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|   |  CASTELLEONESE                -  NUOVA REAL METAURO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COLLE 2006                   -  CHIARAVALLE                  |   |  COLLE 2006                   -  MONTEMARCIANO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FALCONARESE 1919             -  NUOVA REAL METAURO           |   |  LAURENTINA                   -  CASTELFRETTESE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LAURENTINA                   -  CASTELLEONESE                |   |  SAN BIAGIO                   -  MAROTTA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MONTEMARCIANO                - 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 |   |  TAVERNELLE                   -  FALCONARESE 1919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TAVERNELLE                   -  VILLA MUSONE                 |   |  VILLA MUSONE                 - 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Riposa................  -  SAN BIAGIO                   |   |       Riposa................  -  CHIARAVALLE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ANDATA: 22/11/20 |                       | RITORNO:  7/03/21 |   | ANDATA: 10/01/21 |                       | RITORNO: 18/04/21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10  G I O R N A T A   | ORE....: 16:30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CASTELLEONESE                -  MONTEMARCIANO                |   |  CASTELFRETTESE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-  SAN BIAGIO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CHIARAVALLE                  -  CASTELFRETTESE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|   |  FALCONARESE 1919             -  LAURENTINA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LAURENTINA                   -  TAVERNELLE                   |   |  MAROTTA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-  CASTELLEONESE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 -  MAROTTA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|   |  MONTEMARCIANO                -  TAVERNELLE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SAN BIAGIO                   -  COLLE 2006                   |   |  NUOVA REAL METAURO           -  VILLA MUSONE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VILLA MUSONE                 -  FALCONARESE 1919             |   | 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 -  CHIARAVALLE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Riposa................  -  NUOVA REAL METAURO           |   |       Riposa................  -  COLLE 2006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MARCHE            |       **    PRIMA CATEGORIA                    GIRONE:   B                      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CASTELLEONESE                        |   26 | COMUNALE "SANTA LUCIA"          CASTELLEONE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DI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SUASA          |       | CONTRADA SANTA LUCIA           | 338  33967760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CHIARAVALLE                          |  103 | COMUNALE "DEI PINI"             CHIARAVALLE                   |       | VIA SANT'ANDREA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MAROTTA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     |  410 | COMUNALE MAROTTA                MONDOLFO                      |       | VIA MARTINI                    | 334  7979379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NUOVA REAL METAURO                   |  483 | COMUNALE CALCINELLI             SALTARA                       |       | VIA MOMBAROCCESE               |      39318830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S.COSTANZO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           |  478 | COMUNALE                        SAN COSTANZO                  |       | VIA FILIPPINI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VILLA MUSONE                         |  338 | VILLA MUSONE                    RECANATI                      |       | VIA TURATI   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COLLE 2006                           |    5 | COMUNALE "SORRENTINO"COLLEMARI  ANCONA                        |       | PIAZZALE RIGHI - COLLEMARINO   | 333  7325344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FALCONARESE 1919                     |   39 | STADIO "ROCCHEGGIANI"           FALCONARA MARITTIMA           |       | VIA STADIO   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LAURENTINA                           | 6052 | COMUNALE                        SAN LORENZO IN CAMPO          |       | VIA ZARA                       | 0721 774120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MONTEMARCIANO                        |   60 | COMUNALE "L.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DI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GREGORIO"       MONTEMARCIANO                 |       | VIA GABELLA                    | 071  9190352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SAN BIAGIO                           |   73 | COMUNALE SAN BIAGIO             OSIMO                         |       | VIA SAN BIAGIO 12/A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TAVERNELLE                           |  489 | COMUNALE TAVERNELLE             SERRUNGARINA                  |       | VIA DEI PIOPPI, 2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 xml:space="preserve">| CASTELFRETTESE </w:t>
      </w:r>
      <w:proofErr w:type="spellStart"/>
      <w:r w:rsidRPr="009150E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150EC">
        <w:rPr>
          <w:rFonts w:ascii="Courier New" w:hAnsi="Courier New" w:cs="Courier New"/>
          <w:sz w:val="12"/>
          <w:szCs w:val="12"/>
        </w:rPr>
        <w:t xml:space="preserve">                |   40 | COMUNALE "FIORETTI"             FALCONARA MARITTIMA           |       | VIA TOMMASI - CASTELFERRETTI   | 071  9188330   |</w:t>
      </w:r>
    </w:p>
    <w:p w:rsidR="009150EC" w:rsidRPr="009150EC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9150EC" w:rsidP="009150E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150E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807E6" w:rsidRDefault="00D807E6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807E6" w:rsidRDefault="00D807E6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807E6" w:rsidRDefault="00D807E6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807E6" w:rsidRDefault="00D807E6" w:rsidP="00D807E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D807E6" w:rsidRPr="000D2EA0" w:rsidRDefault="000D2EA0" w:rsidP="00D807E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TUTTE tranne </w:t>
      </w:r>
      <w:r w:rsidRPr="000D2EA0">
        <w:rPr>
          <w:rFonts w:ascii="Arial" w:hAnsi="Arial" w:cs="Arial"/>
          <w:b/>
          <w:sz w:val="20"/>
          <w:szCs w:val="20"/>
        </w:rPr>
        <w:t>COLLE 2006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gioca domenica </w:t>
      </w:r>
      <w:r w:rsidRPr="000D2EA0">
        <w:rPr>
          <w:rFonts w:ascii="Arial" w:hAnsi="Arial" w:cs="Arial"/>
          <w:b/>
          <w:sz w:val="20"/>
          <w:szCs w:val="20"/>
          <w:u w:val="single"/>
        </w:rPr>
        <w:t>ore 14,30.</w:t>
      </w:r>
    </w:p>
    <w:p w:rsidR="000D2EA0" w:rsidRDefault="000D2EA0" w:rsidP="00D807E6">
      <w:pPr>
        <w:pStyle w:val="Nessunaspaziatura"/>
        <w:rPr>
          <w:rFonts w:ascii="Arial" w:hAnsi="Arial" w:cs="Arial"/>
          <w:sz w:val="20"/>
          <w:szCs w:val="20"/>
        </w:rPr>
      </w:pPr>
    </w:p>
    <w:p w:rsidR="000D2EA0" w:rsidRPr="000D2EA0" w:rsidRDefault="000D2EA0" w:rsidP="00D807E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CHIARAVALLE </w:t>
      </w:r>
      <w:r w:rsidRPr="000D2EA0">
        <w:rPr>
          <w:rFonts w:ascii="Arial" w:hAnsi="Arial" w:cs="Arial"/>
          <w:b/>
          <w:sz w:val="20"/>
          <w:szCs w:val="20"/>
          <w:u w:val="single"/>
        </w:rPr>
        <w:t>ore 15,00</w:t>
      </w:r>
    </w:p>
    <w:p w:rsidR="00D807E6" w:rsidRPr="009150EC" w:rsidRDefault="00D807E6" w:rsidP="009150EC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D807E6" w:rsidRPr="009150EC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0D2EA0"/>
    <w:rsid w:val="00151A7D"/>
    <w:rsid w:val="00192590"/>
    <w:rsid w:val="00336DCF"/>
    <w:rsid w:val="00371E4A"/>
    <w:rsid w:val="00390E64"/>
    <w:rsid w:val="003C1CE6"/>
    <w:rsid w:val="003C44AE"/>
    <w:rsid w:val="00431EA3"/>
    <w:rsid w:val="00446FA7"/>
    <w:rsid w:val="00471D21"/>
    <w:rsid w:val="00496458"/>
    <w:rsid w:val="004C22E8"/>
    <w:rsid w:val="006447DE"/>
    <w:rsid w:val="006F1790"/>
    <w:rsid w:val="006F437F"/>
    <w:rsid w:val="00701FAC"/>
    <w:rsid w:val="007E7626"/>
    <w:rsid w:val="0085150A"/>
    <w:rsid w:val="008E1AA8"/>
    <w:rsid w:val="009150EC"/>
    <w:rsid w:val="00976071"/>
    <w:rsid w:val="009D658D"/>
    <w:rsid w:val="009E4197"/>
    <w:rsid w:val="00A15979"/>
    <w:rsid w:val="00A64C1D"/>
    <w:rsid w:val="00A71D39"/>
    <w:rsid w:val="00A941AF"/>
    <w:rsid w:val="00BA3A76"/>
    <w:rsid w:val="00BD4E1A"/>
    <w:rsid w:val="00BE79AD"/>
    <w:rsid w:val="00C75750"/>
    <w:rsid w:val="00D65A4E"/>
    <w:rsid w:val="00D807E6"/>
    <w:rsid w:val="00E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42</TotalTime>
  <Pages>2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2020-10-07T11:30:00Z</cp:lastPrinted>
  <dcterms:created xsi:type="dcterms:W3CDTF">2020-10-07T15:01:00Z</dcterms:created>
  <dcterms:modified xsi:type="dcterms:W3CDTF">2020-10-08T10:22:00Z</dcterms:modified>
</cp:coreProperties>
</file>