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 xml:space="preserve">                                                   *   PRIMA CATEGORIA                      GIRONE:   D                   *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 ANDATA: 25/10/20 |                       | RITORNO:  7/02/21 |   | ANDATA: 29/11/20 |                       | RITORNO: 14/03/21 |   | ANDATA: 17/01/21 |                       | RITORNO: 25/04/21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 ORE...: 14:30    |   1  G I O R N A T A  | ORE....: 15:00    |   | ORE...: 14:30    |  6  G I O R N A T A   | ORE....: 15:00    |   | ORE...: 14:30    |  11  G I O R N A T A  | ORE....: 16:30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 xml:space="preserve">| APPIGNANESE                  -  PINTURETTA FALCOR            |   |  CALDAROLA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G.N.C.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   -  URBIS SALVIA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|   | ELFA TOLENTINO               -  CASETTE VERDINI   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 xml:space="preserve">| CASETTE VERDINI              -  CALDAROLA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G.N.C.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   |   |  CASETTE VERDINI              -  APPIGNANESE                 |   | ELPIDIENSE CASCINARE         -  MONTEMILONE POLLENZA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 xml:space="preserve">| CSKA AMATORI CORRIDONIA      -  SETTEMPEDA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  |   |  ELFA TOLENTINO               -  PIANE MG                    |   | PIANE MG                     -  CSKA AMATORI CORRIDONIA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 xml:space="preserve">| ELPIDIENSE CASCINARE         -  URBIS SALVIA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|   |  PINTURETTA FALCOR            - 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         |   |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          -  APPIGNANESE       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 xml:space="preserve">| MONTEMILONE POLLENZA         -  ELFA TOLENTINO               |   |  RAPAGNANO                    -  CSKA AMATORI CORRIDONIA     |   | SETTEMPEDA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  -  CALDAROLA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G.N.C.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          -  PIANE MG                     |   |  SETTEMPEDA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  -  ELPIDIENSE CASCINARE        |   | URBIS SALVIA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-  RAPAGNANO         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      Riposa................  -  RAPAGNANO                    |   |       Riposa................  -  MONTEMILONE POLLENZA        |   |      Riposa................  -  PINTURETTA FALCOR 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 ANDATA:  1/11/20 |                       | RITORNO: 14/02/21 |   | ANDATA:  6/12/20 |                       | RITORNO: 21/03/21 |   | ANDATA: 24/01/21 |                       | RITORNO:  2/05/21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 ORE...: 14:30    |   2  G I O R N A T A  | ORE....: 15:00    |   | ORE...: 14:30    |  7  G I O R N A T A   | ORE....: 15:00    |   | ORE...: 15:00    |  12  G I O R N A T A  | ORE....: 16:30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 xml:space="preserve">| CALDAROLA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G.N.C.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   - 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          |   |  APPIGNANESE                  -  CALDAROLA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G.N.C.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  |   | APPIGNANESE                  -  URBIS SALVIA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 xml:space="preserve">| ELFA TOLENTINO               -  APPIGNANESE                  |   |  ELFA TOLENTINO               -  PINTURETTA FALCOR           |   | CASETTE VERDINI              -  SETTEMPEDA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 PIANE MG                     -  ELPIDIENSE CASCINARE         |   |  ELPIDIENSE CASCINARE         -  RAPAGNANO                   |   | CSKA AMATORI CORRIDONIA      -  ELFA TOLENTINO    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 xml:space="preserve">| PINTURETTA FALCOR            -  CSKA AMATORI CORRIDONIA      |   |  MONTEMILONE POLLENZA         -  CSKA AMATORI CORRIDONIA     |   | ELPIDIENSE CASCINARE         - 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 xml:space="preserve">| SETTEMPEDA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  -  RAPAGNANO                    |   | 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          -  CASETTE VERDINI             |   | MONTEMILONE POLLENZA         -  PIANE MG          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 xml:space="preserve">| URBIS SALVIA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-  MONTEMILONE POLLENZA         |   |  URBIS SALVIA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-  SETTEMPEDA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 |   | RAPAGNANO                    -  PINTURETTA FALCOR 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 xml:space="preserve">|      Riposa................  -  CASETTE VERDINI              |   |       Riposa................  -  PIANE MG                    |   |      Riposa................  -  CALDAROLA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G.N.C.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 ANDATA:  8/11/20 |                       | RITORNO: 21/02/21 |   | ANDATA: 13/12/20 |                       | RITORNO: 28/03/21 |   | ANDATA: 31/01/21 |                       | RITORNO:  9/05/21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 ORE...: 14:30    |   3  G I O R N A T A  | ORE....: 15:00    |   | ORE...: 14:30    |  8  G I O R N A T A   | ORE....: 16:00    |   | ORE...: 15:00    |  13  G I O R N A T A  | ORE....: 16:30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 xml:space="preserve">| CSKA AMATORI CORRIDONIA      -  CASETTE VERDINI              |   |  CALDAROLA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G.N.C.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   -  ELFA TOLENTINO              |   | CALDAROLA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G.N.C.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   -  ELPIDIENSE CASCINARE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 ELPIDIENSE CASCINARE         -  PINTURETTA FALCOR            |   |  CASETTE VERDINI              -  ELPIDIENSE CASCINARE        |   | ELFA TOLENTINO               -  RAPAGNANO         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 xml:space="preserve">| MONTEMILONE POLLENZA         -  SETTEMPEDA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  |   |  CSKA AMATORI CORRIDONIA      -  APPIGNANESE                 |   | PIANE MG                     -  APPIGNANESE       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 xml:space="preserve">| PIANE MG                     -  URBIS SALVIA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|   |  PINTURETTA FALCOR            -  URBIS SALVIA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|   | PINTURETTA FALCOR            -  CASETTE VERDINI   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 xml:space="preserve">| RAPAGNANO                    -  CALDAROLA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G.N.C.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   |   |  RAPAGNANO                    -  MONTEMILONE POLLENZA        |   |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          -  MONTEMILONE POLLENZA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          -  ELFA TOLENTINO               |   |  SETTEMPEDA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  -  PIANE MG                    |   | URBIS SALVIA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-  CSKA AMATORI CORRIDONIA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 xml:space="preserve">|      Riposa................  -  APPIGNANESE                  |   |       Riposa................  - 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         |   |      Riposa................  -  SETTEMPEDA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 ANDATA: 15/11/20 |                       | RITORNO: 28/02/21 |   | ANDATA: 20/12/20 |                       | RITORNO: 11/04/21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 ORE...: 14:30    |   4  G I O R N A T A  | ORE....: 15:00    |   | ORE...: 14:30    |  9  G I O R N A T A   | ORE....: 16:00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 xml:space="preserve">| CALDAROLA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G.N.C.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   -  PIANE MG                     |   |  ELPIDIENSE CASCINARE         -  APPIGNANESE      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 xml:space="preserve">| CASETTE VERDINI              -  RAPAGNANO                    |   |  MONTEMILONE POLLENZA         -  CALDAROLA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G.N.C.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 ELFA TOLENTINO               -  ELPIDIENSE CASCINARE         |   |  PIANE MG                     -  RAPAGNANO        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 xml:space="preserve">| PINTURETTA FALCOR            -  MONTEMILONE POLLENZA         |   |  PINTURETTA FALCOR            -  SETTEMPEDA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 xml:space="preserve">| SETTEMPEDA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  -  APPIGNANESE                  |   | 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          -  CSKA AMATORI CORRIDONIA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 xml:space="preserve">| URBIS SALVIA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- 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          |   |  URBIS SALVIA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-  CASETTE VERDINI  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      Riposa................  -  CSKA AMATORI CORRIDONIA      |   |       Riposa................  -  ELFA TOLENTINO   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 ANDATA: 22/11/20 |                       | RITORNO:  7/03/21 |   | ANDATA: 10/01/21 |                       | RITORNO: 18/04/21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 ORE...: 14:30    |   5  G I O R N A T A  | ORE....: 15:00    |   | ORE...: 14:30    | 10  G I O R N A T A   | ORE....: 16:30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 APPIGNANESE                  -  RAPAGNANO                    |   |  APPIGNANESE                  -  MONTEMILONE POLLENZA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 xml:space="preserve">| CSKA AMATORI CORRIDONIA      -  CALDAROLA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G.N.C.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   |   |  CALDAROLA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G.N.C.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   -  PINTURETTA FALCOR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 MONTEMILONE POLLENZA         -  CASETTE VERDINI              |   |  CASETTE VERDINI              -  PIANE MG         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 PIANE MG                     -  PINTURETTA FALCOR            |   |  CSKA AMATORI CORRIDONIA      -  ELPIDIENSE CASCINARE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          -  SETTEMPEDA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  |   |  RAPAGNANO                    - 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 xml:space="preserve">| URBIS SALVIA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-  ELFA TOLENTINO               |   |  SETTEMPEDA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  -  ELFA TOLENTINO   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 xml:space="preserve">|      Riposa................  -  ELPIDIENSE CASCINARE         |   |       Riposa................  -  URBIS SALVIA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 MARCHE            |       **    PRIMA CATEGORIA                    GIRONE:   D                           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 APPIGNANESE                          |  261 | COMUNALE                        APPIGNANO                     |       | VIA IMPIANTI SPORTIVI          |     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 xml:space="preserve">| CASETTE VERDINI                      |  328 | "NELLO CROCETTI" C. VERDINI     POLLENZA                      |       | VIA FALCONE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FZ.CASETTE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VERDINI | 338  2877202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 xml:space="preserve">| CSKA AMATORI CORRIDONIA              |  284 | "EX ENAOLI"                     CORRIDONIA                    |       | VIA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S.ANNA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           | 0733 1834020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 xml:space="preserve">| ELPIDIENSE CASCINARE                 |  228 | CAMPO "CICCALE'"                SANT'ELPIDIO A MARE           |       | VIA FONTE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DI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MARE              | 3358 33583694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 MONTEMILONE POLLENZA                 |  326 | "AURELIO GALASSE"               POLLENZA                      |       | VIA GIOVANNI XXIII             | 0733 549577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S.CLAUDIO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                  |  282 | NUOVO "DUE TORRI" SAN CLAUDIO   CORRIDONIA                    |       | VIA SAN CLAUDIO                | 335  6077736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 xml:space="preserve">| CALDAROLA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G.N.C.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           |  264 | COMUNALE                        CALDAROLA                     |       | VIALE MATTEOTTI                | 0733 905501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 ELFA TOLENTINO                       |  350 | "FRANCESCO CIOMMEI"             TOLENTINO                     |       | VIA WEBER - ZONA STICCHI       | 0733 971709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 PIANE MG                             | 7015 | COMUNALE "LUIGI ATTORRI"        MONTEGIORGIO                  |       | VIA DANTE MATTII SNC           | 340  8675083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 PINTURETTA FALCOR                    | 7047 | COMUNALE "ENZO BELLETTI"        PORTO SANT'ELPIDIO            |       | VIA CAVOUR - MARINA PICENA     | 0734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 xml:space="preserve">| SETTEMPEDA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          |  341 | "GUALTIERO SOVERCHIA"           SAN SEVERINO MARCHE           |       | VIALE MAZZINI                  |     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 xml:space="preserve">| URBIS SALVIA </w:t>
      </w:r>
      <w:proofErr w:type="spellStart"/>
      <w:r w:rsidRPr="00385CA2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385CA2">
        <w:rPr>
          <w:rFonts w:ascii="Courier New" w:hAnsi="Courier New" w:cs="Courier New"/>
          <w:sz w:val="12"/>
          <w:szCs w:val="12"/>
        </w:rPr>
        <w:t xml:space="preserve">                  |  356 | COMUNALE "EUGENIO TOMBOLINI"    URBISAGLIA                    |       | VIA DEI CILIEGI                |     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 RAPAGNANO                            |  214 | COMUNALE                        RAPAGNANO                     |       | VIA SAN TIBURZIO               | 3385           |</w:t>
      </w:r>
    </w:p>
    <w:p w:rsidR="00385CA2" w:rsidRPr="00385CA2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C44AE" w:rsidRDefault="00385CA2" w:rsidP="00385CA2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385CA2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5633BE" w:rsidRDefault="005633BE" w:rsidP="00385CA2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5633BE" w:rsidRDefault="005633BE" w:rsidP="00385CA2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5633BE" w:rsidRDefault="005633BE" w:rsidP="005633BE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DI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SABATO</w:t>
      </w:r>
    </w:p>
    <w:p w:rsidR="005633BE" w:rsidRDefault="005633BE" w:rsidP="005633BE">
      <w:pPr>
        <w:pStyle w:val="Nessunaspaziatur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TUTTE tranne </w:t>
      </w:r>
      <w:r>
        <w:rPr>
          <w:rFonts w:ascii="Arial" w:hAnsi="Arial" w:cs="Arial"/>
          <w:b/>
          <w:sz w:val="20"/>
          <w:szCs w:val="20"/>
        </w:rPr>
        <w:t>MONTEMILONE POLLENZA</w:t>
      </w:r>
    </w:p>
    <w:p w:rsidR="005633BE" w:rsidRDefault="005633BE" w:rsidP="005633BE">
      <w:pPr>
        <w:pStyle w:val="Nessunaspaziatura"/>
        <w:rPr>
          <w:rFonts w:ascii="Arial" w:hAnsi="Arial" w:cs="Arial"/>
          <w:b/>
          <w:sz w:val="20"/>
          <w:szCs w:val="20"/>
        </w:rPr>
      </w:pPr>
    </w:p>
    <w:p w:rsidR="005633BE" w:rsidRDefault="005633BE" w:rsidP="005633BE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5633BE">
        <w:rPr>
          <w:rFonts w:ascii="Arial" w:hAnsi="Arial" w:cs="Arial"/>
          <w:b/>
          <w:sz w:val="20"/>
          <w:szCs w:val="20"/>
          <w:u w:val="single"/>
        </w:rPr>
        <w:t>Sempre ore 14,30</w:t>
      </w:r>
    </w:p>
    <w:p w:rsidR="005633BE" w:rsidRDefault="005633BE" w:rsidP="005633BE">
      <w:pPr>
        <w:pStyle w:val="Nessunaspaziatura"/>
        <w:rPr>
          <w:rFonts w:ascii="Arial" w:hAnsi="Arial" w:cs="Arial"/>
          <w:sz w:val="20"/>
          <w:szCs w:val="20"/>
        </w:rPr>
      </w:pPr>
      <w:r w:rsidRPr="005633BE">
        <w:rPr>
          <w:rFonts w:ascii="Arial" w:hAnsi="Arial" w:cs="Arial"/>
          <w:sz w:val="20"/>
          <w:szCs w:val="20"/>
        </w:rPr>
        <w:t>ELFA TOLENTINO</w:t>
      </w:r>
      <w:r>
        <w:rPr>
          <w:rFonts w:ascii="Arial" w:hAnsi="Arial" w:cs="Arial"/>
          <w:sz w:val="20"/>
          <w:szCs w:val="20"/>
        </w:rPr>
        <w:t xml:space="preserve"> – PINTURETTA FALCOR – RAPAGNANO</w:t>
      </w:r>
    </w:p>
    <w:p w:rsidR="005633BE" w:rsidRDefault="005633BE" w:rsidP="005633BE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:rsidR="005633BE" w:rsidRDefault="005633BE" w:rsidP="005633BE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 w:rsidRPr="005633BE">
        <w:rPr>
          <w:rFonts w:ascii="Arial" w:hAnsi="Arial" w:cs="Arial"/>
          <w:b/>
          <w:sz w:val="20"/>
          <w:szCs w:val="20"/>
          <w:u w:val="single"/>
        </w:rPr>
        <w:t>Sempre ore 1</w:t>
      </w:r>
      <w:r>
        <w:rPr>
          <w:rFonts w:ascii="Arial" w:hAnsi="Arial" w:cs="Arial"/>
          <w:b/>
          <w:sz w:val="20"/>
          <w:szCs w:val="20"/>
          <w:u w:val="single"/>
        </w:rPr>
        <w:t>5</w:t>
      </w:r>
      <w:r w:rsidRPr="005633BE">
        <w:rPr>
          <w:rFonts w:ascii="Arial" w:hAnsi="Arial" w:cs="Arial"/>
          <w:b/>
          <w:sz w:val="20"/>
          <w:szCs w:val="20"/>
          <w:u w:val="single"/>
        </w:rPr>
        <w:t>,</w:t>
      </w:r>
      <w:r>
        <w:rPr>
          <w:rFonts w:ascii="Arial" w:hAnsi="Arial" w:cs="Arial"/>
          <w:b/>
          <w:sz w:val="20"/>
          <w:szCs w:val="20"/>
          <w:u w:val="single"/>
        </w:rPr>
        <w:t>00</w:t>
      </w:r>
    </w:p>
    <w:p w:rsidR="005633BE" w:rsidRPr="005633BE" w:rsidRDefault="005633BE" w:rsidP="005633BE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CSKA AMATORI CORRIDONIA</w:t>
      </w:r>
    </w:p>
    <w:p w:rsidR="005633BE" w:rsidRPr="005633BE" w:rsidRDefault="005633BE" w:rsidP="005633BE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:rsidR="005633BE" w:rsidRPr="00385CA2" w:rsidRDefault="005633BE" w:rsidP="00385CA2">
      <w:pPr>
        <w:pStyle w:val="Nessunaspaziatura"/>
        <w:rPr>
          <w:rFonts w:ascii="Courier New" w:hAnsi="Courier New" w:cs="Courier New"/>
          <w:sz w:val="12"/>
          <w:szCs w:val="12"/>
        </w:rPr>
      </w:pPr>
    </w:p>
    <w:sectPr w:rsidR="005633BE" w:rsidRPr="00385CA2" w:rsidSect="0085150A">
      <w:pgSz w:w="16838" w:h="11906" w:orient="landscape"/>
      <w:pgMar w:top="6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compat/>
  <w:rsids>
    <w:rsidRoot w:val="009D658D"/>
    <w:rsid w:val="00006C29"/>
    <w:rsid w:val="000A3C77"/>
    <w:rsid w:val="000B3AF0"/>
    <w:rsid w:val="00134197"/>
    <w:rsid w:val="00151A7D"/>
    <w:rsid w:val="00192590"/>
    <w:rsid w:val="00212BFE"/>
    <w:rsid w:val="002F5136"/>
    <w:rsid w:val="00336DCF"/>
    <w:rsid w:val="00371E4A"/>
    <w:rsid w:val="00385CA2"/>
    <w:rsid w:val="00390E64"/>
    <w:rsid w:val="003C1CE6"/>
    <w:rsid w:val="003C44AE"/>
    <w:rsid w:val="00431EA3"/>
    <w:rsid w:val="00436D20"/>
    <w:rsid w:val="00446FA7"/>
    <w:rsid w:val="00471D21"/>
    <w:rsid w:val="00496458"/>
    <w:rsid w:val="005633BE"/>
    <w:rsid w:val="006447DE"/>
    <w:rsid w:val="006F1790"/>
    <w:rsid w:val="006F437F"/>
    <w:rsid w:val="00701FAC"/>
    <w:rsid w:val="007E7626"/>
    <w:rsid w:val="007F371F"/>
    <w:rsid w:val="0085150A"/>
    <w:rsid w:val="008E1AA8"/>
    <w:rsid w:val="009150EC"/>
    <w:rsid w:val="00976071"/>
    <w:rsid w:val="009D658D"/>
    <w:rsid w:val="009E4197"/>
    <w:rsid w:val="00A15979"/>
    <w:rsid w:val="00A64C1D"/>
    <w:rsid w:val="00A71D39"/>
    <w:rsid w:val="00A941AF"/>
    <w:rsid w:val="00BA3A76"/>
    <w:rsid w:val="00BD4E1A"/>
    <w:rsid w:val="00BE79AD"/>
    <w:rsid w:val="00C75750"/>
    <w:rsid w:val="00D65A4E"/>
    <w:rsid w:val="00EA6E99"/>
    <w:rsid w:val="00F51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0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47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3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COMI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COMITATO.dot</Template>
  <TotalTime>10</TotalTime>
  <Pages>2</Pages>
  <Words>2442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2020-10-07T11:30:00Z</cp:lastPrinted>
  <dcterms:created xsi:type="dcterms:W3CDTF">2020-10-07T15:33:00Z</dcterms:created>
  <dcterms:modified xsi:type="dcterms:W3CDTF">2020-10-08T10:35:00Z</dcterms:modified>
</cp:coreProperties>
</file>