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 * MARCHE               *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                                                   *   SECONDA CATEGORIA                    GIRONE:   B                   *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ANDATA: 25/10/20 |                       | RITORNO:  7/02/21 |   | ANDATA: 29/11/20 |                       | RITORNO: 14/03/21 |   | ANDATA: 17/01/21 |                       | RITORNO: 25/04/21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ORE...: 14:30    |   1  G I O R N A T A  | ORE....: 15:00    |   | ORE...: 14:30    |  6  G I O R N A T A   | ORE....: 15:00    |   | ORE...: 14:30    |  11  G I O R N A T A  | ORE....: 16:30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ARZILLA                      -  CUCCURANO                    |   |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C.S.I.DELFINO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FANO           -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F.F.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REAL GIMARRA           |   | ARZILLA                      -  ATLETICO RIVER URBINELLI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ATLETICO RIVER URBINELLI     -  MAIOR                        |   |  GRADARA CALCIO               -  JUNIOR CENTRO CITTA         |   | CUCCURANO                    -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C.S.I.DELFINO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FANO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C.S.I.DELFINO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FANO           -  VILLA CECCOLINI CALCIO       |   |  MAIOR                        -  OFFSIDE                     |   | GRADARA CALCIO               -  VILLA CECCOLINI CALCIO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F.F.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REAL GIMARRA            -  PIANDIROSE                   |   |  MURAGLIA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S.S.D.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R.L.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      -  USAV PISAURUM               |   | JUNIOR CENTRO CITTA          -  USAV PISAURUM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JUNIOR CENTRO CITTA          -  OFFSIDE                      |   |  PIANDIROSE                   -  ARZILLA                     |   | MAIOR                        -  MURAGLIA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S.S.D.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R.L.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USAV PISAURUM                -  GRADARA CALCIO               |   |  VILLA CECCOLINI CALCIO       -  ATLETICO RIVER URBINELLI    |   | OFFSIDE                      -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F.F.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REAL GIMARRA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     Riposa................  -  MURAGLIA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S.S.D.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R.L.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      |   |       Riposa................  -  CUCCURANO                   |   |      Riposa................  -  PIANDIROSE   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ANDATA:  1/11/20 |                       | RITORNO: 14/02/21 |   | ANDATA:  6/12/20 |                       | RITORNO: 21/03/21 |   | ANDATA: 24/01/21 |                       | RITORNO:  2/05/21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ORE...: 14:30    |   2  G I O R N A T A  | ORE....: 15:00    |   | ORE...: 14:30    |  7  G I O R N A T A   | ORE....: 15:00    |   | ORE...: 15:00    |  12  G I O R N A T A  | ORE....: 16:30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CUCCURANO                    -  ATLETICO RIVER URBINELLI     |   |  ARZILLA                      -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C.S.I.DELFINO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FANO          |   | ARZILLA                      -  JUNIOR CENTRO CITTA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GRADARA CALCIO               -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F.F.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REAL GIMARRA            |   |  ATLETICO RIVER URBINELLI     -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F.F.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REAL GIMARRA           |   | ATLETICO RIVER URBINELLI     -  OFFSIDE      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MAIOR                        -  USAV PISAURUM                |   |  CUCCURANO                    -  PIANDIROSE                  |   |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C.S.I.DELFINO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FANO           -  GRADARA CALCIO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OFFSIDE                      -  ARZILLA                      |   |  JUNIOR CENTRO CITTA          -  MURAGLIA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S.S.D.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R.L.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     |   |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F.F.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REAL GIMARRA            -  MAIOR        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PIANDIROSE                   -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C.S.I.DELFINO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FANO           |   |  MAIOR                        -  GRADARA CALCIO              |   | MURAGLIA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S.S.D.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R.L.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      -  PIANDIROSE   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VILLA CECCOLINI CALCIO       -  MURAGLIA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S.S.D.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R.L.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      |   |  OFFSIDE                      -  VILLA CECCOLINI CALCIO      |   | USAV PISAURUM                -  CUCCURANO    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     Riposa................  -  JUNIOR CENTRO CITTA          |   |       Riposa................  -  USAV PISAURUM               |   |      Riposa................  -  VILLA CECCOLINI CALCIO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ANDATA:  8/11/20 |                       | RITORNO: 21/02/21 |   | ANDATA: 13/12/20 |                       | RITORNO: 28/03/21 |   | ANDATA: 31/01/21 |                       | RITORNO:  9/05/21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ORE...: 14:30    |   3  G I O R N A T A  | ORE....: 15:00    |   | ORE...: 14:30    |  8  G I O R N A T A   | ORE....: 16:00    |   | ORE...: 15:00    |  13  G I O R N A T A  | ORE....: 16:30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ARZILLA                      -  GRADARA CALCIO               |   |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C.S.I.DELFINO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FANO           -  ATLETICO RIVER URBINELLI    |   | CUCCURANO                    -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F.F.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REAL GIMARRA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ATLETICO RIVER URBINELLI     -  PIANDIROSE                   |   |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F.F.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REAL GIMARRA            -  USAV PISAURUM               |   | GRADARA CALCIO               -  MURAGLIA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S.S.D.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R.L.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F.F.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REAL GIMARRA            -  MURAGLIA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S.S.D.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R.L.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      |   |  GRADARA CALCIO               -  CUCCURANO                   |   | JUNIOR CENTRO CITTA          -  ATLETICO RIVER URBINELLI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JUNIOR CENTRO CITTA          -  MAIOR                        |   |  MURAGLIA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S.S.D.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R.L.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      -  ARZILLA                     |   | MAIOR                        -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C.S.I.DELFINO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FANO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OFFSIDE                      -  CUCCURANO                    |   |  PIANDIROSE                   -  OFFSIDE                     |   | OFFSIDE                      -  USAV PISAURUM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USAV PISAURUM                -  VILLA CECCOLINI CALCIO       |   |  VILLA CECCOLINI CALCIO       -  JUNIOR CENTRO CITTA         |   | PIANDIROSE                   -  VILLA CECCOLINI CALCIO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     Riposa................  -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C.S.I.DELFINO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FANO           |   |       Riposa................  -  MAIOR                       |   |      Riposa................  -  ARZILLA      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ANDATA: 15/11/20 |                       | RITORNO: 28/02/21 |   | ANDATA: 20/12/20 |                       | RITORNO: 11/04/21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ORE...: 14:30    |   4  G I O R N A T A  | ORE....: 15:00    |   | ORE...: 14:30    |  9  G I O R N A T A   | ORE....: 16:00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CUCCURANO                    -  JUNIOR CENTRO CITTA          |   |  ARZILLA                      -  USAV PISAURUM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GRADARA CALCIO               -  ATLETICO RIVER URBINELLI     |   |  CUCCURANO                    -  MURAGLIA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S.S.D.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R.L.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MAIOR                        -  ARZILLA                      |   |  GRADARA CALCIO               -  PIANDIROSE  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MURAGLIA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S.S.D.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R.L.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      -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C.S.I.DELFINO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FANO           |   |  JUNIOR CENTRO CITTA          -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F.F.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REAL GIMARRA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PIANDIROSE                   -  USAV PISAURUM                |   |  MAIOR                        -  VILLA CECCOLINI CALCIO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VILLA CECCOLINI CALCIO       -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F.F.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REAL GIMARRA            |   |  OFFSIDE                      -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C.S.I.DELFINO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FANO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     Riposa................  -  OFFSIDE                      |   |       Riposa................  -  ATLETICO RIVER URBINELLI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ANDATA: 22/11/20 |                       | RITORNO:  7/03/21 |   | ANDATA: 10/01/21 |                       | RITORNO: 18/04/21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ORE...: 14:30    |   5  G I O R N A T A  | ORE....: 15:00    |   | ORE...: 14:30    | 10  G I O R N A T A   | ORE....: 16:30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ARZILLA                      -  VILLA CECCOLINI CALCIO       |   |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C.S.I.DELFINO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FANO           -  JUNIOR CENTRO CITTA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ATLETICO RIVER URBINELLI     -  MURAGLIA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S.S.D.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R.L.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      |   |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F.F.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REAL GIMARRA            -  ARZILLA     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CUCCURANO                    -  MAIOR                        |   |  MURAGLIA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S.S.D.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R.L.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      -  OFFSIDE     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JUNIOR CENTRO CITTA          -  PIANDIROSE                   |   |  PIANDIROSE                   -  MAIOR       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OFFSIDE                      -  GRADARA CALCIO               |   |  USAV PISAURUM                -  ATLETICO RIVER URBINELLI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USAV PISAURUM                -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C.S.I.DELFINO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FANO           |   |  VILLA CECCOLINI CALCIO       -  CUCCURANO   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     Riposa................  -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F.F.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REAL GIMARRA            |   |       Riposa................  -  GRADARA CALCIO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|--------------------------------------------------------------|   |--------------------------------------------------------------|</w:t>
      </w:r>
    </w:p>
    <w:p w:rsid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                  |       **   E L E N C O     C A M P I     D A    G I O C O  **                   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MARCHE            |       **    SECONDA CATEGORIA                  GIRONE:   B                      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SOCIETA'                             |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CAMPO|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DENOMINAZIONE CAMPO             LOCALITA' CAMPO               |  ORA  | INDIRIZZO                        TELEFONO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ARZILLA                              | 7081 | COMUNALE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S.MARIA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DELL'ARZILLA   PESARO                        |       |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STR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.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S.MARIA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DELL'ARZILLA      |      PU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ATLETICO RIVER URBINELLI             |  461 | COMUNALE "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G.MAGRINI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" PESARO    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PESARO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                       |       | VIA MONTECATRIA -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B.GO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S.MARIA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| 0721 202744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C.S.I.DELFINO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FANO                   |  405 | COMUNALE "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V.DEL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CURTO"          FANO                          |       | VIA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B.CROCE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EX VALLATO         | 0721 803424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F.F.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REAL GIMARRA                    |  616 | CAMPO SPORTIVO GIMARRA          FANO                          |       | VIA CENA                       | 0721 825616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JUNIOR CENTRO CITTA                  |  455 | SUPPLEMENTARE "BENELLI"         PESARO                        |       | LARGO BACELLI                  | 320  0592256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USAV PISAURUM                        | 7044 | COMUNALE VECCHIA POLVERIERA     PESARO                        |       | VIA MADONNA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DI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LORETO          | 0721 390765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CUCCURANO                            |  401 | COMUNALE CUCCURANO              FANO                          |       | VIA FLAMINIA                   |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GRADARA CALCIO                       |  420 | COMUNALE                        GRADARA                       |       | VIA DA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S.GIOVANNI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IN MARIGNANO |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MAIOR                                |  441 | COMUNALE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LOC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>. VILLANOVA         MONTEMAGGIORE AL METAURO      |       | VIA CERBERA, 2/A               |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OFFSIDE                              |  456 | COMUNALE MURAGLIA               PESARO                        |       | VIA GARONE                     | 0721 53603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PIANDIROSE                           | 6O53 | COMUNALE "LA PALAZZINA"         SANT'IPPOLITO                 |       | LA PALAZZINA PIAN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DI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ROSE      |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VILLA CECCOLINI CALCIO               |  462 | "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D.FILIPPUCCI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>" VILLA CECCOLINI  PESARO                        |       | VIA LAGO D'ALBANO              |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 xml:space="preserve">| MURAGLIA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S.S.D.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A </w:t>
      </w:r>
      <w:proofErr w:type="spellStart"/>
      <w:r w:rsidRPr="005C7D51">
        <w:rPr>
          <w:rFonts w:ascii="Courier New" w:hAnsi="Courier New" w:cs="Courier New"/>
          <w:sz w:val="12"/>
          <w:szCs w:val="12"/>
        </w:rPr>
        <w:t>R.L.</w:t>
      </w:r>
      <w:proofErr w:type="spellEnd"/>
      <w:r w:rsidRPr="005C7D51">
        <w:rPr>
          <w:rFonts w:ascii="Courier New" w:hAnsi="Courier New" w:cs="Courier New"/>
          <w:sz w:val="12"/>
          <w:szCs w:val="12"/>
        </w:rPr>
        <w:t xml:space="preserve">               |  456 | COMUNALE MURAGLIA               PESARO                        |       | VIA GARONE                     | 0721 53603     |</w:t>
      </w:r>
    </w:p>
    <w:p w:rsidR="005C7D51" w:rsidRPr="005C7D51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3C44AE" w:rsidRDefault="005C7D51" w:rsidP="005C7D51">
      <w:pPr>
        <w:pStyle w:val="Nessunaspaziatura"/>
        <w:rPr>
          <w:rFonts w:ascii="Courier New" w:hAnsi="Courier New" w:cs="Courier New"/>
          <w:sz w:val="12"/>
          <w:szCs w:val="12"/>
        </w:rPr>
      </w:pPr>
      <w:r w:rsidRPr="005C7D5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37404A" w:rsidRDefault="0037404A" w:rsidP="005C7D5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37404A" w:rsidRDefault="0037404A" w:rsidP="005C7D5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37404A" w:rsidRDefault="0037404A" w:rsidP="005C7D51">
      <w:pPr>
        <w:pStyle w:val="Nessunaspaziatura"/>
        <w:rPr>
          <w:rFonts w:ascii="Courier New" w:hAnsi="Courier New" w:cs="Courier New"/>
          <w:sz w:val="12"/>
          <w:szCs w:val="12"/>
        </w:rPr>
      </w:pPr>
    </w:p>
    <w:p w:rsidR="0037404A" w:rsidRDefault="0037404A" w:rsidP="0037404A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GIOCANO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DI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SABATO</w:t>
      </w:r>
    </w:p>
    <w:p w:rsidR="0037404A" w:rsidRPr="00FF577F" w:rsidRDefault="00FF577F" w:rsidP="0037404A">
      <w:pPr>
        <w:pStyle w:val="Nessunaspaziatura"/>
        <w:rPr>
          <w:rFonts w:ascii="Arial" w:hAnsi="Arial" w:cs="Arial"/>
          <w:sz w:val="20"/>
          <w:szCs w:val="20"/>
        </w:rPr>
      </w:pPr>
      <w:r w:rsidRPr="00FF577F">
        <w:rPr>
          <w:rFonts w:ascii="Arial" w:hAnsi="Arial" w:cs="Arial"/>
          <w:sz w:val="20"/>
          <w:szCs w:val="20"/>
        </w:rPr>
        <w:t>TUTTE</w:t>
      </w:r>
    </w:p>
    <w:p w:rsidR="00FF577F" w:rsidRDefault="00FF577F" w:rsidP="0037404A">
      <w:pPr>
        <w:pStyle w:val="Nessunaspaziatura"/>
        <w:rPr>
          <w:rFonts w:ascii="Arial" w:hAnsi="Arial" w:cs="Arial"/>
          <w:b/>
          <w:sz w:val="20"/>
          <w:szCs w:val="20"/>
        </w:rPr>
      </w:pPr>
    </w:p>
    <w:p w:rsidR="0037404A" w:rsidRDefault="0037404A" w:rsidP="0037404A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Sempre ore 14,30</w:t>
      </w:r>
    </w:p>
    <w:p w:rsidR="0037404A" w:rsidRPr="0037404A" w:rsidRDefault="0037404A" w:rsidP="0037404A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ARZILLA – C.S.I. DELFINO FANO – MURAGLIA SSD ARL – OFFISIDE </w:t>
      </w:r>
    </w:p>
    <w:p w:rsidR="0037404A" w:rsidRDefault="0037404A" w:rsidP="0037404A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</w:p>
    <w:p w:rsidR="0037404A" w:rsidRDefault="0037404A" w:rsidP="0037404A">
      <w:pPr>
        <w:pStyle w:val="Nessunaspaziatur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Sempre ore 17,30</w:t>
      </w:r>
    </w:p>
    <w:p w:rsidR="0037404A" w:rsidRPr="0037404A" w:rsidRDefault="0037404A" w:rsidP="0037404A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JUNIOR CENTRO CITTA’</w:t>
      </w:r>
    </w:p>
    <w:p w:rsidR="0037404A" w:rsidRPr="005C7D51" w:rsidRDefault="0037404A" w:rsidP="005C7D51">
      <w:pPr>
        <w:pStyle w:val="Nessunaspaziatura"/>
        <w:rPr>
          <w:rFonts w:ascii="Courier New" w:hAnsi="Courier New" w:cs="Courier New"/>
          <w:sz w:val="12"/>
          <w:szCs w:val="12"/>
        </w:rPr>
      </w:pPr>
    </w:p>
    <w:sectPr w:rsidR="0037404A" w:rsidRPr="005C7D51" w:rsidSect="0085150A">
      <w:pgSz w:w="16838" w:h="11906" w:orient="landscape"/>
      <w:pgMar w:top="68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compat/>
  <w:rsids>
    <w:rsidRoot w:val="009D658D"/>
    <w:rsid w:val="00006C29"/>
    <w:rsid w:val="000A3C77"/>
    <w:rsid w:val="000B3AF0"/>
    <w:rsid w:val="00134197"/>
    <w:rsid w:val="00151A7D"/>
    <w:rsid w:val="00192590"/>
    <w:rsid w:val="00212BFE"/>
    <w:rsid w:val="00336DCF"/>
    <w:rsid w:val="00371E4A"/>
    <w:rsid w:val="0037404A"/>
    <w:rsid w:val="00385CA2"/>
    <w:rsid w:val="00390E64"/>
    <w:rsid w:val="003A0AB5"/>
    <w:rsid w:val="003C1CE6"/>
    <w:rsid w:val="003C44AE"/>
    <w:rsid w:val="003E02D2"/>
    <w:rsid w:val="003E051C"/>
    <w:rsid w:val="00431EA3"/>
    <w:rsid w:val="00436D20"/>
    <w:rsid w:val="00446FA7"/>
    <w:rsid w:val="00471D21"/>
    <w:rsid w:val="00496458"/>
    <w:rsid w:val="005C7D51"/>
    <w:rsid w:val="006447DE"/>
    <w:rsid w:val="006910F3"/>
    <w:rsid w:val="006F1790"/>
    <w:rsid w:val="006F437F"/>
    <w:rsid w:val="00701FAC"/>
    <w:rsid w:val="007E7626"/>
    <w:rsid w:val="007F371F"/>
    <w:rsid w:val="0083341E"/>
    <w:rsid w:val="0085150A"/>
    <w:rsid w:val="008E1AA8"/>
    <w:rsid w:val="009150EC"/>
    <w:rsid w:val="00976071"/>
    <w:rsid w:val="009D658D"/>
    <w:rsid w:val="009E4197"/>
    <w:rsid w:val="00A15979"/>
    <w:rsid w:val="00A64C1D"/>
    <w:rsid w:val="00A71D39"/>
    <w:rsid w:val="00A941AF"/>
    <w:rsid w:val="00AC744A"/>
    <w:rsid w:val="00BA3A76"/>
    <w:rsid w:val="00BD4E1A"/>
    <w:rsid w:val="00BE79AD"/>
    <w:rsid w:val="00C75750"/>
    <w:rsid w:val="00D65A4E"/>
    <w:rsid w:val="00DE2A93"/>
    <w:rsid w:val="00EA6E99"/>
    <w:rsid w:val="00F51A43"/>
    <w:rsid w:val="00FA72FC"/>
    <w:rsid w:val="00FF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07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447D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COMIT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COMITATO.dot</Template>
  <TotalTime>4</TotalTime>
  <Pages>2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2020-10-07T11:30:00Z</cp:lastPrinted>
  <dcterms:created xsi:type="dcterms:W3CDTF">2020-10-07T15:42:00Z</dcterms:created>
  <dcterms:modified xsi:type="dcterms:W3CDTF">2020-10-09T17:22:00Z</dcterms:modified>
</cp:coreProperties>
</file>