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                   GIRONE:   H                   *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ANDATA: 25/10/20 |                       | RITORNO:  7/02/21 |   | ANDATA: 29/11/20 |                       | RITORNO: 14/03/21 |   | ANDATA: 17/01/21 |                       | RITORNO: 25/04/21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ORE...: 14:30    |   1  G I O R N A T A  | ORE....: 15:00    |   | ORE...: 14:30    |  6  G I O R N A T A   | ORE....: 15:00    |   | ORE...: 14:30    |  11  G I O R N A T A  | ORE....: 16:30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CASETTE D ETE 1968           -  VEREGRA F.C. 2019            |   |  CORVA CALCIO 2008            -  U.S.A.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|   | CORVA CALCIO 2008            -  MAGLIANO CALCIO 2013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MONTE SAN PIETRANGELI        -  REAL ELPIDIENSE CALCIO       |   |  MAGLIANO CALCIO 2013         -  CASETTE D ETE 1968          |   | REAL MOLINO                  -  TELUSIANO CALCIO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MONTEGRANARO CALCIO          -  CORVA CALCIO 2008            |   |  REAL ELPIDIENSE CALCIO       -  USG GROTTAZZOLINA CALCIO    |   | RECREATIVO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 -  CASETTE D ETE 1968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RECREATIVO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 -  U.S.A.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 |   |  TELUSIANO CALCIO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-  MONTE SAN PIETRANGELI       |   | U.S.A.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 -  MONTE SAN PIETRANGELI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TELUSIANO CALCIO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-  VIS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|   |  VEREGRA F.C. 2019            -  RECREATIVO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|   | USG GROTTAZZOLINA CALCIO     -  MONTEGRANARO CALCIO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USG GROTTAZZOLINA CALCIO     -  REAL MOLINO                  |   |  VIS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-  MONTEGRANARO CALCIO         |   | VEREGRA F.C. 2019            -  VIS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     Riposa................  -  MAGLIANO CALCIO 2013         |   |       Riposa................  -  REAL MOLINO                 |   |      Riposa................  -  REAL ELPIDIENSE CALCIO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ANDATA:  1/11/20 |                       | RITORNO: 14/02/21 |   | ANDATA:  6/12/20 |                       | RITORNO: 21/03/21 |   | ANDATA: 24/01/21 |                       | RITORNO:  2/05/21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ORE...: 14:30    |   2  G I O R N A T A  | ORE....: 15:00    |   | ORE...: 14:30    |  7  G I O R N A T A   | ORE....: 15:00    |   | ORE...: 15:00    |  12  G I O R N A T A  | ORE....: 16:30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CORVA CALCIO 2008            -  CASETTE D ETE 1968           |   |  CORVA CALCIO 2008            -  VEREGRA F.C. 2019           |   | CASETTE D ETE 1968           -  REAL MOLINO      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REAL ELPIDIENSE CALCIO       -  TELUSIANO CALCIO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|   |  MONTEGRANARO CALCIO          -  MONTE SAN PIETRANGELI       |   | MAGLIANO CALCIO 2013         -  REAL ELPIDIENSE CALCIO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REAL MOLINO                  -  MONTEGRANARO CALCIO          |   |  REAL MOLINO                  -  REAL ELPIDIENSE CALCIO      |   | MONTE SAN PIETRANGELI        -  CORVA CALCIO 2008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U.S.A.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 -  USG GROTTAZZOLINA CALCIO     |   |  RECREATIVO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 -  MAGLIANO CALCIO 2013        |   | MONTEGRANARO CALCIO          -  U.S.A.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VEREGRA F.C. 2019            -  MONTE SAN PIETRANGELI        |   |  U.S.A.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 -  VIS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|   | TELUSIANO CALCIO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-  VEREGRA F.C. 2019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VIS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-  MAGLIANO CALCIO 2013         |   |  USG GROTTAZZOLINA CALCIO     -  TELUSIANO CALCIO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|   | USG GROTTAZZOLINA CALCIO     -  RECREATIVO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     Riposa................  -  RECREATIVO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 |   |       Riposa................  -  CASETTE D ETE 1968          |   |      Riposa................  -  VIS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ANDATA:  8/11/20 |                       | RITORNO: 21/02/21 |   | ANDATA: 13/12/20 |                       | RITORNO: 28/03/21 |   | ANDATA: 31/01/21 |                       | RITORNO:  9/05/21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ORE...: 14:30    |   3  G I O R N A T A  | ORE....: 15:00    |   | ORE...: 14:30    |  8  G I O R N A T A   | ORE....: 16:00    |   | ORE...: 15:00    |  13  G I O R N A T A  | ORE....: 16:30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CASETTE D ETE 1968           -  VIS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|   |  MAGLIANO CALCIO 2013         -  USG GROTTAZZOLINA CALCIO    |   | CORVA CALCIO 2008            -  TELUSIANO CALCIO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MONTE SAN PIETRANGELI        -  MAGLIANO CALCIO 2013         |   |  MONTE SAN PIETRANGELI        -  CASETTE D ETE 1968          |   | REAL ELPIDIENSE CALCIO       -  VIS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MONTEGRANARO CALCIO          -  REAL ELPIDIENSE CALCIO       |   |  REAL ELPIDIENSE CALCIO       -  U.S.A.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|   | REAL MOLINO                  -  MONTE SAN PIETRANGELI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RECREATIVO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 -  CORVA CALCIO 2008            |   |  TELUSIANO CALCIO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-  MONTEGRANARO CALCIO         |   | RECREATIVO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 -  MONTEGRANARO CALCIO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U.S.A.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 -  REAL MOLINO                  |   |  VEREGRA F.C. 2019            -  REAL MOLINO                 |   | U.S.A.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 -  CASETTE D ETE 1968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USG GROTTAZZOLINA CALCIO     -  VEREGRA F.C. 2019            |   |  VIS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-  RECREATIVO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|   | VEREGRA F.C. 2019            -  MAGLIANO CALCIO 2013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     Riposa................  -  TELUSIANO CALCIO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|   |       Riposa................  -  CORVA CALCIO 2008           |   |      Riposa................  -  USG GROTTAZZOLINA CALCIO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ANDATA: 15/11/20 |                       | RITORNO: 28/02/21 |   | ANDATA: 20/12/20 |                       | RITORNO: 11/04/21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ORE...: 14:30    |   4  G I O R N A T A  | ORE....: 15:00    |   | ORE...: 14:30    |  9  G I O R N A T A   | ORE....: 16:00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CORVA CALCIO 2008            -  USG GROTTAZZOLINA CALCIO     |   |  CORVA CALCIO 2008            -  VIS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MAGLIANO CALCIO 2013         -  TELUSIANO CALCIO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|   |  REAL MOLINO                  -  MAGLIANO CALCIO 2013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REAL ELPIDIENSE CALCIO       -  CASETTE D ETE 1968           |   |  RECREATIVO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 -  MONTE SAN PIETRANGELI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REAL MOLINO                  -  RECREATIVO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 |   |  U.S.A.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 -  TELUSIANO CALCIO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VEREGRA F.C. 2019            -  MONTEGRANARO CALCIO          |   |  USG GROTTAZZOLINA CALCIO     -  CASETTE D ETE 1968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VIS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-  MONTE SAN PIETRANGELI        |   |  VEREGRA F.C. 2019            -  REAL ELPIDIENSE CALCIO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     Riposa................  -  U.S.A.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 |   |       Riposa................  -  MONTEGRANARO CALCIO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ANDATA: 22/11/20 |                       | RITORNO:  7/03/21 |   | ANDATA: 10/01/21 |                       | RITORNO: 18/04/21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ORE...: 14:30    |   5  G I O R N A T A  | ORE....: 15:00    |   | ORE...: 14:30    | 10  G I O R N A T A   | ORE....: 16:30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CASETTE D ETE 1968           -  TELUSIANO CALCIO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|   |  CASETTE D ETE 1968           -  MONTEGRANARO CALCIO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MONTEGRANARO CALCIO          -  MAGLIANO CALCIO 2013         |   |  MAGLIANO CALCIO 2013         -  U.S.A.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REAL MOLINO                  -  CORVA CALCIO 2008            |   |  MONTE SAN PIETRANGELI        -  USG GROTTAZZOLINA CALCIO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RECREATIVO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 -  REAL ELPIDIENSE CALCIO       |   |  REAL ELPIDIENSE CALCIO       -  CORVA CALCIO 2008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U.S.A.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 -  VEREGRA F.C. 2019            |   |  TELUSIANO CALCIO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-  RECREATIVO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USG GROTTAZZOLINA CALCIO     -  VIS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|   |  VIS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-  REAL MOLINO     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     Riposa................  -  MONTE SAN PIETRANGELI        |   |       Riposa................  -  VEREGRA F.C. 2019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MARCHE            |       **    SECONDA CATEGORIA                  GIRONE:   H                          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CASETTE D ETE 1968                   |  188 | COMUNALE "CESARE BERDINI"       MONTEGRANARO                  |       | VIA BUONARROTI                 |    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MONTE SAN PIETRANGELI                |  233 | COMUNALE "LORENZO AGOSTINI"     TORRE SAN PATRIZIO            |       | VIA FONTE DUGLIO               |    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MONTEGRANARO CALCIO                  |  187 | STADIO COMUNALE "LA CROCE"      MONTEGRANARO                  |       | VIA LA CROCE                   |     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fm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RECREATIVO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         |  210 | COMUNALE "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M.MARTELLINI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>"         PORTO SANT'ELPIDIO            |       | VIA DELLA LIBERAZIONE          | 0734 900189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TELUSIANO CALCIO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   |  314 | COMUNALE VILLA SAN FILIPPO      MONTE SAN GIUSTO              |       | VIA MAGELLANO - V.S. FILIPPO   |    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USG GROTTAZZOLINA CALCIO             |  172 | COMUNALE "ARMANDO PICCHI"       GROTTAZZOLINA                 |       | VIA SAN PIETRO                 | 333  7253592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CORVA CALCIO 2008                    |  208 | COMUNALE "MAROZZI"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LOC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>. CORVA   PORTO SANT'ELPIDIO            |       | VIA TOGLIATTI                  | 338  3707572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REAL ELPIDIENSE CALCIO               |  229 | COMUNALE "FRANCO MONTEVIDONI"   SANT'ELPIDIO A MARE           |       | VIA ISONZO                     |    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REAL MOLINO                          |  314 | COMUNALE VILLA SAN FILIPPO      MONTE SAN GIUSTO              |       | VIA MAGELLANO - V.S. FILIPPO   |    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U.S.A.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         |  156 | COMUNALE"POSTACCHINI"CAPODARCO  FERMO                         |       | CONTRADA CASTAGNA              |      9575111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VEREGRA F.C. 2019                    |  188 | COMUNALE "CESARE BERDINI"       MONTEGRANARO                  |       | VIA BUONARROTI                 |    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VIS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           |  210 | COMUNALE "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M.MARTELLINI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>"         PORTO SANT'ELPIDIO            |       | VIA DELLA LIBERAZIONE          | 0734 900189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 xml:space="preserve">| MAGLIANO CALCIO 2013                 |  173 | COMUNALE "VALENTINO MAZZOLA"    MAGLIANO </w:t>
      </w:r>
      <w:proofErr w:type="spellStart"/>
      <w:r w:rsidRPr="004D1D78">
        <w:rPr>
          <w:rFonts w:ascii="Courier New" w:hAnsi="Courier New" w:cs="Courier New"/>
          <w:sz w:val="12"/>
          <w:szCs w:val="12"/>
        </w:rPr>
        <w:t>DI</w:t>
      </w:r>
      <w:proofErr w:type="spellEnd"/>
      <w:r w:rsidRPr="004D1D78">
        <w:rPr>
          <w:rFonts w:ascii="Courier New" w:hAnsi="Courier New" w:cs="Courier New"/>
          <w:sz w:val="12"/>
          <w:szCs w:val="12"/>
        </w:rPr>
        <w:t xml:space="preserve"> TENNA             |       | VIA MONTI SIBILLINI            |                |</w:t>
      </w:r>
    </w:p>
    <w:p w:rsidR="004D1D78" w:rsidRPr="004D1D78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C44AE" w:rsidRDefault="004D1D78" w:rsidP="004D1D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D1D7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81FD9" w:rsidRDefault="00E81FD9" w:rsidP="004D1D7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81FD9" w:rsidRDefault="00E81FD9" w:rsidP="004D1D7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81FD9" w:rsidRDefault="00E81FD9" w:rsidP="004D1D7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81FD9" w:rsidRDefault="00E81FD9" w:rsidP="00E81FD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E81FD9" w:rsidRDefault="00E81FD9" w:rsidP="00E81FD9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TUTTE </w:t>
      </w:r>
    </w:p>
    <w:p w:rsidR="00E81FD9" w:rsidRDefault="00E81FD9" w:rsidP="00E81FD9">
      <w:pPr>
        <w:pStyle w:val="Nessunaspaziatura"/>
        <w:rPr>
          <w:rFonts w:ascii="Arial" w:hAnsi="Arial" w:cs="Arial"/>
          <w:b/>
          <w:sz w:val="20"/>
          <w:szCs w:val="20"/>
        </w:rPr>
      </w:pPr>
    </w:p>
    <w:p w:rsidR="00E81FD9" w:rsidRDefault="00E81FD9" w:rsidP="00E81FD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Sempre ore 14,30</w:t>
      </w:r>
    </w:p>
    <w:p w:rsidR="00E81FD9" w:rsidRDefault="00E81FD9" w:rsidP="00E81FD9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CASETTE D’ETE 1968 – CORVA CALCIO 2008 – MONTE SAN PIETRANGELI – REAL ELPIDIENSE CALCIO – REAL MOLINO – RECREATIVO </w:t>
      </w:r>
      <w:proofErr w:type="spellStart"/>
      <w:r>
        <w:rPr>
          <w:rFonts w:ascii="Arial" w:hAnsi="Arial" w:cs="Arial"/>
          <w:sz w:val="20"/>
          <w:szCs w:val="20"/>
        </w:rPr>
        <w:t>P.S.E.</w:t>
      </w:r>
      <w:proofErr w:type="spellEnd"/>
    </w:p>
    <w:p w:rsidR="00E81FD9" w:rsidRPr="00E81FD9" w:rsidRDefault="00E81FD9" w:rsidP="00E81FD9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TELUSIANO CALCIO </w:t>
      </w:r>
      <w:proofErr w:type="spellStart"/>
      <w:r>
        <w:rPr>
          <w:rFonts w:ascii="Arial" w:hAnsi="Arial" w:cs="Arial"/>
          <w:sz w:val="20"/>
          <w:szCs w:val="20"/>
        </w:rPr>
        <w:t>A.S.D.</w:t>
      </w:r>
      <w:proofErr w:type="spellEnd"/>
      <w:r>
        <w:rPr>
          <w:rFonts w:ascii="Arial" w:hAnsi="Arial" w:cs="Arial"/>
          <w:sz w:val="20"/>
          <w:szCs w:val="20"/>
        </w:rPr>
        <w:t xml:space="preserve"> – U.S.A. </w:t>
      </w:r>
      <w:proofErr w:type="spellStart"/>
      <w:r>
        <w:rPr>
          <w:rFonts w:ascii="Arial" w:hAnsi="Arial" w:cs="Arial"/>
          <w:sz w:val="20"/>
          <w:szCs w:val="20"/>
        </w:rPr>
        <w:t>S.CATERINA</w:t>
      </w:r>
      <w:proofErr w:type="spellEnd"/>
      <w:r>
        <w:rPr>
          <w:rFonts w:ascii="Arial" w:hAnsi="Arial" w:cs="Arial"/>
          <w:sz w:val="20"/>
          <w:szCs w:val="20"/>
        </w:rPr>
        <w:t xml:space="preserve"> – VEREGRA F.C. 2019 – VIS </w:t>
      </w:r>
      <w:proofErr w:type="spellStart"/>
      <w:r>
        <w:rPr>
          <w:rFonts w:ascii="Arial" w:hAnsi="Arial" w:cs="Arial"/>
          <w:sz w:val="20"/>
          <w:szCs w:val="20"/>
        </w:rPr>
        <w:t>P.S.ELPIDIO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C.FALERIA</w:t>
      </w:r>
      <w:proofErr w:type="spellEnd"/>
    </w:p>
    <w:p w:rsidR="00E81FD9" w:rsidRDefault="00E81FD9" w:rsidP="00E81FD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sectPr w:rsidR="00E81FD9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A3C77"/>
    <w:rsid w:val="000B3AF0"/>
    <w:rsid w:val="00134197"/>
    <w:rsid w:val="00151A7D"/>
    <w:rsid w:val="00163EEE"/>
    <w:rsid w:val="00192590"/>
    <w:rsid w:val="001C2224"/>
    <w:rsid w:val="001C7F3E"/>
    <w:rsid w:val="00212BFE"/>
    <w:rsid w:val="00336DCF"/>
    <w:rsid w:val="00371E4A"/>
    <w:rsid w:val="00385CA2"/>
    <w:rsid w:val="00390E64"/>
    <w:rsid w:val="003C1CE6"/>
    <w:rsid w:val="003C44AE"/>
    <w:rsid w:val="003E02D2"/>
    <w:rsid w:val="003E051C"/>
    <w:rsid w:val="00431EA3"/>
    <w:rsid w:val="00436D20"/>
    <w:rsid w:val="00446FA7"/>
    <w:rsid w:val="00471D21"/>
    <w:rsid w:val="00496458"/>
    <w:rsid w:val="004D1D78"/>
    <w:rsid w:val="004E4D0F"/>
    <w:rsid w:val="005C7D51"/>
    <w:rsid w:val="006447DE"/>
    <w:rsid w:val="006910F3"/>
    <w:rsid w:val="006F1790"/>
    <w:rsid w:val="006F437F"/>
    <w:rsid w:val="006F50EB"/>
    <w:rsid w:val="00701FAC"/>
    <w:rsid w:val="0070537E"/>
    <w:rsid w:val="00771BE4"/>
    <w:rsid w:val="00793104"/>
    <w:rsid w:val="007E7626"/>
    <w:rsid w:val="007F371F"/>
    <w:rsid w:val="007F5660"/>
    <w:rsid w:val="0083341E"/>
    <w:rsid w:val="0085150A"/>
    <w:rsid w:val="008D0EF6"/>
    <w:rsid w:val="008E1AA8"/>
    <w:rsid w:val="009150EC"/>
    <w:rsid w:val="00976071"/>
    <w:rsid w:val="009D658D"/>
    <w:rsid w:val="009E408A"/>
    <w:rsid w:val="009E4197"/>
    <w:rsid w:val="00A15979"/>
    <w:rsid w:val="00A64C1D"/>
    <w:rsid w:val="00A71D39"/>
    <w:rsid w:val="00A82EDC"/>
    <w:rsid w:val="00A941AF"/>
    <w:rsid w:val="00AC744A"/>
    <w:rsid w:val="00AE252F"/>
    <w:rsid w:val="00BA3A76"/>
    <w:rsid w:val="00BD4E1A"/>
    <w:rsid w:val="00BE79AD"/>
    <w:rsid w:val="00C73E9C"/>
    <w:rsid w:val="00C75750"/>
    <w:rsid w:val="00D65A4E"/>
    <w:rsid w:val="00E1449D"/>
    <w:rsid w:val="00E81FD9"/>
    <w:rsid w:val="00EA6E99"/>
    <w:rsid w:val="00F51A43"/>
    <w:rsid w:val="00FA72FC"/>
    <w:rsid w:val="00FC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7</TotalTime>
  <Pages>2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2020-10-07T11:30:00Z</cp:lastPrinted>
  <dcterms:created xsi:type="dcterms:W3CDTF">2020-10-07T16:00:00Z</dcterms:created>
  <dcterms:modified xsi:type="dcterms:W3CDTF">2020-10-08T14:44:00Z</dcterms:modified>
</cp:coreProperties>
</file>