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GIRONE:   A                   *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ANDATA: 25/10/20 |                       | RITORNO: 24/01/21 |   | ANDATA:  6/12/20 |                       | RITORNO:  7/03/21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ORE...: 14:30    |   1  G I O R N A T A  | ORE....: 15:00    |   | ORE...: 14:30    |  7  G I O R N A T A   | ORE....: 15:00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FERMIGNANESE                 -  CANTIANO CALCIO              |   |  CANTIANO CALCIO              -  MOIE VALLESINA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GABICCE GRADARA              -  PORTUALI CALCIO ANCONA       |   |  FERMIGNANESE                 -  GABICCE GRADARA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ILARIO LORENZINI             -  VILLA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      |   |  K SPORT MONTECCHIO           -  ILARIO LORENZINI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K SPORT MONTECCHIO           -  SASSOFERRATO GENGA           |   |  MONDOLFO  CALCIO             -  VILLA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-  OLIMPIA                      |   |  SASSOFERRATO GENGA           -  PORTUALI CALCIO ANCONA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VALFOGLIA                    -  MONDOLFO  CALCIO             |   |  VALFOGLIA                    -  OLIMPIA     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ANDATA:  1/11/20 |                       | RITORNO: 31/01/21 |   | ANDATA: 13/12/20 |                       | RITORNO: 14/03/21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ORE...: 14:30    |   2  G I O R N A T A  | ORE....: 15:00    |   | ORE...: 14:30    |  8  G I O R N A T A   | ORE....: 15:00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CANTIANO CALCIO              -  K SPORT MONTECCHIO           |   |  GABICCE GRADARA              -  K SPORT MONTECCHIO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MONDOLFO  CALCIO             -  ILARIO LORENZINI             |   |  ILARIO LORENZINI             -  VALFOGLIA   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OLIMPIA                      -  FERMIGNANESE                 |   |  MOIE VALLESINA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-  FERMIGNANESE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PORTUALI CALCIO ANCONA       -  MOIE VALLESINA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|   |  OLIMPIA                      -  MONDOLFO  CALCIO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SASSOFERRATO GENGA           -  VALFOGLIA                    |   |  PORTUALI CALCIO ANCONA       -  CANTIANO CALCIO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      -  GABICCE GRADARA              |   |  VILLA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      -  SASSOFERRATO GENGA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ANDATA:  8/11/20 |                       | RITORNO:  7/02/21 |   | ANDATA: 20/12/20 |                       | RITORNO: 21/03/21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ORE...: 14:30    |   3  G I O R N A T A  | ORE....: 15:00    |   | ORE...: 14:30    |  9  G I O R N A T A   | ORE....: 15:00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CANTIANO CALCIO              -  SASSOFERRATO GENGA           |   |  CANTIANO CALCIO              -  GABICCE GRADARA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FERMIGNANESE                 -  MONDOLFO  CALCIO             |   |  FERMIGNANESE                 -  ILARIO LORENZINI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GABICCE GRADARA              -  OLIMPIA                      |   |  K SPORT MONTECCHIO           -  VALFOGLIA   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ILARIO LORENZINI             -  MOIE VALLESINA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|   |  MONDOLFO  CALCIO             -  PORTUALI CALCIO ANCONA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K SPORT MONTECCHIO           -  VILLA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      |   |  SASSOFERRATO GENGA           -  MOIE VALLESINA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VALFOGLIA                    -  PORTUALI CALCIO ANCONA       |   |  VILLA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      -  OLIMPIA     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ANDATA: 15/11/20 |                       | RITORNO: 14/02/21 |   | ANDATA: 10/01/21 |                       | RITORNO: 28/03/21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ORE...: 14:30    |   4  G I O R N A T A  | ORE....: 15:00    |   | ORE...: 14:30    | 10  G I O R N A T A   | ORE....: 16:00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-  GABICCE GRADARA              |   |  GABICCE GRADARA              -  MONDOLFO  CALCIO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MONDOLFO  CALCIO             -  K SPORT MONTECCHIO           |   |  ILARIO LORENZINI             -  SASSOFERRATO GENGA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OLIMPIA                      -  CANTIANO CALCIO              |   |  K SPORT MONTECCHIO           -  FERMIGNANESE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PORTUALI CALCIO ANCONA       -  ILARIO LORENZINI             |   |  MOIE VALLESINA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-  VILLA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SASSOFERRATO GENGA           -  FERMIGNANESE                 |   |  PORTUALI CALCIO ANCONA       -  OLIMPIA     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      -  VALFOGLIA                    |   |  VALFOGLIA                    -  CANTIANO CALCIO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ANDATA: 22/11/20 |                       | RITORNO: 21/02/21 |   | ANDATA: 17/01/21 |                       | RITORNO: 11/04/21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ORE...: 14:30    |   5  G I O R N A T A  | ORE....: 15:00    |   | ORE...: 14:30    | 11  G I O R N A T A   | ORE....: 16:00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CANTIANO CALCIO              -  VILLA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      |   |  CANTIANO CALCIO              -  ILARIO LORENZINI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FERMIGNANESE                 -  PORTUALI CALCIO ANCONA       |   |  FERMIGNANESE                 -  VALFOGLIA   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ILARIO LORENZINI             -  OLIMPIA                      |   |  MONDOLFO  CALCIO             -  MOIE VALLESINA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K SPORT MONTECCHIO           -  MOIE VALLESINA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|   |  OLIMPIA                      -  K SPORT MONTECCHIO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SASSOFERRATO GENGA           -  MONDOLFO  CALCIO             |   |  SASSOFERRATO GENGA           -  GABICCE GRADARA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VALFOGLIA                    -  GABICCE GRADARA              |   |  VILLA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      -  PORTUALI CALCIO ANCONA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ANDATA: 29/11/20 |                       | RITORNO: 28/02/21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ORE...: 14:30    |   6  G I O R N A T A  | ORE....: 15:00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GABICCE GRADARA              -  ILARIO LORENZINI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-  VALFOGLIA    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MONDOLFO  CALCIO             -  CANTIANO CALCIO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OLIMPIA                      -  SASSOFERRATO GENGA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PORTUALI CALCIO ANCONA       -  K SPORT MONTECCHIO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      -  FERMIGNANESE                 |</w:t>
      </w:r>
    </w:p>
    <w:p w:rsid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MARCHE            |       **    PROMOZIONE                         GIRONE:   A                      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FERMIGNANESE                         |  411 | COMUNALE PRINCIPALE             FERMIGNANO                    |       | VIA ANDREA COSTA               |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GABICCE GRADARA                      |  418 |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G.MAGI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                  GABICCE MARE                  |       | VIA A. MORO                    | 0541 951582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ILARIO LORENZINI                     |   14 | COMUNALE                        BARBARA                       |       | VIA XXV APRILE                 |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K SPORT MONTECCHIO                   |  473 | COMUNALE "SPADONI" MONTECCHIO   VALLEFOGLIA                   |       | VIA MAZZINI, 51                | 0721 1790084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        |   55 | COMUNALE "PIERUCCI"             MAIOLATI SPONTINI             |       | VIA MANZONI                    |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VALFOGLIA                            |  493 | COMUNALE RIO SALSO              TAVULLIA                      |       | VIA TAGLIAMENTO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LOC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>. RIO SALSO |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CANTIANO CALCIO                      |  392 | COMUNALE "CAMPO N. 1"           CANTIANO                      |       |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STR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>. PER CHIASERNA             |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MONDOLFO  CALCIO                     |  431 | COMUNALE "LONGARINI-LUCCHETTI"  MONDOLFO                      |       | VIA DELLO SPORT                | 347  5416008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OLIMPIA                              |   92 | STADIO COMUNALE "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G.BIANCHELLI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>"  SENIGALLIA                    |       | VIA MONTENERO                  | 071  60315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PORTUALI CALCIO ANCONA               | 6065 | CAMPO FEDERALE "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G.PAOLINELLI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>"   ANCONA                        |       | VIA SCHIAVONI - BARACCCOLA     | 071  5602824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SASSOFERRATO GENGA                   |   89 | COMUNALE                        SASSOFERRATO                  |       | VIA ROMA                       |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              |  458 | COMUNALE VILLA </w:t>
      </w:r>
      <w:proofErr w:type="spellStart"/>
      <w:r w:rsidRPr="00D65A4E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D65A4E">
        <w:rPr>
          <w:rFonts w:ascii="Courier New" w:hAnsi="Courier New" w:cs="Courier New"/>
          <w:sz w:val="12"/>
          <w:szCs w:val="12"/>
        </w:rPr>
        <w:t xml:space="preserve">        PESARO                        |       | VIA TOGLIATTI                  | 0721 414034    |</w:t>
      </w:r>
    </w:p>
    <w:p w:rsidR="00D65A4E" w:rsidRPr="00D65A4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D65A4E" w:rsidP="00D65A4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65A4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76EDB" w:rsidRDefault="00676EDB" w:rsidP="00D65A4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676EDB" w:rsidRDefault="00676EDB" w:rsidP="00D65A4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676EDB" w:rsidRDefault="00676EDB" w:rsidP="00D65A4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676EDB" w:rsidRDefault="00676EDB" w:rsidP="00D65A4E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676EDB" w:rsidRDefault="00676EDB" w:rsidP="00D65A4E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CANTIANO CALCIO – FERMIGNANESE – ILARIO LORENZINI – K SPORT MONTECCHIO – MONDOLFO CALCIO – OLIMPIA – </w:t>
      </w:r>
    </w:p>
    <w:p w:rsidR="00676EDB" w:rsidRPr="00676EDB" w:rsidRDefault="00676EDB" w:rsidP="00D65A4E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PORTUALI CALCIO ANCONA </w:t>
      </w:r>
      <w:r>
        <w:rPr>
          <w:rFonts w:ascii="Arial" w:hAnsi="Arial" w:cs="Arial"/>
          <w:b/>
          <w:sz w:val="20"/>
          <w:szCs w:val="20"/>
        </w:rPr>
        <w:t xml:space="preserve">sempre ore 14,30 </w:t>
      </w:r>
      <w:r>
        <w:rPr>
          <w:rFonts w:ascii="Arial" w:hAnsi="Arial" w:cs="Arial"/>
          <w:sz w:val="20"/>
          <w:szCs w:val="20"/>
        </w:rPr>
        <w:t xml:space="preserve">– SASSOFERRATO GENGA – VILLA </w:t>
      </w:r>
      <w:proofErr w:type="spellStart"/>
      <w:r>
        <w:rPr>
          <w:rFonts w:ascii="Arial" w:hAnsi="Arial" w:cs="Arial"/>
          <w:sz w:val="20"/>
          <w:szCs w:val="20"/>
        </w:rPr>
        <w:t>S.MARTINO</w:t>
      </w:r>
      <w:proofErr w:type="spellEnd"/>
    </w:p>
    <w:sectPr w:rsidR="00676EDB" w:rsidRPr="00676EDB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B3AF0"/>
    <w:rsid w:val="00151A7D"/>
    <w:rsid w:val="00192590"/>
    <w:rsid w:val="00390E64"/>
    <w:rsid w:val="003C1CE6"/>
    <w:rsid w:val="003C44AE"/>
    <w:rsid w:val="00446FA7"/>
    <w:rsid w:val="00471D21"/>
    <w:rsid w:val="006447DE"/>
    <w:rsid w:val="00676EDB"/>
    <w:rsid w:val="006C6747"/>
    <w:rsid w:val="006F1790"/>
    <w:rsid w:val="006F437F"/>
    <w:rsid w:val="0085150A"/>
    <w:rsid w:val="00976071"/>
    <w:rsid w:val="009D658D"/>
    <w:rsid w:val="00BD4E1A"/>
    <w:rsid w:val="00C75750"/>
    <w:rsid w:val="00D65A4E"/>
    <w:rsid w:val="00EA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18</TotalTime>
  <Pages>2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2020-10-07T11:30:00Z</cp:lastPrinted>
  <dcterms:created xsi:type="dcterms:W3CDTF">2020-10-07T11:32:00Z</dcterms:created>
  <dcterms:modified xsi:type="dcterms:W3CDTF">2020-10-07T16:13:00Z</dcterms:modified>
</cp:coreProperties>
</file>