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59062A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59062A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62C42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59062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8464519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34E32" w:rsidRDefault="00472A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8464519" w:history="1">
        <w:r w:rsidR="00634E32" w:rsidRPr="003C4B49">
          <w:rPr>
            <w:rStyle w:val="Collegamentoipertestuale"/>
            <w:noProof/>
          </w:rPr>
          <w:t>SOMMARIO</w:t>
        </w:r>
        <w:r w:rsidR="00634E32">
          <w:rPr>
            <w:noProof/>
            <w:webHidden/>
          </w:rPr>
          <w:tab/>
        </w:r>
        <w:r w:rsidR="00634E32">
          <w:rPr>
            <w:noProof/>
            <w:webHidden/>
          </w:rPr>
          <w:fldChar w:fldCharType="begin"/>
        </w:r>
        <w:r w:rsidR="00634E32">
          <w:rPr>
            <w:noProof/>
            <w:webHidden/>
          </w:rPr>
          <w:instrText xml:space="preserve"> PAGEREF _Toc78464519 \h </w:instrText>
        </w:r>
        <w:r w:rsidR="00634E32">
          <w:rPr>
            <w:noProof/>
            <w:webHidden/>
          </w:rPr>
        </w:r>
        <w:r w:rsidR="00634E32">
          <w:rPr>
            <w:noProof/>
            <w:webHidden/>
          </w:rPr>
          <w:fldChar w:fldCharType="separate"/>
        </w:r>
        <w:r w:rsidR="00634E32">
          <w:rPr>
            <w:noProof/>
            <w:webHidden/>
          </w:rPr>
          <w:t>1</w:t>
        </w:r>
        <w:r w:rsidR="00634E32">
          <w:rPr>
            <w:noProof/>
            <w:webHidden/>
          </w:rPr>
          <w:fldChar w:fldCharType="end"/>
        </w:r>
      </w:hyperlink>
    </w:p>
    <w:p w:rsidR="00634E32" w:rsidRDefault="00634E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464520" w:history="1">
        <w:r w:rsidRPr="003C4B4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_Toc78464520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34E32" w:rsidRDefault="00634E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464521" w:history="1">
        <w:r w:rsidRPr="003C4B4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_Toc78464521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34E32" w:rsidRDefault="00634E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464522" w:history="1">
        <w:r w:rsidRPr="003C4B4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_Toc78464522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72A4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8464520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8464521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AB5C17" w:rsidRPr="00C4052E" w:rsidRDefault="00AB5C17" w:rsidP="00AB5C17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52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B5C17" w:rsidRDefault="00AB5C17" w:rsidP="00AB5C17">
      <w:pPr>
        <w:pStyle w:val="LndNormale1"/>
      </w:pPr>
      <w:r>
        <w:t>Si pubblica in allegato il C.U. n. 39/A della F.I.G.C. inerente la nomina di Collaboratori della Procura Federale.</w:t>
      </w:r>
    </w:p>
    <w:p w:rsidR="00AB5C17" w:rsidRDefault="00AB5C17" w:rsidP="00AB5C17">
      <w:pPr>
        <w:pStyle w:val="LndNormale1"/>
      </w:pPr>
    </w:p>
    <w:p w:rsidR="00AB5C17" w:rsidRPr="00C4052E" w:rsidRDefault="00AB5C17" w:rsidP="00AB5C17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53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B5C17" w:rsidRDefault="00AB5C17" w:rsidP="00AB5C17">
      <w:pPr>
        <w:pStyle w:val="LndNormale1"/>
      </w:pPr>
      <w:r>
        <w:t>Si pubblica in allegato il C.U. n. 40/A della F.I.G.C. inerente la proroga nelle funzioni fino al 30 settembre 2021 dei Giudici Sportivi territoriali, dei componenti dei Tribunali Federali Territoriali e delle Corti Sportive di Appello Territoriale, nell’attuale composizione.</w:t>
      </w:r>
    </w:p>
    <w:p w:rsidR="00AB5C17" w:rsidRDefault="00AB5C17" w:rsidP="00AB5C17">
      <w:pPr>
        <w:pStyle w:val="LndNormale1"/>
      </w:pPr>
    </w:p>
    <w:p w:rsidR="00AB5C17" w:rsidRPr="00C4052E" w:rsidRDefault="00AB5C17" w:rsidP="00AB5C17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54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B5C17" w:rsidRDefault="00AB5C17" w:rsidP="00AB5C17">
      <w:pPr>
        <w:pStyle w:val="LndNormale1"/>
      </w:pPr>
      <w:r>
        <w:t>Si pubblica in allegato il C.U. n. 41/A della F.I.G.C. inerente la modifica degli artt. 20 bis e 5 delle NOIF.</w:t>
      </w:r>
    </w:p>
    <w:p w:rsidR="00AB5C17" w:rsidRPr="00A553DE" w:rsidRDefault="00AB5C17" w:rsidP="00AB5C17">
      <w:pPr>
        <w:pStyle w:val="LndNormale1"/>
      </w:pPr>
    </w:p>
    <w:p w:rsidR="00AB5C17" w:rsidRPr="005E61E7" w:rsidRDefault="00AB5C17" w:rsidP="00AB5C17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23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</w:t>
      </w:r>
      <w:r w:rsidR="00634E32">
        <w:rPr>
          <w:b/>
          <w:sz w:val="28"/>
          <w:szCs w:val="28"/>
          <w:u w:val="single"/>
        </w:rPr>
        <w:t>8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AB5C17" w:rsidRDefault="00AB5C17" w:rsidP="00AB5C17">
      <w:pPr>
        <w:pStyle w:val="LndNormale1"/>
      </w:pPr>
      <w:r>
        <w:t>Si trasmette, per opportuna conoscenza, la copia della circolare n. 2</w:t>
      </w:r>
      <w:r w:rsidR="00634E32">
        <w:t>5</w:t>
      </w:r>
      <w:r>
        <w:t>-2021 elaborata dal Centro Studi Tributari della L.N.D. avente il seguente oggetto:</w:t>
      </w:r>
    </w:p>
    <w:p w:rsidR="00AB5C17" w:rsidRDefault="00AB5C17" w:rsidP="00AB5C17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DE61D2">
        <w:rPr>
          <w:rFonts w:ascii="Arial" w:hAnsi="Arial" w:cs="Arial"/>
          <w:b/>
          <w:i/>
          <w:color w:val="000000"/>
          <w:sz w:val="22"/>
          <w:szCs w:val="22"/>
        </w:rPr>
        <w:t>“</w:t>
      </w:r>
      <w:r w:rsidR="00634E32">
        <w:rPr>
          <w:rFonts w:ascii="Arial" w:hAnsi="Arial" w:cs="Arial"/>
          <w:b/>
          <w:i/>
          <w:color w:val="000000"/>
          <w:sz w:val="22"/>
          <w:szCs w:val="22"/>
        </w:rPr>
        <w:t xml:space="preserve">Decreto </w:t>
      </w:r>
      <w:proofErr w:type="spellStart"/>
      <w:r w:rsidR="00634E32">
        <w:rPr>
          <w:rFonts w:ascii="Arial" w:hAnsi="Arial" w:cs="Arial"/>
          <w:b/>
          <w:i/>
          <w:color w:val="000000"/>
          <w:sz w:val="22"/>
          <w:szCs w:val="22"/>
        </w:rPr>
        <w:t>Sostegni-bis</w:t>
      </w:r>
      <w:proofErr w:type="spellEnd"/>
      <w:r w:rsidR="00634E32">
        <w:rPr>
          <w:rFonts w:ascii="Arial" w:hAnsi="Arial" w:cs="Arial"/>
          <w:b/>
          <w:i/>
          <w:color w:val="000000"/>
          <w:sz w:val="22"/>
          <w:szCs w:val="22"/>
        </w:rPr>
        <w:t xml:space="preserve"> – Nuove scadenze di pagamento all’Agenzia delle Entrate</w:t>
      </w:r>
      <w:r w:rsidRPr="00DE61D2">
        <w:rPr>
          <w:rFonts w:ascii="Arial" w:hAnsi="Arial" w:cs="Arial"/>
          <w:b/>
          <w:i/>
          <w:color w:val="000000"/>
          <w:sz w:val="22"/>
          <w:szCs w:val="22"/>
        </w:rPr>
        <w:t>” –</w:t>
      </w:r>
    </w:p>
    <w:p w:rsidR="00AB5C17" w:rsidRDefault="00AB5C17" w:rsidP="00AB5C17">
      <w:pPr>
        <w:rPr>
          <w:rFonts w:ascii="Arial" w:hAnsi="Arial" w:cs="Arial"/>
          <w:b/>
          <w:i/>
          <w:sz w:val="22"/>
          <w:szCs w:val="22"/>
        </w:rPr>
      </w:pPr>
    </w:p>
    <w:p w:rsidR="00AB5C17" w:rsidRPr="005E61E7" w:rsidRDefault="00AB5C17" w:rsidP="00AB5C17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</w:t>
      </w:r>
      <w:r w:rsidR="00634E32">
        <w:rPr>
          <w:b/>
          <w:sz w:val="28"/>
          <w:szCs w:val="28"/>
          <w:u w:val="single"/>
        </w:rPr>
        <w:t>4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</w:t>
      </w:r>
      <w:r w:rsidR="00634E32">
        <w:rPr>
          <w:b/>
          <w:sz w:val="28"/>
          <w:szCs w:val="28"/>
          <w:u w:val="single"/>
        </w:rPr>
        <w:t>9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AB5C17" w:rsidRDefault="00AB5C17" w:rsidP="00AB5C17">
      <w:pPr>
        <w:pStyle w:val="LndNormale1"/>
      </w:pPr>
      <w:r>
        <w:t>Si trasmette, per opportuna conoscenza, la copia della circolare n. 2</w:t>
      </w:r>
      <w:r w:rsidR="00634E32">
        <w:t>6</w:t>
      </w:r>
      <w:r>
        <w:t>-2021 elaborata dal Centro Studi Tributari della L.N.D. avente il seguente oggetto:</w:t>
      </w:r>
    </w:p>
    <w:p w:rsidR="00AB5C17" w:rsidRDefault="00AB5C17" w:rsidP="00634E32">
      <w:pPr>
        <w:pStyle w:val="LndNormale1"/>
        <w:rPr>
          <w:rFonts w:cs="Arial"/>
          <w:b/>
          <w:i/>
          <w:color w:val="000000"/>
          <w:szCs w:val="22"/>
        </w:rPr>
      </w:pPr>
      <w:r>
        <w:rPr>
          <w:b/>
          <w:i/>
        </w:rPr>
        <w:lastRenderedPageBreak/>
        <w:t>“</w:t>
      </w:r>
      <w:r w:rsidR="00634E32">
        <w:rPr>
          <w:b/>
          <w:i/>
        </w:rPr>
        <w:t>Concessione del superbonus 110% ad una ASD per lavori di qualificazione dello spogliatoio di una palestra comunale in concessione</w:t>
      </w:r>
      <w:r w:rsidRPr="00DE61D2">
        <w:rPr>
          <w:rFonts w:cs="Arial"/>
          <w:b/>
          <w:i/>
          <w:color w:val="000000"/>
          <w:szCs w:val="22"/>
        </w:rPr>
        <w:t>” –</w:t>
      </w:r>
    </w:p>
    <w:p w:rsidR="00547E62" w:rsidRDefault="00547E62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8464522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BE7E15" w:rsidRDefault="00BE7E15" w:rsidP="00BE7E1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BE7E15" w:rsidRDefault="00BE7E15" w:rsidP="00BE7E15">
      <w:pPr>
        <w:pStyle w:val="LndNormale1"/>
        <w:rPr>
          <w:szCs w:val="22"/>
        </w:rPr>
      </w:pPr>
    </w:p>
    <w:p w:rsidR="00BE7E15" w:rsidRDefault="00BE7E15" w:rsidP="00BE7E15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BE7E15" w:rsidRDefault="00BE7E15" w:rsidP="00BE7E15">
      <w:pPr>
        <w:pStyle w:val="LndNormale1"/>
      </w:pPr>
    </w:p>
    <w:p w:rsidR="005F1C8B" w:rsidRPr="008B66BE" w:rsidRDefault="005F1C8B" w:rsidP="005F1C8B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CAMBIO ATTIVITA’ – Da Settore Giovanile a Dilettante</w:t>
      </w:r>
    </w:p>
    <w:p w:rsidR="005F1C8B" w:rsidRDefault="005F1C8B" w:rsidP="005F1C8B">
      <w:pPr>
        <w:pStyle w:val="LndNormale1"/>
      </w:pPr>
      <w:r>
        <w:t>943.430</w:t>
      </w:r>
      <w:r>
        <w:tab/>
      </w:r>
      <w:r w:rsidRPr="00EB284C">
        <w:t>A.S.D. GIOVANE OFFAGNA S.B.A.</w:t>
      </w:r>
      <w:r>
        <w:tab/>
      </w:r>
      <w:r>
        <w:tab/>
        <w:t>Offagna (AN)</w:t>
      </w:r>
    </w:p>
    <w:p w:rsidR="005F1C8B" w:rsidRDefault="005F1C8B" w:rsidP="005F1C8B">
      <w:pPr>
        <w:pStyle w:val="LndNormale1"/>
      </w:pPr>
      <w:r>
        <w:t>913.900</w:t>
      </w:r>
      <w:r>
        <w:tab/>
      </w:r>
      <w:r w:rsidRPr="00EB284C">
        <w:t xml:space="preserve">A.S.D. TIGNUM MONTEGIORGIO  </w:t>
      </w:r>
      <w:r>
        <w:tab/>
      </w:r>
      <w:r>
        <w:tab/>
        <w:t>Montegiorgio (FM)</w:t>
      </w:r>
    </w:p>
    <w:p w:rsidR="005F1C8B" w:rsidRDefault="005F1C8B" w:rsidP="00BE7E15">
      <w:pPr>
        <w:pStyle w:val="LndNormale1"/>
      </w:pPr>
    </w:p>
    <w:p w:rsidR="00EB284C" w:rsidRDefault="00EB284C" w:rsidP="00BE7E15">
      <w:pPr>
        <w:pStyle w:val="LndNormale1"/>
        <w:rPr>
          <w:b/>
          <w:u w:val="single"/>
        </w:rPr>
      </w:pPr>
      <w:r w:rsidRPr="00EB284C">
        <w:rPr>
          <w:b/>
          <w:u w:val="single"/>
        </w:rPr>
        <w:t>FUSIONI</w:t>
      </w:r>
    </w:p>
    <w:p w:rsidR="00EB284C" w:rsidRDefault="00EB284C" w:rsidP="00BE7E15">
      <w:pPr>
        <w:pStyle w:val="LndNormale1"/>
      </w:pPr>
      <w:r w:rsidRPr="00BD74E2">
        <w:t xml:space="preserve">943.035 </w:t>
      </w:r>
      <w:r w:rsidR="005F1C8B">
        <w:tab/>
      </w:r>
      <w:r w:rsidRPr="00BD74E2">
        <w:t xml:space="preserve">A.S.D. REAL VIRTUS PAGLIARE e   </w:t>
      </w:r>
      <w:r>
        <w:t xml:space="preserve">700377 </w:t>
      </w:r>
      <w:r w:rsidR="00BD74E2">
        <w:t>A.S. EAGLES PAGL</w:t>
      </w:r>
      <w:r>
        <w:t>I</w:t>
      </w:r>
      <w:r w:rsidR="00BD74E2">
        <w:t>A</w:t>
      </w:r>
      <w:r>
        <w:t>RE</w:t>
      </w:r>
    </w:p>
    <w:p w:rsidR="00BD74E2" w:rsidRPr="00BD74E2" w:rsidRDefault="00BD74E2" w:rsidP="005F1C8B">
      <w:pPr>
        <w:pStyle w:val="LndNormale1"/>
        <w:ind w:left="708" w:firstLine="708"/>
      </w:pPr>
      <w:r w:rsidRPr="005F1C8B">
        <w:rPr>
          <w:b/>
        </w:rPr>
        <w:t>in</w:t>
      </w:r>
      <w:r w:rsidRPr="00BD74E2">
        <w:t xml:space="preserve"> 953.809 A.S.D. REAL EAGLES VIRTUS PAGLIA di Spinetoli</w:t>
      </w:r>
    </w:p>
    <w:p w:rsidR="00EB284C" w:rsidRPr="00BD74E2" w:rsidRDefault="00EB284C" w:rsidP="00BE7E15">
      <w:pPr>
        <w:pStyle w:val="LndNormale1"/>
        <w:rPr>
          <w:b/>
          <w:u w:val="single"/>
        </w:rPr>
      </w:pPr>
    </w:p>
    <w:p w:rsidR="00B916B6" w:rsidRPr="00EE1839" w:rsidRDefault="00B916B6" w:rsidP="00B916B6">
      <w:pPr>
        <w:pStyle w:val="LndNormale1"/>
        <w:rPr>
          <w:b/>
          <w:u w:val="single"/>
        </w:rPr>
      </w:pPr>
      <w:r w:rsidRPr="00EE1839">
        <w:rPr>
          <w:b/>
          <w:u w:val="single"/>
        </w:rPr>
        <w:t xml:space="preserve">VARIAZIONE DI DENOMINAZIONE </w:t>
      </w:r>
      <w:r w:rsidR="00EB284C">
        <w:rPr>
          <w:b/>
          <w:u w:val="single"/>
        </w:rPr>
        <w:t>SOCIALE</w:t>
      </w:r>
    </w:p>
    <w:p w:rsidR="00BD74E2" w:rsidRDefault="00EB284C" w:rsidP="00EB284C">
      <w:pPr>
        <w:pStyle w:val="LndNormale1"/>
      </w:pPr>
      <w:r>
        <w:t>932..678</w:t>
      </w:r>
      <w:r w:rsidR="00B916B6">
        <w:t xml:space="preserve"> </w:t>
      </w:r>
      <w:r w:rsidR="00BD74E2">
        <w:tab/>
      </w:r>
      <w:r w:rsidRPr="00EB284C">
        <w:t xml:space="preserve">A.S.D. JUNIORPORTUALICALCIOANCON </w:t>
      </w:r>
      <w:r>
        <w:t xml:space="preserve"> </w:t>
      </w:r>
    </w:p>
    <w:p w:rsidR="00B916B6" w:rsidRDefault="00B916B6" w:rsidP="00BD74E2">
      <w:pPr>
        <w:pStyle w:val="LndNormale1"/>
        <w:ind w:left="708" w:firstLine="708"/>
      </w:pPr>
      <w:r w:rsidRPr="005F1C8B">
        <w:rPr>
          <w:b/>
        </w:rPr>
        <w:t>in</w:t>
      </w:r>
      <w:r>
        <w:t xml:space="preserve"> </w:t>
      </w:r>
      <w:r w:rsidR="00EB284C">
        <w:t xml:space="preserve"> </w:t>
      </w:r>
      <w:r w:rsidR="00EB284C" w:rsidRPr="00EB284C">
        <w:t>A.S.D. JUNIORCALCIOANCONA</w:t>
      </w:r>
      <w:r w:rsidR="00BD74E2">
        <w:t xml:space="preserve"> di Ancona</w:t>
      </w:r>
    </w:p>
    <w:p w:rsidR="00BD74E2" w:rsidRDefault="00EB284C" w:rsidP="00EB284C">
      <w:pPr>
        <w:pStyle w:val="LndNormale1"/>
      </w:pPr>
      <w:r>
        <w:t xml:space="preserve">943.111 </w:t>
      </w:r>
      <w:r w:rsidR="00BD74E2">
        <w:tab/>
      </w:r>
      <w:r w:rsidR="00427E2E" w:rsidRPr="00427E2E">
        <w:t>A.S.D. ATL. CALCIO P.S.ELPIDIO</w:t>
      </w:r>
      <w:r w:rsidR="00427E2E">
        <w:t xml:space="preserve">  </w:t>
      </w:r>
    </w:p>
    <w:p w:rsidR="00EB284C" w:rsidRDefault="00427E2E" w:rsidP="00BD74E2">
      <w:pPr>
        <w:pStyle w:val="LndNormale1"/>
        <w:ind w:left="708" w:firstLine="708"/>
      </w:pPr>
      <w:r w:rsidRPr="005F1C8B">
        <w:rPr>
          <w:b/>
        </w:rPr>
        <w:t>in</w:t>
      </w:r>
      <w:r>
        <w:t xml:space="preserve">  </w:t>
      </w:r>
      <w:r w:rsidRPr="00427E2E">
        <w:t>SSDARL ATL. CALCIO P.S. ELPIDIO</w:t>
      </w:r>
      <w:r w:rsidR="00BD74E2">
        <w:t xml:space="preserve"> di Porto Sant’Elpidio</w:t>
      </w:r>
    </w:p>
    <w:p w:rsidR="00BD74E2" w:rsidRDefault="00427E2E" w:rsidP="00EB284C">
      <w:pPr>
        <w:pStyle w:val="LndNormale1"/>
      </w:pPr>
      <w:r>
        <w:t xml:space="preserve">204.948 </w:t>
      </w:r>
      <w:r w:rsidR="00BD74E2">
        <w:tab/>
      </w:r>
      <w:r w:rsidRPr="00427E2E">
        <w:t xml:space="preserve">A.S.D. PONTEROSSO ANCONITANA  </w:t>
      </w:r>
    </w:p>
    <w:p w:rsidR="00427E2E" w:rsidRDefault="00427E2E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Pr="00427E2E">
        <w:t>A.S.D. PONTEROSSO CALCIO</w:t>
      </w:r>
      <w:r w:rsidR="00BD74E2">
        <w:t xml:space="preserve"> di Ancona</w:t>
      </w:r>
    </w:p>
    <w:p w:rsidR="00BD74E2" w:rsidRDefault="00427E2E" w:rsidP="00EB284C">
      <w:pPr>
        <w:pStyle w:val="LndNormale1"/>
      </w:pPr>
      <w:r>
        <w:t xml:space="preserve">700.210 </w:t>
      </w:r>
      <w:r w:rsidR="00BD74E2">
        <w:tab/>
      </w:r>
      <w:r w:rsidRPr="00427E2E">
        <w:t>A.S.D. RIPESANGINESIO</w:t>
      </w:r>
      <w:r>
        <w:t xml:space="preserve">  </w:t>
      </w:r>
    </w:p>
    <w:p w:rsidR="00427E2E" w:rsidRDefault="00427E2E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Pr="00427E2E">
        <w:t>POL.  RIPE SAN GINESIO A.S.D.</w:t>
      </w:r>
      <w:r w:rsidR="00BD74E2">
        <w:t xml:space="preserve"> di Ripe San Ginesio</w:t>
      </w:r>
    </w:p>
    <w:p w:rsidR="00BD74E2" w:rsidRDefault="00427E2E" w:rsidP="00EB284C">
      <w:pPr>
        <w:pStyle w:val="LndNormale1"/>
      </w:pPr>
      <w:r>
        <w:t xml:space="preserve">700.609 </w:t>
      </w:r>
      <w:r w:rsidR="00BD74E2">
        <w:tab/>
      </w:r>
      <w:r w:rsidRPr="00427E2E">
        <w:t>A.S.D. CALCIO ATLETICO ASCOLI</w:t>
      </w:r>
      <w:r>
        <w:t xml:space="preserve">  </w:t>
      </w:r>
    </w:p>
    <w:p w:rsidR="00427E2E" w:rsidRDefault="00427E2E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Pr="00427E2E">
        <w:t>SSDARL CALCIO ATLETICO ASCOLI</w:t>
      </w:r>
      <w:r w:rsidR="00BD74E2">
        <w:t xml:space="preserve"> di Ascoli Piceno</w:t>
      </w:r>
    </w:p>
    <w:p w:rsidR="00BD74E2" w:rsidRDefault="00427E2E" w:rsidP="00EB284C">
      <w:pPr>
        <w:pStyle w:val="LndNormale1"/>
      </w:pPr>
      <w:r w:rsidRPr="00427E2E">
        <w:t>700</w:t>
      </w:r>
      <w:r>
        <w:t>.</w:t>
      </w:r>
      <w:r w:rsidRPr="00427E2E">
        <w:t xml:space="preserve">056 </w:t>
      </w:r>
      <w:r w:rsidR="00BD74E2">
        <w:tab/>
      </w:r>
      <w:r w:rsidRPr="00427E2E">
        <w:t>SAN FRANCESCO CINGOLI ASD</w:t>
      </w:r>
      <w:r>
        <w:t xml:space="preserve">  </w:t>
      </w:r>
    </w:p>
    <w:p w:rsidR="00427E2E" w:rsidRDefault="00427E2E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Pr="00427E2E">
        <w:t>A.S.D. CINGOLANA SAN FRANCESCO</w:t>
      </w:r>
      <w:r w:rsidR="00BD74E2">
        <w:t xml:space="preserve"> di Cingoli</w:t>
      </w:r>
    </w:p>
    <w:p w:rsidR="00BD74E2" w:rsidRDefault="00F64456" w:rsidP="00EB284C">
      <w:pPr>
        <w:pStyle w:val="LndNormale1"/>
      </w:pPr>
      <w:r>
        <w:t xml:space="preserve">919.482 </w:t>
      </w:r>
      <w:r w:rsidR="00BD74E2">
        <w:tab/>
      </w:r>
      <w:r w:rsidRPr="00F64456">
        <w:t xml:space="preserve">A.S.D. MONDOLFO  CALCIO  </w:t>
      </w:r>
      <w:r>
        <w:t xml:space="preserve"> </w:t>
      </w:r>
    </w:p>
    <w:p w:rsidR="00F64456" w:rsidRDefault="00F64456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="00B8278F" w:rsidRPr="00B8278F">
        <w:t>A.S.D. ATL</w:t>
      </w:r>
      <w:r w:rsidR="00B8278F">
        <w:t>E</w:t>
      </w:r>
      <w:r w:rsidR="00B8278F" w:rsidRPr="00B8278F">
        <w:t xml:space="preserve">TICO MONDOLFOMAROTTA </w:t>
      </w:r>
      <w:r w:rsidR="00BD74E2">
        <w:t>di Mondolfo</w:t>
      </w:r>
      <w:r w:rsidR="00B8278F" w:rsidRPr="00B8278F">
        <w:t xml:space="preserve"> </w:t>
      </w:r>
    </w:p>
    <w:p w:rsidR="00BD74E2" w:rsidRDefault="009B704F" w:rsidP="00EB284C">
      <w:pPr>
        <w:pStyle w:val="LndNormale1"/>
      </w:pPr>
      <w:r>
        <w:t xml:space="preserve">700.119 </w:t>
      </w:r>
      <w:r w:rsidRPr="009B704F">
        <w:t>G.S.   FABIANI MATELICA A.S.D.</w:t>
      </w:r>
      <w:r>
        <w:t xml:space="preserve">  </w:t>
      </w:r>
    </w:p>
    <w:p w:rsidR="009B704F" w:rsidRDefault="009B704F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Pr="009B704F">
        <w:t>S.S. MATELICA CALCIO 1921 ASD</w:t>
      </w:r>
      <w:r w:rsidR="00BD74E2">
        <w:t xml:space="preserve"> di Matelica</w:t>
      </w:r>
    </w:p>
    <w:p w:rsidR="00BD74E2" w:rsidRDefault="009B704F" w:rsidP="00EB284C">
      <w:pPr>
        <w:pStyle w:val="LndNormale1"/>
      </w:pPr>
      <w:r>
        <w:t xml:space="preserve">936.143 </w:t>
      </w:r>
      <w:r w:rsidR="00BD74E2">
        <w:tab/>
      </w:r>
      <w:r w:rsidRPr="009B704F">
        <w:t>REAL MATELICA 2012 A.S.D.</w:t>
      </w:r>
      <w:r>
        <w:t xml:space="preserve">  </w:t>
      </w:r>
    </w:p>
    <w:p w:rsidR="009B704F" w:rsidRDefault="009B704F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Pr="009B704F">
        <w:t>G.S. FABIANI MATELICA</w:t>
      </w:r>
      <w:r w:rsidR="00BD74E2">
        <w:t xml:space="preserve"> di Matelica</w:t>
      </w:r>
    </w:p>
    <w:p w:rsidR="00BD74E2" w:rsidRDefault="009B704F" w:rsidP="00EB284C">
      <w:pPr>
        <w:pStyle w:val="LndNormale1"/>
      </w:pPr>
      <w:r>
        <w:t xml:space="preserve">953.263 </w:t>
      </w:r>
      <w:r w:rsidR="00BD74E2">
        <w:tab/>
      </w:r>
      <w:r w:rsidRPr="009B704F">
        <w:t>AREA SOCIALE ASSOCIAZIONE</w:t>
      </w:r>
      <w:r>
        <w:t xml:space="preserve">  </w:t>
      </w:r>
    </w:p>
    <w:p w:rsidR="009B704F" w:rsidRDefault="009B704F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</w:t>
      </w:r>
      <w:r w:rsidRPr="009B704F">
        <w:t>A.S.D. POLISPORTIVA UROBORO</w:t>
      </w:r>
      <w:r w:rsidR="00BD74E2">
        <w:t xml:space="preserve"> di Fabriano</w:t>
      </w:r>
      <w:r w:rsidRPr="009B704F">
        <w:t xml:space="preserve">  </w:t>
      </w:r>
    </w:p>
    <w:p w:rsidR="00BD74E2" w:rsidRDefault="009B704F" w:rsidP="00EB284C">
      <w:pPr>
        <w:pStyle w:val="LndNormale1"/>
      </w:pPr>
      <w:r>
        <w:t xml:space="preserve">650.728 </w:t>
      </w:r>
      <w:r w:rsidR="00BD74E2">
        <w:tab/>
      </w:r>
      <w:r w:rsidRPr="009B704F">
        <w:t xml:space="preserve">A.S.D. ATLETICO GALLO COLBORDOLO  </w:t>
      </w:r>
      <w:r>
        <w:t xml:space="preserve"> </w:t>
      </w:r>
    </w:p>
    <w:p w:rsidR="009B704F" w:rsidRDefault="009B704F" w:rsidP="00BD74E2">
      <w:pPr>
        <w:pStyle w:val="LndNormale1"/>
        <w:ind w:left="708" w:firstLine="708"/>
      </w:pPr>
      <w:r w:rsidRPr="005919E1">
        <w:rPr>
          <w:b/>
        </w:rPr>
        <w:t>in</w:t>
      </w:r>
      <w:r>
        <w:t xml:space="preserve">   </w:t>
      </w:r>
      <w:r w:rsidRPr="009B704F">
        <w:t>A.S.D. ATLETICO GALLO</w:t>
      </w:r>
      <w:r w:rsidR="00BD74E2">
        <w:t xml:space="preserve"> di Petriano</w:t>
      </w:r>
    </w:p>
    <w:p w:rsidR="00BD74E2" w:rsidRDefault="009B704F" w:rsidP="00EB284C">
      <w:pPr>
        <w:pStyle w:val="LndNormale1"/>
      </w:pPr>
      <w:r w:rsidRPr="009B704F">
        <w:t xml:space="preserve"> 80.180 </w:t>
      </w:r>
      <w:r w:rsidR="00BD74E2">
        <w:tab/>
      </w:r>
      <w:r w:rsidRPr="009B704F">
        <w:t xml:space="preserve">A.S.D. M.P.UNITED CALCIO  </w:t>
      </w:r>
    </w:p>
    <w:p w:rsidR="009B704F" w:rsidRPr="009B704F" w:rsidRDefault="009B704F" w:rsidP="00BD74E2">
      <w:pPr>
        <w:pStyle w:val="LndNormale1"/>
        <w:ind w:left="708" w:firstLine="708"/>
      </w:pPr>
      <w:r w:rsidRPr="005919E1">
        <w:rPr>
          <w:b/>
        </w:rPr>
        <w:t xml:space="preserve">in </w:t>
      </w:r>
      <w:r w:rsidRPr="009B704F">
        <w:t xml:space="preserve"> A.S.D. PONZANO GIBERTO CALCIO</w:t>
      </w:r>
      <w:r w:rsidR="00BD74E2">
        <w:t xml:space="preserve"> di Ponzano di Fermo</w:t>
      </w:r>
    </w:p>
    <w:p w:rsidR="009B704F" w:rsidRPr="009B704F" w:rsidRDefault="009B704F" w:rsidP="00EB284C">
      <w:pPr>
        <w:pStyle w:val="LndNormale1"/>
      </w:pPr>
    </w:p>
    <w:p w:rsidR="00EB284C" w:rsidRDefault="00EB284C" w:rsidP="00EB284C">
      <w:pPr>
        <w:pStyle w:val="LndNormale1"/>
        <w:rPr>
          <w:b/>
          <w:u w:val="single"/>
        </w:rPr>
      </w:pPr>
      <w:r w:rsidRPr="00EE1839">
        <w:rPr>
          <w:b/>
          <w:u w:val="single"/>
        </w:rPr>
        <w:t>VARIAZIONE DI DENOMINAZIONE E SEDE</w:t>
      </w:r>
      <w:r w:rsidR="009B704F">
        <w:rPr>
          <w:b/>
          <w:u w:val="single"/>
        </w:rPr>
        <w:t xml:space="preserve"> SOCIALE</w:t>
      </w:r>
    </w:p>
    <w:p w:rsidR="0024018A" w:rsidRDefault="009B704F" w:rsidP="00EB284C">
      <w:pPr>
        <w:pStyle w:val="LndNormale1"/>
      </w:pPr>
      <w:r w:rsidRPr="009B704F">
        <w:rPr>
          <w:lang w:val="en-US"/>
        </w:rPr>
        <w:t xml:space="preserve"> </w:t>
      </w:r>
      <w:r w:rsidRPr="0024018A">
        <w:t xml:space="preserve">29.400 </w:t>
      </w:r>
      <w:r w:rsidR="0024018A" w:rsidRPr="0024018A">
        <w:tab/>
      </w:r>
      <w:r w:rsidRPr="0024018A">
        <w:t xml:space="preserve">U.S.   MAROTTA A.S.D.  </w:t>
      </w:r>
    </w:p>
    <w:p w:rsidR="009B704F" w:rsidRPr="0024018A" w:rsidRDefault="009B704F" w:rsidP="0024018A">
      <w:pPr>
        <w:pStyle w:val="LndNormale1"/>
        <w:ind w:left="708" w:firstLine="708"/>
      </w:pPr>
      <w:r w:rsidRPr="005919E1">
        <w:rPr>
          <w:b/>
        </w:rPr>
        <w:t xml:space="preserve">in </w:t>
      </w:r>
      <w:r w:rsidRPr="0024018A">
        <w:t xml:space="preserve">  A.S.D. ACADEMY MAROTTAMONDOLFO </w:t>
      </w:r>
      <w:r w:rsidR="0024018A">
        <w:t>di Mondolfo</w:t>
      </w:r>
      <w:r w:rsidRPr="0024018A">
        <w:t xml:space="preserve"> </w:t>
      </w:r>
    </w:p>
    <w:p w:rsidR="00EB284C" w:rsidRPr="0024018A" w:rsidRDefault="00EB284C" w:rsidP="00CC16EC"/>
    <w:p w:rsidR="00BC6D75" w:rsidRDefault="00BC6D75" w:rsidP="00BC6D75">
      <w:pPr>
        <w:pStyle w:val="LndNormale1"/>
        <w:rPr>
          <w:b/>
          <w:u w:val="single"/>
        </w:rPr>
      </w:pPr>
      <w:r w:rsidRPr="00EE1839">
        <w:rPr>
          <w:b/>
          <w:u w:val="single"/>
        </w:rPr>
        <w:t xml:space="preserve">VARIAZIONE DI </w:t>
      </w:r>
      <w:r w:rsidR="00BD74E2">
        <w:rPr>
          <w:b/>
          <w:u w:val="single"/>
        </w:rPr>
        <w:t>S</w:t>
      </w:r>
      <w:r w:rsidRPr="00EE1839">
        <w:rPr>
          <w:b/>
          <w:u w:val="single"/>
        </w:rPr>
        <w:t>EDE</w:t>
      </w:r>
      <w:r>
        <w:rPr>
          <w:b/>
          <w:u w:val="single"/>
        </w:rPr>
        <w:t xml:space="preserve"> SOCIALE</w:t>
      </w:r>
    </w:p>
    <w:p w:rsidR="0024018A" w:rsidRDefault="00BD74E2" w:rsidP="00CC16EC">
      <w:pPr>
        <w:rPr>
          <w:rFonts w:ascii="Arial" w:hAnsi="Arial" w:cs="Arial"/>
          <w:sz w:val="22"/>
          <w:szCs w:val="22"/>
        </w:rPr>
      </w:pPr>
      <w:r w:rsidRPr="00BD74E2">
        <w:rPr>
          <w:rFonts w:ascii="Arial" w:hAnsi="Arial" w:cs="Arial"/>
          <w:sz w:val="22"/>
          <w:szCs w:val="22"/>
        </w:rPr>
        <w:t>949.454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74E2">
        <w:rPr>
          <w:rFonts w:ascii="Arial" w:hAnsi="Arial" w:cs="Arial"/>
          <w:sz w:val="22"/>
          <w:szCs w:val="22"/>
        </w:rPr>
        <w:t>A.S.D.</w:t>
      </w:r>
      <w:proofErr w:type="spellEnd"/>
      <w:r w:rsidRPr="00BD74E2">
        <w:rPr>
          <w:rFonts w:ascii="Arial" w:hAnsi="Arial" w:cs="Arial"/>
          <w:sz w:val="22"/>
          <w:szCs w:val="22"/>
        </w:rPr>
        <w:t xml:space="preserve"> ELITE SANGIORGESE</w:t>
      </w:r>
      <w:r>
        <w:rPr>
          <w:rFonts w:ascii="Arial" w:hAnsi="Arial" w:cs="Arial"/>
          <w:sz w:val="22"/>
          <w:szCs w:val="22"/>
        </w:rPr>
        <w:t xml:space="preserve"> di Porto Sant’Elpidio</w:t>
      </w:r>
      <w:r>
        <w:rPr>
          <w:rFonts w:ascii="Arial" w:hAnsi="Arial" w:cs="Arial"/>
          <w:sz w:val="22"/>
          <w:szCs w:val="22"/>
        </w:rPr>
        <w:tab/>
      </w:r>
    </w:p>
    <w:p w:rsidR="00BD74E2" w:rsidRPr="00BD74E2" w:rsidRDefault="0024018A" w:rsidP="0024018A">
      <w:pPr>
        <w:ind w:left="708" w:firstLine="708"/>
        <w:rPr>
          <w:rFonts w:ascii="Arial" w:hAnsi="Arial" w:cs="Arial"/>
          <w:sz w:val="22"/>
          <w:szCs w:val="22"/>
        </w:rPr>
      </w:pPr>
      <w:r w:rsidRPr="005919E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5919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4E2" w:rsidRPr="00BD74E2">
        <w:rPr>
          <w:rFonts w:ascii="Arial" w:hAnsi="Arial" w:cs="Arial"/>
          <w:sz w:val="22"/>
          <w:szCs w:val="22"/>
        </w:rPr>
        <w:t>A.S.D.</w:t>
      </w:r>
      <w:proofErr w:type="spellEnd"/>
      <w:r w:rsidR="00BD74E2" w:rsidRPr="00BD74E2">
        <w:rPr>
          <w:rFonts w:ascii="Arial" w:hAnsi="Arial" w:cs="Arial"/>
          <w:sz w:val="22"/>
          <w:szCs w:val="22"/>
        </w:rPr>
        <w:t xml:space="preserve"> ELITE SANGIORGESE</w:t>
      </w:r>
      <w:r w:rsidR="00BD74E2">
        <w:rPr>
          <w:rFonts w:ascii="Arial" w:hAnsi="Arial" w:cs="Arial"/>
          <w:sz w:val="22"/>
          <w:szCs w:val="22"/>
        </w:rPr>
        <w:t xml:space="preserve"> di Porto San Giorgio</w:t>
      </w:r>
    </w:p>
    <w:p w:rsidR="00EB284C" w:rsidRPr="00BC6D75" w:rsidRDefault="00EB284C" w:rsidP="00CC16EC"/>
    <w:p w:rsidR="00BE7E15" w:rsidRPr="00BC6D75" w:rsidRDefault="00BE7E15" w:rsidP="00CC16EC"/>
    <w:p w:rsidR="00DE75BC" w:rsidRPr="00021F54" w:rsidRDefault="00DE75BC" w:rsidP="00DE75BC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Pr="00116161" w:rsidRDefault="00DE75BC" w:rsidP="00DE75BC">
      <w:pPr>
        <w:pStyle w:val="LndNormale1"/>
      </w:pPr>
      <w:r w:rsidRPr="00116161">
        <w:lastRenderedPageBreak/>
        <w:t>L</w:t>
      </w:r>
      <w:r>
        <w:t>a</w:t>
      </w:r>
      <w:r w:rsidRPr="00116161">
        <w:t xml:space="preserve"> sottonotat</w:t>
      </w:r>
      <w:r>
        <w:t>a</w:t>
      </w:r>
      <w:r w:rsidRPr="00116161">
        <w:t xml:space="preserve"> società ha comunicato l’inattività a partire dalla stagione sportiva 202</w:t>
      </w:r>
      <w:r>
        <w:t>1</w:t>
      </w:r>
      <w:r w:rsidRPr="00116161">
        <w:t>/202</w:t>
      </w:r>
      <w:r>
        <w:t>2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Default="00DE75BC" w:rsidP="00DE75BC">
      <w:pPr>
        <w:pStyle w:val="LndNormale1"/>
        <w:rPr>
          <w:b/>
          <w:u w:val="single"/>
        </w:rPr>
      </w:pPr>
      <w:r>
        <w:rPr>
          <w:b/>
          <w:u w:val="single"/>
        </w:rPr>
        <w:t>DILETTANTI</w:t>
      </w:r>
    </w:p>
    <w:p w:rsidR="00DE75BC" w:rsidRDefault="00DE75BC" w:rsidP="00DE75BC">
      <w:pPr>
        <w:pStyle w:val="LndNormale1"/>
        <w:rPr>
          <w:b/>
        </w:rPr>
      </w:pPr>
      <w:r w:rsidRPr="00F63550">
        <w:rPr>
          <w:b/>
        </w:rPr>
        <w:t xml:space="preserve">Matr. </w:t>
      </w:r>
      <w:r>
        <w:rPr>
          <w:b/>
        </w:rPr>
        <w:t>940.934</w:t>
      </w:r>
      <w:r w:rsidRPr="00F63550">
        <w:rPr>
          <w:b/>
        </w:rPr>
        <w:tab/>
      </w:r>
      <w:r w:rsidRPr="00F63550">
        <w:rPr>
          <w:b/>
        </w:rPr>
        <w:tab/>
      </w:r>
      <w:r w:rsidRPr="00DE75BC">
        <w:rPr>
          <w:b/>
        </w:rPr>
        <w:t>A.S.D. USG GROTTAZZOLINA CALCIO</w:t>
      </w:r>
      <w:r w:rsidRPr="00F63550">
        <w:rPr>
          <w:b/>
        </w:rPr>
        <w:tab/>
      </w:r>
      <w:r>
        <w:rPr>
          <w:b/>
        </w:rPr>
        <w:tab/>
        <w:t xml:space="preserve">Grottazzolina </w:t>
      </w:r>
      <w:r w:rsidRPr="00F63550">
        <w:rPr>
          <w:b/>
        </w:rPr>
        <w:t>(</w:t>
      </w:r>
      <w:r>
        <w:rPr>
          <w:b/>
        </w:rPr>
        <w:t>FM</w:t>
      </w:r>
      <w:r w:rsidRPr="00F63550">
        <w:rPr>
          <w:b/>
        </w:rPr>
        <w:t>)</w:t>
      </w:r>
    </w:p>
    <w:p w:rsidR="00DE75BC" w:rsidRDefault="00DE75BC" w:rsidP="00DE75BC">
      <w:pPr>
        <w:pStyle w:val="LndNormale1"/>
      </w:pPr>
    </w:p>
    <w:p w:rsidR="00DE75BC" w:rsidRPr="008B52BB" w:rsidRDefault="00DE75BC" w:rsidP="00DE75BC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DE75BC" w:rsidRDefault="00DE75BC" w:rsidP="00DE75BC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DE75BC" w:rsidRDefault="00DE75BC" w:rsidP="00CC16EC"/>
    <w:p w:rsidR="00DE75BC" w:rsidRDefault="00DE75BC" w:rsidP="00CC16EC"/>
    <w:p w:rsidR="007D21F6" w:rsidRDefault="007D21F6" w:rsidP="007D21F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PER COMPLETAMENTO ORGANICI 2021/2022</w:t>
      </w:r>
    </w:p>
    <w:p w:rsidR="007D21F6" w:rsidRDefault="007D21F6" w:rsidP="007D21F6">
      <w:pPr>
        <w:pStyle w:val="LndNormale1"/>
        <w:rPr>
          <w:szCs w:val="22"/>
        </w:rPr>
      </w:pPr>
    </w:p>
    <w:p w:rsidR="007D21F6" w:rsidRPr="008B731D" w:rsidRDefault="007D21F6" w:rsidP="007D21F6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SECONDA CATEGORIA</w:t>
      </w:r>
    </w:p>
    <w:p w:rsidR="007D21F6" w:rsidRDefault="007D21F6" w:rsidP="007D21F6">
      <w:pPr>
        <w:pStyle w:val="LndNormale1"/>
        <w:rPr>
          <w:szCs w:val="22"/>
        </w:rPr>
      </w:pPr>
    </w:p>
    <w:p w:rsidR="0059062A" w:rsidRDefault="001313CE" w:rsidP="007D21F6">
      <w:pPr>
        <w:pStyle w:val="LndNormale1"/>
        <w:rPr>
          <w:szCs w:val="22"/>
        </w:rPr>
      </w:pPr>
      <w:r>
        <w:rPr>
          <w:szCs w:val="22"/>
        </w:rPr>
        <w:t>N</w:t>
      </w:r>
      <w:r w:rsidR="009B3278">
        <w:rPr>
          <w:szCs w:val="22"/>
        </w:rPr>
        <w:t>ella graduatoria del Campionato in epigrafe</w:t>
      </w:r>
      <w:r w:rsidR="00562742">
        <w:rPr>
          <w:szCs w:val="22"/>
        </w:rPr>
        <w:t>,</w:t>
      </w:r>
      <w:r w:rsidR="009B3278">
        <w:rPr>
          <w:szCs w:val="22"/>
        </w:rPr>
        <w:t xml:space="preserve"> pubblicata nel CU n. 7 del 27.07.2021</w:t>
      </w:r>
      <w:r w:rsidR="00562742">
        <w:rPr>
          <w:szCs w:val="22"/>
        </w:rPr>
        <w:t>,</w:t>
      </w:r>
      <w:r w:rsidR="009B3278">
        <w:rPr>
          <w:szCs w:val="22"/>
        </w:rPr>
        <w:t xml:space="preserve"> </w:t>
      </w:r>
      <w:r w:rsidR="0059062A">
        <w:rPr>
          <w:szCs w:val="22"/>
        </w:rPr>
        <w:t xml:space="preserve">non è stata </w:t>
      </w:r>
      <w:r>
        <w:rPr>
          <w:szCs w:val="22"/>
        </w:rPr>
        <w:t xml:space="preserve">erronemante </w:t>
      </w:r>
      <w:r w:rsidR="00B2306A">
        <w:rPr>
          <w:szCs w:val="22"/>
        </w:rPr>
        <w:t xml:space="preserve">inserita </w:t>
      </w:r>
      <w:r w:rsidR="0059062A">
        <w:rPr>
          <w:szCs w:val="22"/>
        </w:rPr>
        <w:t>la domanda</w:t>
      </w:r>
      <w:r>
        <w:rPr>
          <w:szCs w:val="22"/>
        </w:rPr>
        <w:t>, presentata entro i termini previsti</w:t>
      </w:r>
      <w:r w:rsidR="006E107C">
        <w:rPr>
          <w:szCs w:val="22"/>
        </w:rPr>
        <w:t>,</w:t>
      </w:r>
      <w:r w:rsidR="0059062A">
        <w:rPr>
          <w:szCs w:val="22"/>
        </w:rPr>
        <w:t xml:space="preserve"> d</w:t>
      </w:r>
      <w:r>
        <w:rPr>
          <w:szCs w:val="22"/>
        </w:rPr>
        <w:t>a</w:t>
      </w:r>
      <w:r w:rsidR="0059062A">
        <w:rPr>
          <w:szCs w:val="22"/>
        </w:rPr>
        <w:t>ll’</w:t>
      </w:r>
      <w:r w:rsidR="0059062A" w:rsidRPr="0059062A">
        <w:rPr>
          <w:szCs w:val="22"/>
        </w:rPr>
        <w:t>A.S.D. ATLETICO ANCONA 1983</w:t>
      </w:r>
      <w:r w:rsidR="0059062A">
        <w:rPr>
          <w:szCs w:val="22"/>
        </w:rPr>
        <w:t>.</w:t>
      </w:r>
    </w:p>
    <w:p w:rsidR="0059062A" w:rsidRDefault="00B2306A" w:rsidP="007D21F6">
      <w:pPr>
        <w:pStyle w:val="LndNormale1"/>
        <w:rPr>
          <w:szCs w:val="22"/>
        </w:rPr>
      </w:pPr>
      <w:r>
        <w:rPr>
          <w:szCs w:val="22"/>
        </w:rPr>
        <w:t xml:space="preserve">Ciò premesso, </w:t>
      </w:r>
      <w:r w:rsidR="00291297">
        <w:rPr>
          <w:szCs w:val="22"/>
        </w:rPr>
        <w:t xml:space="preserve">la </w:t>
      </w:r>
      <w:r w:rsidR="00C17066">
        <w:rPr>
          <w:szCs w:val="22"/>
        </w:rPr>
        <w:t>succi</w:t>
      </w:r>
      <w:r w:rsidR="009B3278">
        <w:rPr>
          <w:szCs w:val="22"/>
        </w:rPr>
        <w:t xml:space="preserve">tata </w:t>
      </w:r>
      <w:r w:rsidR="0059062A">
        <w:rPr>
          <w:szCs w:val="22"/>
        </w:rPr>
        <w:t xml:space="preserve">graduatoria deve considerarsi </w:t>
      </w:r>
      <w:r w:rsidR="00291297">
        <w:rPr>
          <w:szCs w:val="22"/>
        </w:rPr>
        <w:t xml:space="preserve">annullata e </w:t>
      </w:r>
      <w:r w:rsidR="009B3278">
        <w:rPr>
          <w:szCs w:val="22"/>
        </w:rPr>
        <w:t xml:space="preserve">sostituita dalla </w:t>
      </w:r>
      <w:r>
        <w:rPr>
          <w:szCs w:val="22"/>
        </w:rPr>
        <w:t>presente</w:t>
      </w:r>
      <w:r w:rsidR="00291297">
        <w:rPr>
          <w:szCs w:val="22"/>
        </w:rPr>
        <w:t>:</w:t>
      </w:r>
    </w:p>
    <w:p w:rsidR="0059062A" w:rsidRDefault="0059062A" w:rsidP="007D21F6">
      <w:pPr>
        <w:pStyle w:val="LndNormale1"/>
        <w:rPr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7D21F6" w:rsidRPr="000E0F7D" w:rsidTr="00582B88">
        <w:tc>
          <w:tcPr>
            <w:tcW w:w="3119" w:type="dxa"/>
            <w:vMerge w:val="restart"/>
          </w:tcPr>
          <w:p w:rsidR="007D21F6" w:rsidRPr="000E0F7D" w:rsidRDefault="007D21F6" w:rsidP="00582B88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</w:p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7D21F6" w:rsidRPr="000E0F7D" w:rsidTr="00582B88">
        <w:tc>
          <w:tcPr>
            <w:tcW w:w="3119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7D21F6" w:rsidRPr="000E0F7D" w:rsidRDefault="007D21F6" w:rsidP="00582B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7D21F6" w:rsidRPr="000E0F7D" w:rsidRDefault="007D21F6" w:rsidP="00582B88">
            <w:pPr>
              <w:rPr>
                <w:b/>
                <w:sz w:val="16"/>
                <w:szCs w:val="16"/>
              </w:rPr>
            </w:pPr>
          </w:p>
        </w:tc>
      </w:tr>
      <w:tr w:rsidR="0059062A" w:rsidRPr="00505A73" w:rsidTr="00582B88">
        <w:tc>
          <w:tcPr>
            <w:tcW w:w="3119" w:type="dxa"/>
          </w:tcPr>
          <w:p w:rsidR="0059062A" w:rsidRPr="00280627" w:rsidRDefault="0059062A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ATLETICO ANCONA 1983</w:t>
            </w:r>
          </w:p>
        </w:tc>
        <w:tc>
          <w:tcPr>
            <w:tcW w:w="851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9062A" w:rsidRDefault="0059062A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21F6" w:rsidRPr="00505A73" w:rsidTr="00582B88">
        <w:tc>
          <w:tcPr>
            <w:tcW w:w="3119" w:type="dxa"/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ATLETICO CONERO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</w:tr>
      <w:tr w:rsidR="007D21F6" w:rsidRPr="00505A73" w:rsidTr="00582B88">
        <w:tc>
          <w:tcPr>
            <w:tcW w:w="3119" w:type="dxa"/>
          </w:tcPr>
          <w:p w:rsidR="007D21F6" w:rsidRPr="00C83F0B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ASD.P.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CANDIA BARACCOLA ASPIO</w:t>
            </w:r>
          </w:p>
        </w:tc>
        <w:tc>
          <w:tcPr>
            <w:tcW w:w="851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505A73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DELLA ROVERE CALCIO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505A73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0207C">
              <w:rPr>
                <w:rFonts w:ascii="Arial" w:hAnsi="Arial" w:cs="Arial"/>
                <w:b/>
                <w:sz w:val="16"/>
                <w:szCs w:val="16"/>
                <w:lang w:val="en-US"/>
              </w:rPr>
              <w:t>U.S.   JUNIORJESINA LIBERTAS ASD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65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0207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 PORTA ROMANA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0207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 ROSORA ANGELI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A.D.P. SANTA MARIA APPARENTE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A6D31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DA6D31">
              <w:rPr>
                <w:rFonts w:ascii="Arial" w:hAnsi="Arial" w:cs="Arial"/>
                <w:b/>
                <w:sz w:val="16"/>
                <w:szCs w:val="16"/>
              </w:rPr>
              <w:t xml:space="preserve"> SANTANGIOLESE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7D21F6" w:rsidRPr="0030207C" w:rsidTr="00582B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6D31">
              <w:rPr>
                <w:rFonts w:ascii="Arial" w:hAnsi="Arial" w:cs="Arial"/>
                <w:b/>
                <w:sz w:val="16"/>
                <w:szCs w:val="16"/>
              </w:rPr>
              <w:t>U.S.D. TREIESE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6" w:rsidRPr="0030207C" w:rsidRDefault="007D21F6" w:rsidP="00582B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</w:tr>
    </w:tbl>
    <w:p w:rsidR="007D21F6" w:rsidRPr="0030207C" w:rsidRDefault="007D21F6" w:rsidP="007D21F6">
      <w:pPr>
        <w:pStyle w:val="LndNormale1"/>
        <w:rPr>
          <w:szCs w:val="22"/>
        </w:rPr>
      </w:pPr>
    </w:p>
    <w:p w:rsidR="007D21F6" w:rsidRPr="00C06E81" w:rsidRDefault="007D21F6" w:rsidP="007D21F6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7D21F6" w:rsidRDefault="007D21F6" w:rsidP="007D21F6">
      <w:pPr>
        <w:rPr>
          <w:rFonts w:ascii="Arial" w:hAnsi="Arial" w:cs="Arial"/>
          <w:sz w:val="16"/>
          <w:szCs w:val="16"/>
        </w:rPr>
      </w:pPr>
      <w:r w:rsidRPr="00DA7B68">
        <w:rPr>
          <w:rFonts w:ascii="Arial" w:hAnsi="Arial" w:cs="Arial"/>
          <w:sz w:val="22"/>
          <w:szCs w:val="22"/>
        </w:rPr>
        <w:t xml:space="preserve">1^ - </w:t>
      </w:r>
      <w:proofErr w:type="spellStart"/>
      <w:r w:rsidRPr="00DA7B68">
        <w:rPr>
          <w:rFonts w:ascii="Arial" w:hAnsi="Arial" w:cs="Arial"/>
          <w:sz w:val="22"/>
          <w:szCs w:val="22"/>
        </w:rPr>
        <w:t>ASD.P.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CANDIA BARACCOLA ASPIO 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(2008/09-2020/21)</w:t>
      </w:r>
    </w:p>
    <w:p w:rsidR="007D21F6" w:rsidRDefault="007D21F6" w:rsidP="007D21F6">
      <w:pPr>
        <w:rPr>
          <w:rFonts w:ascii="Arial" w:hAnsi="Arial" w:cs="Arial"/>
          <w:sz w:val="16"/>
          <w:szCs w:val="16"/>
        </w:rPr>
      </w:pPr>
      <w:r w:rsidRPr="00DA7B68">
        <w:rPr>
          <w:rFonts w:ascii="Arial" w:hAnsi="Arial" w:cs="Arial"/>
          <w:sz w:val="22"/>
          <w:szCs w:val="22"/>
        </w:rPr>
        <w:t xml:space="preserve">2^ - </w:t>
      </w:r>
      <w:proofErr w:type="spellStart"/>
      <w:r w:rsidRPr="00DA7B68">
        <w:rPr>
          <w:rFonts w:ascii="Arial" w:hAnsi="Arial" w:cs="Arial"/>
          <w:sz w:val="22"/>
          <w:szCs w:val="22"/>
        </w:rPr>
        <w:t>A.S.D.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PORTA ROMANA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 w:rsidRPr="00DA7B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(2018/19-2020/21)</w:t>
      </w:r>
    </w:p>
    <w:p w:rsidR="007D21F6" w:rsidRDefault="007D21F6" w:rsidP="007D21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</w:t>
      </w:r>
      <w:r w:rsidRPr="00DA7B68">
        <w:rPr>
          <w:rFonts w:ascii="Arial" w:hAnsi="Arial" w:cs="Arial"/>
          <w:sz w:val="22"/>
          <w:szCs w:val="22"/>
        </w:rPr>
        <w:t xml:space="preserve">^ - </w:t>
      </w:r>
      <w:proofErr w:type="spellStart"/>
      <w:r w:rsidRPr="00DA7B68">
        <w:rPr>
          <w:rFonts w:ascii="Arial" w:hAnsi="Arial" w:cs="Arial"/>
          <w:sz w:val="22"/>
          <w:szCs w:val="22"/>
        </w:rPr>
        <w:t>A.S.D.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 ROVERE CALCIO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 w:rsidRPr="00DA7B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(2019/20-2020/21)</w:t>
      </w:r>
    </w:p>
    <w:p w:rsidR="007D21F6" w:rsidRDefault="007D21F6" w:rsidP="007D21F6">
      <w:pPr>
        <w:rPr>
          <w:rFonts w:ascii="Arial" w:hAnsi="Arial" w:cs="Arial"/>
          <w:sz w:val="22"/>
          <w:szCs w:val="22"/>
          <w:lang w:val="en-US"/>
        </w:rPr>
      </w:pPr>
      <w:r w:rsidRPr="00DD6CAC">
        <w:rPr>
          <w:rFonts w:ascii="Arial" w:hAnsi="Arial" w:cs="Arial"/>
          <w:sz w:val="22"/>
          <w:szCs w:val="22"/>
          <w:lang w:val="en-US"/>
        </w:rPr>
        <w:t>4^ - U.S.   JUNIORJESINA LIBERTAS ASD</w:t>
      </w:r>
      <w:r>
        <w:rPr>
          <w:rFonts w:ascii="Arial" w:hAnsi="Arial" w:cs="Arial"/>
          <w:sz w:val="22"/>
          <w:szCs w:val="22"/>
          <w:lang w:val="en-US"/>
        </w:rPr>
        <w:tab/>
        <w:t>65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DD6CAC">
        <w:rPr>
          <w:rFonts w:ascii="Arial" w:hAnsi="Arial" w:cs="Arial"/>
          <w:sz w:val="22"/>
          <w:szCs w:val="22"/>
        </w:rPr>
        <w:t xml:space="preserve">5^ - A.D.P. SANTA MARIA APPARENTE  </w:t>
      </w:r>
      <w:r w:rsidRPr="00DD6CAC">
        <w:rPr>
          <w:rFonts w:ascii="Arial" w:hAnsi="Arial" w:cs="Arial"/>
          <w:sz w:val="22"/>
          <w:szCs w:val="22"/>
        </w:rPr>
        <w:tab/>
      </w:r>
      <w:r w:rsidRPr="00DD6CAC">
        <w:rPr>
          <w:rFonts w:ascii="Arial" w:hAnsi="Arial" w:cs="Arial"/>
          <w:sz w:val="22"/>
          <w:szCs w:val="22"/>
        </w:rPr>
        <w:tab/>
        <w:t>64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 xml:space="preserve">6^ - </w:t>
      </w:r>
      <w:proofErr w:type="spellStart"/>
      <w:r w:rsidRPr="00C03845">
        <w:rPr>
          <w:rFonts w:ascii="Arial" w:hAnsi="Arial" w:cs="Arial"/>
          <w:sz w:val="22"/>
          <w:szCs w:val="22"/>
        </w:rPr>
        <w:t>A.S.D.</w:t>
      </w:r>
      <w:proofErr w:type="spellEnd"/>
      <w:r w:rsidRPr="00C03845">
        <w:rPr>
          <w:rFonts w:ascii="Arial" w:hAnsi="Arial" w:cs="Arial"/>
          <w:sz w:val="22"/>
          <w:szCs w:val="22"/>
        </w:rPr>
        <w:t xml:space="preserve"> ATLETICO CONERO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  <w:t>49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>7^ - U.S.D. TREIESE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>43</w:t>
      </w:r>
    </w:p>
    <w:p w:rsidR="00291297" w:rsidRDefault="00291297" w:rsidP="007D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8^ -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ATLETICO ANCONA 1983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</w:p>
    <w:p w:rsidR="007D21F6" w:rsidRDefault="00291297" w:rsidP="007D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D21F6" w:rsidRPr="00C03845">
        <w:rPr>
          <w:rFonts w:ascii="Arial" w:hAnsi="Arial" w:cs="Arial"/>
          <w:sz w:val="22"/>
          <w:szCs w:val="22"/>
        </w:rPr>
        <w:t xml:space="preserve">^ - </w:t>
      </w:r>
      <w:proofErr w:type="spellStart"/>
      <w:r w:rsidR="007D21F6" w:rsidRPr="00C03845">
        <w:rPr>
          <w:rFonts w:ascii="Arial" w:hAnsi="Arial" w:cs="Arial"/>
          <w:sz w:val="22"/>
          <w:szCs w:val="22"/>
        </w:rPr>
        <w:t>A.S.D.</w:t>
      </w:r>
      <w:proofErr w:type="spellEnd"/>
      <w:r w:rsidR="007D21F6" w:rsidRPr="00C03845">
        <w:rPr>
          <w:rFonts w:ascii="Arial" w:hAnsi="Arial" w:cs="Arial"/>
          <w:sz w:val="22"/>
          <w:szCs w:val="22"/>
        </w:rPr>
        <w:t xml:space="preserve"> ROSORA ANGELI</w:t>
      </w:r>
      <w:r w:rsidR="007D21F6" w:rsidRPr="00C03845">
        <w:rPr>
          <w:rFonts w:ascii="Arial" w:hAnsi="Arial" w:cs="Arial"/>
          <w:sz w:val="22"/>
          <w:szCs w:val="22"/>
        </w:rPr>
        <w:tab/>
      </w:r>
      <w:r w:rsidR="007D21F6" w:rsidRPr="00C03845">
        <w:rPr>
          <w:rFonts w:ascii="Arial" w:hAnsi="Arial" w:cs="Arial"/>
          <w:sz w:val="22"/>
          <w:szCs w:val="22"/>
        </w:rPr>
        <w:tab/>
      </w:r>
      <w:r w:rsidR="007D21F6" w:rsidRPr="00C03845">
        <w:rPr>
          <w:rFonts w:ascii="Arial" w:hAnsi="Arial" w:cs="Arial"/>
          <w:sz w:val="22"/>
          <w:szCs w:val="22"/>
        </w:rPr>
        <w:tab/>
        <w:t>28</w:t>
      </w:r>
    </w:p>
    <w:p w:rsidR="007D21F6" w:rsidRPr="00C03845" w:rsidRDefault="00291297" w:rsidP="007D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D21F6" w:rsidRPr="00C03845">
        <w:rPr>
          <w:rFonts w:ascii="Arial" w:hAnsi="Arial" w:cs="Arial"/>
          <w:sz w:val="22"/>
          <w:szCs w:val="22"/>
        </w:rPr>
        <w:t xml:space="preserve">^ - </w:t>
      </w:r>
      <w:proofErr w:type="spellStart"/>
      <w:r w:rsidR="007D21F6" w:rsidRPr="00C03845">
        <w:rPr>
          <w:rFonts w:ascii="Arial" w:hAnsi="Arial" w:cs="Arial"/>
          <w:sz w:val="22"/>
          <w:szCs w:val="22"/>
        </w:rPr>
        <w:t>A.S.D.</w:t>
      </w:r>
      <w:proofErr w:type="spellEnd"/>
      <w:r w:rsidR="007D21F6" w:rsidRPr="00C03845">
        <w:rPr>
          <w:rFonts w:ascii="Arial" w:hAnsi="Arial" w:cs="Arial"/>
          <w:sz w:val="22"/>
          <w:szCs w:val="22"/>
        </w:rPr>
        <w:t xml:space="preserve"> SANTANGIOLESE</w:t>
      </w:r>
      <w:r w:rsidR="007D21F6" w:rsidRPr="00C03845">
        <w:rPr>
          <w:rFonts w:ascii="Arial" w:hAnsi="Arial" w:cs="Arial"/>
          <w:sz w:val="22"/>
          <w:szCs w:val="22"/>
        </w:rPr>
        <w:tab/>
      </w:r>
      <w:r w:rsidR="007D21F6" w:rsidRPr="00C03845">
        <w:rPr>
          <w:rFonts w:ascii="Arial" w:hAnsi="Arial" w:cs="Arial"/>
          <w:sz w:val="22"/>
          <w:szCs w:val="22"/>
        </w:rPr>
        <w:tab/>
      </w:r>
      <w:r w:rsidR="007D21F6" w:rsidRPr="00C03845">
        <w:rPr>
          <w:rFonts w:ascii="Arial" w:hAnsi="Arial" w:cs="Arial"/>
          <w:sz w:val="22"/>
          <w:szCs w:val="22"/>
        </w:rPr>
        <w:tab/>
        <w:t>19</w:t>
      </w:r>
    </w:p>
    <w:p w:rsidR="007D21F6" w:rsidRPr="00C03845" w:rsidRDefault="007D21F6" w:rsidP="007D21F6">
      <w:pPr>
        <w:rPr>
          <w:rFonts w:ascii="Arial" w:hAnsi="Arial" w:cs="Arial"/>
          <w:sz w:val="22"/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2</w:t>
      </w:r>
      <w:r w:rsidR="009B3278">
        <w:rPr>
          <w:b/>
          <w:u w:val="single"/>
        </w:rPr>
        <w:t>9</w:t>
      </w:r>
      <w:r>
        <w:rPr>
          <w:b/>
          <w:u w:val="single"/>
        </w:rPr>
        <w:t>/07/202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0C" w:rsidRDefault="00255F0C">
      <w:r>
        <w:separator/>
      </w:r>
    </w:p>
  </w:endnote>
  <w:endnote w:type="continuationSeparator" w:id="0">
    <w:p w:rsidR="00255F0C" w:rsidRDefault="0025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3" w:rsidRDefault="00472A4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162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162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71623" w:rsidRDefault="008716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3" w:rsidRDefault="00472A4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162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06A">
      <w:rPr>
        <w:rStyle w:val="Numeropagina"/>
        <w:noProof/>
      </w:rPr>
      <w:t>3</w:t>
    </w:r>
    <w:r>
      <w:rPr>
        <w:rStyle w:val="Numeropagina"/>
      </w:rPr>
      <w:fldChar w:fldCharType="end"/>
    </w:r>
    <w:r w:rsidR="00871623">
      <w:rPr>
        <w:rStyle w:val="Numeropagina"/>
      </w:rPr>
      <w:t xml:space="preserve"> / </w:t>
    </w:r>
    <w:r w:rsidR="00871623">
      <w:rPr>
        <w:rFonts w:ascii="Trebuchet MS" w:hAnsi="Trebuchet MS"/>
      </w:rPr>
      <w:t>153</w:t>
    </w:r>
  </w:p>
  <w:p w:rsidR="00871623" w:rsidRPr="00B41648" w:rsidRDefault="00871623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3" w:rsidRDefault="008716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0C" w:rsidRDefault="00255F0C">
      <w:r>
        <w:separator/>
      </w:r>
    </w:p>
  </w:footnote>
  <w:footnote w:type="continuationSeparator" w:id="0">
    <w:p w:rsidR="00255F0C" w:rsidRDefault="0025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3" w:rsidRDefault="008716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23" w:rsidRPr="00C828DB" w:rsidRDefault="00871623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71623">
      <w:tc>
        <w:tcPr>
          <w:tcW w:w="2050" w:type="dxa"/>
        </w:tcPr>
        <w:p w:rsidR="00871623" w:rsidRDefault="0087162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71623" w:rsidRDefault="0087162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71623" w:rsidRDefault="0087162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369F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13CE"/>
    <w:rsid w:val="00132FDD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3E25"/>
    <w:rsid w:val="00236F19"/>
    <w:rsid w:val="0024018A"/>
    <w:rsid w:val="00242342"/>
    <w:rsid w:val="002522CE"/>
    <w:rsid w:val="00252716"/>
    <w:rsid w:val="00255F0C"/>
    <w:rsid w:val="0026155B"/>
    <w:rsid w:val="002759C9"/>
    <w:rsid w:val="002809A9"/>
    <w:rsid w:val="00283E77"/>
    <w:rsid w:val="0029129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27E2E"/>
    <w:rsid w:val="00436F00"/>
    <w:rsid w:val="004525DF"/>
    <w:rsid w:val="0045529E"/>
    <w:rsid w:val="004567F3"/>
    <w:rsid w:val="00457018"/>
    <w:rsid w:val="00472A44"/>
    <w:rsid w:val="0047439E"/>
    <w:rsid w:val="00477B8D"/>
    <w:rsid w:val="00480FB5"/>
    <w:rsid w:val="004825B3"/>
    <w:rsid w:val="004A3585"/>
    <w:rsid w:val="004C0932"/>
    <w:rsid w:val="004C0C68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A57"/>
    <w:rsid w:val="005652B5"/>
    <w:rsid w:val="005665D6"/>
    <w:rsid w:val="00582B88"/>
    <w:rsid w:val="00583441"/>
    <w:rsid w:val="0059062A"/>
    <w:rsid w:val="005919E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1C8B"/>
    <w:rsid w:val="00607CBB"/>
    <w:rsid w:val="00616BF5"/>
    <w:rsid w:val="0062095D"/>
    <w:rsid w:val="00631108"/>
    <w:rsid w:val="00634E32"/>
    <w:rsid w:val="0063677B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07C"/>
    <w:rsid w:val="006E1D50"/>
    <w:rsid w:val="006E3148"/>
    <w:rsid w:val="006E5758"/>
    <w:rsid w:val="006F2AD0"/>
    <w:rsid w:val="006F3389"/>
    <w:rsid w:val="00705F90"/>
    <w:rsid w:val="00707D77"/>
    <w:rsid w:val="007162E8"/>
    <w:rsid w:val="007216F5"/>
    <w:rsid w:val="00722BF5"/>
    <w:rsid w:val="0073382D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D21F6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61DC"/>
    <w:rsid w:val="00856FB2"/>
    <w:rsid w:val="00860BAD"/>
    <w:rsid w:val="00862D5F"/>
    <w:rsid w:val="008643F8"/>
    <w:rsid w:val="008664B5"/>
    <w:rsid w:val="00867F74"/>
    <w:rsid w:val="00870FBA"/>
    <w:rsid w:val="00871623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434E"/>
    <w:rsid w:val="008E2777"/>
    <w:rsid w:val="008E7CF1"/>
    <w:rsid w:val="008F4853"/>
    <w:rsid w:val="009114FD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B3278"/>
    <w:rsid w:val="009B704F"/>
    <w:rsid w:val="009C1033"/>
    <w:rsid w:val="009C4E54"/>
    <w:rsid w:val="009D0D94"/>
    <w:rsid w:val="009E2A5A"/>
    <w:rsid w:val="009F03B8"/>
    <w:rsid w:val="009F1FC1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6878"/>
    <w:rsid w:val="00AA13B6"/>
    <w:rsid w:val="00AB39A0"/>
    <w:rsid w:val="00AB4B69"/>
    <w:rsid w:val="00AB5C17"/>
    <w:rsid w:val="00AD0722"/>
    <w:rsid w:val="00AD41A0"/>
    <w:rsid w:val="00AE4A63"/>
    <w:rsid w:val="00AE7FD0"/>
    <w:rsid w:val="00AF04F3"/>
    <w:rsid w:val="00AF742E"/>
    <w:rsid w:val="00B03C1F"/>
    <w:rsid w:val="00B11B32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2C42"/>
    <w:rsid w:val="00B650E6"/>
    <w:rsid w:val="00B72F19"/>
    <w:rsid w:val="00B73144"/>
    <w:rsid w:val="00B7763B"/>
    <w:rsid w:val="00B8232D"/>
    <w:rsid w:val="00B8278F"/>
    <w:rsid w:val="00B83AEE"/>
    <w:rsid w:val="00B846E1"/>
    <w:rsid w:val="00B859DC"/>
    <w:rsid w:val="00B911F5"/>
    <w:rsid w:val="00B916B6"/>
    <w:rsid w:val="00B9645A"/>
    <w:rsid w:val="00BA5219"/>
    <w:rsid w:val="00BA536C"/>
    <w:rsid w:val="00BC3253"/>
    <w:rsid w:val="00BC6D75"/>
    <w:rsid w:val="00BD1A6B"/>
    <w:rsid w:val="00BD485E"/>
    <w:rsid w:val="00BD5319"/>
    <w:rsid w:val="00BD6FDC"/>
    <w:rsid w:val="00BD74E2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64F14"/>
    <w:rsid w:val="00C6504E"/>
    <w:rsid w:val="00C66B9E"/>
    <w:rsid w:val="00C6783A"/>
    <w:rsid w:val="00C72570"/>
    <w:rsid w:val="00C77ABA"/>
    <w:rsid w:val="00C8166A"/>
    <w:rsid w:val="00C83FB5"/>
    <w:rsid w:val="00C87D9D"/>
    <w:rsid w:val="00C93CB3"/>
    <w:rsid w:val="00C964E7"/>
    <w:rsid w:val="00C967AF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04D6"/>
    <w:rsid w:val="00CD4784"/>
    <w:rsid w:val="00CD7421"/>
    <w:rsid w:val="00CE799E"/>
    <w:rsid w:val="00CF51B5"/>
    <w:rsid w:val="00D16BF6"/>
    <w:rsid w:val="00D17484"/>
    <w:rsid w:val="00D348B1"/>
    <w:rsid w:val="00D35CEF"/>
    <w:rsid w:val="00D42D07"/>
    <w:rsid w:val="00D50368"/>
    <w:rsid w:val="00D50AF9"/>
    <w:rsid w:val="00D6208D"/>
    <w:rsid w:val="00D74353"/>
    <w:rsid w:val="00D83A36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20B59"/>
    <w:rsid w:val="00E2216A"/>
    <w:rsid w:val="00E33D66"/>
    <w:rsid w:val="00E52C2E"/>
    <w:rsid w:val="00E63AF2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F0649A"/>
    <w:rsid w:val="00F202EF"/>
    <w:rsid w:val="00F272E7"/>
    <w:rsid w:val="00F31119"/>
    <w:rsid w:val="00F34D3C"/>
    <w:rsid w:val="00F34E3C"/>
    <w:rsid w:val="00F354BE"/>
    <w:rsid w:val="00F35730"/>
    <w:rsid w:val="00F43739"/>
    <w:rsid w:val="00F5108A"/>
    <w:rsid w:val="00F5122E"/>
    <w:rsid w:val="00F51C19"/>
    <w:rsid w:val="00F6139E"/>
    <w:rsid w:val="00F62F26"/>
    <w:rsid w:val="00F63550"/>
    <w:rsid w:val="00F64456"/>
    <w:rsid w:val="00F7043C"/>
    <w:rsid w:val="00F813CE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C1B40-BDC3-4596-90DC-EDDA3098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265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5827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19</cp:revision>
  <cp:lastPrinted>2021-07-27T16:19:00Z</cp:lastPrinted>
  <dcterms:created xsi:type="dcterms:W3CDTF">2021-07-29T08:35:00Z</dcterms:created>
  <dcterms:modified xsi:type="dcterms:W3CDTF">2021-07-29T13:36:00Z</dcterms:modified>
</cp:coreProperties>
</file>