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B    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045BD" w:rsidRPr="00EC32A3" w:rsidRDefault="00E045BD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12/09/21 |                       | RITORNO: 23/01/22 |   | ANDATA: 24/10/21 |                       | RITORNO:  6/03/22 |   | ANDATA:  5/12/21 |                       | RITORNO: 16/04/22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1  G I O R N A T A  | ORE....: 15:00    |   | ORE...: 15:30    |  7  G I O R N A T A   | ORE....: 15:00    |   | ORE...: 14:30    |  13  G I O R N A T A  | ORE....: 16:00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-  CIVITANOVESE CALCIO          |   |  AURORA TREIA                 -  POTENZA PICENA              |   | AURORA TREIA                 -  CLUENTINA CALCIO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CALCIO CORRIDONIA            -  CENTOBUCHI 1972 MP           |   |  CALCIO CORRIDONIA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CALCIO CORRIDONIA   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CENTOBUCHI 1972 MP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CLUENTINA CALCIO             -  MONTERUBBIANESE              |   |  FUTURA 96                    -  ATLETICO CENTOBUCHI         |   | CENTOBUCHI 1972 MP  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FUTURA 96                    -  AURORA TREIA                 |   |  MONTECOSARO                  -  CIVITANOVESE CALCIO         |   | FUTURA 96               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MONTURANO CAMPIGLIONE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MONTURANO CAMPIGLIONE        -  TRODICA                      |   |  PALMENSE SSDARL              -  CLUENTINA CALCIO            |   | POTENZA PICENA   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POTENZA PICENA          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MONTERUBBIANESE             |   | S.S. MACERATESE 1922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S.S. MACERATESE 1922         |   |  S.S. MACERATESE 1922         -  TRODICA                     |   | TRODICA                 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19/09/21 |                       | RITORNO: 30/01/22 |   | ANDATA: 31/10/21 |                       | RITORNO: 13/03/22 |   | ANDATA: 12/12/21 |                       | RITORNO: 24/04/22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AURORA TREIA                 -  PALMENSE SSDARL              |   |  ATLETICO CENTOBUCHI          -  PALMENSE SSDARL             |   | ATLETICO CENTOBUCHI          -  AURORA TREIA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CALCIO CORRIDONIA           |   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CENTOBUCHI 1972 MP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CENTOBUCHI 1972 MP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MONTECOSARO                 |   | CIVITANOVESE CALCIO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CALCIO CORRIDONIA            |   |  CIVITANOVESE CALCIO          -  AURORA TREIA                |   | CLUENTINA CALCIO             -  S.S. MACERATESE 1922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-  ATLETICO CENTOBUCHI          |   |  CLUENTINA CALCIO             -  MONTURANO CAMPIGLIONE       |   | MONTECOSARO                  -  CALCIO CORRIDONIA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CLUENTINA CALCIO             |   |  MONTERUBBIANESE              -  FUTURA 96                   |   | MONTERUBBIANESE              -  POTENZA PICENA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POTENZA PICENA               -  MONTURANO CAMPIGLIONE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TRODICA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FUTURA 96                    |   |  POTENZA PICENA               -  S.S. MACERATESE 1922        |   | MONTURANO CAMPIGLIONE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TRODICA                      -  MONTECOSARO                  |   |  TRODICA                      -  CENTOBUCHI 1972 MP          |   | PALMENSE SSDARL     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26/09/21 |                       | RITORNO:  6/02/22 |   | ANDATA:  7/11/21 |                       | RITORNO: 20/03/22 |   | ANDATA: 19/12/21 |                       | RITORNO:  1/05/22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CALCIO CORRIDONIA            -  AURORA TREIA                 |   |  AURORA TREIA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AURORA TREIA  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CENTOBUCHI 1972 MP           -  S.S. MACERATESE 1922         |   |  CALCIO CORRIDONIA            -  ATLETICO CENTOBUCHI         |   | CALCIO CORRIDONIA   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ATLETICO CENTOBUCHI          |   |  CENTOBUCHI 1972 MP           -  MONTERUBBIANESE  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CLUENTINA CALCIO             -  CIVITANOVESE CALCIO          |   |  FUTURA 96     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CENTOBUCHI 1972 MP  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FUTURA 96                    -  TRODICA                      |   |  MONTURANO CAMPIGLIONE        -  CIVITANOVESE CALCIO 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MONTERUBBIANESE              |   |  PALMENSE SSDARL              -  MONTECOSARO       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MONTURANO CAMPIGLIONE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CLUENTINA CALCIO            |   | POTENZA PICENA               -  CLUENTINA CALCIO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POTENZA PICENA               -  TRODICA                     |   | S.S. MACERATESE 1922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POTENZA PICENA               |   |  S.S. MACERATESE 1922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TRODICA          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 3/10/21 |                       | RITORNO: 13/02/22 |   | ANDATA: 14/11/21 |                       | RITORNO: 27/03/22 |   | ANDATA:  9/01/22 |                       | RITORNO:  8/05/22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ATLETICO CENTOBUCHI          -  CLUENTINA CALCIO             |   |  ATLETICO CENTOBUCHI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   | ATLETICO CENTOBUCHI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AURORA TREIA      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S.S. MACERATESE 1922        |   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TRODICA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MONTURANO CAMPIGLIONE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PALMENSE SSDARL             |   | CLUENTINA CALCIO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CENTOBUCHI 1972 MP           |   |  CIVITANOVESE CALCIO          -  POTENZA PICENA              |   | FUTURA 96                    -  CENTOBUCHI 1972 MP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MONTERUBBIANESE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CLUENTINA CALCIO             -  FUTURA 96                   |   | MONTECOSARO                  -  POTENZA PICENA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MONTECOSARO                  |   |  MONTECOSARO                  -  MONTURANO CAMPIGLIONE       |   | MONTERUBBIANESE         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POTENZA PICENA               -  FUTURA 96                    |   |  MONTERUBBIANESE              -  CALCIO CORRIDONIA           |   | MONTURANO CAMPIGLIONE        -  AURORA TREIA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CALCIO CORRIDONIA    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CENTOBUCHI 1972 MP          |   | PALMENSE SSDARL              -  S.S. MACERATESE 1922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TRODICA                      -  PALMENSE SSDARL              |   |  TRODICA                      -  AURORA TREIA      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CALCIO CORRIDONIA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10/10/21 |                       | RITORNO: 20/02/22 |   | ANDATA: 21/11/21 |                       | RITORNO:  3/04/22 |   | ANDATA: 16/01/22 |                       | RITORNO: 15/05/22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CALCIO CORRIDONIA            -  TRODICA                      |   |  AURORA TREIA                 -  MONTERUBBIANESE             |   | AURORA TREIA        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CENTOBUCHI 1972 MP           -  POTENZA PICENA               |   |  CALCIO CORRIDONIA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CALCIO CORRIDONIA   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CIVITANOVESE CALCIO          |   |  CENTOBUCHI 1972 MP           -  CLUENTINA CALCIO 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FUTURA 96        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FUTURA 96                    -  MONTURANO CAMPIGLIONE       |   | CENTOBUCHI 1972 MP  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CLUENTINA CALCIO             |   |  PALMENSE SSDARL              -  CIVITANOVESE CALCIO         |   | CIVITANOVESE CALCIO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MONTURANO CAMPIGLIONE        -  ATLETICO CENTOBUCHI     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MONTECOSARO         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MONTERUBBIANESE              |   |  POTENZA PICENA   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POTENZA PICENA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S.S. MACERATESE 1922         -  ATLETICO CENTOBUCHI         |   | S.S. MACERATESE 1922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AURORA TREIA                 |   |  TRODICA     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TRODICA                      -  CLUENTINA CALCIO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  <w:r w:rsidR="00E03495">
        <w:rPr>
          <w:rFonts w:ascii="Courier New" w:hAnsi="Courier New" w:cs="Courier New"/>
          <w:sz w:val="12"/>
          <w:szCs w:val="12"/>
        </w:rPr>
        <w:t>----------------------------------------------------------------</w:t>
      </w:r>
    </w:p>
    <w:p w:rsidR="00E03495" w:rsidRDefault="00E03495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03495" w:rsidRDefault="00E03495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C0433" w:rsidRDefault="00AC043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---------------------------------------------------------------</w:t>
      </w:r>
      <w:r w:rsidR="001D2B04">
        <w:rPr>
          <w:rFonts w:ascii="Courier New" w:hAnsi="Courier New" w:cs="Courier New"/>
          <w:sz w:val="12"/>
          <w:szCs w:val="12"/>
        </w:rPr>
        <w:t>-   ---------------------------------------------------------------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17/10/21 |                       | RITORNO: 27/02/22 |   | ANDATA: 28/11/21 |                       | RITORNO: 10/04/22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-  MONTECOSARO                  |   |  ATLETICO CENTOBUCHI          -  CENTOBUCHI 1972 MP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AURORA TREIA                 -  CENTOBUCHI 1972 MP  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POTENZA PICENA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FUTURA 96            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S.S. MACERATESE 1922         |   |  CIVITANOVESE CALCIO          -  TRODICA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CLUENTINA CALCIO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CLUENTINA CALCIO             -  CALCIO CORRIDONIA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-  MONTURANO CAMPIGLIONE        |   |  MONTECOSARO                  -  FUTURA 96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PALMENSE SSDARL              |   |  MONTERUBBIANESE              -  S.S. MACERATESE 1922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POTENZA PICENA               -  CALCIO CORRIDONIA    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AURORA TREIA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TRODICA           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MONTURANO CAMPIGLIONE        -  PALMENSE SSDARL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MARCHE            |       **    PROMOZIONE                         GIRONE:   B   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        |  192 | COMUNALE "NICOLAI" CENTOBUCHI   MONTEPRANDONE                 |       | VIA XXIV MAGGIO                | 342  0940901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CALCIO CORRIDONIA                    |  281 | COMUNALE "SIGISMONDO MARTINI"   CORRIDONIA                    |       | VIA FONTORSOLA                 | 0733 432277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CLUENTINA CALCIO                     |  292 | "HELVIA RECINA"                 MACERATA                      |       | VIA DEI VELINI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FUTURA 96                            |  156 | COMUNALE"POSTACCHINI"CAPODARCO  FERMO                         |       | CONTRADA CASTAGNA              | 331  9575111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329  3666850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   |  142 | CAMPO SPORTIVO COMUNALE         CASTIGNANO                    |       | VIA DELLA ICONA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CENTOBUCHI 1972 MP                   |  192 | COMUNALE "NICOLAI" CENTOBUCHI   MONTEPRANDONE                 |       | VIA XXIV MAGGIO                | 342  0940901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0733 717012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        |  193 | COMUNALE "ANGELO MARIOTTI"      MONTERUBBIANO                 |       | CONTRADA FONTE ERRANTE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</w:t>
      </w:r>
      <w:r w:rsidR="004768A7">
        <w:rPr>
          <w:rFonts w:ascii="Courier New" w:hAnsi="Courier New" w:cs="Courier New"/>
          <w:sz w:val="12"/>
          <w:szCs w:val="12"/>
        </w:rPr>
        <w:t xml:space="preserve">         | 6057</w:t>
      </w:r>
      <w:r w:rsidRPr="00EC32A3">
        <w:rPr>
          <w:rFonts w:ascii="Courier New" w:hAnsi="Courier New" w:cs="Courier New"/>
          <w:sz w:val="12"/>
          <w:szCs w:val="12"/>
        </w:rPr>
        <w:t xml:space="preserve"> | </w:t>
      </w:r>
      <w:r w:rsidR="004768A7">
        <w:rPr>
          <w:rFonts w:ascii="Courier New" w:hAnsi="Courier New" w:cs="Courier New"/>
          <w:sz w:val="12"/>
          <w:szCs w:val="12"/>
        </w:rPr>
        <w:t>COMUNALE MONTEROCCO</w:t>
      </w:r>
      <w:r w:rsidRPr="00EC32A3">
        <w:rPr>
          <w:rFonts w:ascii="Courier New" w:hAnsi="Courier New" w:cs="Courier New"/>
          <w:sz w:val="12"/>
          <w:szCs w:val="12"/>
        </w:rPr>
        <w:t xml:space="preserve">            </w:t>
      </w:r>
      <w:r w:rsidR="004768A7">
        <w:rPr>
          <w:rFonts w:ascii="Courier New" w:hAnsi="Courier New" w:cs="Courier New"/>
          <w:sz w:val="12"/>
          <w:szCs w:val="12"/>
        </w:rPr>
        <w:t xml:space="preserve"> </w:t>
      </w:r>
      <w:r w:rsidRPr="00EC32A3">
        <w:rPr>
          <w:rFonts w:ascii="Courier New" w:hAnsi="Courier New" w:cs="Courier New"/>
          <w:sz w:val="12"/>
          <w:szCs w:val="12"/>
        </w:rPr>
        <w:t xml:space="preserve">ASCOLI PICENO                 |       | </w:t>
      </w:r>
      <w:r w:rsidR="004768A7">
        <w:rPr>
          <w:rFonts w:ascii="Courier New" w:hAnsi="Courier New" w:cs="Courier New"/>
          <w:sz w:val="12"/>
          <w:szCs w:val="12"/>
        </w:rPr>
        <w:t xml:space="preserve">VIA FAIANO      </w:t>
      </w:r>
      <w:r w:rsidRPr="00EC32A3">
        <w:rPr>
          <w:rFonts w:ascii="Courier New" w:hAnsi="Courier New" w:cs="Courier New"/>
          <w:sz w:val="12"/>
          <w:szCs w:val="12"/>
        </w:rPr>
        <w:t xml:space="preserve">               | 0736 32785893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POTENZA PICENA                       |  331 | "FAVALE SCARFIOTTI SKORPION"    POTENZA PICENA                |       | VIA CAPPUCCINI                 | 0733 672690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S.S. MACERATESE 1922                 |  292 | "HELVIA RECINA"                 MACERATA                      |       | VIA DEI VELINI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     38887303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93504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93504" w:rsidRDefault="00693504" w:rsidP="0069350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93504" w:rsidRPr="003E4173" w:rsidRDefault="00F659C6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CENTOBUCHI – </w:t>
      </w:r>
      <w:r w:rsidR="003E4173">
        <w:rPr>
          <w:rFonts w:ascii="Arial" w:hAnsi="Arial" w:cs="Arial"/>
          <w:sz w:val="20"/>
          <w:szCs w:val="20"/>
        </w:rPr>
        <w:t xml:space="preserve">AURORA TREIA – </w:t>
      </w:r>
      <w:r>
        <w:rPr>
          <w:rFonts w:ascii="Arial" w:hAnsi="Arial" w:cs="Arial"/>
          <w:sz w:val="20"/>
          <w:szCs w:val="20"/>
        </w:rPr>
        <w:t xml:space="preserve">CALCIO CORRIDONIA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– CASTIGNANO – CENTOBUCHI 1972 – CLUENTINA</w:t>
      </w:r>
      <w:r w:rsidR="003E4173">
        <w:rPr>
          <w:rFonts w:ascii="Arial" w:hAnsi="Arial" w:cs="Arial"/>
          <w:sz w:val="20"/>
          <w:szCs w:val="20"/>
        </w:rPr>
        <w:t xml:space="preserve"> CALCIO</w:t>
      </w:r>
      <w:r>
        <w:rPr>
          <w:rFonts w:ascii="Arial" w:hAnsi="Arial" w:cs="Arial"/>
          <w:sz w:val="20"/>
          <w:szCs w:val="20"/>
        </w:rPr>
        <w:t xml:space="preserve">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– </w:t>
      </w:r>
      <w:r w:rsidR="007A46A3" w:rsidRPr="007A46A3">
        <w:rPr>
          <w:rFonts w:ascii="Arial" w:hAnsi="Arial" w:cs="Arial"/>
          <w:sz w:val="20"/>
          <w:szCs w:val="20"/>
        </w:rPr>
        <w:t xml:space="preserve">FUTURA 96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</w:t>
      </w:r>
      <w:r w:rsidR="007A46A3" w:rsidRPr="007A46A3">
        <w:rPr>
          <w:rFonts w:ascii="Arial" w:hAnsi="Arial" w:cs="Arial"/>
          <w:sz w:val="20"/>
          <w:szCs w:val="20"/>
        </w:rPr>
        <w:t>(eccezion</w:t>
      </w:r>
      <w:r>
        <w:rPr>
          <w:rFonts w:ascii="Arial" w:hAnsi="Arial" w:cs="Arial"/>
          <w:sz w:val="20"/>
          <w:szCs w:val="20"/>
        </w:rPr>
        <w:t>e 1^ giornata che gioca domenica ora uff.</w:t>
      </w:r>
      <w:r w:rsidR="007A46A3" w:rsidRPr="007A46A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MONTECOSARO – MONTERUBBIANESE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3E4173">
        <w:rPr>
          <w:rFonts w:ascii="Arial" w:hAnsi="Arial" w:cs="Arial"/>
          <w:sz w:val="20"/>
          <w:szCs w:val="20"/>
        </w:rPr>
        <w:t xml:space="preserve">MONTICELLI CALCIO </w:t>
      </w:r>
      <w:r w:rsidR="003E4173" w:rsidRPr="00F659C6">
        <w:rPr>
          <w:rFonts w:ascii="Arial" w:hAnsi="Arial" w:cs="Arial"/>
          <w:b/>
          <w:sz w:val="20"/>
          <w:szCs w:val="20"/>
        </w:rPr>
        <w:t>sempre ore 1</w:t>
      </w:r>
      <w:r w:rsidR="003E4173">
        <w:rPr>
          <w:rFonts w:ascii="Arial" w:hAnsi="Arial" w:cs="Arial"/>
          <w:b/>
          <w:sz w:val="20"/>
          <w:szCs w:val="20"/>
        </w:rPr>
        <w:t>4</w:t>
      </w:r>
      <w:r w:rsidR="003E4173" w:rsidRPr="00F659C6">
        <w:rPr>
          <w:rFonts w:ascii="Arial" w:hAnsi="Arial" w:cs="Arial"/>
          <w:b/>
          <w:sz w:val="20"/>
          <w:szCs w:val="20"/>
        </w:rPr>
        <w:t>,</w:t>
      </w:r>
      <w:r w:rsidR="003E4173">
        <w:rPr>
          <w:rFonts w:ascii="Arial" w:hAnsi="Arial" w:cs="Arial"/>
          <w:b/>
          <w:sz w:val="20"/>
          <w:szCs w:val="20"/>
        </w:rPr>
        <w:t>3</w:t>
      </w:r>
      <w:r w:rsidR="003E4173" w:rsidRPr="00F659C6">
        <w:rPr>
          <w:rFonts w:ascii="Arial" w:hAnsi="Arial" w:cs="Arial"/>
          <w:b/>
          <w:sz w:val="20"/>
          <w:szCs w:val="20"/>
        </w:rPr>
        <w:t>0</w:t>
      </w:r>
      <w:r w:rsidR="003E4173">
        <w:rPr>
          <w:rFonts w:ascii="Arial" w:hAnsi="Arial" w:cs="Arial"/>
          <w:b/>
          <w:sz w:val="20"/>
          <w:szCs w:val="20"/>
        </w:rPr>
        <w:t xml:space="preserve"> </w:t>
      </w:r>
      <w:r w:rsidR="003E4173">
        <w:rPr>
          <w:rFonts w:ascii="Arial" w:hAnsi="Arial" w:cs="Arial"/>
          <w:sz w:val="20"/>
          <w:szCs w:val="20"/>
        </w:rPr>
        <w:t xml:space="preserve">– MONTURANO CAMPIGLIONE – PALMENSE SSDARL – PORTORECANATI – TRODICA    </w:t>
      </w:r>
    </w:p>
    <w:p w:rsidR="003E4173" w:rsidRDefault="003E4173" w:rsidP="008E1AA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F659C6" w:rsidRPr="00F659C6" w:rsidRDefault="00F659C6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CIVITANOVESE CALCIO</w:t>
      </w:r>
      <w:r w:rsidR="003E4173">
        <w:rPr>
          <w:rFonts w:ascii="Arial" w:hAnsi="Arial" w:cs="Arial"/>
          <w:b/>
          <w:sz w:val="20"/>
          <w:szCs w:val="20"/>
          <w:u w:val="single"/>
        </w:rPr>
        <w:t xml:space="preserve"> – S.S. MACERATESE 1922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sempre Domenica ore 15,00</w:t>
      </w:r>
    </w:p>
    <w:p w:rsidR="00693504" w:rsidRPr="008E1AA8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693504" w:rsidRPr="008E1AA8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151A7D"/>
    <w:rsid w:val="00192590"/>
    <w:rsid w:val="001D2B04"/>
    <w:rsid w:val="00390E64"/>
    <w:rsid w:val="003C1CE6"/>
    <w:rsid w:val="003C44AE"/>
    <w:rsid w:val="003D43B4"/>
    <w:rsid w:val="003E4173"/>
    <w:rsid w:val="00446FA7"/>
    <w:rsid w:val="00471D21"/>
    <w:rsid w:val="004768A7"/>
    <w:rsid w:val="004A484E"/>
    <w:rsid w:val="004E099B"/>
    <w:rsid w:val="006447DE"/>
    <w:rsid w:val="00693504"/>
    <w:rsid w:val="006F1790"/>
    <w:rsid w:val="006F437F"/>
    <w:rsid w:val="00701FAC"/>
    <w:rsid w:val="00784E8A"/>
    <w:rsid w:val="007A46A3"/>
    <w:rsid w:val="0085150A"/>
    <w:rsid w:val="0087366C"/>
    <w:rsid w:val="008A3097"/>
    <w:rsid w:val="008E1AA8"/>
    <w:rsid w:val="00964C40"/>
    <w:rsid w:val="00976071"/>
    <w:rsid w:val="009D658D"/>
    <w:rsid w:val="00A64C1D"/>
    <w:rsid w:val="00A84E3A"/>
    <w:rsid w:val="00A941AF"/>
    <w:rsid w:val="00AC0433"/>
    <w:rsid w:val="00BD4E1A"/>
    <w:rsid w:val="00C75750"/>
    <w:rsid w:val="00D35A07"/>
    <w:rsid w:val="00D65A4E"/>
    <w:rsid w:val="00E03495"/>
    <w:rsid w:val="00E045BD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58</TotalTime>
  <Pages>2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2020-10-07T11:30:00Z</cp:lastPrinted>
  <dcterms:created xsi:type="dcterms:W3CDTF">2020-10-07T11:43:00Z</dcterms:created>
  <dcterms:modified xsi:type="dcterms:W3CDTF">2021-08-24T09:32:00Z</dcterms:modified>
</cp:coreProperties>
</file>