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                                                   *   JUNIORES UNDER 19 REGIONALE          GIRONE:   A                   *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733E3" w:rsidRPr="00BD1FC7" w:rsidRDefault="000733E3" w:rsidP="00BD1FC7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ANDATA: 26/09/21 !                       ! RITORNO:  9/01/22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ANDATA: 31/10/21 !                       ! RITORNO: 13/02/22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ANDATA:  5/12/21 !                       ! RITORNO: 20/03/22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ORE...: 16:00    !   1  G I O R N A T A  ! ORE....: 15:00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ORE...: 15:00    !  6  G I O R N A T A   ! ORE....: 15:30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ORE...: 15:00    !  11  G I O R N A T A  ! ORE....: 15:30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ATLETICO GALLO               -  VILLA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ATLETICO GALLO               -  FERMIGNANESE  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ATLETICO MONDOLFOMAROTTA     -  ATLETICO GALLO    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F.C. VIGOR SENIGALLIA        -  MARINA CALCIO  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ATLETICO MONDOLFOMAROTTA     -  MARINA CALCIO 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F.C. VIGOR SENIGALLIA        -  FERMIGNANESE      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FERMIGNANESE                 -  GABICCE GRADARA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FORSEMPRONESE 1949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-  LMV URBINO CALCIO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GABICCE GRADARA              -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FORSEMPRONESE 1949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-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GABICCE GRADARA              -  F.C. VIGOR SENIGALLIA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K SPORT MONTECCHIO           -  VILLA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LMV URBINO CALCIO            -  K SPORT MONTECCHIO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K SPORT MONTECCHIO           -  SENIGALLIA CALCIO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MARINA CALCIO                -  LMV URBINO CALCIO 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SENIGALLIA CALCIO            -  URBANIA CALCIO 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VILLA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-  URBANIA CALCIO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URBANIA CALCIO               -  FORSEMPRONESE 1949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     Riposa................  -  ATLETICO MONDOLFOMAROTTA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Riposa................  -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Riposa................  -  SENIGALLIA CALCIO 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ANDATA:  3/10/21 !                       ! RITORNO: 16/01/22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ANDATA:  7/11/21 !                       ! RITORNO: 20/02/22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ANDATA: 12/12/21 !                       ! RITORNO: 27/03/22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ORE...: 16:00    !   2  G I O R N A T A  ! ORE....: 15:00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ORE...: 15:00    !  7  G I O R N A T A   ! ORE....: 15:30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ORE...: 15:00    !  12  G I O R N A T A  ! ORE....: 16:30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ATLETICO MONDOLFOMAROTTA     -  FERMIGNANESE   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ATLETICO MONDOLFOMAROTTA     -  GABICCE GRADARA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ATLETICO GALLO               -  K SPORT MONTECCHIO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GABICCE GRADARA              -  LMV URBINO CALCIO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F.C. VIGOR SENIGALLIA        -  ATLETICO GALLO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FERMIGNANESE                 -  URBANIA CALCIO    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K SPORT MONTECCHIO           -  FORSEMPRONESE 1949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FERMIGNANESE                 -  VILLA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FORSEMPRONESE 1949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-  GABICCE GRADARA   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MARINA CALCIO                -  SENIGALLIA CALCIO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MARINA CALCIO                -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LMV URBINO CALCIO            -  ATLETICO MONDOLFOMAROTTA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    -  ATLETICO GALLO 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SENIGALLIA CALCIO            -  FORSEMPRONESE 1949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    -  VILLA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VILLA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-  F.C. VIGOR SENIGALLIA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URBANIA CALCIO               -  K SPORT MONTECCHIO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SENIGALLIA CALCIO            -  F.C. VIGOR SENIGALLIA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     Riposa................  -  URBANIA CALCIO 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Riposa................  -  LMV URBINO CALCIO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Riposa................  -  MARINA CALCIO     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ANDATA: 10/10/21 !                       ! RITORNO: 23/01/22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ANDATA: 14/11/21 !                       ! RITORNO: 27/02/22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ANDATA: 19/12/21 !                       ! RITORNO:  3/04/22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ORE...: 16:00    !   3  G I O R N A T A  ! ORE....: 15:30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ORE...: 15:00    !  8  G I O R N A T A   ! ORE....: 15:30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ORE...: 15:00    !  13  G I O R N A T A  ! ORE....: 16:30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F.C. VIGOR SENIGALLIA        -  ATLETICO MONDOLFOMAROTTA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ATLETICO GALLO               -  SENIGALLIA CALCIO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ATLETICO MONDOLFOMAROTTA     -  FORSEMPRONESE 1949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FERMIGNANESE                 -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GABICCE GRADARA              -  URBANIA CALCIO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GABICCE GRADARA              -  ATLETICO GALLO    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FORSEMPRONESE 1949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-  VILLA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K SPORT MONTECCHIO           -  MARINA CALCIO 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K SPORT MONTECCHIO           -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LMV URBINO CALCIO            -  ATLETICO GALLO 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LMV URBINO CALCIO            -  FERMIGNANESE  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MARINA CALCIO                -  FERMIGNANESE      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MARINA CALCIO                -  URBANIA CALCIO 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    -  F.C. VIGOR SENIGALLIA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URBANIA CALCIO               -  LMV URBINO CALCIO 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SENIGALLIA CALCIO            -  GABICCE GRADARA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VILLA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-  ATLETICO MONDOLFOMAROTTA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VILLA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-  SENIGALLIA CALCIO 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     Riposa................  -  K SPORT MONTECCHIO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Riposa................  -  FORSEMPRONESE 1949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Riposa................  -  F.C. VIGOR SENIGALLIA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ANDATA: 17/10/21 !                       ! RITORNO: 30/01/22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ANDATA: 21/11/21 !                       ! RITORNO:  6/03/22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ORE...: 16:00    !   4  G I O R N A T A  ! ORE....: 15:30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ORE...: 15:00    !  9  G I O R N A T A   ! ORE....: 15:30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ATLETICO GALLO               -  FORSEMPRONESE 1949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ATLETICO MONDOLFOMAROTTA     -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ATLETICO MONDOLFOMAROTTA     -  SENIGALLIA CALCIO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F.C. VIGOR SENIGALLIA        -  LMV URBINO CALCIO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K SPORT MONTECCHIO           -  FERMIGNANESE   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GABICCE GRADARA              -  K SPORT MONTECCHIO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    -  LMV URBINO CALCIO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MARINA CALCIO                -  FORSEMPRONESE 1949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URBANIA CALCIO               -  F.C. VIGOR SENIGALLIA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SENIGALLIA CALCIO            -  FERMIGNANESE     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VILLA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-  MARINA CALCIO  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URBANIA CALCIO               -  ATLETICO GALLO   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     Riposa................  -  GABICCE GRADARA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Riposa................  -  VILLA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ANDATA: 24/10/21 !                       ! RITORNO:  6/02/22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ANDATA: 28/11/21 !                       ! RITORNO: 13/03/22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ORE...: 16:00    !   5  G I O R N A T A  ! ORE....: 15:30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ORE...: 15:00    ! 10  G I O R N A T A   ! ORE....: 15:30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F.C. VIGOR SENIGALLIA        -  K SPORT MONTECCHIO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ATLETICO GALLO               -  MARINA CALCIO    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FERMIGNANESE                 -  FORSEMPRONESE 1949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FORSEMPRONESE 1949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-  F.C. VIGOR SENIGALLIA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LMV URBINO CALCIO            -  VILLA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K SPORT MONTECCHIO           -  ATLETICO MONDOLFOMAROTTA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MARINA CALCIO                -  GABICCE GRADARA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LMV URBINO CALCIO            -  SENIGALLIA CALCIO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SENIGALLIA CALCIO            -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    -  URBANIA CALCIO   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URBANIA CALCIO               -  ATLETICO MONDOLFOMAROTTA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VILLA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       -  GABICCE GRADARA             I</w:t>
      </w:r>
    </w:p>
    <w:p w:rsidR="00BD1FC7" w:rsidRPr="00BD1FC7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      Riposa................  -  ATLETICO GALLO               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 xml:space="preserve">       Riposa................  -  FERMIGNANESE                I</w:t>
      </w:r>
    </w:p>
    <w:p w:rsidR="005E3395" w:rsidRDefault="00BD1FC7" w:rsidP="00BD1FC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D1FC7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BD1FC7">
        <w:rPr>
          <w:rFonts w:ascii="Courier New" w:hAnsi="Courier New" w:cs="Courier New"/>
          <w:sz w:val="12"/>
          <w:szCs w:val="12"/>
        </w:rPr>
        <w:t>I</w:t>
      </w:r>
      <w:proofErr w:type="spellEnd"/>
      <w:r w:rsidRPr="00BD1FC7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BD1FC7" w:rsidRDefault="00BD1FC7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BD1FC7" w:rsidRDefault="00BD1FC7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BD1FC7" w:rsidRDefault="00BD1FC7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MARCHE            |       **    JUNIORES UNDER 19 REGIONALE        GIRONE:   A                      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ATLETICO GALLO                       |  493 | COMUNALE RIO SALSO              TAVULLIA                      | </w:t>
      </w:r>
      <w:r w:rsidR="00E24430">
        <w:rPr>
          <w:rFonts w:ascii="Courier New" w:hAnsi="Courier New" w:cs="Courier New"/>
          <w:sz w:val="12"/>
          <w:szCs w:val="12"/>
        </w:rPr>
        <w:t xml:space="preserve">      </w:t>
      </w:r>
      <w:r w:rsidRPr="005E3395">
        <w:rPr>
          <w:rFonts w:ascii="Courier New" w:hAnsi="Courier New" w:cs="Courier New"/>
          <w:sz w:val="12"/>
          <w:szCs w:val="12"/>
        </w:rPr>
        <w:t xml:space="preserve">| VIA TAGLIAMENTO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LOC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>. RIO SALSO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ATLETICO MONDOLFOMAROTTA             |  410 | COMUNALE MAROTTA                MONDOLFO                      |       | VIA MARTINI                    | 347  2556064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F.C. VIGOR SENIGALLIA                |   92 | STADIO COMUNALE "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G.BIANCHELLI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>"  SENIGALLIA                    |       | VIA MONTENERO                  | 071  60315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| 7068 | SUPPLEMENTARE SINTETICO         FOSSOMBRONE                   |       | PIAZZALE GRANDE TORINO         | 0721 717237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LMV URBINO CALCIO                    |  504 | COMUNALE "VAREA"                URBINO                        |       | VIA PABLO NERUDA               | 348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G.BIANCHELLI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>"  SENIGALLIA                    |       | VIA MONTENERO                  | 071  60315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FERMIGNANESE                         |  412 | COMUNALE SUPPLEMENTARE          FERMIGNANO                    |       | VIA COSTA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K SPORT MONTECCHIO                   |  398 | PARROCCHIALE "SANCHIONI"        VALLEFOGLIA                   |       | VIA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R.SANZIO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MORCIOLA          | 0721 846075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MARINA CALCIO                        |   62 | COMUNALE "LE FORNACI" MARINA    MONTEMARCIANO                 |       | VIA DELEDDA FRAZ. MARINA       | 071  9190566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            | 6054 | SANTA VENERANDA                 PESARO                        |       | STRADA PANTANO CASTAGNI        | 0721 390456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URBANIA CALCIO                       | 7060 | COMUNALE SUPPLEMENTARE          URBANIA                       |       | VIA CAMPO SPORTIVO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VILLA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        |  458 | COMUNALE VILLA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PESARO                        |       | VIA TOGLIATTI                  | 0721 414034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GABICCE GRADARA                      | 7076 | CAMPO 2 PONTE TAVOLLO           GABICCE MARE                  |       | VIA ALDO MORO                  | 0541 951582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93504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C245F" w:rsidRDefault="009C245F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9C245F" w:rsidRDefault="009C245F" w:rsidP="005E339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ORARI PARTICOLARI</w:t>
      </w:r>
    </w:p>
    <w:p w:rsidR="004D055E" w:rsidRDefault="004D055E" w:rsidP="005E339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4D055E" w:rsidRDefault="004D055E" w:rsidP="005E339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Sabato ora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Ufficale</w:t>
      </w:r>
      <w:proofErr w:type="spellEnd"/>
    </w:p>
    <w:p w:rsidR="004D055E" w:rsidRPr="004D055E" w:rsidRDefault="004D055E" w:rsidP="005E3395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ATLETICO MONDOLFOMAROTTA – MARINA</w:t>
      </w:r>
    </w:p>
    <w:p w:rsidR="004D055E" w:rsidRDefault="004D055E" w:rsidP="005E339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15,00</w:t>
      </w:r>
    </w:p>
    <w:p w:rsidR="004D055E" w:rsidRDefault="004D055E" w:rsidP="005E3395">
      <w:pPr>
        <w:pStyle w:val="Nessunaspaziatura"/>
        <w:rPr>
          <w:rFonts w:ascii="Arial" w:hAnsi="Arial" w:cs="Arial"/>
          <w:sz w:val="20"/>
          <w:szCs w:val="20"/>
        </w:rPr>
      </w:pPr>
      <w:r w:rsidRPr="004D055E">
        <w:rPr>
          <w:rFonts w:ascii="Arial" w:hAnsi="Arial" w:cs="Arial"/>
          <w:sz w:val="20"/>
          <w:szCs w:val="20"/>
        </w:rPr>
        <w:t xml:space="preserve">ATLETICO GALLO </w:t>
      </w:r>
      <w:r>
        <w:rPr>
          <w:rFonts w:ascii="Arial" w:hAnsi="Arial" w:cs="Arial"/>
          <w:sz w:val="20"/>
          <w:szCs w:val="20"/>
        </w:rPr>
        <w:t xml:space="preserve">– F.C. VIGOR SENIGALLIA – FORSEMPRONESE 1949 – VILLA </w:t>
      </w:r>
      <w:proofErr w:type="spellStart"/>
      <w:r>
        <w:rPr>
          <w:rFonts w:ascii="Arial" w:hAnsi="Arial" w:cs="Arial"/>
          <w:sz w:val="20"/>
          <w:szCs w:val="20"/>
        </w:rPr>
        <w:t>S.MARTINO</w:t>
      </w:r>
      <w:proofErr w:type="spellEnd"/>
    </w:p>
    <w:p w:rsidR="004D055E" w:rsidRDefault="004D055E" w:rsidP="004D055E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17,00</w:t>
      </w:r>
    </w:p>
    <w:p w:rsidR="004D055E" w:rsidRDefault="004D055E" w:rsidP="005E3395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URBANIA CALCIO</w:t>
      </w:r>
    </w:p>
    <w:p w:rsidR="004D055E" w:rsidRDefault="004D055E" w:rsidP="004D055E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17,30</w:t>
      </w:r>
    </w:p>
    <w:p w:rsidR="004D055E" w:rsidRPr="004D055E" w:rsidRDefault="004D055E" w:rsidP="005E3395">
      <w:pPr>
        <w:pStyle w:val="Nessunaspaziatura"/>
        <w:rPr>
          <w:rFonts w:ascii="Arial" w:hAnsi="Arial" w:cs="Arial"/>
          <w:sz w:val="20"/>
          <w:szCs w:val="20"/>
        </w:rPr>
      </w:pPr>
      <w:r w:rsidRPr="004D055E">
        <w:rPr>
          <w:rFonts w:ascii="Arial" w:hAnsi="Arial" w:cs="Arial"/>
          <w:sz w:val="20"/>
          <w:szCs w:val="20"/>
        </w:rPr>
        <w:t>GABICCE GRADARA</w:t>
      </w:r>
    </w:p>
    <w:p w:rsidR="004D055E" w:rsidRDefault="004D055E" w:rsidP="004D055E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18,00</w:t>
      </w:r>
    </w:p>
    <w:p w:rsidR="004D055E" w:rsidRDefault="004D055E" w:rsidP="005E3395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4D055E">
        <w:rPr>
          <w:rFonts w:ascii="Arial" w:hAnsi="Arial" w:cs="Arial"/>
          <w:sz w:val="20"/>
          <w:szCs w:val="20"/>
        </w:rPr>
        <w:t>MV URBINO CALCIO</w:t>
      </w:r>
    </w:p>
    <w:p w:rsidR="00BB3B17" w:rsidRDefault="00BB3B17" w:rsidP="005E339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4D055E" w:rsidRDefault="004D055E" w:rsidP="005E339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4D055E">
        <w:rPr>
          <w:rFonts w:ascii="Arial" w:hAnsi="Arial" w:cs="Arial"/>
          <w:b/>
          <w:sz w:val="20"/>
          <w:szCs w:val="20"/>
          <w:u w:val="single"/>
        </w:rPr>
        <w:t xml:space="preserve">Domenica ora </w:t>
      </w:r>
      <w:proofErr w:type="spellStart"/>
      <w:r w:rsidRPr="004D055E">
        <w:rPr>
          <w:rFonts w:ascii="Arial" w:hAnsi="Arial" w:cs="Arial"/>
          <w:b/>
          <w:sz w:val="20"/>
          <w:szCs w:val="20"/>
          <w:u w:val="single"/>
        </w:rPr>
        <w:t>uffciale</w:t>
      </w:r>
      <w:proofErr w:type="spellEnd"/>
    </w:p>
    <w:p w:rsidR="004D055E" w:rsidRDefault="004D055E" w:rsidP="005E3395">
      <w:pPr>
        <w:pStyle w:val="Nessunaspaziatura"/>
        <w:rPr>
          <w:rFonts w:ascii="Arial" w:hAnsi="Arial" w:cs="Arial"/>
          <w:sz w:val="20"/>
          <w:szCs w:val="20"/>
        </w:rPr>
      </w:pPr>
      <w:r w:rsidRPr="004D055E">
        <w:rPr>
          <w:rFonts w:ascii="Arial" w:hAnsi="Arial" w:cs="Arial"/>
          <w:sz w:val="20"/>
          <w:szCs w:val="20"/>
        </w:rPr>
        <w:t>FERMIGNANESE</w:t>
      </w:r>
      <w:r>
        <w:rPr>
          <w:rFonts w:ascii="Arial" w:hAnsi="Arial" w:cs="Arial"/>
          <w:sz w:val="20"/>
          <w:szCs w:val="20"/>
        </w:rPr>
        <w:t xml:space="preserve"> – K SPORT MONTECCHIO – </w:t>
      </w:r>
      <w:proofErr w:type="spellStart"/>
      <w:r>
        <w:rPr>
          <w:rFonts w:ascii="Arial" w:hAnsi="Arial" w:cs="Arial"/>
          <w:sz w:val="20"/>
          <w:szCs w:val="20"/>
        </w:rPr>
        <w:t>S.VENERANDA</w:t>
      </w:r>
      <w:proofErr w:type="spellEnd"/>
    </w:p>
    <w:p w:rsidR="004D055E" w:rsidRDefault="004D055E" w:rsidP="004D055E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4D055E">
        <w:rPr>
          <w:rFonts w:ascii="Arial" w:hAnsi="Arial" w:cs="Arial"/>
          <w:b/>
          <w:sz w:val="20"/>
          <w:szCs w:val="20"/>
          <w:u w:val="single"/>
        </w:rPr>
        <w:t>Domenica or</w:t>
      </w:r>
      <w:r>
        <w:rPr>
          <w:rFonts w:ascii="Arial" w:hAnsi="Arial" w:cs="Arial"/>
          <w:b/>
          <w:sz w:val="20"/>
          <w:szCs w:val="20"/>
          <w:u w:val="single"/>
        </w:rPr>
        <w:t>e 15,00</w:t>
      </w:r>
    </w:p>
    <w:p w:rsidR="004D055E" w:rsidRPr="004D055E" w:rsidRDefault="004D055E" w:rsidP="004D055E">
      <w:pPr>
        <w:pStyle w:val="Nessunaspaziatura"/>
        <w:rPr>
          <w:rFonts w:ascii="Arial" w:hAnsi="Arial" w:cs="Arial"/>
          <w:sz w:val="20"/>
          <w:szCs w:val="20"/>
        </w:rPr>
      </w:pPr>
      <w:r w:rsidRPr="004D055E">
        <w:rPr>
          <w:rFonts w:ascii="Arial" w:hAnsi="Arial" w:cs="Arial"/>
          <w:sz w:val="20"/>
          <w:szCs w:val="20"/>
        </w:rPr>
        <w:t>SENIGALLIA CALCIO</w:t>
      </w:r>
    </w:p>
    <w:p w:rsidR="004D055E" w:rsidRDefault="004D055E" w:rsidP="004D055E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4D055E" w:rsidRDefault="004D055E" w:rsidP="005E3395">
      <w:pPr>
        <w:pStyle w:val="Nessunaspaziatura"/>
        <w:rPr>
          <w:rFonts w:ascii="Arial" w:hAnsi="Arial" w:cs="Arial"/>
          <w:sz w:val="20"/>
          <w:szCs w:val="20"/>
        </w:rPr>
      </w:pPr>
    </w:p>
    <w:p w:rsidR="004D055E" w:rsidRDefault="004D055E" w:rsidP="005E3395">
      <w:pPr>
        <w:pStyle w:val="Nessunaspaziatura"/>
        <w:rPr>
          <w:rFonts w:ascii="Arial" w:hAnsi="Arial" w:cs="Arial"/>
          <w:sz w:val="20"/>
          <w:szCs w:val="20"/>
        </w:rPr>
      </w:pPr>
    </w:p>
    <w:sectPr w:rsidR="004D055E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11551"/>
    <w:rsid w:val="000217A3"/>
    <w:rsid w:val="000733E3"/>
    <w:rsid w:val="000B3AF0"/>
    <w:rsid w:val="000E4308"/>
    <w:rsid w:val="000F0E71"/>
    <w:rsid w:val="00151A7D"/>
    <w:rsid w:val="00174960"/>
    <w:rsid w:val="00192590"/>
    <w:rsid w:val="001D2B04"/>
    <w:rsid w:val="00390E64"/>
    <w:rsid w:val="003C1CE6"/>
    <w:rsid w:val="003C44AE"/>
    <w:rsid w:val="003D43B4"/>
    <w:rsid w:val="003E4173"/>
    <w:rsid w:val="00446FA7"/>
    <w:rsid w:val="00471D21"/>
    <w:rsid w:val="004768A7"/>
    <w:rsid w:val="004A484E"/>
    <w:rsid w:val="004D055E"/>
    <w:rsid w:val="004E099B"/>
    <w:rsid w:val="00501BB5"/>
    <w:rsid w:val="005D4304"/>
    <w:rsid w:val="005E3395"/>
    <w:rsid w:val="006447DE"/>
    <w:rsid w:val="00693504"/>
    <w:rsid w:val="006F1790"/>
    <w:rsid w:val="006F437F"/>
    <w:rsid w:val="00701FAC"/>
    <w:rsid w:val="007623DC"/>
    <w:rsid w:val="00784E8A"/>
    <w:rsid w:val="007A46A3"/>
    <w:rsid w:val="0085150A"/>
    <w:rsid w:val="008630C7"/>
    <w:rsid w:val="0087366C"/>
    <w:rsid w:val="008A3097"/>
    <w:rsid w:val="008E1AA8"/>
    <w:rsid w:val="00964C40"/>
    <w:rsid w:val="00976071"/>
    <w:rsid w:val="009C245F"/>
    <w:rsid w:val="009D658D"/>
    <w:rsid w:val="00A64C1D"/>
    <w:rsid w:val="00A84E3A"/>
    <w:rsid w:val="00A941AF"/>
    <w:rsid w:val="00AC0433"/>
    <w:rsid w:val="00BB3B17"/>
    <w:rsid w:val="00BD1FC7"/>
    <w:rsid w:val="00BD4E1A"/>
    <w:rsid w:val="00C17E56"/>
    <w:rsid w:val="00C30163"/>
    <w:rsid w:val="00C75750"/>
    <w:rsid w:val="00D35A07"/>
    <w:rsid w:val="00D65A4E"/>
    <w:rsid w:val="00E03495"/>
    <w:rsid w:val="00E045BD"/>
    <w:rsid w:val="00E24430"/>
    <w:rsid w:val="00EA6E99"/>
    <w:rsid w:val="00EC32A3"/>
    <w:rsid w:val="00F6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4</TotalTime>
  <Pages>2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2020-10-07T11:30:00Z</cp:lastPrinted>
  <dcterms:created xsi:type="dcterms:W3CDTF">2021-09-20T10:35:00Z</dcterms:created>
  <dcterms:modified xsi:type="dcterms:W3CDTF">2021-09-20T14:14:00Z</dcterms:modified>
</cp:coreProperties>
</file>