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 </w:t>
      </w:r>
      <w:r w:rsidRPr="00276E4B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276E4B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276E4B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276E4B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B                   *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276E4B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ANDATA: 26/09/21 |                       | RITORNO:  9/01/22 |   | ANDATA: 31/10/21 |                       | RITORNO: 13/02/22 |   | ANDATA:  5/12/21 |                       | RITORNO: 20/03/22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ORE...: 16:00    |   1  G I O R N A T A  | ORE....: 15:00    |   | ORE...: 15:00    |  6  G I O R N A T A   | ORE....: 15:30    |   | ORE...: 15:00    |  11  G I O R N A T A  | ORE....: 15:30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-  VIGOR CASTELFIDARDO-O ASD    |   |  FABRIANO CERRETO             -  VILLA MUSONE                |   | BIAGIO NAZZARO               -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-  PORTUALI CALCIO ANCONA       |   |  JESINA CALCIO SRL            -  BIAGIO NAZZARO              |   | FABRIANO CERRETO             -  JESINA CALCIO SRL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OSIMANA                      -  JESINA CALCIO SRL            |   |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-  SASSOFERRATO GENGA          |   | LORETO A.D.                  -  SASSOFERRATO GENGA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OSIMOSTAZIONE C.D.           -  LORETO A.D.                  |   |  OSIMANA                      -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|   | OSIMOSTAZIONE C.D.           -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SASSOFERRATO GENGA           -  FABRIANO CERRETO             |   |  PORTUALI CALCIO ANCONA       -  PALOMBINA VECCHIA           |   | VIGOR CASTELFIDARDO-O ASD    -  PORTUALI CALCIO ANCONA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VILLA MUSONE                 -  BIAGIO NAZZARO               |   |  VIGOR CASTELFIDARDO-O ASD    -  OSIMOSTAZIONE C.D.          |   | VILLA MUSONE                 -  PALOMBINA VECCHIA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Riposa................  -  PALOMBINA VECCHIA            |   |       Riposa................  -  LORETO A.D.                 |   |      Riposa................  -  OSIMANA     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ANDATA:  3/10/21 |                       | RITORNO: 16/01/22 |   | ANDATA:  7/11/21 |                       | RITORNO: 20/02/22 |   | ANDATA: 12/12/21 |                       | RITORNO: 27/03/22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ORE...: 16:00    |   2  G I O R N A T A  | ORE....: 15:00    |   | ORE...: 15:00    |  7  G I O R N A T A   | ORE....: 15:30    |   | ORE...: 15:00    |  12  G I O R N A T A  | ORE....: 16:30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BIAGIO NAZZARO               -  PALOMBINA VECCHIA            |   |  BIAGIO NAZZARO               -  FABRIANO CERRETO            |   |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-  BIAGIO NAZZARO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FABRIANO CERRETO             -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|   |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-  JESINA CALCIO SRL           |   |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-  VIGOR CASTELFIDARDO-O ASD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JESINA CALCIO SRL            -  OSIMOSTAZIONE C.D.           |   |  LORETO A.D.                  -  PORTUALI CALCIO ANCONA      |   | OSIMANA                      -  FABRIANO CERRETO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LORETO A.D.                  -  VILLA MUSONE                 |   |  OSIMOSTAZIONE C.D.           -  OSIMANA                     |   | PALOMBINA VECCHIA            -  LORETO A.D. 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PORTUALI CALCIO ANCONA       -  OSIMANA                      |   |  PALOMBINA VECCHIA            -  SASSOFERRATO GENGA          |   | PORTUALI CALCIO ANCONA       -  JESINA CALCIO SRL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VIGOR CASTELFIDARDO-O ASD    -  SASSOFERRATO GENGA           |   |  VILLA MUSONE                 -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|   | VILLA MUSONE                 -  OSIMOSTAZIONE C.D.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     Riposa................  -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|   |       Riposa................  -  VIGOR CASTELFIDARDO-O ASD   |   |      Riposa................  -  SASSOFERRATO GENGA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ANDATA: 10/10/21 |                       | RITORNO: 23/01/22 |   | ANDATA: 14/11/21 |                       | RITORNO: 27/02/22 |   | ANDATA: 19/12/21 |                       | RITORNO:  3/04/22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ORE...: 16:00    |   3  G I O R N A T A  | ORE....: 15:30    |   | ORE...: 15:00    |  8  G I O R N A T A   | ORE....: 15:30    |   | ORE...: 15:00    |  13  G I O R N A T A  | ORE....: 16:30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-  PORTUALI CALCIO ANCONA       |   |  FABRIANO CERRETO             -  LORETO A.D.                 |   | BIAGIO NAZZARO               -  SASSOFERRATO GENGA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LORETO A.D.                  -  BIAGIO NAZZARO               |   |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-  PALOMBINA VECCHIA           |   | FABRIANO CERRETO             -  PORTUALI CALCIO ANCONA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-  JESINA CALCIO SRL            |   |  OSIMANA                      -  VILLA MUSONE                |   | JESINA CALCIO SRL            -  VILLA MUSONE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PALOMBINA VECCHIA            -  FABRIANO CERRETO             |   |  PORTUALI CALCIO ANCONA       -  OSIMOSTAZIONE C.D.          |   | LORETO A.D.                  -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SASSOFERRATO GENGA           -  OSIMANA                      |   |  SASSOFERRATO GENGA           -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|   | OSIMOSTAZIONE C.D.           -  PALOMBINA VECCHIA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VILLA MUSONE                 -  VIGOR CASTELFIDARDO-O ASD    |   |  VIGOR CASTELFIDARDO-O ASD    -  BIAGIO NAZZARO              |   | VIGOR CASTELFIDARDO-O ASD    -  OSIMANA     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     Riposa................  -  OSIMOSTAZIONE C.D.           |   |       Riposa................  -  JESINA CALCIO SRL           |   |      Riposa................  -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ANDATA: 17/10/21 |                       | RITORNO: 30/01/22 |   | ANDATA: 21/11/21 |                       | RITORNO:  6/03/22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ORE...: 16:00    |   4  G I O R N A T A  | ORE....: 15:30    |   | ORE...: 15:00    |  9  G I O R N A T A   | ORE....: 15:30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BIAGIO NAZZARO               -  OSIMOSTAZIONE C.D.           |   |  BIAGIO NAZZARO               -  OSIMANA    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FABRIANO CERRETO             -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|   |  LORETO A.D.                  -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JESINA CALCIO SRL            -  LORETO A.D.                  |   |  OSIMOSTAZIONE C.D.           -  SASSOFERRATO GENGA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OSIMANA                      -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|   |  PALOMBINA VECCHIA            -  JESINA CALCIO SRL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PORTUALI CALCIO ANCONA       -  SASSOFERRATO GENGA           |   |  VIGOR CASTELFIDARDO-O ASD    -  FABRIANO CERRETO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VIGOR CASTELFIDARDO-O ASD    -  PALOMBINA VECCHIA            |   |  VILLA MUSONE                 -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Riposa................  -  VILLA MUSONE                 |   |       Riposa................  -  PORTUALI CALCIO ANCONA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ANDATA: 24/10/21 |                       | RITORNO:  6/02/22 |   | ANDATA: 28/11/21 |                       | RITORNO: 13/03/22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ORE...: 16:00    |   5  G I O R N A T A  | ORE....: 15:30    |   | ORE...: 15:00    | 10  G I O R N A T A   | ORE....: 15:30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-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|   | 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-  PALOMBINA VECCHIA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LORETO A.D.                  -  VIGOR CASTELFIDARDO-O ASD    |   |  JESINA CALCIO SRL            -  VIGOR CASTELFIDARDO-O ASD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OSIMOSTAZIONE C.D.           -  FABRIANO CERRETO             |   | 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-  OSIMOSTAZIONE C.D.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PALOMBINA VECCHIA            -  OSIMANA                      |   |  OSIMANA                      -  LORETO A.D.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SASSOFERRATO GENGA           -  JESINA CALCIO SRL            |   |  PORTUALI CALCIO ANCONA       -  BIAGIO NAZZARO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VILLA MUSONE                 -  PORTUALI CALCIO ANCONA       |   |  SASSOFERRATO GENGA           -  VILLA MUSONE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Riposa................  -  BIAGIO NAZZARO               |   |       Riposa................  -  FABRIANO CERRETO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MARCHE            |       **    JUNIORES UNDER 19 REGIONALE        GIRONE:   B                      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        |   43 | COMUNALE "SAN GIOBBE"           FILOTTRANO                    |       | VIA GEMME, 1                   | 071  7222923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              |   56 | "GRANDE TORINO"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LOC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>. MOIE       MAIOLATI SPONTINI             |       | VIA ASCOLI PICENO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VILLA MUSONE                         |  338 | VILLA MUSONE                    RECANATI                      |       | VIA TURATI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BIAGIO NAZZARO                       |  103 | COMUNALE "DEI PINI"             CHIARAVALLE                   |       | VIA SANT'ANDREA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M.AGHETONI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"    FABRIANO                      |       |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V.UGO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PETRUIO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JESINA CALCIO SRL                    |   46 | COMUNALE "PACIFICO CAROTTI"     JESI                          |       | VIALE CAVALLOTTI 39            | 0731 204968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 xml:space="preserve">| LORETO A.D.                          | 7045 |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COM.LE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"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R.CAPODAGLIO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"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V.MUSONE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  LORETO                        |       | VIA ROSARIO                    | 339  7457929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S.GIULIANI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 xml:space="preserve">" TORRETTE  ANCONA                        |       | VIA ESINO 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LOC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>. TORRETTE        | 333  2829740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PALOMBINA VECCHIA                    |   42 | COMUNALE "</w:t>
      </w:r>
      <w:proofErr w:type="spellStart"/>
      <w:r w:rsidRPr="00276E4B">
        <w:rPr>
          <w:rFonts w:ascii="Courier New" w:hAnsi="Courier New" w:cs="Courier New"/>
          <w:sz w:val="12"/>
          <w:szCs w:val="12"/>
        </w:rPr>
        <w:t>M.NERI</w:t>
      </w:r>
      <w:proofErr w:type="spellEnd"/>
      <w:r w:rsidRPr="00276E4B">
        <w:rPr>
          <w:rFonts w:ascii="Courier New" w:hAnsi="Courier New" w:cs="Courier New"/>
          <w:sz w:val="12"/>
          <w:szCs w:val="12"/>
        </w:rPr>
        <w:t>"               FALCONARA MARITTIMA           |       | VIA LIGURIA                    |      9174142   |</w:t>
      </w:r>
    </w:p>
    <w:p w:rsidR="00276E4B" w:rsidRPr="00276E4B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93504" w:rsidRDefault="00276E4B" w:rsidP="00276E4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276E4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19B9" w:rsidRDefault="00A219B9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219B9" w:rsidRDefault="00A219B9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219B9" w:rsidRDefault="00A219B9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A219B9" w:rsidRDefault="00A219B9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A219B9" w:rsidRDefault="00A219B9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Sabato ora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Ufficale</w:t>
      </w:r>
      <w:proofErr w:type="spellEnd"/>
    </w:p>
    <w:p w:rsidR="00A219B9" w:rsidRPr="00A219B9" w:rsidRDefault="00C801AE" w:rsidP="00A219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FABRIANO CERRETO – </w:t>
      </w:r>
      <w:r w:rsidRPr="00A219B9">
        <w:rPr>
          <w:rFonts w:ascii="Arial" w:hAnsi="Arial" w:cs="Arial"/>
          <w:sz w:val="20"/>
          <w:szCs w:val="20"/>
        </w:rPr>
        <w:t>JESINA CALCIO</w:t>
      </w:r>
      <w:r>
        <w:rPr>
          <w:rFonts w:ascii="Arial" w:hAnsi="Arial" w:cs="Arial"/>
          <w:sz w:val="20"/>
          <w:szCs w:val="20"/>
        </w:rPr>
        <w:t xml:space="preserve"> </w:t>
      </w:r>
    </w:p>
    <w:p w:rsidR="00A219B9" w:rsidRDefault="00A219B9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17,30</w:t>
      </w:r>
    </w:p>
    <w:p w:rsidR="00732159" w:rsidRPr="00732159" w:rsidRDefault="00732159" w:rsidP="00A219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PORTUALI CALCIO ANCONA</w:t>
      </w:r>
    </w:p>
    <w:p w:rsidR="00A219B9" w:rsidRDefault="00A219B9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A219B9" w:rsidRPr="00A219B9" w:rsidRDefault="00A219B9" w:rsidP="00A219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BIAGIO NAZZARO – FILOTTRANESE – OSIMOSTAZIONE C.D.</w:t>
      </w:r>
      <w:r w:rsidR="00732159">
        <w:rPr>
          <w:rFonts w:ascii="Arial" w:hAnsi="Arial" w:cs="Arial"/>
          <w:sz w:val="20"/>
          <w:szCs w:val="20"/>
        </w:rPr>
        <w:t xml:space="preserve"> – VIGOR CASTELFIDARDO-O – VILLA MUSONE</w:t>
      </w:r>
    </w:p>
    <w:p w:rsidR="00A219B9" w:rsidRDefault="00A219B9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:rsidR="00A219B9" w:rsidRPr="00732159" w:rsidRDefault="00732159" w:rsidP="00A219B9">
      <w:pPr>
        <w:pStyle w:val="Nessunaspaziatura"/>
        <w:rPr>
          <w:rFonts w:ascii="Arial" w:hAnsi="Arial" w:cs="Arial"/>
          <w:sz w:val="20"/>
          <w:szCs w:val="20"/>
        </w:rPr>
      </w:pPr>
      <w:r w:rsidRPr="00732159">
        <w:rPr>
          <w:rFonts w:ascii="Arial" w:hAnsi="Arial" w:cs="Arial"/>
          <w:sz w:val="20"/>
          <w:szCs w:val="20"/>
        </w:rPr>
        <w:t>PALOMBINA VECCHIA</w:t>
      </w:r>
    </w:p>
    <w:p w:rsidR="00C32575" w:rsidRDefault="00C32575" w:rsidP="007321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732159" w:rsidRDefault="00732159" w:rsidP="0073215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Domenica ora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Ufficale</w:t>
      </w:r>
      <w:proofErr w:type="spellEnd"/>
    </w:p>
    <w:p w:rsidR="00732159" w:rsidRPr="00732159" w:rsidRDefault="00732159" w:rsidP="00A219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SASSOFERRATO GENGA</w:t>
      </w:r>
    </w:p>
    <w:p w:rsidR="00A219B9" w:rsidRDefault="00C801AE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</w:t>
      </w:r>
      <w:r w:rsidR="00A219B9" w:rsidRPr="004D055E">
        <w:rPr>
          <w:rFonts w:ascii="Arial" w:hAnsi="Arial" w:cs="Arial"/>
          <w:b/>
          <w:sz w:val="20"/>
          <w:szCs w:val="20"/>
          <w:u w:val="single"/>
        </w:rPr>
        <w:t>omenica or</w:t>
      </w:r>
      <w:r w:rsidR="00A219B9">
        <w:rPr>
          <w:rFonts w:ascii="Arial" w:hAnsi="Arial" w:cs="Arial"/>
          <w:b/>
          <w:sz w:val="20"/>
          <w:szCs w:val="20"/>
          <w:u w:val="single"/>
        </w:rPr>
        <w:t>e 15,00</w:t>
      </w:r>
    </w:p>
    <w:p w:rsidR="00A219B9" w:rsidRPr="00A219B9" w:rsidRDefault="00A219B9" w:rsidP="00A219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OSIMANA</w:t>
      </w:r>
    </w:p>
    <w:p w:rsidR="00A219B9" w:rsidRDefault="00A219B9" w:rsidP="00A219B9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4D055E">
        <w:rPr>
          <w:rFonts w:ascii="Arial" w:hAnsi="Arial" w:cs="Arial"/>
          <w:b/>
          <w:sz w:val="20"/>
          <w:szCs w:val="20"/>
          <w:u w:val="single"/>
        </w:rPr>
        <w:t>Domenica or</w:t>
      </w:r>
      <w:r>
        <w:rPr>
          <w:rFonts w:ascii="Arial" w:hAnsi="Arial" w:cs="Arial"/>
          <w:b/>
          <w:sz w:val="20"/>
          <w:szCs w:val="20"/>
          <w:u w:val="single"/>
        </w:rPr>
        <w:t>e 15,30</w:t>
      </w:r>
    </w:p>
    <w:p w:rsidR="00A219B9" w:rsidRDefault="00A219B9" w:rsidP="00A219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MOIE VALLESINA</w:t>
      </w:r>
    </w:p>
    <w:p w:rsidR="00C32575" w:rsidRDefault="00C32575" w:rsidP="00C3257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4D055E">
        <w:rPr>
          <w:rFonts w:ascii="Arial" w:hAnsi="Arial" w:cs="Arial"/>
          <w:b/>
          <w:sz w:val="20"/>
          <w:szCs w:val="20"/>
          <w:u w:val="single"/>
        </w:rPr>
        <w:t>Domenica or</w:t>
      </w:r>
      <w:r>
        <w:rPr>
          <w:rFonts w:ascii="Arial" w:hAnsi="Arial" w:cs="Arial"/>
          <w:b/>
          <w:sz w:val="20"/>
          <w:szCs w:val="20"/>
          <w:u w:val="single"/>
        </w:rPr>
        <w:t>e 16,00</w:t>
      </w:r>
    </w:p>
    <w:p w:rsidR="00A219B9" w:rsidRPr="00A219B9" w:rsidRDefault="00A219B9" w:rsidP="00A219B9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LORETO A.D. </w:t>
      </w:r>
    </w:p>
    <w:p w:rsidR="00A219B9" w:rsidRPr="004D055E" w:rsidRDefault="00A219B9" w:rsidP="00A219B9">
      <w:pPr>
        <w:pStyle w:val="Nessunaspaziatura"/>
        <w:rPr>
          <w:rFonts w:ascii="Arial" w:hAnsi="Arial" w:cs="Arial"/>
          <w:sz w:val="20"/>
          <w:szCs w:val="20"/>
        </w:rPr>
      </w:pPr>
    </w:p>
    <w:p w:rsidR="00A219B9" w:rsidRPr="00276E4B" w:rsidRDefault="00A219B9" w:rsidP="00276E4B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A219B9" w:rsidRPr="00276E4B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11551"/>
    <w:rsid w:val="000217A3"/>
    <w:rsid w:val="000B3AF0"/>
    <w:rsid w:val="000F0E71"/>
    <w:rsid w:val="00151A7D"/>
    <w:rsid w:val="00192590"/>
    <w:rsid w:val="001D2B04"/>
    <w:rsid w:val="001F7389"/>
    <w:rsid w:val="00276E4B"/>
    <w:rsid w:val="00390E64"/>
    <w:rsid w:val="003C1CE6"/>
    <w:rsid w:val="003C44AE"/>
    <w:rsid w:val="003D43B4"/>
    <w:rsid w:val="003E4173"/>
    <w:rsid w:val="00446FA7"/>
    <w:rsid w:val="00471D21"/>
    <w:rsid w:val="004768A7"/>
    <w:rsid w:val="004A484E"/>
    <w:rsid w:val="004C71E3"/>
    <w:rsid w:val="004E099B"/>
    <w:rsid w:val="005D4304"/>
    <w:rsid w:val="005E3395"/>
    <w:rsid w:val="006447DE"/>
    <w:rsid w:val="00693504"/>
    <w:rsid w:val="006F1790"/>
    <w:rsid w:val="006F437F"/>
    <w:rsid w:val="00701FAC"/>
    <w:rsid w:val="00732159"/>
    <w:rsid w:val="00784E8A"/>
    <w:rsid w:val="007A46A3"/>
    <w:rsid w:val="0085150A"/>
    <w:rsid w:val="0087366C"/>
    <w:rsid w:val="008A3097"/>
    <w:rsid w:val="008E1AA8"/>
    <w:rsid w:val="00964C40"/>
    <w:rsid w:val="00976071"/>
    <w:rsid w:val="009D658D"/>
    <w:rsid w:val="00A219B9"/>
    <w:rsid w:val="00A64C1D"/>
    <w:rsid w:val="00A84E3A"/>
    <w:rsid w:val="00A941AF"/>
    <w:rsid w:val="00AC0433"/>
    <w:rsid w:val="00BD4E1A"/>
    <w:rsid w:val="00C32575"/>
    <w:rsid w:val="00C75750"/>
    <w:rsid w:val="00C801AE"/>
    <w:rsid w:val="00D35A07"/>
    <w:rsid w:val="00D65A4E"/>
    <w:rsid w:val="00E03495"/>
    <w:rsid w:val="00E045BD"/>
    <w:rsid w:val="00EA6E99"/>
    <w:rsid w:val="00EC32A3"/>
    <w:rsid w:val="00F65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12</TotalTime>
  <Pages>2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2020-10-07T11:30:00Z</cp:lastPrinted>
  <dcterms:created xsi:type="dcterms:W3CDTF">2021-09-17T17:13:00Z</dcterms:created>
  <dcterms:modified xsi:type="dcterms:W3CDTF">2021-09-18T08:07:00Z</dcterms:modified>
</cp:coreProperties>
</file>