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7A1" w:rsidRPr="00BE67A1" w:rsidRDefault="00BE67A1" w:rsidP="00BE67A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BE67A1">
        <w:rPr>
          <w:rFonts w:ascii="Courier New" w:hAnsi="Courier New" w:cs="Courier New"/>
          <w:sz w:val="12"/>
          <w:szCs w:val="12"/>
        </w:rPr>
        <w:t>* COMITATO             *                                                                                                               F. I. G. C. - LEGA NAZIONALE DILETTANTI</w:t>
      </w:r>
    </w:p>
    <w:p w:rsidR="00BE67A1" w:rsidRPr="00BE67A1" w:rsidRDefault="00BE67A1" w:rsidP="00BE67A1">
      <w:pPr>
        <w:pStyle w:val="Nessunaspaziatura"/>
        <w:rPr>
          <w:rFonts w:ascii="Courier New" w:hAnsi="Courier New" w:cs="Courier New"/>
          <w:sz w:val="12"/>
          <w:szCs w:val="12"/>
          <w:lang w:val="en-US"/>
        </w:rPr>
      </w:pPr>
      <w:r w:rsidRPr="00BE67A1">
        <w:rPr>
          <w:rFonts w:ascii="Courier New" w:hAnsi="Courier New" w:cs="Courier New"/>
          <w:sz w:val="12"/>
          <w:szCs w:val="12"/>
        </w:rPr>
        <w:t xml:space="preserve"> </w:t>
      </w:r>
      <w:r w:rsidRPr="00BE67A1">
        <w:rPr>
          <w:rFonts w:ascii="Courier New" w:hAnsi="Courier New" w:cs="Courier New"/>
          <w:sz w:val="12"/>
          <w:szCs w:val="12"/>
          <w:lang w:val="en-US"/>
        </w:rPr>
        <w:t>* MARCHE               *</w:t>
      </w:r>
    </w:p>
    <w:p w:rsidR="00BE67A1" w:rsidRPr="00BE67A1" w:rsidRDefault="00BE67A1" w:rsidP="00BE67A1">
      <w:pPr>
        <w:pStyle w:val="Nessunaspaziatura"/>
        <w:rPr>
          <w:rFonts w:ascii="Courier New" w:hAnsi="Courier New" w:cs="Courier New"/>
          <w:sz w:val="12"/>
          <w:szCs w:val="12"/>
          <w:lang w:val="en-US"/>
        </w:rPr>
      </w:pPr>
      <w:r w:rsidRPr="00BE67A1">
        <w:rPr>
          <w:rFonts w:ascii="Courier New" w:hAnsi="Courier New" w:cs="Courier New"/>
          <w:sz w:val="12"/>
          <w:szCs w:val="12"/>
          <w:lang w:val="en-US"/>
        </w:rPr>
        <w:t xml:space="preserve">                                                   ************************************************************************</w:t>
      </w:r>
    </w:p>
    <w:p w:rsidR="00BE67A1" w:rsidRPr="00BE67A1" w:rsidRDefault="00BE67A1" w:rsidP="00BE67A1">
      <w:pPr>
        <w:pStyle w:val="Nessunaspaziatura"/>
        <w:rPr>
          <w:rFonts w:ascii="Courier New" w:hAnsi="Courier New" w:cs="Courier New"/>
          <w:sz w:val="12"/>
          <w:szCs w:val="12"/>
          <w:lang w:val="en-US"/>
        </w:rPr>
      </w:pPr>
      <w:r w:rsidRPr="00BE67A1">
        <w:rPr>
          <w:rFonts w:ascii="Courier New" w:hAnsi="Courier New" w:cs="Courier New"/>
          <w:sz w:val="12"/>
          <w:szCs w:val="12"/>
          <w:lang w:val="en-US"/>
        </w:rPr>
        <w:t xml:space="preserve">                                                   *                                                                      *</w:t>
      </w:r>
    </w:p>
    <w:p w:rsidR="00BE67A1" w:rsidRPr="00BE67A1" w:rsidRDefault="00BE67A1" w:rsidP="00BE67A1">
      <w:pPr>
        <w:pStyle w:val="Nessunaspaziatura"/>
        <w:rPr>
          <w:rFonts w:ascii="Courier New" w:hAnsi="Courier New" w:cs="Courier New"/>
          <w:sz w:val="12"/>
          <w:szCs w:val="12"/>
          <w:lang w:val="en-US"/>
        </w:rPr>
      </w:pPr>
      <w:r w:rsidRPr="00BE67A1">
        <w:rPr>
          <w:rFonts w:ascii="Courier New" w:hAnsi="Courier New" w:cs="Courier New"/>
          <w:sz w:val="12"/>
          <w:szCs w:val="12"/>
          <w:lang w:val="en-US"/>
        </w:rPr>
        <w:t xml:space="preserve">                                                   *   JUNIORES UNDER 19 REGIONALE          GIRONE:   D                   *</w:t>
      </w:r>
    </w:p>
    <w:p w:rsidR="00BE67A1" w:rsidRPr="00BE67A1" w:rsidRDefault="00BE67A1" w:rsidP="00BE67A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BE67A1">
        <w:rPr>
          <w:rFonts w:ascii="Courier New" w:hAnsi="Courier New" w:cs="Courier New"/>
          <w:sz w:val="12"/>
          <w:szCs w:val="12"/>
          <w:lang w:val="en-US"/>
        </w:rPr>
        <w:t xml:space="preserve">                                                   </w:t>
      </w:r>
      <w:r w:rsidRPr="00BE67A1">
        <w:rPr>
          <w:rFonts w:ascii="Courier New" w:hAnsi="Courier New" w:cs="Courier New"/>
          <w:sz w:val="12"/>
          <w:szCs w:val="12"/>
        </w:rPr>
        <w:t>*                                                                      *</w:t>
      </w:r>
    </w:p>
    <w:p w:rsidR="00BE67A1" w:rsidRPr="00BE67A1" w:rsidRDefault="00BE67A1" w:rsidP="00BE67A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BE67A1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BE67A1" w:rsidRPr="00BE67A1" w:rsidRDefault="00BE67A1" w:rsidP="00BE67A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BE67A1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BE67A1" w:rsidRPr="00BE67A1" w:rsidRDefault="00BE67A1" w:rsidP="00BE67A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BE67A1">
        <w:rPr>
          <w:rFonts w:ascii="Courier New" w:hAnsi="Courier New" w:cs="Courier New"/>
          <w:sz w:val="12"/>
          <w:szCs w:val="12"/>
        </w:rPr>
        <w:t>| ANDATA: 26/09/21 |                       | RITORNO:  9/01/22 |   | ANDATA:  7/11/21 |                       | RITORNO: 20/02/22 |</w:t>
      </w:r>
    </w:p>
    <w:p w:rsidR="00BE67A1" w:rsidRPr="00BE67A1" w:rsidRDefault="00BE67A1" w:rsidP="00BE67A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BE67A1">
        <w:rPr>
          <w:rFonts w:ascii="Courier New" w:hAnsi="Courier New" w:cs="Courier New"/>
          <w:sz w:val="12"/>
          <w:szCs w:val="12"/>
        </w:rPr>
        <w:t>| ORE...: 16:00    |   1  G I O R N A T A  | ORE....: 15:00    |   | ORE...: 15:00    |  7  G I O R N A T A   | ORE....: 15:30    |</w:t>
      </w:r>
    </w:p>
    <w:p w:rsidR="00BE67A1" w:rsidRPr="00BE67A1" w:rsidRDefault="00BE67A1" w:rsidP="00BE67A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BE67A1">
        <w:rPr>
          <w:rFonts w:ascii="Courier New" w:hAnsi="Courier New" w:cs="Courier New"/>
          <w:sz w:val="12"/>
          <w:szCs w:val="12"/>
        </w:rPr>
        <w:t>|--------------------------------------------------------------|   |--------------------------------------------------------------|</w:t>
      </w:r>
    </w:p>
    <w:p w:rsidR="00BE67A1" w:rsidRPr="00BE67A1" w:rsidRDefault="00BE67A1" w:rsidP="00BE67A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BE67A1">
        <w:rPr>
          <w:rFonts w:ascii="Courier New" w:hAnsi="Courier New" w:cs="Courier New"/>
          <w:sz w:val="12"/>
          <w:szCs w:val="12"/>
        </w:rPr>
        <w:t>| ATLETICO CENTOBUCHI          -  CALCIO ATLETICO ASCOLI       |   |  ATLETICO CENTOBUCHI          -  CUPRENSE 1933               |</w:t>
      </w:r>
    </w:p>
    <w:p w:rsidR="00BE67A1" w:rsidRPr="00BE67A1" w:rsidRDefault="00BE67A1" w:rsidP="00BE67A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BE67A1">
        <w:rPr>
          <w:rFonts w:ascii="Courier New" w:hAnsi="Courier New" w:cs="Courier New"/>
          <w:sz w:val="12"/>
          <w:szCs w:val="12"/>
        </w:rPr>
        <w:t xml:space="preserve">| CIVITANOVESE CALCIO          -  CENTOBUCHI 1972 MP           |   |  CALCIO ATLETICO ASCOLI       -  CASTEL </w:t>
      </w:r>
      <w:proofErr w:type="spellStart"/>
      <w:r w:rsidRPr="00BE67A1">
        <w:rPr>
          <w:rFonts w:ascii="Courier New" w:hAnsi="Courier New" w:cs="Courier New"/>
          <w:sz w:val="12"/>
          <w:szCs w:val="12"/>
        </w:rPr>
        <w:t>DI</w:t>
      </w:r>
      <w:proofErr w:type="spellEnd"/>
      <w:r w:rsidRPr="00BE67A1">
        <w:rPr>
          <w:rFonts w:ascii="Courier New" w:hAnsi="Courier New" w:cs="Courier New"/>
          <w:sz w:val="12"/>
          <w:szCs w:val="12"/>
        </w:rPr>
        <w:t xml:space="preserve"> LAMA              |</w:t>
      </w:r>
    </w:p>
    <w:p w:rsidR="00BE67A1" w:rsidRPr="00BE67A1" w:rsidRDefault="00BE67A1" w:rsidP="00BE67A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BE67A1">
        <w:rPr>
          <w:rFonts w:ascii="Courier New" w:hAnsi="Courier New" w:cs="Courier New"/>
          <w:sz w:val="12"/>
          <w:szCs w:val="12"/>
        </w:rPr>
        <w:t xml:space="preserve">| CUPRENSE 1933                -  ATL. CALCIO P.S. ELPIDIO     |   |  CENTOBUCHI 1972 MP           -  MONTICELLI CALCIO </w:t>
      </w:r>
      <w:proofErr w:type="spellStart"/>
      <w:r w:rsidRPr="00BE67A1">
        <w:rPr>
          <w:rFonts w:ascii="Courier New" w:hAnsi="Courier New" w:cs="Courier New"/>
          <w:sz w:val="12"/>
          <w:szCs w:val="12"/>
        </w:rPr>
        <w:t>S.R.L.</w:t>
      </w:r>
      <w:proofErr w:type="spellEnd"/>
      <w:r w:rsidRPr="00BE67A1">
        <w:rPr>
          <w:rFonts w:ascii="Courier New" w:hAnsi="Courier New" w:cs="Courier New"/>
          <w:sz w:val="12"/>
          <w:szCs w:val="12"/>
        </w:rPr>
        <w:t xml:space="preserve">    |</w:t>
      </w:r>
    </w:p>
    <w:p w:rsidR="00BE67A1" w:rsidRPr="00BE67A1" w:rsidRDefault="00BE67A1" w:rsidP="00BE67A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BE67A1">
        <w:rPr>
          <w:rFonts w:ascii="Courier New" w:hAnsi="Courier New" w:cs="Courier New"/>
          <w:sz w:val="12"/>
          <w:szCs w:val="12"/>
        </w:rPr>
        <w:t xml:space="preserve">| GROTTAMMARE C. 1899 ARL      -  PALMENSE SSDARL              |   |  CIVITANOVESE CALCIO          -  SANGIUSTESE </w:t>
      </w:r>
      <w:proofErr w:type="spellStart"/>
      <w:r w:rsidRPr="00BE67A1">
        <w:rPr>
          <w:rFonts w:ascii="Courier New" w:hAnsi="Courier New" w:cs="Courier New"/>
          <w:sz w:val="12"/>
          <w:szCs w:val="12"/>
        </w:rPr>
        <w:t>M.G.</w:t>
      </w:r>
      <w:proofErr w:type="spellEnd"/>
      <w:r w:rsidRPr="00BE67A1">
        <w:rPr>
          <w:rFonts w:ascii="Courier New" w:hAnsi="Courier New" w:cs="Courier New"/>
          <w:sz w:val="12"/>
          <w:szCs w:val="12"/>
        </w:rPr>
        <w:t xml:space="preserve">            |</w:t>
      </w:r>
    </w:p>
    <w:p w:rsidR="00BE67A1" w:rsidRPr="00BE67A1" w:rsidRDefault="00BE67A1" w:rsidP="00BE67A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BE67A1">
        <w:rPr>
          <w:rFonts w:ascii="Courier New" w:hAnsi="Courier New" w:cs="Courier New"/>
          <w:sz w:val="12"/>
          <w:szCs w:val="12"/>
        </w:rPr>
        <w:t xml:space="preserve">| MONTICELLI CALCIO </w:t>
      </w:r>
      <w:proofErr w:type="spellStart"/>
      <w:r w:rsidRPr="00BE67A1">
        <w:rPr>
          <w:rFonts w:ascii="Courier New" w:hAnsi="Courier New" w:cs="Courier New"/>
          <w:sz w:val="12"/>
          <w:szCs w:val="12"/>
        </w:rPr>
        <w:t>S.R.L.</w:t>
      </w:r>
      <w:proofErr w:type="spellEnd"/>
      <w:r w:rsidRPr="00BE67A1">
        <w:rPr>
          <w:rFonts w:ascii="Courier New" w:hAnsi="Courier New" w:cs="Courier New"/>
          <w:sz w:val="12"/>
          <w:szCs w:val="12"/>
        </w:rPr>
        <w:t xml:space="preserve">     -  MONTURANO CAMPIGLIONE        |   |  GROTTAMMARE C. 1899 ARL      -  MONTURANO CAMPIGLIONE       |</w:t>
      </w:r>
    </w:p>
    <w:p w:rsidR="00BE67A1" w:rsidRPr="00BE67A1" w:rsidRDefault="00BE67A1" w:rsidP="00BE67A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BE67A1">
        <w:rPr>
          <w:rFonts w:ascii="Courier New" w:hAnsi="Courier New" w:cs="Courier New"/>
          <w:sz w:val="12"/>
          <w:szCs w:val="12"/>
        </w:rPr>
        <w:t xml:space="preserve">| SANGIUSTESE </w:t>
      </w:r>
      <w:proofErr w:type="spellStart"/>
      <w:r w:rsidRPr="00BE67A1">
        <w:rPr>
          <w:rFonts w:ascii="Courier New" w:hAnsi="Courier New" w:cs="Courier New"/>
          <w:sz w:val="12"/>
          <w:szCs w:val="12"/>
        </w:rPr>
        <w:t>M.G.</w:t>
      </w:r>
      <w:proofErr w:type="spellEnd"/>
      <w:r w:rsidRPr="00BE67A1">
        <w:rPr>
          <w:rFonts w:ascii="Courier New" w:hAnsi="Courier New" w:cs="Courier New"/>
          <w:sz w:val="12"/>
          <w:szCs w:val="12"/>
        </w:rPr>
        <w:t xml:space="preserve">             -  CASTEL </w:t>
      </w:r>
      <w:proofErr w:type="spellStart"/>
      <w:r w:rsidRPr="00BE67A1">
        <w:rPr>
          <w:rFonts w:ascii="Courier New" w:hAnsi="Courier New" w:cs="Courier New"/>
          <w:sz w:val="12"/>
          <w:szCs w:val="12"/>
        </w:rPr>
        <w:t>DI</w:t>
      </w:r>
      <w:proofErr w:type="spellEnd"/>
      <w:r w:rsidRPr="00BE67A1">
        <w:rPr>
          <w:rFonts w:ascii="Courier New" w:hAnsi="Courier New" w:cs="Courier New"/>
          <w:sz w:val="12"/>
          <w:szCs w:val="12"/>
        </w:rPr>
        <w:t xml:space="preserve"> LAMA               |   |  PALMENSE SSDARL              -  ATL. CALCIO P.S. ELPIDIO    |</w:t>
      </w:r>
    </w:p>
    <w:p w:rsidR="00BE67A1" w:rsidRPr="00BE67A1" w:rsidRDefault="00BE67A1" w:rsidP="00BE67A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BE67A1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BE67A1" w:rsidRPr="00BE67A1" w:rsidRDefault="00BE67A1" w:rsidP="00BE67A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BE67A1">
        <w:rPr>
          <w:rFonts w:ascii="Courier New" w:hAnsi="Courier New" w:cs="Courier New"/>
          <w:sz w:val="12"/>
          <w:szCs w:val="12"/>
        </w:rPr>
        <w:t>| ANDATA:  3/10/21 |                       | RITORNO: 16/01/22 |   | ANDATA: 14/11/21 |                       | RITORNO: 27/02/22 |</w:t>
      </w:r>
    </w:p>
    <w:p w:rsidR="00BE67A1" w:rsidRPr="00BE67A1" w:rsidRDefault="00BE67A1" w:rsidP="00BE67A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BE67A1">
        <w:rPr>
          <w:rFonts w:ascii="Courier New" w:hAnsi="Courier New" w:cs="Courier New"/>
          <w:sz w:val="12"/>
          <w:szCs w:val="12"/>
        </w:rPr>
        <w:t>| ORE...: 16:00    |   2  G I O R N A T A  | ORE....: 15:00    |   | ORE...: 15:00    |  8  G I O R N A T A   | ORE....: 15:30    |</w:t>
      </w:r>
    </w:p>
    <w:p w:rsidR="00BE67A1" w:rsidRPr="00BE67A1" w:rsidRDefault="00BE67A1" w:rsidP="00BE67A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BE67A1">
        <w:rPr>
          <w:rFonts w:ascii="Courier New" w:hAnsi="Courier New" w:cs="Courier New"/>
          <w:sz w:val="12"/>
          <w:szCs w:val="12"/>
        </w:rPr>
        <w:t>|--------------------------------------------------------------|   |--------------------------------------------------------------|</w:t>
      </w:r>
    </w:p>
    <w:p w:rsidR="00BE67A1" w:rsidRPr="00BE67A1" w:rsidRDefault="00BE67A1" w:rsidP="00BE67A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BE67A1">
        <w:rPr>
          <w:rFonts w:ascii="Courier New" w:hAnsi="Courier New" w:cs="Courier New"/>
          <w:sz w:val="12"/>
          <w:szCs w:val="12"/>
        </w:rPr>
        <w:t xml:space="preserve">| ATL. CALCIO P.S. ELPIDIO     -  SANGIUSTESE </w:t>
      </w:r>
      <w:proofErr w:type="spellStart"/>
      <w:r w:rsidRPr="00BE67A1">
        <w:rPr>
          <w:rFonts w:ascii="Courier New" w:hAnsi="Courier New" w:cs="Courier New"/>
          <w:sz w:val="12"/>
          <w:szCs w:val="12"/>
        </w:rPr>
        <w:t>M.G.</w:t>
      </w:r>
      <w:proofErr w:type="spellEnd"/>
      <w:r w:rsidRPr="00BE67A1">
        <w:rPr>
          <w:rFonts w:ascii="Courier New" w:hAnsi="Courier New" w:cs="Courier New"/>
          <w:sz w:val="12"/>
          <w:szCs w:val="12"/>
        </w:rPr>
        <w:t xml:space="preserve">             |   |  ATL. CALCIO P.S. ELPIDIO     -  CALCIO ATLETICO ASCOLI      |</w:t>
      </w:r>
    </w:p>
    <w:p w:rsidR="00BE67A1" w:rsidRPr="00BE67A1" w:rsidRDefault="00BE67A1" w:rsidP="00BE67A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BE67A1">
        <w:rPr>
          <w:rFonts w:ascii="Courier New" w:hAnsi="Courier New" w:cs="Courier New"/>
          <w:sz w:val="12"/>
          <w:szCs w:val="12"/>
        </w:rPr>
        <w:t xml:space="preserve">| CALCIO ATLETICO ASCOLI       -  GROTTAMMARE C. 1899 ARL      |   |  CASTEL </w:t>
      </w:r>
      <w:proofErr w:type="spellStart"/>
      <w:r w:rsidRPr="00BE67A1">
        <w:rPr>
          <w:rFonts w:ascii="Courier New" w:hAnsi="Courier New" w:cs="Courier New"/>
          <w:sz w:val="12"/>
          <w:szCs w:val="12"/>
        </w:rPr>
        <w:t>DI</w:t>
      </w:r>
      <w:proofErr w:type="spellEnd"/>
      <w:r w:rsidRPr="00BE67A1">
        <w:rPr>
          <w:rFonts w:ascii="Courier New" w:hAnsi="Courier New" w:cs="Courier New"/>
          <w:sz w:val="12"/>
          <w:szCs w:val="12"/>
        </w:rPr>
        <w:t xml:space="preserve"> LAMA               -  CENTOBUCHI 1972 MP          |</w:t>
      </w:r>
    </w:p>
    <w:p w:rsidR="00BE67A1" w:rsidRPr="00BE67A1" w:rsidRDefault="00BE67A1" w:rsidP="00BE67A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BE67A1">
        <w:rPr>
          <w:rFonts w:ascii="Courier New" w:hAnsi="Courier New" w:cs="Courier New"/>
          <w:sz w:val="12"/>
          <w:szCs w:val="12"/>
        </w:rPr>
        <w:t xml:space="preserve">| CASTEL </w:t>
      </w:r>
      <w:proofErr w:type="spellStart"/>
      <w:r w:rsidRPr="00BE67A1">
        <w:rPr>
          <w:rFonts w:ascii="Courier New" w:hAnsi="Courier New" w:cs="Courier New"/>
          <w:sz w:val="12"/>
          <w:szCs w:val="12"/>
        </w:rPr>
        <w:t>DI</w:t>
      </w:r>
      <w:proofErr w:type="spellEnd"/>
      <w:r w:rsidRPr="00BE67A1">
        <w:rPr>
          <w:rFonts w:ascii="Courier New" w:hAnsi="Courier New" w:cs="Courier New"/>
          <w:sz w:val="12"/>
          <w:szCs w:val="12"/>
        </w:rPr>
        <w:t xml:space="preserve"> LAMA               -  MONTICELLI CALCIO </w:t>
      </w:r>
      <w:proofErr w:type="spellStart"/>
      <w:r w:rsidRPr="00BE67A1">
        <w:rPr>
          <w:rFonts w:ascii="Courier New" w:hAnsi="Courier New" w:cs="Courier New"/>
          <w:sz w:val="12"/>
          <w:szCs w:val="12"/>
        </w:rPr>
        <w:t>S.R.L.</w:t>
      </w:r>
      <w:proofErr w:type="spellEnd"/>
      <w:r w:rsidRPr="00BE67A1">
        <w:rPr>
          <w:rFonts w:ascii="Courier New" w:hAnsi="Courier New" w:cs="Courier New"/>
          <w:sz w:val="12"/>
          <w:szCs w:val="12"/>
        </w:rPr>
        <w:t xml:space="preserve">     |   |  CUPRENSE 1933                -  GROTTAMMARE C. 1899 ARL     |</w:t>
      </w:r>
    </w:p>
    <w:p w:rsidR="00BE67A1" w:rsidRPr="00BE67A1" w:rsidRDefault="00BE67A1" w:rsidP="00BE67A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BE67A1">
        <w:rPr>
          <w:rFonts w:ascii="Courier New" w:hAnsi="Courier New" w:cs="Courier New"/>
          <w:sz w:val="12"/>
          <w:szCs w:val="12"/>
        </w:rPr>
        <w:t xml:space="preserve">| CENTOBUCHI 1972 MP           -  ATLETICO CENTOBUCHI          |   |  MONTICELLI CALCIO </w:t>
      </w:r>
      <w:proofErr w:type="spellStart"/>
      <w:r w:rsidRPr="00BE67A1">
        <w:rPr>
          <w:rFonts w:ascii="Courier New" w:hAnsi="Courier New" w:cs="Courier New"/>
          <w:sz w:val="12"/>
          <w:szCs w:val="12"/>
        </w:rPr>
        <w:t>S.R.L.</w:t>
      </w:r>
      <w:proofErr w:type="spellEnd"/>
      <w:r w:rsidRPr="00BE67A1">
        <w:rPr>
          <w:rFonts w:ascii="Courier New" w:hAnsi="Courier New" w:cs="Courier New"/>
          <w:sz w:val="12"/>
          <w:szCs w:val="12"/>
        </w:rPr>
        <w:t xml:space="preserve">     -  CIVITANOVESE CALCIO         |</w:t>
      </w:r>
    </w:p>
    <w:p w:rsidR="00BE67A1" w:rsidRPr="00BE67A1" w:rsidRDefault="00BE67A1" w:rsidP="00BE67A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BE67A1">
        <w:rPr>
          <w:rFonts w:ascii="Courier New" w:hAnsi="Courier New" w:cs="Courier New"/>
          <w:sz w:val="12"/>
          <w:szCs w:val="12"/>
        </w:rPr>
        <w:t>| MONTURANO CAMPIGLIONE        -  CIVITANOVESE CALCIO          |   |  MONTURANO CAMPIGLIONE        -  PALMENSE SSDARL             |</w:t>
      </w:r>
    </w:p>
    <w:p w:rsidR="00BE67A1" w:rsidRPr="00BE67A1" w:rsidRDefault="00BE67A1" w:rsidP="00BE67A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BE67A1">
        <w:rPr>
          <w:rFonts w:ascii="Courier New" w:hAnsi="Courier New" w:cs="Courier New"/>
          <w:sz w:val="12"/>
          <w:szCs w:val="12"/>
        </w:rPr>
        <w:t xml:space="preserve">| PALMENSE SSDARL              -  CUPRENSE 1933                |   |  SANGIUSTESE </w:t>
      </w:r>
      <w:proofErr w:type="spellStart"/>
      <w:r w:rsidRPr="00BE67A1">
        <w:rPr>
          <w:rFonts w:ascii="Courier New" w:hAnsi="Courier New" w:cs="Courier New"/>
          <w:sz w:val="12"/>
          <w:szCs w:val="12"/>
        </w:rPr>
        <w:t>M.G.</w:t>
      </w:r>
      <w:proofErr w:type="spellEnd"/>
      <w:r w:rsidRPr="00BE67A1">
        <w:rPr>
          <w:rFonts w:ascii="Courier New" w:hAnsi="Courier New" w:cs="Courier New"/>
          <w:sz w:val="12"/>
          <w:szCs w:val="12"/>
        </w:rPr>
        <w:t xml:space="preserve">             -  ATLETICO CENTOBUCHI         |</w:t>
      </w:r>
    </w:p>
    <w:p w:rsidR="00BE67A1" w:rsidRPr="00BE67A1" w:rsidRDefault="00BE67A1" w:rsidP="00BE67A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BE67A1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BE67A1" w:rsidRPr="00BE67A1" w:rsidRDefault="00BE67A1" w:rsidP="00BE67A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BE67A1">
        <w:rPr>
          <w:rFonts w:ascii="Courier New" w:hAnsi="Courier New" w:cs="Courier New"/>
          <w:sz w:val="12"/>
          <w:szCs w:val="12"/>
        </w:rPr>
        <w:t>| ANDATA: 10/10/21 |                       | RITORNO: 23/01/22 |   | ANDATA: 21/11/21 |                       | RITORNO:  6/03/22 |</w:t>
      </w:r>
    </w:p>
    <w:p w:rsidR="00BE67A1" w:rsidRPr="00BE67A1" w:rsidRDefault="00BE67A1" w:rsidP="00BE67A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BE67A1">
        <w:rPr>
          <w:rFonts w:ascii="Courier New" w:hAnsi="Courier New" w:cs="Courier New"/>
          <w:sz w:val="12"/>
          <w:szCs w:val="12"/>
        </w:rPr>
        <w:t>| ORE...: 16:00    |   3  G I O R N A T A  | ORE....: 15:30    |   | ORE...: 15:00    |  9  G I O R N A T A   | ORE....: 15:30    |</w:t>
      </w:r>
    </w:p>
    <w:p w:rsidR="00BE67A1" w:rsidRPr="00BE67A1" w:rsidRDefault="00BE67A1" w:rsidP="00BE67A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BE67A1">
        <w:rPr>
          <w:rFonts w:ascii="Courier New" w:hAnsi="Courier New" w:cs="Courier New"/>
          <w:sz w:val="12"/>
          <w:szCs w:val="12"/>
        </w:rPr>
        <w:t>|--------------------------------------------------------------|   |--------------------------------------------------------------|</w:t>
      </w:r>
    </w:p>
    <w:p w:rsidR="00BE67A1" w:rsidRPr="00BE67A1" w:rsidRDefault="00BE67A1" w:rsidP="00BE67A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BE67A1">
        <w:rPr>
          <w:rFonts w:ascii="Courier New" w:hAnsi="Courier New" w:cs="Courier New"/>
          <w:sz w:val="12"/>
          <w:szCs w:val="12"/>
        </w:rPr>
        <w:t>| ATLETICO CENTOBUCHI          -  ATL. CALCIO P.S. ELPIDIO     |   |  ATL. CALCIO P.S. ELPIDIO     -  MONTURANO CAMPIGLIONE       |</w:t>
      </w:r>
    </w:p>
    <w:p w:rsidR="00BE67A1" w:rsidRPr="00BE67A1" w:rsidRDefault="00BE67A1" w:rsidP="00BE67A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BE67A1">
        <w:rPr>
          <w:rFonts w:ascii="Courier New" w:hAnsi="Courier New" w:cs="Courier New"/>
          <w:sz w:val="12"/>
          <w:szCs w:val="12"/>
        </w:rPr>
        <w:t>| CENTOBUCHI 1972 MP           -  CALCIO ATLETICO ASCOLI       |   |  ATLETICO CENTOBUCHI          -  GROTTAMMARE C. 1899 ARL     |</w:t>
      </w:r>
    </w:p>
    <w:p w:rsidR="00BE67A1" w:rsidRPr="00BE67A1" w:rsidRDefault="00BE67A1" w:rsidP="00BE67A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BE67A1">
        <w:rPr>
          <w:rFonts w:ascii="Courier New" w:hAnsi="Courier New" w:cs="Courier New"/>
          <w:sz w:val="12"/>
          <w:szCs w:val="12"/>
        </w:rPr>
        <w:t xml:space="preserve">| CIVITANOVESE CALCIO          -  PALMENSE SSDARL              |   |  CALCIO ATLETICO ASCOLI       -  MONTICELLI CALCIO </w:t>
      </w:r>
      <w:proofErr w:type="spellStart"/>
      <w:r w:rsidRPr="00BE67A1">
        <w:rPr>
          <w:rFonts w:ascii="Courier New" w:hAnsi="Courier New" w:cs="Courier New"/>
          <w:sz w:val="12"/>
          <w:szCs w:val="12"/>
        </w:rPr>
        <w:t>S.R.L.</w:t>
      </w:r>
      <w:proofErr w:type="spellEnd"/>
      <w:r w:rsidRPr="00BE67A1">
        <w:rPr>
          <w:rFonts w:ascii="Courier New" w:hAnsi="Courier New" w:cs="Courier New"/>
          <w:sz w:val="12"/>
          <w:szCs w:val="12"/>
        </w:rPr>
        <w:t xml:space="preserve">    |</w:t>
      </w:r>
    </w:p>
    <w:p w:rsidR="00BE67A1" w:rsidRPr="00BE67A1" w:rsidRDefault="00BE67A1" w:rsidP="00BE67A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BE67A1">
        <w:rPr>
          <w:rFonts w:ascii="Courier New" w:hAnsi="Courier New" w:cs="Courier New"/>
          <w:sz w:val="12"/>
          <w:szCs w:val="12"/>
        </w:rPr>
        <w:t xml:space="preserve">| CUPRENSE 1933                -  MONTICELLI CALCIO </w:t>
      </w:r>
      <w:proofErr w:type="spellStart"/>
      <w:r w:rsidRPr="00BE67A1">
        <w:rPr>
          <w:rFonts w:ascii="Courier New" w:hAnsi="Courier New" w:cs="Courier New"/>
          <w:sz w:val="12"/>
          <w:szCs w:val="12"/>
        </w:rPr>
        <w:t>S.R.L.</w:t>
      </w:r>
      <w:proofErr w:type="spellEnd"/>
      <w:r w:rsidRPr="00BE67A1">
        <w:rPr>
          <w:rFonts w:ascii="Courier New" w:hAnsi="Courier New" w:cs="Courier New"/>
          <w:sz w:val="12"/>
          <w:szCs w:val="12"/>
        </w:rPr>
        <w:t xml:space="preserve">     |   |  CENTOBUCHI 1972 MP           -  SANGIUSTESE </w:t>
      </w:r>
      <w:proofErr w:type="spellStart"/>
      <w:r w:rsidRPr="00BE67A1">
        <w:rPr>
          <w:rFonts w:ascii="Courier New" w:hAnsi="Courier New" w:cs="Courier New"/>
          <w:sz w:val="12"/>
          <w:szCs w:val="12"/>
        </w:rPr>
        <w:t>M.G.</w:t>
      </w:r>
      <w:proofErr w:type="spellEnd"/>
      <w:r w:rsidRPr="00BE67A1">
        <w:rPr>
          <w:rFonts w:ascii="Courier New" w:hAnsi="Courier New" w:cs="Courier New"/>
          <w:sz w:val="12"/>
          <w:szCs w:val="12"/>
        </w:rPr>
        <w:t xml:space="preserve">            |</w:t>
      </w:r>
    </w:p>
    <w:p w:rsidR="00BE67A1" w:rsidRPr="00BE67A1" w:rsidRDefault="00BE67A1" w:rsidP="00BE67A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BE67A1">
        <w:rPr>
          <w:rFonts w:ascii="Courier New" w:hAnsi="Courier New" w:cs="Courier New"/>
          <w:sz w:val="12"/>
          <w:szCs w:val="12"/>
        </w:rPr>
        <w:t xml:space="preserve">| GROTTAMMARE C. 1899 ARL      -  CASTEL </w:t>
      </w:r>
      <w:proofErr w:type="spellStart"/>
      <w:r w:rsidRPr="00BE67A1">
        <w:rPr>
          <w:rFonts w:ascii="Courier New" w:hAnsi="Courier New" w:cs="Courier New"/>
          <w:sz w:val="12"/>
          <w:szCs w:val="12"/>
        </w:rPr>
        <w:t>DI</w:t>
      </w:r>
      <w:proofErr w:type="spellEnd"/>
      <w:r w:rsidRPr="00BE67A1">
        <w:rPr>
          <w:rFonts w:ascii="Courier New" w:hAnsi="Courier New" w:cs="Courier New"/>
          <w:sz w:val="12"/>
          <w:szCs w:val="12"/>
        </w:rPr>
        <w:t xml:space="preserve"> LAMA               |   |  CIVITANOVESE CALCIO          -  CUPRENSE 1933               |</w:t>
      </w:r>
    </w:p>
    <w:p w:rsidR="00BE67A1" w:rsidRPr="00BE67A1" w:rsidRDefault="00BE67A1" w:rsidP="00BE67A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BE67A1">
        <w:rPr>
          <w:rFonts w:ascii="Courier New" w:hAnsi="Courier New" w:cs="Courier New"/>
          <w:sz w:val="12"/>
          <w:szCs w:val="12"/>
        </w:rPr>
        <w:t xml:space="preserve">| SANGIUSTESE </w:t>
      </w:r>
      <w:proofErr w:type="spellStart"/>
      <w:r w:rsidRPr="00BE67A1">
        <w:rPr>
          <w:rFonts w:ascii="Courier New" w:hAnsi="Courier New" w:cs="Courier New"/>
          <w:sz w:val="12"/>
          <w:szCs w:val="12"/>
        </w:rPr>
        <w:t>M.G.</w:t>
      </w:r>
      <w:proofErr w:type="spellEnd"/>
      <w:r w:rsidRPr="00BE67A1">
        <w:rPr>
          <w:rFonts w:ascii="Courier New" w:hAnsi="Courier New" w:cs="Courier New"/>
          <w:sz w:val="12"/>
          <w:szCs w:val="12"/>
        </w:rPr>
        <w:t xml:space="preserve">             -  MONTURANO CAMPIGLIONE        |   |  PALMENSE SSDARL              -  CASTEL </w:t>
      </w:r>
      <w:proofErr w:type="spellStart"/>
      <w:r w:rsidRPr="00BE67A1">
        <w:rPr>
          <w:rFonts w:ascii="Courier New" w:hAnsi="Courier New" w:cs="Courier New"/>
          <w:sz w:val="12"/>
          <w:szCs w:val="12"/>
        </w:rPr>
        <w:t>DI</w:t>
      </w:r>
      <w:proofErr w:type="spellEnd"/>
      <w:r w:rsidRPr="00BE67A1">
        <w:rPr>
          <w:rFonts w:ascii="Courier New" w:hAnsi="Courier New" w:cs="Courier New"/>
          <w:sz w:val="12"/>
          <w:szCs w:val="12"/>
        </w:rPr>
        <w:t xml:space="preserve"> LAMA              |</w:t>
      </w:r>
    </w:p>
    <w:p w:rsidR="00BE67A1" w:rsidRPr="00BE67A1" w:rsidRDefault="00BE67A1" w:rsidP="00BE67A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BE67A1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BE67A1" w:rsidRPr="00BE67A1" w:rsidRDefault="00BE67A1" w:rsidP="00BE67A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BE67A1">
        <w:rPr>
          <w:rFonts w:ascii="Courier New" w:hAnsi="Courier New" w:cs="Courier New"/>
          <w:sz w:val="12"/>
          <w:szCs w:val="12"/>
        </w:rPr>
        <w:t>| ANDATA: 17/10/21 |                       | RITORNO: 30/01/22 |   | ANDATA: 28/11/21 |                       | RITORNO: 13/03/22 |</w:t>
      </w:r>
    </w:p>
    <w:p w:rsidR="00BE67A1" w:rsidRPr="00BE67A1" w:rsidRDefault="00BE67A1" w:rsidP="00BE67A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BE67A1">
        <w:rPr>
          <w:rFonts w:ascii="Courier New" w:hAnsi="Courier New" w:cs="Courier New"/>
          <w:sz w:val="12"/>
          <w:szCs w:val="12"/>
        </w:rPr>
        <w:t>| ORE...: 16:00    |   4  G I O R N A T A  | ORE....: 15:30    |   | ORE...: 15:00    | 10  G I O R N A T A   | ORE....: 15:30    |</w:t>
      </w:r>
    </w:p>
    <w:p w:rsidR="00BE67A1" w:rsidRPr="00BE67A1" w:rsidRDefault="00BE67A1" w:rsidP="00BE67A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BE67A1">
        <w:rPr>
          <w:rFonts w:ascii="Courier New" w:hAnsi="Courier New" w:cs="Courier New"/>
          <w:sz w:val="12"/>
          <w:szCs w:val="12"/>
        </w:rPr>
        <w:t>|--------------------------------------------------------------|   |--------------------------------------------------------------|</w:t>
      </w:r>
    </w:p>
    <w:p w:rsidR="00BE67A1" w:rsidRPr="00BE67A1" w:rsidRDefault="00BE67A1" w:rsidP="00BE67A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BE67A1">
        <w:rPr>
          <w:rFonts w:ascii="Courier New" w:hAnsi="Courier New" w:cs="Courier New"/>
          <w:sz w:val="12"/>
          <w:szCs w:val="12"/>
        </w:rPr>
        <w:t>| ATL. CALCIO P.S. ELPIDIO     -  GROTTAMMARE C. 1899 ARL      |   |  ATLETICO CENTOBUCHI          -  CIVITANOVESE CALCIO         |</w:t>
      </w:r>
    </w:p>
    <w:p w:rsidR="00BE67A1" w:rsidRPr="00BE67A1" w:rsidRDefault="00BE67A1" w:rsidP="00BE67A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BE67A1">
        <w:rPr>
          <w:rFonts w:ascii="Courier New" w:hAnsi="Courier New" w:cs="Courier New"/>
          <w:sz w:val="12"/>
          <w:szCs w:val="12"/>
        </w:rPr>
        <w:t xml:space="preserve">| CALCIO ATLETICO ASCOLI       -  CIVITANOVESE CALCIO          |   |  CASTEL </w:t>
      </w:r>
      <w:proofErr w:type="spellStart"/>
      <w:r w:rsidRPr="00BE67A1">
        <w:rPr>
          <w:rFonts w:ascii="Courier New" w:hAnsi="Courier New" w:cs="Courier New"/>
          <w:sz w:val="12"/>
          <w:szCs w:val="12"/>
        </w:rPr>
        <w:t>DI</w:t>
      </w:r>
      <w:proofErr w:type="spellEnd"/>
      <w:r w:rsidRPr="00BE67A1">
        <w:rPr>
          <w:rFonts w:ascii="Courier New" w:hAnsi="Courier New" w:cs="Courier New"/>
          <w:sz w:val="12"/>
          <w:szCs w:val="12"/>
        </w:rPr>
        <w:t xml:space="preserve"> LAMA               -  MONTURANO CAMPIGLIONE       |</w:t>
      </w:r>
    </w:p>
    <w:p w:rsidR="00BE67A1" w:rsidRPr="00BE67A1" w:rsidRDefault="00BE67A1" w:rsidP="00BE67A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BE67A1">
        <w:rPr>
          <w:rFonts w:ascii="Courier New" w:hAnsi="Courier New" w:cs="Courier New"/>
          <w:sz w:val="12"/>
          <w:szCs w:val="12"/>
        </w:rPr>
        <w:t xml:space="preserve">| CASTEL </w:t>
      </w:r>
      <w:proofErr w:type="spellStart"/>
      <w:r w:rsidRPr="00BE67A1">
        <w:rPr>
          <w:rFonts w:ascii="Courier New" w:hAnsi="Courier New" w:cs="Courier New"/>
          <w:sz w:val="12"/>
          <w:szCs w:val="12"/>
        </w:rPr>
        <w:t>DI</w:t>
      </w:r>
      <w:proofErr w:type="spellEnd"/>
      <w:r w:rsidRPr="00BE67A1">
        <w:rPr>
          <w:rFonts w:ascii="Courier New" w:hAnsi="Courier New" w:cs="Courier New"/>
          <w:sz w:val="12"/>
          <w:szCs w:val="12"/>
        </w:rPr>
        <w:t xml:space="preserve"> LAMA               -  CUPRENSE 1933                |   |  CUPRENSE 1933                -  CALCIO ATLETICO ASCOLI      |</w:t>
      </w:r>
    </w:p>
    <w:p w:rsidR="00BE67A1" w:rsidRPr="00BE67A1" w:rsidRDefault="00BE67A1" w:rsidP="00BE67A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BE67A1">
        <w:rPr>
          <w:rFonts w:ascii="Courier New" w:hAnsi="Courier New" w:cs="Courier New"/>
          <w:sz w:val="12"/>
          <w:szCs w:val="12"/>
        </w:rPr>
        <w:t xml:space="preserve">| MONTICELLI CALCIO </w:t>
      </w:r>
      <w:proofErr w:type="spellStart"/>
      <w:r w:rsidRPr="00BE67A1">
        <w:rPr>
          <w:rFonts w:ascii="Courier New" w:hAnsi="Courier New" w:cs="Courier New"/>
          <w:sz w:val="12"/>
          <w:szCs w:val="12"/>
        </w:rPr>
        <w:t>S.R.L.</w:t>
      </w:r>
      <w:proofErr w:type="spellEnd"/>
      <w:r w:rsidRPr="00BE67A1">
        <w:rPr>
          <w:rFonts w:ascii="Courier New" w:hAnsi="Courier New" w:cs="Courier New"/>
          <w:sz w:val="12"/>
          <w:szCs w:val="12"/>
        </w:rPr>
        <w:t xml:space="preserve">     -  SANGIUSTESE </w:t>
      </w:r>
      <w:proofErr w:type="spellStart"/>
      <w:r w:rsidRPr="00BE67A1">
        <w:rPr>
          <w:rFonts w:ascii="Courier New" w:hAnsi="Courier New" w:cs="Courier New"/>
          <w:sz w:val="12"/>
          <w:szCs w:val="12"/>
        </w:rPr>
        <w:t>M.G.</w:t>
      </w:r>
      <w:proofErr w:type="spellEnd"/>
      <w:r w:rsidRPr="00BE67A1">
        <w:rPr>
          <w:rFonts w:ascii="Courier New" w:hAnsi="Courier New" w:cs="Courier New"/>
          <w:sz w:val="12"/>
          <w:szCs w:val="12"/>
        </w:rPr>
        <w:t xml:space="preserve">             |   |  GROTTAMMARE C. 1899 ARL      -  CENTOBUCHI 1972 MP          |</w:t>
      </w:r>
    </w:p>
    <w:p w:rsidR="00BE67A1" w:rsidRPr="00BE67A1" w:rsidRDefault="00BE67A1" w:rsidP="00BE67A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BE67A1">
        <w:rPr>
          <w:rFonts w:ascii="Courier New" w:hAnsi="Courier New" w:cs="Courier New"/>
          <w:sz w:val="12"/>
          <w:szCs w:val="12"/>
        </w:rPr>
        <w:t xml:space="preserve">| MONTURANO CAMPIGLIONE        -  CENTOBUCHI 1972 MP           |   |  MONTICELLI CALCIO </w:t>
      </w:r>
      <w:proofErr w:type="spellStart"/>
      <w:r w:rsidRPr="00BE67A1">
        <w:rPr>
          <w:rFonts w:ascii="Courier New" w:hAnsi="Courier New" w:cs="Courier New"/>
          <w:sz w:val="12"/>
          <w:szCs w:val="12"/>
        </w:rPr>
        <w:t>S.R.L.</w:t>
      </w:r>
      <w:proofErr w:type="spellEnd"/>
      <w:r w:rsidRPr="00BE67A1">
        <w:rPr>
          <w:rFonts w:ascii="Courier New" w:hAnsi="Courier New" w:cs="Courier New"/>
          <w:sz w:val="12"/>
          <w:szCs w:val="12"/>
        </w:rPr>
        <w:t xml:space="preserve">     -  ATL. CALCIO P.S. ELPIDIO    |</w:t>
      </w:r>
    </w:p>
    <w:p w:rsidR="00BE67A1" w:rsidRPr="00BE67A1" w:rsidRDefault="00BE67A1" w:rsidP="00BE67A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BE67A1">
        <w:rPr>
          <w:rFonts w:ascii="Courier New" w:hAnsi="Courier New" w:cs="Courier New"/>
          <w:sz w:val="12"/>
          <w:szCs w:val="12"/>
        </w:rPr>
        <w:t xml:space="preserve">| PALMENSE SSDARL              -  ATLETICO CENTOBUCHI          |   |  SANGIUSTESE </w:t>
      </w:r>
      <w:proofErr w:type="spellStart"/>
      <w:r w:rsidRPr="00BE67A1">
        <w:rPr>
          <w:rFonts w:ascii="Courier New" w:hAnsi="Courier New" w:cs="Courier New"/>
          <w:sz w:val="12"/>
          <w:szCs w:val="12"/>
        </w:rPr>
        <w:t>M.G.</w:t>
      </w:r>
      <w:proofErr w:type="spellEnd"/>
      <w:r w:rsidRPr="00BE67A1">
        <w:rPr>
          <w:rFonts w:ascii="Courier New" w:hAnsi="Courier New" w:cs="Courier New"/>
          <w:sz w:val="12"/>
          <w:szCs w:val="12"/>
        </w:rPr>
        <w:t xml:space="preserve">             -  PALMENSE SSDARL             |</w:t>
      </w:r>
    </w:p>
    <w:p w:rsidR="00BE67A1" w:rsidRPr="00BE67A1" w:rsidRDefault="00BE67A1" w:rsidP="00BE67A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BE67A1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BE67A1" w:rsidRPr="00BE67A1" w:rsidRDefault="00BE67A1" w:rsidP="00BE67A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BE67A1">
        <w:rPr>
          <w:rFonts w:ascii="Courier New" w:hAnsi="Courier New" w:cs="Courier New"/>
          <w:sz w:val="12"/>
          <w:szCs w:val="12"/>
        </w:rPr>
        <w:t>| ANDATA: 24/10/21 |                       | RITORNO:  6/02/22 |   | ANDATA:  5/12/21 |                       | RITORNO: 20/03/22 |</w:t>
      </w:r>
    </w:p>
    <w:p w:rsidR="00BE67A1" w:rsidRPr="00BE67A1" w:rsidRDefault="00BE67A1" w:rsidP="00BE67A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BE67A1">
        <w:rPr>
          <w:rFonts w:ascii="Courier New" w:hAnsi="Courier New" w:cs="Courier New"/>
          <w:sz w:val="12"/>
          <w:szCs w:val="12"/>
        </w:rPr>
        <w:t>| ORE...: 16:00    |   5  G I O R N A T A  | ORE....: 15:30    |   | ORE...: 15:00    | 11  G I O R N A T A   | ORE....: 15:30    |</w:t>
      </w:r>
    </w:p>
    <w:p w:rsidR="00BE67A1" w:rsidRPr="00BE67A1" w:rsidRDefault="00BE67A1" w:rsidP="00BE67A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BE67A1">
        <w:rPr>
          <w:rFonts w:ascii="Courier New" w:hAnsi="Courier New" w:cs="Courier New"/>
          <w:sz w:val="12"/>
          <w:szCs w:val="12"/>
        </w:rPr>
        <w:t>|--------------------------------------------------------------|   |--------------------------------------------------------------|</w:t>
      </w:r>
    </w:p>
    <w:p w:rsidR="00BE67A1" w:rsidRPr="00BE67A1" w:rsidRDefault="00BE67A1" w:rsidP="00BE67A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BE67A1">
        <w:rPr>
          <w:rFonts w:ascii="Courier New" w:hAnsi="Courier New" w:cs="Courier New"/>
          <w:sz w:val="12"/>
          <w:szCs w:val="12"/>
        </w:rPr>
        <w:t xml:space="preserve">| ATLETICO CENTOBUCHI          -  MONTICELLI CALCIO </w:t>
      </w:r>
      <w:proofErr w:type="spellStart"/>
      <w:r w:rsidRPr="00BE67A1">
        <w:rPr>
          <w:rFonts w:ascii="Courier New" w:hAnsi="Courier New" w:cs="Courier New"/>
          <w:sz w:val="12"/>
          <w:szCs w:val="12"/>
        </w:rPr>
        <w:t>S.R.L.</w:t>
      </w:r>
      <w:proofErr w:type="spellEnd"/>
      <w:r w:rsidRPr="00BE67A1">
        <w:rPr>
          <w:rFonts w:ascii="Courier New" w:hAnsi="Courier New" w:cs="Courier New"/>
          <w:sz w:val="12"/>
          <w:szCs w:val="12"/>
        </w:rPr>
        <w:t xml:space="preserve">     |   |  ATL. CALCIO P.S. ELPIDIO     -  CASTEL </w:t>
      </w:r>
      <w:proofErr w:type="spellStart"/>
      <w:r w:rsidRPr="00BE67A1">
        <w:rPr>
          <w:rFonts w:ascii="Courier New" w:hAnsi="Courier New" w:cs="Courier New"/>
          <w:sz w:val="12"/>
          <w:szCs w:val="12"/>
        </w:rPr>
        <w:t>DI</w:t>
      </w:r>
      <w:proofErr w:type="spellEnd"/>
      <w:r w:rsidRPr="00BE67A1">
        <w:rPr>
          <w:rFonts w:ascii="Courier New" w:hAnsi="Courier New" w:cs="Courier New"/>
          <w:sz w:val="12"/>
          <w:szCs w:val="12"/>
        </w:rPr>
        <w:t xml:space="preserve"> LAMA              |</w:t>
      </w:r>
    </w:p>
    <w:p w:rsidR="00BE67A1" w:rsidRPr="00BE67A1" w:rsidRDefault="00BE67A1" w:rsidP="00BE67A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BE67A1">
        <w:rPr>
          <w:rFonts w:ascii="Courier New" w:hAnsi="Courier New" w:cs="Courier New"/>
          <w:sz w:val="12"/>
          <w:szCs w:val="12"/>
        </w:rPr>
        <w:t xml:space="preserve">| CALCIO ATLETICO ASCOLI       -  PALMENSE SSDARL              |   |  CALCIO ATLETICO ASCOLI       -  SANGIUSTESE </w:t>
      </w:r>
      <w:proofErr w:type="spellStart"/>
      <w:r w:rsidRPr="00BE67A1">
        <w:rPr>
          <w:rFonts w:ascii="Courier New" w:hAnsi="Courier New" w:cs="Courier New"/>
          <w:sz w:val="12"/>
          <w:szCs w:val="12"/>
        </w:rPr>
        <w:t>M.G.</w:t>
      </w:r>
      <w:proofErr w:type="spellEnd"/>
      <w:r w:rsidRPr="00BE67A1">
        <w:rPr>
          <w:rFonts w:ascii="Courier New" w:hAnsi="Courier New" w:cs="Courier New"/>
          <w:sz w:val="12"/>
          <w:szCs w:val="12"/>
        </w:rPr>
        <w:t xml:space="preserve">            |</w:t>
      </w:r>
    </w:p>
    <w:p w:rsidR="00BE67A1" w:rsidRPr="00BE67A1" w:rsidRDefault="00BE67A1" w:rsidP="00BE67A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BE67A1">
        <w:rPr>
          <w:rFonts w:ascii="Courier New" w:hAnsi="Courier New" w:cs="Courier New"/>
          <w:sz w:val="12"/>
          <w:szCs w:val="12"/>
        </w:rPr>
        <w:t>| CENTOBUCHI 1972 MP           -  ATL. CALCIO P.S. ELPIDIO     |   |  CENTOBUCHI 1972 MP           -  CUPRENSE 1933               |</w:t>
      </w:r>
    </w:p>
    <w:p w:rsidR="00BE67A1" w:rsidRPr="00BE67A1" w:rsidRDefault="00BE67A1" w:rsidP="00BE67A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BE67A1">
        <w:rPr>
          <w:rFonts w:ascii="Courier New" w:hAnsi="Courier New" w:cs="Courier New"/>
          <w:sz w:val="12"/>
          <w:szCs w:val="12"/>
        </w:rPr>
        <w:t xml:space="preserve">| CIVITANOVESE CALCIO          -  CASTEL </w:t>
      </w:r>
      <w:proofErr w:type="spellStart"/>
      <w:r w:rsidRPr="00BE67A1">
        <w:rPr>
          <w:rFonts w:ascii="Courier New" w:hAnsi="Courier New" w:cs="Courier New"/>
          <w:sz w:val="12"/>
          <w:szCs w:val="12"/>
        </w:rPr>
        <w:t>DI</w:t>
      </w:r>
      <w:proofErr w:type="spellEnd"/>
      <w:r w:rsidRPr="00BE67A1">
        <w:rPr>
          <w:rFonts w:ascii="Courier New" w:hAnsi="Courier New" w:cs="Courier New"/>
          <w:sz w:val="12"/>
          <w:szCs w:val="12"/>
        </w:rPr>
        <w:t xml:space="preserve"> LAMA               |   |  CIVITANOVESE CALCIO          -  GROTTAMMARE C. 1899 ARL     |</w:t>
      </w:r>
    </w:p>
    <w:p w:rsidR="00BE67A1" w:rsidRPr="00BE67A1" w:rsidRDefault="00BE67A1" w:rsidP="00BE67A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BE67A1">
        <w:rPr>
          <w:rFonts w:ascii="Courier New" w:hAnsi="Courier New" w:cs="Courier New"/>
          <w:sz w:val="12"/>
          <w:szCs w:val="12"/>
        </w:rPr>
        <w:t>| CUPRENSE 1933                -  MONTURANO CAMPIGLIONE        |   |  MONTURANO CAMPIGLIONE        -  ATLETICO CENTOBUCHI         |</w:t>
      </w:r>
    </w:p>
    <w:p w:rsidR="00BE67A1" w:rsidRPr="00BE67A1" w:rsidRDefault="00BE67A1" w:rsidP="00BE67A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BE67A1">
        <w:rPr>
          <w:rFonts w:ascii="Courier New" w:hAnsi="Courier New" w:cs="Courier New"/>
          <w:sz w:val="12"/>
          <w:szCs w:val="12"/>
        </w:rPr>
        <w:t xml:space="preserve">| GROTTAMMARE C. 1899 ARL      -  SANGIUSTESE </w:t>
      </w:r>
      <w:proofErr w:type="spellStart"/>
      <w:r w:rsidRPr="00BE67A1">
        <w:rPr>
          <w:rFonts w:ascii="Courier New" w:hAnsi="Courier New" w:cs="Courier New"/>
          <w:sz w:val="12"/>
          <w:szCs w:val="12"/>
        </w:rPr>
        <w:t>M.G.</w:t>
      </w:r>
      <w:proofErr w:type="spellEnd"/>
      <w:r w:rsidRPr="00BE67A1">
        <w:rPr>
          <w:rFonts w:ascii="Courier New" w:hAnsi="Courier New" w:cs="Courier New"/>
          <w:sz w:val="12"/>
          <w:szCs w:val="12"/>
        </w:rPr>
        <w:t xml:space="preserve">             |   |  PALMENSE SSDARL              -  MONTICELLI CALCIO </w:t>
      </w:r>
      <w:proofErr w:type="spellStart"/>
      <w:r w:rsidRPr="00BE67A1">
        <w:rPr>
          <w:rFonts w:ascii="Courier New" w:hAnsi="Courier New" w:cs="Courier New"/>
          <w:sz w:val="12"/>
          <w:szCs w:val="12"/>
        </w:rPr>
        <w:t>S.R.L.</w:t>
      </w:r>
      <w:proofErr w:type="spellEnd"/>
      <w:r w:rsidRPr="00BE67A1">
        <w:rPr>
          <w:rFonts w:ascii="Courier New" w:hAnsi="Courier New" w:cs="Courier New"/>
          <w:sz w:val="12"/>
          <w:szCs w:val="12"/>
        </w:rPr>
        <w:t xml:space="preserve">    |</w:t>
      </w:r>
    </w:p>
    <w:p w:rsidR="00BE67A1" w:rsidRPr="00BE67A1" w:rsidRDefault="00BE67A1" w:rsidP="00BE67A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BE67A1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BE67A1" w:rsidRPr="00BE67A1" w:rsidRDefault="00BE67A1" w:rsidP="00BE67A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BE67A1">
        <w:rPr>
          <w:rFonts w:ascii="Courier New" w:hAnsi="Courier New" w:cs="Courier New"/>
          <w:sz w:val="12"/>
          <w:szCs w:val="12"/>
        </w:rPr>
        <w:t>| ANDATA: 31/10/21 |                       | RITORNO: 13/02/22 |</w:t>
      </w:r>
    </w:p>
    <w:p w:rsidR="00BE67A1" w:rsidRPr="00BE67A1" w:rsidRDefault="00BE67A1" w:rsidP="00BE67A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BE67A1">
        <w:rPr>
          <w:rFonts w:ascii="Courier New" w:hAnsi="Courier New" w:cs="Courier New"/>
          <w:sz w:val="12"/>
          <w:szCs w:val="12"/>
        </w:rPr>
        <w:t>| ORE...: 15:00    |   6  G I O R N A T A  | ORE....: 15:30    |</w:t>
      </w:r>
    </w:p>
    <w:p w:rsidR="00BE67A1" w:rsidRPr="00BE67A1" w:rsidRDefault="00BE67A1" w:rsidP="00BE67A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BE67A1">
        <w:rPr>
          <w:rFonts w:ascii="Courier New" w:hAnsi="Courier New" w:cs="Courier New"/>
          <w:sz w:val="12"/>
          <w:szCs w:val="12"/>
        </w:rPr>
        <w:t>|--------------------------------------------------------------|</w:t>
      </w:r>
    </w:p>
    <w:p w:rsidR="00BE67A1" w:rsidRPr="00BE67A1" w:rsidRDefault="00BE67A1" w:rsidP="00BE67A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BE67A1">
        <w:rPr>
          <w:rFonts w:ascii="Courier New" w:hAnsi="Courier New" w:cs="Courier New"/>
          <w:sz w:val="12"/>
          <w:szCs w:val="12"/>
        </w:rPr>
        <w:t>| ATL. CALCIO P.S. ELPIDIO     -  CIVITANOVESE CALCIO          |</w:t>
      </w:r>
    </w:p>
    <w:p w:rsidR="00BE67A1" w:rsidRPr="00BE67A1" w:rsidRDefault="00BE67A1" w:rsidP="00BE67A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BE67A1">
        <w:rPr>
          <w:rFonts w:ascii="Courier New" w:hAnsi="Courier New" w:cs="Courier New"/>
          <w:sz w:val="12"/>
          <w:szCs w:val="12"/>
        </w:rPr>
        <w:t xml:space="preserve">| CASTEL </w:t>
      </w:r>
      <w:proofErr w:type="spellStart"/>
      <w:r w:rsidRPr="00BE67A1">
        <w:rPr>
          <w:rFonts w:ascii="Courier New" w:hAnsi="Courier New" w:cs="Courier New"/>
          <w:sz w:val="12"/>
          <w:szCs w:val="12"/>
        </w:rPr>
        <w:t>DI</w:t>
      </w:r>
      <w:proofErr w:type="spellEnd"/>
      <w:r w:rsidRPr="00BE67A1">
        <w:rPr>
          <w:rFonts w:ascii="Courier New" w:hAnsi="Courier New" w:cs="Courier New"/>
          <w:sz w:val="12"/>
          <w:szCs w:val="12"/>
        </w:rPr>
        <w:t xml:space="preserve"> LAMA               -  ATLETICO CENTOBUCHI          |</w:t>
      </w:r>
    </w:p>
    <w:p w:rsidR="00BE67A1" w:rsidRPr="00BE67A1" w:rsidRDefault="00BE67A1" w:rsidP="00BE67A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BE67A1">
        <w:rPr>
          <w:rFonts w:ascii="Courier New" w:hAnsi="Courier New" w:cs="Courier New"/>
          <w:sz w:val="12"/>
          <w:szCs w:val="12"/>
        </w:rPr>
        <w:t xml:space="preserve">| MONTICELLI CALCIO </w:t>
      </w:r>
      <w:proofErr w:type="spellStart"/>
      <w:r w:rsidRPr="00BE67A1">
        <w:rPr>
          <w:rFonts w:ascii="Courier New" w:hAnsi="Courier New" w:cs="Courier New"/>
          <w:sz w:val="12"/>
          <w:szCs w:val="12"/>
        </w:rPr>
        <w:t>S.R.L.</w:t>
      </w:r>
      <w:proofErr w:type="spellEnd"/>
      <w:r w:rsidRPr="00BE67A1">
        <w:rPr>
          <w:rFonts w:ascii="Courier New" w:hAnsi="Courier New" w:cs="Courier New"/>
          <w:sz w:val="12"/>
          <w:szCs w:val="12"/>
        </w:rPr>
        <w:t xml:space="preserve">     -  GROTTAMMARE C. 1899 ARL      |</w:t>
      </w:r>
    </w:p>
    <w:p w:rsidR="00BE67A1" w:rsidRPr="00BE67A1" w:rsidRDefault="00BE67A1" w:rsidP="00BE67A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BE67A1">
        <w:rPr>
          <w:rFonts w:ascii="Courier New" w:hAnsi="Courier New" w:cs="Courier New"/>
          <w:sz w:val="12"/>
          <w:szCs w:val="12"/>
        </w:rPr>
        <w:t>| MONTURANO CAMPIGLIONE        -  CALCIO ATLETICO ASCOLI       |</w:t>
      </w:r>
    </w:p>
    <w:p w:rsidR="00BE67A1" w:rsidRPr="00BE67A1" w:rsidRDefault="00BE67A1" w:rsidP="00BE67A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BE67A1">
        <w:rPr>
          <w:rFonts w:ascii="Courier New" w:hAnsi="Courier New" w:cs="Courier New"/>
          <w:sz w:val="12"/>
          <w:szCs w:val="12"/>
        </w:rPr>
        <w:t>| PALMENSE SSDARL              -  CENTOBUCHI 1972 MP           |</w:t>
      </w:r>
    </w:p>
    <w:p w:rsidR="00BE67A1" w:rsidRPr="00BE67A1" w:rsidRDefault="00BE67A1" w:rsidP="00BE67A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BE67A1">
        <w:rPr>
          <w:rFonts w:ascii="Courier New" w:hAnsi="Courier New" w:cs="Courier New"/>
          <w:sz w:val="12"/>
          <w:szCs w:val="12"/>
        </w:rPr>
        <w:t xml:space="preserve">| SANGIUSTESE </w:t>
      </w:r>
      <w:proofErr w:type="spellStart"/>
      <w:r w:rsidRPr="00BE67A1">
        <w:rPr>
          <w:rFonts w:ascii="Courier New" w:hAnsi="Courier New" w:cs="Courier New"/>
          <w:sz w:val="12"/>
          <w:szCs w:val="12"/>
        </w:rPr>
        <w:t>M.G.</w:t>
      </w:r>
      <w:proofErr w:type="spellEnd"/>
      <w:r w:rsidRPr="00BE67A1">
        <w:rPr>
          <w:rFonts w:ascii="Courier New" w:hAnsi="Courier New" w:cs="Courier New"/>
          <w:sz w:val="12"/>
          <w:szCs w:val="12"/>
        </w:rPr>
        <w:t xml:space="preserve">             -  CUPRENSE 1933                |</w:t>
      </w:r>
    </w:p>
    <w:p w:rsidR="00BE67A1" w:rsidRPr="00BE67A1" w:rsidRDefault="00BE67A1" w:rsidP="00BE67A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BE67A1">
        <w:rPr>
          <w:rFonts w:ascii="Courier New" w:hAnsi="Courier New" w:cs="Courier New"/>
          <w:sz w:val="12"/>
          <w:szCs w:val="12"/>
        </w:rPr>
        <w:t>|--------------------------------------------------------------|</w:t>
      </w:r>
    </w:p>
    <w:p w:rsidR="00BE67A1" w:rsidRDefault="00BE67A1" w:rsidP="00BE67A1">
      <w:pPr>
        <w:pStyle w:val="Nessunaspaziatura"/>
        <w:rPr>
          <w:rFonts w:ascii="Courier New" w:hAnsi="Courier New" w:cs="Courier New"/>
          <w:sz w:val="12"/>
          <w:szCs w:val="12"/>
        </w:rPr>
      </w:pPr>
    </w:p>
    <w:p w:rsidR="00BE67A1" w:rsidRDefault="00BE67A1" w:rsidP="00BE67A1">
      <w:pPr>
        <w:pStyle w:val="Nessunaspaziatura"/>
        <w:rPr>
          <w:rFonts w:ascii="Courier New" w:hAnsi="Courier New" w:cs="Courier New"/>
          <w:sz w:val="12"/>
          <w:szCs w:val="12"/>
        </w:rPr>
      </w:pPr>
    </w:p>
    <w:p w:rsidR="00BE67A1" w:rsidRDefault="00BE67A1" w:rsidP="00BE67A1">
      <w:pPr>
        <w:pStyle w:val="Nessunaspaziatura"/>
        <w:rPr>
          <w:rFonts w:ascii="Courier New" w:hAnsi="Courier New" w:cs="Courier New"/>
          <w:sz w:val="12"/>
          <w:szCs w:val="12"/>
        </w:rPr>
      </w:pPr>
    </w:p>
    <w:p w:rsidR="00BE67A1" w:rsidRDefault="00BE67A1" w:rsidP="00BE67A1">
      <w:pPr>
        <w:pStyle w:val="Nessunaspaziatura"/>
        <w:rPr>
          <w:rFonts w:ascii="Courier New" w:hAnsi="Courier New" w:cs="Courier New"/>
          <w:sz w:val="12"/>
          <w:szCs w:val="12"/>
        </w:rPr>
      </w:pPr>
    </w:p>
    <w:p w:rsidR="00BE67A1" w:rsidRDefault="00BE67A1" w:rsidP="00BE67A1">
      <w:pPr>
        <w:pStyle w:val="Nessunaspaziatura"/>
        <w:rPr>
          <w:rFonts w:ascii="Courier New" w:hAnsi="Courier New" w:cs="Courier New"/>
          <w:sz w:val="12"/>
          <w:szCs w:val="12"/>
        </w:rPr>
      </w:pPr>
    </w:p>
    <w:p w:rsidR="00BE67A1" w:rsidRDefault="00BE67A1" w:rsidP="00BE67A1">
      <w:pPr>
        <w:pStyle w:val="Nessunaspaziatura"/>
        <w:rPr>
          <w:rFonts w:ascii="Courier New" w:hAnsi="Courier New" w:cs="Courier New"/>
          <w:sz w:val="12"/>
          <w:szCs w:val="12"/>
        </w:rPr>
      </w:pPr>
    </w:p>
    <w:p w:rsidR="00BE67A1" w:rsidRDefault="00BE67A1" w:rsidP="00BE67A1">
      <w:pPr>
        <w:pStyle w:val="Nessunaspaziatura"/>
        <w:rPr>
          <w:rFonts w:ascii="Courier New" w:hAnsi="Courier New" w:cs="Courier New"/>
          <w:sz w:val="12"/>
          <w:szCs w:val="12"/>
        </w:rPr>
      </w:pPr>
    </w:p>
    <w:p w:rsidR="00BE67A1" w:rsidRPr="00BE67A1" w:rsidRDefault="00BE67A1" w:rsidP="00BE67A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BE67A1">
        <w:rPr>
          <w:rFonts w:ascii="Courier New" w:hAnsi="Courier New" w:cs="Courier New"/>
          <w:sz w:val="12"/>
          <w:szCs w:val="12"/>
        </w:rPr>
        <w:t>*---------------------------*                                                     *-----------------------------------*</w:t>
      </w:r>
    </w:p>
    <w:p w:rsidR="00BE67A1" w:rsidRPr="00BE67A1" w:rsidRDefault="00BE67A1" w:rsidP="00BE67A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BE67A1">
        <w:rPr>
          <w:rFonts w:ascii="Courier New" w:hAnsi="Courier New" w:cs="Courier New"/>
          <w:sz w:val="12"/>
          <w:szCs w:val="12"/>
        </w:rPr>
        <w:t>|                   |       **   E L E N C O     C A M P I     D A    G I O C O  **                                   |</w:t>
      </w:r>
    </w:p>
    <w:p w:rsidR="00BE67A1" w:rsidRPr="00BE67A1" w:rsidRDefault="00BE67A1" w:rsidP="00BE67A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BE67A1">
        <w:rPr>
          <w:rFonts w:ascii="Courier New" w:hAnsi="Courier New" w:cs="Courier New"/>
          <w:sz w:val="12"/>
          <w:szCs w:val="12"/>
        </w:rPr>
        <w:t>| COMITATO          |                                                                                                 |</w:t>
      </w:r>
    </w:p>
    <w:p w:rsidR="00BE67A1" w:rsidRPr="00BE67A1" w:rsidRDefault="00BE67A1" w:rsidP="00BE67A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BE67A1">
        <w:rPr>
          <w:rFonts w:ascii="Courier New" w:hAnsi="Courier New" w:cs="Courier New"/>
          <w:sz w:val="12"/>
          <w:szCs w:val="12"/>
        </w:rPr>
        <w:t>| MARCHE            |       **    JUNIORES UNDER 19 REGIONALE        GIRONE:   D                                      |</w:t>
      </w:r>
    </w:p>
    <w:p w:rsidR="00BE67A1" w:rsidRPr="00BE67A1" w:rsidRDefault="00BE67A1" w:rsidP="00BE67A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BE67A1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|---------------------------------------------------------------------------------------------------------------------| -------------------------------------------------</w:t>
      </w:r>
    </w:p>
    <w:p w:rsidR="00BE67A1" w:rsidRPr="00BE67A1" w:rsidRDefault="00BE67A1" w:rsidP="00BE67A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BE67A1">
        <w:rPr>
          <w:rFonts w:ascii="Courier New" w:hAnsi="Courier New" w:cs="Courier New"/>
          <w:sz w:val="12"/>
          <w:szCs w:val="12"/>
        </w:rPr>
        <w:t xml:space="preserve">| SOCIETA'                             | </w:t>
      </w:r>
      <w:proofErr w:type="spellStart"/>
      <w:r w:rsidRPr="00BE67A1">
        <w:rPr>
          <w:rFonts w:ascii="Courier New" w:hAnsi="Courier New" w:cs="Courier New"/>
          <w:sz w:val="12"/>
          <w:szCs w:val="12"/>
        </w:rPr>
        <w:t>CAMPO|</w:t>
      </w:r>
      <w:proofErr w:type="spellEnd"/>
      <w:r w:rsidRPr="00BE67A1">
        <w:rPr>
          <w:rFonts w:ascii="Courier New" w:hAnsi="Courier New" w:cs="Courier New"/>
          <w:sz w:val="12"/>
          <w:szCs w:val="12"/>
        </w:rPr>
        <w:t xml:space="preserve"> DENOMINAZIONE CAMPO             LOCALITA' CAMPO               |  ORA  | INDIRIZZO                        TELEFONO       |</w:t>
      </w:r>
    </w:p>
    <w:p w:rsidR="00BE67A1" w:rsidRPr="00BE67A1" w:rsidRDefault="00BE67A1" w:rsidP="00BE67A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BE67A1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BE67A1" w:rsidRPr="00BE67A1" w:rsidRDefault="00BE67A1" w:rsidP="00BE67A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BE67A1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</w:t>
      </w:r>
    </w:p>
    <w:p w:rsidR="00BE67A1" w:rsidRPr="00BE67A1" w:rsidRDefault="00BE67A1" w:rsidP="00BE67A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BE67A1">
        <w:rPr>
          <w:rFonts w:ascii="Courier New" w:hAnsi="Courier New" w:cs="Courier New"/>
          <w:sz w:val="12"/>
          <w:szCs w:val="12"/>
        </w:rPr>
        <w:t>| ATLETICO CENTOBUCHI                  | 6058 | COMUNALE - VIA BARATTELLE       MONTEPRANDONE                 |       | VIA BARATTELLE                 |                |</w:t>
      </w:r>
    </w:p>
    <w:p w:rsidR="00BE67A1" w:rsidRPr="00BE67A1" w:rsidRDefault="00BE67A1" w:rsidP="00BE67A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BE67A1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BE67A1" w:rsidRPr="00BE67A1" w:rsidRDefault="00BE67A1" w:rsidP="00BE67A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BE67A1">
        <w:rPr>
          <w:rFonts w:ascii="Courier New" w:hAnsi="Courier New" w:cs="Courier New"/>
          <w:sz w:val="12"/>
          <w:szCs w:val="12"/>
        </w:rPr>
        <w:t>| CIVITANOVESE CALCIO                  |  275 | "POLISPORTIVO COMUNALE"         CIVITANOVA MARCHE             |       | CORSO GARIBALDI                | 0733 717012    |</w:t>
      </w:r>
    </w:p>
    <w:p w:rsidR="00BE67A1" w:rsidRPr="00BE67A1" w:rsidRDefault="00BE67A1" w:rsidP="00BE67A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BE67A1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BE67A1" w:rsidRPr="00BE67A1" w:rsidRDefault="00BE67A1" w:rsidP="00BE67A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BE67A1">
        <w:rPr>
          <w:rFonts w:ascii="Courier New" w:hAnsi="Courier New" w:cs="Courier New"/>
          <w:sz w:val="12"/>
          <w:szCs w:val="12"/>
        </w:rPr>
        <w:t>| CUPRENSE 1933                        |  149 | COMUNALE "</w:t>
      </w:r>
      <w:proofErr w:type="spellStart"/>
      <w:r w:rsidRPr="00BE67A1">
        <w:rPr>
          <w:rFonts w:ascii="Courier New" w:hAnsi="Courier New" w:cs="Courier New"/>
          <w:sz w:val="12"/>
          <w:szCs w:val="12"/>
        </w:rPr>
        <w:t>F.LLI</w:t>
      </w:r>
      <w:proofErr w:type="spellEnd"/>
      <w:r w:rsidRPr="00BE67A1">
        <w:rPr>
          <w:rFonts w:ascii="Courier New" w:hAnsi="Courier New" w:cs="Courier New"/>
          <w:sz w:val="12"/>
          <w:szCs w:val="12"/>
        </w:rPr>
        <w:t xml:space="preserve"> VECCIA"         CUPRA MARITTIMA               |       | VIA BOCCABIANCA 100            | 0735 778300    |</w:t>
      </w:r>
    </w:p>
    <w:p w:rsidR="00BE67A1" w:rsidRPr="00BE67A1" w:rsidRDefault="00BE67A1" w:rsidP="00BE67A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BE67A1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BE67A1" w:rsidRPr="00BE67A1" w:rsidRDefault="00BE67A1" w:rsidP="00BE67A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BE67A1">
        <w:rPr>
          <w:rFonts w:ascii="Courier New" w:hAnsi="Courier New" w:cs="Courier New"/>
          <w:sz w:val="12"/>
          <w:szCs w:val="12"/>
        </w:rPr>
        <w:t>| GROTTAMMARE C. 1899 ARL              |  170 | COMUNALE "PIRANI"               GROTTAMMARE                   |       | VIA SAN MARTINO                | 0735           |</w:t>
      </w:r>
    </w:p>
    <w:p w:rsidR="00BE67A1" w:rsidRPr="00BE67A1" w:rsidRDefault="00BE67A1" w:rsidP="00BE67A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BE67A1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BE67A1" w:rsidRPr="00BE67A1" w:rsidRDefault="00BE67A1" w:rsidP="00BE67A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BE67A1">
        <w:rPr>
          <w:rFonts w:ascii="Courier New" w:hAnsi="Courier New" w:cs="Courier New"/>
          <w:sz w:val="12"/>
          <w:szCs w:val="12"/>
        </w:rPr>
        <w:t xml:space="preserve">| MONTICELLI CALCIO </w:t>
      </w:r>
      <w:proofErr w:type="spellStart"/>
      <w:r w:rsidRPr="00BE67A1">
        <w:rPr>
          <w:rFonts w:ascii="Courier New" w:hAnsi="Courier New" w:cs="Courier New"/>
          <w:sz w:val="12"/>
          <w:szCs w:val="12"/>
        </w:rPr>
        <w:t>S.R.L.</w:t>
      </w:r>
      <w:proofErr w:type="spellEnd"/>
      <w:r w:rsidRPr="00BE67A1">
        <w:rPr>
          <w:rFonts w:ascii="Courier New" w:hAnsi="Courier New" w:cs="Courier New"/>
          <w:sz w:val="12"/>
          <w:szCs w:val="12"/>
        </w:rPr>
        <w:t xml:space="preserve">             | 6057 | CAMPO COMUNALE MONTEROCCO       ASCOLI PICENO                 |       | VIA FAIANO                     | 0736 257662    |</w:t>
      </w:r>
    </w:p>
    <w:p w:rsidR="00BE67A1" w:rsidRPr="00BE67A1" w:rsidRDefault="00BE67A1" w:rsidP="00BE67A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BE67A1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BE67A1" w:rsidRPr="00BE67A1" w:rsidRDefault="00BE67A1" w:rsidP="00BE67A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BE67A1">
        <w:rPr>
          <w:rFonts w:ascii="Courier New" w:hAnsi="Courier New" w:cs="Courier New"/>
          <w:sz w:val="12"/>
          <w:szCs w:val="12"/>
        </w:rPr>
        <w:t xml:space="preserve">| SANGIUSTESE </w:t>
      </w:r>
      <w:proofErr w:type="spellStart"/>
      <w:r w:rsidRPr="00BE67A1">
        <w:rPr>
          <w:rFonts w:ascii="Courier New" w:hAnsi="Courier New" w:cs="Courier New"/>
          <w:sz w:val="12"/>
          <w:szCs w:val="12"/>
        </w:rPr>
        <w:t>M.G.</w:t>
      </w:r>
      <w:proofErr w:type="spellEnd"/>
      <w:r w:rsidRPr="00BE67A1">
        <w:rPr>
          <w:rFonts w:ascii="Courier New" w:hAnsi="Courier New" w:cs="Courier New"/>
          <w:sz w:val="12"/>
          <w:szCs w:val="12"/>
        </w:rPr>
        <w:t xml:space="preserve">                     |  233 | COMUNALE "LORENZO AGOSTINI"     TORRE SAN PATRIZIO            |       | VIA FONTE DUGLIO               |                |</w:t>
      </w:r>
    </w:p>
    <w:p w:rsidR="00BE67A1" w:rsidRPr="00BE67A1" w:rsidRDefault="00BE67A1" w:rsidP="00BE67A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BE67A1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BE67A1" w:rsidRPr="00BE67A1" w:rsidRDefault="00BE67A1" w:rsidP="00BE67A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BE67A1">
        <w:rPr>
          <w:rFonts w:ascii="Courier New" w:hAnsi="Courier New" w:cs="Courier New"/>
          <w:sz w:val="12"/>
          <w:szCs w:val="12"/>
        </w:rPr>
        <w:t>| ATL. CALCIO P.S. ELPIDIO             |  210 | COMUNALE "</w:t>
      </w:r>
      <w:proofErr w:type="spellStart"/>
      <w:r w:rsidRPr="00BE67A1">
        <w:rPr>
          <w:rFonts w:ascii="Courier New" w:hAnsi="Courier New" w:cs="Courier New"/>
          <w:sz w:val="12"/>
          <w:szCs w:val="12"/>
        </w:rPr>
        <w:t>M.MARTELLINI</w:t>
      </w:r>
      <w:proofErr w:type="spellEnd"/>
      <w:r w:rsidRPr="00BE67A1">
        <w:rPr>
          <w:rFonts w:ascii="Courier New" w:hAnsi="Courier New" w:cs="Courier New"/>
          <w:sz w:val="12"/>
          <w:szCs w:val="12"/>
        </w:rPr>
        <w:t>"         PORTO SANT'ELPIDIO            |       | VIA DELLA LIBERAZIONE          | 0734 900189    |</w:t>
      </w:r>
    </w:p>
    <w:p w:rsidR="00BE67A1" w:rsidRPr="00BE67A1" w:rsidRDefault="00BE67A1" w:rsidP="00BE67A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BE67A1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BE67A1" w:rsidRPr="00BE67A1" w:rsidRDefault="00BE67A1" w:rsidP="00BE67A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BE67A1">
        <w:rPr>
          <w:rFonts w:ascii="Courier New" w:hAnsi="Courier New" w:cs="Courier New"/>
          <w:sz w:val="12"/>
          <w:szCs w:val="12"/>
        </w:rPr>
        <w:t>| CALCIO ATLETICO ASCOLI               |  237 | CAMPO AGOSTINI 2                ASCOLI PICENO                 |       | VIA DELLA BONIFICA 35          |                |</w:t>
      </w:r>
    </w:p>
    <w:p w:rsidR="00BE67A1" w:rsidRPr="00BE67A1" w:rsidRDefault="00BE67A1" w:rsidP="00BE67A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BE67A1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BE67A1" w:rsidRPr="00BE67A1" w:rsidRDefault="00BE67A1" w:rsidP="00BE67A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BE67A1">
        <w:rPr>
          <w:rFonts w:ascii="Courier New" w:hAnsi="Courier New" w:cs="Courier New"/>
          <w:sz w:val="12"/>
          <w:szCs w:val="12"/>
        </w:rPr>
        <w:t xml:space="preserve">| CASTEL </w:t>
      </w:r>
      <w:proofErr w:type="spellStart"/>
      <w:r w:rsidRPr="00BE67A1">
        <w:rPr>
          <w:rFonts w:ascii="Courier New" w:hAnsi="Courier New" w:cs="Courier New"/>
          <w:sz w:val="12"/>
          <w:szCs w:val="12"/>
        </w:rPr>
        <w:t>DI</w:t>
      </w:r>
      <w:proofErr w:type="spellEnd"/>
      <w:r w:rsidRPr="00BE67A1">
        <w:rPr>
          <w:rFonts w:ascii="Courier New" w:hAnsi="Courier New" w:cs="Courier New"/>
          <w:sz w:val="12"/>
          <w:szCs w:val="12"/>
        </w:rPr>
        <w:t xml:space="preserve"> LAMA                       |  140 | COMUNALE "</w:t>
      </w:r>
      <w:proofErr w:type="spellStart"/>
      <w:r w:rsidRPr="00BE67A1">
        <w:rPr>
          <w:rFonts w:ascii="Courier New" w:hAnsi="Courier New" w:cs="Courier New"/>
          <w:sz w:val="12"/>
          <w:szCs w:val="12"/>
        </w:rPr>
        <w:t>T.STIPA</w:t>
      </w:r>
      <w:proofErr w:type="spellEnd"/>
      <w:r w:rsidRPr="00BE67A1">
        <w:rPr>
          <w:rFonts w:ascii="Courier New" w:hAnsi="Courier New" w:cs="Courier New"/>
          <w:sz w:val="12"/>
          <w:szCs w:val="12"/>
        </w:rPr>
        <w:t xml:space="preserve">" PIATTONI     CASTEL </w:t>
      </w:r>
      <w:proofErr w:type="spellStart"/>
      <w:r w:rsidRPr="00BE67A1">
        <w:rPr>
          <w:rFonts w:ascii="Courier New" w:hAnsi="Courier New" w:cs="Courier New"/>
          <w:sz w:val="12"/>
          <w:szCs w:val="12"/>
        </w:rPr>
        <w:t>DI</w:t>
      </w:r>
      <w:proofErr w:type="spellEnd"/>
      <w:r w:rsidRPr="00BE67A1">
        <w:rPr>
          <w:rFonts w:ascii="Courier New" w:hAnsi="Courier New" w:cs="Courier New"/>
          <w:sz w:val="12"/>
          <w:szCs w:val="12"/>
        </w:rPr>
        <w:t xml:space="preserve"> LAMA                |       | VIA G. BRUNO LOC PIATTONI      | 0736 0023142   |</w:t>
      </w:r>
    </w:p>
    <w:p w:rsidR="00BE67A1" w:rsidRPr="00BE67A1" w:rsidRDefault="00BE67A1" w:rsidP="00BE67A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BE67A1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BE67A1" w:rsidRPr="00BE67A1" w:rsidRDefault="00BE67A1" w:rsidP="00BE67A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BE67A1">
        <w:rPr>
          <w:rFonts w:ascii="Courier New" w:hAnsi="Courier New" w:cs="Courier New"/>
          <w:sz w:val="12"/>
          <w:szCs w:val="12"/>
        </w:rPr>
        <w:t>| CENTOBUCHI 1972 MP                   |  192 | COMUNALE "NICOLAI" CENTOBUCHI   MONTEPRANDONE                 |       | VIA XXIV MAGGIO                | 342  0940901   |</w:t>
      </w:r>
    </w:p>
    <w:p w:rsidR="00BE67A1" w:rsidRPr="00BE67A1" w:rsidRDefault="00BE67A1" w:rsidP="00BE67A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BE67A1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BE67A1" w:rsidRPr="00BE67A1" w:rsidRDefault="00BE67A1" w:rsidP="00BE67A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BE67A1">
        <w:rPr>
          <w:rFonts w:ascii="Courier New" w:hAnsi="Courier New" w:cs="Courier New"/>
          <w:sz w:val="12"/>
          <w:szCs w:val="12"/>
        </w:rPr>
        <w:t>| MONTURANO CAMPIGLIONE                |  195 | COMUNALE VIA OLIMPIADI          MONTE URANO                   |       | VIA OLIMPIADI                  |                |</w:t>
      </w:r>
    </w:p>
    <w:p w:rsidR="00BE67A1" w:rsidRPr="00BE67A1" w:rsidRDefault="00BE67A1" w:rsidP="00BE67A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BE67A1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BE67A1" w:rsidRPr="00BE67A1" w:rsidRDefault="00BE67A1" w:rsidP="00BE67A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BE67A1">
        <w:rPr>
          <w:rFonts w:ascii="Courier New" w:hAnsi="Courier New" w:cs="Courier New"/>
          <w:sz w:val="12"/>
          <w:szCs w:val="12"/>
        </w:rPr>
        <w:t>| PALMENSE SSDARL                      |  158 | "ILARIO E ORLANDO STANGHETTA"   FERMO                         |       | FRAZ. MARINA PALMENSE          | 338  2360696   |</w:t>
      </w:r>
    </w:p>
    <w:p w:rsidR="00BE67A1" w:rsidRPr="00BE67A1" w:rsidRDefault="00BE67A1" w:rsidP="00BE67A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BE67A1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693504" w:rsidRDefault="00BE67A1" w:rsidP="00BE67A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BE67A1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7C2FF4" w:rsidRDefault="007C2FF4" w:rsidP="00BE67A1">
      <w:pPr>
        <w:pStyle w:val="Nessunaspaziatura"/>
        <w:rPr>
          <w:rFonts w:ascii="Courier New" w:hAnsi="Courier New" w:cs="Courier New"/>
          <w:sz w:val="12"/>
          <w:szCs w:val="12"/>
        </w:rPr>
      </w:pPr>
    </w:p>
    <w:p w:rsidR="007C2FF4" w:rsidRDefault="007C2FF4" w:rsidP="007C2FF4">
      <w:pPr>
        <w:pStyle w:val="Nessunaspaziatura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ORARI PARTICOLARI</w:t>
      </w:r>
    </w:p>
    <w:p w:rsidR="007C2FF4" w:rsidRDefault="007C2FF4" w:rsidP="007C2FF4">
      <w:pPr>
        <w:pStyle w:val="Nessunaspaziatura"/>
        <w:rPr>
          <w:rFonts w:ascii="Arial" w:hAnsi="Arial" w:cs="Arial"/>
          <w:b/>
          <w:sz w:val="20"/>
          <w:szCs w:val="20"/>
          <w:u w:val="single"/>
        </w:rPr>
      </w:pPr>
    </w:p>
    <w:p w:rsidR="007C2FF4" w:rsidRDefault="007C2FF4" w:rsidP="007C2FF4">
      <w:pPr>
        <w:pStyle w:val="Nessunaspaziatura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Sabato ora </w:t>
      </w:r>
      <w:proofErr w:type="spellStart"/>
      <w:r>
        <w:rPr>
          <w:rFonts w:ascii="Arial" w:hAnsi="Arial" w:cs="Arial"/>
          <w:b/>
          <w:sz w:val="20"/>
          <w:szCs w:val="20"/>
          <w:u w:val="single"/>
        </w:rPr>
        <w:t>Ufficale</w:t>
      </w:r>
      <w:proofErr w:type="spellEnd"/>
    </w:p>
    <w:p w:rsidR="007C2FF4" w:rsidRPr="007C2FF4" w:rsidRDefault="007C2FF4" w:rsidP="007C2FF4">
      <w:pPr>
        <w:pStyle w:val="Nessunaspaziatur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CIVITANOVESE CALCIO tranne 1^ giornata che gioca domenica ora uff.</w:t>
      </w:r>
      <w:r w:rsidR="006D6B52">
        <w:rPr>
          <w:rFonts w:ascii="Arial" w:hAnsi="Arial" w:cs="Arial"/>
          <w:sz w:val="20"/>
          <w:szCs w:val="20"/>
        </w:rPr>
        <w:t xml:space="preserve"> -</w:t>
      </w:r>
    </w:p>
    <w:p w:rsidR="007C2FF4" w:rsidRDefault="007C2FF4" w:rsidP="007C2FF4">
      <w:pPr>
        <w:pStyle w:val="Nessunaspaziatura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Sabato ore 14,30</w:t>
      </w:r>
    </w:p>
    <w:p w:rsidR="007C2FF4" w:rsidRDefault="007C2FF4" w:rsidP="007C2FF4">
      <w:pPr>
        <w:pStyle w:val="Nessunaspaziatur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CASTEL </w:t>
      </w:r>
      <w:proofErr w:type="spellStart"/>
      <w:r>
        <w:rPr>
          <w:rFonts w:ascii="Arial" w:hAnsi="Arial" w:cs="Arial"/>
          <w:sz w:val="20"/>
          <w:szCs w:val="20"/>
        </w:rPr>
        <w:t>DI</w:t>
      </w:r>
      <w:proofErr w:type="spellEnd"/>
      <w:r>
        <w:rPr>
          <w:rFonts w:ascii="Arial" w:hAnsi="Arial" w:cs="Arial"/>
          <w:sz w:val="20"/>
          <w:szCs w:val="20"/>
        </w:rPr>
        <w:t xml:space="preserve"> LAMA</w:t>
      </w:r>
    </w:p>
    <w:p w:rsidR="00BC0E61" w:rsidRDefault="00BC0E61" w:rsidP="00BC0E61">
      <w:pPr>
        <w:pStyle w:val="Nessunaspaziatura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Sabato ore 15,00</w:t>
      </w:r>
    </w:p>
    <w:p w:rsidR="00BC0E61" w:rsidRPr="00BC0E61" w:rsidRDefault="00BC0E61" w:rsidP="007C2FF4">
      <w:pPr>
        <w:pStyle w:val="Nessunaspaziatur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ATL. CALCIO </w:t>
      </w:r>
      <w:proofErr w:type="spellStart"/>
      <w:r>
        <w:rPr>
          <w:rFonts w:ascii="Arial" w:hAnsi="Arial" w:cs="Arial"/>
          <w:sz w:val="20"/>
          <w:szCs w:val="20"/>
        </w:rPr>
        <w:t>P.S.ELPIDIO</w:t>
      </w:r>
      <w:proofErr w:type="spellEnd"/>
    </w:p>
    <w:p w:rsidR="007C2FF4" w:rsidRDefault="007C2FF4" w:rsidP="007C2FF4">
      <w:pPr>
        <w:pStyle w:val="Nessunaspaziatura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Sabato ore 15,30</w:t>
      </w:r>
    </w:p>
    <w:p w:rsidR="007C2FF4" w:rsidRPr="007C2FF4" w:rsidRDefault="007C2FF4" w:rsidP="007C2FF4">
      <w:pPr>
        <w:pStyle w:val="Nessunaspaziatur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MONTURANO CAMPIGLIONE</w:t>
      </w:r>
    </w:p>
    <w:p w:rsidR="006D6B52" w:rsidRDefault="006D6B52" w:rsidP="006D6B52">
      <w:pPr>
        <w:pStyle w:val="Nessunaspaziatura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Sabato ore 17,30</w:t>
      </w:r>
    </w:p>
    <w:p w:rsidR="006D6B52" w:rsidRPr="006D6B52" w:rsidRDefault="006D6B52" w:rsidP="007C2FF4">
      <w:pPr>
        <w:pStyle w:val="Nessunaspaziatur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SANGIUSTESE MG</w:t>
      </w:r>
    </w:p>
    <w:p w:rsidR="007C2FF4" w:rsidRDefault="007C2FF4" w:rsidP="007C2FF4">
      <w:pPr>
        <w:pStyle w:val="Nessunaspaziatura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Sabato ore 18,30</w:t>
      </w:r>
    </w:p>
    <w:p w:rsidR="007C2FF4" w:rsidRPr="007C2FF4" w:rsidRDefault="007C2FF4" w:rsidP="007C2FF4">
      <w:pPr>
        <w:pStyle w:val="Nessunaspaziatur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GROTTAMMARE </w:t>
      </w:r>
      <w:proofErr w:type="spellStart"/>
      <w:r>
        <w:rPr>
          <w:rFonts w:ascii="Arial" w:hAnsi="Arial" w:cs="Arial"/>
          <w:sz w:val="20"/>
          <w:szCs w:val="20"/>
        </w:rPr>
        <w:t>CA</w:t>
      </w:r>
      <w:proofErr w:type="spellEnd"/>
      <w:r>
        <w:rPr>
          <w:rFonts w:ascii="Arial" w:hAnsi="Arial" w:cs="Arial"/>
          <w:sz w:val="20"/>
          <w:szCs w:val="20"/>
        </w:rPr>
        <w:t>. 1899 ARL</w:t>
      </w:r>
    </w:p>
    <w:p w:rsidR="007C2FF4" w:rsidRDefault="007C2FF4" w:rsidP="007C2FF4">
      <w:pPr>
        <w:pStyle w:val="Nessunaspaziatura"/>
        <w:rPr>
          <w:rFonts w:ascii="Arial" w:hAnsi="Arial" w:cs="Arial"/>
          <w:b/>
          <w:sz w:val="20"/>
          <w:szCs w:val="20"/>
          <w:u w:val="single"/>
        </w:rPr>
      </w:pPr>
    </w:p>
    <w:p w:rsidR="007C2FF4" w:rsidRDefault="007C2FF4" w:rsidP="007C2FF4">
      <w:pPr>
        <w:pStyle w:val="Nessunaspaziatura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Domenica ora </w:t>
      </w:r>
      <w:proofErr w:type="spellStart"/>
      <w:r>
        <w:rPr>
          <w:rFonts w:ascii="Arial" w:hAnsi="Arial" w:cs="Arial"/>
          <w:b/>
          <w:sz w:val="20"/>
          <w:szCs w:val="20"/>
          <w:u w:val="single"/>
        </w:rPr>
        <w:t>Ufficale</w:t>
      </w:r>
      <w:proofErr w:type="spellEnd"/>
    </w:p>
    <w:p w:rsidR="007C2FF4" w:rsidRPr="007C2FF4" w:rsidRDefault="007C2FF4" w:rsidP="007C2FF4">
      <w:pPr>
        <w:pStyle w:val="Nessunaspaziatur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CALCIO ATLETICO ASCOLI – CUPRENSE 1933</w:t>
      </w:r>
    </w:p>
    <w:p w:rsidR="007C2FF4" w:rsidRDefault="007C2FF4" w:rsidP="007C2FF4">
      <w:pPr>
        <w:pStyle w:val="Nessunaspaziatura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</w:t>
      </w:r>
      <w:r w:rsidRPr="004D055E">
        <w:rPr>
          <w:rFonts w:ascii="Arial" w:hAnsi="Arial" w:cs="Arial"/>
          <w:b/>
          <w:sz w:val="20"/>
          <w:szCs w:val="20"/>
          <w:u w:val="single"/>
        </w:rPr>
        <w:t>omenica or</w:t>
      </w:r>
      <w:r>
        <w:rPr>
          <w:rFonts w:ascii="Arial" w:hAnsi="Arial" w:cs="Arial"/>
          <w:b/>
          <w:sz w:val="20"/>
          <w:szCs w:val="20"/>
          <w:u w:val="single"/>
        </w:rPr>
        <w:t>e 10,00</w:t>
      </w:r>
    </w:p>
    <w:p w:rsidR="007C2FF4" w:rsidRPr="007C2FF4" w:rsidRDefault="007C2FF4" w:rsidP="007C2FF4">
      <w:pPr>
        <w:pStyle w:val="Nessunaspaziatur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ATLETICO CENTOBUCHI – CENTOBUCHI 1972 MP</w:t>
      </w:r>
    </w:p>
    <w:p w:rsidR="007C2FF4" w:rsidRDefault="007C2FF4" w:rsidP="007C2FF4">
      <w:pPr>
        <w:pStyle w:val="Nessunaspaziatura"/>
        <w:rPr>
          <w:rFonts w:ascii="Arial" w:hAnsi="Arial" w:cs="Arial"/>
          <w:b/>
          <w:sz w:val="20"/>
          <w:szCs w:val="20"/>
          <w:u w:val="single"/>
        </w:rPr>
      </w:pPr>
      <w:r w:rsidRPr="004D055E">
        <w:rPr>
          <w:rFonts w:ascii="Arial" w:hAnsi="Arial" w:cs="Arial"/>
          <w:b/>
          <w:sz w:val="20"/>
          <w:szCs w:val="20"/>
          <w:u w:val="single"/>
        </w:rPr>
        <w:t>Domenica or</w:t>
      </w:r>
      <w:r>
        <w:rPr>
          <w:rFonts w:ascii="Arial" w:hAnsi="Arial" w:cs="Arial"/>
          <w:b/>
          <w:sz w:val="20"/>
          <w:szCs w:val="20"/>
          <w:u w:val="single"/>
        </w:rPr>
        <w:t>e 14,30</w:t>
      </w:r>
    </w:p>
    <w:p w:rsidR="007C2FF4" w:rsidRPr="007C2FF4" w:rsidRDefault="007C2FF4" w:rsidP="007C2FF4">
      <w:pPr>
        <w:pStyle w:val="Nessunaspaziatur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MONTICELLI CALCIO</w:t>
      </w:r>
      <w:r w:rsidR="006D6B52">
        <w:rPr>
          <w:rFonts w:ascii="Arial" w:hAnsi="Arial" w:cs="Arial"/>
          <w:sz w:val="20"/>
          <w:szCs w:val="20"/>
        </w:rPr>
        <w:t xml:space="preserve"> – PALMENSE SSDARL</w:t>
      </w:r>
    </w:p>
    <w:p w:rsidR="007C2FF4" w:rsidRPr="00BE67A1" w:rsidRDefault="007C2FF4" w:rsidP="00BE67A1">
      <w:pPr>
        <w:pStyle w:val="Nessunaspaziatura"/>
        <w:rPr>
          <w:rFonts w:ascii="Courier New" w:hAnsi="Courier New" w:cs="Courier New"/>
          <w:sz w:val="12"/>
          <w:szCs w:val="12"/>
        </w:rPr>
      </w:pPr>
    </w:p>
    <w:sectPr w:rsidR="007C2FF4" w:rsidRPr="00BE67A1" w:rsidSect="0085150A">
      <w:pgSz w:w="16838" w:h="11906" w:orient="landscape"/>
      <w:pgMar w:top="68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283"/>
  <w:drawingGridHorizontalSpacing w:val="110"/>
  <w:displayHorizontalDrawingGridEvery w:val="2"/>
  <w:characterSpacingControl w:val="doNotCompress"/>
  <w:compat/>
  <w:rsids>
    <w:rsidRoot w:val="009D658D"/>
    <w:rsid w:val="00006C29"/>
    <w:rsid w:val="00011551"/>
    <w:rsid w:val="000217A3"/>
    <w:rsid w:val="000B3AF0"/>
    <w:rsid w:val="000F0E71"/>
    <w:rsid w:val="00151A7D"/>
    <w:rsid w:val="00192590"/>
    <w:rsid w:val="001D2B04"/>
    <w:rsid w:val="00276E4B"/>
    <w:rsid w:val="002D2BA8"/>
    <w:rsid w:val="00390E64"/>
    <w:rsid w:val="003C1CE6"/>
    <w:rsid w:val="003C44AE"/>
    <w:rsid w:val="003D43B4"/>
    <w:rsid w:val="003E4173"/>
    <w:rsid w:val="00446FA7"/>
    <w:rsid w:val="00471D21"/>
    <w:rsid w:val="004768A7"/>
    <w:rsid w:val="004A484E"/>
    <w:rsid w:val="004B4461"/>
    <w:rsid w:val="004C71E3"/>
    <w:rsid w:val="004E099B"/>
    <w:rsid w:val="005D4304"/>
    <w:rsid w:val="005E3395"/>
    <w:rsid w:val="006447DE"/>
    <w:rsid w:val="00693504"/>
    <w:rsid w:val="006D6B52"/>
    <w:rsid w:val="006F1790"/>
    <w:rsid w:val="006F437F"/>
    <w:rsid w:val="00701FAC"/>
    <w:rsid w:val="00784E8A"/>
    <w:rsid w:val="007A46A3"/>
    <w:rsid w:val="007C2FF4"/>
    <w:rsid w:val="007E7721"/>
    <w:rsid w:val="0085150A"/>
    <w:rsid w:val="0087366C"/>
    <w:rsid w:val="008A3097"/>
    <w:rsid w:val="008E1AA8"/>
    <w:rsid w:val="00964C40"/>
    <w:rsid w:val="00973005"/>
    <w:rsid w:val="00976071"/>
    <w:rsid w:val="009D658D"/>
    <w:rsid w:val="00A64C1D"/>
    <w:rsid w:val="00A84E3A"/>
    <w:rsid w:val="00A941AF"/>
    <w:rsid w:val="00AC0433"/>
    <w:rsid w:val="00BC0E61"/>
    <w:rsid w:val="00BD4E1A"/>
    <w:rsid w:val="00BE67A1"/>
    <w:rsid w:val="00C75750"/>
    <w:rsid w:val="00C77DCC"/>
    <w:rsid w:val="00D35A07"/>
    <w:rsid w:val="00D65A4E"/>
    <w:rsid w:val="00E03495"/>
    <w:rsid w:val="00E045BD"/>
    <w:rsid w:val="00EA6E99"/>
    <w:rsid w:val="00EC32A3"/>
    <w:rsid w:val="00F65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6071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447D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COMITAT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COMITATO.dot</Template>
  <TotalTime>16</TotalTime>
  <Pages>2</Pages>
  <Words>2095</Words>
  <Characters>11948</Characters>
  <Application>Microsoft Office Word</Application>
  <DocSecurity>0</DocSecurity>
  <Lines>99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2020-10-07T11:30:00Z</cp:lastPrinted>
  <dcterms:created xsi:type="dcterms:W3CDTF">2021-09-17T17:18:00Z</dcterms:created>
  <dcterms:modified xsi:type="dcterms:W3CDTF">2021-09-18T08:39:00Z</dcterms:modified>
</cp:coreProperties>
</file>