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12" w:type="pct"/>
        <w:tblInd w:w="-71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2"/>
        <w:gridCol w:w="3643"/>
        <w:gridCol w:w="6295"/>
        <w:gridCol w:w="333"/>
      </w:tblGrid>
      <w:tr w:rsidR="00CB711E" w14:paraId="7D466EB5" w14:textId="77777777" w:rsidTr="00BB639B">
        <w:trPr>
          <w:gridBefore w:val="1"/>
          <w:gridAfter w:val="1"/>
          <w:wBefore w:w="35" w:type="pct"/>
          <w:wAfter w:w="161" w:type="pct"/>
        </w:trPr>
        <w:tc>
          <w:tcPr>
            <w:tcW w:w="1761" w:type="pct"/>
            <w:vAlign w:val="center"/>
          </w:tcPr>
          <w:p w14:paraId="7D466EAA" w14:textId="77777777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3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BB639B" w14:paraId="7B6B4A04" w14:textId="77777777" w:rsidTr="00BB639B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4"/>
          </w:tcPr>
          <w:p w14:paraId="0B3E9874" w14:textId="77777777" w:rsidR="00BB639B" w:rsidRDefault="00BB639B" w:rsidP="00F75B68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2021/2022</w:t>
            </w:r>
          </w:p>
        </w:tc>
      </w:tr>
      <w:tr w:rsidR="00BB639B" w14:paraId="56D9E5B2" w14:textId="77777777" w:rsidTr="00BB639B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4"/>
          </w:tcPr>
          <w:p w14:paraId="5E037E47" w14:textId="77777777" w:rsidR="00BB639B" w:rsidRDefault="00BB639B" w:rsidP="00F75B68">
            <w:pPr>
              <w:pStyle w:val="LndNormale1"/>
              <w:jc w:val="center"/>
              <w:rPr>
                <w:sz w:val="16"/>
              </w:rPr>
            </w:pPr>
          </w:p>
          <w:p w14:paraId="47104954" w14:textId="77777777" w:rsidR="00BB639B" w:rsidRDefault="00BB639B" w:rsidP="00F75B68">
            <w:pPr>
              <w:pStyle w:val="LndNormale1"/>
              <w:jc w:val="center"/>
              <w:rPr>
                <w:sz w:val="16"/>
              </w:rPr>
            </w:pPr>
          </w:p>
        </w:tc>
      </w:tr>
      <w:tr w:rsidR="00BB639B" w14:paraId="3F82ED2D" w14:textId="77777777" w:rsidTr="00BB639B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4"/>
          </w:tcPr>
          <w:p w14:paraId="004DB0C4" w14:textId="77777777" w:rsidR="00BB639B" w:rsidRDefault="00BB639B" w:rsidP="00F75B68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 Ufficiale N° del 30/06/2022</w:t>
            </w:r>
          </w:p>
        </w:tc>
      </w:tr>
    </w:tbl>
    <w:p w14:paraId="1CD1A401" w14:textId="77777777" w:rsidR="00BB639B" w:rsidRDefault="00BB639B" w:rsidP="00BB639B">
      <w:pPr>
        <w:pStyle w:val="LndNormale1"/>
      </w:pPr>
    </w:p>
    <w:p w14:paraId="318D7542" w14:textId="77777777" w:rsidR="00BB639B" w:rsidRDefault="00BB639B" w:rsidP="00BB639B">
      <w:pPr>
        <w:pStyle w:val="LndNormale1"/>
      </w:pPr>
    </w:p>
    <w:p w14:paraId="5A8FC5D4" w14:textId="77777777" w:rsidR="00BB639B" w:rsidRDefault="00BB639B" w:rsidP="00BB639B">
      <w:pPr>
        <w:pStyle w:val="LndNormale1"/>
      </w:pPr>
    </w:p>
    <w:p w14:paraId="58A548A8" w14:textId="77777777" w:rsidR="00BB639B" w:rsidRDefault="00BB639B" w:rsidP="00BB639B">
      <w:pPr>
        <w:pStyle w:val="LndNormale1"/>
        <w:jc w:val="center"/>
        <w:rPr>
          <w:b/>
          <w:bCs/>
          <w:sz w:val="40"/>
          <w:bdr w:val="single" w:sz="4" w:space="0" w:color="auto"/>
        </w:rPr>
      </w:pPr>
      <w:r>
        <w:rPr>
          <w:b/>
          <w:bCs/>
          <w:sz w:val="40"/>
          <w:bdr w:val="single" w:sz="4" w:space="0" w:color="auto"/>
        </w:rPr>
        <w:t>CLASSIFICHE STAGIONE SPORTIVA 2021/2022</w:t>
      </w:r>
    </w:p>
    <w:p w14:paraId="57E12B6C" w14:textId="77777777" w:rsidR="00BB639B" w:rsidRDefault="00BB639B" w:rsidP="00BB639B">
      <w:pPr>
        <w:pStyle w:val="LndNormale1"/>
        <w:jc w:val="center"/>
        <w:rPr>
          <w:b/>
          <w:bCs/>
          <w:sz w:val="40"/>
          <w:bdr w:val="single" w:sz="4" w:space="0" w:color="auto"/>
        </w:rPr>
      </w:pPr>
    </w:p>
    <w:p w14:paraId="744BB8A1" w14:textId="77777777" w:rsidR="00BB639B" w:rsidRDefault="00BB639B" w:rsidP="00BB639B">
      <w:pPr>
        <w:pStyle w:val="LndNormale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bdr w:val="single" w:sz="4" w:space="0" w:color="auto"/>
        </w:rPr>
        <w:t>ULTIMO DELLA STAGIONE</w:t>
      </w:r>
    </w:p>
    <w:p w14:paraId="17F6F5FF" w14:textId="77777777" w:rsidR="00BB639B" w:rsidRDefault="00BB639B" w:rsidP="00BB639B">
      <w:pPr>
        <w:pStyle w:val="LndNormale1"/>
      </w:pPr>
    </w:p>
    <w:p w14:paraId="7847F4B3" w14:textId="77777777" w:rsidR="00BB639B" w:rsidRDefault="00BB639B" w:rsidP="00BB639B">
      <w:pPr>
        <w:pStyle w:val="LndNormale1"/>
        <w:jc w:val="center"/>
      </w:pPr>
    </w:p>
    <w:p w14:paraId="7B8378A6" w14:textId="77777777" w:rsidR="00BB639B" w:rsidRDefault="00BB639B" w:rsidP="00BB639B">
      <w:pPr>
        <w:pStyle w:val="LndNormale1"/>
      </w:pPr>
    </w:p>
    <w:p w14:paraId="7DB881CB" w14:textId="77777777" w:rsidR="00BB639B" w:rsidRDefault="00BB639B" w:rsidP="00BB639B">
      <w:pPr>
        <w:pStyle w:val="LndNormale1"/>
      </w:pPr>
    </w:p>
    <w:p w14:paraId="2A5854F0" w14:textId="77777777" w:rsidR="00BB639B" w:rsidRDefault="00BB639B" w:rsidP="00BB639B">
      <w:pPr>
        <w:pStyle w:val="LndNormale1"/>
      </w:pPr>
    </w:p>
    <w:p w14:paraId="19BF4F56" w14:textId="77777777" w:rsidR="00BB639B" w:rsidRDefault="00BB639B" w:rsidP="00BB639B">
      <w:pPr>
        <w:pStyle w:val="LndNormale1"/>
      </w:pPr>
      <w:r>
        <w:t>Si pubblicano, di seguito, le classifiche finali e le graduatorie del Premio Disciplina dei Campionati organizzati nell’ambito di questo Comitato Regionale, relative alla stagione sportiva 2021/2022.</w:t>
      </w:r>
    </w:p>
    <w:p w14:paraId="5B53490B" w14:textId="77777777" w:rsidR="00BB639B" w:rsidRDefault="00BB639B" w:rsidP="00BB639B">
      <w:pPr>
        <w:pStyle w:val="LndNormale1"/>
      </w:pPr>
      <w:r>
        <w:t>Eventuali osservazioni, contestazioni o precisazioni in ordine alle classifiche ed alle relative graduatorie del Premio Disciplina dovranno essere redatte – in forma articolata e motivata – su carta intestata, sottoscritta dal Presidente, timbrata in originale e dovranno pervenire entro e non oltre il quindicesimo giorno dalla pubblicazione all’albo del Comitato Regionale.</w:t>
      </w:r>
    </w:p>
    <w:p w14:paraId="25260AAE" w14:textId="77777777" w:rsidR="00BB639B" w:rsidRDefault="00BB639B" w:rsidP="00BB639B">
      <w:pPr>
        <w:pStyle w:val="LndNormale1"/>
      </w:pPr>
    </w:p>
    <w:p w14:paraId="3F748D54" w14:textId="77777777" w:rsidR="00BB639B" w:rsidRDefault="00BB639B" w:rsidP="00BB639B">
      <w:pPr>
        <w:pStyle w:val="LndNormale1"/>
      </w:pPr>
      <w:r>
        <w:t xml:space="preserve">Si pubblica, altresì, l’elenco dei calciatori e dirigenti con residui di </w:t>
      </w:r>
      <w:r>
        <w:rPr>
          <w:b/>
          <w:u w:val="single"/>
        </w:rPr>
        <w:t>squalifica a tempo</w:t>
      </w:r>
      <w:r>
        <w:t xml:space="preserve"> da scontare nella prossima stagione sportiva 2022/2023. </w:t>
      </w:r>
    </w:p>
    <w:p w14:paraId="755E9A5E" w14:textId="77777777" w:rsidR="00BB639B" w:rsidRDefault="00BB639B" w:rsidP="00BB639B">
      <w:pPr>
        <w:pStyle w:val="LndNormale1"/>
        <w:rPr>
          <w:b/>
        </w:rPr>
      </w:pPr>
      <w:r>
        <w:rPr>
          <w:b/>
        </w:rPr>
        <w:t xml:space="preserve">Si precisa, comunque che l’ufficialità delle sanzioni comminate deve ritenersi </w:t>
      </w:r>
      <w:r>
        <w:rPr>
          <w:b/>
          <w:u w:val="single"/>
        </w:rPr>
        <w:t>esclusivamente</w:t>
      </w:r>
      <w:r>
        <w:rPr>
          <w:b/>
        </w:rPr>
        <w:t xml:space="preserve"> quella riportata nei vari comunicati ufficiali.</w:t>
      </w:r>
    </w:p>
    <w:p w14:paraId="4954F398" w14:textId="77777777" w:rsidR="00BB639B" w:rsidRDefault="00BB639B" w:rsidP="00BB639B">
      <w:pPr>
        <w:pStyle w:val="LndNormale1"/>
      </w:pPr>
    </w:p>
    <w:p w14:paraId="5B11FA57" w14:textId="77777777" w:rsidR="00BB639B" w:rsidRDefault="00BB639B" w:rsidP="00BB639B">
      <w:pPr>
        <w:pStyle w:val="LndNormale1"/>
      </w:pPr>
    </w:p>
    <w:p w14:paraId="5BBDB990" w14:textId="77777777" w:rsidR="00BB639B" w:rsidRDefault="00BB639B" w:rsidP="00BB639B">
      <w:pPr>
        <w:pStyle w:val="LndNormale1"/>
      </w:pPr>
    </w:p>
    <w:p w14:paraId="1884C0FA" w14:textId="77777777" w:rsidR="00BB639B" w:rsidRDefault="00BB639B" w:rsidP="00BB639B">
      <w:pPr>
        <w:pStyle w:val="LndNormale1"/>
      </w:pPr>
    </w:p>
    <w:p w14:paraId="37EBED5E" w14:textId="77777777" w:rsidR="00BB639B" w:rsidRDefault="00BB639B" w:rsidP="00BB639B">
      <w:pPr>
        <w:pStyle w:val="LndNormale1"/>
      </w:pPr>
    </w:p>
    <w:p w14:paraId="70FE11FA" w14:textId="77777777" w:rsidR="00BB639B" w:rsidRDefault="00BB639B" w:rsidP="00BB639B">
      <w:pPr>
        <w:pStyle w:val="LndNormale1"/>
      </w:pPr>
    </w:p>
    <w:p w14:paraId="5E049410" w14:textId="77777777" w:rsidR="00BB639B" w:rsidRDefault="00BB639B" w:rsidP="00BB639B">
      <w:pPr>
        <w:pStyle w:val="LndNormale1"/>
      </w:pPr>
    </w:p>
    <w:p w14:paraId="70B1078C" w14:textId="77777777" w:rsidR="00BB639B" w:rsidRDefault="00BB639B" w:rsidP="00BB639B">
      <w:pPr>
        <w:pStyle w:val="LndNormale1"/>
      </w:pPr>
    </w:p>
    <w:p w14:paraId="527B689D" w14:textId="77777777" w:rsidR="00BB639B" w:rsidRDefault="00BB639B" w:rsidP="00BB639B">
      <w:pPr>
        <w:pStyle w:val="LndNormale1"/>
      </w:pPr>
    </w:p>
    <w:p w14:paraId="63693875" w14:textId="77777777" w:rsidR="00BB639B" w:rsidRDefault="00BB639B" w:rsidP="00BB639B">
      <w:pPr>
        <w:pStyle w:val="Testonormale"/>
      </w:pPr>
    </w:p>
    <w:p w14:paraId="56A7D025" w14:textId="77777777" w:rsidR="00BB639B" w:rsidRDefault="00BB639B" w:rsidP="00BB639B">
      <w:pPr>
        <w:pStyle w:val="Testonormale"/>
      </w:pPr>
    </w:p>
    <w:p w14:paraId="7EE90E0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CAMPIONATO DI ECCELLENZA</w:t>
      </w:r>
    </w:p>
    <w:p w14:paraId="4DCB3226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074FCA54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26BBAEC4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1A8EC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A2640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A27C9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52F3F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26CF0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9FFFD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E6DB8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3F965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37176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46036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PE</w:t>
            </w:r>
          </w:p>
        </w:tc>
      </w:tr>
      <w:tr w:rsidR="00BB639B" w14:paraId="37ED248C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C630F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0DF5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5AD0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ADE6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1C8A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B052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1B79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D9A9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14E3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1852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CA3F1A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FD55F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94E1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4B0A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8CAC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840A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468D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789E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13AE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E8D2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A296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4C149A2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B1A5D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F5B8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7C3C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E92C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245F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40FB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BD5A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FDF9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0F2E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456D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E45778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988A1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B5B8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26DF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120C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344C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2D2B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9E44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79FD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C7E8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E14E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4280E6F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74F22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3A42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CDC4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BA2E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45AB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91B8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236A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877D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B648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B6F1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995AB6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8B0D9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553F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404F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FAC2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C635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C785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0A89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0C20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FAB0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21A3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5D7BE15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D9F1B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D9EF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8EAA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F296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3AC8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FAB8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397F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963E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A5CD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8D90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2AF79B1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014ED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FB7E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E7FF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0145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9909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BFCA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803F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D9D4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8B37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9DF4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497709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54ADE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6297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1E67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43A0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2F89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838E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B407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60E6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4074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6D6B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607331A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60E7F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6CAD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1915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1CFF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4C96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FF20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5B0F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1EDB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82E2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ECD3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0BD5A89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4FE35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8FA9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33E3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599A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513F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C5C6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0A0B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1B3F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2DD4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EF97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2C4A6A3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29370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EE19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136A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A3B2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BE72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FFF3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F9DD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7941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9967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E381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70FC90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907EF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23AC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503A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951E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865B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2B99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6410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9705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7F92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CFE9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191918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F4FFB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C2C7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3D59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59FF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7146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6CAC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DE47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2C7E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CC45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5ECF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2AA1124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7FBC6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2A2B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8FA6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B3CE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C2A9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A669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EFEE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6DA4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0021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D570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09808B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7A429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1755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03AA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777B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910F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C608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090B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D46C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108E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F39C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6556E13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33FA2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SSDARL SAN MARCO SERVIGLIANO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CD3B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3C1B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C65D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B144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61D0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517D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FB18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B350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E405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</w:tbl>
    <w:p w14:paraId="510A9069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1D52E40A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10030996" w14:textId="77777777" w:rsidR="00BB639B" w:rsidRDefault="00BB639B" w:rsidP="00BB639B">
      <w:pPr>
        <w:rPr>
          <w:rFonts w:ascii="Arial" w:hAnsi="Arial" w:cs="Arial"/>
        </w:rPr>
      </w:pPr>
    </w:p>
    <w:p w14:paraId="5F936A93" w14:textId="77777777" w:rsidR="00BB639B" w:rsidRDefault="00BB639B" w:rsidP="00BB639B">
      <w:pPr>
        <w:rPr>
          <w:rFonts w:ascii="Arial" w:hAnsi="Arial" w:cs="Arial"/>
        </w:rPr>
      </w:pPr>
    </w:p>
    <w:p w14:paraId="356C7440" w14:textId="77777777" w:rsidR="00BB639B" w:rsidRDefault="00BB639B" w:rsidP="00BB639B">
      <w:pPr>
        <w:pStyle w:val="Titolo2"/>
        <w:rPr>
          <w:sz w:val="20"/>
          <w:szCs w:val="20"/>
        </w:rPr>
      </w:pPr>
      <w:r>
        <w:rPr>
          <w:sz w:val="20"/>
          <w:szCs w:val="20"/>
        </w:rPr>
        <w:t>Play-Off</w:t>
      </w:r>
    </w:p>
    <w:p w14:paraId="1CB495D7" w14:textId="77777777" w:rsidR="00BB639B" w:rsidRDefault="00BB639B" w:rsidP="00BB639B">
      <w:pPr>
        <w:rPr>
          <w:rFonts w:ascii="Arial" w:hAnsi="Arial" w:cs="Arial"/>
        </w:rPr>
      </w:pPr>
      <w:r w:rsidRPr="001E631B">
        <w:rPr>
          <w:rFonts w:ascii="Arial" w:hAnsi="Arial" w:cs="Arial"/>
        </w:rPr>
        <w:t xml:space="preserve">CALCIO ATLETICO </w:t>
      </w:r>
      <w:proofErr w:type="gramStart"/>
      <w:r w:rsidRPr="001E631B">
        <w:rPr>
          <w:rFonts w:ascii="Arial" w:hAnsi="Arial" w:cs="Arial"/>
        </w:rPr>
        <w:t xml:space="preserve">ASCOLI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 w:rsidRPr="001E631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1E631B">
        <w:rPr>
          <w:rFonts w:ascii="Arial" w:hAnsi="Arial" w:cs="Arial"/>
        </w:rPr>
        <w:t>ATLETICO AZZURRA COLLI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1-0</w:t>
      </w:r>
    </w:p>
    <w:p w14:paraId="56E523BC" w14:textId="77777777" w:rsidR="00BB639B" w:rsidRDefault="00BB639B" w:rsidP="00BB639B">
      <w:pPr>
        <w:rPr>
          <w:rFonts w:ascii="Arial" w:hAnsi="Arial" w:cs="Arial"/>
        </w:rPr>
      </w:pPr>
      <w:r w:rsidRPr="001E631B">
        <w:rPr>
          <w:rFonts w:ascii="Arial" w:hAnsi="Arial" w:cs="Arial"/>
        </w:rPr>
        <w:t>FORSEMPRONESE 1949 SD.ARL</w:t>
      </w:r>
      <w:r>
        <w:rPr>
          <w:rFonts w:ascii="Arial" w:hAnsi="Arial" w:cs="Arial"/>
        </w:rPr>
        <w:tab/>
      </w:r>
      <w:r w:rsidRPr="001E631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1E631B">
        <w:rPr>
          <w:rFonts w:ascii="Arial" w:hAnsi="Arial" w:cs="Arial"/>
        </w:rPr>
        <w:t>JESINA CALCIO SRL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1-2</w:t>
      </w:r>
    </w:p>
    <w:p w14:paraId="2F98B9D7" w14:textId="77777777" w:rsidR="00BB639B" w:rsidRPr="001E631B" w:rsidRDefault="00BB639B" w:rsidP="00BB639B">
      <w:pPr>
        <w:rPr>
          <w:rFonts w:ascii="Arial" w:hAnsi="Arial" w:cs="Arial"/>
        </w:rPr>
      </w:pPr>
    </w:p>
    <w:p w14:paraId="111E3F15" w14:textId="77777777" w:rsidR="00BB639B" w:rsidRDefault="00BB639B" w:rsidP="00BB639B">
      <w:pPr>
        <w:rPr>
          <w:rFonts w:ascii="Arial" w:hAnsi="Arial" w:cs="Arial"/>
        </w:rPr>
      </w:pPr>
      <w:r w:rsidRPr="001E631B">
        <w:rPr>
          <w:rFonts w:ascii="Arial" w:hAnsi="Arial" w:cs="Arial"/>
        </w:rPr>
        <w:t>CALCIO ATLETICO ASCOLI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1E631B">
        <w:rPr>
          <w:rFonts w:ascii="Arial" w:hAnsi="Arial" w:cs="Arial"/>
        </w:rPr>
        <w:t>JESINA CALCIO SRL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2-1(finale)</w:t>
      </w:r>
    </w:p>
    <w:p w14:paraId="5066B12A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A77C5E" w14:textId="77777777" w:rsidR="00BB639B" w:rsidRDefault="00BB639B" w:rsidP="00BB639B">
      <w:pPr>
        <w:rPr>
          <w:rFonts w:ascii="Arial" w:hAnsi="Arial" w:cs="Arial"/>
        </w:rPr>
      </w:pPr>
    </w:p>
    <w:p w14:paraId="4A5AC909" w14:textId="77777777" w:rsidR="00BB639B" w:rsidRDefault="00BB639B" w:rsidP="00BB639B">
      <w:pPr>
        <w:rPr>
          <w:rFonts w:ascii="Arial" w:hAnsi="Arial" w:cs="Arial"/>
          <w:b/>
        </w:rPr>
      </w:pPr>
      <w:r w:rsidRPr="00882463">
        <w:rPr>
          <w:rFonts w:ascii="Arial" w:hAnsi="Arial" w:cs="Arial"/>
          <w:b/>
        </w:rPr>
        <w:t>Play</w:t>
      </w:r>
      <w:r>
        <w:rPr>
          <w:rFonts w:ascii="Arial" w:hAnsi="Arial" w:cs="Arial"/>
          <w:b/>
        </w:rPr>
        <w:t>-Out</w:t>
      </w:r>
    </w:p>
    <w:p w14:paraId="17DF4287" w14:textId="77777777" w:rsidR="00BB639B" w:rsidRDefault="00BB639B" w:rsidP="00BB639B">
      <w:pPr>
        <w:rPr>
          <w:rFonts w:ascii="Arial" w:hAnsi="Arial" w:cs="Arial"/>
        </w:rPr>
      </w:pPr>
      <w:r w:rsidRPr="001E631B">
        <w:rPr>
          <w:rFonts w:ascii="Arial" w:hAnsi="Arial" w:cs="Arial"/>
        </w:rPr>
        <w:t xml:space="preserve">ATL. CALCIO P.S. ELPIDIO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631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1E631B">
        <w:rPr>
          <w:rFonts w:ascii="Arial" w:hAnsi="Arial" w:cs="Arial"/>
        </w:rPr>
        <w:t>BIAGIO NAZZARO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2-1</w:t>
      </w:r>
    </w:p>
    <w:p w14:paraId="6B07E9DD" w14:textId="77777777" w:rsidR="00BB639B" w:rsidRPr="002D635A" w:rsidRDefault="00BB639B" w:rsidP="00BB639B">
      <w:pPr>
        <w:rPr>
          <w:rFonts w:ascii="Arial" w:hAnsi="Arial" w:cs="Arial"/>
        </w:rPr>
      </w:pPr>
      <w:r w:rsidRPr="001E631B">
        <w:rPr>
          <w:rFonts w:ascii="Arial" w:hAnsi="Arial" w:cs="Arial"/>
        </w:rPr>
        <w:t>URBANIA CALCIO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631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ab/>
      </w:r>
      <w:r w:rsidRPr="001E631B">
        <w:rPr>
          <w:rFonts w:ascii="Arial" w:hAnsi="Arial" w:cs="Arial"/>
        </w:rPr>
        <w:t>LMV URBINO CALCIO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0-1</w:t>
      </w:r>
    </w:p>
    <w:p w14:paraId="29A3C5A9" w14:textId="77777777" w:rsidR="00BB639B" w:rsidRDefault="00BB639B" w:rsidP="00BB639B">
      <w:pPr>
        <w:rPr>
          <w:rFonts w:ascii="Arial" w:hAnsi="Arial" w:cs="Arial"/>
        </w:rPr>
      </w:pPr>
    </w:p>
    <w:p w14:paraId="0AE2C056" w14:textId="77777777" w:rsidR="00BB639B" w:rsidRDefault="00BB639B" w:rsidP="00BB639B">
      <w:pPr>
        <w:pStyle w:val="Testonormale"/>
      </w:pPr>
    </w:p>
    <w:p w14:paraId="37F951D9" w14:textId="77777777" w:rsidR="00BB639B" w:rsidRDefault="00BB639B" w:rsidP="00BB639B">
      <w:pPr>
        <w:pStyle w:val="Testonormale"/>
      </w:pPr>
      <w:r>
        <w:rPr>
          <w:rFonts w:ascii="Arial" w:hAnsi="Arial" w:cs="Arial"/>
          <w:b/>
        </w:rPr>
        <w:t xml:space="preserve">CLASSIFICA FINALE </w:t>
      </w:r>
    </w:p>
    <w:p w14:paraId="72C5CAEB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  <w:gridCol w:w="4889"/>
      </w:tblGrid>
      <w:tr w:rsidR="00BB639B" w14:paraId="0283F3E3" w14:textId="77777777" w:rsidTr="00F75B68">
        <w:tc>
          <w:tcPr>
            <w:tcW w:w="4889" w:type="dxa"/>
          </w:tcPr>
          <w:p w14:paraId="29069874" w14:textId="77777777" w:rsidR="00BB639B" w:rsidRPr="00612366" w:rsidRDefault="00BB639B" w:rsidP="00F75B68">
            <w:pPr>
              <w:rPr>
                <w:rFonts w:ascii="Courier New" w:hAnsi="Courier New" w:cs="Courier New"/>
              </w:rPr>
            </w:pPr>
            <w:r w:rsidRPr="00612366">
              <w:rPr>
                <w:rFonts w:ascii="Courier New" w:hAnsi="Courier New" w:cs="Courier New"/>
              </w:rPr>
              <w:t xml:space="preserve">1        SSDARL F.C. VIGOR SENIGALLIA                </w:t>
            </w:r>
          </w:p>
          <w:p w14:paraId="7D135003" w14:textId="77777777" w:rsidR="00BB639B" w:rsidRPr="00612366" w:rsidRDefault="00BB639B" w:rsidP="00F75B68">
            <w:pPr>
              <w:rPr>
                <w:rFonts w:ascii="Courier New" w:hAnsi="Courier New" w:cs="Courier New"/>
              </w:rPr>
            </w:pPr>
            <w:r w:rsidRPr="00612366">
              <w:rPr>
                <w:rFonts w:ascii="Courier New" w:hAnsi="Courier New" w:cs="Courier New"/>
              </w:rPr>
              <w:t xml:space="preserve">2        SSDARL CALCIO ATLETICO ASCOLI     </w:t>
            </w:r>
          </w:p>
          <w:p w14:paraId="68F173EE" w14:textId="77777777" w:rsidR="00BB639B" w:rsidRPr="00612366" w:rsidRDefault="00BB639B" w:rsidP="00F75B68">
            <w:pPr>
              <w:rPr>
                <w:rFonts w:ascii="Courier New" w:hAnsi="Courier New" w:cs="Courier New"/>
              </w:rPr>
            </w:pPr>
            <w:r w:rsidRPr="00612366">
              <w:rPr>
                <w:rFonts w:ascii="Courier New" w:hAnsi="Courier New" w:cs="Courier New"/>
              </w:rPr>
              <w:t xml:space="preserve">3        S.S.D. JESINA CALCIO SRL  </w:t>
            </w:r>
          </w:p>
          <w:p w14:paraId="11F96095" w14:textId="77777777" w:rsidR="00BB639B" w:rsidRPr="00612366" w:rsidRDefault="00BB639B" w:rsidP="00F75B68">
            <w:pPr>
              <w:rPr>
                <w:rFonts w:ascii="Courier New" w:hAnsi="Courier New" w:cs="Courier New"/>
              </w:rPr>
            </w:pPr>
            <w:r w:rsidRPr="00612366">
              <w:rPr>
                <w:rFonts w:ascii="Courier New" w:hAnsi="Courier New" w:cs="Courier New"/>
              </w:rPr>
              <w:t xml:space="preserve">4        FORSEMPRONESE 1949 SD.ARL     </w:t>
            </w:r>
          </w:p>
          <w:p w14:paraId="26FAF5EB" w14:textId="77777777" w:rsidR="00BB639B" w:rsidRPr="00612366" w:rsidRDefault="00BB639B" w:rsidP="00F75B68">
            <w:pPr>
              <w:rPr>
                <w:rFonts w:ascii="Courier New" w:hAnsi="Courier New" w:cs="Courier New"/>
              </w:rPr>
            </w:pPr>
            <w:r w:rsidRPr="00612366">
              <w:rPr>
                <w:rFonts w:ascii="Courier New" w:hAnsi="Courier New" w:cs="Courier New"/>
              </w:rPr>
              <w:t xml:space="preserve">5        A.S.D. ATLETICO AZZURRA COLLI  </w:t>
            </w:r>
          </w:p>
        </w:tc>
        <w:tc>
          <w:tcPr>
            <w:tcW w:w="4889" w:type="dxa"/>
          </w:tcPr>
          <w:p w14:paraId="04B8FE48" w14:textId="77777777" w:rsidR="00BB639B" w:rsidRPr="0058332B" w:rsidRDefault="00BB639B" w:rsidP="00F75B68">
            <w:pPr>
              <w:rPr>
                <w:rFonts w:ascii="Courier New" w:hAnsi="Courier New" w:cs="Courier New"/>
              </w:rPr>
            </w:pPr>
            <w:r w:rsidRPr="0058332B">
              <w:rPr>
                <w:rFonts w:ascii="Courier New" w:hAnsi="Courier New" w:cs="Courier New"/>
              </w:rPr>
              <w:t xml:space="preserve">13       A.S.D. LMV URBINO CALCIO         </w:t>
            </w:r>
          </w:p>
          <w:p w14:paraId="47FFD5B1" w14:textId="77777777" w:rsidR="00BB639B" w:rsidRPr="0058332B" w:rsidRDefault="00BB639B" w:rsidP="00F75B68">
            <w:pPr>
              <w:rPr>
                <w:rFonts w:ascii="Courier New" w:hAnsi="Courier New" w:cs="Courier New"/>
              </w:rPr>
            </w:pPr>
            <w:r w:rsidRPr="0058332B">
              <w:rPr>
                <w:rFonts w:ascii="Courier New" w:hAnsi="Courier New" w:cs="Courier New"/>
              </w:rPr>
              <w:t>14       A.S.D. URBANIA CALCIO</w:t>
            </w:r>
          </w:p>
          <w:p w14:paraId="3CB5B05B" w14:textId="77777777" w:rsidR="00BB639B" w:rsidRPr="0058332B" w:rsidRDefault="00BB639B" w:rsidP="00F75B68">
            <w:pPr>
              <w:rPr>
                <w:rFonts w:ascii="Courier New" w:hAnsi="Courier New" w:cs="Courier New"/>
              </w:rPr>
            </w:pPr>
            <w:r w:rsidRPr="0058332B">
              <w:rPr>
                <w:rFonts w:ascii="Courier New" w:hAnsi="Courier New" w:cs="Courier New"/>
              </w:rPr>
              <w:t>15       SSDARL BIAGIO NAZZARO</w:t>
            </w:r>
          </w:p>
          <w:p w14:paraId="213B70B9" w14:textId="77777777" w:rsidR="00BB639B" w:rsidRPr="0058332B" w:rsidRDefault="00BB639B" w:rsidP="00F75B68">
            <w:pPr>
              <w:rPr>
                <w:rFonts w:ascii="Courier New" w:hAnsi="Courier New" w:cs="Courier New"/>
              </w:rPr>
            </w:pPr>
            <w:r w:rsidRPr="0058332B">
              <w:rPr>
                <w:rFonts w:ascii="Courier New" w:hAnsi="Courier New" w:cs="Courier New"/>
              </w:rPr>
              <w:t xml:space="preserve">16       </w:t>
            </w:r>
            <w:r>
              <w:rPr>
                <w:rFonts w:ascii="Courier New" w:hAnsi="Courier New" w:cs="Courier New"/>
              </w:rPr>
              <w:t>S.S.D. GROTTAMMARE C. 1899 AR</w:t>
            </w:r>
            <w:r w:rsidRPr="0058332B">
              <w:rPr>
                <w:rFonts w:ascii="Courier New" w:hAnsi="Courier New" w:cs="Courier New"/>
              </w:rPr>
              <w:t xml:space="preserve">                                    </w:t>
            </w:r>
          </w:p>
          <w:p w14:paraId="00601EA3" w14:textId="77777777" w:rsidR="00BB639B" w:rsidRPr="0058332B" w:rsidRDefault="00BB639B" w:rsidP="00F75B68">
            <w:pPr>
              <w:rPr>
                <w:rFonts w:ascii="Courier New" w:hAnsi="Courier New" w:cs="Courier New"/>
              </w:rPr>
            </w:pPr>
            <w:r w:rsidRPr="0058332B">
              <w:rPr>
                <w:rFonts w:ascii="Courier New" w:hAnsi="Courier New" w:cs="Courier New"/>
              </w:rPr>
              <w:t xml:space="preserve">17       SSDARL SAN MARCO SERVIGLIANO            </w:t>
            </w:r>
          </w:p>
        </w:tc>
      </w:tr>
    </w:tbl>
    <w:p w14:paraId="1B30067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 xml:space="preserve">CAMPIONATO DI PROMOZIONE </w:t>
      </w:r>
    </w:p>
    <w:p w14:paraId="1C73B6AB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A</w:t>
      </w:r>
    </w:p>
    <w:p w14:paraId="1E33765B" w14:textId="77777777" w:rsidR="00BB639B" w:rsidRDefault="00BB639B" w:rsidP="00BB639B">
      <w:pPr>
        <w:rPr>
          <w:rFonts w:ascii="Arial" w:hAnsi="Arial" w:cs="Arial"/>
          <w:b/>
          <w:lang w:val="en-GB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0245CAD1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0540B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4F710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6E080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F7779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7493A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1220B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3D005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0295A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F6439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4A25E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PE</w:t>
            </w:r>
          </w:p>
        </w:tc>
      </w:tr>
      <w:tr w:rsidR="00BB639B" w14:paraId="19C5CE58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25F29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97A5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65EC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EBA9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99CA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AC1E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D869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1609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365D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77D1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4F7CAF1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9BF4A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C5200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294D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55AA4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3318D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0BE3F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F506E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D41C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0995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7DE6D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25FDD04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54B3A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3EA34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CA9B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8206F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1107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1DD1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C24E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0B8C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DF56D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D1A7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3E80F8B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B12DA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EE26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F6B0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9791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7D5EE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6CC20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1B81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0741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199F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CD194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545C373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2C8DD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0C98F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155C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4A38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29C5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523E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E39E5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FC0C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3BA8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6DEBF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2E9E129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E9C5B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A.S.D. ILARIO LORENZINI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1406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168B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A3900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981A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FB68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AA21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899D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3303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D76A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7FC823F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B81CD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F3444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507A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31C4E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1D49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5B99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D9EAF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D8EB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80474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F9C3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78C4110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9D4D0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60E0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5BE1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99EF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44F4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1758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6F6E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B494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7BDB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66F9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04C775D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F233A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7132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6AA0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5360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70EB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BC69E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F49D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121B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72414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FC86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4F5859F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0F7A5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971C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E8415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DFA9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327F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199B5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28035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D47B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54F35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C9DA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549E84F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F69C4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 xml:space="preserve">A.S.D. VILLA </w:t>
            </w:r>
            <w:proofErr w:type="gramStart"/>
            <w:r w:rsidRPr="000E7EC0">
              <w:rPr>
                <w:sz w:val="18"/>
                <w:szCs w:val="18"/>
              </w:rPr>
              <w:t>S.MARTINO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9374E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B808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EA90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7B0F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D90E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CFAB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AD735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EE3D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7BC4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1343BE8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113FC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8933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4C20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47BF5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431AE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2CB95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8F834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6E45E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3BF3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A9ADD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6CD8153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0AA91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C43A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B783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FB21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F1915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20B7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F20C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9943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7C9B0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1384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1F0CDFD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2C5B5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78BC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AB8D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1347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6B3CF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D12B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3124D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1F36F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4AC8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BDAF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3D35307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53E42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2586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6F70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FD8E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0FE7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E1DCD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A18C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4E22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3FE6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39D44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79DC90B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11B53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20DAE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38D7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73CD0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4D9F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9DF5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A294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E81B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39D0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B0070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2EC52C8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7C57F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061E4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84FF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1161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95C4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4F2A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E67C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03F9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47F30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02DAE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363BB74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8FE7E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U.S.D. CANTIANO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8195D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1ECB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2D97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E3BF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E7AD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B98B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DC88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35B34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-80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ECA8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</w:tbl>
    <w:p w14:paraId="2BF37876" w14:textId="77777777" w:rsidR="00BB639B" w:rsidRDefault="00BB639B" w:rsidP="00BB639B">
      <w:pPr>
        <w:rPr>
          <w:rFonts w:ascii="Arial" w:hAnsi="Arial" w:cs="Arial"/>
          <w:b/>
          <w:lang w:val="en-GB"/>
        </w:rPr>
      </w:pPr>
    </w:p>
    <w:p w14:paraId="366113E5" w14:textId="77777777" w:rsidR="00BB639B" w:rsidRDefault="00BB639B" w:rsidP="00BB639B">
      <w:pPr>
        <w:rPr>
          <w:rFonts w:ascii="Arial" w:hAnsi="Arial" w:cs="Arial"/>
          <w:b/>
          <w:lang w:val="en-GB"/>
        </w:rPr>
      </w:pPr>
    </w:p>
    <w:p w14:paraId="4545078A" w14:textId="77777777" w:rsidR="00BB639B" w:rsidRDefault="00BB639B" w:rsidP="00BB639B">
      <w:pPr>
        <w:rPr>
          <w:rFonts w:ascii="Arial" w:hAnsi="Arial" w:cs="Arial"/>
          <w:b/>
          <w:lang w:val="en-GB"/>
        </w:rPr>
      </w:pPr>
    </w:p>
    <w:p w14:paraId="043F20B0" w14:textId="77777777" w:rsidR="00BB639B" w:rsidRDefault="00BB639B" w:rsidP="00BB639B">
      <w:pPr>
        <w:rPr>
          <w:rFonts w:ascii="Arial" w:hAnsi="Arial" w:cs="Arial"/>
          <w:b/>
          <w:lang w:val="en-GB"/>
        </w:rPr>
      </w:pPr>
    </w:p>
    <w:p w14:paraId="04D5B477" w14:textId="77777777" w:rsidR="00BB639B" w:rsidRPr="0007794A" w:rsidRDefault="00BB639B" w:rsidP="00BB639B">
      <w:pPr>
        <w:rPr>
          <w:rFonts w:ascii="Arial" w:hAnsi="Arial" w:cs="Arial"/>
          <w:b/>
        </w:rPr>
      </w:pPr>
      <w:r w:rsidRPr="0007794A">
        <w:rPr>
          <w:rFonts w:ascii="Arial" w:hAnsi="Arial" w:cs="Arial"/>
          <w:b/>
        </w:rPr>
        <w:t>Play-Off</w:t>
      </w:r>
    </w:p>
    <w:p w14:paraId="1578F95F" w14:textId="77777777" w:rsidR="00BB639B" w:rsidRDefault="00BB639B" w:rsidP="00BB639B">
      <w:pPr>
        <w:rPr>
          <w:rFonts w:ascii="Arial" w:hAnsi="Arial" w:cs="Arial"/>
        </w:rPr>
      </w:pPr>
      <w:r w:rsidRPr="009C25C2">
        <w:rPr>
          <w:rFonts w:ascii="Arial" w:hAnsi="Arial" w:cs="Arial"/>
        </w:rPr>
        <w:t>PORTUALI CALCIO ANCONA</w:t>
      </w:r>
      <w:r w:rsidRPr="009C25C2"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K SPORT MONTECCHIO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2-1</w:t>
      </w:r>
    </w:p>
    <w:p w14:paraId="5D037791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VIGOR CASTELFIDARDO-O ASD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VALFOGLIA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2-1</w:t>
      </w:r>
    </w:p>
    <w:p w14:paraId="690EEF82" w14:textId="77777777" w:rsidR="00BB639B" w:rsidRDefault="00BB639B" w:rsidP="00BB639B">
      <w:pPr>
        <w:rPr>
          <w:rFonts w:ascii="Arial" w:hAnsi="Arial" w:cs="Arial"/>
        </w:rPr>
      </w:pPr>
    </w:p>
    <w:p w14:paraId="7D073566" w14:textId="77777777" w:rsidR="00BB639B" w:rsidRPr="009C25C2" w:rsidRDefault="00BB639B" w:rsidP="00BB639B">
      <w:pPr>
        <w:rPr>
          <w:rFonts w:ascii="Arial" w:hAnsi="Arial" w:cs="Arial"/>
        </w:rPr>
      </w:pPr>
      <w:r w:rsidRPr="009C25C2">
        <w:rPr>
          <w:rFonts w:ascii="Arial" w:hAnsi="Arial" w:cs="Arial"/>
        </w:rPr>
        <w:t>PORTUALI CALCIO ANCONA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VIGOR CASTELFIDARDO-O ASD</w:t>
      </w:r>
      <w:r>
        <w:rPr>
          <w:rFonts w:ascii="Arial" w:hAnsi="Arial" w:cs="Arial"/>
        </w:rPr>
        <w:tab/>
        <w:t>1-0(finale)</w:t>
      </w:r>
    </w:p>
    <w:p w14:paraId="18988ED5" w14:textId="77777777" w:rsidR="00BB639B" w:rsidRPr="00F17EB9" w:rsidRDefault="00BB639B" w:rsidP="00BB639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AC2FC3" w14:textId="77777777" w:rsidR="00BB639B" w:rsidRPr="00E325AE" w:rsidRDefault="00BB639B" w:rsidP="00BB639B">
      <w:pPr>
        <w:pStyle w:val="Titolo2"/>
        <w:rPr>
          <w:sz w:val="20"/>
          <w:szCs w:val="20"/>
        </w:rPr>
      </w:pPr>
      <w:r w:rsidRPr="00E325AE">
        <w:rPr>
          <w:sz w:val="20"/>
          <w:szCs w:val="20"/>
        </w:rPr>
        <w:t>Play-Out</w:t>
      </w:r>
    </w:p>
    <w:p w14:paraId="7BB11005" w14:textId="77777777" w:rsidR="00BB639B" w:rsidRPr="002053E7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MOIE VALLESINA</w:t>
      </w:r>
      <w:r>
        <w:rPr>
          <w:rFonts w:ascii="Arial" w:hAnsi="Arial" w:cs="Arial"/>
        </w:rPr>
        <w:tab/>
      </w:r>
      <w:r w:rsidRPr="00E325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053E7">
        <w:rPr>
          <w:rFonts w:ascii="Arial" w:hAnsi="Arial" w:cs="Arial"/>
        </w:rPr>
        <w:t>-</w:t>
      </w:r>
      <w:r w:rsidRPr="002053E7">
        <w:rPr>
          <w:rFonts w:ascii="Arial" w:hAnsi="Arial" w:cs="Arial"/>
        </w:rPr>
        <w:tab/>
      </w:r>
      <w:r>
        <w:rPr>
          <w:rFonts w:ascii="Arial" w:hAnsi="Arial" w:cs="Arial"/>
        </w:rPr>
        <w:t>FILOTTRANESE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2-0</w:t>
      </w:r>
      <w:r w:rsidRPr="002053E7">
        <w:rPr>
          <w:rFonts w:ascii="Arial" w:hAnsi="Arial" w:cs="Arial"/>
        </w:rPr>
        <w:tab/>
      </w:r>
    </w:p>
    <w:p w14:paraId="52C09B42" w14:textId="77777777" w:rsidR="00BB639B" w:rsidRDefault="00BB639B" w:rsidP="00BB639B">
      <w:pPr>
        <w:rPr>
          <w:rFonts w:ascii="Arial" w:hAnsi="Arial" w:cs="Arial"/>
        </w:rPr>
      </w:pPr>
    </w:p>
    <w:p w14:paraId="42110E2A" w14:textId="77777777" w:rsidR="00BB639B" w:rsidRDefault="00BB639B" w:rsidP="00BB639B">
      <w:pPr>
        <w:pStyle w:val="Testonormale"/>
      </w:pPr>
    </w:p>
    <w:p w14:paraId="23593D46" w14:textId="77777777" w:rsidR="00BB639B" w:rsidRDefault="00BB639B" w:rsidP="00BB639B">
      <w:pPr>
        <w:pStyle w:val="Testonormale"/>
      </w:pPr>
    </w:p>
    <w:p w14:paraId="31905C01" w14:textId="77777777" w:rsidR="00BB639B" w:rsidRDefault="00BB639B" w:rsidP="00BB639B">
      <w:pPr>
        <w:pStyle w:val="Testonormale"/>
      </w:pPr>
    </w:p>
    <w:p w14:paraId="0A266756" w14:textId="77777777" w:rsidR="00BB639B" w:rsidRDefault="00BB639B" w:rsidP="00BB639B">
      <w:pPr>
        <w:pStyle w:val="Testonormale"/>
      </w:pPr>
      <w:r>
        <w:rPr>
          <w:rFonts w:ascii="Arial" w:hAnsi="Arial" w:cs="Arial"/>
          <w:b/>
        </w:rPr>
        <w:t>CLASSIFICA FINALE</w:t>
      </w:r>
    </w:p>
    <w:p w14:paraId="7E5700F7" w14:textId="77777777" w:rsidR="00BB639B" w:rsidRDefault="00BB639B" w:rsidP="00BB639B">
      <w:pPr>
        <w:pStyle w:val="Testonormale"/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929"/>
        <w:gridCol w:w="4929"/>
      </w:tblGrid>
      <w:tr w:rsidR="00BB639B" w:rsidRPr="00AE5971" w14:paraId="0C98FA5A" w14:textId="77777777" w:rsidTr="00F75B68">
        <w:trPr>
          <w:trHeight w:val="1124"/>
        </w:trPr>
        <w:tc>
          <w:tcPr>
            <w:tcW w:w="4929" w:type="dxa"/>
          </w:tcPr>
          <w:p w14:paraId="6ACD02CE" w14:textId="77777777" w:rsidR="00BB639B" w:rsidRDefault="00BB639B" w:rsidP="00F75B68">
            <w:pPr>
              <w:tabs>
                <w:tab w:val="left" w:pos="1110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OSIMANA  </w:t>
            </w:r>
          </w:p>
          <w:p w14:paraId="55F19B6F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PORTUALI CALCIO ANCONA    </w:t>
            </w:r>
          </w:p>
          <w:p w14:paraId="30E4E23E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VIGOR CASTELFIDARDO-O          </w:t>
            </w:r>
          </w:p>
          <w:p w14:paraId="57C83419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VALFOGLIA  </w:t>
            </w:r>
          </w:p>
          <w:p w14:paraId="3683792D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       K SPORT MONTECCHIO</w:t>
            </w:r>
          </w:p>
        </w:tc>
        <w:tc>
          <w:tcPr>
            <w:tcW w:w="4929" w:type="dxa"/>
          </w:tcPr>
          <w:p w14:paraId="6CCC81DF" w14:textId="77777777" w:rsidR="00BB639B" w:rsidRPr="00AE5971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  <w:r w:rsidRPr="00AE5971"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 xml:space="preserve">     MOIE VALLESINA</w:t>
            </w:r>
          </w:p>
          <w:p w14:paraId="7C9F2FA2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15       FILOTTRANESE  </w:t>
            </w:r>
          </w:p>
          <w:p w14:paraId="01F36226" w14:textId="77777777" w:rsidR="00BB639B" w:rsidRDefault="00BB639B" w:rsidP="00F75B68">
            <w:pPr>
              <w:pStyle w:val="Testonormale"/>
            </w:pPr>
            <w:r>
              <w:t>16       LORETO</w:t>
            </w:r>
          </w:p>
          <w:p w14:paraId="71090EDD" w14:textId="77777777" w:rsidR="00BB639B" w:rsidRDefault="00BB639B" w:rsidP="00F75B68">
            <w:pPr>
              <w:pStyle w:val="Testonormale"/>
            </w:pPr>
            <w:r>
              <w:t>17       SASSOFERRATO GENGA</w:t>
            </w:r>
          </w:p>
          <w:p w14:paraId="038C23EF" w14:textId="77777777" w:rsidR="00BB639B" w:rsidRPr="00AE5971" w:rsidRDefault="00BB639B" w:rsidP="00F75B68">
            <w:pPr>
              <w:pStyle w:val="Testonormale"/>
            </w:pPr>
            <w:r>
              <w:t>18</w:t>
            </w:r>
            <w:r w:rsidRPr="00AE5971">
              <w:t xml:space="preserve">  </w:t>
            </w:r>
            <w:r>
              <w:t xml:space="preserve">     CANTIANO CALCIO</w:t>
            </w:r>
          </w:p>
          <w:p w14:paraId="324B44BE" w14:textId="77777777" w:rsidR="00BB639B" w:rsidRPr="00AE5971" w:rsidRDefault="00BB639B" w:rsidP="00F75B68">
            <w:pPr>
              <w:rPr>
                <w:rFonts w:ascii="Courier New" w:hAnsi="Courier New" w:cs="Courier New"/>
              </w:rPr>
            </w:pPr>
          </w:p>
        </w:tc>
      </w:tr>
    </w:tbl>
    <w:p w14:paraId="63C9138D" w14:textId="77777777" w:rsidR="00BB639B" w:rsidRPr="00AE5971" w:rsidRDefault="00BB639B" w:rsidP="00BB639B">
      <w:pPr>
        <w:pStyle w:val="Testonormale"/>
      </w:pPr>
    </w:p>
    <w:p w14:paraId="340005A7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 w:rsidRPr="00AE5971">
        <w:br w:type="page"/>
      </w:r>
      <w:r>
        <w:rPr>
          <w:rFonts w:ascii="Arial" w:hAnsi="Arial" w:cs="Arial"/>
          <w:b/>
        </w:rPr>
        <w:lastRenderedPageBreak/>
        <w:t>CAMPIONATO DI PROMOZIONE</w:t>
      </w:r>
    </w:p>
    <w:p w14:paraId="7FE5B40D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B</w:t>
      </w:r>
    </w:p>
    <w:p w14:paraId="2A395581" w14:textId="77777777" w:rsidR="00BB639B" w:rsidRDefault="00BB639B" w:rsidP="00BB639B"/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6704AD7B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1F639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FEA09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22286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364EB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3571F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2329A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C1ED4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77F8A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48069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F2D96" w14:textId="77777777" w:rsidR="00BB639B" w:rsidRPr="000E7EC0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PE</w:t>
            </w:r>
          </w:p>
        </w:tc>
      </w:tr>
      <w:tr w:rsidR="00BB639B" w14:paraId="0E050246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0274B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0396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6A6A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4B2D4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D5E8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F85D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EFA3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24A7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0082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4C3B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264B9AF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4F325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0C9B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7C500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D886F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7F8D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24D3D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9DDA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9F86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AACD5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52A1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25D7CC9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549A1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6730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8206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FB3C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FF6F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315C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6A91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29E1E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8C3F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3614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5F34EEF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18B7C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0F5D5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3A16E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4C38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D6E8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6072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C983E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943C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A57E0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A0EC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03D23C2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11078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173AE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FBADD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0BCA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12835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04A2D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A80C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B49B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8531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8701F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3E15B55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9F39E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3B344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0FA6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29B2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621C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B5CA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E992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6849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9BF1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4C99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3973AF7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99EA5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7FEF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C966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2DD6F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5DA7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A094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2B5BF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328C4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FD2E0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9B5E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0270B95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02926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76F5F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85DCF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3C74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1036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B5B2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3F85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B55B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4DA3F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591A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4340CE9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1F426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0379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167E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C172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043C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3F2C5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53720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08C0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80A35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C792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4398653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18531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F6D95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BE39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6F870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5BFB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7F5C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D366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CD61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E5E6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8E07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4CBF6BB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0A27C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65A45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1E02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054BD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FAF14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C52A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AC57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5BA40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6EB44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C442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7FA24C9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3B992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3066E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A957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582A0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1000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AE67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7EF24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E33B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29BDD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269D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106A9AD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0481F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B810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223D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4D1D4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2A81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7D17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BFB9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02B5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AC39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ECA7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1196F95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3E387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CAAAD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C999E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E3C6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F4A5A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434D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CD7C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ED0C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D045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C5C8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469AE02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95FD1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DB881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C1610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73E8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77FC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E36AF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4AA4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5ED7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3CF7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BBF6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37F9DC3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73807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D2CE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1456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0814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D044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9A5BC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7C88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4DBD5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23D5D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9017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1348BB2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112DB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D00DF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7566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9D2AF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43852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19D3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8673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CCA4D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9C895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0E973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  <w:tr w:rsidR="00BB639B" w14:paraId="60C5E0E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0302A" w14:textId="77777777" w:rsidR="00BB639B" w:rsidRPr="000E7EC0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49E2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4821B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01F46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CA11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CAEF8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14219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1A967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C92AF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-58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41B3D" w14:textId="77777777" w:rsidR="00BB639B" w:rsidRPr="000E7EC0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0E7EC0">
              <w:rPr>
                <w:sz w:val="18"/>
                <w:szCs w:val="18"/>
              </w:rPr>
              <w:t>0</w:t>
            </w:r>
          </w:p>
        </w:tc>
      </w:tr>
    </w:tbl>
    <w:p w14:paraId="2252E846" w14:textId="77777777" w:rsidR="00BB639B" w:rsidRDefault="00BB639B" w:rsidP="00BB639B"/>
    <w:p w14:paraId="61A588CA" w14:textId="77777777" w:rsidR="00BB639B" w:rsidRDefault="00BB639B" w:rsidP="00BB639B"/>
    <w:p w14:paraId="267D928A" w14:textId="77777777" w:rsidR="00BB639B" w:rsidRDefault="00BB639B" w:rsidP="00BB639B"/>
    <w:p w14:paraId="3A6B73DA" w14:textId="77777777" w:rsidR="00BB639B" w:rsidRDefault="00BB639B" w:rsidP="00BB639B">
      <w:pPr>
        <w:pStyle w:val="Titolo2"/>
        <w:rPr>
          <w:sz w:val="20"/>
          <w:szCs w:val="20"/>
        </w:rPr>
      </w:pPr>
      <w:r>
        <w:rPr>
          <w:sz w:val="20"/>
          <w:szCs w:val="20"/>
        </w:rPr>
        <w:t>Play-Off</w:t>
      </w:r>
    </w:p>
    <w:p w14:paraId="4748431E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MONTURANO CAMPIGLIONE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CIVITANOVESE CALCIO</w:t>
      </w:r>
      <w:r>
        <w:rPr>
          <w:rFonts w:ascii="Arial" w:hAnsi="Arial" w:cs="Arial"/>
        </w:rPr>
        <w:tab/>
        <w:t>4-1</w:t>
      </w:r>
    </w:p>
    <w:p w14:paraId="3A43B655" w14:textId="77777777" w:rsidR="00BB639B" w:rsidRDefault="00BB639B" w:rsidP="00BB639B">
      <w:pPr>
        <w:rPr>
          <w:rFonts w:ascii="Arial" w:hAnsi="Arial" w:cs="Arial"/>
        </w:rPr>
      </w:pPr>
    </w:p>
    <w:p w14:paraId="52B6ABF3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CHESANUOVA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MONTURANO CAMPIGLIONE</w:t>
      </w:r>
      <w:r>
        <w:rPr>
          <w:rFonts w:ascii="Arial" w:hAnsi="Arial" w:cs="Arial"/>
        </w:rPr>
        <w:tab/>
        <w:t>1-0(finale)</w:t>
      </w:r>
    </w:p>
    <w:p w14:paraId="44EF77A6" w14:textId="77777777" w:rsidR="00BB639B" w:rsidRDefault="00BB639B" w:rsidP="00BB639B">
      <w:pPr>
        <w:rPr>
          <w:rFonts w:ascii="Arial" w:hAnsi="Arial" w:cs="Arial"/>
        </w:rPr>
      </w:pPr>
    </w:p>
    <w:p w14:paraId="31CDE423" w14:textId="77777777" w:rsidR="00BB639B" w:rsidRDefault="00BB639B" w:rsidP="00BB639B">
      <w:pPr>
        <w:pStyle w:val="Testonormale"/>
        <w:rPr>
          <w:rFonts w:ascii="Arial" w:hAnsi="Arial" w:cs="Arial"/>
        </w:rPr>
      </w:pPr>
    </w:p>
    <w:p w14:paraId="42B5DB78" w14:textId="77777777" w:rsidR="00BB639B" w:rsidRPr="0007794A" w:rsidRDefault="00BB639B" w:rsidP="00BB639B">
      <w:pPr>
        <w:pStyle w:val="Titolo2"/>
        <w:rPr>
          <w:sz w:val="20"/>
          <w:szCs w:val="20"/>
        </w:rPr>
      </w:pPr>
      <w:r w:rsidRPr="0007794A">
        <w:rPr>
          <w:sz w:val="20"/>
          <w:szCs w:val="20"/>
        </w:rPr>
        <w:t>Play-Out</w:t>
      </w:r>
    </w:p>
    <w:p w14:paraId="55B172BE" w14:textId="77777777" w:rsidR="00BB639B" w:rsidRDefault="00BB639B" w:rsidP="00BB639B">
      <w:pPr>
        <w:rPr>
          <w:rFonts w:ascii="Arial" w:hAnsi="Arial" w:cs="Arial"/>
        </w:rPr>
      </w:pPr>
      <w:r w:rsidRPr="0007794A">
        <w:rPr>
          <w:rFonts w:ascii="Arial" w:hAnsi="Arial" w:cs="Arial"/>
        </w:rPr>
        <w:t>PALMENSE SSDARL</w:t>
      </w:r>
      <w:r w:rsidRPr="0007794A">
        <w:rPr>
          <w:rFonts w:ascii="Arial" w:hAnsi="Arial" w:cs="Arial"/>
        </w:rPr>
        <w:tab/>
      </w:r>
      <w:r w:rsidRPr="0007794A">
        <w:rPr>
          <w:rFonts w:ascii="Arial" w:hAnsi="Arial" w:cs="Arial"/>
        </w:rPr>
        <w:tab/>
        <w:t>-</w:t>
      </w:r>
      <w:r w:rsidRPr="0007794A">
        <w:rPr>
          <w:rFonts w:ascii="Arial" w:hAnsi="Arial" w:cs="Arial"/>
        </w:rPr>
        <w:tab/>
        <w:t>PORTORECANATI</w:t>
      </w:r>
      <w:r w:rsidRPr="0007794A">
        <w:rPr>
          <w:rFonts w:ascii="Arial" w:hAnsi="Arial" w:cs="Arial"/>
        </w:rPr>
        <w:tab/>
      </w:r>
      <w:r>
        <w:rPr>
          <w:rFonts w:ascii="Arial" w:hAnsi="Arial" w:cs="Arial"/>
        </w:rPr>
        <w:tab/>
        <w:t>1-0</w:t>
      </w:r>
      <w:r w:rsidRPr="0007794A">
        <w:rPr>
          <w:rFonts w:ascii="Arial" w:hAnsi="Arial" w:cs="Arial"/>
        </w:rPr>
        <w:tab/>
      </w:r>
    </w:p>
    <w:p w14:paraId="138BCF4C" w14:textId="77777777" w:rsidR="00BB639B" w:rsidRDefault="00BB639B" w:rsidP="00BB639B">
      <w:pPr>
        <w:rPr>
          <w:rFonts w:ascii="Arial" w:hAnsi="Arial" w:cs="Arial"/>
        </w:rPr>
      </w:pPr>
    </w:p>
    <w:p w14:paraId="759C5C24" w14:textId="77777777" w:rsidR="00BB639B" w:rsidRPr="00C76607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A87C08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14F0A5E0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  <w:gridCol w:w="4889"/>
      </w:tblGrid>
      <w:tr w:rsidR="00BB639B" w14:paraId="6150ECFB" w14:textId="77777777" w:rsidTr="00F75B68">
        <w:tc>
          <w:tcPr>
            <w:tcW w:w="4889" w:type="dxa"/>
          </w:tcPr>
          <w:p w14:paraId="6F183EC4" w14:textId="77777777" w:rsidR="00BB639B" w:rsidRDefault="00BB639B" w:rsidP="00BB639B">
            <w:pPr>
              <w:numPr>
                <w:ilvl w:val="0"/>
                <w:numId w:val="16"/>
              </w:numPr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S.S. MACERATESE 1922</w:t>
            </w:r>
          </w:p>
          <w:p w14:paraId="102CCE7B" w14:textId="77777777" w:rsidR="00BB639B" w:rsidRDefault="00BB639B" w:rsidP="00BB639B">
            <w:pPr>
              <w:numPr>
                <w:ilvl w:val="0"/>
                <w:numId w:val="16"/>
              </w:numPr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CHIESANUOVA</w:t>
            </w:r>
          </w:p>
          <w:p w14:paraId="21FA001B" w14:textId="77777777" w:rsidR="00BB639B" w:rsidRDefault="00BB639B" w:rsidP="00BB639B">
            <w:pPr>
              <w:numPr>
                <w:ilvl w:val="0"/>
                <w:numId w:val="16"/>
              </w:numPr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MONTURANO CAMPIGLIONE</w:t>
            </w:r>
          </w:p>
          <w:p w14:paraId="0EE2C0DC" w14:textId="77777777" w:rsidR="00BB639B" w:rsidRDefault="00BB639B" w:rsidP="00BB639B">
            <w:pPr>
              <w:numPr>
                <w:ilvl w:val="0"/>
                <w:numId w:val="16"/>
              </w:numPr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CIVITANOVESE CALCIO</w:t>
            </w:r>
          </w:p>
          <w:p w14:paraId="2C0D827A" w14:textId="77777777" w:rsidR="00BB639B" w:rsidRDefault="00BB639B" w:rsidP="00BB639B">
            <w:pPr>
              <w:numPr>
                <w:ilvl w:val="0"/>
                <w:numId w:val="16"/>
              </w:numPr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FUTURA 96                     </w:t>
            </w:r>
          </w:p>
        </w:tc>
        <w:tc>
          <w:tcPr>
            <w:tcW w:w="4889" w:type="dxa"/>
          </w:tcPr>
          <w:p w14:paraId="1D5351E6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       PALMENSE SSDARL</w:t>
            </w:r>
          </w:p>
          <w:p w14:paraId="20799449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       PORTORECANATI</w:t>
            </w:r>
          </w:p>
          <w:p w14:paraId="733A830B" w14:textId="77777777" w:rsidR="00BB639B" w:rsidRPr="00CC7390" w:rsidRDefault="00BB639B" w:rsidP="00F75B68">
            <w:pPr>
              <w:rPr>
                <w:rFonts w:ascii="Courier New" w:hAnsi="Courier New" w:cs="Courier New"/>
                <w:lang w:val="en-GB"/>
              </w:rPr>
            </w:pPr>
            <w:r>
              <w:rPr>
                <w:rFonts w:ascii="Courier New" w:hAnsi="Courier New" w:cs="Courier New"/>
                <w:lang w:val="en-GB"/>
              </w:rPr>
              <w:t>16</w:t>
            </w:r>
            <w:r w:rsidRPr="00CC7390">
              <w:rPr>
                <w:rFonts w:ascii="Courier New" w:hAnsi="Courier New" w:cs="Courier Ne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lang w:val="en-GB"/>
              </w:rPr>
              <w:t xml:space="preserve">      CASTIGNANO</w:t>
            </w:r>
          </w:p>
          <w:p w14:paraId="26C224A0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GB"/>
              </w:rPr>
              <w:t>17       MONTECOSARO</w:t>
            </w:r>
            <w:r>
              <w:rPr>
                <w:rFonts w:ascii="Courier New" w:hAnsi="Courier New" w:cs="Courier New"/>
              </w:rPr>
              <w:t xml:space="preserve">      </w:t>
            </w:r>
          </w:p>
          <w:p w14:paraId="0103C9B2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18       CENTOBUCHI 1972 MP           </w:t>
            </w:r>
          </w:p>
          <w:p w14:paraId="095D74A7" w14:textId="77777777" w:rsidR="00BB639B" w:rsidRDefault="00BB639B" w:rsidP="00F75B68">
            <w:pPr>
              <w:rPr>
                <w:rFonts w:ascii="Courier New" w:hAnsi="Courier New" w:cs="Courier New"/>
              </w:rPr>
            </w:pPr>
          </w:p>
        </w:tc>
      </w:tr>
    </w:tbl>
    <w:p w14:paraId="78A03501" w14:textId="77777777" w:rsidR="00BB639B" w:rsidRDefault="00BB639B" w:rsidP="00BB639B">
      <w:pPr>
        <w:pStyle w:val="LndNormale1"/>
        <w:rPr>
          <w:b/>
        </w:rPr>
      </w:pPr>
    </w:p>
    <w:p w14:paraId="0F65C2E4" w14:textId="77777777" w:rsidR="00BB639B" w:rsidRDefault="00BB639B" w:rsidP="00BB639B">
      <w:pPr>
        <w:pStyle w:val="LndNormale1"/>
      </w:pPr>
    </w:p>
    <w:p w14:paraId="4DF257B4" w14:textId="77777777" w:rsidR="00BB639B" w:rsidRDefault="00BB639B" w:rsidP="00BB639B">
      <w:pPr>
        <w:pStyle w:val="LndNormale1"/>
      </w:pPr>
    </w:p>
    <w:p w14:paraId="651B7B0A" w14:textId="77777777" w:rsidR="00BB639B" w:rsidRDefault="00BB639B" w:rsidP="00BB639B">
      <w:pPr>
        <w:pStyle w:val="LndNormale1"/>
        <w:rPr>
          <w:b/>
          <w:u w:val="single"/>
        </w:rPr>
      </w:pPr>
      <w:r>
        <w:rPr>
          <w:b/>
          <w:u w:val="single"/>
        </w:rPr>
        <w:t>TITOLO REGIONALE CAMPIONATO PROMOZIONE</w:t>
      </w:r>
    </w:p>
    <w:p w14:paraId="6A4C28FD" w14:textId="77777777" w:rsidR="00BB639B" w:rsidRDefault="00BB639B" w:rsidP="00BB639B">
      <w:pPr>
        <w:pStyle w:val="LndNormale1"/>
        <w:rPr>
          <w:b/>
          <w:u w:val="single"/>
        </w:rPr>
      </w:pPr>
    </w:p>
    <w:p w14:paraId="06CD6381" w14:textId="77777777" w:rsidR="00BB639B" w:rsidRDefault="00BB639B" w:rsidP="00BB639B">
      <w:pPr>
        <w:pStyle w:val="LndNormale1"/>
      </w:pPr>
      <w:r>
        <w:t xml:space="preserve">Finale </w:t>
      </w:r>
      <w:r>
        <w:rPr>
          <w:b/>
          <w:bCs/>
        </w:rPr>
        <w:t xml:space="preserve">: </w:t>
      </w:r>
      <w:r w:rsidRPr="00EE7B9F">
        <w:rPr>
          <w:b/>
          <w:bCs/>
          <w:sz w:val="20"/>
        </w:rPr>
        <w:t>S.S. MACERATESE 1922</w:t>
      </w:r>
      <w:r>
        <w:rPr>
          <w:bCs/>
          <w:sz w:val="20"/>
        </w:rPr>
        <w:tab/>
        <w:t xml:space="preserve">     </w:t>
      </w:r>
      <w:r w:rsidRPr="00AB0073">
        <w:rPr>
          <w:bCs/>
          <w:sz w:val="20"/>
        </w:rPr>
        <w:t xml:space="preserve">  </w:t>
      </w:r>
      <w:r>
        <w:rPr>
          <w:bCs/>
          <w:sz w:val="20"/>
        </w:rPr>
        <w:t>–</w:t>
      </w:r>
      <w:r w:rsidRPr="00AB0073">
        <w:rPr>
          <w:bCs/>
          <w:sz w:val="20"/>
        </w:rPr>
        <w:t xml:space="preserve"> </w:t>
      </w:r>
      <w:r>
        <w:rPr>
          <w:bCs/>
          <w:sz w:val="20"/>
        </w:rPr>
        <w:tab/>
        <w:t>OSIMANA</w:t>
      </w:r>
      <w:r>
        <w:rPr>
          <w:b/>
          <w:bCs/>
          <w:sz w:val="20"/>
        </w:rPr>
        <w:tab/>
      </w:r>
      <w:r w:rsidRPr="00AB0073">
        <w:rPr>
          <w:sz w:val="20"/>
        </w:rPr>
        <w:tab/>
      </w:r>
      <w:r>
        <w:rPr>
          <w:sz w:val="20"/>
        </w:rPr>
        <w:t>2</w:t>
      </w:r>
      <w:r w:rsidRPr="00AB0073">
        <w:rPr>
          <w:sz w:val="20"/>
        </w:rPr>
        <w:t>-</w:t>
      </w:r>
      <w:r>
        <w:rPr>
          <w:sz w:val="20"/>
        </w:rPr>
        <w:t>0</w:t>
      </w:r>
      <w:r w:rsidRPr="00AB0073">
        <w:rPr>
          <w:sz w:val="20"/>
        </w:rPr>
        <w:t xml:space="preserve"> </w:t>
      </w:r>
    </w:p>
    <w:p w14:paraId="106F0D6E" w14:textId="77777777" w:rsidR="00BB639B" w:rsidRDefault="00BB639B" w:rsidP="00BB639B">
      <w:pPr>
        <w:pStyle w:val="LndNormale1"/>
      </w:pPr>
    </w:p>
    <w:p w14:paraId="0F62E5F8" w14:textId="77777777" w:rsidR="00BB639B" w:rsidRDefault="00BB639B" w:rsidP="00BB639B">
      <w:pPr>
        <w:pStyle w:val="LndNormale1"/>
      </w:pPr>
    </w:p>
    <w:p w14:paraId="601D06A0" w14:textId="77777777" w:rsidR="00BB639B" w:rsidRDefault="00BB639B" w:rsidP="00BB639B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FINALE  PLAY</w:t>
      </w:r>
      <w:proofErr w:type="gramEnd"/>
      <w:r>
        <w:rPr>
          <w:rFonts w:ascii="Arial" w:hAnsi="Arial" w:cs="Arial"/>
          <w:b/>
          <w:bCs/>
        </w:rPr>
        <w:t xml:space="preserve">-OFF FRA LE VINCENTE DEI DUE GIRONI: </w:t>
      </w:r>
    </w:p>
    <w:p w14:paraId="5494166B" w14:textId="77777777" w:rsidR="00BB639B" w:rsidRDefault="00BB639B" w:rsidP="00BB639B">
      <w:pPr>
        <w:rPr>
          <w:rFonts w:ascii="Arial" w:hAnsi="Arial" w:cs="Arial"/>
          <w:b/>
          <w:bCs/>
        </w:rPr>
      </w:pPr>
    </w:p>
    <w:p w14:paraId="502CEF18" w14:textId="77777777" w:rsidR="00BB639B" w:rsidRPr="000316BF" w:rsidRDefault="00BB639B" w:rsidP="00BB639B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PORTUALI CALCIO </w:t>
      </w:r>
      <w:proofErr w:type="gramStart"/>
      <w:r>
        <w:rPr>
          <w:rFonts w:ascii="Arial" w:hAnsi="Arial" w:cs="Arial"/>
          <w:b/>
          <w:bCs/>
        </w:rPr>
        <w:t xml:space="preserve">ANCONA </w:t>
      </w:r>
      <w:r w:rsidRPr="000316B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proofErr w:type="gramEnd"/>
      <w:r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</w:rPr>
        <w:t>–</w:t>
      </w:r>
      <w:r w:rsidRPr="000316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CHIESANUOVA</w:t>
      </w:r>
      <w:r w:rsidRPr="000316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0-1 </w:t>
      </w:r>
      <w:r>
        <w:rPr>
          <w:rFonts w:ascii="Arial" w:hAnsi="Arial" w:cs="Arial"/>
        </w:rPr>
        <w:tab/>
      </w:r>
      <w:r w:rsidRPr="000316BF">
        <w:rPr>
          <w:rFonts w:ascii="Arial" w:hAnsi="Arial" w:cs="Arial"/>
          <w:bCs/>
        </w:rPr>
        <w:t xml:space="preserve">       </w:t>
      </w:r>
    </w:p>
    <w:p w14:paraId="66DD5EF5" w14:textId="77777777" w:rsidR="00BB639B" w:rsidRDefault="00BB639B" w:rsidP="00BB639B">
      <w:pPr>
        <w:pStyle w:val="LndNormale1"/>
        <w:rPr>
          <w:rFonts w:cs="Arial"/>
          <w:b/>
        </w:rPr>
      </w:pPr>
      <w:r>
        <w:br w:type="page"/>
      </w:r>
      <w:r>
        <w:rPr>
          <w:rFonts w:cs="Arial"/>
          <w:b/>
        </w:rPr>
        <w:lastRenderedPageBreak/>
        <w:t xml:space="preserve">PRIMA CATEGORIA </w:t>
      </w:r>
    </w:p>
    <w:p w14:paraId="5590C4C7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 w:rsidRPr="00726D47">
        <w:rPr>
          <w:rFonts w:ascii="Arial" w:hAnsi="Arial" w:cs="Arial"/>
          <w:b/>
        </w:rPr>
        <w:t>GIRONE A</w:t>
      </w:r>
    </w:p>
    <w:p w14:paraId="2DD9F616" w14:textId="77777777" w:rsidR="00BB639B" w:rsidRPr="00726D47" w:rsidRDefault="00BB639B" w:rsidP="00BB639B">
      <w:pPr>
        <w:pStyle w:val="Testonormale"/>
        <w:rPr>
          <w:rFonts w:ascii="Arial" w:hAnsi="Arial" w:cs="Arial"/>
          <w:b/>
        </w:rPr>
      </w:pPr>
    </w:p>
    <w:tbl>
      <w:tblPr>
        <w:tblW w:w="9975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11"/>
        <w:gridCol w:w="186"/>
        <w:gridCol w:w="186"/>
        <w:gridCol w:w="201"/>
      </w:tblGrid>
      <w:tr w:rsidR="00BB639B" w14:paraId="57F5EE82" w14:textId="77777777" w:rsidTr="00F75B6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pPr w:leftFromText="75" w:rightFromText="75" w:vertAnchor="text"/>
              <w:tblW w:w="9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B639B" w:rsidRPr="00E02AA1" w14:paraId="5AD3F039" w14:textId="77777777" w:rsidTr="00F75B68"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C28422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Squadra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3D388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6F7AE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B87793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D00012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9F78D3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AF8AA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GF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26C93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GS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BFC93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DR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55D95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PE</w:t>
                  </w:r>
                </w:p>
              </w:tc>
            </w:tr>
            <w:tr w:rsidR="00BB639B" w:rsidRPr="00C31500" w14:paraId="1B4D87DC" w14:textId="77777777" w:rsidTr="00F75B68"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3A568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A.S.D. S.ORSO 1980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D536E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69C3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33001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97F2C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48EC5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9FCD27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8E1B3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638AF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A98483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:rsidRPr="00C31500" w14:paraId="506061E6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61B68D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A.S.D. AUDAX CALCIO PIOBBICO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A4F87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DCE4BD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401BFF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7EF0D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EAFF1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47EC2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C01EA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22551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7EA9E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:rsidRPr="00C31500" w14:paraId="11BAE239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989EBC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 xml:space="preserve">POL. </w:t>
                  </w:r>
                  <w:proofErr w:type="gramStart"/>
                  <w:r w:rsidRPr="00CF076C">
                    <w:rPr>
                      <w:sz w:val="18"/>
                      <w:szCs w:val="18"/>
                    </w:rPr>
                    <w:t>S.VENERANDA</w:t>
                  </w:r>
                  <w:proofErr w:type="gramEnd"/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E452D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08FA4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133436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6C6D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C73464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31DE23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3973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6D032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1EEEC5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:rsidRPr="00C31500" w14:paraId="76D8C86A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55257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A.S.D. CAGLIESE CALCIO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B49ED6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3E394F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293CB4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0A974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5AB9D1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748C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D03A4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57DDE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8BE4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:rsidRPr="00C31500" w14:paraId="2C3F01B9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8D78CD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A.S.D. OSTERIA NUOVA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6038B3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6BF7F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5209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8F1FFD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AE123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2BC65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4F483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05179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65BE35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:rsidRPr="00C31500" w14:paraId="4C7767B9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31E376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A.S.D. NUOVA REAL METAURO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EFE3C1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0164A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7FA9D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3A66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3281B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A76FAD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3EEAE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9850D7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623AD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:rsidRPr="00C31500" w14:paraId="144834A2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D31174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POL. ATHLETICO TAVULLIA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51628A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E01FA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DEB65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066F1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DFA6E3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12166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F323C6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0240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38DEA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:rsidRPr="00C31500" w14:paraId="302687A9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17F089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A.S.D. POL. LUNANO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38EC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8A44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025483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710BF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3FB0A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22640F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655A7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D1904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C5A3B7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:rsidRPr="00C31500" w14:paraId="2B6C3C5D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2F329D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U.S. MERCATELLESE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B5912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EFA2F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0B59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2430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317A91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81185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51D77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484BB3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8CFA54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:rsidRPr="00C31500" w14:paraId="034CF7EC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47913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  <w:lang w:val="en-US"/>
                    </w:rPr>
                  </w:pPr>
                  <w:r w:rsidRPr="00CF076C">
                    <w:rPr>
                      <w:sz w:val="18"/>
                      <w:szCs w:val="18"/>
                      <w:lang w:val="en-US"/>
                    </w:rPr>
                    <w:t>A.S.D. AVIS MONTECALVO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B5BE1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98F3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8AA5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7BB8A1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66B6FA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68165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EBAB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EE9D3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-2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2BF97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:rsidRPr="00C31500" w14:paraId="3F1E8517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CFDA26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POL.D. VISMARA 2008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F0AD3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2C7F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2D26A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3137EE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3B55B6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4266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52D67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FAC69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222D1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:rsidRPr="00C31500" w14:paraId="543FA906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E4A30B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U.S. TAVERNELLE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F8EC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24269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9CD65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79614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9696FE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2B8E2E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A3096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26B4F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-5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F97D1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:rsidRPr="00C31500" w14:paraId="0A1CDEF3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43FB2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A.S.D. PESARO CALCIO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C5473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508FE1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C64E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A70A25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CF154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02ECB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403A7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0ED49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-12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FEB971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:rsidRPr="00C31500" w14:paraId="3846950E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A1BAEA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A.S.D. FERMIGNANO CALCIO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8C640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E6ED4F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ADE71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A480B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B13B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6063DD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4165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8CCD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-31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6019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:rsidRPr="00C31500" w14:paraId="469837CF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10638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G.S. MURAGLIA S.S.D. A R.L.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E8347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3078F7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9D721F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2FF9A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899F8A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BA2E1F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8855E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54FF8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-21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C7C46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:rsidRPr="00C31500" w14:paraId="1AA7BF63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A1EABF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A.S.D. VADESE CALCIO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B78677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E5E5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62B04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8CF227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327067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ED5AA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27C815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3381A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-31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00D993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</w:tbl>
          <w:p w14:paraId="3065EA7E" w14:textId="77777777" w:rsidR="00BB639B" w:rsidRDefault="00BB639B" w:rsidP="00F75B68">
            <w:pPr>
              <w:rPr>
                <w:rFonts w:ascii="Oxygen" w:hAnsi="Oxygen"/>
                <w:color w:val="537DA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E1C016" w14:textId="77777777" w:rsidR="00BB639B" w:rsidRDefault="00BB639B" w:rsidP="00F75B68">
            <w:pPr>
              <w:jc w:val="center"/>
              <w:rPr>
                <w:rFonts w:ascii="Oxygen" w:hAnsi="Oxygen"/>
                <w:color w:val="537DA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F92DD70" w14:textId="77777777" w:rsidR="00BB639B" w:rsidRDefault="00BB639B" w:rsidP="00F75B68">
            <w:pPr>
              <w:jc w:val="center"/>
              <w:rPr>
                <w:rFonts w:ascii="Oxygen" w:hAnsi="Oxygen"/>
                <w:color w:val="537DA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045FC89" w14:textId="77777777" w:rsidR="00BB639B" w:rsidRDefault="00BB639B" w:rsidP="00F75B68">
            <w:pPr>
              <w:jc w:val="center"/>
              <w:rPr>
                <w:rFonts w:ascii="Oxygen" w:hAnsi="Oxygen"/>
                <w:color w:val="537DA6"/>
              </w:rPr>
            </w:pPr>
          </w:p>
        </w:tc>
      </w:tr>
    </w:tbl>
    <w:p w14:paraId="10CBC9CC" w14:textId="77777777" w:rsidR="00BB639B" w:rsidRDefault="00BB639B" w:rsidP="00BB639B">
      <w:pPr>
        <w:rPr>
          <w:rFonts w:ascii="Courier New" w:hAnsi="Courier New" w:cs="Courier New"/>
        </w:rPr>
      </w:pPr>
    </w:p>
    <w:p w14:paraId="75093F0B" w14:textId="77777777" w:rsidR="00BB639B" w:rsidRDefault="00BB639B" w:rsidP="00BB639B">
      <w:pPr>
        <w:rPr>
          <w:rFonts w:ascii="Courier New" w:hAnsi="Courier New" w:cs="Courier New"/>
        </w:rPr>
      </w:pPr>
    </w:p>
    <w:p w14:paraId="7EC48214" w14:textId="77777777" w:rsidR="00BB639B" w:rsidRDefault="00BB639B" w:rsidP="00BB639B">
      <w:pPr>
        <w:rPr>
          <w:rFonts w:ascii="Courier New" w:hAnsi="Courier New" w:cs="Courier New"/>
        </w:rPr>
      </w:pPr>
    </w:p>
    <w:p w14:paraId="53BF277C" w14:textId="77777777" w:rsidR="00BB639B" w:rsidRDefault="00BB639B" w:rsidP="00BB639B">
      <w:pPr>
        <w:rPr>
          <w:rFonts w:ascii="Courier New" w:hAnsi="Courier New" w:cs="Courier New"/>
        </w:rPr>
      </w:pPr>
    </w:p>
    <w:p w14:paraId="675AA160" w14:textId="77777777" w:rsidR="00BB639B" w:rsidRPr="00DB13A6" w:rsidRDefault="00BB639B" w:rsidP="00BB639B">
      <w:pPr>
        <w:pStyle w:val="Titolo2"/>
        <w:rPr>
          <w:sz w:val="20"/>
          <w:szCs w:val="20"/>
        </w:rPr>
      </w:pPr>
      <w:r w:rsidRPr="00DB13A6">
        <w:rPr>
          <w:sz w:val="20"/>
          <w:szCs w:val="20"/>
        </w:rPr>
        <w:t>Play-Off</w:t>
      </w:r>
    </w:p>
    <w:p w14:paraId="1AEDDE35" w14:textId="77777777" w:rsidR="00BB639B" w:rsidRDefault="00BB639B" w:rsidP="00BB639B">
      <w:pPr>
        <w:pStyle w:val="Testonormal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S.VENERANDA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– </w:t>
      </w:r>
      <w:r>
        <w:rPr>
          <w:rFonts w:ascii="Arial" w:hAnsi="Arial" w:cs="Arial"/>
        </w:rPr>
        <w:tab/>
        <w:t>OSTERIA NUOVA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0-1</w:t>
      </w:r>
    </w:p>
    <w:p w14:paraId="3272542C" w14:textId="77777777" w:rsidR="00BB639B" w:rsidRDefault="00BB639B" w:rsidP="00BB639B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 xml:space="preserve">AUDAX CALCIO PIOBBICO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– </w:t>
      </w:r>
      <w:r>
        <w:rPr>
          <w:rFonts w:ascii="Arial" w:hAnsi="Arial" w:cs="Arial"/>
        </w:rPr>
        <w:tab/>
        <w:t>CAGLIESE CALCIO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0-2</w:t>
      </w:r>
    </w:p>
    <w:p w14:paraId="6713E94F" w14:textId="77777777" w:rsidR="00BB639B" w:rsidRDefault="00BB639B" w:rsidP="00BB639B">
      <w:pPr>
        <w:pStyle w:val="Testonormale"/>
        <w:rPr>
          <w:rFonts w:ascii="Arial" w:hAnsi="Arial" w:cs="Arial"/>
        </w:rPr>
      </w:pPr>
    </w:p>
    <w:p w14:paraId="01EA66ED" w14:textId="77777777" w:rsidR="00BB639B" w:rsidRPr="005471AB" w:rsidRDefault="00BB639B" w:rsidP="00BB639B">
      <w:pPr>
        <w:pStyle w:val="Titolo6"/>
        <w:rPr>
          <w:b/>
        </w:rPr>
      </w:pPr>
      <w:r w:rsidRPr="00D71E5C">
        <w:rPr>
          <w:b/>
        </w:rPr>
        <w:t>CAGLIESE CALCIO</w:t>
      </w:r>
      <w:r w:rsidRPr="0011385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13851">
        <w:rPr>
          <w:b/>
        </w:rPr>
        <w:t>-</w:t>
      </w:r>
      <w:r w:rsidRPr="00113851">
        <w:rPr>
          <w:b/>
        </w:rPr>
        <w:tab/>
      </w:r>
      <w:r w:rsidRPr="00D71E5C">
        <w:rPr>
          <w:b/>
        </w:rPr>
        <w:t>OSTERIA NUOVA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2-0(finale)</w:t>
      </w:r>
    </w:p>
    <w:p w14:paraId="187B42CE" w14:textId="77777777" w:rsidR="00BB639B" w:rsidRPr="005471AB" w:rsidRDefault="00BB639B" w:rsidP="00BB639B"/>
    <w:p w14:paraId="4BBE8EDC" w14:textId="77777777" w:rsidR="00BB639B" w:rsidRPr="0013539D" w:rsidRDefault="00BB639B" w:rsidP="00BB639B">
      <w:pPr>
        <w:rPr>
          <w:rFonts w:ascii="Arial" w:hAnsi="Arial" w:cs="Arial"/>
          <w:b/>
        </w:rPr>
      </w:pPr>
      <w:r w:rsidRPr="0013539D">
        <w:rPr>
          <w:rFonts w:ascii="Arial" w:hAnsi="Arial" w:cs="Arial"/>
          <w:b/>
        </w:rPr>
        <w:t>Play-Out</w:t>
      </w:r>
    </w:p>
    <w:p w14:paraId="687B7D57" w14:textId="77777777" w:rsidR="00BB639B" w:rsidRDefault="00BB639B" w:rsidP="00BB639B">
      <w:pPr>
        <w:rPr>
          <w:rFonts w:ascii="Arial" w:hAnsi="Arial" w:cs="Arial"/>
        </w:rPr>
      </w:pPr>
      <w:r w:rsidRPr="003B6000">
        <w:rPr>
          <w:rFonts w:ascii="Arial" w:hAnsi="Arial" w:cs="Arial"/>
        </w:rPr>
        <w:t xml:space="preserve">PESARO CALCIO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6000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3B6000">
        <w:rPr>
          <w:rFonts w:ascii="Arial" w:hAnsi="Arial" w:cs="Arial"/>
        </w:rPr>
        <w:t>FERMIGNANO CALCIO</w:t>
      </w:r>
      <w:r w:rsidRPr="00CE7D61">
        <w:rPr>
          <w:rFonts w:ascii="Arial" w:hAnsi="Arial" w:cs="Arial"/>
        </w:rPr>
        <w:tab/>
      </w:r>
      <w:r>
        <w:rPr>
          <w:rFonts w:ascii="Arial" w:hAnsi="Arial" w:cs="Arial"/>
        </w:rPr>
        <w:tab/>
        <w:t>2-2</w:t>
      </w:r>
    </w:p>
    <w:p w14:paraId="64845044" w14:textId="77777777" w:rsidR="00BB639B" w:rsidRPr="00CE7D61" w:rsidRDefault="00BB639B" w:rsidP="00BB639B">
      <w:pPr>
        <w:rPr>
          <w:rFonts w:ascii="Arial" w:hAnsi="Arial" w:cs="Arial"/>
        </w:rPr>
      </w:pPr>
    </w:p>
    <w:p w14:paraId="43081C7E" w14:textId="77777777" w:rsidR="00BB639B" w:rsidRPr="00CE7D61" w:rsidRDefault="00BB639B" w:rsidP="00BB639B">
      <w:pPr>
        <w:rPr>
          <w:rFonts w:ascii="Arial" w:hAnsi="Arial" w:cs="Arial"/>
        </w:rPr>
      </w:pPr>
    </w:p>
    <w:p w14:paraId="2939D4CF" w14:textId="77777777" w:rsidR="00BB639B" w:rsidRPr="00CE7D61" w:rsidRDefault="00BB639B" w:rsidP="00BB639B">
      <w:pPr>
        <w:rPr>
          <w:rFonts w:ascii="Arial" w:hAnsi="Arial" w:cs="Arial"/>
        </w:rPr>
      </w:pPr>
    </w:p>
    <w:p w14:paraId="2AA5C42B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34637D97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  <w:gridCol w:w="4889"/>
      </w:tblGrid>
      <w:tr w:rsidR="00BB639B" w14:paraId="48468E20" w14:textId="77777777" w:rsidTr="00F75B68">
        <w:tc>
          <w:tcPr>
            <w:tcW w:w="4889" w:type="dxa"/>
          </w:tcPr>
          <w:p w14:paraId="67D5C6C5" w14:textId="77777777" w:rsidR="00BB639B" w:rsidRDefault="00BB639B" w:rsidP="00BB639B">
            <w:pPr>
              <w:numPr>
                <w:ilvl w:val="0"/>
                <w:numId w:val="17"/>
              </w:numPr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S.ORSO      </w:t>
            </w:r>
          </w:p>
          <w:p w14:paraId="0F376742" w14:textId="77777777" w:rsidR="00BB639B" w:rsidRDefault="00BB639B" w:rsidP="00BB639B">
            <w:pPr>
              <w:numPr>
                <w:ilvl w:val="0"/>
                <w:numId w:val="17"/>
              </w:numPr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CAGLIESE CALCIO     </w:t>
            </w:r>
          </w:p>
          <w:p w14:paraId="5B8113D6" w14:textId="77777777" w:rsidR="00BB639B" w:rsidRDefault="00BB639B" w:rsidP="00BB639B">
            <w:pPr>
              <w:numPr>
                <w:ilvl w:val="0"/>
                <w:numId w:val="17"/>
              </w:numPr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OSTERIA NUOVA     </w:t>
            </w:r>
          </w:p>
          <w:p w14:paraId="01E2CFD0" w14:textId="77777777" w:rsidR="00BB639B" w:rsidRDefault="00BB639B" w:rsidP="00BB639B">
            <w:pPr>
              <w:numPr>
                <w:ilvl w:val="0"/>
                <w:numId w:val="17"/>
              </w:numPr>
              <w:jc w:val="lef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AUDAX CALCIO PIOBBICO            </w:t>
            </w:r>
          </w:p>
          <w:p w14:paraId="754B1495" w14:textId="77777777" w:rsidR="00BB639B" w:rsidRDefault="00BB639B" w:rsidP="00BB639B">
            <w:pPr>
              <w:numPr>
                <w:ilvl w:val="0"/>
                <w:numId w:val="17"/>
              </w:numPr>
              <w:jc w:val="left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S.VENERANDA</w:t>
            </w:r>
            <w:proofErr w:type="gramEnd"/>
            <w:r>
              <w:rPr>
                <w:rFonts w:ascii="Courier New" w:hAnsi="Courier New" w:cs="Courier New"/>
              </w:rPr>
              <w:t xml:space="preserve">                      </w:t>
            </w:r>
          </w:p>
        </w:tc>
        <w:tc>
          <w:tcPr>
            <w:tcW w:w="4889" w:type="dxa"/>
          </w:tcPr>
          <w:p w14:paraId="5C6196E9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    TAVERNELLE       </w:t>
            </w:r>
          </w:p>
          <w:p w14:paraId="26E74016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     PESARO CALCIO     </w:t>
            </w:r>
          </w:p>
          <w:p w14:paraId="109264DC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     FERMIGNANO CALCIO  </w:t>
            </w:r>
          </w:p>
          <w:p w14:paraId="5B340FBB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     MURAGLIA S.S.D. A R.L.</w:t>
            </w:r>
          </w:p>
          <w:p w14:paraId="774C6188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16     VADESE CALCIO             </w:t>
            </w:r>
          </w:p>
        </w:tc>
      </w:tr>
    </w:tbl>
    <w:p w14:paraId="55C734DF" w14:textId="77777777" w:rsidR="00BB639B" w:rsidRDefault="00BB639B" w:rsidP="00BB639B">
      <w:pPr>
        <w:pStyle w:val="Testonormale"/>
      </w:pPr>
    </w:p>
    <w:p w14:paraId="56442148" w14:textId="77777777" w:rsidR="00BB639B" w:rsidRDefault="00BB639B" w:rsidP="00BB639B">
      <w:pPr>
        <w:pStyle w:val="Testonormale"/>
      </w:pPr>
    </w:p>
    <w:p w14:paraId="0EBDB1EF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 xml:space="preserve">PRIMA CATEGORIA </w:t>
      </w:r>
    </w:p>
    <w:p w14:paraId="1E5FCB1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B</w:t>
      </w:r>
    </w:p>
    <w:p w14:paraId="5BFEB36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55346668" w14:textId="77777777" w:rsidR="00BB639B" w:rsidRDefault="00BB639B" w:rsidP="00BB639B">
      <w:pPr>
        <w:pStyle w:val="Titolo2"/>
        <w:rPr>
          <w:sz w:val="20"/>
          <w:szCs w:val="20"/>
          <w:lang w:val="en-US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60CB93B2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97946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E55EF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3940E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3BBF2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E0B1C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CDCA2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8F3D0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E5EE8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BDD26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FBFBD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PE</w:t>
            </w:r>
          </w:p>
        </w:tc>
      </w:tr>
      <w:tr w:rsidR="00BB639B" w14:paraId="777F09C2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DEBED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 xml:space="preserve">U.S. </w:t>
            </w:r>
            <w:proofErr w:type="gramStart"/>
            <w:r w:rsidRPr="00CF076C">
              <w:rPr>
                <w:sz w:val="18"/>
                <w:szCs w:val="18"/>
              </w:rPr>
              <w:t>S.COSTANZO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0E24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4948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2F2B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6DB2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2649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A1DF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C8B8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0EC6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A97D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BB7127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659B3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U.S. MONSERRA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C1C8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FC54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02B4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83D1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DA64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1C24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7ADC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2B94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AE10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CF6EB9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C7263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D364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8147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4F3E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F239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4425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3286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1D4D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F9C7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16E7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32C5C9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A154A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FB29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41F1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A222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C253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D1FB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6ED9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4F37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E39D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D936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222038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7D61B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DA2D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C4A6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F0B6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5AB9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5722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97DB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8A1C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265D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AE00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</w:t>
            </w:r>
          </w:p>
        </w:tc>
      </w:tr>
      <w:tr w:rsidR="00BB639B" w14:paraId="16CBA21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D28DB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52DD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CEB4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B9A0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1BD9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30DA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01B5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661C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1E27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9BAA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E19D71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72ADF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47BE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27DC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EFC0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6704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D48C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EBC8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49CD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24E6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6C53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6C75918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D0843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2BEB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A69A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45EA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0C40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C13D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1B86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D3CF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7890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069C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B9D238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E1E98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S.S.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8B2F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6906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EEE7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E979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AE96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8007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5862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777B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90F4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132454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936CD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U.S. LAURENTINA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8563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0BD5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DB83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19DA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9F0E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C854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090F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512D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19F1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62D0159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76BAF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B04B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FFEB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AF15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A82E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CDD5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525E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B149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0B16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2952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09E464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90C55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B07D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8EA0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79C8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C126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9BD1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93CB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ABB8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9FB4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A5BB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CADAA8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B5C8D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FALCONARESE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A54A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D824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C875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0AD0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AEDF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8D3D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372C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866A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6433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0885840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438E4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A.P.D. COLLE 2006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744B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3072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7312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4620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28D3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0B14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CD38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B650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014A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C0D5FA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75C03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 xml:space="preserve">A.S.D. CUPRAMONTANA </w:t>
            </w:r>
            <w:proofErr w:type="gramStart"/>
            <w:r w:rsidRPr="00CF076C">
              <w:rPr>
                <w:sz w:val="18"/>
                <w:szCs w:val="18"/>
              </w:rPr>
              <w:t>G.IPPOLITI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1938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5F4A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80E4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9731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03DE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2870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2EA6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7BA4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2F4F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53605CC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B9064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F169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22C3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63A6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A684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EC80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D824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B925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913E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E578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</w:tbl>
    <w:p w14:paraId="32D47259" w14:textId="77777777" w:rsidR="00BB639B" w:rsidRDefault="00BB639B" w:rsidP="00BB639B">
      <w:pPr>
        <w:rPr>
          <w:lang w:val="en-US"/>
        </w:rPr>
      </w:pPr>
    </w:p>
    <w:p w14:paraId="1B338651" w14:textId="77777777" w:rsidR="00BB639B" w:rsidRPr="001F42F2" w:rsidRDefault="00BB639B" w:rsidP="00BB639B">
      <w:pPr>
        <w:rPr>
          <w:lang w:val="en-US"/>
        </w:rPr>
      </w:pPr>
    </w:p>
    <w:p w14:paraId="22B49DEE" w14:textId="77777777" w:rsidR="00BB639B" w:rsidRDefault="00BB639B" w:rsidP="00BB639B">
      <w:pPr>
        <w:pStyle w:val="Titolo2"/>
        <w:rPr>
          <w:sz w:val="20"/>
          <w:szCs w:val="20"/>
          <w:lang w:val="en-US"/>
        </w:rPr>
      </w:pPr>
    </w:p>
    <w:p w14:paraId="061B7866" w14:textId="77777777" w:rsidR="00BB639B" w:rsidRPr="00041E6C" w:rsidRDefault="00BB639B" w:rsidP="00BB639B">
      <w:pPr>
        <w:pStyle w:val="Titolo2"/>
        <w:rPr>
          <w:sz w:val="20"/>
          <w:szCs w:val="20"/>
        </w:rPr>
      </w:pPr>
      <w:r w:rsidRPr="00041E6C">
        <w:rPr>
          <w:sz w:val="20"/>
          <w:szCs w:val="20"/>
        </w:rPr>
        <w:t>Play-Off</w:t>
      </w:r>
    </w:p>
    <w:p w14:paraId="66E698B9" w14:textId="77777777" w:rsidR="00BB639B" w:rsidRDefault="00BB639B" w:rsidP="00BB639B">
      <w:pPr>
        <w:rPr>
          <w:rFonts w:ascii="Arial" w:hAnsi="Arial" w:cs="Arial"/>
        </w:rPr>
      </w:pPr>
      <w:r w:rsidRPr="00041E6C">
        <w:rPr>
          <w:rFonts w:ascii="Arial" w:hAnsi="Arial" w:cs="Arial"/>
        </w:rPr>
        <w:t xml:space="preserve">MONSERRA CALCIO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1E6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041E6C">
        <w:rPr>
          <w:rFonts w:ascii="Arial" w:hAnsi="Arial" w:cs="Arial"/>
        </w:rPr>
        <w:t>MONTEMARCIANO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1-2</w:t>
      </w:r>
    </w:p>
    <w:p w14:paraId="377DEFD6" w14:textId="77777777" w:rsidR="00BB639B" w:rsidRPr="00041E6C" w:rsidRDefault="00BB639B" w:rsidP="00BB639B">
      <w:pPr>
        <w:rPr>
          <w:rFonts w:ascii="Arial" w:hAnsi="Arial" w:cs="Arial"/>
        </w:rPr>
      </w:pPr>
      <w:r w:rsidRPr="00041E6C">
        <w:rPr>
          <w:rFonts w:ascii="Arial" w:hAnsi="Arial" w:cs="Arial"/>
        </w:rPr>
        <w:t xml:space="preserve">STAFFOLO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1E6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</w:r>
      <w:r w:rsidRPr="00041E6C">
        <w:rPr>
          <w:rFonts w:ascii="Arial" w:hAnsi="Arial" w:cs="Arial"/>
        </w:rPr>
        <w:t>CASTELFRETTESE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2-1</w:t>
      </w:r>
    </w:p>
    <w:p w14:paraId="7566BD87" w14:textId="77777777" w:rsidR="00BB639B" w:rsidRPr="00041E6C" w:rsidRDefault="00BB639B" w:rsidP="00BB639B">
      <w:pPr>
        <w:rPr>
          <w:rFonts w:ascii="Arial" w:hAnsi="Arial" w:cs="Arial"/>
        </w:rPr>
      </w:pPr>
    </w:p>
    <w:p w14:paraId="0181ED9E" w14:textId="77777777" w:rsidR="00BB639B" w:rsidRPr="00F62D90" w:rsidRDefault="00BB639B" w:rsidP="00BB639B">
      <w:pPr>
        <w:rPr>
          <w:rFonts w:ascii="Arial" w:hAnsi="Arial" w:cs="Arial"/>
        </w:rPr>
      </w:pPr>
      <w:r w:rsidRPr="00041E6C">
        <w:rPr>
          <w:rFonts w:ascii="Arial" w:hAnsi="Arial" w:cs="Arial"/>
        </w:rPr>
        <w:t>STAFFOLO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041E6C">
        <w:rPr>
          <w:rFonts w:ascii="Arial" w:hAnsi="Arial" w:cs="Arial"/>
        </w:rPr>
        <w:t>MONTEMARCIANO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2-4(finale)</w:t>
      </w:r>
    </w:p>
    <w:p w14:paraId="70856664" w14:textId="77777777" w:rsidR="00BB639B" w:rsidRDefault="00BB639B" w:rsidP="00BB639B">
      <w:pPr>
        <w:rPr>
          <w:rFonts w:ascii="Arial" w:hAnsi="Arial" w:cs="Arial"/>
        </w:rPr>
      </w:pPr>
    </w:p>
    <w:p w14:paraId="48B5F9AC" w14:textId="77777777" w:rsidR="00BB639B" w:rsidRPr="00F62D90" w:rsidRDefault="00BB639B" w:rsidP="00BB639B">
      <w:pPr>
        <w:rPr>
          <w:rFonts w:ascii="Arial" w:hAnsi="Arial" w:cs="Arial"/>
          <w:b/>
        </w:rPr>
      </w:pPr>
      <w:r w:rsidRPr="00F62D90">
        <w:rPr>
          <w:rFonts w:ascii="Arial" w:hAnsi="Arial" w:cs="Arial"/>
          <w:b/>
        </w:rPr>
        <w:t>Play-Out</w:t>
      </w:r>
    </w:p>
    <w:p w14:paraId="08381DB8" w14:textId="77777777" w:rsidR="00BB639B" w:rsidRPr="00F62D90" w:rsidRDefault="00BB639B" w:rsidP="00BB639B">
      <w:pPr>
        <w:rPr>
          <w:rFonts w:ascii="Arial" w:hAnsi="Arial" w:cs="Arial"/>
        </w:rPr>
      </w:pPr>
      <w:r w:rsidRPr="003B6000">
        <w:rPr>
          <w:rFonts w:ascii="Arial" w:hAnsi="Arial" w:cs="Arial"/>
        </w:rPr>
        <w:t>LABOR 1950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6000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3B6000">
        <w:rPr>
          <w:rFonts w:ascii="Arial" w:hAnsi="Arial" w:cs="Arial"/>
        </w:rPr>
        <w:t xml:space="preserve">CUPRAMONTANA </w:t>
      </w:r>
      <w:proofErr w:type="gramStart"/>
      <w:r w:rsidRPr="003B6000">
        <w:rPr>
          <w:rFonts w:ascii="Arial" w:hAnsi="Arial" w:cs="Arial"/>
        </w:rPr>
        <w:t>G.IPPOLITI</w:t>
      </w:r>
      <w:proofErr w:type="gramEnd"/>
      <w:r w:rsidRPr="00F62D90">
        <w:rPr>
          <w:rFonts w:ascii="Arial" w:hAnsi="Arial" w:cs="Arial"/>
        </w:rPr>
        <w:tab/>
      </w:r>
      <w:r>
        <w:rPr>
          <w:rFonts w:ascii="Arial" w:hAnsi="Arial" w:cs="Arial"/>
        </w:rPr>
        <w:t>1-1</w:t>
      </w:r>
    </w:p>
    <w:p w14:paraId="6BD8D456" w14:textId="77777777" w:rsidR="00BB639B" w:rsidRPr="007C3E30" w:rsidRDefault="00BB639B" w:rsidP="00BB639B">
      <w:pPr>
        <w:rPr>
          <w:rFonts w:ascii="Arial" w:hAnsi="Arial" w:cs="Arial"/>
        </w:rPr>
      </w:pPr>
      <w:r w:rsidRPr="003B6000">
        <w:rPr>
          <w:rFonts w:ascii="Arial" w:hAnsi="Arial" w:cs="Arial"/>
        </w:rPr>
        <w:t xml:space="preserve">FALCONARESE 1919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6000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3B6000">
        <w:rPr>
          <w:rFonts w:ascii="Arial" w:hAnsi="Arial" w:cs="Arial"/>
        </w:rPr>
        <w:t>COLLE 2006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1-2</w:t>
      </w:r>
    </w:p>
    <w:p w14:paraId="7856E5CB" w14:textId="77777777" w:rsidR="00BB639B" w:rsidRDefault="00BB639B" w:rsidP="00BB639B">
      <w:pPr>
        <w:pStyle w:val="Testonormale"/>
        <w:rPr>
          <w:rFonts w:ascii="Arial" w:hAnsi="Arial" w:cs="Arial"/>
          <w:b/>
          <w:bCs/>
        </w:rPr>
      </w:pPr>
    </w:p>
    <w:p w14:paraId="38BA9502" w14:textId="77777777" w:rsidR="00BB639B" w:rsidRDefault="00BB639B" w:rsidP="00BB639B">
      <w:pPr>
        <w:pStyle w:val="Titolo2"/>
        <w:rPr>
          <w:sz w:val="20"/>
          <w:szCs w:val="20"/>
        </w:rPr>
      </w:pPr>
    </w:p>
    <w:p w14:paraId="68F335BB" w14:textId="77777777" w:rsidR="00BB639B" w:rsidRDefault="00BB639B" w:rsidP="00BB639B">
      <w:pPr>
        <w:rPr>
          <w:rFonts w:ascii="Arial" w:hAnsi="Arial" w:cs="Arial"/>
        </w:rPr>
      </w:pPr>
    </w:p>
    <w:p w14:paraId="5561362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0D6658BF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  <w:gridCol w:w="4889"/>
      </w:tblGrid>
      <w:tr w:rsidR="00BB639B" w14:paraId="7A982EA7" w14:textId="77777777" w:rsidTr="00F75B68">
        <w:tc>
          <w:tcPr>
            <w:tcW w:w="4889" w:type="dxa"/>
          </w:tcPr>
          <w:p w14:paraId="2A67592D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  <w:proofErr w:type="gramStart"/>
            <w:r>
              <w:rPr>
                <w:rFonts w:ascii="Courier New" w:hAnsi="Courier New" w:cs="Courier New"/>
              </w:rPr>
              <w:t>S.COSTANZO</w:t>
            </w:r>
            <w:proofErr w:type="gramEnd"/>
            <w:r>
              <w:rPr>
                <w:rFonts w:ascii="Courier New" w:hAnsi="Courier New" w:cs="Courier New"/>
              </w:rPr>
              <w:t xml:space="preserve">            </w:t>
            </w:r>
          </w:p>
          <w:p w14:paraId="59D4D941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MONTEMARCIANO  </w:t>
            </w:r>
          </w:p>
          <w:p w14:paraId="559F7E82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STAFFOLO   </w:t>
            </w:r>
          </w:p>
          <w:p w14:paraId="62C530A5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MONSERRA CALCIO      </w:t>
            </w:r>
          </w:p>
          <w:p w14:paraId="41E8079A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 CASTELFRETTESE A.S.D.                      </w:t>
            </w:r>
          </w:p>
        </w:tc>
        <w:tc>
          <w:tcPr>
            <w:tcW w:w="4889" w:type="dxa"/>
          </w:tcPr>
          <w:p w14:paraId="7D787ABB" w14:textId="77777777" w:rsidR="00BB639B" w:rsidRPr="00B95478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  <w:r w:rsidRPr="00B95478">
              <w:rPr>
                <w:rFonts w:ascii="Courier New" w:hAnsi="Courier New" w:cs="Courier New"/>
              </w:rPr>
              <w:t xml:space="preserve">       </w:t>
            </w:r>
            <w:r>
              <w:rPr>
                <w:rFonts w:ascii="Courier New" w:hAnsi="Courier New" w:cs="Courier New"/>
              </w:rPr>
              <w:t>LABOR 1950</w:t>
            </w:r>
            <w:r w:rsidRPr="00B95478">
              <w:rPr>
                <w:rFonts w:ascii="Courier New" w:hAnsi="Courier New" w:cs="Courier New"/>
              </w:rPr>
              <w:t xml:space="preserve">                </w:t>
            </w:r>
          </w:p>
          <w:p w14:paraId="12094555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  <w:r w:rsidRPr="00B95478">
              <w:rPr>
                <w:rFonts w:ascii="Courier New" w:hAnsi="Courier New" w:cs="Courier New"/>
              </w:rPr>
              <w:t xml:space="preserve">       </w:t>
            </w:r>
            <w:r>
              <w:rPr>
                <w:rFonts w:ascii="Courier New" w:hAnsi="Courier New" w:cs="Courier New"/>
              </w:rPr>
              <w:t xml:space="preserve">COLLE 2006      </w:t>
            </w:r>
          </w:p>
          <w:p w14:paraId="08B588DA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       FALCONARESE 1919    </w:t>
            </w:r>
          </w:p>
          <w:p w14:paraId="374FC4CC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15       CUPRAMONTANA </w:t>
            </w:r>
            <w:proofErr w:type="gramStart"/>
            <w:r>
              <w:rPr>
                <w:rFonts w:ascii="Courier New" w:hAnsi="Courier New" w:cs="Courier New"/>
              </w:rPr>
              <w:t>G.IPPOLITI</w:t>
            </w:r>
            <w:proofErr w:type="gramEnd"/>
            <w:r>
              <w:rPr>
                <w:rFonts w:ascii="Courier New" w:hAnsi="Courier New" w:cs="Courier New"/>
              </w:rPr>
              <w:t xml:space="preserve">     </w:t>
            </w:r>
          </w:p>
          <w:p w14:paraId="0A3DA965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16       LE TORRI CASTELPLANIO     </w:t>
            </w:r>
          </w:p>
        </w:tc>
      </w:tr>
    </w:tbl>
    <w:p w14:paraId="3B42A7E4" w14:textId="77777777" w:rsidR="00BB639B" w:rsidRDefault="00BB639B" w:rsidP="00BB639B">
      <w:pPr>
        <w:pStyle w:val="Testonormale"/>
      </w:pPr>
    </w:p>
    <w:p w14:paraId="072FACF9" w14:textId="77777777" w:rsidR="00BB639B" w:rsidRDefault="00BB639B" w:rsidP="00BB639B">
      <w:pPr>
        <w:pStyle w:val="Testonormale"/>
      </w:pPr>
    </w:p>
    <w:p w14:paraId="4B0B8973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PRIMA CATEGORIA</w:t>
      </w:r>
    </w:p>
    <w:p w14:paraId="14A4D513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C</w:t>
      </w:r>
    </w:p>
    <w:p w14:paraId="128EFAA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12323D06" w14:textId="77777777" w:rsidR="00BB639B" w:rsidRDefault="00BB639B" w:rsidP="00BB639B">
      <w:pPr>
        <w:pStyle w:val="Titolo2"/>
        <w:rPr>
          <w:sz w:val="20"/>
          <w:szCs w:val="2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563014A9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BC1AF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21A62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B0A33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33640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4E20E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124C1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BC8A5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D3530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E44B6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EBE87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PE</w:t>
            </w:r>
          </w:p>
        </w:tc>
      </w:tr>
      <w:tr w:rsidR="00BB639B" w14:paraId="260D3EAF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58C83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C2D6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6512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55B9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71F0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CFB7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90F5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DDB5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4599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CFC0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556ABF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A8482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A4D4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2DB9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FA21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A7C4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EE93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6B89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3E36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8A86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0A50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000663A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02110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G.S. ELFA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11FE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0D60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EA0F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2950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AF65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9638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C693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E4DA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51F1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67600C8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A2DFA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292A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11F6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F6B8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D904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4090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AE4F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E19D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225B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EE5B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0E636E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C74F9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0529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C63E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1B65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BFEA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4C2C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1270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3367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D8E4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74CB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59F9523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45D5C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E639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EA70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A092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E596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80F9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B11E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9F8E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D60D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8420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20E9D79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4F69B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5693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2DCD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001B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EDE3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FACE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8503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9257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F32E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FA3C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66B9819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F8ED9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7E50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9772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E30D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4C87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AD8E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F791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4840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8D36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2393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4E2DF93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D67CD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41D8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DC03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33D8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CCF3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75DF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C512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2142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B942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F654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47EEBDD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F70D3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83C6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2D90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D64B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DCBF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7D7D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13E9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AB94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3199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950D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EE5DAA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5BF71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E1FD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7D05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FBE7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BC66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76D6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DF32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5B8B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C425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AA34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C3F3ED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294E3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675D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4C8B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448F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F8EE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9509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483B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D264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2006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6595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96036F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ABA30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CSKA AMATORI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5957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48BE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86FF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D30E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9C84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5857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E041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0BD3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83B1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54E0BD8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9E931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 xml:space="preserve">A.S.D. </w:t>
            </w:r>
            <w:proofErr w:type="gramStart"/>
            <w:r w:rsidRPr="00CF076C">
              <w:rPr>
                <w:sz w:val="18"/>
                <w:szCs w:val="18"/>
              </w:rPr>
              <w:t>S.CLAUDIO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3C48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6828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B0E1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8BBB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6EF7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C9B3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B6CA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48DE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3953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06AA1CC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35CED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S.S. MANCINI RUGGERO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0C01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73EC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11AA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7A2B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A864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EEB7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B6C8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F310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916B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20E8D2F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F39D7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AB96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6BAF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08CA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179A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3D27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E8CF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339E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1EA2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1A4B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</w:tbl>
    <w:p w14:paraId="1EF12A3D" w14:textId="77777777" w:rsidR="00BB639B" w:rsidRDefault="00BB639B" w:rsidP="00BB639B"/>
    <w:p w14:paraId="24EE32F7" w14:textId="77777777" w:rsidR="00BB639B" w:rsidRPr="001F42F2" w:rsidRDefault="00BB639B" w:rsidP="00BB639B"/>
    <w:p w14:paraId="6125E82C" w14:textId="77777777" w:rsidR="00BB639B" w:rsidRPr="00DB13A6" w:rsidRDefault="00BB639B" w:rsidP="00BB639B">
      <w:pPr>
        <w:pStyle w:val="Titolo2"/>
        <w:rPr>
          <w:sz w:val="20"/>
          <w:szCs w:val="20"/>
        </w:rPr>
      </w:pPr>
      <w:r w:rsidRPr="00DB13A6">
        <w:rPr>
          <w:sz w:val="20"/>
          <w:szCs w:val="20"/>
        </w:rPr>
        <w:t>Play-Off</w:t>
      </w:r>
    </w:p>
    <w:p w14:paraId="0648D3E7" w14:textId="77777777" w:rsidR="00BB639B" w:rsidRDefault="00BB639B" w:rsidP="00BB639B">
      <w:pPr>
        <w:pStyle w:val="Titolo2"/>
        <w:rPr>
          <w:b w:val="0"/>
          <w:sz w:val="20"/>
          <w:szCs w:val="20"/>
        </w:rPr>
      </w:pPr>
      <w:r w:rsidRPr="00041E6C">
        <w:rPr>
          <w:b w:val="0"/>
          <w:sz w:val="20"/>
          <w:szCs w:val="20"/>
        </w:rPr>
        <w:t xml:space="preserve">CASETTE VERDINI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041E6C">
        <w:rPr>
          <w:b w:val="0"/>
          <w:sz w:val="20"/>
          <w:szCs w:val="20"/>
        </w:rPr>
        <w:t xml:space="preserve">– </w:t>
      </w:r>
      <w:r>
        <w:rPr>
          <w:b w:val="0"/>
          <w:sz w:val="20"/>
          <w:szCs w:val="20"/>
        </w:rPr>
        <w:tab/>
      </w:r>
      <w:r w:rsidRPr="00041E6C">
        <w:rPr>
          <w:b w:val="0"/>
          <w:sz w:val="20"/>
          <w:szCs w:val="20"/>
        </w:rPr>
        <w:t>MONTEMILONE POLLENZA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>2-1</w:t>
      </w:r>
    </w:p>
    <w:p w14:paraId="32F5F852" w14:textId="77777777" w:rsidR="00BB639B" w:rsidRDefault="00BB639B" w:rsidP="00BB639B">
      <w:pPr>
        <w:rPr>
          <w:rFonts w:ascii="Arial" w:hAnsi="Arial" w:cs="Arial"/>
        </w:rPr>
      </w:pPr>
      <w:r w:rsidRPr="00041E6C">
        <w:rPr>
          <w:rFonts w:ascii="Arial" w:hAnsi="Arial" w:cs="Arial"/>
        </w:rPr>
        <w:t xml:space="preserve">ELFA TOLENTINO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1E6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041E6C">
        <w:rPr>
          <w:rFonts w:ascii="Arial" w:hAnsi="Arial" w:cs="Arial"/>
        </w:rPr>
        <w:t>APPIGNANESE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1-2</w:t>
      </w:r>
    </w:p>
    <w:p w14:paraId="21442C7F" w14:textId="77777777" w:rsidR="00BB639B" w:rsidRDefault="00BB639B" w:rsidP="00BB639B">
      <w:pPr>
        <w:rPr>
          <w:rFonts w:ascii="Arial" w:hAnsi="Arial" w:cs="Arial"/>
        </w:rPr>
      </w:pPr>
    </w:p>
    <w:p w14:paraId="4F6BBB49" w14:textId="77777777" w:rsidR="00BB639B" w:rsidRPr="00F62D90" w:rsidRDefault="00BB639B" w:rsidP="00BB639B">
      <w:pPr>
        <w:rPr>
          <w:rFonts w:ascii="Arial" w:hAnsi="Arial" w:cs="Arial"/>
        </w:rPr>
      </w:pPr>
      <w:r w:rsidRPr="0039352A">
        <w:rPr>
          <w:rFonts w:ascii="Arial" w:hAnsi="Arial" w:cs="Arial"/>
        </w:rPr>
        <w:t>CASETTE VERDINI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041E6C">
        <w:rPr>
          <w:rFonts w:ascii="Arial" w:hAnsi="Arial" w:cs="Arial"/>
        </w:rPr>
        <w:t>APPIGNANESE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3-2(finale)</w:t>
      </w:r>
    </w:p>
    <w:p w14:paraId="72FCAD5E" w14:textId="77777777" w:rsidR="00BB639B" w:rsidRPr="001A7403" w:rsidRDefault="00BB639B" w:rsidP="00BB639B"/>
    <w:p w14:paraId="6293E4C9" w14:textId="77777777" w:rsidR="00BB639B" w:rsidRDefault="00BB639B" w:rsidP="00BB639B">
      <w:pPr>
        <w:pStyle w:val="Titolo2"/>
        <w:rPr>
          <w:sz w:val="20"/>
          <w:szCs w:val="20"/>
        </w:rPr>
      </w:pPr>
      <w:r>
        <w:rPr>
          <w:sz w:val="20"/>
          <w:szCs w:val="20"/>
        </w:rPr>
        <w:t>Play-Out</w:t>
      </w:r>
    </w:p>
    <w:p w14:paraId="5EBCD3C0" w14:textId="77777777" w:rsidR="00BB639B" w:rsidRDefault="00BB639B" w:rsidP="00BB639B">
      <w:pPr>
        <w:rPr>
          <w:rFonts w:ascii="Arial" w:hAnsi="Arial" w:cs="Arial"/>
        </w:rPr>
      </w:pPr>
      <w:r w:rsidRPr="00C330DD">
        <w:rPr>
          <w:rFonts w:ascii="Arial" w:hAnsi="Arial" w:cs="Arial"/>
        </w:rPr>
        <w:t xml:space="preserve">VILLA MUSONE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30D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C330DD">
        <w:rPr>
          <w:rFonts w:ascii="Arial" w:hAnsi="Arial" w:cs="Arial"/>
        </w:rPr>
        <w:t>MANCINI RUGGERO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1-0  </w:t>
      </w:r>
    </w:p>
    <w:p w14:paraId="0D1459B3" w14:textId="77777777" w:rsidR="00BB639B" w:rsidRDefault="00BB639B" w:rsidP="00BB639B">
      <w:pPr>
        <w:rPr>
          <w:rFonts w:ascii="Arial" w:hAnsi="Arial" w:cs="Arial"/>
        </w:rPr>
      </w:pPr>
      <w:r w:rsidRPr="00C330DD">
        <w:rPr>
          <w:rFonts w:ascii="Arial" w:hAnsi="Arial" w:cs="Arial"/>
        </w:rPr>
        <w:t xml:space="preserve">CSKA AMATORI CORRIDONIA </w:t>
      </w:r>
      <w:r>
        <w:rPr>
          <w:rFonts w:ascii="Arial" w:hAnsi="Arial" w:cs="Arial"/>
        </w:rPr>
        <w:tab/>
      </w:r>
      <w:r w:rsidRPr="00C330D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C330DD">
        <w:rPr>
          <w:rFonts w:ascii="Arial" w:hAnsi="Arial" w:cs="Arial"/>
        </w:rPr>
        <w:t>S. CLAUDIO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  <w:t>2-2</w:t>
      </w:r>
    </w:p>
    <w:p w14:paraId="60C1DF8C" w14:textId="77777777" w:rsidR="00BB639B" w:rsidRDefault="00BB639B" w:rsidP="00BB639B">
      <w:pPr>
        <w:rPr>
          <w:rFonts w:ascii="Arial" w:hAnsi="Arial" w:cs="Arial"/>
        </w:rPr>
      </w:pPr>
    </w:p>
    <w:p w14:paraId="08A9EE8E" w14:textId="77777777" w:rsidR="00BB639B" w:rsidRDefault="00BB639B" w:rsidP="00BB639B">
      <w:pPr>
        <w:rPr>
          <w:rFonts w:ascii="Arial" w:hAnsi="Arial" w:cs="Arial"/>
        </w:rPr>
      </w:pPr>
    </w:p>
    <w:p w14:paraId="7A317840" w14:textId="77777777" w:rsidR="00BB639B" w:rsidRDefault="00BB639B" w:rsidP="00BB639B">
      <w:pPr>
        <w:rPr>
          <w:rFonts w:ascii="Arial" w:hAnsi="Arial" w:cs="Arial"/>
        </w:rPr>
      </w:pPr>
    </w:p>
    <w:p w14:paraId="56DF381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4C76D817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  <w:gridCol w:w="4889"/>
      </w:tblGrid>
      <w:tr w:rsidR="00BB639B" w14:paraId="58D2114D" w14:textId="77777777" w:rsidTr="00F75B68">
        <w:tc>
          <w:tcPr>
            <w:tcW w:w="4889" w:type="dxa"/>
          </w:tcPr>
          <w:p w14:paraId="064CC420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MATELICA CALCIO 1921 ASD   </w:t>
            </w:r>
          </w:p>
          <w:p w14:paraId="4A0CA3F7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CASETTE VERDINI </w:t>
            </w:r>
          </w:p>
          <w:p w14:paraId="61FB183D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      APPIGNANESE</w:t>
            </w:r>
          </w:p>
          <w:p w14:paraId="78DDD05F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ELFA TOLENTINO                  </w:t>
            </w:r>
          </w:p>
          <w:p w14:paraId="708FC226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      MONTEMILONE POLLENZA</w:t>
            </w:r>
          </w:p>
        </w:tc>
        <w:tc>
          <w:tcPr>
            <w:tcW w:w="4889" w:type="dxa"/>
          </w:tcPr>
          <w:p w14:paraId="56180C89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      VILLA MUSONE                   </w:t>
            </w:r>
          </w:p>
          <w:p w14:paraId="73A5D0CA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       CSKA AMATORI CORRIDONIA                  </w:t>
            </w:r>
          </w:p>
          <w:p w14:paraId="3B47BA3D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       </w:t>
            </w:r>
            <w:proofErr w:type="gramStart"/>
            <w:r>
              <w:rPr>
                <w:rFonts w:ascii="Courier New" w:hAnsi="Courier New" w:cs="Courier New"/>
              </w:rPr>
              <w:t>S.CLAUDIO</w:t>
            </w:r>
            <w:proofErr w:type="gramEnd"/>
            <w:r>
              <w:rPr>
                <w:rFonts w:ascii="Courier New" w:hAnsi="Courier New" w:cs="Courier New"/>
              </w:rPr>
              <w:t xml:space="preserve">        </w:t>
            </w:r>
          </w:p>
          <w:p w14:paraId="49C07C84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15       MANCINI RUGGERO                </w:t>
            </w:r>
          </w:p>
          <w:p w14:paraId="7875C34B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16       SAN BIAGIO        </w:t>
            </w:r>
          </w:p>
        </w:tc>
      </w:tr>
    </w:tbl>
    <w:p w14:paraId="0DEE96F6" w14:textId="77777777" w:rsidR="00BB639B" w:rsidRDefault="00BB639B" w:rsidP="00BB639B">
      <w:pPr>
        <w:pStyle w:val="Testonormale"/>
      </w:pPr>
    </w:p>
    <w:p w14:paraId="152202A2" w14:textId="77777777" w:rsidR="00BB639B" w:rsidRDefault="00BB639B" w:rsidP="00BB639B">
      <w:pPr>
        <w:pStyle w:val="Testonormale"/>
      </w:pPr>
    </w:p>
    <w:p w14:paraId="54CBBB38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PRIMA CATEGORIA</w:t>
      </w:r>
    </w:p>
    <w:p w14:paraId="26DA404B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D</w:t>
      </w:r>
    </w:p>
    <w:p w14:paraId="1DE134C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63B233E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467DB939" w14:textId="77777777" w:rsidR="00BB639B" w:rsidRDefault="00BB639B" w:rsidP="00BB639B">
      <w:pPr>
        <w:rPr>
          <w:rFonts w:ascii="Arial" w:hAnsi="Arial" w:cs="Arial"/>
          <w:b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756224F6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7A229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4F2A8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E0939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4A2A7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0BD6E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FF9DB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118AE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CA80C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7B039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048B5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PE</w:t>
            </w:r>
          </w:p>
        </w:tc>
      </w:tr>
      <w:tr w:rsidR="00BB639B" w14:paraId="7F8CCE12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0F012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6C25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B9C9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2294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6C1B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26E6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27F5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B4A1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59A3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9E54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4A158A7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A721D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899D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224F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023F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0A2A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CDE7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FA0D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9827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ED17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6B1F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EE27C6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D2915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DD32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A9F2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7FA6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EF2F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C3EB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E701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EB6A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253D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79F9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FD39E1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B9B16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ORSINI MONTICELLI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99E1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3B9F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1329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F5F4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6905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B3A6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B9BF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B2ED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FEAE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27203C0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4FA6D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F.C.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7FD2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81EB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FCA0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6E73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1971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EA42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D231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92EC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3AD6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8D654B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BE32A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6771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33CA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A3B8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A0C0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B15B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C2DC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428C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CD78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4EDD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0DE996F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C95A4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5B86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F283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5E08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3772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E0FE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4950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67A1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6E64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CF96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2DE4D77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0C5A3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MONTOTTONE GROTTESE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AE47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C8D4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52FB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4658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7FB6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3A46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81B4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A656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1039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AEA65E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B791A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SSDARL SANGIORGESE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1B81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0BF9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3179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DDA5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F3D8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988F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93D4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0D82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1710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1C4834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302AA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A07C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8425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5EB8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997C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058D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C84F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5202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ED1F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9656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4CD70B7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DFB1D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  <w:lang w:val="en-US"/>
              </w:rPr>
            </w:pPr>
            <w:r w:rsidRPr="00CF076C">
              <w:rPr>
                <w:sz w:val="18"/>
                <w:szCs w:val="18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765B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62A0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7DEE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F4E3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9397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EC38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FF37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B61B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0624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9B880D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0C879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7B2C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280F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B5E2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6C0E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3182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1D5B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1005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6ACD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0DC8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83B7EC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32CCA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A312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D657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B339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7172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EF65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D985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AEE1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BEA8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1FE0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462E8A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C6F03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BBF8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0489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C629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F80D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DBEB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A8F2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2C41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9F9B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E3E2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66FA7B7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45F5B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U.S.</w:t>
            </w:r>
            <w:proofErr w:type="gramStart"/>
            <w:r w:rsidRPr="00CF076C">
              <w:rPr>
                <w:sz w:val="18"/>
                <w:szCs w:val="18"/>
              </w:rPr>
              <w:t>G.GROTTAZZOLINA</w:t>
            </w:r>
            <w:proofErr w:type="gramEnd"/>
            <w:r w:rsidRPr="00CF076C">
              <w:rPr>
                <w:sz w:val="18"/>
                <w:szCs w:val="18"/>
              </w:rPr>
              <w:t xml:space="preserve"> MSPM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AF63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51CE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2EA9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D80F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83CF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6EDD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07BA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5527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9AF6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083F0EE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EC8D0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AABD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EBCC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E0E1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0623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50FE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0F48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1BB6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0436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5A09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</w:tbl>
    <w:p w14:paraId="762BC7E6" w14:textId="77777777" w:rsidR="00BB639B" w:rsidRDefault="00BB639B" w:rsidP="00BB639B">
      <w:pPr>
        <w:rPr>
          <w:rFonts w:ascii="Arial" w:hAnsi="Arial" w:cs="Arial"/>
          <w:b/>
        </w:rPr>
      </w:pPr>
    </w:p>
    <w:p w14:paraId="08A0B8CC" w14:textId="77777777" w:rsidR="00BB639B" w:rsidRPr="00F62D90" w:rsidRDefault="00BB639B" w:rsidP="00BB639B">
      <w:pPr>
        <w:rPr>
          <w:rFonts w:ascii="Arial" w:hAnsi="Arial" w:cs="Arial"/>
        </w:rPr>
      </w:pPr>
    </w:p>
    <w:p w14:paraId="18DE0F80" w14:textId="77777777" w:rsidR="00BB639B" w:rsidRDefault="00BB639B" w:rsidP="00BB639B"/>
    <w:p w14:paraId="1A056D7B" w14:textId="77777777" w:rsidR="00BB639B" w:rsidRPr="00F62D90" w:rsidRDefault="00BB639B" w:rsidP="00BB63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Playoff</w:t>
      </w:r>
    </w:p>
    <w:p w14:paraId="5D45C233" w14:textId="77777777" w:rsidR="00BB639B" w:rsidRDefault="00BB639B" w:rsidP="00BB639B">
      <w:pPr>
        <w:rPr>
          <w:rFonts w:ascii="Arial" w:hAnsi="Arial" w:cs="Arial"/>
        </w:rPr>
      </w:pPr>
      <w:r w:rsidRPr="00743261">
        <w:rPr>
          <w:rFonts w:ascii="Arial" w:hAnsi="Arial" w:cs="Arial"/>
        </w:rPr>
        <w:t xml:space="preserve">RAPAGNANO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4326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743261">
        <w:rPr>
          <w:rFonts w:ascii="Arial" w:hAnsi="Arial" w:cs="Arial"/>
        </w:rPr>
        <w:t>ORSINI MONTICELLI CALCIO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</w:t>
      </w:r>
    </w:p>
    <w:p w14:paraId="58381969" w14:textId="77777777" w:rsidR="00BB639B" w:rsidRDefault="00BB639B" w:rsidP="00BB639B">
      <w:pPr>
        <w:rPr>
          <w:rFonts w:ascii="Arial" w:hAnsi="Arial" w:cs="Arial"/>
        </w:rPr>
      </w:pPr>
    </w:p>
    <w:p w14:paraId="7B33A6C9" w14:textId="77777777" w:rsidR="00BB639B" w:rsidRPr="00F62D90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AZZURRA MARINER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743261">
        <w:rPr>
          <w:rFonts w:ascii="Arial" w:hAnsi="Arial" w:cs="Arial"/>
        </w:rPr>
        <w:t>RAPAGNANO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3-1(finale)</w:t>
      </w:r>
    </w:p>
    <w:p w14:paraId="07925E77" w14:textId="77777777" w:rsidR="00BB639B" w:rsidRPr="00216BC6" w:rsidRDefault="00BB639B" w:rsidP="00BB639B"/>
    <w:p w14:paraId="153EAF02" w14:textId="77777777" w:rsidR="00BB639B" w:rsidRDefault="00BB639B" w:rsidP="00BB63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Play-Out</w:t>
      </w:r>
    </w:p>
    <w:p w14:paraId="20CCA6E9" w14:textId="77777777" w:rsidR="00BB639B" w:rsidRPr="00C330DD" w:rsidRDefault="00BB639B" w:rsidP="00BB639B">
      <w:pPr>
        <w:rPr>
          <w:rFonts w:ascii="Arial" w:hAnsi="Arial" w:cs="Arial"/>
        </w:rPr>
      </w:pPr>
      <w:r w:rsidRPr="00C330DD">
        <w:rPr>
          <w:rFonts w:ascii="Arial" w:hAnsi="Arial" w:cs="Arial"/>
        </w:rPr>
        <w:t xml:space="preserve">OFFIDA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30DD"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Pr="00C330DD">
        <w:rPr>
          <w:rFonts w:ascii="Arial" w:hAnsi="Arial" w:cs="Arial"/>
        </w:rPr>
        <w:t>PINTURETTA FALCOR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2-0</w:t>
      </w:r>
    </w:p>
    <w:p w14:paraId="662C018C" w14:textId="77777777" w:rsidR="00BB639B" w:rsidRDefault="00BB639B" w:rsidP="00BB639B">
      <w:pPr>
        <w:rPr>
          <w:rFonts w:ascii="Arial" w:hAnsi="Arial" w:cs="Arial"/>
        </w:rPr>
      </w:pPr>
    </w:p>
    <w:p w14:paraId="41444DF2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746F20F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664FAA32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194128B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73C2D0AF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  <w:gridCol w:w="4889"/>
      </w:tblGrid>
      <w:tr w:rsidR="00BB639B" w14:paraId="5D61AC8A" w14:textId="77777777" w:rsidTr="00F75B68">
        <w:tc>
          <w:tcPr>
            <w:tcW w:w="4889" w:type="dxa"/>
          </w:tcPr>
          <w:p w14:paraId="13CCC73B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CASTEL DI LAMA       </w:t>
            </w:r>
          </w:p>
          <w:p w14:paraId="3203ED70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</w:t>
            </w:r>
            <w:r w:rsidRPr="00B61F49"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>AZZURRA MARINER</w:t>
            </w:r>
            <w:r w:rsidRPr="00B61F49">
              <w:rPr>
                <w:rFonts w:ascii="Courier New" w:hAnsi="Courier New" w:cs="Courier New"/>
              </w:rPr>
              <w:t xml:space="preserve">          </w:t>
            </w:r>
            <w:r>
              <w:rPr>
                <w:rFonts w:ascii="Courier New" w:hAnsi="Courier New" w:cs="Courier New"/>
              </w:rPr>
              <w:t xml:space="preserve">             </w:t>
            </w:r>
          </w:p>
          <w:p w14:paraId="5BB8B4B5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RAPAGNANO      </w:t>
            </w:r>
          </w:p>
          <w:p w14:paraId="57F9677B" w14:textId="77777777" w:rsidR="00BB639B" w:rsidRPr="00B61F49" w:rsidRDefault="00BB639B" w:rsidP="00F75B68">
            <w:pPr>
              <w:rPr>
                <w:rFonts w:ascii="Courier New" w:hAnsi="Courier New" w:cs="Courier New"/>
              </w:rPr>
            </w:pPr>
            <w:r w:rsidRPr="00B61F49">
              <w:rPr>
                <w:rFonts w:ascii="Courier New" w:hAnsi="Courier New" w:cs="Courier New"/>
              </w:rPr>
              <w:t xml:space="preserve">4 </w:t>
            </w:r>
            <w:r>
              <w:rPr>
                <w:rFonts w:ascii="Courier New" w:hAnsi="Courier New" w:cs="Courier New"/>
              </w:rPr>
              <w:t xml:space="preserve">      ORSINI MONTICELLI CALCIO</w:t>
            </w:r>
          </w:p>
          <w:p w14:paraId="1603D0D3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 w:rsidRPr="00B61F49">
              <w:rPr>
                <w:rFonts w:ascii="Courier New" w:hAnsi="Courier New" w:cs="Courier New"/>
              </w:rPr>
              <w:t xml:space="preserve">5 </w:t>
            </w:r>
            <w:r>
              <w:rPr>
                <w:rFonts w:ascii="Courier New" w:hAnsi="Courier New" w:cs="Courier New"/>
              </w:rPr>
              <w:t xml:space="preserve">      MONTALTO    </w:t>
            </w:r>
          </w:p>
        </w:tc>
        <w:tc>
          <w:tcPr>
            <w:tcW w:w="4889" w:type="dxa"/>
          </w:tcPr>
          <w:p w14:paraId="2B6EDAC9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      FERMO SSD ARL      </w:t>
            </w:r>
          </w:p>
          <w:p w14:paraId="56CC2A55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       OFFIDA              </w:t>
            </w:r>
          </w:p>
          <w:p w14:paraId="7180EC7F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       PINTURETTA FALCOR     </w:t>
            </w:r>
          </w:p>
          <w:p w14:paraId="79FDBA5F" w14:textId="77777777" w:rsidR="00BB639B" w:rsidRPr="00B61F49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  <w:r w:rsidRPr="00B61F49">
              <w:rPr>
                <w:rFonts w:ascii="Courier New" w:hAnsi="Courier New" w:cs="Courier New"/>
              </w:rPr>
              <w:t xml:space="preserve">       </w:t>
            </w:r>
            <w:r>
              <w:rPr>
                <w:rFonts w:ascii="Courier New" w:hAnsi="Courier New" w:cs="Courier New"/>
              </w:rPr>
              <w:t>U.S.G. GROTTAZZOLINA MSPM</w:t>
            </w:r>
            <w:r w:rsidRPr="00B61F49">
              <w:rPr>
                <w:rFonts w:ascii="Courier New" w:hAnsi="Courier New" w:cs="Courier New"/>
              </w:rPr>
              <w:t xml:space="preserve">             </w:t>
            </w:r>
          </w:p>
          <w:p w14:paraId="15E3C0A1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16       POLISPORTIVA COSSINEA   </w:t>
            </w:r>
          </w:p>
        </w:tc>
      </w:tr>
    </w:tbl>
    <w:p w14:paraId="072511FD" w14:textId="77777777" w:rsidR="00BB639B" w:rsidRDefault="00BB639B" w:rsidP="00BB639B">
      <w:pPr>
        <w:pStyle w:val="Testonormale"/>
      </w:pPr>
    </w:p>
    <w:p w14:paraId="342FC0F2" w14:textId="77777777" w:rsidR="00BB639B" w:rsidRDefault="00BB639B" w:rsidP="00BB639B">
      <w:pPr>
        <w:pStyle w:val="LndNormale1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TITOLO REGIONALE CAMPIONATO PRIMA CATEGORIA</w:t>
      </w:r>
    </w:p>
    <w:p w14:paraId="2709D9EF" w14:textId="77777777" w:rsidR="00BB639B" w:rsidRDefault="00BB639B" w:rsidP="00BB639B">
      <w:pPr>
        <w:pStyle w:val="LndNormale1"/>
        <w:rPr>
          <w:b/>
          <w:u w:val="single"/>
        </w:rPr>
      </w:pPr>
    </w:p>
    <w:p w14:paraId="3FFA6D62" w14:textId="77777777" w:rsidR="00BB639B" w:rsidRDefault="00BB639B" w:rsidP="00BB639B">
      <w:pPr>
        <w:pStyle w:val="LndNormale1"/>
      </w:pPr>
      <w:r>
        <w:rPr>
          <w:sz w:val="20"/>
        </w:rPr>
        <w:t>MATELICA CALCIO 1921 ASD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>-</w:t>
      </w:r>
      <w:r>
        <w:tab/>
      </w:r>
      <w:r w:rsidRPr="00587215">
        <w:rPr>
          <w:sz w:val="20"/>
        </w:rPr>
        <w:t>CASTEL DI LAMA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6-7</w:t>
      </w:r>
    </w:p>
    <w:p w14:paraId="05430DFD" w14:textId="77777777" w:rsidR="00BB639B" w:rsidRPr="002045C8" w:rsidRDefault="00BB639B" w:rsidP="00BB639B">
      <w:pPr>
        <w:pStyle w:val="LndNormale1"/>
        <w:rPr>
          <w:sz w:val="20"/>
        </w:rPr>
      </w:pPr>
      <w:r>
        <w:rPr>
          <w:sz w:val="20"/>
        </w:rPr>
        <w:t>S.ORSO 1980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>-</w:t>
      </w:r>
      <w:r>
        <w:tab/>
      </w:r>
      <w:r w:rsidRPr="00587215">
        <w:rPr>
          <w:sz w:val="20"/>
        </w:rPr>
        <w:t>S.COSTANZO</w:t>
      </w:r>
      <w:r>
        <w:rPr>
          <w:sz w:val="20"/>
        </w:rPr>
        <w:tab/>
      </w:r>
      <w:r>
        <w:rPr>
          <w:sz w:val="20"/>
        </w:rPr>
        <w:tab/>
      </w:r>
      <w:r>
        <w:t xml:space="preserve"> </w:t>
      </w:r>
      <w:r>
        <w:tab/>
      </w:r>
      <w:r>
        <w:tab/>
      </w:r>
      <w:r>
        <w:rPr>
          <w:sz w:val="20"/>
        </w:rPr>
        <w:t>0-4</w:t>
      </w:r>
    </w:p>
    <w:p w14:paraId="787C5E07" w14:textId="77777777" w:rsidR="00BB639B" w:rsidRDefault="00BB639B" w:rsidP="00BB639B">
      <w:pPr>
        <w:pStyle w:val="LndNormale1"/>
      </w:pPr>
    </w:p>
    <w:p w14:paraId="56301872" w14:textId="77777777" w:rsidR="00BB639B" w:rsidRDefault="00BB639B" w:rsidP="00BB639B">
      <w:pPr>
        <w:pStyle w:val="LndNormale1"/>
      </w:pPr>
      <w:r>
        <w:t xml:space="preserve">Finale: </w:t>
      </w:r>
      <w:r w:rsidRPr="00587215">
        <w:rPr>
          <w:sz w:val="20"/>
        </w:rPr>
        <w:t>CASTEL DI LAMA</w:t>
      </w:r>
      <w:r>
        <w:rPr>
          <w:sz w:val="20"/>
        </w:rPr>
        <w:tab/>
      </w:r>
      <w:r>
        <w:rPr>
          <w:sz w:val="20"/>
        </w:rPr>
        <w:tab/>
      </w:r>
      <w:r>
        <w:t>-</w:t>
      </w:r>
      <w:r>
        <w:tab/>
      </w:r>
      <w:r w:rsidRPr="00587215">
        <w:rPr>
          <w:b/>
          <w:sz w:val="20"/>
        </w:rPr>
        <w:t>S.COSTANZO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8-9(d.t.r.)</w:t>
      </w:r>
    </w:p>
    <w:p w14:paraId="0E26A875" w14:textId="77777777" w:rsidR="00BB639B" w:rsidRDefault="00BB639B" w:rsidP="00BB639B">
      <w:pPr>
        <w:pStyle w:val="LndNormale1"/>
      </w:pPr>
    </w:p>
    <w:p w14:paraId="7C193836" w14:textId="77777777" w:rsidR="00BB639B" w:rsidRDefault="00BB639B" w:rsidP="00BB639B">
      <w:pPr>
        <w:pStyle w:val="LndNormale1"/>
        <w:rPr>
          <w:b/>
          <w:u w:val="single"/>
        </w:rPr>
      </w:pPr>
    </w:p>
    <w:p w14:paraId="6E8E7A28" w14:textId="77777777" w:rsidR="00BB639B" w:rsidRDefault="00BB639B" w:rsidP="00BB639B">
      <w:pPr>
        <w:pStyle w:val="LndNormale1"/>
        <w:rPr>
          <w:b/>
          <w:u w:val="single"/>
        </w:rPr>
      </w:pPr>
    </w:p>
    <w:p w14:paraId="6AF14B30" w14:textId="77777777" w:rsidR="00BB639B" w:rsidRDefault="00BB639B" w:rsidP="00BB639B">
      <w:pPr>
        <w:pStyle w:val="LndNormale1"/>
        <w:rPr>
          <w:b/>
          <w:u w:val="single"/>
        </w:rPr>
      </w:pPr>
    </w:p>
    <w:p w14:paraId="45DE579D" w14:textId="77777777" w:rsidR="00BB639B" w:rsidRDefault="00BB639B" w:rsidP="00BB639B">
      <w:pPr>
        <w:pStyle w:val="LndNormale1"/>
        <w:rPr>
          <w:b/>
          <w:u w:val="single"/>
        </w:rPr>
      </w:pPr>
      <w:r>
        <w:rPr>
          <w:b/>
          <w:u w:val="single"/>
        </w:rPr>
        <w:t>SPAREGGI VINCENTI PLAY-OFF</w:t>
      </w:r>
    </w:p>
    <w:p w14:paraId="7DD40084" w14:textId="77777777" w:rsidR="00BB639B" w:rsidRDefault="00BB639B" w:rsidP="00BB639B">
      <w:pPr>
        <w:pStyle w:val="LndNormale1"/>
        <w:rPr>
          <w:b/>
          <w:u w:val="single"/>
        </w:rPr>
      </w:pPr>
    </w:p>
    <w:p w14:paraId="4924CA07" w14:textId="77777777" w:rsidR="00BB639B" w:rsidRPr="000B141B" w:rsidRDefault="00BB639B" w:rsidP="00BB639B">
      <w:pPr>
        <w:pStyle w:val="LndNormale1"/>
        <w:rPr>
          <w:sz w:val="20"/>
        </w:rPr>
      </w:pPr>
      <w:r>
        <w:rPr>
          <w:sz w:val="20"/>
        </w:rPr>
        <w:t>AZZURRA MARINER</w:t>
      </w:r>
      <w:r>
        <w:rPr>
          <w:sz w:val="20"/>
        </w:rPr>
        <w:tab/>
      </w:r>
      <w:r w:rsidRPr="000B141B">
        <w:rPr>
          <w:sz w:val="20"/>
        </w:rPr>
        <w:t xml:space="preserve">- </w:t>
      </w:r>
      <w:r w:rsidRPr="000B141B">
        <w:rPr>
          <w:sz w:val="20"/>
        </w:rPr>
        <w:tab/>
      </w:r>
      <w:r>
        <w:rPr>
          <w:sz w:val="20"/>
        </w:rPr>
        <w:t>CASETTE VERDINI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1-2</w:t>
      </w:r>
    </w:p>
    <w:p w14:paraId="236754F9" w14:textId="77777777" w:rsidR="00BB639B" w:rsidRPr="000B141B" w:rsidRDefault="00BB639B" w:rsidP="00BB639B">
      <w:pPr>
        <w:pStyle w:val="LndNormale1"/>
        <w:rPr>
          <w:sz w:val="20"/>
        </w:rPr>
      </w:pPr>
      <w:r>
        <w:rPr>
          <w:sz w:val="20"/>
        </w:rPr>
        <w:t>CAGLIESE CALCIO</w:t>
      </w:r>
      <w:r>
        <w:rPr>
          <w:sz w:val="20"/>
        </w:rPr>
        <w:tab/>
      </w:r>
      <w:r w:rsidRPr="000B141B">
        <w:rPr>
          <w:sz w:val="20"/>
        </w:rPr>
        <w:t>-</w:t>
      </w:r>
      <w:r w:rsidRPr="000B141B">
        <w:rPr>
          <w:sz w:val="20"/>
        </w:rPr>
        <w:tab/>
      </w:r>
      <w:r>
        <w:rPr>
          <w:sz w:val="20"/>
        </w:rPr>
        <w:t>MONTEMARCIANO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B141B">
        <w:rPr>
          <w:sz w:val="20"/>
        </w:rPr>
        <w:tab/>
      </w:r>
      <w:r>
        <w:rPr>
          <w:sz w:val="20"/>
        </w:rPr>
        <w:t>2-1</w:t>
      </w:r>
    </w:p>
    <w:p w14:paraId="4E33938C" w14:textId="77777777" w:rsidR="00BB639B" w:rsidRDefault="00BB639B" w:rsidP="00BB639B">
      <w:pPr>
        <w:pStyle w:val="LndNormale1"/>
      </w:pPr>
    </w:p>
    <w:p w14:paraId="2BB03974" w14:textId="77777777" w:rsidR="00BB639B" w:rsidRPr="00F94440" w:rsidRDefault="00BB639B" w:rsidP="00BB639B">
      <w:pPr>
        <w:pStyle w:val="LndNormale1"/>
        <w:rPr>
          <w:sz w:val="20"/>
        </w:rPr>
      </w:pPr>
      <w:r>
        <w:rPr>
          <w:b/>
          <w:sz w:val="20"/>
        </w:rPr>
        <w:t>CAGLIESE CALCIO</w:t>
      </w:r>
      <w:r>
        <w:rPr>
          <w:sz w:val="20"/>
        </w:rPr>
        <w:t xml:space="preserve"> </w:t>
      </w:r>
      <w:r>
        <w:rPr>
          <w:sz w:val="20"/>
        </w:rPr>
        <w:tab/>
        <w:t>-</w:t>
      </w:r>
      <w:r>
        <w:rPr>
          <w:sz w:val="20"/>
        </w:rPr>
        <w:tab/>
        <w:t>CASETTE VERDINI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1-0</w:t>
      </w:r>
    </w:p>
    <w:p w14:paraId="2298D795" w14:textId="77777777" w:rsidR="00BB639B" w:rsidRDefault="00BB639B" w:rsidP="00BB639B">
      <w:pPr>
        <w:pStyle w:val="LndNormale1"/>
      </w:pPr>
    </w:p>
    <w:p w14:paraId="5C932AB2" w14:textId="77777777" w:rsidR="00BB639B" w:rsidRDefault="00BB639B" w:rsidP="00BB639B">
      <w:pPr>
        <w:pStyle w:val="LndNormale1"/>
        <w:rPr>
          <w:b/>
          <w:u w:val="single"/>
        </w:rPr>
      </w:pPr>
    </w:p>
    <w:p w14:paraId="14D9D804" w14:textId="77777777" w:rsidR="00BB639B" w:rsidRDefault="00BB639B" w:rsidP="00BB639B">
      <w:pPr>
        <w:pStyle w:val="LndNormale1"/>
        <w:rPr>
          <w:b/>
          <w:u w:val="single"/>
        </w:rPr>
      </w:pPr>
    </w:p>
    <w:p w14:paraId="0440D3C5" w14:textId="77777777" w:rsidR="00BB639B" w:rsidRDefault="00BB639B" w:rsidP="00BB639B">
      <w:pPr>
        <w:pStyle w:val="LndNormale1"/>
      </w:pPr>
    </w:p>
    <w:p w14:paraId="4608D687" w14:textId="77777777" w:rsidR="00BB639B" w:rsidRDefault="00BB639B" w:rsidP="00BB639B">
      <w:pPr>
        <w:pStyle w:val="LndNormale1"/>
      </w:pPr>
    </w:p>
    <w:p w14:paraId="5C1AC817" w14:textId="77777777" w:rsidR="00BB639B" w:rsidRDefault="00BB639B" w:rsidP="00BB639B">
      <w:pPr>
        <w:pStyle w:val="LndNormale1"/>
      </w:pPr>
    </w:p>
    <w:p w14:paraId="0A7B0C66" w14:textId="77777777" w:rsidR="00BB639B" w:rsidRDefault="00BB639B" w:rsidP="00BB639B">
      <w:pPr>
        <w:pStyle w:val="LndNormale1"/>
      </w:pPr>
      <w:r>
        <w:tab/>
      </w:r>
      <w:r>
        <w:tab/>
      </w:r>
      <w:r>
        <w:tab/>
      </w:r>
      <w:r>
        <w:tab/>
      </w:r>
    </w:p>
    <w:p w14:paraId="2D976A11" w14:textId="77777777" w:rsidR="00BB639B" w:rsidRDefault="00BB639B" w:rsidP="00BB639B">
      <w:pPr>
        <w:pStyle w:val="LndNormale1"/>
        <w:rPr>
          <w:b/>
          <w:u w:val="single"/>
        </w:rPr>
      </w:pPr>
    </w:p>
    <w:p w14:paraId="24CCCCD1" w14:textId="77777777" w:rsidR="00BB639B" w:rsidRPr="00CC6E6F" w:rsidRDefault="00BB639B" w:rsidP="00BB639B">
      <w:pPr>
        <w:rPr>
          <w:rFonts w:ascii="Arial" w:hAnsi="Arial" w:cs="Arial"/>
          <w:b/>
        </w:rPr>
      </w:pPr>
      <w:r>
        <w:br w:type="page"/>
      </w:r>
      <w:r w:rsidRPr="00CC6E6F">
        <w:rPr>
          <w:rFonts w:ascii="Arial" w:hAnsi="Arial" w:cs="Arial"/>
          <w:b/>
        </w:rPr>
        <w:lastRenderedPageBreak/>
        <w:t>SECONDA CATEGORIA</w:t>
      </w:r>
    </w:p>
    <w:p w14:paraId="5FDA4212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A</w:t>
      </w:r>
    </w:p>
    <w:p w14:paraId="532585B4" w14:textId="77777777" w:rsidR="00BB639B" w:rsidRDefault="00BB639B" w:rsidP="00BB639B"/>
    <w:p w14:paraId="61872A13" w14:textId="77777777" w:rsidR="00BB639B" w:rsidRDefault="00BB639B" w:rsidP="00BB639B"/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3D2C21C7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5F305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8D1AB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07891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E3ECC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BF626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EC1B5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A158B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958B5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CB7BF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209BC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PE</w:t>
            </w:r>
          </w:p>
        </w:tc>
      </w:tr>
      <w:tr w:rsidR="00BB639B" w14:paraId="4E57C147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896C6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D0EB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A1B5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8579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4F40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3796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546B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70D0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BE65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069C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6E0AC11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E9889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E8E2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FFB2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20B1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02C9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CC39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8BDB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3F0D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B91F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BA87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4C9EDF1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F2DE2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0015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0DA1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CBDD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BAE2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41DB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4439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16B2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8955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683E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4818F55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1CC67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VALFOGLIA TAVOLETO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B4AB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ED46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85A6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0DE1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5B6F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8A63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DD50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1BB0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15EA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68FF85F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93885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POL. AVIS SASSOCORVARO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9E9F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22DB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050D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9D5E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F75D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906D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8F78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C7BD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6B3E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0075AA7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45783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E083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D243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2C80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0153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B086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DE65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A03F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7510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C773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2578A12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9168E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CASININA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32D7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2FD8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5D83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4DFF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1F29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419C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D53A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F63F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B062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2AD3CEC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BF100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VIS CANAVACCIO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9429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BD65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BD3C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7536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76A6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A2FD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9071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1F6F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C340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752F1D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0558D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 xml:space="preserve">U.S. </w:t>
            </w:r>
            <w:proofErr w:type="gramStart"/>
            <w:r w:rsidRPr="00CF076C">
              <w:rPr>
                <w:sz w:val="18"/>
                <w:szCs w:val="18"/>
              </w:rPr>
              <w:t>S.CECILIA</w:t>
            </w:r>
            <w:proofErr w:type="gramEnd"/>
            <w:r w:rsidRPr="00CF076C">
              <w:rPr>
                <w:sz w:val="18"/>
                <w:szCs w:val="18"/>
              </w:rPr>
              <w:t xml:space="preserve"> URBANIA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ED0F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3B6A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1EDC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B69A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0B91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921C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2F17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6585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6FF7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F5AD07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57457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D0B5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8EB5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A11B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5BB5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1FFF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528A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66A9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2D78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2246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AE2D92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C51A7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ASD.AC MONTE CERIGNONE VALCONCA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5473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9D0C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AA32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0FE2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418B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4A41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87D2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6C10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8CED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8DA9C8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193F8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6730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7969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9819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D4A0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EF0E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B898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7FD2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867D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54BD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945786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35D01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CARPEGNA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3BC2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6781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8F1B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E465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D1BF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5F06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5537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F320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FFD4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571AA1D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98DF7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S.S. SCHIETI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8288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891B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C352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F570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9B2A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7A31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8447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7F31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542A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6B55392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060AB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POL. FRONTONESE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9619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236D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EFDD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E222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16A0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DF83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950F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409E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C5AD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E57ECC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F5C19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POLE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D028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6A78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669A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0ADC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83B6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CE05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88E8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1A29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7864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</w:tbl>
    <w:p w14:paraId="2E242A20" w14:textId="77777777" w:rsidR="00BB639B" w:rsidRDefault="00BB639B" w:rsidP="00BB639B"/>
    <w:p w14:paraId="3C70DA34" w14:textId="77777777" w:rsidR="00BB639B" w:rsidRDefault="00BB639B" w:rsidP="00BB639B">
      <w:pPr>
        <w:rPr>
          <w:rFonts w:ascii="Arial" w:hAnsi="Arial" w:cs="Arial"/>
        </w:rPr>
      </w:pPr>
    </w:p>
    <w:p w14:paraId="506FC8CB" w14:textId="77777777" w:rsidR="00BB639B" w:rsidRDefault="00BB639B" w:rsidP="00BB639B">
      <w:pPr>
        <w:rPr>
          <w:rFonts w:ascii="Arial" w:hAnsi="Arial" w:cs="Arial"/>
        </w:rPr>
      </w:pPr>
    </w:p>
    <w:p w14:paraId="6B76EDA8" w14:textId="77777777" w:rsidR="00BB639B" w:rsidRPr="00D5789C" w:rsidRDefault="00BB639B" w:rsidP="00BB639B">
      <w:pPr>
        <w:pStyle w:val="Titolo4"/>
        <w:rPr>
          <w:rFonts w:ascii="Arial" w:hAnsi="Arial" w:cs="Arial"/>
          <w:sz w:val="20"/>
          <w:lang w:val="it-IT"/>
        </w:rPr>
      </w:pPr>
      <w:r w:rsidRPr="00D5789C">
        <w:rPr>
          <w:rFonts w:ascii="Arial" w:hAnsi="Arial" w:cs="Arial"/>
          <w:sz w:val="20"/>
          <w:lang w:val="it-IT"/>
        </w:rPr>
        <w:t>Play-Out</w:t>
      </w:r>
    </w:p>
    <w:p w14:paraId="4C884509" w14:textId="77777777" w:rsidR="00BB639B" w:rsidRDefault="00BB639B" w:rsidP="00BB639B">
      <w:pPr>
        <w:rPr>
          <w:rFonts w:ascii="Arial" w:hAnsi="Arial" w:cs="Arial"/>
        </w:rPr>
      </w:pPr>
      <w:r w:rsidRPr="00E255BD">
        <w:rPr>
          <w:rFonts w:ascii="Arial" w:hAnsi="Arial" w:cs="Arial"/>
        </w:rPr>
        <w:t xml:space="preserve">SCHIETI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55B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55BD">
        <w:rPr>
          <w:rFonts w:ascii="Arial" w:hAnsi="Arial" w:cs="Arial"/>
        </w:rPr>
        <w:t>FRONTONESE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1-0</w:t>
      </w:r>
    </w:p>
    <w:p w14:paraId="22CD3F9D" w14:textId="77777777" w:rsidR="00BB639B" w:rsidRDefault="00BB639B" w:rsidP="00BB639B">
      <w:pPr>
        <w:rPr>
          <w:rFonts w:ascii="Arial" w:hAnsi="Arial" w:cs="Arial"/>
        </w:rPr>
      </w:pPr>
    </w:p>
    <w:p w14:paraId="370E3F9B" w14:textId="77777777" w:rsidR="00BB639B" w:rsidRPr="00E255BD" w:rsidRDefault="00BB639B" w:rsidP="00BB639B">
      <w:pPr>
        <w:rPr>
          <w:rFonts w:ascii="Arial" w:hAnsi="Arial" w:cs="Arial"/>
        </w:rPr>
      </w:pPr>
    </w:p>
    <w:p w14:paraId="38AAE16B" w14:textId="77777777" w:rsidR="00BB639B" w:rsidRDefault="00BB639B" w:rsidP="00BB639B">
      <w:pPr>
        <w:rPr>
          <w:rFonts w:ascii="Arial" w:hAnsi="Arial" w:cs="Arial"/>
        </w:rPr>
      </w:pPr>
    </w:p>
    <w:p w14:paraId="0E96A3FC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441DB36B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  <w:gridCol w:w="4889"/>
      </w:tblGrid>
      <w:tr w:rsidR="00BB639B" w14:paraId="2E60AB38" w14:textId="77777777" w:rsidTr="00F75B68">
        <w:tc>
          <w:tcPr>
            <w:tcW w:w="4889" w:type="dxa"/>
          </w:tcPr>
          <w:p w14:paraId="4278E48A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REAL ALTOFOGLIA       </w:t>
            </w:r>
          </w:p>
          <w:p w14:paraId="32E465B7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FALCO ACQUALAGNA              </w:t>
            </w:r>
          </w:p>
          <w:p w14:paraId="7F1EE050" w14:textId="77777777" w:rsidR="00BB639B" w:rsidRPr="00CC7390" w:rsidRDefault="00BB639B" w:rsidP="00F75B68">
            <w:pPr>
              <w:rPr>
                <w:rFonts w:ascii="Courier New" w:hAnsi="Courier New" w:cs="Courier New"/>
              </w:rPr>
            </w:pPr>
            <w:r w:rsidRPr="00CC7390">
              <w:rPr>
                <w:rFonts w:ascii="Courier New" w:hAnsi="Courier New" w:cs="Courier New"/>
              </w:rPr>
              <w:t xml:space="preserve">3 </w:t>
            </w:r>
            <w:r>
              <w:rPr>
                <w:rFonts w:ascii="Courier New" w:hAnsi="Courier New" w:cs="Courier New"/>
              </w:rPr>
              <w:t xml:space="preserve">      </w:t>
            </w:r>
            <w:r w:rsidRPr="00CC739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UNIONE CALCIO PERGOLESE</w:t>
            </w:r>
            <w:r w:rsidRPr="00CC7390">
              <w:rPr>
                <w:rFonts w:ascii="Courier New" w:hAnsi="Courier New" w:cs="Courier New"/>
              </w:rPr>
              <w:t xml:space="preserve">            </w:t>
            </w:r>
          </w:p>
          <w:p w14:paraId="5E905E2A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 w:rsidRPr="00CC7390">
              <w:rPr>
                <w:rFonts w:ascii="Courier New" w:hAnsi="Courier New" w:cs="Courier New"/>
              </w:rPr>
              <w:t xml:space="preserve">4 </w:t>
            </w:r>
            <w:r>
              <w:rPr>
                <w:rFonts w:ascii="Courier New" w:hAnsi="Courier New" w:cs="Courier New"/>
              </w:rPr>
              <w:t xml:space="preserve">       VALFOGLIA TAVOLETO            </w:t>
            </w:r>
          </w:p>
          <w:p w14:paraId="637949E5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 AVIS SASSOCORVARO    </w:t>
            </w:r>
          </w:p>
        </w:tc>
        <w:tc>
          <w:tcPr>
            <w:tcW w:w="4889" w:type="dxa"/>
          </w:tcPr>
          <w:p w14:paraId="3F14D1D3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      VIRIDISSIMA APECCHIO                 </w:t>
            </w:r>
          </w:p>
          <w:p w14:paraId="1CC25A41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       CARPEGNA                    </w:t>
            </w:r>
          </w:p>
          <w:p w14:paraId="670D37D8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       SCHIETI             </w:t>
            </w:r>
          </w:p>
          <w:p w14:paraId="01243735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15       FRONTONESE                </w:t>
            </w:r>
          </w:p>
          <w:p w14:paraId="6566A8A5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16       POLE CALCIO         </w:t>
            </w:r>
          </w:p>
        </w:tc>
      </w:tr>
    </w:tbl>
    <w:p w14:paraId="4D954A27" w14:textId="77777777" w:rsidR="00BB639B" w:rsidRDefault="00BB639B" w:rsidP="00BB639B">
      <w:pPr>
        <w:pStyle w:val="Testonormale"/>
      </w:pPr>
    </w:p>
    <w:p w14:paraId="734A8698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SECONDA CATEGORIA</w:t>
      </w:r>
    </w:p>
    <w:p w14:paraId="0D1A598D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B</w:t>
      </w:r>
    </w:p>
    <w:p w14:paraId="46EA3217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21907B38" w14:textId="77777777" w:rsidR="00BB639B" w:rsidRDefault="00BB639B" w:rsidP="00BB639B">
      <w:pPr>
        <w:pStyle w:val="Titolo2"/>
        <w:rPr>
          <w:sz w:val="20"/>
          <w:szCs w:val="20"/>
        </w:rPr>
      </w:pPr>
    </w:p>
    <w:p w14:paraId="3ED3C52C" w14:textId="77777777" w:rsidR="00BB639B" w:rsidRPr="00743261" w:rsidRDefault="00BB639B" w:rsidP="00BB639B"/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05B95A42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FFACE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59829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B493D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59C2E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53D4B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D4302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08415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80A19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82D35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B3913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PE</w:t>
            </w:r>
          </w:p>
        </w:tc>
      </w:tr>
      <w:tr w:rsidR="00BB639B" w14:paraId="09CFDEB5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84CFA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DD2B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A4DD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8046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D7CB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76E0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3BBD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9BF4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D06E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D9CA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48F75D2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F7B08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CUCCURANO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F9B0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A389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9369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135B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6CA6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ED2B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68A6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855A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BB9E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0EA80B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EA97E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DELLA ROVERE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9235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C740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CF53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7CDF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5632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9F1F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5456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59AF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63E2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4D9713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972CF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  <w:lang w:val="en-US"/>
              </w:rPr>
            </w:pPr>
            <w:r w:rsidRPr="00CF076C">
              <w:rPr>
                <w:sz w:val="18"/>
                <w:szCs w:val="18"/>
                <w:lang w:val="en-US"/>
              </w:rPr>
              <w:t>A.S.D. F.F. REAL GIMARRA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61FC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CFD9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85E0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CB8F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FD39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4F9C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E604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FF3F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FD7D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A28163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9E1DC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C.S.</w:t>
            </w:r>
            <w:proofErr w:type="gramStart"/>
            <w:r w:rsidRPr="00CF076C">
              <w:rPr>
                <w:sz w:val="18"/>
                <w:szCs w:val="18"/>
              </w:rPr>
              <w:t>I.DELFINO</w:t>
            </w:r>
            <w:proofErr w:type="gramEnd"/>
            <w:r w:rsidRPr="00CF076C">
              <w:rPr>
                <w:sz w:val="18"/>
                <w:szCs w:val="18"/>
              </w:rPr>
              <w:t xml:space="preserve">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AB7A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519F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2532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CD60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AF8A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1BDB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6EA6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BF0C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0B6F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AD6FA6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A33AD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VILLA CECCOLINI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D1D9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4BDA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BEE4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01DD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6707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6570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4BB4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1343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CD5E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530EF0B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10215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ATLETICO RIVER URBINELLI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9B02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8924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179A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4C1C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BAFE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860C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571B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713A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AAA2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96F522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46B46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4466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CCB1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7C84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B625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7E0C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6BE8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74C0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BA6D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C763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CCEBD1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0657B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U.S. PONTESASSO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2176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947C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26F7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ACC1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59B5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4A5B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6C40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B639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854E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CCB9BE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8457D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USAV PISAURUM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EA04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6C14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13DE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F6AA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A7B6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DF5B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9382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B86C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F82D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CE3294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86ABF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3F10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2C35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C5E7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F97E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328A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B36D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34AA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3576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E1FB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600635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2C641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POL. TORRE SAN MARCO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CA06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3565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3C18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4899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0855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7EF4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3A27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C1B4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0350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5AA039E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06AE9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21FD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B977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E00A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BD36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9A38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36A1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95AA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7AD4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E88B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290D612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A8087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POL. ISOLA DI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18F9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D5CF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3EE1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1759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A0E0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833E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AE75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A2C6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65AF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2E0C1D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49BFE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GRADARA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100B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4609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A617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A54A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D9BB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C6B6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0AAF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C15E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0498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0C757A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A199F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JUNIOR CENTRO CITTA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5B69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B745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9DB6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3F7E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A5D2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504F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BBF5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71C2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FF7E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</w:tbl>
    <w:p w14:paraId="6A7A749C" w14:textId="77777777" w:rsidR="00BB639B" w:rsidRDefault="00BB639B" w:rsidP="00BB639B"/>
    <w:p w14:paraId="76D887CB" w14:textId="77777777" w:rsidR="00BB639B" w:rsidRPr="00743261" w:rsidRDefault="00BB639B" w:rsidP="00BB639B"/>
    <w:p w14:paraId="6BDE7200" w14:textId="77777777" w:rsidR="00BB639B" w:rsidRPr="00B0716A" w:rsidRDefault="00BB639B" w:rsidP="00BB639B">
      <w:pPr>
        <w:pStyle w:val="Titolo2"/>
        <w:rPr>
          <w:sz w:val="20"/>
          <w:szCs w:val="20"/>
        </w:rPr>
      </w:pPr>
      <w:r w:rsidRPr="00B0716A">
        <w:rPr>
          <w:sz w:val="20"/>
          <w:szCs w:val="20"/>
        </w:rPr>
        <w:t>Play-Out</w:t>
      </w:r>
    </w:p>
    <w:p w14:paraId="4FC8628F" w14:textId="77777777" w:rsidR="00BB639B" w:rsidRPr="00E255BD" w:rsidRDefault="00BB639B" w:rsidP="00BB639B">
      <w:pPr>
        <w:rPr>
          <w:rFonts w:ascii="Arial" w:hAnsi="Arial" w:cs="Arial"/>
        </w:rPr>
      </w:pPr>
      <w:r w:rsidRPr="00E255BD">
        <w:rPr>
          <w:rFonts w:ascii="Arial" w:hAnsi="Arial" w:cs="Arial"/>
        </w:rPr>
        <w:t xml:space="preserve">ISOLA DI FANO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55B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E255BD">
        <w:rPr>
          <w:rFonts w:ascii="Arial" w:hAnsi="Arial" w:cs="Arial"/>
        </w:rPr>
        <w:t>GRADARA CALCIO</w:t>
      </w:r>
      <w:r w:rsidRPr="00E255BD">
        <w:rPr>
          <w:rFonts w:ascii="Arial" w:hAnsi="Arial" w:cs="Arial"/>
        </w:rPr>
        <w:tab/>
      </w:r>
      <w:r w:rsidRPr="00E255BD">
        <w:rPr>
          <w:rFonts w:ascii="Arial" w:hAnsi="Arial" w:cs="Arial"/>
        </w:rPr>
        <w:tab/>
      </w:r>
      <w:r>
        <w:rPr>
          <w:rFonts w:ascii="Arial" w:hAnsi="Arial" w:cs="Arial"/>
        </w:rPr>
        <w:t>2-1</w:t>
      </w:r>
      <w:r w:rsidRPr="00E255BD">
        <w:rPr>
          <w:rFonts w:ascii="Arial" w:hAnsi="Arial" w:cs="Arial"/>
        </w:rPr>
        <w:tab/>
      </w:r>
      <w:r w:rsidRPr="00E255BD">
        <w:rPr>
          <w:rFonts w:ascii="Arial" w:hAnsi="Arial" w:cs="Arial"/>
        </w:rPr>
        <w:tab/>
      </w:r>
      <w:r w:rsidRPr="00E255BD">
        <w:rPr>
          <w:rFonts w:ascii="Arial" w:hAnsi="Arial" w:cs="Arial"/>
        </w:rPr>
        <w:tab/>
      </w:r>
    </w:p>
    <w:p w14:paraId="5579EBD4" w14:textId="77777777" w:rsidR="00BB639B" w:rsidRDefault="00BB639B" w:rsidP="00BB639B">
      <w:pPr>
        <w:rPr>
          <w:rFonts w:ascii="Arial" w:hAnsi="Arial" w:cs="Arial"/>
        </w:rPr>
      </w:pPr>
    </w:p>
    <w:p w14:paraId="415902BA" w14:textId="77777777" w:rsidR="00BB639B" w:rsidRDefault="00BB639B" w:rsidP="00BB639B">
      <w:pPr>
        <w:rPr>
          <w:rFonts w:ascii="Arial" w:hAnsi="Arial" w:cs="Arial"/>
        </w:rPr>
      </w:pPr>
    </w:p>
    <w:p w14:paraId="0ECA63D4" w14:textId="77777777" w:rsidR="00BB639B" w:rsidRDefault="00BB639B" w:rsidP="00BB639B">
      <w:pPr>
        <w:rPr>
          <w:rFonts w:ascii="Arial" w:hAnsi="Arial" w:cs="Arial"/>
        </w:rPr>
      </w:pPr>
    </w:p>
    <w:p w14:paraId="05646FB8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791EA60E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  <w:gridCol w:w="4889"/>
      </w:tblGrid>
      <w:tr w:rsidR="00BB639B" w14:paraId="217BAE6B" w14:textId="77777777" w:rsidTr="00F75B68">
        <w:tc>
          <w:tcPr>
            <w:tcW w:w="4889" w:type="dxa"/>
          </w:tcPr>
          <w:p w14:paraId="27D55A7A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MAIOR          </w:t>
            </w:r>
          </w:p>
          <w:p w14:paraId="3EFCC9AB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CUCCURANO              </w:t>
            </w:r>
          </w:p>
          <w:p w14:paraId="02D18CAD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      DELLA ROVERE CALCIO</w:t>
            </w:r>
          </w:p>
          <w:p w14:paraId="3C0E7D5F" w14:textId="77777777" w:rsidR="00BB639B" w:rsidRPr="001C0EC0" w:rsidRDefault="00BB639B" w:rsidP="00F75B68">
            <w:pPr>
              <w:rPr>
                <w:rFonts w:ascii="Courier New" w:hAnsi="Courier New" w:cs="Courier New"/>
              </w:rPr>
            </w:pPr>
            <w:r w:rsidRPr="00E255BD">
              <w:rPr>
                <w:rFonts w:ascii="Courier New" w:hAnsi="Courier New" w:cs="Courier New"/>
              </w:rPr>
              <w:t xml:space="preserve">4       </w:t>
            </w:r>
            <w:r w:rsidRPr="001C0EC0">
              <w:rPr>
                <w:rFonts w:ascii="Courier New" w:hAnsi="Courier New" w:cs="Courier New"/>
              </w:rPr>
              <w:t xml:space="preserve">F.F. REAL GIMARRA                                            </w:t>
            </w:r>
          </w:p>
          <w:p w14:paraId="12EC8C05" w14:textId="77777777" w:rsidR="00BB639B" w:rsidRPr="001C0EC0" w:rsidRDefault="00BB639B" w:rsidP="00F75B68">
            <w:pPr>
              <w:rPr>
                <w:rFonts w:ascii="Courier New" w:hAnsi="Courier New" w:cs="Courier New"/>
              </w:rPr>
            </w:pPr>
            <w:r w:rsidRPr="001C0EC0">
              <w:rPr>
                <w:rFonts w:ascii="Courier New" w:hAnsi="Courier New" w:cs="Courier New"/>
              </w:rPr>
              <w:t>5       DELFINO FANO</w:t>
            </w:r>
          </w:p>
        </w:tc>
        <w:tc>
          <w:tcPr>
            <w:tcW w:w="4889" w:type="dxa"/>
          </w:tcPr>
          <w:p w14:paraId="17C45284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      TORRE SAN MARCO             </w:t>
            </w:r>
          </w:p>
          <w:p w14:paraId="619E5C5B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       MAROTTESE ARCOBALENO        </w:t>
            </w:r>
          </w:p>
          <w:p w14:paraId="1349F710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       ISOLA DI FANO                  </w:t>
            </w:r>
          </w:p>
          <w:p w14:paraId="1797D8C9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15       GRADARA CALCIO                      </w:t>
            </w:r>
          </w:p>
          <w:p w14:paraId="376464CC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16       JUNIOR CENTRO CITTA </w:t>
            </w:r>
          </w:p>
        </w:tc>
      </w:tr>
    </w:tbl>
    <w:p w14:paraId="20DEFD37" w14:textId="77777777" w:rsidR="00BB639B" w:rsidRDefault="00BB639B" w:rsidP="00BB639B">
      <w:pPr>
        <w:pStyle w:val="Testonormale"/>
      </w:pPr>
    </w:p>
    <w:p w14:paraId="25A4DF4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SECONDA CATEGORIA</w:t>
      </w:r>
    </w:p>
    <w:p w14:paraId="411583E6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C</w:t>
      </w:r>
    </w:p>
    <w:p w14:paraId="7171ECBD" w14:textId="77777777" w:rsidR="00BB639B" w:rsidRDefault="00BB639B" w:rsidP="00BB639B">
      <w:pPr>
        <w:pStyle w:val="Titolo2"/>
        <w:rPr>
          <w:sz w:val="20"/>
          <w:szCs w:val="20"/>
        </w:rPr>
      </w:pPr>
    </w:p>
    <w:p w14:paraId="3A93F4DD" w14:textId="77777777" w:rsidR="00BB639B" w:rsidRDefault="00BB639B" w:rsidP="00BB639B"/>
    <w:p w14:paraId="592592D5" w14:textId="77777777" w:rsidR="00BB639B" w:rsidRPr="00743261" w:rsidRDefault="00BB639B" w:rsidP="00BB639B"/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25AC60A3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ED956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4778E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B6F16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15311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C963B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C3437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C1992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DA59F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7855A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39733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PE</w:t>
            </w:r>
          </w:p>
        </w:tc>
      </w:tr>
      <w:tr w:rsidR="00BB639B" w14:paraId="08CF94A3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41046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13D1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0CE1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FB14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1F2D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D5B4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459D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8324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E849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1A62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32AA66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5F7BA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D56A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1153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80CC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F010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82E4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462D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08E0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6483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C2D8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6D251C0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F6109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A946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AF54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F71F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2EE4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C53A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209D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FF3E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C3EA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B875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A61F05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1348D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ANKON DORICA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9D06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BD3D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A6DD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5BD8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5DD9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3682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FD99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C4B6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49EE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041578A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F332C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NUOVA SIROLESE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ADD8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2376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4217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5A5B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3D14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12CB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C8B9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330E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74DE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26EEA4D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28CAA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B221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8698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56CB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74D1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54B3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2567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CE26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5B5C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C380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9EBF63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5767D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  <w:lang w:val="en-US"/>
              </w:rPr>
            </w:pPr>
            <w:r w:rsidRPr="00CF076C">
              <w:rPr>
                <w:sz w:val="18"/>
                <w:szCs w:val="18"/>
                <w:lang w:val="en-US"/>
              </w:rPr>
              <w:t>A.S.D. FOOTBALL CLUB OSIMO 2011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F525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748B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CB41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6F2D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ED2F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FEB5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3C5B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3D86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22E6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980483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1AE64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U.S. VARANO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C095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E643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721C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828B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F9E4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7ECA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D800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483F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6D61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E1A814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006D4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CORINALDO CALCIO F.C.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2D57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4505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BA53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F5B3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A6A0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15DD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AB54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98EB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5744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B91772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DCD64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  <w:lang w:val="en-US"/>
              </w:rPr>
            </w:pPr>
            <w:r w:rsidRPr="00CF076C">
              <w:rPr>
                <w:sz w:val="18"/>
                <w:szCs w:val="18"/>
                <w:lang w:val="en-US"/>
              </w:rPr>
              <w:t>A.S.D.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D5E7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D5BE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BD65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A48C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7DD1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924B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2E9F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5D99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8805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5F9CFE3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6022A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DF90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7270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04AA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D853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D96E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4088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7AAE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4894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26FE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CCE262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053AD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6DE5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C051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D507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5267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1B4B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FAD1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15EC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D839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EBB8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21F7C43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A91C4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PIANO SAN LAZZARO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6DFB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2908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F8BB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F00C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DDFA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B0D0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0625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9B3C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25DD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0C7F732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EAC00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S.S. VICTORIA BRUGNETTO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93CD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ED5F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3863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03D1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3FDF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37E9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C631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222F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49E7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E6DDD5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100AD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ATLETICO CONERO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3A31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4BD0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502F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0CCB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AB82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8E15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92FE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F895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4689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54D302C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16D7B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U.S. PONTERIO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1F2E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0855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883B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2024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D903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2049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7E04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3536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2F02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</w:tbl>
    <w:p w14:paraId="3E1F19A9" w14:textId="77777777" w:rsidR="00BB639B" w:rsidRDefault="00BB639B" w:rsidP="00BB639B"/>
    <w:p w14:paraId="4A284229" w14:textId="77777777" w:rsidR="00BB639B" w:rsidRPr="00743261" w:rsidRDefault="00BB639B" w:rsidP="00BB639B"/>
    <w:p w14:paraId="057EE99A" w14:textId="77777777" w:rsidR="00BB639B" w:rsidRDefault="00BB639B" w:rsidP="00BB63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Playoff</w:t>
      </w:r>
    </w:p>
    <w:p w14:paraId="70D47017" w14:textId="77777777" w:rsidR="00BB639B" w:rsidRDefault="00BB639B" w:rsidP="00BB639B">
      <w:pPr>
        <w:rPr>
          <w:rFonts w:ascii="Arial" w:hAnsi="Arial" w:cs="Arial"/>
        </w:rPr>
      </w:pPr>
      <w:r w:rsidRPr="001F361D">
        <w:rPr>
          <w:rFonts w:ascii="Arial" w:hAnsi="Arial" w:cs="Arial"/>
        </w:rPr>
        <w:t xml:space="preserve">SS OLIMPIA OSTRA VETERE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361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1F361D">
        <w:rPr>
          <w:rFonts w:ascii="Arial" w:hAnsi="Arial" w:cs="Arial"/>
        </w:rPr>
        <w:t>ANKON DORICA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0-2</w:t>
      </w:r>
    </w:p>
    <w:p w14:paraId="20DD1692" w14:textId="77777777" w:rsidR="00BB639B" w:rsidRDefault="00BB639B" w:rsidP="00BB639B">
      <w:pPr>
        <w:rPr>
          <w:rFonts w:ascii="Arial" w:hAnsi="Arial" w:cs="Arial"/>
        </w:rPr>
      </w:pPr>
    </w:p>
    <w:p w14:paraId="5CB7AE63" w14:textId="77777777" w:rsidR="00BB639B" w:rsidRPr="008F323D" w:rsidRDefault="00BB639B" w:rsidP="00BB639B">
      <w:pPr>
        <w:rPr>
          <w:rFonts w:ascii="Arial" w:hAnsi="Arial" w:cs="Arial"/>
        </w:rPr>
      </w:pPr>
      <w:r w:rsidRPr="00B607C0">
        <w:rPr>
          <w:rFonts w:ascii="Arial" w:hAnsi="Arial" w:cs="Arial"/>
        </w:rPr>
        <w:t>SENIGALLIA CALCIO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ANKON DORICA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3-2(finale)</w:t>
      </w:r>
    </w:p>
    <w:p w14:paraId="0DA9F385" w14:textId="77777777" w:rsidR="00BB639B" w:rsidRDefault="00BB639B" w:rsidP="00BB639B">
      <w:pPr>
        <w:pStyle w:val="Testonormale"/>
        <w:rPr>
          <w:rFonts w:ascii="Arial" w:hAnsi="Arial" w:cs="Arial"/>
        </w:rPr>
      </w:pPr>
    </w:p>
    <w:p w14:paraId="4BEFE9D7" w14:textId="77777777" w:rsidR="00BB639B" w:rsidRDefault="00BB639B" w:rsidP="00BB639B">
      <w:pPr>
        <w:rPr>
          <w:rFonts w:ascii="Arial" w:hAnsi="Arial" w:cs="Arial"/>
        </w:rPr>
      </w:pPr>
    </w:p>
    <w:p w14:paraId="4DEAC39B" w14:textId="77777777" w:rsidR="00BB639B" w:rsidRDefault="00BB639B" w:rsidP="00BB639B">
      <w:pPr>
        <w:rPr>
          <w:rFonts w:ascii="Arial" w:hAnsi="Arial" w:cs="Arial"/>
        </w:rPr>
      </w:pPr>
    </w:p>
    <w:p w14:paraId="425EFDBB" w14:textId="77777777" w:rsidR="00BB639B" w:rsidRPr="009B032D" w:rsidRDefault="00BB639B" w:rsidP="00BB639B">
      <w:pPr>
        <w:rPr>
          <w:rFonts w:ascii="Arial" w:hAnsi="Arial" w:cs="Arial"/>
        </w:rPr>
      </w:pPr>
    </w:p>
    <w:p w14:paraId="5138C267" w14:textId="77777777" w:rsidR="00BB639B" w:rsidRPr="009B032D" w:rsidRDefault="00BB639B" w:rsidP="00BB639B">
      <w:pPr>
        <w:rPr>
          <w:rFonts w:ascii="Arial" w:hAnsi="Arial" w:cs="Arial"/>
        </w:rPr>
      </w:pPr>
    </w:p>
    <w:p w14:paraId="0986D099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13FD35A2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  <w:gridCol w:w="4889"/>
      </w:tblGrid>
      <w:tr w:rsidR="00BB639B" w:rsidRPr="00CC7390" w14:paraId="012946B0" w14:textId="77777777" w:rsidTr="00F75B68">
        <w:tc>
          <w:tcPr>
            <w:tcW w:w="4889" w:type="dxa"/>
          </w:tcPr>
          <w:p w14:paraId="73FF363B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REAL CAMERANEASE   </w:t>
            </w:r>
          </w:p>
          <w:p w14:paraId="20D05FFC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      SENIGALLIA CALCIO</w:t>
            </w:r>
          </w:p>
          <w:p w14:paraId="74FF0569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ANKON DORICA                </w:t>
            </w:r>
          </w:p>
          <w:p w14:paraId="767F7631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SS OLIMPIA OSTRA VETERE          </w:t>
            </w:r>
          </w:p>
          <w:p w14:paraId="12E6291E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VICTORIA BRUGNETTO                  </w:t>
            </w:r>
          </w:p>
        </w:tc>
        <w:tc>
          <w:tcPr>
            <w:tcW w:w="4889" w:type="dxa"/>
          </w:tcPr>
          <w:p w14:paraId="22C42C5B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      CANDIA BARACCOLA ASPIO</w:t>
            </w:r>
          </w:p>
          <w:p w14:paraId="5AE66B56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       PIANO SAN LAZZARO               </w:t>
            </w:r>
          </w:p>
          <w:p w14:paraId="54B098A2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       VICTORIA BRUGNETTO</w:t>
            </w:r>
            <w:r w:rsidRPr="00CC7390">
              <w:rPr>
                <w:rFonts w:ascii="Courier New" w:hAnsi="Courier New" w:cs="Courier New"/>
              </w:rPr>
              <w:t xml:space="preserve">                   </w:t>
            </w:r>
            <w:r>
              <w:rPr>
                <w:rFonts w:ascii="Courier New" w:hAnsi="Courier New" w:cs="Courier New"/>
              </w:rPr>
              <w:t xml:space="preserve">               </w:t>
            </w:r>
          </w:p>
          <w:p w14:paraId="15DC6941" w14:textId="77777777" w:rsidR="00BB639B" w:rsidRPr="00CC7390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       ATLETICO CONERO</w:t>
            </w:r>
          </w:p>
          <w:p w14:paraId="43BE9364" w14:textId="77777777" w:rsidR="00BB639B" w:rsidRPr="00CC7390" w:rsidRDefault="00BB639B" w:rsidP="00F75B68">
            <w:pPr>
              <w:rPr>
                <w:rFonts w:ascii="Courier New" w:hAnsi="Courier New" w:cs="Courier New"/>
              </w:rPr>
            </w:pPr>
            <w:r w:rsidRPr="00CC7390">
              <w:rPr>
                <w:rFonts w:ascii="Courier New" w:hAnsi="Courier New" w:cs="Courier New"/>
              </w:rPr>
              <w:t xml:space="preserve">16 </w:t>
            </w:r>
            <w:r>
              <w:rPr>
                <w:rFonts w:ascii="Courier New" w:hAnsi="Courier New" w:cs="Courier New"/>
              </w:rPr>
              <w:t xml:space="preserve">      PONTERIO</w:t>
            </w:r>
            <w:r w:rsidRPr="00CC7390">
              <w:rPr>
                <w:rFonts w:ascii="Courier New" w:hAnsi="Courier New" w:cs="Courier New"/>
              </w:rPr>
              <w:t xml:space="preserve">             </w:t>
            </w:r>
          </w:p>
        </w:tc>
      </w:tr>
    </w:tbl>
    <w:p w14:paraId="27897BDF" w14:textId="77777777" w:rsidR="00BB639B" w:rsidRPr="00CC7390" w:rsidRDefault="00BB639B" w:rsidP="00BB639B">
      <w:pPr>
        <w:pStyle w:val="Testonormale"/>
      </w:pPr>
    </w:p>
    <w:p w14:paraId="6061DAC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 w:rsidRPr="00CC7390">
        <w:br w:type="page"/>
      </w:r>
      <w:r>
        <w:rPr>
          <w:rFonts w:ascii="Arial" w:hAnsi="Arial" w:cs="Arial"/>
          <w:b/>
        </w:rPr>
        <w:lastRenderedPageBreak/>
        <w:t>SECONDA CATEGORIA</w:t>
      </w:r>
    </w:p>
    <w:p w14:paraId="2511DAB2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D</w:t>
      </w:r>
    </w:p>
    <w:p w14:paraId="38FF9FDA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41A4491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5694912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tbl>
      <w:tblPr>
        <w:tblW w:w="9975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811"/>
        <w:gridCol w:w="186"/>
        <w:gridCol w:w="186"/>
        <w:gridCol w:w="201"/>
      </w:tblGrid>
      <w:tr w:rsidR="00BB639B" w14:paraId="238E54E0" w14:textId="77777777" w:rsidTr="00F75B6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pPr w:leftFromText="75" w:rightFromText="75" w:vertAnchor="text"/>
              <w:tblW w:w="9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BB639B" w14:paraId="4BDC9CA4" w14:textId="77777777" w:rsidTr="00F75B68"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908B69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Squadra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410E9D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PT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DA8437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0EEA19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37C328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46BBF5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58B75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GF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3DF3E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GS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F84243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DR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12DE08" w14:textId="77777777" w:rsidR="00BB639B" w:rsidRPr="00CF076C" w:rsidRDefault="00BB639B" w:rsidP="00F75B68">
                  <w:pPr>
                    <w:pStyle w:val="header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PE</w:t>
                  </w:r>
                </w:p>
              </w:tc>
            </w:tr>
            <w:tr w:rsidR="00BB639B" w14:paraId="5A51A619" w14:textId="77777777" w:rsidTr="00F75B68">
              <w:tc>
                <w:tcPr>
                  <w:tcW w:w="564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722135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A.S.D. CINGOLANA SAN FRANCESCO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70ED8E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651BA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A310D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88974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DF6C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18071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695FD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8DBCEE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95AE7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14:paraId="034B5A45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DFBC1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A.S.D. ESANATOGLIA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8FD973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9615C7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E36A7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389D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B1F5E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0F507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D92C1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3ED8D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FD023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14:paraId="5ADD73EA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2AB75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A.S.D. ARGIGNANO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088FA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BFD05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A66C4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93BF5E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217D7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D75C6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0C643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2F94A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E27CE1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14:paraId="72CEE20B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B4D057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A.S.D. PALOMBINA VECCHIA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98EDE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DABED3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79F3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04A0EF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9EA61A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6EC8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BD53B6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411DF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279D6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14:paraId="5E2621B4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2A77A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S.S.D. BORGHETTO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9FA0F4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E7BDE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12DB94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E6DC6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5F07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6CD2A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9861E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BB2E8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3F5B6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14:paraId="4EBF08BB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E7E761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A.S.D. VICTORIA STRADA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A47126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956A7D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3134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A76AC6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821E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FA151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87365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3FA136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8854F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14:paraId="7F2AE891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BED064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POL. MONSANO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4D59BA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826C4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73D9CA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76D0C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45D8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F5BC5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758CD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6B2B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A24B2E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14:paraId="1114C7D9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29001B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U.S.D. AGUGLIANO POLVERIGI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F5E85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F5E5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324E47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1AF25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D8DE8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DCE051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65B05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E8F4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3A928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14:paraId="5CABB989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43924B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A.S.D. AURORA CALCIO JESI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502581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BB30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D02CC6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526CDE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73851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87A0E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5F4406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C18B53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0AAD6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14:paraId="05716772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9AA8A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A.S.D. LEONESSA MONTORO CALCIO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104DF1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8B0047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662A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53B014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96E26F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798DC5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0A96A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B0223F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-2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1EA373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14:paraId="5BA950C6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A2CD8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SERRANA 1933 A.S.D.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B74FA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7BD2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A0EBFF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8A532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A4DDE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0CAFE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84C57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F565D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-9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4FF65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14:paraId="7F2357C2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8CA37C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A.S.D. MAIOLATI UNITED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68809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19478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A658D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76CC0E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F1C44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6C14C1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64DE7F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B8725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-19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0698DF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14:paraId="0916544B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EAA8E3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A.P.D. TERRE DEL LACRIMA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5DC63D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8AC75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EECE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A39457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7EA473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779743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F2A3C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108B7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-11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383A0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14:paraId="02C5942A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C7493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  <w:lang w:val="en-US"/>
                    </w:rPr>
                  </w:pPr>
                  <w:r w:rsidRPr="00CF076C">
                    <w:rPr>
                      <w:sz w:val="18"/>
                      <w:szCs w:val="18"/>
                      <w:lang w:val="en-US"/>
                    </w:rPr>
                    <w:t>U.S. CAMERATESE A.S.D.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0EF23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2F35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9E6AD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745A26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B31A34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111C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41E25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D527E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-28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6917DF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14:paraId="58E1824C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1D40A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  <w:lang w:val="en-US"/>
                    </w:rPr>
                  </w:pPr>
                  <w:r w:rsidRPr="00CF076C">
                    <w:rPr>
                      <w:sz w:val="18"/>
                      <w:szCs w:val="18"/>
                      <w:lang w:val="en-US"/>
                    </w:rPr>
                    <w:t>U.S. JUNIORJESINA LIBERTAS ASD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C07A1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18E23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BC069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0140DB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21DAB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CF7692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047057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56A76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-47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5FEBAF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  <w:tr w:rsidR="00BB639B" w14:paraId="54CB4AF0" w14:textId="77777777" w:rsidTr="00F75B68">
              <w:tc>
                <w:tcPr>
                  <w:tcW w:w="564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5082D6" w14:textId="77777777" w:rsidR="00BB639B" w:rsidRPr="00CF076C" w:rsidRDefault="00BB639B" w:rsidP="00F75B68">
                  <w:pPr>
                    <w:pStyle w:val="rowtabella0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 xml:space="preserve">A.S.D. </w:t>
                  </w:r>
                  <w:proofErr w:type="gramStart"/>
                  <w:r w:rsidRPr="00CF076C">
                    <w:rPr>
                      <w:sz w:val="18"/>
                      <w:szCs w:val="18"/>
                    </w:rPr>
                    <w:t>L.EUROPA</w:t>
                  </w:r>
                  <w:proofErr w:type="gramEnd"/>
                  <w:r w:rsidRPr="00CF076C">
                    <w:rPr>
                      <w:sz w:val="18"/>
                      <w:szCs w:val="18"/>
                    </w:rPr>
                    <w:t xml:space="preserve"> LUCIANO BOCCHINI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834CA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CE1C8D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A07AA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74F8AC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4B840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D39F5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352327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25D06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-57</w:t>
                  </w:r>
                </w:p>
              </w:tc>
              <w:tc>
                <w:tcPr>
                  <w:tcW w:w="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75818" w14:textId="77777777" w:rsidR="00BB639B" w:rsidRPr="00CF076C" w:rsidRDefault="00BB639B" w:rsidP="00F75B68">
                  <w:pPr>
                    <w:pStyle w:val="rowtabella0"/>
                    <w:jc w:val="center"/>
                    <w:rPr>
                      <w:sz w:val="18"/>
                      <w:szCs w:val="18"/>
                    </w:rPr>
                  </w:pPr>
                  <w:r w:rsidRPr="00CF076C">
                    <w:rPr>
                      <w:sz w:val="18"/>
                      <w:szCs w:val="18"/>
                    </w:rPr>
                    <w:t>0</w:t>
                  </w:r>
                </w:p>
              </w:tc>
            </w:tr>
          </w:tbl>
          <w:p w14:paraId="1606B833" w14:textId="77777777" w:rsidR="00BB639B" w:rsidRDefault="00BB639B" w:rsidP="00F75B68">
            <w:pPr>
              <w:rPr>
                <w:rFonts w:ascii="Oxygen" w:hAnsi="Oxygen"/>
                <w:color w:val="537DA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AD53C4B" w14:textId="77777777" w:rsidR="00BB639B" w:rsidRDefault="00BB639B" w:rsidP="00F75B68">
            <w:pPr>
              <w:jc w:val="center"/>
              <w:rPr>
                <w:rFonts w:ascii="Oxygen" w:hAnsi="Oxygen"/>
                <w:color w:val="537DA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76D2D4" w14:textId="77777777" w:rsidR="00BB639B" w:rsidRDefault="00BB639B" w:rsidP="00F75B68">
            <w:pPr>
              <w:jc w:val="center"/>
              <w:rPr>
                <w:rFonts w:ascii="Oxygen" w:hAnsi="Oxygen"/>
                <w:color w:val="537DA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682D0BA" w14:textId="77777777" w:rsidR="00BB639B" w:rsidRDefault="00BB639B" w:rsidP="00F75B68">
            <w:pPr>
              <w:jc w:val="center"/>
              <w:rPr>
                <w:rFonts w:ascii="Oxygen" w:hAnsi="Oxygen"/>
                <w:color w:val="537DA6"/>
              </w:rPr>
            </w:pPr>
          </w:p>
        </w:tc>
      </w:tr>
    </w:tbl>
    <w:p w14:paraId="265AEA7F" w14:textId="77777777" w:rsidR="00BB639B" w:rsidRDefault="00BB639B" w:rsidP="00BB639B">
      <w:pPr>
        <w:pStyle w:val="Titolo4"/>
        <w:rPr>
          <w:rFonts w:ascii="Arial" w:hAnsi="Arial" w:cs="Arial"/>
          <w:sz w:val="20"/>
          <w:szCs w:val="20"/>
          <w:lang w:val="it-IT"/>
        </w:rPr>
      </w:pPr>
    </w:p>
    <w:p w14:paraId="08E2CACE" w14:textId="77777777" w:rsidR="00BB639B" w:rsidRPr="001F361D" w:rsidRDefault="00BB639B" w:rsidP="00BB639B">
      <w:pPr>
        <w:pStyle w:val="Titolo2"/>
        <w:rPr>
          <w:sz w:val="20"/>
          <w:szCs w:val="20"/>
          <w:lang w:val="en-GB"/>
        </w:rPr>
      </w:pPr>
      <w:r w:rsidRPr="005E000F">
        <w:rPr>
          <w:sz w:val="20"/>
          <w:szCs w:val="20"/>
          <w:lang w:val="en-GB"/>
        </w:rPr>
        <w:t>Play-Off</w:t>
      </w:r>
    </w:p>
    <w:p w14:paraId="7F8AEAF1" w14:textId="77777777" w:rsidR="00BB639B" w:rsidRDefault="00BB639B" w:rsidP="00BB639B">
      <w:pPr>
        <w:rPr>
          <w:rFonts w:ascii="Arial" w:hAnsi="Arial" w:cs="Arial"/>
        </w:rPr>
      </w:pPr>
      <w:r w:rsidRPr="001F361D">
        <w:rPr>
          <w:rFonts w:ascii="Arial" w:hAnsi="Arial" w:cs="Arial"/>
        </w:rPr>
        <w:t xml:space="preserve">ARGIGNANO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361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1F361D">
        <w:rPr>
          <w:rFonts w:ascii="Arial" w:hAnsi="Arial" w:cs="Arial"/>
        </w:rPr>
        <w:t>PALOMBINA VECCHIA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1-0</w:t>
      </w:r>
    </w:p>
    <w:p w14:paraId="0F6422E7" w14:textId="77777777" w:rsidR="00BB639B" w:rsidRDefault="00BB639B" w:rsidP="00BB639B">
      <w:pPr>
        <w:rPr>
          <w:rFonts w:ascii="Arial" w:hAnsi="Arial" w:cs="Arial"/>
        </w:rPr>
      </w:pPr>
    </w:p>
    <w:p w14:paraId="0F9BBB6F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ESANATOGLIA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ARGIGNANO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1-0(finale)</w:t>
      </w:r>
    </w:p>
    <w:p w14:paraId="647237B0" w14:textId="77777777" w:rsidR="00BB639B" w:rsidRDefault="00BB639B" w:rsidP="00BB639B">
      <w:pPr>
        <w:pStyle w:val="Testonormale"/>
        <w:rPr>
          <w:rFonts w:ascii="Arial" w:hAnsi="Arial" w:cs="Arial"/>
        </w:rPr>
      </w:pPr>
    </w:p>
    <w:p w14:paraId="0CCF34C8" w14:textId="77777777" w:rsidR="00BB639B" w:rsidRPr="0042158E" w:rsidRDefault="00BB639B" w:rsidP="00BB639B">
      <w:pPr>
        <w:pStyle w:val="Titolo2"/>
        <w:rPr>
          <w:sz w:val="20"/>
          <w:szCs w:val="20"/>
        </w:rPr>
      </w:pPr>
      <w:r w:rsidRPr="0042158E">
        <w:rPr>
          <w:sz w:val="20"/>
          <w:szCs w:val="20"/>
        </w:rPr>
        <w:t>Play-Out</w:t>
      </w:r>
    </w:p>
    <w:p w14:paraId="042887F8" w14:textId="77777777" w:rsidR="00BB639B" w:rsidRDefault="00BB639B" w:rsidP="00BB639B">
      <w:pPr>
        <w:rPr>
          <w:rFonts w:ascii="Arial" w:hAnsi="Arial" w:cs="Arial"/>
        </w:rPr>
      </w:pPr>
      <w:r w:rsidRPr="004D7398">
        <w:rPr>
          <w:rFonts w:ascii="Arial" w:hAnsi="Arial" w:cs="Arial"/>
        </w:rPr>
        <w:t xml:space="preserve">CAMERATESE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D739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4D7398">
        <w:rPr>
          <w:rFonts w:ascii="Arial" w:hAnsi="Arial" w:cs="Arial"/>
        </w:rPr>
        <w:t>JUNIORJESINA LIBERTAS</w:t>
      </w:r>
      <w:r>
        <w:rPr>
          <w:rFonts w:ascii="Arial" w:hAnsi="Arial" w:cs="Arial"/>
        </w:rPr>
        <w:tab/>
        <w:t>2-0</w:t>
      </w:r>
    </w:p>
    <w:p w14:paraId="21F4E81F" w14:textId="77777777" w:rsidR="00BB639B" w:rsidRDefault="00BB639B" w:rsidP="00BB639B">
      <w:pPr>
        <w:rPr>
          <w:rFonts w:ascii="Arial" w:hAnsi="Arial" w:cs="Arial"/>
        </w:rPr>
      </w:pPr>
    </w:p>
    <w:p w14:paraId="4B79BB7D" w14:textId="77777777" w:rsidR="00BB639B" w:rsidRPr="004D7398" w:rsidRDefault="00BB639B" w:rsidP="00BB639B">
      <w:pPr>
        <w:rPr>
          <w:rFonts w:ascii="Arial" w:hAnsi="Arial" w:cs="Arial"/>
        </w:rPr>
      </w:pPr>
    </w:p>
    <w:p w14:paraId="181A762A" w14:textId="77777777" w:rsidR="00BB639B" w:rsidRPr="0042158E" w:rsidRDefault="00BB639B" w:rsidP="00BB639B">
      <w:pPr>
        <w:rPr>
          <w:rFonts w:ascii="Arial" w:hAnsi="Arial" w:cs="Arial"/>
        </w:rPr>
      </w:pPr>
    </w:p>
    <w:p w14:paraId="4A33F53C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4653DFAE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  <w:gridCol w:w="4889"/>
      </w:tblGrid>
      <w:tr w:rsidR="00BB639B" w14:paraId="401AD1A0" w14:textId="77777777" w:rsidTr="00F75B68">
        <w:tc>
          <w:tcPr>
            <w:tcW w:w="4889" w:type="dxa"/>
          </w:tcPr>
          <w:p w14:paraId="1AB8EABC" w14:textId="77777777" w:rsidR="00BB639B" w:rsidRPr="00A2022B" w:rsidRDefault="00BB639B" w:rsidP="00F75B68">
            <w:pPr>
              <w:rPr>
                <w:rFonts w:ascii="Courier New" w:hAnsi="Courier New" w:cs="Courier New"/>
              </w:rPr>
            </w:pPr>
            <w:r w:rsidRPr="00A2022B">
              <w:rPr>
                <w:rFonts w:ascii="Courier New" w:hAnsi="Courier New" w:cs="Courier New"/>
              </w:rPr>
              <w:t xml:space="preserve">1 </w:t>
            </w:r>
            <w:r>
              <w:rPr>
                <w:rFonts w:ascii="Courier New" w:hAnsi="Courier New" w:cs="Courier New"/>
              </w:rPr>
              <w:t xml:space="preserve">       CINGOLANA SAN FRANCESCO</w:t>
            </w:r>
            <w:r w:rsidRPr="00A2022B">
              <w:rPr>
                <w:rFonts w:ascii="Courier New" w:hAnsi="Courier New" w:cs="Courier New"/>
              </w:rPr>
              <w:t xml:space="preserve">  </w:t>
            </w:r>
          </w:p>
          <w:p w14:paraId="4311DD94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 w:rsidRPr="00A2022B">
              <w:rPr>
                <w:rFonts w:ascii="Courier New" w:hAnsi="Courier New" w:cs="Courier New"/>
              </w:rPr>
              <w:t xml:space="preserve">2 </w:t>
            </w:r>
            <w:r>
              <w:rPr>
                <w:rFonts w:ascii="Courier New" w:hAnsi="Courier New" w:cs="Courier New"/>
              </w:rPr>
              <w:t xml:space="preserve">       ESANATOGLIA        </w:t>
            </w:r>
          </w:p>
          <w:p w14:paraId="1F6E41D9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ARGIGNANO         </w:t>
            </w:r>
          </w:p>
          <w:p w14:paraId="63E0D575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PALOMBINA VECCHIA              </w:t>
            </w:r>
          </w:p>
          <w:p w14:paraId="4369C91D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 BORGHETTO                 </w:t>
            </w:r>
          </w:p>
        </w:tc>
        <w:tc>
          <w:tcPr>
            <w:tcW w:w="4889" w:type="dxa"/>
          </w:tcPr>
          <w:p w14:paraId="4C552EAF" w14:textId="77777777" w:rsidR="00BB639B" w:rsidRPr="00E35E25" w:rsidRDefault="00BB639B" w:rsidP="00F75B68">
            <w:pPr>
              <w:rPr>
                <w:rFonts w:ascii="Courier New" w:hAnsi="Courier New" w:cs="Courier New"/>
              </w:rPr>
            </w:pPr>
            <w:r w:rsidRPr="00E35E25">
              <w:rPr>
                <w:rFonts w:ascii="Courier New" w:hAnsi="Courier New" w:cs="Courier New"/>
              </w:rPr>
              <w:t xml:space="preserve">12       </w:t>
            </w:r>
            <w:r>
              <w:rPr>
                <w:rFonts w:ascii="Courier New" w:hAnsi="Courier New" w:cs="Courier New"/>
              </w:rPr>
              <w:t>MAIOLATI UNITED</w:t>
            </w:r>
            <w:r w:rsidRPr="00E35E25">
              <w:rPr>
                <w:rFonts w:ascii="Courier New" w:hAnsi="Courier New" w:cs="Courier New"/>
              </w:rPr>
              <w:t xml:space="preserve">            </w:t>
            </w:r>
          </w:p>
          <w:p w14:paraId="7AECBE8C" w14:textId="77777777" w:rsidR="00BB639B" w:rsidRPr="00E35E25" w:rsidRDefault="00BB639B" w:rsidP="00F75B68">
            <w:pPr>
              <w:rPr>
                <w:rFonts w:ascii="Courier New" w:hAnsi="Courier New" w:cs="Courier New"/>
              </w:rPr>
            </w:pPr>
            <w:r w:rsidRPr="00E35E25">
              <w:rPr>
                <w:rFonts w:ascii="Courier New" w:hAnsi="Courier New" w:cs="Courier New"/>
              </w:rPr>
              <w:t xml:space="preserve">13       </w:t>
            </w:r>
            <w:r>
              <w:rPr>
                <w:rFonts w:ascii="Courier New" w:hAnsi="Courier New" w:cs="Courier New"/>
              </w:rPr>
              <w:t>TERRE DEL LACRIMA</w:t>
            </w:r>
            <w:r w:rsidRPr="00E35E25">
              <w:rPr>
                <w:rFonts w:ascii="Courier New" w:hAnsi="Courier New" w:cs="Courier New"/>
              </w:rPr>
              <w:t xml:space="preserve">                   </w:t>
            </w:r>
          </w:p>
          <w:p w14:paraId="6756EBEE" w14:textId="77777777" w:rsidR="00BB639B" w:rsidRPr="00E35E25" w:rsidRDefault="00BB639B" w:rsidP="00F75B68">
            <w:pPr>
              <w:rPr>
                <w:rFonts w:ascii="Courier New" w:hAnsi="Courier New" w:cs="Courier New"/>
              </w:rPr>
            </w:pPr>
            <w:r w:rsidRPr="00E35E25">
              <w:rPr>
                <w:rFonts w:ascii="Courier New" w:hAnsi="Courier New" w:cs="Courier New"/>
              </w:rPr>
              <w:t xml:space="preserve">14       </w:t>
            </w:r>
            <w:r>
              <w:rPr>
                <w:rFonts w:ascii="Courier New" w:hAnsi="Courier New" w:cs="Courier New"/>
              </w:rPr>
              <w:t>CAMERATESE</w:t>
            </w:r>
          </w:p>
          <w:p w14:paraId="0CA5F908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15       JUNIORJESINA LIBERTAS                </w:t>
            </w:r>
          </w:p>
          <w:p w14:paraId="564F6D24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16       </w:t>
            </w:r>
            <w:proofErr w:type="gramStart"/>
            <w:r>
              <w:rPr>
                <w:rFonts w:ascii="Courier New" w:hAnsi="Courier New" w:cs="Courier New"/>
              </w:rPr>
              <w:t>L.EUROPA</w:t>
            </w:r>
            <w:proofErr w:type="gramEnd"/>
            <w:r>
              <w:rPr>
                <w:rFonts w:ascii="Courier New" w:hAnsi="Courier New" w:cs="Courier New"/>
              </w:rPr>
              <w:t xml:space="preserve"> LUCIANO BOCCHINI              </w:t>
            </w:r>
          </w:p>
        </w:tc>
      </w:tr>
    </w:tbl>
    <w:p w14:paraId="5FE8AEE8" w14:textId="77777777" w:rsidR="00BB639B" w:rsidRDefault="00BB639B" w:rsidP="00BB639B">
      <w:pPr>
        <w:pStyle w:val="Testonormale"/>
      </w:pPr>
    </w:p>
    <w:p w14:paraId="7C8AD49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SECONDA CATEGORIA</w:t>
      </w:r>
    </w:p>
    <w:p w14:paraId="7509BA28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E</w:t>
      </w:r>
    </w:p>
    <w:p w14:paraId="1137779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17F2798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4C2BE117" w14:textId="77777777" w:rsidR="00BB639B" w:rsidRDefault="00BB639B" w:rsidP="00BB639B">
      <w:pPr>
        <w:pStyle w:val="Titolo2"/>
        <w:rPr>
          <w:sz w:val="20"/>
          <w:szCs w:val="2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5F11223C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71508" w14:textId="77777777" w:rsidR="00BB639B" w:rsidRPr="004C2497" w:rsidRDefault="00BB639B" w:rsidP="00F75B68">
            <w:pPr>
              <w:pStyle w:val="headertabella0"/>
            </w:pPr>
            <w:r w:rsidRPr="004C2497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EC066" w14:textId="77777777" w:rsidR="00BB639B" w:rsidRPr="004C2497" w:rsidRDefault="00BB639B" w:rsidP="00F75B68">
            <w:pPr>
              <w:pStyle w:val="headertabella0"/>
            </w:pPr>
            <w:r w:rsidRPr="004C2497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809DB" w14:textId="77777777" w:rsidR="00BB639B" w:rsidRPr="004C2497" w:rsidRDefault="00BB639B" w:rsidP="00F75B68">
            <w:pPr>
              <w:pStyle w:val="headertabella0"/>
            </w:pPr>
            <w:r w:rsidRPr="004C2497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EF9B0" w14:textId="77777777" w:rsidR="00BB639B" w:rsidRPr="004C2497" w:rsidRDefault="00BB639B" w:rsidP="00F75B68">
            <w:pPr>
              <w:pStyle w:val="headertabella0"/>
            </w:pPr>
            <w:r w:rsidRPr="004C2497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DBAB0" w14:textId="77777777" w:rsidR="00BB639B" w:rsidRPr="004C2497" w:rsidRDefault="00BB639B" w:rsidP="00F75B68">
            <w:pPr>
              <w:pStyle w:val="headertabella0"/>
            </w:pPr>
            <w:r w:rsidRPr="004C2497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FE566" w14:textId="77777777" w:rsidR="00BB639B" w:rsidRPr="004C2497" w:rsidRDefault="00BB639B" w:rsidP="00F75B68">
            <w:pPr>
              <w:pStyle w:val="headertabella0"/>
            </w:pPr>
            <w:r w:rsidRPr="004C2497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076BC" w14:textId="77777777" w:rsidR="00BB639B" w:rsidRPr="004C2497" w:rsidRDefault="00BB639B" w:rsidP="00F75B68">
            <w:pPr>
              <w:pStyle w:val="headertabella0"/>
            </w:pPr>
            <w:r w:rsidRPr="004C2497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7EDBA" w14:textId="77777777" w:rsidR="00BB639B" w:rsidRPr="004C2497" w:rsidRDefault="00BB639B" w:rsidP="00F75B68">
            <w:pPr>
              <w:pStyle w:val="headertabella0"/>
            </w:pPr>
            <w:r w:rsidRPr="004C2497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7D3D5" w14:textId="77777777" w:rsidR="00BB639B" w:rsidRPr="004C2497" w:rsidRDefault="00BB639B" w:rsidP="00F75B68">
            <w:pPr>
              <w:pStyle w:val="headertabella0"/>
            </w:pPr>
            <w:r w:rsidRPr="004C2497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6755C" w14:textId="77777777" w:rsidR="00BB639B" w:rsidRPr="004C2497" w:rsidRDefault="00BB639B" w:rsidP="00F75B68">
            <w:pPr>
              <w:pStyle w:val="headertabella0"/>
            </w:pPr>
            <w:r w:rsidRPr="004C2497">
              <w:t>PE</w:t>
            </w:r>
          </w:p>
        </w:tc>
      </w:tr>
      <w:tr w:rsidR="00BB639B" w14:paraId="1ADB3535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B5381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F516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3D36F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3276F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CAC8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4BE9F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19720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F9DC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41457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D008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5515D0C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50233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2577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22A27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7DD61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4A97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5B177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5F267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140E4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3651D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ACDCC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5074E59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7D2BD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A.S.D. ARIES TRODICA 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C721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145CD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FAFE6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BF001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35451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68E4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E08F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A181C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BCF1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0C1C764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9E233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4C2497">
              <w:rPr>
                <w:sz w:val="20"/>
                <w:szCs w:val="20"/>
                <w:lang w:val="en-US"/>
              </w:rPr>
              <w:t>A.S.D. REAL PORTO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7856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5E08B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3EE57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B622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0AD1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CECB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1625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6C99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FCCB1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7933C12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30CD7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U.S.D. MONTELUPONESE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055AC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3587D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6854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4EFA1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9DBB7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EC86F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C12B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66F0F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F935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0CED6EE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6B603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A.S.D. PORTO POTENZA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162D6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98C1A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08B8D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66C5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78127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2818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FA8A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6DB20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1322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40AEE77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4C6B3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N.G.S. TELUSIANO CALCIO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783A4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1F06A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0D11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19314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4438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05788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AD80B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EFD7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E34D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7A489AC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195C6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A.S.D. MONTEGRANARO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B777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3D6D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5ED8B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6B581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DDEB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51B6C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9C00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86C16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773F8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3DE6C27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5B7A7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35DE8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657C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19C7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B9BA1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E3DA4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F815C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29CE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96A9B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BBAB7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554F03C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E3939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A.C.D. MORROVALLE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62730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A09F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E3FE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6203C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F9B28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FFCA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CC2E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DD3C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2A4F4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469596B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19D2C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788AF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38A67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1496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94F1B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C874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E07FA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4FEBA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CF79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43E4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762C0D3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2AB8F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A.S.D. CITTA DI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C940C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85704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F194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AB1E8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7F2C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908B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13C10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9FFE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A8BA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7A2AA0E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49DE7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4C2497">
              <w:rPr>
                <w:sz w:val="20"/>
                <w:szCs w:val="20"/>
                <w:lang w:val="en-US"/>
              </w:rPr>
              <w:t>A.S.D. REAL MOLINO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A57FF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EAA80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FDAAC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4E12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EB23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7DD6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5375F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9FC86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95F5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0143192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CC9FD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4C2497">
              <w:rPr>
                <w:sz w:val="20"/>
                <w:szCs w:val="20"/>
                <w:lang w:val="en-US"/>
              </w:rPr>
              <w:t>U.S. C.S.</w:t>
            </w:r>
            <w:proofErr w:type="gramStart"/>
            <w:r w:rsidRPr="004C2497">
              <w:rPr>
                <w:sz w:val="20"/>
                <w:szCs w:val="20"/>
                <w:lang w:val="en-US"/>
              </w:rPr>
              <w:t>I.RECANATI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DCEB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1351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E0307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6F76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D749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FC1B7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76E1B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7FFD7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EA2AA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5BDC627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85B90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SSDRL VEREGRA F.C.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D62DA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62BBC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87A0D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F2BC0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E354D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F8890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6E1F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89367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BD73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2D4216E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AA1B6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A.S.D. UNITED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A903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B8AAA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358D4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388EB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8794A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1BE2A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9002B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819DB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4D528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</w:tbl>
    <w:p w14:paraId="5B757EAC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8975C2" w14:textId="77777777" w:rsidR="00BB639B" w:rsidRDefault="00BB639B" w:rsidP="00BB639B">
      <w:pPr>
        <w:rPr>
          <w:rFonts w:ascii="Arial" w:hAnsi="Arial" w:cs="Arial"/>
        </w:rPr>
      </w:pPr>
    </w:p>
    <w:p w14:paraId="4577752F" w14:textId="77777777" w:rsidR="00BB639B" w:rsidRDefault="00BB639B" w:rsidP="00BB639B">
      <w:pPr>
        <w:pStyle w:val="Testonormale"/>
        <w:rPr>
          <w:rFonts w:ascii="Arial" w:hAnsi="Arial" w:cs="Arial"/>
        </w:rPr>
      </w:pPr>
    </w:p>
    <w:p w14:paraId="12D76086" w14:textId="77777777" w:rsidR="00BB639B" w:rsidRPr="00CC7390" w:rsidRDefault="00BB639B" w:rsidP="00BB639B">
      <w:pPr>
        <w:pStyle w:val="Titolo2"/>
        <w:rPr>
          <w:sz w:val="20"/>
          <w:szCs w:val="20"/>
        </w:rPr>
      </w:pPr>
      <w:r w:rsidRPr="00CC7390">
        <w:rPr>
          <w:sz w:val="20"/>
          <w:szCs w:val="20"/>
        </w:rPr>
        <w:t>Play-Out</w:t>
      </w:r>
    </w:p>
    <w:p w14:paraId="6B9E9CFD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C.S.I. RECANATI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VEREGRA F.C. 2019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0-2    </w:t>
      </w:r>
    </w:p>
    <w:p w14:paraId="3EF98B79" w14:textId="77777777" w:rsidR="00BB639B" w:rsidRDefault="00BB639B" w:rsidP="00BB639B">
      <w:pPr>
        <w:rPr>
          <w:rFonts w:ascii="Arial" w:hAnsi="Arial" w:cs="Arial"/>
        </w:rPr>
      </w:pPr>
    </w:p>
    <w:p w14:paraId="06687AA6" w14:textId="77777777" w:rsidR="00BB639B" w:rsidRDefault="00BB639B" w:rsidP="00BB639B">
      <w:pPr>
        <w:rPr>
          <w:rFonts w:ascii="Arial" w:hAnsi="Arial" w:cs="Arial"/>
        </w:rPr>
      </w:pPr>
    </w:p>
    <w:p w14:paraId="7135F60A" w14:textId="77777777" w:rsidR="00BB639B" w:rsidRDefault="00BB639B" w:rsidP="00BB639B">
      <w:pPr>
        <w:rPr>
          <w:rFonts w:ascii="Arial" w:hAnsi="Arial" w:cs="Arial"/>
        </w:rPr>
      </w:pPr>
    </w:p>
    <w:p w14:paraId="3E2CBF44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55B26141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  <w:gridCol w:w="4889"/>
      </w:tblGrid>
      <w:tr w:rsidR="00BB639B" w14:paraId="0842316A" w14:textId="77777777" w:rsidTr="00F75B68">
        <w:tc>
          <w:tcPr>
            <w:tcW w:w="4889" w:type="dxa"/>
          </w:tcPr>
          <w:p w14:paraId="3749D461" w14:textId="77777777" w:rsidR="00BB639B" w:rsidRPr="00E35E25" w:rsidRDefault="00BB639B" w:rsidP="00F75B68">
            <w:pPr>
              <w:rPr>
                <w:rFonts w:ascii="Courier New" w:hAnsi="Courier New" w:cs="Courier New"/>
              </w:rPr>
            </w:pPr>
            <w:r w:rsidRPr="00E35E25">
              <w:rPr>
                <w:rFonts w:ascii="Courier New" w:hAnsi="Courier New" w:cs="Courier New"/>
              </w:rPr>
              <w:t xml:space="preserve">1 </w:t>
            </w:r>
            <w:r>
              <w:rPr>
                <w:rFonts w:ascii="Courier New" w:hAnsi="Courier New" w:cs="Courier New"/>
              </w:rPr>
              <w:t xml:space="preserve">      VIGOR MONTECOSARO CALCIO</w:t>
            </w:r>
            <w:r w:rsidRPr="00E35E25">
              <w:rPr>
                <w:rFonts w:ascii="Courier New" w:hAnsi="Courier New" w:cs="Courier New"/>
              </w:rPr>
              <w:t xml:space="preserve">  </w:t>
            </w:r>
          </w:p>
          <w:p w14:paraId="266557F2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 w:rsidRPr="00E35E25">
              <w:rPr>
                <w:rFonts w:ascii="Courier New" w:hAnsi="Courier New" w:cs="Courier New"/>
              </w:rPr>
              <w:t xml:space="preserve">2 </w:t>
            </w:r>
            <w:r>
              <w:rPr>
                <w:rFonts w:ascii="Courier New" w:hAnsi="Courier New" w:cs="Courier New"/>
              </w:rPr>
              <w:t xml:space="preserve">      MONTECASSIANO CALCIO            </w:t>
            </w:r>
          </w:p>
          <w:p w14:paraId="18EB9610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ARIES TRODICA  </w:t>
            </w:r>
          </w:p>
          <w:p w14:paraId="20E8B1AA" w14:textId="77777777" w:rsidR="00BB639B" w:rsidRPr="00E35E25" w:rsidRDefault="00BB639B" w:rsidP="00F75B68">
            <w:pPr>
              <w:rPr>
                <w:rFonts w:ascii="Courier New" w:hAnsi="Courier New" w:cs="Courier New"/>
              </w:rPr>
            </w:pPr>
            <w:r w:rsidRPr="00E35E25">
              <w:rPr>
                <w:rFonts w:ascii="Courier New" w:hAnsi="Courier New" w:cs="Courier New"/>
              </w:rPr>
              <w:t xml:space="preserve">4 </w:t>
            </w:r>
            <w:r>
              <w:rPr>
                <w:rFonts w:ascii="Courier New" w:hAnsi="Courier New" w:cs="Courier New"/>
              </w:rPr>
              <w:t xml:space="preserve">      REAL PORTO</w:t>
            </w:r>
            <w:r w:rsidRPr="00E35E25">
              <w:rPr>
                <w:rFonts w:ascii="Courier New" w:hAnsi="Courier New" w:cs="Courier New"/>
              </w:rPr>
              <w:t xml:space="preserve"> </w:t>
            </w:r>
          </w:p>
          <w:p w14:paraId="19F49609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MONTELUPONESE                          </w:t>
            </w:r>
          </w:p>
        </w:tc>
        <w:tc>
          <w:tcPr>
            <w:tcW w:w="4889" w:type="dxa"/>
          </w:tcPr>
          <w:p w14:paraId="572C917D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     CITTA DI CIVITANOVA            </w:t>
            </w:r>
          </w:p>
          <w:p w14:paraId="63D6476B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13      REAL MOLINO         </w:t>
            </w:r>
          </w:p>
          <w:p w14:paraId="2E7EBA00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      VEREGRA F.C. 2019         </w:t>
            </w:r>
          </w:p>
          <w:p w14:paraId="4EB25B94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15      C.S.I. RECANATI </w:t>
            </w:r>
          </w:p>
          <w:p w14:paraId="2B7024D8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16      UNITED CIVITANOVA            </w:t>
            </w:r>
          </w:p>
        </w:tc>
      </w:tr>
    </w:tbl>
    <w:p w14:paraId="6E6E52CC" w14:textId="77777777" w:rsidR="00BB639B" w:rsidRDefault="00BB639B" w:rsidP="00BB639B">
      <w:pPr>
        <w:pStyle w:val="Testonormale"/>
      </w:pPr>
    </w:p>
    <w:p w14:paraId="196B4B28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SECONDA CATEGORIA</w:t>
      </w:r>
    </w:p>
    <w:p w14:paraId="442EF88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F</w:t>
      </w:r>
    </w:p>
    <w:p w14:paraId="59001E77" w14:textId="77777777" w:rsidR="00BB639B" w:rsidRDefault="00BB639B" w:rsidP="00BB639B">
      <w:pPr>
        <w:pStyle w:val="Titolo4"/>
        <w:rPr>
          <w:rFonts w:ascii="Courier New" w:hAnsi="Courier New" w:cs="Courier New"/>
          <w:b w:val="0"/>
          <w:bCs w:val="0"/>
          <w:sz w:val="20"/>
          <w:szCs w:val="20"/>
          <w:lang w:val="it-IT"/>
        </w:rPr>
      </w:pPr>
    </w:p>
    <w:p w14:paraId="749D9E82" w14:textId="77777777" w:rsidR="00BB639B" w:rsidRDefault="00BB639B" w:rsidP="00BB639B"/>
    <w:p w14:paraId="5DD6D4EA" w14:textId="77777777" w:rsidR="00BB639B" w:rsidRDefault="00BB639B" w:rsidP="00BB639B"/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1F619501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3003C" w14:textId="77777777" w:rsidR="00BB639B" w:rsidRPr="004C2497" w:rsidRDefault="00BB639B" w:rsidP="00F75B68">
            <w:pPr>
              <w:pStyle w:val="headertabella0"/>
            </w:pPr>
            <w:r w:rsidRPr="004C2497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CAE81" w14:textId="77777777" w:rsidR="00BB639B" w:rsidRPr="004C2497" w:rsidRDefault="00BB639B" w:rsidP="00F75B68">
            <w:pPr>
              <w:pStyle w:val="headertabella0"/>
            </w:pPr>
            <w:r w:rsidRPr="004C2497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F40E3" w14:textId="77777777" w:rsidR="00BB639B" w:rsidRPr="004C2497" w:rsidRDefault="00BB639B" w:rsidP="00F75B68">
            <w:pPr>
              <w:pStyle w:val="headertabella0"/>
            </w:pPr>
            <w:r w:rsidRPr="004C2497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91CE2" w14:textId="77777777" w:rsidR="00BB639B" w:rsidRPr="004C2497" w:rsidRDefault="00BB639B" w:rsidP="00F75B68">
            <w:pPr>
              <w:pStyle w:val="headertabella0"/>
            </w:pPr>
            <w:r w:rsidRPr="004C2497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5CA76" w14:textId="77777777" w:rsidR="00BB639B" w:rsidRPr="004C2497" w:rsidRDefault="00BB639B" w:rsidP="00F75B68">
            <w:pPr>
              <w:pStyle w:val="headertabella0"/>
            </w:pPr>
            <w:r w:rsidRPr="004C2497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51231" w14:textId="77777777" w:rsidR="00BB639B" w:rsidRPr="004C2497" w:rsidRDefault="00BB639B" w:rsidP="00F75B68">
            <w:pPr>
              <w:pStyle w:val="headertabella0"/>
            </w:pPr>
            <w:r w:rsidRPr="004C2497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7CF6C" w14:textId="77777777" w:rsidR="00BB639B" w:rsidRPr="004C2497" w:rsidRDefault="00BB639B" w:rsidP="00F75B68">
            <w:pPr>
              <w:pStyle w:val="headertabella0"/>
            </w:pPr>
            <w:r w:rsidRPr="004C2497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D321D" w14:textId="77777777" w:rsidR="00BB639B" w:rsidRPr="004C2497" w:rsidRDefault="00BB639B" w:rsidP="00F75B68">
            <w:pPr>
              <w:pStyle w:val="headertabella0"/>
            </w:pPr>
            <w:r w:rsidRPr="004C2497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827C6" w14:textId="77777777" w:rsidR="00BB639B" w:rsidRPr="004C2497" w:rsidRDefault="00BB639B" w:rsidP="00F75B68">
            <w:pPr>
              <w:pStyle w:val="headertabella0"/>
            </w:pPr>
            <w:r w:rsidRPr="004C2497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ABB55" w14:textId="77777777" w:rsidR="00BB639B" w:rsidRPr="004C2497" w:rsidRDefault="00BB639B" w:rsidP="00F75B68">
            <w:pPr>
              <w:pStyle w:val="headertabella0"/>
            </w:pPr>
            <w:r w:rsidRPr="004C2497">
              <w:t>PE</w:t>
            </w:r>
          </w:p>
        </w:tc>
      </w:tr>
      <w:tr w:rsidR="00BB639B" w14:paraId="1001019E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E1B21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A.S.D.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3C40A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481A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E0111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B9B27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C06E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2912F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87EC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590A8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B657B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6330C3F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7CD63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S.S. SARNANO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F1146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6A11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FCAF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997F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7570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1F318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7B3D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BFE7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D6176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25CD572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B6566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A.S.D. BORGO MOGLIANO MADAL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DE580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A4B7A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E30FB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9E6B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5235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AB706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C2DE7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9F71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A320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15151F3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590F7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A.S.D. BELFORTESE R. SALVATORI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7421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FA846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7748C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F070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CC3FF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7F98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CC5D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E0D51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191DA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577BC5D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BD566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4C2497">
              <w:rPr>
                <w:sz w:val="20"/>
                <w:szCs w:val="20"/>
                <w:lang w:val="en-US"/>
              </w:rPr>
              <w:t>A.S.D. JUVENTUS CLUB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6A86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69AE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09D80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729B1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73E3F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BD3A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35C3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4E2B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AB70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46F69DF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14AC1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A.S. PENNESE P.S.G.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DA7C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B4D9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BBBAB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B82F6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BEA2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31C16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92EC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3E69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17948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06411DB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5F7C5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A.S.D. ATLETICO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F3CE0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F1E0A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0361C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886CB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8038B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CD79D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8A65C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2E8DF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C7780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6FE449C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E3334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POL. RIPE SAN GINESIO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F021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F3E84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DF67D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5FD8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B7E34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57538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EC781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8518A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D056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3F97946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04F6F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428D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0BACA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AD80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EA664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20AFD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C82BF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0B68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7040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34AC0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4923ADA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4CF11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A.S.D. SAN MARCO PETRIOLO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899FD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85E7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C0598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F6B50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4C6C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9F37D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EFBA4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8BEBC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A0B64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5BA9C8F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AC872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8AE4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1E2BC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4081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6F9E7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DD874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5A33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292D3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78470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0AA16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5844F56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F5D56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A.S.D. SEFRENSE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C6928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B173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6AA9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A53BF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B7C69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0A090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C74A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4EBCF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751AC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2E3BA52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80414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A.S.D. VIS GUALDO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156EC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0658A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435C0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EDFB1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8541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E67B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ED41F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C528D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7A1ED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10212F1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B17B8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U.S. PALOMBESE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9BCD2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D88FF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D8E21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26C9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DC125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75074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64BD4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7EE1D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6B02A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14E364A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8A507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U.S. ABBADIENSE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FDA4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6B73A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0248F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7386B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C6318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2843C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7B694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4423B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D8BA7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  <w:tr w:rsidR="00BB639B" w14:paraId="1B4EFD8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A26F9" w14:textId="77777777" w:rsidR="00BB639B" w:rsidRPr="004C2497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SSDARL SAN GINESIO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60E67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34748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26208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7B4AE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B6701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B6B81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7FB0B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6C444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43481" w14:textId="77777777" w:rsidR="00BB639B" w:rsidRPr="004C2497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C2497">
              <w:rPr>
                <w:sz w:val="20"/>
                <w:szCs w:val="20"/>
              </w:rPr>
              <w:t>0</w:t>
            </w:r>
          </w:p>
        </w:tc>
      </w:tr>
    </w:tbl>
    <w:p w14:paraId="405FD9A9" w14:textId="77777777" w:rsidR="00BB639B" w:rsidRDefault="00BB639B" w:rsidP="00BB639B">
      <w:pPr>
        <w:rPr>
          <w:rFonts w:ascii="Arial" w:hAnsi="Arial" w:cs="Arial"/>
          <w:b/>
        </w:rPr>
      </w:pPr>
      <w:r w:rsidRPr="00D029A7">
        <w:rPr>
          <w:rFonts w:ascii="Arial" w:hAnsi="Arial" w:cs="Arial"/>
          <w:b/>
        </w:rPr>
        <w:t xml:space="preserve">Spareggio per non retrocedere </w:t>
      </w:r>
    </w:p>
    <w:p w14:paraId="382E1125" w14:textId="77777777" w:rsidR="00BB639B" w:rsidRPr="00D029A7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ABBADIENSE CALCIO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SAN GINESIO CALCIO </w:t>
      </w:r>
      <w:r>
        <w:rPr>
          <w:rFonts w:ascii="Arial" w:hAnsi="Arial" w:cs="Arial"/>
        </w:rPr>
        <w:tab/>
        <w:t>1-0</w:t>
      </w:r>
    </w:p>
    <w:p w14:paraId="5A548FBB" w14:textId="77777777" w:rsidR="00BB639B" w:rsidRDefault="00BB639B" w:rsidP="00BB639B">
      <w:pPr>
        <w:rPr>
          <w:b/>
        </w:rPr>
      </w:pPr>
    </w:p>
    <w:p w14:paraId="791AEA39" w14:textId="77777777" w:rsidR="00BB639B" w:rsidRPr="00BB639B" w:rsidRDefault="00BB639B" w:rsidP="00BB639B">
      <w:pPr>
        <w:pStyle w:val="Titolo2"/>
        <w:rPr>
          <w:sz w:val="20"/>
          <w:szCs w:val="20"/>
        </w:rPr>
      </w:pPr>
      <w:r w:rsidRPr="00BB639B">
        <w:rPr>
          <w:sz w:val="20"/>
          <w:szCs w:val="20"/>
        </w:rPr>
        <w:t>Play-Off</w:t>
      </w:r>
    </w:p>
    <w:p w14:paraId="18987F20" w14:textId="77777777" w:rsidR="00BB639B" w:rsidRDefault="00BB639B" w:rsidP="00BB639B">
      <w:pPr>
        <w:rPr>
          <w:rFonts w:ascii="Arial" w:hAnsi="Arial" w:cs="Arial"/>
        </w:rPr>
      </w:pPr>
      <w:r w:rsidRPr="001F361D">
        <w:rPr>
          <w:rFonts w:ascii="Arial" w:hAnsi="Arial" w:cs="Arial"/>
        </w:rPr>
        <w:t xml:space="preserve">BORGO MOGLIANO MADAL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361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1F361D">
        <w:rPr>
          <w:rFonts w:ascii="Arial" w:hAnsi="Arial" w:cs="Arial"/>
        </w:rPr>
        <w:t xml:space="preserve">BELFORTESE </w:t>
      </w:r>
      <w:proofErr w:type="gramStart"/>
      <w:r w:rsidRPr="001F361D">
        <w:rPr>
          <w:rFonts w:ascii="Arial" w:hAnsi="Arial" w:cs="Arial"/>
        </w:rPr>
        <w:t>R.SALVATORI</w:t>
      </w:r>
      <w:proofErr w:type="gramEnd"/>
      <w:r>
        <w:rPr>
          <w:rFonts w:ascii="Arial" w:hAnsi="Arial" w:cs="Arial"/>
        </w:rPr>
        <w:tab/>
        <w:t xml:space="preserve"> 2-1</w:t>
      </w:r>
    </w:p>
    <w:p w14:paraId="2D51B030" w14:textId="77777777" w:rsidR="00BB639B" w:rsidRDefault="00BB639B" w:rsidP="00BB639B">
      <w:pPr>
        <w:rPr>
          <w:rFonts w:ascii="Arial" w:hAnsi="Arial" w:cs="Arial"/>
        </w:rPr>
      </w:pPr>
    </w:p>
    <w:p w14:paraId="31E0F8CE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SARNANO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1F361D">
        <w:rPr>
          <w:rFonts w:ascii="Arial" w:hAnsi="Arial" w:cs="Arial"/>
        </w:rPr>
        <w:t>BORGO MOGLIANO MADAL</w:t>
      </w:r>
      <w:r>
        <w:rPr>
          <w:rFonts w:ascii="Arial" w:hAnsi="Arial" w:cs="Arial"/>
        </w:rPr>
        <w:tab/>
        <w:t xml:space="preserve"> 0-1(finale)</w:t>
      </w:r>
    </w:p>
    <w:p w14:paraId="1EB5C8BC" w14:textId="77777777" w:rsidR="00BB639B" w:rsidRDefault="00BB639B" w:rsidP="00BB639B">
      <w:pPr>
        <w:rPr>
          <w:rFonts w:ascii="Arial" w:hAnsi="Arial" w:cs="Arial"/>
        </w:rPr>
      </w:pPr>
    </w:p>
    <w:p w14:paraId="3EE29C3A" w14:textId="77777777" w:rsidR="00BB639B" w:rsidRDefault="00BB639B" w:rsidP="00BB639B">
      <w:pPr>
        <w:pStyle w:val="Testonormale"/>
        <w:rPr>
          <w:rFonts w:ascii="Arial" w:hAnsi="Arial" w:cs="Arial"/>
        </w:rPr>
      </w:pPr>
    </w:p>
    <w:p w14:paraId="1690454C" w14:textId="77777777" w:rsidR="00BB639B" w:rsidRDefault="00BB639B" w:rsidP="00BB639B">
      <w:pPr>
        <w:pStyle w:val="Titolo2"/>
        <w:rPr>
          <w:sz w:val="20"/>
          <w:szCs w:val="20"/>
        </w:rPr>
      </w:pPr>
      <w:r>
        <w:rPr>
          <w:sz w:val="20"/>
          <w:szCs w:val="20"/>
        </w:rPr>
        <w:t>Play-Out</w:t>
      </w:r>
    </w:p>
    <w:p w14:paraId="37BF417D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PALOMBESE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-</w:t>
      </w:r>
      <w:r>
        <w:rPr>
          <w:rFonts w:ascii="Arial" w:hAnsi="Arial" w:cs="Arial"/>
        </w:rPr>
        <w:tab/>
        <w:t>ABBADIENSE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</w:t>
      </w:r>
    </w:p>
    <w:p w14:paraId="3F4019D3" w14:textId="77777777" w:rsidR="00BB639B" w:rsidRDefault="00BB639B" w:rsidP="00BB639B">
      <w:pPr>
        <w:rPr>
          <w:rFonts w:ascii="Arial" w:hAnsi="Arial" w:cs="Arial"/>
        </w:rPr>
      </w:pPr>
    </w:p>
    <w:p w14:paraId="192B7D16" w14:textId="77777777" w:rsidR="00BB639B" w:rsidRDefault="00BB639B" w:rsidP="00BB639B">
      <w:pPr>
        <w:rPr>
          <w:rFonts w:ascii="Arial" w:hAnsi="Arial" w:cs="Arial"/>
        </w:rPr>
      </w:pPr>
    </w:p>
    <w:p w14:paraId="346A68C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714214BF" w14:textId="77777777" w:rsidR="00BB639B" w:rsidRDefault="00BB639B" w:rsidP="00BB639B">
      <w:pPr>
        <w:pStyle w:val="Testonormale"/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964"/>
        <w:gridCol w:w="4964"/>
      </w:tblGrid>
      <w:tr w:rsidR="00BB639B" w:rsidRPr="007E277C" w14:paraId="2CC78C7B" w14:textId="77777777" w:rsidTr="00F75B68">
        <w:trPr>
          <w:trHeight w:val="751"/>
        </w:trPr>
        <w:tc>
          <w:tcPr>
            <w:tcW w:w="4964" w:type="dxa"/>
          </w:tcPr>
          <w:p w14:paraId="0F22D2A9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POLLENZA </w:t>
            </w:r>
          </w:p>
          <w:p w14:paraId="45F846D4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BORGO MOGLIANO MADAL FC              </w:t>
            </w:r>
          </w:p>
          <w:p w14:paraId="60C21E03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SARNANO     </w:t>
            </w:r>
          </w:p>
          <w:p w14:paraId="1206419E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BELFORTESE R. SALVATORI              </w:t>
            </w:r>
          </w:p>
          <w:p w14:paraId="15100CCA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JUVENTUS CLUB TOLENTINO                          </w:t>
            </w:r>
          </w:p>
          <w:p w14:paraId="23C75250" w14:textId="77777777" w:rsidR="00BB639B" w:rsidRDefault="00BB639B" w:rsidP="00F75B68">
            <w:pPr>
              <w:rPr>
                <w:rFonts w:ascii="Courier New" w:hAnsi="Courier New" w:cs="Courier New"/>
              </w:rPr>
            </w:pPr>
          </w:p>
        </w:tc>
        <w:tc>
          <w:tcPr>
            <w:tcW w:w="4964" w:type="dxa"/>
          </w:tcPr>
          <w:p w14:paraId="30AD91FE" w14:textId="77777777" w:rsidR="00BB639B" w:rsidRPr="00AF2F9A" w:rsidRDefault="00BB639B" w:rsidP="00F75B68">
            <w:pPr>
              <w:rPr>
                <w:rFonts w:ascii="Courier New" w:hAnsi="Courier New" w:cs="Courier New"/>
              </w:rPr>
            </w:pPr>
            <w:r w:rsidRPr="00AF2F9A">
              <w:rPr>
                <w:rFonts w:ascii="Courier New" w:hAnsi="Courier New" w:cs="Courier New"/>
              </w:rPr>
              <w:t xml:space="preserve">12 </w:t>
            </w:r>
            <w:r>
              <w:rPr>
                <w:rFonts w:ascii="Courier New" w:hAnsi="Courier New" w:cs="Courier New"/>
              </w:rPr>
              <w:t xml:space="preserve">      SEFRENSE</w:t>
            </w:r>
            <w:r w:rsidRPr="00AF2F9A">
              <w:rPr>
                <w:rFonts w:ascii="Courier New" w:hAnsi="Courier New" w:cs="Courier New"/>
              </w:rPr>
              <w:t xml:space="preserve">          </w:t>
            </w:r>
          </w:p>
          <w:p w14:paraId="0DC68954" w14:textId="77777777" w:rsidR="00BB639B" w:rsidRPr="00AF2F9A" w:rsidRDefault="00BB639B" w:rsidP="00F75B68">
            <w:pPr>
              <w:rPr>
                <w:rFonts w:ascii="Courier New" w:hAnsi="Courier New" w:cs="Courier New"/>
              </w:rPr>
            </w:pPr>
            <w:r w:rsidRPr="00AF2F9A">
              <w:rPr>
                <w:rFonts w:ascii="Courier New" w:hAnsi="Courier New" w:cs="Courier New"/>
              </w:rPr>
              <w:t xml:space="preserve">13       </w:t>
            </w:r>
            <w:r>
              <w:rPr>
                <w:rFonts w:ascii="Courier New" w:hAnsi="Courier New" w:cs="Courier New"/>
              </w:rPr>
              <w:t>VIS GUALDO</w:t>
            </w:r>
            <w:r w:rsidRPr="00AF2F9A">
              <w:rPr>
                <w:rFonts w:ascii="Courier New" w:hAnsi="Courier New" w:cs="Courier New"/>
              </w:rPr>
              <w:t xml:space="preserve">  </w:t>
            </w:r>
          </w:p>
          <w:p w14:paraId="148F1D02" w14:textId="77777777" w:rsidR="00BB639B" w:rsidRPr="007E277C" w:rsidRDefault="00BB639B" w:rsidP="00F75B68">
            <w:pPr>
              <w:rPr>
                <w:rFonts w:ascii="Courier New" w:hAnsi="Courier New" w:cs="Courier New"/>
              </w:rPr>
            </w:pPr>
            <w:r w:rsidRPr="007E277C">
              <w:rPr>
                <w:rFonts w:ascii="Courier New" w:hAnsi="Courier New" w:cs="Courier New"/>
              </w:rPr>
              <w:t xml:space="preserve">14       </w:t>
            </w:r>
            <w:r>
              <w:rPr>
                <w:rFonts w:ascii="Courier New" w:hAnsi="Courier New" w:cs="Courier New"/>
              </w:rPr>
              <w:t>PALOMBESE</w:t>
            </w:r>
            <w:r w:rsidRPr="007E277C">
              <w:rPr>
                <w:rFonts w:ascii="Courier New" w:hAnsi="Courier New" w:cs="Courier New"/>
              </w:rPr>
              <w:t xml:space="preserve">           </w:t>
            </w:r>
          </w:p>
          <w:p w14:paraId="51587FC3" w14:textId="77777777" w:rsidR="00BB639B" w:rsidRPr="007E277C" w:rsidRDefault="00BB639B" w:rsidP="00F75B68">
            <w:pPr>
              <w:rPr>
                <w:rFonts w:ascii="Courier New" w:hAnsi="Courier New" w:cs="Courier New"/>
              </w:rPr>
            </w:pPr>
            <w:r w:rsidRPr="007E277C">
              <w:rPr>
                <w:rFonts w:ascii="Courier New" w:hAnsi="Courier New" w:cs="Courier New"/>
              </w:rPr>
              <w:t xml:space="preserve">15       </w:t>
            </w:r>
            <w:r>
              <w:rPr>
                <w:rFonts w:ascii="Courier New" w:hAnsi="Courier New" w:cs="Courier New"/>
              </w:rPr>
              <w:t>ABBADIENSE</w:t>
            </w:r>
          </w:p>
          <w:p w14:paraId="4B2A31DB" w14:textId="77777777" w:rsidR="00BB639B" w:rsidRPr="007E277C" w:rsidRDefault="00BB639B" w:rsidP="00F75B68">
            <w:pPr>
              <w:rPr>
                <w:rFonts w:ascii="Courier New" w:hAnsi="Courier New" w:cs="Courier New"/>
              </w:rPr>
            </w:pPr>
            <w:r w:rsidRPr="007E277C">
              <w:rPr>
                <w:rFonts w:ascii="Courier New" w:hAnsi="Courier New" w:cs="Courier New"/>
              </w:rPr>
              <w:t xml:space="preserve">16 </w:t>
            </w:r>
            <w:r>
              <w:rPr>
                <w:rFonts w:ascii="Courier New" w:hAnsi="Courier New" w:cs="Courier New"/>
              </w:rPr>
              <w:t xml:space="preserve">      SAN GINESIO CALCIO</w:t>
            </w:r>
            <w:r w:rsidRPr="007E277C">
              <w:rPr>
                <w:rFonts w:ascii="Courier New" w:hAnsi="Courier New" w:cs="Courier New"/>
              </w:rPr>
              <w:t xml:space="preserve">     </w:t>
            </w:r>
          </w:p>
        </w:tc>
      </w:tr>
    </w:tbl>
    <w:p w14:paraId="7E651010" w14:textId="77777777" w:rsidR="00BB639B" w:rsidRPr="007E277C" w:rsidRDefault="00BB639B" w:rsidP="00BB639B">
      <w:pPr>
        <w:pStyle w:val="Testonormale"/>
      </w:pPr>
    </w:p>
    <w:p w14:paraId="06263DA9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 w:rsidRPr="007E277C">
        <w:br w:type="page"/>
      </w:r>
      <w:r>
        <w:rPr>
          <w:rFonts w:ascii="Arial" w:hAnsi="Arial" w:cs="Arial"/>
          <w:b/>
        </w:rPr>
        <w:lastRenderedPageBreak/>
        <w:t>SECONDA CATEGORIA</w:t>
      </w:r>
    </w:p>
    <w:p w14:paraId="04183C03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G</w:t>
      </w:r>
    </w:p>
    <w:p w14:paraId="30C2FABC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4319C84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4F2423CE" w14:textId="77777777" w:rsidR="00BB639B" w:rsidRDefault="00BB639B" w:rsidP="00BB639B">
      <w:pPr>
        <w:pStyle w:val="Titolo2"/>
        <w:rPr>
          <w:sz w:val="20"/>
          <w:szCs w:val="2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57BFE50B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E6689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0614C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17E0C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D593E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572EA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68194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5ED4C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D50FB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874E4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92226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PE</w:t>
            </w:r>
          </w:p>
        </w:tc>
      </w:tr>
      <w:tr w:rsidR="00BB639B" w14:paraId="0A124E76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2BDA5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  <w:lang w:val="en-US"/>
              </w:rPr>
            </w:pPr>
            <w:r w:rsidRPr="00CF076C">
              <w:rPr>
                <w:sz w:val="18"/>
                <w:szCs w:val="18"/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25D4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21E4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0525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30D6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5D45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F5EE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97DB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8CA9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0FF6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3216AC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8C201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POL. VALTESINO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7A8F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99DF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CDF5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1270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35C9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4AC6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7D70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1AE1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0942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05EDAA1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AF5E5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VIS P.</w:t>
            </w:r>
            <w:proofErr w:type="gramStart"/>
            <w:r w:rsidRPr="00CF076C">
              <w:rPr>
                <w:sz w:val="18"/>
                <w:szCs w:val="18"/>
              </w:rPr>
              <w:t>S.ELPIDIO</w:t>
            </w:r>
            <w:proofErr w:type="gramEnd"/>
            <w:r w:rsidRPr="00CF076C">
              <w:rPr>
                <w:sz w:val="18"/>
                <w:szCs w:val="18"/>
              </w:rPr>
              <w:t xml:space="preserve"> C.FALERIA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8073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AA01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BEED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6843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A672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3253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7B31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DE90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14E1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DEC73E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1FC43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73EA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B5BD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02D4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5467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D4F5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9D69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9F67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0C8A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ED34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2E18F1E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763C5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B6A5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B432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B135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0EB7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5C9F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1AFC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0E47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9A98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8B8D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42A80D4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592F9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422B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397A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E843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4019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DA0D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0780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889A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62DA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232E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6A5E4AD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247B7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6190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B5B2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44AF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DE71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717B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6012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7130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2D5E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3F1C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32445E5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ABA48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9264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DA47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B580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DB6F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2516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953B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DDDB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F727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7604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C8CF6C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47A24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E699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53CF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FABD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10D9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3E8B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3CCE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7E57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B37F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EAC8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4067755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329F2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RECREATIVO P.S.E.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D0EF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402B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89F9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F226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8566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7D79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6361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5C45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AB32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637C012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DA82E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9C62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4818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A792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5B35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DEDF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F030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33B3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4995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C1E1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016BEAC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4D4A4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MAGLIANO CALCIO 2013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E562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B969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E08A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000E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EB9B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8671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8D37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5A04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1822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2071E6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A22B1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1B0B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4A48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9651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7030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B48A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F223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0288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0157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36BB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4672CE9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60943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 xml:space="preserve">POL.D. </w:t>
            </w:r>
            <w:proofErr w:type="gramStart"/>
            <w:r w:rsidRPr="00CF076C">
              <w:rPr>
                <w:sz w:val="18"/>
                <w:szCs w:val="18"/>
              </w:rPr>
              <w:t>U.MANDOLESI</w:t>
            </w:r>
            <w:proofErr w:type="gramEnd"/>
            <w:r w:rsidRPr="00CF076C">
              <w:rPr>
                <w:sz w:val="18"/>
                <w:szCs w:val="18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E0E3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539D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8B45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C23A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0D62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43BC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648B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F6A6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1721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69BB2C3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D83AD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C.S. BORGO ROSSELLI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15C7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5FCA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B6DC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08CC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6257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8C27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82C1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11DD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1A74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2F30D81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C9A51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8E8D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8A07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20AA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0167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BA77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4ED0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5189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DB29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96B9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</w:tbl>
    <w:p w14:paraId="7FDDF311" w14:textId="77777777" w:rsidR="00BB639B" w:rsidRDefault="00BB639B" w:rsidP="00BB639B">
      <w:pPr>
        <w:rPr>
          <w:rFonts w:ascii="Arial" w:hAnsi="Arial" w:cs="Arial"/>
          <w:b/>
        </w:rPr>
      </w:pPr>
    </w:p>
    <w:p w14:paraId="00C2CCCA" w14:textId="77777777" w:rsidR="00BB639B" w:rsidRPr="001F361D" w:rsidRDefault="00BB639B" w:rsidP="00BB63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Gara di spareggio</w:t>
      </w:r>
    </w:p>
    <w:p w14:paraId="4C370D5E" w14:textId="77777777" w:rsidR="00BB639B" w:rsidRPr="001F361D" w:rsidRDefault="00BB639B" w:rsidP="00BB639B">
      <w:r w:rsidRPr="001F361D">
        <w:rPr>
          <w:rFonts w:ascii="Arial" w:hAnsi="Arial" w:cs="Arial"/>
        </w:rPr>
        <w:t xml:space="preserve">REAL ELPIDIENSE CALCIO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361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1F361D">
        <w:rPr>
          <w:rFonts w:ascii="Arial" w:hAnsi="Arial" w:cs="Arial"/>
        </w:rPr>
        <w:t>VALTESINO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0-2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7089A86" w14:textId="77777777" w:rsidR="00BB639B" w:rsidRPr="0066411E" w:rsidRDefault="00BB639B" w:rsidP="00BB639B"/>
    <w:p w14:paraId="201D0802" w14:textId="77777777" w:rsidR="00BB639B" w:rsidRDefault="00BB639B" w:rsidP="00BB639B">
      <w:pPr>
        <w:rPr>
          <w:rFonts w:ascii="Arial" w:hAnsi="Arial" w:cs="Arial"/>
        </w:rPr>
      </w:pPr>
    </w:p>
    <w:p w14:paraId="14C8FBFD" w14:textId="77777777" w:rsidR="00BB639B" w:rsidRDefault="00BB639B" w:rsidP="00BB639B">
      <w:pPr>
        <w:rPr>
          <w:rFonts w:ascii="Arial" w:hAnsi="Arial" w:cs="Arial"/>
        </w:rPr>
      </w:pPr>
    </w:p>
    <w:p w14:paraId="7D77C26B" w14:textId="77777777" w:rsidR="00BB639B" w:rsidRPr="00874970" w:rsidRDefault="00BB639B" w:rsidP="00BB639B">
      <w:pPr>
        <w:pStyle w:val="Titolo2"/>
        <w:rPr>
          <w:sz w:val="20"/>
          <w:szCs w:val="20"/>
        </w:rPr>
      </w:pPr>
      <w:r w:rsidRPr="00874970">
        <w:rPr>
          <w:sz w:val="20"/>
          <w:szCs w:val="20"/>
        </w:rPr>
        <w:t>Play-Out</w:t>
      </w:r>
    </w:p>
    <w:p w14:paraId="766A74D6" w14:textId="77777777" w:rsidR="00BB639B" w:rsidRPr="004D7398" w:rsidRDefault="00BB639B" w:rsidP="00BB639B">
      <w:pPr>
        <w:rPr>
          <w:rFonts w:ascii="Arial" w:hAnsi="Arial" w:cs="Arial"/>
        </w:rPr>
      </w:pPr>
      <w:proofErr w:type="gramStart"/>
      <w:r w:rsidRPr="004D7398">
        <w:rPr>
          <w:rFonts w:ascii="Arial" w:hAnsi="Arial" w:cs="Arial"/>
        </w:rPr>
        <w:t>U.MANDOLESI</w:t>
      </w:r>
      <w:proofErr w:type="gramEnd"/>
      <w:r w:rsidRPr="004D7398">
        <w:rPr>
          <w:rFonts w:ascii="Arial" w:hAnsi="Arial" w:cs="Arial"/>
        </w:rPr>
        <w:t xml:space="preserve"> CALCIO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D739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4D7398">
        <w:rPr>
          <w:rFonts w:ascii="Arial" w:hAnsi="Arial" w:cs="Arial"/>
        </w:rPr>
        <w:t xml:space="preserve">BORGO ROSSELLI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3-1</w:t>
      </w:r>
    </w:p>
    <w:p w14:paraId="6D111A38" w14:textId="77777777" w:rsidR="00BB639B" w:rsidRDefault="00BB639B" w:rsidP="00BB639B">
      <w:pPr>
        <w:rPr>
          <w:rFonts w:ascii="Arial" w:hAnsi="Arial" w:cs="Arial"/>
        </w:rPr>
      </w:pPr>
    </w:p>
    <w:p w14:paraId="4427C683" w14:textId="77777777" w:rsidR="00BB639B" w:rsidRDefault="00BB639B" w:rsidP="00BB639B">
      <w:pPr>
        <w:rPr>
          <w:rFonts w:ascii="Arial" w:hAnsi="Arial" w:cs="Arial"/>
        </w:rPr>
      </w:pPr>
    </w:p>
    <w:p w14:paraId="44F76648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621BB810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  <w:gridCol w:w="4889"/>
      </w:tblGrid>
      <w:tr w:rsidR="00BB639B" w14:paraId="0B0A31D5" w14:textId="77777777" w:rsidTr="00F75B68">
        <w:tc>
          <w:tcPr>
            <w:tcW w:w="4889" w:type="dxa"/>
          </w:tcPr>
          <w:p w14:paraId="5C712AD5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VALTESINO A.S.D.                 </w:t>
            </w:r>
          </w:p>
          <w:p w14:paraId="7C85123B" w14:textId="77777777" w:rsidR="00BB639B" w:rsidRPr="00A21818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      REAL ELPIDIENSE CALCIO</w:t>
            </w:r>
            <w:r w:rsidRPr="00A21818">
              <w:rPr>
                <w:rFonts w:ascii="Courier New" w:hAnsi="Courier New" w:cs="Courier New"/>
              </w:rPr>
              <w:t xml:space="preserve">             </w:t>
            </w:r>
          </w:p>
          <w:p w14:paraId="18194E02" w14:textId="77777777" w:rsidR="00BB639B" w:rsidRPr="00A21818" w:rsidRDefault="00BB639B" w:rsidP="00F75B68">
            <w:pPr>
              <w:rPr>
                <w:rFonts w:ascii="Courier New" w:hAnsi="Courier New" w:cs="Courier New"/>
              </w:rPr>
            </w:pPr>
            <w:r w:rsidRPr="00A21818">
              <w:rPr>
                <w:rFonts w:ascii="Courier New" w:hAnsi="Courier New" w:cs="Courier New"/>
              </w:rPr>
              <w:t xml:space="preserve">3 </w:t>
            </w:r>
            <w:r>
              <w:rPr>
                <w:rFonts w:ascii="Courier New" w:hAnsi="Courier New" w:cs="Courier New"/>
              </w:rPr>
              <w:t xml:space="preserve">    </w:t>
            </w:r>
            <w:r w:rsidRPr="00A21818"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>VIS P.</w:t>
            </w:r>
            <w:proofErr w:type="gramStart"/>
            <w:r>
              <w:rPr>
                <w:rFonts w:ascii="Courier New" w:hAnsi="Courier New" w:cs="Courier New"/>
              </w:rPr>
              <w:t>S.ELPIDIO</w:t>
            </w:r>
            <w:proofErr w:type="gramEnd"/>
            <w:r>
              <w:rPr>
                <w:rFonts w:ascii="Courier New" w:hAnsi="Courier New" w:cs="Courier New"/>
              </w:rPr>
              <w:t xml:space="preserve"> C.FALERIA</w:t>
            </w:r>
            <w:r w:rsidRPr="00A21818">
              <w:rPr>
                <w:rFonts w:ascii="Courier New" w:hAnsi="Courier New" w:cs="Courier New"/>
              </w:rPr>
              <w:t xml:space="preserve">      </w:t>
            </w:r>
          </w:p>
          <w:p w14:paraId="1DD25DD9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 w:rsidRPr="00A21818">
              <w:rPr>
                <w:rFonts w:ascii="Courier New" w:hAnsi="Courier New" w:cs="Courier New"/>
              </w:rPr>
              <w:t xml:space="preserve">4 </w:t>
            </w:r>
            <w:r>
              <w:rPr>
                <w:rFonts w:ascii="Courier New" w:hAnsi="Courier New" w:cs="Courier New"/>
              </w:rPr>
              <w:t xml:space="preserve">      F.C. PEDASO 1969                             </w:t>
            </w:r>
          </w:p>
          <w:p w14:paraId="2A670D5F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MONTE SAN PIETRANGELI         </w:t>
            </w:r>
          </w:p>
        </w:tc>
        <w:tc>
          <w:tcPr>
            <w:tcW w:w="4889" w:type="dxa"/>
          </w:tcPr>
          <w:p w14:paraId="4E78D08D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      MAGLIANO CALCIO 2013              </w:t>
            </w:r>
          </w:p>
          <w:p w14:paraId="0BE57F4D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      MONTEFIORE</w:t>
            </w:r>
          </w:p>
          <w:p w14:paraId="7E516AC9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       </w:t>
            </w:r>
            <w:proofErr w:type="gramStart"/>
            <w:r>
              <w:rPr>
                <w:rFonts w:ascii="Courier New" w:hAnsi="Courier New" w:cs="Courier New"/>
              </w:rPr>
              <w:t>U.MANDOLESI</w:t>
            </w:r>
            <w:proofErr w:type="gramEnd"/>
            <w:r>
              <w:rPr>
                <w:rFonts w:ascii="Courier New" w:hAnsi="Courier New" w:cs="Courier New"/>
              </w:rPr>
              <w:t xml:space="preserve"> CALCIO             </w:t>
            </w:r>
          </w:p>
          <w:p w14:paraId="147A9B9B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15       BORGO ROSSELLI     </w:t>
            </w:r>
          </w:p>
          <w:p w14:paraId="3EB04314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16       REAL CUPRENSE               </w:t>
            </w:r>
          </w:p>
        </w:tc>
      </w:tr>
    </w:tbl>
    <w:p w14:paraId="21266A82" w14:textId="77777777" w:rsidR="00BB639B" w:rsidRDefault="00BB639B" w:rsidP="00BB639B">
      <w:pPr>
        <w:pStyle w:val="Testonormale"/>
      </w:pPr>
    </w:p>
    <w:p w14:paraId="59D0C48F" w14:textId="77777777" w:rsidR="00BB639B" w:rsidRDefault="00BB639B" w:rsidP="00BB639B">
      <w:pPr>
        <w:pStyle w:val="Testonormale"/>
      </w:pPr>
    </w:p>
    <w:p w14:paraId="391178CB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SECONDA CATEGORIA</w:t>
      </w:r>
    </w:p>
    <w:p w14:paraId="6E53CB3A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H</w:t>
      </w:r>
    </w:p>
    <w:p w14:paraId="1FA854DA" w14:textId="77777777" w:rsidR="00BB639B" w:rsidRDefault="00BB639B" w:rsidP="00BB639B">
      <w:pPr>
        <w:rPr>
          <w:rFonts w:ascii="Courier New" w:hAnsi="Courier New" w:cs="Courier New"/>
        </w:rPr>
      </w:pPr>
    </w:p>
    <w:p w14:paraId="17CBEE83" w14:textId="77777777" w:rsidR="00BB639B" w:rsidRDefault="00BB639B" w:rsidP="00BB639B">
      <w:pPr>
        <w:rPr>
          <w:rFonts w:ascii="Courier New" w:hAnsi="Courier New" w:cs="Courier New"/>
        </w:rPr>
      </w:pPr>
    </w:p>
    <w:p w14:paraId="0589DDBA" w14:textId="77777777" w:rsidR="00BB639B" w:rsidRDefault="00BB639B" w:rsidP="00BB639B">
      <w:pPr>
        <w:rPr>
          <w:rFonts w:ascii="Courier New" w:hAnsi="Courier New" w:cs="Courier New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5AA5A610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BDCA6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C8900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07D6B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86976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29A86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EEB88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EAD21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4940A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047A8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9D3F8" w14:textId="77777777" w:rsidR="00BB639B" w:rsidRPr="00CF076C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PE</w:t>
            </w:r>
          </w:p>
        </w:tc>
      </w:tr>
      <w:tr w:rsidR="00BB639B" w14:paraId="0A596F46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08CE8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A52A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0ED1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455D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DBB5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91F8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C0C0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593D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6C87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5AA7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2079C15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E9451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CB0A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0FC1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3AB8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894E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5AF4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2CBB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E859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80F0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6691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0EAB4D8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AEC5C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A89B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335D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5173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8E6A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5AC0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538B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DE32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12A9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C86C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6689E2F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AB1C0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1EDF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1EC3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F3C7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F763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65B9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5951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655C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576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71FC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6622EC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4EBE1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A01E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7318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541D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AED5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F99C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ABD6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12A6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39EC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F4CC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192736A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8C3F6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2750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0846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35A5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EE64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3E2C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F57E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C764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1C26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BCFF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24079F7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8E71C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6DE5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D4A5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89F3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053F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164C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2DAB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D647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3F5B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6F23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EE04F2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D96DC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14EB7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57F5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2598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0BFA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4FA9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EC1E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0D01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B1BA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FC83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2E7D249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86F8A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BF72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5239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2B62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2409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4E5E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5A5B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3378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6B63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983A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</w:t>
            </w:r>
          </w:p>
        </w:tc>
      </w:tr>
      <w:tr w:rsidR="00BB639B" w14:paraId="691951F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19D3C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9BB3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13F6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ADC7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9817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8E58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A85C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BB27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A1A2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945D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09F5E8D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B9E5F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76A3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2B9A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987F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3284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D72E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CED0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E878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2194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0FE3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33F58A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14310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68BE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348D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DFAB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7B7B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09A2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7024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ECFB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326E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81EB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6551962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9CAE6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9C2A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E60FA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B59D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38E0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BE64D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EF05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60CD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6B35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C309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21D5E14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95871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2A27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FB10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6644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1EDBB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9F508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9F312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ED81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519C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A302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C39D75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FE823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958E9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4C673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E018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D19B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F752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DB7C0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F1A2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AA54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46D16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  <w:tr w:rsidR="00BB639B" w14:paraId="720A526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6B8C3" w14:textId="77777777" w:rsidR="00BB639B" w:rsidRPr="00CF076C" w:rsidRDefault="00BB639B" w:rsidP="00F75B68">
            <w:pPr>
              <w:pStyle w:val="rowtabella0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AE56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0AFE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A5124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7D2C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F04EC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CB4A5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AC86E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7D70F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25601" w14:textId="77777777" w:rsidR="00BB639B" w:rsidRPr="00CF076C" w:rsidRDefault="00BB639B" w:rsidP="00F75B68">
            <w:pPr>
              <w:pStyle w:val="rowtabella0"/>
              <w:jc w:val="center"/>
              <w:rPr>
                <w:sz w:val="18"/>
                <w:szCs w:val="18"/>
              </w:rPr>
            </w:pPr>
            <w:r w:rsidRPr="00CF076C">
              <w:rPr>
                <w:sz w:val="18"/>
                <w:szCs w:val="18"/>
              </w:rPr>
              <w:t>0</w:t>
            </w:r>
          </w:p>
        </w:tc>
      </w:tr>
    </w:tbl>
    <w:p w14:paraId="11093FA6" w14:textId="77777777" w:rsidR="00BB639B" w:rsidRDefault="00BB639B" w:rsidP="00BB639B">
      <w:pPr>
        <w:rPr>
          <w:rFonts w:ascii="Courier New" w:hAnsi="Courier New" w:cs="Courier New"/>
        </w:rPr>
      </w:pPr>
    </w:p>
    <w:p w14:paraId="2ADB762F" w14:textId="77777777" w:rsidR="00BB639B" w:rsidRDefault="00BB639B" w:rsidP="00BB639B">
      <w:pPr>
        <w:pStyle w:val="Titolo2"/>
        <w:rPr>
          <w:sz w:val="20"/>
          <w:szCs w:val="20"/>
        </w:rPr>
      </w:pPr>
    </w:p>
    <w:p w14:paraId="4051A95D" w14:textId="77777777" w:rsidR="00BB639B" w:rsidRDefault="00BB639B" w:rsidP="00BB639B">
      <w:pPr>
        <w:pStyle w:val="Titolo2"/>
        <w:rPr>
          <w:sz w:val="20"/>
          <w:szCs w:val="20"/>
        </w:rPr>
      </w:pPr>
      <w:r>
        <w:rPr>
          <w:sz w:val="20"/>
          <w:szCs w:val="20"/>
        </w:rPr>
        <w:t>Play-Off</w:t>
      </w:r>
    </w:p>
    <w:p w14:paraId="17DB28C8" w14:textId="77777777" w:rsidR="00BB639B" w:rsidRPr="001F361D" w:rsidRDefault="00BB639B" w:rsidP="00BB639B">
      <w:pPr>
        <w:rPr>
          <w:rFonts w:ascii="Arial" w:hAnsi="Arial" w:cs="Arial"/>
        </w:rPr>
      </w:pPr>
      <w:r w:rsidRPr="001F361D">
        <w:rPr>
          <w:rFonts w:ascii="Arial" w:hAnsi="Arial" w:cs="Arial"/>
        </w:rPr>
        <w:t xml:space="preserve">FC TORRIONE CALCIO 1919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361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1F361D">
        <w:rPr>
          <w:rFonts w:ascii="Arial" w:hAnsi="Arial" w:cs="Arial"/>
        </w:rPr>
        <w:t>MONTEPRANDONE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1-0</w:t>
      </w:r>
    </w:p>
    <w:p w14:paraId="4DB84BE2" w14:textId="77777777" w:rsidR="00BB639B" w:rsidRDefault="00BB639B" w:rsidP="00BB639B">
      <w:pPr>
        <w:rPr>
          <w:rFonts w:ascii="Arial" w:hAnsi="Arial" w:cs="Arial"/>
        </w:rPr>
      </w:pPr>
      <w:r w:rsidRPr="001F361D">
        <w:rPr>
          <w:rFonts w:ascii="Arial" w:hAnsi="Arial" w:cs="Arial"/>
        </w:rPr>
        <w:t>UNIONE PIAZZA IMMACOLA</w:t>
      </w:r>
      <w:r>
        <w:rPr>
          <w:rFonts w:ascii="Arial" w:hAnsi="Arial" w:cs="Arial"/>
        </w:rPr>
        <w:t>TA</w:t>
      </w:r>
      <w:r w:rsidRPr="001F36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F361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1F361D">
        <w:rPr>
          <w:rFonts w:ascii="Arial" w:hAnsi="Arial" w:cs="Arial"/>
        </w:rPr>
        <w:t>PICENO UNITED MMX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1-0</w:t>
      </w:r>
    </w:p>
    <w:p w14:paraId="32440507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81B4E8" w14:textId="77777777" w:rsidR="00BB639B" w:rsidRDefault="00BB639B" w:rsidP="00BB639B">
      <w:pPr>
        <w:rPr>
          <w:rFonts w:ascii="Arial" w:hAnsi="Arial" w:cs="Arial"/>
        </w:rPr>
      </w:pPr>
      <w:r w:rsidRPr="001F361D">
        <w:rPr>
          <w:rFonts w:ascii="Arial" w:hAnsi="Arial" w:cs="Arial"/>
        </w:rPr>
        <w:t>FC TORRIONE CALCIO 1919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1F361D">
        <w:rPr>
          <w:rFonts w:ascii="Arial" w:hAnsi="Arial" w:cs="Arial"/>
        </w:rPr>
        <w:t>UNIONE PIAZZA IMMACOLA</w:t>
      </w:r>
      <w:r>
        <w:rPr>
          <w:rFonts w:ascii="Arial" w:hAnsi="Arial" w:cs="Arial"/>
        </w:rPr>
        <w:t>TA</w:t>
      </w:r>
      <w:r>
        <w:rPr>
          <w:rFonts w:ascii="Arial" w:hAnsi="Arial" w:cs="Arial"/>
        </w:rPr>
        <w:tab/>
        <w:t>1-0(finale)</w:t>
      </w:r>
    </w:p>
    <w:p w14:paraId="6906208A" w14:textId="77777777" w:rsidR="00BB639B" w:rsidRPr="0026037A" w:rsidRDefault="00BB639B" w:rsidP="00BB639B">
      <w:pPr>
        <w:rPr>
          <w:rFonts w:ascii="Arial" w:hAnsi="Arial" w:cs="Arial"/>
        </w:rPr>
      </w:pPr>
    </w:p>
    <w:p w14:paraId="2B1B3C81" w14:textId="77777777" w:rsidR="00BB639B" w:rsidRDefault="00BB639B" w:rsidP="00BB639B">
      <w:pPr>
        <w:pStyle w:val="Titolo2"/>
        <w:rPr>
          <w:sz w:val="20"/>
          <w:szCs w:val="20"/>
        </w:rPr>
      </w:pPr>
      <w:r>
        <w:rPr>
          <w:sz w:val="20"/>
          <w:szCs w:val="20"/>
        </w:rPr>
        <w:t>Play-Out</w:t>
      </w:r>
    </w:p>
    <w:p w14:paraId="4EECE9B1" w14:textId="77777777" w:rsidR="00BB639B" w:rsidRPr="00F770FF" w:rsidRDefault="00BB639B" w:rsidP="00BB639B">
      <w:pPr>
        <w:pStyle w:val="Testonormale"/>
        <w:rPr>
          <w:rFonts w:ascii="Arial" w:hAnsi="Arial" w:cs="Arial"/>
          <w:b/>
        </w:rPr>
      </w:pPr>
      <w:r w:rsidRPr="00F770FF">
        <w:rPr>
          <w:rFonts w:ascii="Arial" w:hAnsi="Arial" w:cs="Arial"/>
        </w:rPr>
        <w:t xml:space="preserve">PRO CALCIO ASCOLI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70FF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ab/>
      </w:r>
      <w:r w:rsidRPr="00F770FF">
        <w:rPr>
          <w:rFonts w:ascii="Arial" w:hAnsi="Arial" w:cs="Arial"/>
        </w:rPr>
        <w:t>J.R.V.S. ASCOLI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0-0</w:t>
      </w:r>
    </w:p>
    <w:p w14:paraId="71CE1A6B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0AD86306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2A5BA33D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  <w:gridCol w:w="4889"/>
      </w:tblGrid>
      <w:tr w:rsidR="00BB639B" w14:paraId="26C6A374" w14:textId="77777777" w:rsidTr="00F75B68">
        <w:tc>
          <w:tcPr>
            <w:tcW w:w="4889" w:type="dxa"/>
          </w:tcPr>
          <w:p w14:paraId="18922EA2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COMUNANZA                 </w:t>
            </w:r>
          </w:p>
          <w:p w14:paraId="3B13BDAA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FC TORRIONE CALCIO 1919          </w:t>
            </w:r>
          </w:p>
          <w:p w14:paraId="7F60012A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      UNIONE PIAZZA IMMACOLATA</w:t>
            </w:r>
          </w:p>
          <w:p w14:paraId="2119A35E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PICENO UNITED MMX A R.L.           </w:t>
            </w:r>
          </w:p>
          <w:p w14:paraId="6F9D1168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MONTEPRANDONE         </w:t>
            </w:r>
          </w:p>
        </w:tc>
        <w:tc>
          <w:tcPr>
            <w:tcW w:w="4889" w:type="dxa"/>
          </w:tcPr>
          <w:p w14:paraId="77B1AED3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      AUDAX PAGLIARE            </w:t>
            </w:r>
          </w:p>
          <w:p w14:paraId="768CD227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      ACQUAVIVA</w:t>
            </w:r>
          </w:p>
          <w:p w14:paraId="13672BF7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       PRO CALCIO ASCOLI                 </w:t>
            </w:r>
          </w:p>
          <w:p w14:paraId="780E57B4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       J.R.V.S. ASCOLI</w:t>
            </w:r>
          </w:p>
          <w:p w14:paraId="59477E57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16       PORTA ROMANA                   </w:t>
            </w:r>
          </w:p>
        </w:tc>
      </w:tr>
    </w:tbl>
    <w:p w14:paraId="2D79566F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22F5AA21" w14:textId="77777777" w:rsidR="00BB639B" w:rsidRDefault="00BB639B" w:rsidP="00BB639B">
      <w:pPr>
        <w:pStyle w:val="Testonormale"/>
        <w:rPr>
          <w:b/>
        </w:rPr>
      </w:pPr>
      <w:r>
        <w:rPr>
          <w:rFonts w:ascii="Arial" w:hAnsi="Arial" w:cs="Arial"/>
          <w:b/>
        </w:rPr>
        <w:br w:type="page"/>
      </w:r>
      <w:r>
        <w:rPr>
          <w:b/>
        </w:rPr>
        <w:lastRenderedPageBreak/>
        <w:t xml:space="preserve"> </w:t>
      </w:r>
    </w:p>
    <w:p w14:paraId="458C8A9B" w14:textId="77777777" w:rsidR="00BB639B" w:rsidRDefault="00BB639B" w:rsidP="00BB639B">
      <w:pPr>
        <w:pStyle w:val="LndNormale1"/>
        <w:rPr>
          <w:b/>
          <w:u w:val="single"/>
        </w:rPr>
      </w:pPr>
      <w:r>
        <w:rPr>
          <w:b/>
          <w:u w:val="single"/>
        </w:rPr>
        <w:t>TITOLO REGIONALE CAMPIONATO SECONDA CATEGORIA</w:t>
      </w:r>
    </w:p>
    <w:p w14:paraId="3BAE3540" w14:textId="77777777" w:rsidR="00BB639B" w:rsidRDefault="00BB639B" w:rsidP="00BB639B">
      <w:pPr>
        <w:pStyle w:val="LndNormale1"/>
        <w:rPr>
          <w:b/>
          <w:u w:val="single"/>
        </w:rPr>
      </w:pPr>
    </w:p>
    <w:p w14:paraId="253DA308" w14:textId="77777777" w:rsidR="00BB639B" w:rsidRPr="00EE69FD" w:rsidRDefault="00BB639B" w:rsidP="00BB639B">
      <w:pPr>
        <w:pStyle w:val="LndNormale1"/>
        <w:rPr>
          <w:sz w:val="20"/>
        </w:rPr>
      </w:pPr>
      <w:r>
        <w:rPr>
          <w:sz w:val="20"/>
        </w:rPr>
        <w:t>CINGOLANA SAN FRANCESCO</w:t>
      </w:r>
      <w:r>
        <w:rPr>
          <w:sz w:val="20"/>
        </w:rPr>
        <w:tab/>
      </w:r>
      <w:r w:rsidRPr="00EE69FD">
        <w:rPr>
          <w:sz w:val="20"/>
        </w:rPr>
        <w:t>-</w:t>
      </w:r>
      <w:r w:rsidRPr="00EE69FD">
        <w:rPr>
          <w:sz w:val="20"/>
        </w:rPr>
        <w:tab/>
      </w:r>
      <w:r>
        <w:rPr>
          <w:sz w:val="20"/>
        </w:rPr>
        <w:t>REAL CAMERANESE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3-1</w:t>
      </w:r>
      <w:r w:rsidRPr="00EE69FD">
        <w:rPr>
          <w:sz w:val="20"/>
        </w:rPr>
        <w:t xml:space="preserve"> </w:t>
      </w:r>
    </w:p>
    <w:p w14:paraId="48A42806" w14:textId="77777777" w:rsidR="00BB639B" w:rsidRPr="00EE69FD" w:rsidRDefault="00BB639B" w:rsidP="00BB639B">
      <w:pPr>
        <w:pStyle w:val="LndNormale1"/>
        <w:rPr>
          <w:sz w:val="20"/>
        </w:rPr>
      </w:pPr>
      <w:r>
        <w:rPr>
          <w:sz w:val="20"/>
        </w:rPr>
        <w:t>COMUNANZA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E69FD">
        <w:rPr>
          <w:sz w:val="20"/>
        </w:rPr>
        <w:t>-</w:t>
      </w:r>
      <w:r w:rsidRPr="00EE69FD">
        <w:rPr>
          <w:sz w:val="20"/>
        </w:rPr>
        <w:tab/>
      </w:r>
      <w:r>
        <w:rPr>
          <w:sz w:val="20"/>
        </w:rPr>
        <w:t>VALTESINO</w:t>
      </w:r>
      <w:r>
        <w:rPr>
          <w:sz w:val="20"/>
        </w:rPr>
        <w:tab/>
      </w:r>
      <w:r>
        <w:rPr>
          <w:sz w:val="20"/>
        </w:rPr>
        <w:tab/>
      </w:r>
      <w:r w:rsidRPr="00EE69FD">
        <w:rPr>
          <w:sz w:val="20"/>
        </w:rPr>
        <w:tab/>
      </w:r>
      <w:r>
        <w:rPr>
          <w:sz w:val="20"/>
        </w:rPr>
        <w:tab/>
        <w:t>2-0</w:t>
      </w:r>
    </w:p>
    <w:p w14:paraId="5CA037E8" w14:textId="77777777" w:rsidR="00BB639B" w:rsidRPr="00EE69FD" w:rsidRDefault="00BB639B" w:rsidP="00BB639B">
      <w:pPr>
        <w:pStyle w:val="LndNormale1"/>
        <w:rPr>
          <w:sz w:val="20"/>
        </w:rPr>
      </w:pPr>
      <w:r>
        <w:rPr>
          <w:sz w:val="20"/>
        </w:rPr>
        <w:t>MAIOR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EE69FD">
        <w:rPr>
          <w:sz w:val="20"/>
        </w:rPr>
        <w:tab/>
        <w:t>-</w:t>
      </w:r>
      <w:r w:rsidRPr="00EE69FD">
        <w:rPr>
          <w:sz w:val="20"/>
        </w:rPr>
        <w:tab/>
      </w:r>
      <w:r>
        <w:rPr>
          <w:sz w:val="20"/>
        </w:rPr>
        <w:t>REAL ALTOFOGLIA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</w:t>
      </w:r>
      <w:r w:rsidRPr="00EE69FD">
        <w:rPr>
          <w:sz w:val="20"/>
        </w:rPr>
        <w:t>-</w:t>
      </w:r>
      <w:r>
        <w:rPr>
          <w:sz w:val="20"/>
        </w:rPr>
        <w:t>1</w:t>
      </w:r>
    </w:p>
    <w:p w14:paraId="098DB54C" w14:textId="77777777" w:rsidR="00BB639B" w:rsidRPr="00EE69FD" w:rsidRDefault="00BB639B" w:rsidP="00BB639B">
      <w:pPr>
        <w:pStyle w:val="LndNormale1"/>
        <w:rPr>
          <w:sz w:val="20"/>
        </w:rPr>
      </w:pPr>
      <w:r>
        <w:rPr>
          <w:sz w:val="20"/>
        </w:rPr>
        <w:t>VIGOR MONTECOSARO CALCIO</w:t>
      </w:r>
      <w:r>
        <w:rPr>
          <w:sz w:val="20"/>
        </w:rPr>
        <w:tab/>
      </w:r>
      <w:r w:rsidRPr="00EE69FD">
        <w:rPr>
          <w:sz w:val="20"/>
        </w:rPr>
        <w:t>-</w:t>
      </w:r>
      <w:r w:rsidRPr="00EE69FD">
        <w:rPr>
          <w:sz w:val="20"/>
        </w:rPr>
        <w:tab/>
      </w:r>
      <w:r>
        <w:rPr>
          <w:sz w:val="20"/>
        </w:rPr>
        <w:t>POLLENZA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4-0</w:t>
      </w:r>
    </w:p>
    <w:p w14:paraId="1C70DB4F" w14:textId="77777777" w:rsidR="00BB639B" w:rsidRPr="00EE69FD" w:rsidRDefault="00BB639B" w:rsidP="00BB639B">
      <w:pPr>
        <w:pStyle w:val="LndNormale1"/>
        <w:rPr>
          <w:sz w:val="20"/>
        </w:rPr>
      </w:pPr>
    </w:p>
    <w:p w14:paraId="309A301B" w14:textId="77777777" w:rsidR="00BB639B" w:rsidRPr="00EE69FD" w:rsidRDefault="00BB639B" w:rsidP="00BB639B">
      <w:pPr>
        <w:pStyle w:val="LndNormale1"/>
        <w:rPr>
          <w:sz w:val="20"/>
        </w:rPr>
      </w:pPr>
      <w:r>
        <w:rPr>
          <w:sz w:val="20"/>
        </w:rPr>
        <w:t>CINGOLANA SAN FRANCESCO</w:t>
      </w:r>
      <w:r>
        <w:rPr>
          <w:sz w:val="20"/>
        </w:rPr>
        <w:tab/>
      </w:r>
      <w:r w:rsidRPr="00EE69FD">
        <w:rPr>
          <w:sz w:val="20"/>
        </w:rPr>
        <w:t>-</w:t>
      </w:r>
      <w:r w:rsidRPr="00EE69FD">
        <w:rPr>
          <w:sz w:val="20"/>
        </w:rPr>
        <w:tab/>
      </w:r>
      <w:r>
        <w:rPr>
          <w:sz w:val="20"/>
        </w:rPr>
        <w:t>REAL ALTOFOGLIA</w:t>
      </w:r>
      <w:r w:rsidRPr="00EE69FD">
        <w:rPr>
          <w:sz w:val="20"/>
        </w:rPr>
        <w:tab/>
      </w:r>
      <w:r w:rsidRPr="00EE69FD">
        <w:rPr>
          <w:sz w:val="20"/>
        </w:rPr>
        <w:tab/>
      </w:r>
      <w:r>
        <w:rPr>
          <w:sz w:val="20"/>
        </w:rPr>
        <w:tab/>
        <w:t>2-1</w:t>
      </w:r>
    </w:p>
    <w:p w14:paraId="26343D73" w14:textId="77777777" w:rsidR="00BB639B" w:rsidRPr="00EE69FD" w:rsidRDefault="00BB639B" w:rsidP="00BB639B">
      <w:pPr>
        <w:pStyle w:val="LndNormale1"/>
        <w:rPr>
          <w:sz w:val="20"/>
        </w:rPr>
      </w:pPr>
      <w:r>
        <w:rPr>
          <w:sz w:val="20"/>
        </w:rPr>
        <w:t>VIGOR MONTECOSARO CALCIO</w:t>
      </w:r>
      <w:r>
        <w:rPr>
          <w:sz w:val="20"/>
        </w:rPr>
        <w:tab/>
      </w:r>
      <w:r w:rsidRPr="00EE69FD">
        <w:rPr>
          <w:sz w:val="20"/>
        </w:rPr>
        <w:t>-</w:t>
      </w:r>
      <w:r w:rsidRPr="00EE69FD">
        <w:rPr>
          <w:sz w:val="20"/>
        </w:rPr>
        <w:tab/>
      </w:r>
      <w:r>
        <w:rPr>
          <w:sz w:val="20"/>
        </w:rPr>
        <w:t>COMUNANZA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4-6</w:t>
      </w:r>
      <w:r>
        <w:rPr>
          <w:sz w:val="20"/>
        </w:rPr>
        <w:tab/>
      </w:r>
    </w:p>
    <w:p w14:paraId="3D261CC0" w14:textId="77777777" w:rsidR="00BB639B" w:rsidRDefault="00BB639B" w:rsidP="00BB639B">
      <w:pPr>
        <w:pStyle w:val="LndNormale1"/>
      </w:pPr>
    </w:p>
    <w:p w14:paraId="7A29BF86" w14:textId="77777777" w:rsidR="00BB639B" w:rsidRDefault="00BB639B" w:rsidP="00BB639B">
      <w:pPr>
        <w:pStyle w:val="LndNormale1"/>
      </w:pPr>
      <w:r>
        <w:rPr>
          <w:sz w:val="20"/>
        </w:rPr>
        <w:t>COMUNANZA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tab/>
      </w:r>
      <w:r>
        <w:tab/>
        <w:t>-</w:t>
      </w:r>
      <w:r>
        <w:tab/>
      </w:r>
      <w:r>
        <w:rPr>
          <w:sz w:val="20"/>
        </w:rPr>
        <w:t>CINGOLANA SAN FRANCESCO</w:t>
      </w:r>
      <w:r>
        <w:rPr>
          <w:sz w:val="20"/>
        </w:rPr>
        <w:tab/>
        <w:t>4-5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ab/>
      </w:r>
      <w:r>
        <w:tab/>
      </w:r>
    </w:p>
    <w:p w14:paraId="2EA5665A" w14:textId="77777777" w:rsidR="00BB639B" w:rsidRDefault="00BB639B" w:rsidP="00BB639B">
      <w:pPr>
        <w:pStyle w:val="LndNormale1"/>
      </w:pPr>
    </w:p>
    <w:p w14:paraId="1A54491D" w14:textId="77777777" w:rsidR="00BB639B" w:rsidRDefault="00BB639B" w:rsidP="00BB639B">
      <w:pPr>
        <w:pStyle w:val="LndNormale1"/>
      </w:pPr>
    </w:p>
    <w:p w14:paraId="2E859CC7" w14:textId="77777777" w:rsidR="00BB639B" w:rsidRDefault="00BB639B" w:rsidP="00BB639B">
      <w:pPr>
        <w:pStyle w:val="LndNormale1"/>
      </w:pPr>
    </w:p>
    <w:p w14:paraId="56DC3D75" w14:textId="77777777" w:rsidR="00BB639B" w:rsidRDefault="00BB639B" w:rsidP="00BB639B">
      <w:pPr>
        <w:pStyle w:val="LndNormale1"/>
        <w:rPr>
          <w:b/>
          <w:bCs/>
          <w:u w:val="single"/>
        </w:rPr>
      </w:pPr>
      <w:r>
        <w:rPr>
          <w:b/>
          <w:bCs/>
          <w:u w:val="single"/>
        </w:rPr>
        <w:t>FINALI PLAY-OFF – 2° Classificate –</w:t>
      </w:r>
    </w:p>
    <w:p w14:paraId="5A2E9010" w14:textId="77777777" w:rsidR="00BB639B" w:rsidRDefault="00BB639B" w:rsidP="00BB639B">
      <w:pPr>
        <w:pStyle w:val="LndNormale1"/>
        <w:rPr>
          <w:b/>
          <w:bCs/>
          <w:u w:val="single"/>
        </w:rPr>
      </w:pPr>
    </w:p>
    <w:p w14:paraId="4759987E" w14:textId="77777777" w:rsidR="00BB639B" w:rsidRPr="00522A6A" w:rsidRDefault="00BB639B" w:rsidP="00BB639B">
      <w:pPr>
        <w:pStyle w:val="LndNormale1"/>
        <w:rPr>
          <w:bCs/>
          <w:sz w:val="20"/>
        </w:rPr>
      </w:pPr>
      <w:r>
        <w:rPr>
          <w:bCs/>
          <w:sz w:val="20"/>
        </w:rPr>
        <w:t>BORGO MOGLIANO</w:t>
      </w:r>
      <w:r w:rsidRPr="00522A6A">
        <w:rPr>
          <w:bCs/>
          <w:sz w:val="20"/>
        </w:rPr>
        <w:tab/>
      </w:r>
      <w:r w:rsidRPr="00522A6A">
        <w:rPr>
          <w:bCs/>
          <w:sz w:val="20"/>
        </w:rPr>
        <w:tab/>
      </w:r>
      <w:r>
        <w:rPr>
          <w:bCs/>
          <w:sz w:val="20"/>
        </w:rPr>
        <w:tab/>
      </w:r>
      <w:r w:rsidRPr="00522A6A">
        <w:rPr>
          <w:bCs/>
          <w:sz w:val="20"/>
        </w:rPr>
        <w:t>-</w:t>
      </w:r>
      <w:r w:rsidRPr="00522A6A">
        <w:rPr>
          <w:bCs/>
          <w:sz w:val="20"/>
        </w:rPr>
        <w:tab/>
      </w:r>
      <w:r>
        <w:rPr>
          <w:bCs/>
          <w:sz w:val="20"/>
        </w:rPr>
        <w:t>MONTECASSIANO CALCIO</w:t>
      </w:r>
      <w:r>
        <w:rPr>
          <w:bCs/>
          <w:sz w:val="20"/>
        </w:rPr>
        <w:tab/>
      </w:r>
      <w:r w:rsidRPr="00522A6A">
        <w:rPr>
          <w:bCs/>
          <w:sz w:val="20"/>
        </w:rPr>
        <w:tab/>
      </w:r>
      <w:r>
        <w:rPr>
          <w:bCs/>
          <w:sz w:val="20"/>
        </w:rPr>
        <w:t>1-0</w:t>
      </w:r>
      <w:r w:rsidRPr="00522A6A">
        <w:rPr>
          <w:bCs/>
          <w:sz w:val="20"/>
        </w:rPr>
        <w:t xml:space="preserve"> </w:t>
      </w:r>
      <w:r w:rsidRPr="00522A6A">
        <w:rPr>
          <w:bCs/>
          <w:sz w:val="20"/>
        </w:rPr>
        <w:tab/>
      </w:r>
    </w:p>
    <w:p w14:paraId="533BFC14" w14:textId="77777777" w:rsidR="00BB639B" w:rsidRDefault="00BB639B" w:rsidP="00BB639B">
      <w:pPr>
        <w:pStyle w:val="LndNormale1"/>
        <w:rPr>
          <w:bCs/>
          <w:sz w:val="20"/>
        </w:rPr>
      </w:pPr>
      <w:r>
        <w:rPr>
          <w:bCs/>
          <w:sz w:val="20"/>
        </w:rPr>
        <w:t>ESANATOGLIA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522A6A">
        <w:rPr>
          <w:bCs/>
          <w:sz w:val="20"/>
        </w:rPr>
        <w:tab/>
      </w:r>
      <w:r>
        <w:rPr>
          <w:bCs/>
          <w:sz w:val="20"/>
        </w:rPr>
        <w:t>-</w:t>
      </w:r>
      <w:r>
        <w:rPr>
          <w:bCs/>
          <w:sz w:val="20"/>
        </w:rPr>
        <w:tab/>
        <w:t>SENIGALLIA CALCIO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</w:t>
      </w:r>
      <w:r>
        <w:rPr>
          <w:bCs/>
          <w:sz w:val="20"/>
        </w:rPr>
        <w:tab/>
        <w:t>3-2</w:t>
      </w:r>
    </w:p>
    <w:p w14:paraId="3F427118" w14:textId="77777777" w:rsidR="00BB639B" w:rsidRPr="009C5566" w:rsidRDefault="00BB639B" w:rsidP="00BB639B">
      <w:pPr>
        <w:pStyle w:val="LndNormale1"/>
        <w:rPr>
          <w:bCs/>
          <w:sz w:val="20"/>
        </w:rPr>
      </w:pPr>
      <w:r>
        <w:rPr>
          <w:sz w:val="20"/>
        </w:rPr>
        <w:t>FALCO ACQUALAGNA</w:t>
      </w:r>
      <w:r w:rsidRPr="00522A6A">
        <w:rPr>
          <w:sz w:val="20"/>
        </w:rPr>
        <w:tab/>
      </w:r>
      <w:r w:rsidRPr="00522A6A">
        <w:rPr>
          <w:sz w:val="20"/>
        </w:rPr>
        <w:tab/>
      </w:r>
      <w:r w:rsidRPr="00522A6A">
        <w:rPr>
          <w:sz w:val="20"/>
        </w:rPr>
        <w:tab/>
        <w:t>-</w:t>
      </w:r>
      <w:r w:rsidRPr="00522A6A">
        <w:rPr>
          <w:sz w:val="20"/>
        </w:rPr>
        <w:tab/>
      </w:r>
      <w:r>
        <w:rPr>
          <w:sz w:val="20"/>
        </w:rPr>
        <w:t>CUCCURANO</w:t>
      </w:r>
      <w:r>
        <w:rPr>
          <w:sz w:val="20"/>
        </w:rPr>
        <w:tab/>
      </w:r>
      <w:r w:rsidRPr="00522A6A">
        <w:rPr>
          <w:sz w:val="20"/>
        </w:rPr>
        <w:tab/>
      </w:r>
      <w:r w:rsidRPr="00522A6A">
        <w:rPr>
          <w:sz w:val="20"/>
        </w:rPr>
        <w:tab/>
      </w:r>
      <w:r>
        <w:rPr>
          <w:sz w:val="20"/>
        </w:rPr>
        <w:tab/>
        <w:t>4</w:t>
      </w:r>
      <w:r w:rsidRPr="00522A6A">
        <w:rPr>
          <w:sz w:val="20"/>
        </w:rPr>
        <w:t>-1</w:t>
      </w:r>
    </w:p>
    <w:p w14:paraId="72F979C9" w14:textId="77777777" w:rsidR="00BB639B" w:rsidRDefault="00BB639B" w:rsidP="00BB639B">
      <w:pPr>
        <w:pStyle w:val="LndNormale1"/>
        <w:rPr>
          <w:sz w:val="20"/>
        </w:rPr>
      </w:pPr>
      <w:r>
        <w:rPr>
          <w:sz w:val="20"/>
        </w:rPr>
        <w:t>REAL ELPIDIENSE CALCIO</w:t>
      </w:r>
      <w:r w:rsidRPr="00522A6A">
        <w:rPr>
          <w:sz w:val="20"/>
        </w:rPr>
        <w:tab/>
      </w:r>
      <w:r>
        <w:rPr>
          <w:sz w:val="20"/>
        </w:rPr>
        <w:tab/>
        <w:t>-</w:t>
      </w:r>
      <w:r>
        <w:rPr>
          <w:sz w:val="20"/>
        </w:rPr>
        <w:tab/>
        <w:t>FC TORRIONE CALCIO 1919</w:t>
      </w:r>
      <w:r w:rsidRPr="00522A6A">
        <w:rPr>
          <w:sz w:val="20"/>
        </w:rPr>
        <w:tab/>
      </w:r>
      <w:r w:rsidRPr="00522A6A">
        <w:rPr>
          <w:sz w:val="20"/>
        </w:rPr>
        <w:tab/>
      </w:r>
      <w:r>
        <w:rPr>
          <w:sz w:val="20"/>
        </w:rPr>
        <w:t>0-2</w:t>
      </w:r>
    </w:p>
    <w:p w14:paraId="67C20C94" w14:textId="77777777" w:rsidR="00BB639B" w:rsidRDefault="00BB639B" w:rsidP="00BB639B">
      <w:pPr>
        <w:pStyle w:val="LndNormale1"/>
        <w:rPr>
          <w:sz w:val="20"/>
        </w:rPr>
      </w:pPr>
    </w:p>
    <w:p w14:paraId="1A696DA6" w14:textId="77777777" w:rsidR="00BB639B" w:rsidRDefault="00BB639B" w:rsidP="00BB639B">
      <w:pPr>
        <w:pStyle w:val="LndNormale1"/>
        <w:rPr>
          <w:bCs/>
          <w:sz w:val="20"/>
        </w:rPr>
      </w:pPr>
      <w:r>
        <w:rPr>
          <w:bCs/>
          <w:sz w:val="20"/>
        </w:rPr>
        <w:t>BORGO MOGLIANO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</w:t>
      </w:r>
      <w:r>
        <w:rPr>
          <w:sz w:val="20"/>
        </w:rPr>
        <w:tab/>
        <w:t>FC TORRIONE CALCIO 1919</w:t>
      </w:r>
      <w:r>
        <w:rPr>
          <w:bCs/>
          <w:sz w:val="20"/>
        </w:rPr>
        <w:t xml:space="preserve">  </w:t>
      </w:r>
      <w:r>
        <w:rPr>
          <w:bCs/>
          <w:sz w:val="20"/>
        </w:rPr>
        <w:tab/>
      </w:r>
      <w:r>
        <w:rPr>
          <w:bCs/>
          <w:sz w:val="20"/>
        </w:rPr>
        <w:tab/>
        <w:t>3-4</w:t>
      </w:r>
    </w:p>
    <w:p w14:paraId="59A031A6" w14:textId="77777777" w:rsidR="00BB639B" w:rsidRDefault="00BB639B" w:rsidP="00BB639B">
      <w:pPr>
        <w:pStyle w:val="LndNormale1"/>
        <w:rPr>
          <w:sz w:val="20"/>
        </w:rPr>
      </w:pPr>
      <w:r>
        <w:rPr>
          <w:bCs/>
          <w:sz w:val="20"/>
        </w:rPr>
        <w:t>ESANATOGLIA</w:t>
      </w:r>
      <w:r>
        <w:rPr>
          <w:bCs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</w:t>
      </w:r>
      <w:r>
        <w:rPr>
          <w:sz w:val="20"/>
        </w:rPr>
        <w:tab/>
        <w:t>FALCO ACQUALAGNA</w:t>
      </w:r>
      <w:r w:rsidRPr="00522A6A"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  <w:t>1-3</w:t>
      </w:r>
    </w:p>
    <w:p w14:paraId="719D9DEB" w14:textId="77777777" w:rsidR="00BB639B" w:rsidRDefault="00BB639B" w:rsidP="00BB639B">
      <w:pPr>
        <w:pStyle w:val="LndNormale1"/>
        <w:rPr>
          <w:sz w:val="20"/>
        </w:rPr>
      </w:pPr>
    </w:p>
    <w:p w14:paraId="46C040CC" w14:textId="77777777" w:rsidR="00BB639B" w:rsidRPr="001D3B72" w:rsidRDefault="00BB639B" w:rsidP="00BB639B">
      <w:pPr>
        <w:pStyle w:val="LndNormale1"/>
        <w:rPr>
          <w:bCs/>
          <w:sz w:val="20"/>
        </w:rPr>
      </w:pPr>
      <w:r w:rsidRPr="000202A1">
        <w:rPr>
          <w:b/>
          <w:sz w:val="20"/>
        </w:rPr>
        <w:t>FALCO ACQUALAGNA</w:t>
      </w:r>
      <w:r>
        <w:rPr>
          <w:sz w:val="20"/>
        </w:rPr>
        <w:tab/>
      </w:r>
      <w:r>
        <w:rPr>
          <w:sz w:val="20"/>
        </w:rPr>
        <w:tab/>
      </w:r>
      <w:r>
        <w:rPr>
          <w:bCs/>
          <w:sz w:val="20"/>
        </w:rPr>
        <w:t>-</w:t>
      </w:r>
      <w:r>
        <w:rPr>
          <w:bCs/>
          <w:sz w:val="20"/>
        </w:rPr>
        <w:tab/>
      </w:r>
      <w:r>
        <w:rPr>
          <w:sz w:val="20"/>
        </w:rPr>
        <w:t>FC TORRIONE CALCIO 1919</w:t>
      </w:r>
      <w:r>
        <w:rPr>
          <w:sz w:val="20"/>
        </w:rPr>
        <w:tab/>
        <w:t xml:space="preserve"> </w:t>
      </w:r>
      <w:r>
        <w:rPr>
          <w:sz w:val="20"/>
        </w:rPr>
        <w:tab/>
        <w:t>1-0</w:t>
      </w:r>
    </w:p>
    <w:p w14:paraId="5882B8D6" w14:textId="77777777" w:rsidR="00BB639B" w:rsidRPr="005375AE" w:rsidRDefault="00BB639B" w:rsidP="00BB639B">
      <w:pPr>
        <w:pStyle w:val="LndNormale1"/>
        <w:rPr>
          <w:sz w:val="20"/>
        </w:rPr>
      </w:pPr>
    </w:p>
    <w:p w14:paraId="29F9C4B5" w14:textId="77777777" w:rsidR="00BB639B" w:rsidRDefault="00BB639B" w:rsidP="00BB639B">
      <w:pPr>
        <w:pStyle w:val="LndNormale1"/>
        <w:rPr>
          <w:bCs/>
        </w:rPr>
      </w:pPr>
    </w:p>
    <w:p w14:paraId="6DFC1ADC" w14:textId="77777777" w:rsidR="00BB639B" w:rsidRDefault="00BB639B" w:rsidP="00BB639B">
      <w:pPr>
        <w:pStyle w:val="LndNormale1"/>
        <w:rPr>
          <w:bCs/>
        </w:rPr>
      </w:pPr>
    </w:p>
    <w:p w14:paraId="7B9F5238" w14:textId="77777777" w:rsidR="00BB639B" w:rsidRDefault="00BB639B" w:rsidP="00BB639B">
      <w:pPr>
        <w:pStyle w:val="LndNormale1"/>
        <w:rPr>
          <w:bCs/>
        </w:rPr>
      </w:pPr>
    </w:p>
    <w:p w14:paraId="2A22288E" w14:textId="77777777" w:rsidR="00BB639B" w:rsidRDefault="00BB639B" w:rsidP="00BB639B">
      <w:pPr>
        <w:pStyle w:val="LndNormale1"/>
        <w:rPr>
          <w:bCs/>
        </w:rPr>
      </w:pPr>
    </w:p>
    <w:p w14:paraId="7B7A8CF3" w14:textId="77777777" w:rsidR="00BB639B" w:rsidRDefault="00BB639B" w:rsidP="00BB639B">
      <w:pPr>
        <w:pStyle w:val="LndNormale1"/>
      </w:pPr>
      <w:r>
        <w:tab/>
      </w:r>
      <w:r>
        <w:tab/>
      </w:r>
    </w:p>
    <w:p w14:paraId="277E3D6A" w14:textId="77777777" w:rsidR="00BB639B" w:rsidRDefault="00BB639B" w:rsidP="00BB639B">
      <w:pPr>
        <w:pStyle w:val="LndNormale1"/>
      </w:pPr>
      <w:r>
        <w:tab/>
      </w:r>
      <w:r>
        <w:tab/>
      </w:r>
      <w:r>
        <w:tab/>
      </w:r>
      <w:r>
        <w:tab/>
      </w:r>
      <w:r>
        <w:tab/>
      </w:r>
    </w:p>
    <w:p w14:paraId="3106DE28" w14:textId="77777777" w:rsidR="00BB639B" w:rsidRDefault="00BB639B" w:rsidP="00BB639B">
      <w:pPr>
        <w:pStyle w:val="LndNormale1"/>
        <w:rPr>
          <w:b/>
          <w:bCs/>
          <w:u w:val="single"/>
        </w:rPr>
      </w:pPr>
    </w:p>
    <w:p w14:paraId="6F85656B" w14:textId="77777777" w:rsidR="00BB639B" w:rsidRDefault="00BB639B" w:rsidP="00BB639B">
      <w:pPr>
        <w:pStyle w:val="LndNormale1"/>
        <w:rPr>
          <w:b/>
          <w:bCs/>
          <w:u w:val="single"/>
        </w:rPr>
      </w:pPr>
    </w:p>
    <w:p w14:paraId="6B909F3F" w14:textId="77777777" w:rsidR="00BB639B" w:rsidRDefault="00BB639B" w:rsidP="00BB639B">
      <w:pPr>
        <w:pStyle w:val="LndNormale1"/>
      </w:pPr>
    </w:p>
    <w:p w14:paraId="263A2AF3" w14:textId="77777777" w:rsidR="00BB639B" w:rsidRDefault="00BB639B" w:rsidP="00BB639B">
      <w:pPr>
        <w:pStyle w:val="LndNormale1"/>
      </w:pPr>
      <w:r>
        <w:tab/>
      </w:r>
    </w:p>
    <w:p w14:paraId="208E77E2" w14:textId="77777777" w:rsidR="00BB639B" w:rsidRDefault="00BB639B" w:rsidP="00BB639B">
      <w:pPr>
        <w:pStyle w:val="LndNormale1"/>
      </w:pPr>
    </w:p>
    <w:p w14:paraId="1499D72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br w:type="page"/>
      </w:r>
    </w:p>
    <w:p w14:paraId="6CDF6933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CAMPIONATO REGIONALE UNDER 19 JUNIORES</w:t>
      </w:r>
    </w:p>
    <w:p w14:paraId="51D3C3A9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A</w:t>
      </w:r>
    </w:p>
    <w:p w14:paraId="4406073B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42BCD8B7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03E4C" w14:textId="77777777" w:rsidR="00BB639B" w:rsidRPr="00B972EA" w:rsidRDefault="00BB639B" w:rsidP="00F75B68">
            <w:pPr>
              <w:pStyle w:val="headertabella0"/>
            </w:pPr>
            <w:r w:rsidRPr="00B972EA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2B79C" w14:textId="77777777" w:rsidR="00BB639B" w:rsidRPr="00B972EA" w:rsidRDefault="00BB639B" w:rsidP="00F75B68">
            <w:pPr>
              <w:pStyle w:val="headertabella0"/>
            </w:pPr>
            <w:r w:rsidRPr="00B972EA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AB8E2" w14:textId="77777777" w:rsidR="00BB639B" w:rsidRPr="00B972EA" w:rsidRDefault="00BB639B" w:rsidP="00F75B68">
            <w:pPr>
              <w:pStyle w:val="headertabella0"/>
            </w:pPr>
            <w:r w:rsidRPr="00B972EA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38E71" w14:textId="77777777" w:rsidR="00BB639B" w:rsidRPr="00B972EA" w:rsidRDefault="00BB639B" w:rsidP="00F75B68">
            <w:pPr>
              <w:pStyle w:val="headertabella0"/>
            </w:pPr>
            <w:r w:rsidRPr="00B972EA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C64CF" w14:textId="77777777" w:rsidR="00BB639B" w:rsidRPr="00B972EA" w:rsidRDefault="00BB639B" w:rsidP="00F75B68">
            <w:pPr>
              <w:pStyle w:val="headertabella0"/>
            </w:pPr>
            <w:r w:rsidRPr="00B972EA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43848" w14:textId="77777777" w:rsidR="00BB639B" w:rsidRPr="00B972EA" w:rsidRDefault="00BB639B" w:rsidP="00F75B68">
            <w:pPr>
              <w:pStyle w:val="headertabella0"/>
            </w:pPr>
            <w:r w:rsidRPr="00B972EA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00F41" w14:textId="77777777" w:rsidR="00BB639B" w:rsidRPr="00B972EA" w:rsidRDefault="00BB639B" w:rsidP="00F75B68">
            <w:pPr>
              <w:pStyle w:val="headertabella0"/>
            </w:pPr>
            <w:r w:rsidRPr="00B972EA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5F612" w14:textId="77777777" w:rsidR="00BB639B" w:rsidRPr="00B972EA" w:rsidRDefault="00BB639B" w:rsidP="00F75B68">
            <w:pPr>
              <w:pStyle w:val="headertabella0"/>
            </w:pPr>
            <w:r w:rsidRPr="00B972EA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DF8FD" w14:textId="77777777" w:rsidR="00BB639B" w:rsidRPr="00B972EA" w:rsidRDefault="00BB639B" w:rsidP="00F75B68">
            <w:pPr>
              <w:pStyle w:val="headertabella0"/>
            </w:pPr>
            <w:r w:rsidRPr="00B972EA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5E3B2" w14:textId="77777777" w:rsidR="00BB639B" w:rsidRPr="00B972EA" w:rsidRDefault="00BB639B" w:rsidP="00F75B68">
            <w:pPr>
              <w:pStyle w:val="headertabella0"/>
            </w:pPr>
            <w:r w:rsidRPr="00B972EA">
              <w:t>PE</w:t>
            </w:r>
          </w:p>
        </w:tc>
      </w:tr>
      <w:tr w:rsidR="00BB639B" w14:paraId="51F517FB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2AF09" w14:textId="77777777" w:rsidR="00BB639B" w:rsidRPr="00B972EA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1C74E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7EFC6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6631B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4FD78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CA555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F8552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A73A7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3B7D7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09BC9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0</w:t>
            </w:r>
          </w:p>
        </w:tc>
      </w:tr>
      <w:tr w:rsidR="00BB639B" w14:paraId="54BFBD5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5C73C" w14:textId="77777777" w:rsidR="00BB639B" w:rsidRPr="00B972EA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91479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35154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3E898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EEA55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093EC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7A4CC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9D457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3EA38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D2D4D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0</w:t>
            </w:r>
          </w:p>
        </w:tc>
      </w:tr>
      <w:tr w:rsidR="00BB639B" w14:paraId="3462E27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F6854" w14:textId="77777777" w:rsidR="00BB639B" w:rsidRPr="00B972EA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2416B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49D15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B0818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255EA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6B9A3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C94EE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A4BE7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E7D6F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F0515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0</w:t>
            </w:r>
          </w:p>
        </w:tc>
      </w:tr>
      <w:tr w:rsidR="00BB639B" w14:paraId="6023DFE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63E4D" w14:textId="77777777" w:rsidR="00BB639B" w:rsidRPr="00B972EA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0F8B9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2A881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7016D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EA502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D4C04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A0CE4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D860E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CB169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ED952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0</w:t>
            </w:r>
          </w:p>
        </w:tc>
      </w:tr>
      <w:tr w:rsidR="00BB639B" w14:paraId="20EC52E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174D6" w14:textId="77777777" w:rsidR="00BB639B" w:rsidRPr="00B972EA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C205D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27BD6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57160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B1EEE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E6D00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858FD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AC065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3BE67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C5BD9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0</w:t>
            </w:r>
          </w:p>
        </w:tc>
      </w:tr>
      <w:tr w:rsidR="00BB639B" w14:paraId="4F8C0AF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5FF54" w14:textId="77777777" w:rsidR="00BB639B" w:rsidRPr="00B972EA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 xml:space="preserve">POL. </w:t>
            </w:r>
            <w:proofErr w:type="gramStart"/>
            <w:r w:rsidRPr="00B972EA">
              <w:rPr>
                <w:sz w:val="20"/>
                <w:szCs w:val="20"/>
              </w:rPr>
              <w:t>S.VENERANDA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0F9F5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1E793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DB564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47FA4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186E6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11AF8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467C6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DDBF0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B6B31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0</w:t>
            </w:r>
          </w:p>
        </w:tc>
      </w:tr>
      <w:tr w:rsidR="00BB639B" w14:paraId="7B2C02F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CBF14" w14:textId="77777777" w:rsidR="00BB639B" w:rsidRPr="00B972EA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 xml:space="preserve">A.S.D. VILLA </w:t>
            </w:r>
            <w:proofErr w:type="gramStart"/>
            <w:r w:rsidRPr="00B972EA">
              <w:rPr>
                <w:sz w:val="20"/>
                <w:szCs w:val="20"/>
              </w:rPr>
              <w:t>S.MARTINO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B41F4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DDF65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FF08C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BEFF1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0DC87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8D0B3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B62EF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F20A0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35DA2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0</w:t>
            </w:r>
          </w:p>
        </w:tc>
      </w:tr>
      <w:tr w:rsidR="00BB639B" w14:paraId="4D4A1F2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9B163" w14:textId="77777777" w:rsidR="00BB639B" w:rsidRPr="00B972EA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71B12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68842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63C98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F6D48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049BC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97E53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00581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FE70D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FB89D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0</w:t>
            </w:r>
          </w:p>
        </w:tc>
      </w:tr>
      <w:tr w:rsidR="00BB639B" w14:paraId="7A24B3B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AC769" w14:textId="77777777" w:rsidR="00BB639B" w:rsidRPr="00B972EA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0CB41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25AB9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F4A70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7A5B8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D6793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B432D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CE7D8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722C8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E4047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0</w:t>
            </w:r>
          </w:p>
        </w:tc>
      </w:tr>
      <w:tr w:rsidR="00BB639B" w14:paraId="797F928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05298" w14:textId="77777777" w:rsidR="00BB639B" w:rsidRPr="00B972EA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D71A7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DE4D1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FF4E6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306A1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2179F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0ED07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1FD35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BC807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56C12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</w:t>
            </w:r>
          </w:p>
        </w:tc>
      </w:tr>
      <w:tr w:rsidR="00BB639B" w14:paraId="669C571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43FE6" w14:textId="77777777" w:rsidR="00BB639B" w:rsidRPr="00B972EA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42243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337A8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B27A3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C5894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F00BB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BCD0A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5E0EF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304AC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6F7C7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0</w:t>
            </w:r>
          </w:p>
        </w:tc>
      </w:tr>
      <w:tr w:rsidR="00BB639B" w14:paraId="50587EB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630B4" w14:textId="77777777" w:rsidR="00BB639B" w:rsidRPr="00B972EA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71BF8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8C3DF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F267D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47980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61984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D93BA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917F2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85C6D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EC6AC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</w:t>
            </w:r>
          </w:p>
        </w:tc>
      </w:tr>
      <w:tr w:rsidR="00BB639B" w14:paraId="6F5419D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2F2B9" w14:textId="77777777" w:rsidR="00BB639B" w:rsidRPr="00B972EA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689CA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0B120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7C895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6D033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E06BA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4CB04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D09D5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EFEC2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022CD" w14:textId="77777777" w:rsidR="00BB639B" w:rsidRPr="00B972EA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B972EA">
              <w:rPr>
                <w:sz w:val="20"/>
                <w:szCs w:val="20"/>
              </w:rPr>
              <w:t>1</w:t>
            </w:r>
          </w:p>
        </w:tc>
      </w:tr>
    </w:tbl>
    <w:p w14:paraId="08713C2F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7B1E8527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5CE71E34" w14:textId="77777777" w:rsidR="00BB639B" w:rsidRDefault="00BB639B" w:rsidP="00BB639B">
      <w:pPr>
        <w:pStyle w:val="Testonormale"/>
      </w:pPr>
    </w:p>
    <w:p w14:paraId="297EA69B" w14:textId="77777777" w:rsidR="00BB639B" w:rsidRDefault="00BB639B" w:rsidP="00BB639B">
      <w:pPr>
        <w:pStyle w:val="Testonormale"/>
      </w:pPr>
    </w:p>
    <w:p w14:paraId="7ACA497E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CAMPIONATO REGIONALE UNDER 19 JUNIORES</w:t>
      </w:r>
    </w:p>
    <w:p w14:paraId="3D726806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B</w:t>
      </w:r>
    </w:p>
    <w:p w14:paraId="690D94C1" w14:textId="77777777" w:rsidR="00BB639B" w:rsidRDefault="00BB639B" w:rsidP="00BB639B">
      <w:pPr>
        <w:jc w:val="center"/>
      </w:pPr>
    </w:p>
    <w:p w14:paraId="4910A381" w14:textId="77777777" w:rsidR="00BB639B" w:rsidRDefault="00BB639B" w:rsidP="00BB639B">
      <w:pPr>
        <w:pStyle w:val="Testonormale"/>
      </w:pPr>
    </w:p>
    <w:p w14:paraId="1E5D5B37" w14:textId="77777777" w:rsidR="00BB639B" w:rsidRDefault="00BB639B" w:rsidP="00BB639B">
      <w:pPr>
        <w:pStyle w:val="Testonormal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1F9737B8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10E2A" w14:textId="77777777" w:rsidR="00BB639B" w:rsidRPr="005C6061" w:rsidRDefault="00BB639B" w:rsidP="00F75B68">
            <w:pPr>
              <w:pStyle w:val="headertabella0"/>
            </w:pPr>
            <w:r w:rsidRPr="005C6061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96283" w14:textId="77777777" w:rsidR="00BB639B" w:rsidRPr="005C6061" w:rsidRDefault="00BB639B" w:rsidP="00F75B68">
            <w:pPr>
              <w:pStyle w:val="headertabella0"/>
            </w:pPr>
            <w:r w:rsidRPr="005C6061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4FBCD" w14:textId="77777777" w:rsidR="00BB639B" w:rsidRPr="005C6061" w:rsidRDefault="00BB639B" w:rsidP="00F75B68">
            <w:pPr>
              <w:pStyle w:val="headertabella0"/>
            </w:pPr>
            <w:r w:rsidRPr="005C6061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CDADD" w14:textId="77777777" w:rsidR="00BB639B" w:rsidRPr="005C6061" w:rsidRDefault="00BB639B" w:rsidP="00F75B68">
            <w:pPr>
              <w:pStyle w:val="headertabella0"/>
            </w:pPr>
            <w:r w:rsidRPr="005C6061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51FA3" w14:textId="77777777" w:rsidR="00BB639B" w:rsidRPr="005C6061" w:rsidRDefault="00BB639B" w:rsidP="00F75B68">
            <w:pPr>
              <w:pStyle w:val="headertabella0"/>
            </w:pPr>
            <w:r w:rsidRPr="005C6061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B7168" w14:textId="77777777" w:rsidR="00BB639B" w:rsidRPr="005C6061" w:rsidRDefault="00BB639B" w:rsidP="00F75B68">
            <w:pPr>
              <w:pStyle w:val="headertabella0"/>
            </w:pPr>
            <w:r w:rsidRPr="005C6061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A574E" w14:textId="77777777" w:rsidR="00BB639B" w:rsidRPr="005C6061" w:rsidRDefault="00BB639B" w:rsidP="00F75B68">
            <w:pPr>
              <w:pStyle w:val="headertabella0"/>
            </w:pPr>
            <w:r w:rsidRPr="005C6061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431D6" w14:textId="77777777" w:rsidR="00BB639B" w:rsidRPr="005C6061" w:rsidRDefault="00BB639B" w:rsidP="00F75B68">
            <w:pPr>
              <w:pStyle w:val="headertabella0"/>
            </w:pPr>
            <w:r w:rsidRPr="005C6061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8D8CE" w14:textId="77777777" w:rsidR="00BB639B" w:rsidRPr="005C6061" w:rsidRDefault="00BB639B" w:rsidP="00F75B68">
            <w:pPr>
              <w:pStyle w:val="headertabella0"/>
            </w:pPr>
            <w:r w:rsidRPr="005C6061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20643" w14:textId="77777777" w:rsidR="00BB639B" w:rsidRPr="005C6061" w:rsidRDefault="00BB639B" w:rsidP="00F75B68">
            <w:pPr>
              <w:pStyle w:val="headertabella0"/>
            </w:pPr>
            <w:r w:rsidRPr="005C6061">
              <w:t>PE</w:t>
            </w:r>
          </w:p>
        </w:tc>
      </w:tr>
      <w:tr w:rsidR="00BB639B" w14:paraId="447678C4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15F98" w14:textId="77777777" w:rsidR="00BB639B" w:rsidRPr="005C606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D0436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77C16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02431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96197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1A602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A97DB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0936F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4F24C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039CF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0</w:t>
            </w:r>
          </w:p>
        </w:tc>
      </w:tr>
      <w:tr w:rsidR="00BB639B" w14:paraId="168A213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3C462" w14:textId="77777777" w:rsidR="00BB639B" w:rsidRPr="005C606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19A85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1E5FE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0F68C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F3852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06501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F8837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9904F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1D096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BD293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0</w:t>
            </w:r>
          </w:p>
        </w:tc>
      </w:tr>
      <w:tr w:rsidR="00BB639B" w14:paraId="0FBA741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88C86" w14:textId="77777777" w:rsidR="00BB639B" w:rsidRPr="005C606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3D934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088A5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6D2DE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47FF0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D0C9B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957E0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CDD60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5A422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69AB9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0</w:t>
            </w:r>
          </w:p>
        </w:tc>
      </w:tr>
      <w:tr w:rsidR="00BB639B" w14:paraId="2480111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54C41" w14:textId="77777777" w:rsidR="00BB639B" w:rsidRPr="005C606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B6402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86716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77FF8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54A26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A73CA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8DA02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05F76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AF874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A31AA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0</w:t>
            </w:r>
          </w:p>
        </w:tc>
      </w:tr>
      <w:tr w:rsidR="00BB639B" w14:paraId="4F9AD3F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C5A06" w14:textId="77777777" w:rsidR="00BB639B" w:rsidRPr="005C606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67AA3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B8C9F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E553A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86504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82737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53DDF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38C80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1C0F8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4EC51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0</w:t>
            </w:r>
          </w:p>
        </w:tc>
      </w:tr>
      <w:tr w:rsidR="00BB639B" w14:paraId="77AF9D6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1896A" w14:textId="77777777" w:rsidR="00BB639B" w:rsidRPr="005C606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15835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1EC02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7D1C8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7C352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CD636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2C302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02B6C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EA647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DB5AE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1</w:t>
            </w:r>
          </w:p>
        </w:tc>
      </w:tr>
      <w:tr w:rsidR="00BB639B" w14:paraId="4F49953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6D71B" w14:textId="77777777" w:rsidR="00BB639B" w:rsidRPr="005C606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6FA5A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F3CD8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DDE8B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F5D8C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4C903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02305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C7A17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4BE44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3FE8F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0</w:t>
            </w:r>
          </w:p>
        </w:tc>
      </w:tr>
      <w:tr w:rsidR="00BB639B" w14:paraId="5154110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DE340" w14:textId="77777777" w:rsidR="00BB639B" w:rsidRPr="005C606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3F5A7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3D49E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0A025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C70E6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41001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6D84C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49E99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515E5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5C285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0</w:t>
            </w:r>
          </w:p>
        </w:tc>
      </w:tr>
      <w:tr w:rsidR="00BB639B" w14:paraId="357A7B0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D1F0B" w14:textId="77777777" w:rsidR="00BB639B" w:rsidRPr="005C606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CAE01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C415E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4874C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7216A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998D3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8D522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54435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66A56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A5137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0</w:t>
            </w:r>
          </w:p>
        </w:tc>
      </w:tr>
      <w:tr w:rsidR="00BB639B" w14:paraId="2A611F2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DAEE7" w14:textId="77777777" w:rsidR="00BB639B" w:rsidRPr="005C606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BB015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ED924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D06CE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AE6AC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04C85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463B5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1E4FB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A3CF0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08F2B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0</w:t>
            </w:r>
          </w:p>
        </w:tc>
      </w:tr>
      <w:tr w:rsidR="00BB639B" w14:paraId="0872AF5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47C98" w14:textId="77777777" w:rsidR="00BB639B" w:rsidRPr="005C606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CCF3A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6AF39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CFEAB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29B3F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A9168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93498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3A80D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2C5E0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E0355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0</w:t>
            </w:r>
          </w:p>
        </w:tc>
      </w:tr>
      <w:tr w:rsidR="00BB639B" w14:paraId="2BB26B4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E7AAC" w14:textId="77777777" w:rsidR="00BB639B" w:rsidRPr="005C606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4E3F0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944A8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BAC0A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3A84A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C029D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D11E2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3E491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463DF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829A5" w14:textId="77777777" w:rsidR="00BB639B" w:rsidRPr="005C606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5C6061">
              <w:rPr>
                <w:sz w:val="20"/>
                <w:szCs w:val="20"/>
              </w:rPr>
              <w:t>0</w:t>
            </w:r>
          </w:p>
        </w:tc>
      </w:tr>
    </w:tbl>
    <w:p w14:paraId="76CAF99B" w14:textId="77777777" w:rsidR="00BB639B" w:rsidRDefault="00BB639B" w:rsidP="00BB639B">
      <w:pPr>
        <w:pStyle w:val="Testonormale"/>
      </w:pPr>
    </w:p>
    <w:p w14:paraId="63D69595" w14:textId="77777777" w:rsidR="00BB639B" w:rsidRDefault="00BB639B" w:rsidP="00BB639B">
      <w:pPr>
        <w:pStyle w:val="Testonormale"/>
      </w:pPr>
    </w:p>
    <w:p w14:paraId="3A357316" w14:textId="77777777" w:rsidR="00BB639B" w:rsidRDefault="00BB639B" w:rsidP="00BB639B">
      <w:pPr>
        <w:pStyle w:val="Testonormale"/>
      </w:pPr>
    </w:p>
    <w:p w14:paraId="2F8CD36F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489804E4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B00882E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CAMPIONATO REGIONALE UNDER 19 JUNIORES</w:t>
      </w:r>
    </w:p>
    <w:p w14:paraId="2E750F06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C</w:t>
      </w:r>
    </w:p>
    <w:p w14:paraId="5BCE2980" w14:textId="77777777" w:rsidR="00BB639B" w:rsidRDefault="00BB639B" w:rsidP="00BB639B">
      <w:pPr>
        <w:pStyle w:val="Testonormale"/>
      </w:pPr>
    </w:p>
    <w:p w14:paraId="0F1B08EA" w14:textId="77777777" w:rsidR="00BB639B" w:rsidRDefault="00BB639B" w:rsidP="00BB639B">
      <w:pPr>
        <w:pStyle w:val="Testonormal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2E260AAE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1C4B0" w14:textId="77777777" w:rsidR="00BB639B" w:rsidRPr="00421CDE" w:rsidRDefault="00BB639B" w:rsidP="00F75B68">
            <w:pPr>
              <w:pStyle w:val="headertabella0"/>
            </w:pPr>
            <w:r w:rsidRPr="00421CDE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358F2" w14:textId="77777777" w:rsidR="00BB639B" w:rsidRPr="00421CDE" w:rsidRDefault="00BB639B" w:rsidP="00F75B68">
            <w:pPr>
              <w:pStyle w:val="headertabella0"/>
            </w:pPr>
            <w:r w:rsidRPr="00421CDE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820EC" w14:textId="77777777" w:rsidR="00BB639B" w:rsidRPr="00421CDE" w:rsidRDefault="00BB639B" w:rsidP="00F75B68">
            <w:pPr>
              <w:pStyle w:val="headertabella0"/>
            </w:pPr>
            <w:r w:rsidRPr="00421CDE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3AB84" w14:textId="77777777" w:rsidR="00BB639B" w:rsidRPr="00421CDE" w:rsidRDefault="00BB639B" w:rsidP="00F75B68">
            <w:pPr>
              <w:pStyle w:val="headertabella0"/>
            </w:pPr>
            <w:r w:rsidRPr="00421CDE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7C01F" w14:textId="77777777" w:rsidR="00BB639B" w:rsidRPr="00421CDE" w:rsidRDefault="00BB639B" w:rsidP="00F75B68">
            <w:pPr>
              <w:pStyle w:val="headertabella0"/>
            </w:pPr>
            <w:r w:rsidRPr="00421CDE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21E96" w14:textId="77777777" w:rsidR="00BB639B" w:rsidRPr="00421CDE" w:rsidRDefault="00BB639B" w:rsidP="00F75B68">
            <w:pPr>
              <w:pStyle w:val="headertabella0"/>
            </w:pPr>
            <w:r w:rsidRPr="00421CDE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C123E" w14:textId="77777777" w:rsidR="00BB639B" w:rsidRPr="00421CDE" w:rsidRDefault="00BB639B" w:rsidP="00F75B68">
            <w:pPr>
              <w:pStyle w:val="headertabella0"/>
            </w:pPr>
            <w:r w:rsidRPr="00421CDE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4C5BE" w14:textId="77777777" w:rsidR="00BB639B" w:rsidRPr="00421CDE" w:rsidRDefault="00BB639B" w:rsidP="00F75B68">
            <w:pPr>
              <w:pStyle w:val="headertabella0"/>
            </w:pPr>
            <w:r w:rsidRPr="00421CDE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2CF1C" w14:textId="77777777" w:rsidR="00BB639B" w:rsidRPr="00421CDE" w:rsidRDefault="00BB639B" w:rsidP="00F75B68">
            <w:pPr>
              <w:pStyle w:val="headertabella0"/>
            </w:pPr>
            <w:r w:rsidRPr="00421CDE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02AC9" w14:textId="77777777" w:rsidR="00BB639B" w:rsidRPr="00421CDE" w:rsidRDefault="00BB639B" w:rsidP="00F75B68">
            <w:pPr>
              <w:pStyle w:val="headertabella0"/>
            </w:pPr>
            <w:r w:rsidRPr="00421CDE">
              <w:t>PE</w:t>
            </w:r>
          </w:p>
        </w:tc>
      </w:tr>
      <w:tr w:rsidR="00BB639B" w14:paraId="4124CD75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48EC1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537EA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ECF85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BEE0A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7F5D6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EE47C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06FC5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CA2D3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F2C5B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55F46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1259FCF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AD0DB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B22BF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0D446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C67EF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C01E2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10E93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8DE38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1C263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B4B12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BDC29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7942E49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9808B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529EB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5D28B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B04D9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5D751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21A24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19724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02588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CAA00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28270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5070A95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96AC0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10A37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197E0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C598C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41C5C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0E0B7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9D0E0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F2014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E7F19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EC822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1BA9B28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CC16D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53822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73968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22871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652D6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4C924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5250C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B1554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DF46E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713A6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5B0FB88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2BC1C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75A8F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9F85D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9EE84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FF2A1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BD890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FF07D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9E612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C0159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CB81C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2E8B94C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7E3C6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9E1A5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2520E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2B822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EAA0D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E62F3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70741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E0F93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82E67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90182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17D8A5B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71A6B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D44FA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BF6F2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D90BB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648A6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DE5AA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09109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8DDC8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147DB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E5C53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</w:t>
            </w:r>
          </w:p>
        </w:tc>
      </w:tr>
      <w:tr w:rsidR="00BB639B" w14:paraId="02BAED3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ADF02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A3507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13D90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385FE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84274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A4C89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6E8EE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2BF0A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7AE88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F97AF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008D058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B2C3F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D61DB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FC76E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29BA2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95311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49C5F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FE99D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20499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75640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4819B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2C098FB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9ED4D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173F9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AE3F7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8194E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F7D02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B997F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C5E2D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5B14C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F9F5A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12B5D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7EB9AA2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105E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C9D4B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B3A75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E9024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C95CF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C1325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7507A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73096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FC347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3845E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</w:tbl>
    <w:p w14:paraId="33C1166C" w14:textId="77777777" w:rsidR="00BB639B" w:rsidRDefault="00BB639B" w:rsidP="00BB639B">
      <w:pPr>
        <w:pStyle w:val="Testonormale"/>
      </w:pPr>
    </w:p>
    <w:p w14:paraId="11860414" w14:textId="77777777" w:rsidR="00BB639B" w:rsidRDefault="00BB639B" w:rsidP="00BB639B">
      <w:pPr>
        <w:pStyle w:val="Testonormale"/>
      </w:pPr>
    </w:p>
    <w:p w14:paraId="5D573ABF" w14:textId="77777777" w:rsidR="00BB639B" w:rsidRDefault="00BB639B" w:rsidP="00BB639B">
      <w:pPr>
        <w:pStyle w:val="Testonormale"/>
      </w:pPr>
    </w:p>
    <w:p w14:paraId="7675962A" w14:textId="77777777" w:rsidR="00BB639B" w:rsidRDefault="00BB639B" w:rsidP="00BB639B">
      <w:pPr>
        <w:pStyle w:val="Testonormale"/>
      </w:pPr>
    </w:p>
    <w:p w14:paraId="180EAEDD" w14:textId="77777777" w:rsidR="00BB639B" w:rsidRDefault="00BB639B" w:rsidP="00BB639B">
      <w:pPr>
        <w:pStyle w:val="Testonormale"/>
      </w:pPr>
    </w:p>
    <w:p w14:paraId="06571374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CAMPIONATO REGIONALE UNDER 19 JUNIORES</w:t>
      </w:r>
    </w:p>
    <w:p w14:paraId="55920156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D</w:t>
      </w:r>
    </w:p>
    <w:p w14:paraId="5D4A22EC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002A9A0B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130614A2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45775" w14:textId="77777777" w:rsidR="00BB639B" w:rsidRPr="00421CDE" w:rsidRDefault="00BB639B" w:rsidP="00F75B68">
            <w:pPr>
              <w:pStyle w:val="headertabella0"/>
            </w:pPr>
            <w:r w:rsidRPr="00421CDE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C1DF1" w14:textId="77777777" w:rsidR="00BB639B" w:rsidRPr="00421CDE" w:rsidRDefault="00BB639B" w:rsidP="00F75B68">
            <w:pPr>
              <w:pStyle w:val="headertabella0"/>
            </w:pPr>
            <w:r w:rsidRPr="00421CDE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560C5" w14:textId="77777777" w:rsidR="00BB639B" w:rsidRPr="00421CDE" w:rsidRDefault="00BB639B" w:rsidP="00F75B68">
            <w:pPr>
              <w:pStyle w:val="headertabella0"/>
            </w:pPr>
            <w:r w:rsidRPr="00421CDE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E4494" w14:textId="77777777" w:rsidR="00BB639B" w:rsidRPr="00421CDE" w:rsidRDefault="00BB639B" w:rsidP="00F75B68">
            <w:pPr>
              <w:pStyle w:val="headertabella0"/>
            </w:pPr>
            <w:r w:rsidRPr="00421CDE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9A188" w14:textId="77777777" w:rsidR="00BB639B" w:rsidRPr="00421CDE" w:rsidRDefault="00BB639B" w:rsidP="00F75B68">
            <w:pPr>
              <w:pStyle w:val="headertabella0"/>
            </w:pPr>
            <w:r w:rsidRPr="00421CDE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6A7FC" w14:textId="77777777" w:rsidR="00BB639B" w:rsidRPr="00421CDE" w:rsidRDefault="00BB639B" w:rsidP="00F75B68">
            <w:pPr>
              <w:pStyle w:val="headertabella0"/>
            </w:pPr>
            <w:r w:rsidRPr="00421CDE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7569F" w14:textId="77777777" w:rsidR="00BB639B" w:rsidRPr="00421CDE" w:rsidRDefault="00BB639B" w:rsidP="00F75B68">
            <w:pPr>
              <w:pStyle w:val="headertabella0"/>
            </w:pPr>
            <w:r w:rsidRPr="00421CDE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2F710" w14:textId="77777777" w:rsidR="00BB639B" w:rsidRPr="00421CDE" w:rsidRDefault="00BB639B" w:rsidP="00F75B68">
            <w:pPr>
              <w:pStyle w:val="headertabella0"/>
            </w:pPr>
            <w:r w:rsidRPr="00421CDE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D10D4" w14:textId="77777777" w:rsidR="00BB639B" w:rsidRPr="00421CDE" w:rsidRDefault="00BB639B" w:rsidP="00F75B68">
            <w:pPr>
              <w:pStyle w:val="headertabella0"/>
            </w:pPr>
            <w:r w:rsidRPr="00421CDE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B840E" w14:textId="77777777" w:rsidR="00BB639B" w:rsidRPr="00421CDE" w:rsidRDefault="00BB639B" w:rsidP="00F75B68">
            <w:pPr>
              <w:pStyle w:val="headertabella0"/>
            </w:pPr>
            <w:r w:rsidRPr="00421CDE">
              <w:t>PE</w:t>
            </w:r>
          </w:p>
        </w:tc>
      </w:tr>
      <w:tr w:rsidR="00BB639B" w14:paraId="1B886AEE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254F4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20721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86BD0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CB079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B0EB6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04684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E0D17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93513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5EE58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59B01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157FE94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ADFB6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52C40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F52A3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22AAD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C2B88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EBD7A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7A639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09553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D68F8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0C76F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2A5ECE7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44D16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E2319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57BAF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696F4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9F930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98B84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A2211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9BB38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03367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0CB29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51AEBCE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2AA22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58F1A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FAD7D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F7478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3F42F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BB20C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A63AD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EE492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3B7A4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8D921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2D926BF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2A631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E7454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17BC8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66327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68B2F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676DF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B18F6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967F0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54279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3DF18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1B8BE28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4E82D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BF372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721DF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B5076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AA0A7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1DBB7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6EC67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7D4B4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7DA74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45E8B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1590AE9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D0078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7EFBC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4C79B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A43A7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215F1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081D6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1CCEE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F864C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00886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3BA58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7E10C43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7A568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187F4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9A18A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6F563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0B107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4401F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CB25C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3701B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078E1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A04A3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4F6A471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389FA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13788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C0B9C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64A26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74B8E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A3F76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1402C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7BB91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36C83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6B854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7BCC86E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5BEEE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A832F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769EF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7B0B9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353D7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44682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1B62D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6CB18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A1D2D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E2FCC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  <w:tr w:rsidR="00BB639B" w14:paraId="6FE3671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FB43D" w14:textId="77777777" w:rsidR="00BB639B" w:rsidRPr="00421CDE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27914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BC3EA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7C511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00DF2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3BE8C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2058F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C0CCD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3E3C0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4F6F8" w14:textId="77777777" w:rsidR="00BB639B" w:rsidRPr="00421CDE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421CDE">
              <w:rPr>
                <w:sz w:val="20"/>
                <w:szCs w:val="20"/>
              </w:rPr>
              <w:t>0</w:t>
            </w:r>
          </w:p>
        </w:tc>
      </w:tr>
    </w:tbl>
    <w:p w14:paraId="01F73694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03F56F1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79B25B2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4A5EF92A" w14:textId="77777777" w:rsidR="00BB639B" w:rsidRPr="00516CD7" w:rsidRDefault="00BB639B" w:rsidP="00BB639B">
      <w:pPr>
        <w:pStyle w:val="Testonormale"/>
        <w:rPr>
          <w:rFonts w:ascii="Arial" w:hAnsi="Arial" w:cs="Arial"/>
          <w:b/>
        </w:rPr>
      </w:pPr>
    </w:p>
    <w:p w14:paraId="38899873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TITOLO REGIONALE  </w:t>
      </w:r>
    </w:p>
    <w:p w14:paraId="11AA459A" w14:textId="77777777" w:rsidR="00BB639B" w:rsidRDefault="00BB639B" w:rsidP="00BB639B">
      <w:pPr>
        <w:pStyle w:val="LndNormale1"/>
        <w:rPr>
          <w:bCs/>
        </w:rPr>
      </w:pPr>
    </w:p>
    <w:p w14:paraId="4C3CE5E8" w14:textId="77777777" w:rsidR="00BB639B" w:rsidRPr="00835A36" w:rsidRDefault="00BB639B" w:rsidP="00BB639B">
      <w:pPr>
        <w:pStyle w:val="LndNormale1"/>
        <w:rPr>
          <w:sz w:val="20"/>
        </w:rPr>
      </w:pPr>
      <w:r>
        <w:rPr>
          <w:sz w:val="20"/>
        </w:rPr>
        <w:t xml:space="preserve"> PORTUALI CALCIO ANCONA</w:t>
      </w:r>
      <w:r>
        <w:rPr>
          <w:sz w:val="20"/>
        </w:rPr>
        <w:tab/>
      </w:r>
      <w:r>
        <w:rPr>
          <w:sz w:val="20"/>
        </w:rPr>
        <w:tab/>
        <w:t xml:space="preserve"> -</w:t>
      </w:r>
      <w:r>
        <w:rPr>
          <w:sz w:val="20"/>
        </w:rPr>
        <w:tab/>
        <w:t>SENIGALLIA CALCIO</w:t>
      </w:r>
      <w:r>
        <w:rPr>
          <w:sz w:val="20"/>
        </w:rPr>
        <w:tab/>
      </w:r>
      <w:r>
        <w:rPr>
          <w:sz w:val="20"/>
        </w:rPr>
        <w:tab/>
        <w:t>0-1</w:t>
      </w:r>
      <w:r>
        <w:rPr>
          <w:sz w:val="20"/>
        </w:rPr>
        <w:tab/>
      </w:r>
    </w:p>
    <w:p w14:paraId="574CE1A0" w14:textId="77777777" w:rsidR="00BB639B" w:rsidRDefault="00BB639B" w:rsidP="00BB639B">
      <w:pPr>
        <w:pStyle w:val="LndNormale1"/>
        <w:tabs>
          <w:tab w:val="left" w:pos="3585"/>
        </w:tabs>
        <w:rPr>
          <w:sz w:val="20"/>
        </w:rPr>
      </w:pPr>
      <w:r>
        <w:rPr>
          <w:sz w:val="20"/>
        </w:rPr>
        <w:t xml:space="preserve"> SANGIUSTESE M.G.</w:t>
      </w:r>
      <w:r>
        <w:rPr>
          <w:sz w:val="20"/>
        </w:rPr>
        <w:tab/>
        <w:t>-</w:t>
      </w:r>
      <w:r>
        <w:rPr>
          <w:sz w:val="20"/>
        </w:rPr>
        <w:tab/>
        <w:t>VALDICHIENTI PONTE</w:t>
      </w:r>
      <w:r>
        <w:rPr>
          <w:sz w:val="20"/>
        </w:rPr>
        <w:tab/>
      </w:r>
      <w:r>
        <w:rPr>
          <w:sz w:val="20"/>
        </w:rPr>
        <w:tab/>
        <w:t>0-1</w:t>
      </w:r>
      <w:r>
        <w:rPr>
          <w:sz w:val="20"/>
        </w:rPr>
        <w:tab/>
      </w:r>
    </w:p>
    <w:p w14:paraId="3B78A9FE" w14:textId="77777777" w:rsidR="00BB639B" w:rsidRDefault="00BB639B" w:rsidP="00BB639B">
      <w:pPr>
        <w:pStyle w:val="LndNormale1"/>
        <w:tabs>
          <w:tab w:val="left" w:pos="3585"/>
        </w:tabs>
        <w:rPr>
          <w:sz w:val="20"/>
        </w:rPr>
      </w:pPr>
    </w:p>
    <w:p w14:paraId="1F1E3A36" w14:textId="77777777" w:rsidR="00BB639B" w:rsidRDefault="00BB639B" w:rsidP="00BB639B">
      <w:pPr>
        <w:pStyle w:val="LndNormale1"/>
        <w:tabs>
          <w:tab w:val="left" w:pos="3585"/>
        </w:tabs>
        <w:rPr>
          <w:sz w:val="20"/>
        </w:rPr>
      </w:pPr>
      <w:r>
        <w:rPr>
          <w:sz w:val="20"/>
        </w:rPr>
        <w:t>VALDICHIENTI PONTE</w:t>
      </w:r>
      <w:r>
        <w:rPr>
          <w:sz w:val="20"/>
        </w:rPr>
        <w:tab/>
        <w:t>-</w:t>
      </w:r>
      <w:r>
        <w:rPr>
          <w:sz w:val="20"/>
        </w:rPr>
        <w:tab/>
        <w:t>SENIGALLIA CALCIO</w:t>
      </w:r>
      <w:r>
        <w:rPr>
          <w:sz w:val="20"/>
        </w:rPr>
        <w:tab/>
      </w:r>
      <w:r>
        <w:rPr>
          <w:sz w:val="20"/>
        </w:rPr>
        <w:tab/>
        <w:t>0-1</w:t>
      </w:r>
    </w:p>
    <w:p w14:paraId="65ABE149" w14:textId="77777777" w:rsidR="00BB639B" w:rsidRDefault="00BB639B" w:rsidP="00BB639B">
      <w:pPr>
        <w:pStyle w:val="LndNormale1"/>
        <w:tabs>
          <w:tab w:val="left" w:pos="3585"/>
        </w:tabs>
      </w:pPr>
      <w:r>
        <w:rPr>
          <w:sz w:val="20"/>
        </w:rPr>
        <w:t xml:space="preserve"> </w:t>
      </w:r>
    </w:p>
    <w:p w14:paraId="0DEEAC27" w14:textId="77777777" w:rsidR="00BB639B" w:rsidRDefault="00BB639B" w:rsidP="00BB639B">
      <w:pPr>
        <w:pStyle w:val="LndNormale1"/>
      </w:pPr>
    </w:p>
    <w:p w14:paraId="184F0699" w14:textId="77777777" w:rsidR="00BB639B" w:rsidRDefault="00BB639B" w:rsidP="00BB639B">
      <w:pPr>
        <w:pStyle w:val="LndNormale1"/>
        <w:rPr>
          <w:sz w:val="20"/>
        </w:rPr>
      </w:pPr>
      <w:r>
        <w:rPr>
          <w:sz w:val="20"/>
        </w:rPr>
        <w:t xml:space="preserve">Il </w:t>
      </w:r>
      <w:r w:rsidRPr="000A69B8">
        <w:rPr>
          <w:b/>
          <w:sz w:val="20"/>
        </w:rPr>
        <w:t>SENIGALLIA CALCIO</w:t>
      </w:r>
      <w:r>
        <w:rPr>
          <w:b/>
          <w:sz w:val="20"/>
        </w:rPr>
        <w:t xml:space="preserve"> </w:t>
      </w:r>
      <w:r>
        <w:rPr>
          <w:sz w:val="20"/>
        </w:rPr>
        <w:t>si è aggiudicato il titolo regionale di categoria ed ha acquisito il diritto a partecipare alla fase nazionale.</w:t>
      </w:r>
    </w:p>
    <w:p w14:paraId="2ABCD86D" w14:textId="77777777" w:rsidR="00BB639B" w:rsidRPr="00835A36" w:rsidRDefault="00BB639B" w:rsidP="00BB639B">
      <w:pPr>
        <w:pStyle w:val="LndNormale1"/>
        <w:rPr>
          <w:sz w:val="20"/>
        </w:rPr>
      </w:pPr>
    </w:p>
    <w:p w14:paraId="29C793F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6883E6FB" w14:textId="77777777" w:rsidR="00BB639B" w:rsidRDefault="00BB639B" w:rsidP="00BB639B">
      <w:pPr>
        <w:pStyle w:val="Testonormale"/>
      </w:pPr>
    </w:p>
    <w:p w14:paraId="2741283E" w14:textId="77777777" w:rsidR="00BB639B" w:rsidRDefault="00BB639B" w:rsidP="00BB639B">
      <w:pPr>
        <w:pStyle w:val="Testonormale"/>
      </w:pPr>
    </w:p>
    <w:p w14:paraId="09B18C12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CAMPIONATO REGIONALEUNDER 17 ALLIEVI</w:t>
      </w:r>
    </w:p>
    <w:p w14:paraId="7B57553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A</w:t>
      </w:r>
    </w:p>
    <w:p w14:paraId="606C4404" w14:textId="77777777" w:rsidR="00BB639B" w:rsidRDefault="00BB639B" w:rsidP="00BB639B">
      <w:pPr>
        <w:pStyle w:val="Testonormale"/>
      </w:pPr>
    </w:p>
    <w:p w14:paraId="347A3A2D" w14:textId="77777777" w:rsidR="00BB639B" w:rsidRDefault="00BB639B" w:rsidP="00BB639B">
      <w:pPr>
        <w:pStyle w:val="Testonormal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1CEE2E4D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69954" w14:textId="77777777" w:rsidR="00BB639B" w:rsidRPr="00F02FCC" w:rsidRDefault="00BB639B" w:rsidP="00F75B68">
            <w:pPr>
              <w:pStyle w:val="headertabella0"/>
            </w:pPr>
            <w:r w:rsidRPr="00F02FCC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50236" w14:textId="77777777" w:rsidR="00BB639B" w:rsidRPr="00F02FCC" w:rsidRDefault="00BB639B" w:rsidP="00F75B68">
            <w:pPr>
              <w:pStyle w:val="headertabella0"/>
            </w:pPr>
            <w:r w:rsidRPr="00F02FCC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28B29" w14:textId="77777777" w:rsidR="00BB639B" w:rsidRPr="00F02FCC" w:rsidRDefault="00BB639B" w:rsidP="00F75B68">
            <w:pPr>
              <w:pStyle w:val="headertabella0"/>
            </w:pPr>
            <w:r w:rsidRPr="00F02FCC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190EA" w14:textId="77777777" w:rsidR="00BB639B" w:rsidRPr="00F02FCC" w:rsidRDefault="00BB639B" w:rsidP="00F75B68">
            <w:pPr>
              <w:pStyle w:val="headertabella0"/>
            </w:pPr>
            <w:r w:rsidRPr="00F02FCC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145F0" w14:textId="77777777" w:rsidR="00BB639B" w:rsidRPr="00F02FCC" w:rsidRDefault="00BB639B" w:rsidP="00F75B68">
            <w:pPr>
              <w:pStyle w:val="headertabella0"/>
            </w:pPr>
            <w:r w:rsidRPr="00F02FCC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4D55D" w14:textId="77777777" w:rsidR="00BB639B" w:rsidRPr="00F02FCC" w:rsidRDefault="00BB639B" w:rsidP="00F75B68">
            <w:pPr>
              <w:pStyle w:val="headertabella0"/>
            </w:pPr>
            <w:r w:rsidRPr="00F02FCC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A2E12" w14:textId="77777777" w:rsidR="00BB639B" w:rsidRPr="00F02FCC" w:rsidRDefault="00BB639B" w:rsidP="00F75B68">
            <w:pPr>
              <w:pStyle w:val="headertabella0"/>
            </w:pPr>
            <w:r w:rsidRPr="00F02FCC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647D9" w14:textId="77777777" w:rsidR="00BB639B" w:rsidRPr="00F02FCC" w:rsidRDefault="00BB639B" w:rsidP="00F75B68">
            <w:pPr>
              <w:pStyle w:val="headertabella0"/>
            </w:pPr>
            <w:r w:rsidRPr="00F02FCC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F2B79" w14:textId="77777777" w:rsidR="00BB639B" w:rsidRPr="00F02FCC" w:rsidRDefault="00BB639B" w:rsidP="00F75B68">
            <w:pPr>
              <w:pStyle w:val="headertabella0"/>
            </w:pPr>
            <w:r w:rsidRPr="00F02FCC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37A0E" w14:textId="77777777" w:rsidR="00BB639B" w:rsidRPr="00F02FCC" w:rsidRDefault="00BB639B" w:rsidP="00F75B68">
            <w:pPr>
              <w:pStyle w:val="headertabella0"/>
            </w:pPr>
            <w:r w:rsidRPr="00F02FCC">
              <w:t>PE</w:t>
            </w:r>
          </w:p>
        </w:tc>
      </w:tr>
      <w:tr w:rsidR="00BB639B" w14:paraId="48C5C3CB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2F0D3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DB8F9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E1F1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ABDB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C2C6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15ED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020A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118C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18B6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D306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10E3D02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51251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C.S.</w:t>
            </w:r>
            <w:proofErr w:type="gramStart"/>
            <w:r w:rsidRPr="00F02FCC">
              <w:rPr>
                <w:sz w:val="20"/>
                <w:szCs w:val="20"/>
              </w:rPr>
              <w:t>I.DELFINO</w:t>
            </w:r>
            <w:proofErr w:type="gramEnd"/>
            <w:r w:rsidRPr="00F02FCC">
              <w:rPr>
                <w:sz w:val="20"/>
                <w:szCs w:val="20"/>
              </w:rPr>
              <w:t xml:space="preserve">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CA9E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E11A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70EC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DBD9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FC5B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FDDB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A454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F547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7ECC9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1626022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47E86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689C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1ADB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1B4A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B169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FA9F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7C789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EC11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16B09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42B8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62288A4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D6989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 xml:space="preserve">A.S.D. VILLA </w:t>
            </w:r>
            <w:proofErr w:type="gramStart"/>
            <w:r w:rsidRPr="00F02FCC">
              <w:rPr>
                <w:sz w:val="20"/>
                <w:szCs w:val="20"/>
              </w:rPr>
              <w:t>S.MARTINO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67EA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62E0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190F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2872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7CB1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72F1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630E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E62C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F94B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10692BF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D3A7B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94A1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D14A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EF80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E13C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AE24A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7EE8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75D8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B063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B2CFA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14BF647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97974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52A3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22A7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516C9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8164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A916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91BC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C32D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7DBE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C907A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119BED3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D583D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EC21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8294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50CA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2ED1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E21F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A94D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CE33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53FB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9688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302C2D2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84B15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53CA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3E67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C0EB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E170A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6C52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75AC9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2D27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2272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5EFC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122F982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D5A82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F02FCC">
              <w:rPr>
                <w:sz w:val="20"/>
                <w:szCs w:val="20"/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5F42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5897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669C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4B3D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3E99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51F5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F61F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EC82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2591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6055EEE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DB643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5FFD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5546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3666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B803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283D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7A77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159F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4B39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997E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</w:tbl>
    <w:p w14:paraId="5BBB20A2" w14:textId="77777777" w:rsidR="00BB639B" w:rsidRDefault="00BB639B" w:rsidP="00BB639B">
      <w:pPr>
        <w:pStyle w:val="Testonormale"/>
      </w:pPr>
    </w:p>
    <w:p w14:paraId="34DFC556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07A24FF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CAMPIONATO REGIONALE UNDER 17 ALLIEVI</w:t>
      </w:r>
    </w:p>
    <w:p w14:paraId="78E22A1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B</w:t>
      </w:r>
    </w:p>
    <w:p w14:paraId="1774B3A2" w14:textId="77777777" w:rsidR="00BB639B" w:rsidRDefault="00BB639B" w:rsidP="00BB639B">
      <w:pPr>
        <w:pStyle w:val="Testonormale"/>
      </w:pPr>
    </w:p>
    <w:p w14:paraId="731BFF3A" w14:textId="77777777" w:rsidR="00BB639B" w:rsidRDefault="00BB639B" w:rsidP="00BB639B">
      <w:pPr>
        <w:pStyle w:val="Testonormal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7ED7582A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B48D0" w14:textId="77777777" w:rsidR="00BB639B" w:rsidRPr="00F02FCC" w:rsidRDefault="00BB639B" w:rsidP="00F75B68">
            <w:pPr>
              <w:pStyle w:val="headertabella0"/>
            </w:pPr>
            <w:r w:rsidRPr="00F02FCC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50709" w14:textId="77777777" w:rsidR="00BB639B" w:rsidRPr="00F02FCC" w:rsidRDefault="00BB639B" w:rsidP="00F75B68">
            <w:pPr>
              <w:pStyle w:val="headertabella0"/>
            </w:pPr>
            <w:r w:rsidRPr="00F02FCC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BDC4F" w14:textId="77777777" w:rsidR="00BB639B" w:rsidRPr="00F02FCC" w:rsidRDefault="00BB639B" w:rsidP="00F75B68">
            <w:pPr>
              <w:pStyle w:val="headertabella0"/>
            </w:pPr>
            <w:r w:rsidRPr="00F02FCC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F75E0" w14:textId="77777777" w:rsidR="00BB639B" w:rsidRPr="00F02FCC" w:rsidRDefault="00BB639B" w:rsidP="00F75B68">
            <w:pPr>
              <w:pStyle w:val="headertabella0"/>
            </w:pPr>
            <w:r w:rsidRPr="00F02FCC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9EE89" w14:textId="77777777" w:rsidR="00BB639B" w:rsidRPr="00F02FCC" w:rsidRDefault="00BB639B" w:rsidP="00F75B68">
            <w:pPr>
              <w:pStyle w:val="headertabella0"/>
            </w:pPr>
            <w:r w:rsidRPr="00F02FCC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0E7A5" w14:textId="77777777" w:rsidR="00BB639B" w:rsidRPr="00F02FCC" w:rsidRDefault="00BB639B" w:rsidP="00F75B68">
            <w:pPr>
              <w:pStyle w:val="headertabella0"/>
            </w:pPr>
            <w:r w:rsidRPr="00F02FCC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371AA" w14:textId="77777777" w:rsidR="00BB639B" w:rsidRPr="00F02FCC" w:rsidRDefault="00BB639B" w:rsidP="00F75B68">
            <w:pPr>
              <w:pStyle w:val="headertabella0"/>
            </w:pPr>
            <w:r w:rsidRPr="00F02FCC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C86F5" w14:textId="77777777" w:rsidR="00BB639B" w:rsidRPr="00F02FCC" w:rsidRDefault="00BB639B" w:rsidP="00F75B68">
            <w:pPr>
              <w:pStyle w:val="headertabella0"/>
            </w:pPr>
            <w:r w:rsidRPr="00F02FCC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25D1E" w14:textId="77777777" w:rsidR="00BB639B" w:rsidRPr="00F02FCC" w:rsidRDefault="00BB639B" w:rsidP="00F75B68">
            <w:pPr>
              <w:pStyle w:val="headertabella0"/>
            </w:pPr>
            <w:r w:rsidRPr="00F02FCC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B01F7" w14:textId="77777777" w:rsidR="00BB639B" w:rsidRPr="00F02FCC" w:rsidRDefault="00BB639B" w:rsidP="00F75B68">
            <w:pPr>
              <w:pStyle w:val="headertabella0"/>
            </w:pPr>
            <w:r w:rsidRPr="00F02FCC">
              <w:t>PE</w:t>
            </w:r>
          </w:p>
        </w:tc>
      </w:tr>
      <w:tr w:rsidR="00BB639B" w14:paraId="7A4CB641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E3F44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DDED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B588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F9B7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B0F9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145D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1B90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40C8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229F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0605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68A38E8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8D4D8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F02FCC">
              <w:rPr>
                <w:sz w:val="20"/>
                <w:szCs w:val="20"/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A5EC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2B8F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E5F7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1A84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2A22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2EA0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8520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EACD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9314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72F02D3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0FF34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B665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34DB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91B0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FBD2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77B0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8501A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5DFF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EF85A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A6FC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4B335D5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483A9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B9FA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9429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C285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4861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A180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9547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9ED0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6642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C303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6C0FB4E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1A463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C172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0D49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858C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2C5C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A23F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23E7A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3AB4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FB92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E3979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20C0B82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C6CAB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1B91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72A9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A686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521E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32C0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D0BE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E13A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3CD3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5C7D9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01F2EB9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4C433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795D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B631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5665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3CA2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037DA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B8AA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3D89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87569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D409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1506D91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4F5DE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922B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5818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6D09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DF63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AA9D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36AF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C2E5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BD0C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502B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1FD50D1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30552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FFCF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7A7C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D662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4914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52F2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F8C9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256E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BA25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F008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20990F5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52751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22C1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223C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376B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D364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7EA7A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B3C5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780C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4D0C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929E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</w:tbl>
    <w:p w14:paraId="2AEEF5BE" w14:textId="77777777" w:rsidR="00BB639B" w:rsidRDefault="00BB639B" w:rsidP="00BB639B">
      <w:pPr>
        <w:pStyle w:val="Testonormale"/>
      </w:pPr>
    </w:p>
    <w:p w14:paraId="2C565224" w14:textId="77777777" w:rsidR="00BB639B" w:rsidRDefault="00BB639B" w:rsidP="00BB639B">
      <w:pPr>
        <w:pStyle w:val="Testonormale"/>
      </w:pPr>
    </w:p>
    <w:p w14:paraId="0699F9EF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CAMPIONATO REGIONALE UNDER 17 ALLIEVI</w:t>
      </w:r>
    </w:p>
    <w:p w14:paraId="5C160AE8" w14:textId="77777777" w:rsidR="00BB639B" w:rsidRDefault="00BB639B" w:rsidP="00BB639B">
      <w:pPr>
        <w:pStyle w:val="Testonormale"/>
      </w:pPr>
      <w:r>
        <w:rPr>
          <w:rFonts w:ascii="Arial" w:hAnsi="Arial" w:cs="Arial"/>
          <w:b/>
        </w:rPr>
        <w:t>GIRONE C</w:t>
      </w:r>
    </w:p>
    <w:p w14:paraId="54AD5241" w14:textId="77777777" w:rsidR="00BB639B" w:rsidRPr="00D74228" w:rsidRDefault="00BB639B" w:rsidP="00BB639B">
      <w:pPr>
        <w:pStyle w:val="Testonormale"/>
        <w:rPr>
          <w:b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136BED33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957A4" w14:textId="77777777" w:rsidR="00BB639B" w:rsidRPr="00F02FCC" w:rsidRDefault="00BB639B" w:rsidP="00F75B68">
            <w:pPr>
              <w:pStyle w:val="headertabella0"/>
            </w:pPr>
            <w:r w:rsidRPr="00F02FCC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3E1C0" w14:textId="77777777" w:rsidR="00BB639B" w:rsidRPr="00F02FCC" w:rsidRDefault="00BB639B" w:rsidP="00F75B68">
            <w:pPr>
              <w:pStyle w:val="headertabella0"/>
            </w:pPr>
            <w:r w:rsidRPr="00F02FCC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88546" w14:textId="77777777" w:rsidR="00BB639B" w:rsidRPr="00F02FCC" w:rsidRDefault="00BB639B" w:rsidP="00F75B68">
            <w:pPr>
              <w:pStyle w:val="headertabella0"/>
            </w:pPr>
            <w:r w:rsidRPr="00F02FCC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DB874" w14:textId="77777777" w:rsidR="00BB639B" w:rsidRPr="00F02FCC" w:rsidRDefault="00BB639B" w:rsidP="00F75B68">
            <w:pPr>
              <w:pStyle w:val="headertabella0"/>
            </w:pPr>
            <w:r w:rsidRPr="00F02FCC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A14CD" w14:textId="77777777" w:rsidR="00BB639B" w:rsidRPr="00F02FCC" w:rsidRDefault="00BB639B" w:rsidP="00F75B68">
            <w:pPr>
              <w:pStyle w:val="headertabella0"/>
            </w:pPr>
            <w:r w:rsidRPr="00F02FCC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CF46E" w14:textId="77777777" w:rsidR="00BB639B" w:rsidRPr="00F02FCC" w:rsidRDefault="00BB639B" w:rsidP="00F75B68">
            <w:pPr>
              <w:pStyle w:val="headertabella0"/>
            </w:pPr>
            <w:r w:rsidRPr="00F02FCC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A18BF" w14:textId="77777777" w:rsidR="00BB639B" w:rsidRPr="00F02FCC" w:rsidRDefault="00BB639B" w:rsidP="00F75B68">
            <w:pPr>
              <w:pStyle w:val="headertabella0"/>
            </w:pPr>
            <w:r w:rsidRPr="00F02FCC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429BB" w14:textId="77777777" w:rsidR="00BB639B" w:rsidRPr="00F02FCC" w:rsidRDefault="00BB639B" w:rsidP="00F75B68">
            <w:pPr>
              <w:pStyle w:val="headertabella0"/>
            </w:pPr>
            <w:r w:rsidRPr="00F02FCC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1DCAD" w14:textId="77777777" w:rsidR="00BB639B" w:rsidRPr="00F02FCC" w:rsidRDefault="00BB639B" w:rsidP="00F75B68">
            <w:pPr>
              <w:pStyle w:val="headertabella0"/>
            </w:pPr>
            <w:r w:rsidRPr="00F02FCC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BA87F" w14:textId="77777777" w:rsidR="00BB639B" w:rsidRPr="00F02FCC" w:rsidRDefault="00BB639B" w:rsidP="00F75B68">
            <w:pPr>
              <w:pStyle w:val="headertabella0"/>
            </w:pPr>
            <w:r w:rsidRPr="00F02FCC">
              <w:t>PE</w:t>
            </w:r>
          </w:p>
        </w:tc>
      </w:tr>
      <w:tr w:rsidR="00BB639B" w14:paraId="76DCFB1F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787EF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69D7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3963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616A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0666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6484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0909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873F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55C3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E83A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489C79F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ADEA8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C996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55A4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65F6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65F3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06DD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1CFC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CF1D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78CB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D413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08542EB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F79B5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CD61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E192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8D7F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2324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F272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D015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8629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AD17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3565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5AE3BAE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0AD33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1300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C66B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D631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EE5F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9C7C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2890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F4939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909B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59A0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67583D9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59252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B374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51A7A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5992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251E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CDCB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D25F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720E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5BDB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B1A99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3C8A1D6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0AEAA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F02FCC">
              <w:rPr>
                <w:sz w:val="20"/>
                <w:szCs w:val="20"/>
                <w:lang w:val="en-US"/>
              </w:rPr>
              <w:t>U.S. RECANATESE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9888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8461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4C08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B10C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E6C9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8CAB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519C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BD98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4631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21110D9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7E818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FA01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E1F4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296D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0E0B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8971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8BD9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F510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56D3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AA1E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6137C1E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3B71F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4E28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211D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3D1B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1BE3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BF2B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A438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E242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CF0C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D537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6C278A8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70500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7A66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83369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9032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A0DD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1A68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E767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2880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8FFC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97EF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</w:t>
            </w:r>
          </w:p>
        </w:tc>
      </w:tr>
      <w:tr w:rsidR="00BB639B" w14:paraId="670B034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9AED0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438B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034C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457A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4955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0F58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745B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AF80A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A810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5E5BA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</w:tbl>
    <w:p w14:paraId="2C89E4F5" w14:textId="77777777" w:rsidR="00BB639B" w:rsidRDefault="00BB639B" w:rsidP="00BB639B">
      <w:pPr>
        <w:pStyle w:val="Testonormale"/>
      </w:pPr>
    </w:p>
    <w:p w14:paraId="412151E3" w14:textId="77777777" w:rsidR="00BB639B" w:rsidRDefault="00BB639B" w:rsidP="00BB639B">
      <w:pPr>
        <w:pStyle w:val="Testonormale"/>
      </w:pPr>
    </w:p>
    <w:p w14:paraId="364F44DC" w14:textId="77777777" w:rsidR="00BB639B" w:rsidRDefault="00BB639B" w:rsidP="00BB639B">
      <w:pPr>
        <w:pStyle w:val="Testonormale"/>
      </w:pPr>
    </w:p>
    <w:p w14:paraId="1A118C22" w14:textId="77777777" w:rsidR="00BB639B" w:rsidRDefault="00BB639B" w:rsidP="00BB639B">
      <w:pPr>
        <w:pStyle w:val="Testonormale"/>
      </w:pPr>
    </w:p>
    <w:p w14:paraId="2E39B08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CAMPIONATO REGIONALE UNDER 17 ALLIEVI</w:t>
      </w:r>
    </w:p>
    <w:p w14:paraId="7635B2AF" w14:textId="77777777" w:rsidR="00BB639B" w:rsidRDefault="00BB639B" w:rsidP="00BB639B">
      <w:pPr>
        <w:pStyle w:val="Testonormale"/>
      </w:pPr>
      <w:r>
        <w:rPr>
          <w:rFonts w:ascii="Arial" w:hAnsi="Arial" w:cs="Arial"/>
          <w:b/>
        </w:rPr>
        <w:t>GIRONE D</w:t>
      </w:r>
    </w:p>
    <w:p w14:paraId="0514D1A6" w14:textId="77777777" w:rsidR="00BB639B" w:rsidRDefault="00BB639B" w:rsidP="00BB639B">
      <w:pPr>
        <w:pStyle w:val="Testonormale"/>
      </w:pPr>
    </w:p>
    <w:p w14:paraId="0ABB7A57" w14:textId="77777777" w:rsidR="00BB639B" w:rsidRDefault="00BB639B" w:rsidP="00BB639B">
      <w:pPr>
        <w:pStyle w:val="Testonormal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46190754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11573" w14:textId="77777777" w:rsidR="00BB639B" w:rsidRPr="00F02FCC" w:rsidRDefault="00BB639B" w:rsidP="00F75B68">
            <w:pPr>
              <w:pStyle w:val="headertabella0"/>
            </w:pPr>
            <w:r w:rsidRPr="00F02FCC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0BF4F" w14:textId="77777777" w:rsidR="00BB639B" w:rsidRPr="00F02FCC" w:rsidRDefault="00BB639B" w:rsidP="00F75B68">
            <w:pPr>
              <w:pStyle w:val="headertabella0"/>
            </w:pPr>
            <w:r w:rsidRPr="00F02FCC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80E11" w14:textId="77777777" w:rsidR="00BB639B" w:rsidRPr="00F02FCC" w:rsidRDefault="00BB639B" w:rsidP="00F75B68">
            <w:pPr>
              <w:pStyle w:val="headertabella0"/>
            </w:pPr>
            <w:r w:rsidRPr="00F02FCC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0903F" w14:textId="77777777" w:rsidR="00BB639B" w:rsidRPr="00F02FCC" w:rsidRDefault="00BB639B" w:rsidP="00F75B68">
            <w:pPr>
              <w:pStyle w:val="headertabella0"/>
            </w:pPr>
            <w:r w:rsidRPr="00F02FCC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A9447" w14:textId="77777777" w:rsidR="00BB639B" w:rsidRPr="00F02FCC" w:rsidRDefault="00BB639B" w:rsidP="00F75B68">
            <w:pPr>
              <w:pStyle w:val="headertabella0"/>
            </w:pPr>
            <w:r w:rsidRPr="00F02FCC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76E5C" w14:textId="77777777" w:rsidR="00BB639B" w:rsidRPr="00F02FCC" w:rsidRDefault="00BB639B" w:rsidP="00F75B68">
            <w:pPr>
              <w:pStyle w:val="headertabella0"/>
            </w:pPr>
            <w:r w:rsidRPr="00F02FCC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1C851" w14:textId="77777777" w:rsidR="00BB639B" w:rsidRPr="00F02FCC" w:rsidRDefault="00BB639B" w:rsidP="00F75B68">
            <w:pPr>
              <w:pStyle w:val="headertabella0"/>
            </w:pPr>
            <w:r w:rsidRPr="00F02FCC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E9FDF" w14:textId="77777777" w:rsidR="00BB639B" w:rsidRPr="00F02FCC" w:rsidRDefault="00BB639B" w:rsidP="00F75B68">
            <w:pPr>
              <w:pStyle w:val="headertabella0"/>
            </w:pPr>
            <w:r w:rsidRPr="00F02FCC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7FCAF" w14:textId="77777777" w:rsidR="00BB639B" w:rsidRPr="00F02FCC" w:rsidRDefault="00BB639B" w:rsidP="00F75B68">
            <w:pPr>
              <w:pStyle w:val="headertabella0"/>
            </w:pPr>
            <w:r w:rsidRPr="00F02FCC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5BB23" w14:textId="77777777" w:rsidR="00BB639B" w:rsidRPr="00F02FCC" w:rsidRDefault="00BB639B" w:rsidP="00F75B68">
            <w:pPr>
              <w:pStyle w:val="headertabella0"/>
            </w:pPr>
            <w:r w:rsidRPr="00F02FCC">
              <w:t>PE</w:t>
            </w:r>
          </w:p>
        </w:tc>
      </w:tr>
      <w:tr w:rsidR="00BB639B" w14:paraId="6D961F4E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B04A5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E13B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660C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B159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8529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64E8A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FE78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35AA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97C5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37D2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5F7AC0D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BEC1F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E339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EB30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7C939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F5ED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5E40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9A16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2DE5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8803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C1BF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</w:t>
            </w:r>
          </w:p>
        </w:tc>
      </w:tr>
      <w:tr w:rsidR="00BB639B" w14:paraId="617EC29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471E4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1E86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CC60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6D86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8048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1F86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4111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1631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4711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2FDC9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7AFB275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CDC86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4D23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0E05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B667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5A1D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E960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FBF4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ABE9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DB97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0B63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70460EA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1C3ED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603E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1C17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6C8D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2DFA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BE350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C4A6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E4EAA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CD16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97FB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2EC699F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E430A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EAD0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0A99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669E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9CCA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C5D8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C2B5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70CF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8EBD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D8DD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</w:t>
            </w:r>
          </w:p>
        </w:tc>
      </w:tr>
      <w:tr w:rsidR="00BB639B" w14:paraId="73520FF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D6922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 xml:space="preserve">POL.D. </w:t>
            </w:r>
            <w:proofErr w:type="gramStart"/>
            <w:r w:rsidRPr="00F02FCC">
              <w:rPr>
                <w:sz w:val="20"/>
                <w:szCs w:val="20"/>
              </w:rPr>
              <w:t>U.MANDOLESI</w:t>
            </w:r>
            <w:proofErr w:type="gramEnd"/>
            <w:r w:rsidRPr="00F02FCC">
              <w:rPr>
                <w:sz w:val="20"/>
                <w:szCs w:val="20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6ED0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F2D49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90EE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D956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94FF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D450A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E851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3E7B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D5211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13DEBB6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A927A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22AF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6F4A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3DFD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E1D29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1654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6DB76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E1E1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4A16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1F3B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7B55AB4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6FED5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F02FCC">
              <w:rPr>
                <w:sz w:val="20"/>
                <w:szCs w:val="20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B0A9F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3360E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D64B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DB21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54477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06099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69F7A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0F99D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4E44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  <w:tr w:rsidR="00BB639B" w14:paraId="727E865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924A1" w14:textId="77777777" w:rsidR="00BB639B" w:rsidRPr="00F02F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EF9F3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7A15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64E92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0EC2A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0D8C8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93C1B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3D4A5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162BC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-56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580E4" w14:textId="77777777" w:rsidR="00BB639B" w:rsidRPr="00F02F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F02FCC">
              <w:rPr>
                <w:sz w:val="20"/>
                <w:szCs w:val="20"/>
              </w:rPr>
              <w:t>0</w:t>
            </w:r>
          </w:p>
        </w:tc>
      </w:tr>
    </w:tbl>
    <w:p w14:paraId="7AF3A2F2" w14:textId="77777777" w:rsidR="00BB639B" w:rsidRDefault="00BB639B" w:rsidP="00BB639B">
      <w:pPr>
        <w:pStyle w:val="Testonormale"/>
      </w:pPr>
    </w:p>
    <w:p w14:paraId="6FBF0FBA" w14:textId="77777777" w:rsidR="00BB639B" w:rsidRDefault="00BB639B" w:rsidP="00BB639B">
      <w:pPr>
        <w:pStyle w:val="Testonormale"/>
      </w:pPr>
    </w:p>
    <w:p w14:paraId="0FCB4F7B" w14:textId="77777777" w:rsidR="00BB639B" w:rsidRDefault="00BB639B" w:rsidP="00BB639B">
      <w:pPr>
        <w:pStyle w:val="Testonormale"/>
      </w:pPr>
    </w:p>
    <w:p w14:paraId="05B4CD5F" w14:textId="77777777" w:rsidR="00BB639B" w:rsidRDefault="00BB639B" w:rsidP="00BB639B">
      <w:pPr>
        <w:pStyle w:val="Testonormale"/>
      </w:pPr>
    </w:p>
    <w:p w14:paraId="04376505" w14:textId="77777777" w:rsidR="00BB639B" w:rsidRDefault="00BB639B" w:rsidP="00BB639B">
      <w:pPr>
        <w:pStyle w:val="Testonormale"/>
      </w:pPr>
    </w:p>
    <w:p w14:paraId="5C2B2A6F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TITOLO REGIONALE</w:t>
      </w:r>
    </w:p>
    <w:p w14:paraId="7F07D84F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6B0255CB" w14:textId="77777777" w:rsidR="00BB639B" w:rsidRPr="004D7AFA" w:rsidRDefault="00BB639B" w:rsidP="00BB639B">
      <w:pPr>
        <w:pStyle w:val="Testonormale"/>
        <w:rPr>
          <w:rFonts w:ascii="Arial" w:hAnsi="Arial" w:cs="Arial"/>
        </w:rPr>
      </w:pPr>
      <w:r w:rsidRPr="00F02FCC">
        <w:rPr>
          <w:rFonts w:ascii="Arial" w:hAnsi="Arial" w:cs="Arial"/>
        </w:rPr>
        <w:t>ALMAJUVENTUS FANO1906 SRL</w:t>
      </w:r>
      <w:r>
        <w:rPr>
          <w:rFonts w:ascii="Arial" w:hAnsi="Arial" w:cs="Arial"/>
        </w:rPr>
        <w:tab/>
      </w:r>
      <w:r w:rsidRPr="004D7AFA">
        <w:rPr>
          <w:rFonts w:ascii="Arial" w:hAnsi="Arial" w:cs="Arial"/>
        </w:rPr>
        <w:t>-</w:t>
      </w:r>
      <w:r w:rsidRPr="004D7AFA">
        <w:rPr>
          <w:rFonts w:ascii="Arial" w:hAnsi="Arial" w:cs="Arial"/>
        </w:rPr>
        <w:tab/>
      </w:r>
      <w:r>
        <w:rPr>
          <w:rFonts w:ascii="Arial" w:hAnsi="Arial" w:cs="Arial"/>
        </w:rPr>
        <w:t>GIOVANE ANCONA CALCIO</w:t>
      </w:r>
      <w:r>
        <w:rPr>
          <w:rFonts w:ascii="Arial" w:hAnsi="Arial" w:cs="Arial"/>
        </w:rPr>
        <w:tab/>
      </w:r>
      <w:r w:rsidRPr="004D7AFA">
        <w:rPr>
          <w:rFonts w:ascii="Arial" w:hAnsi="Arial" w:cs="Arial"/>
        </w:rPr>
        <w:tab/>
      </w:r>
      <w:r>
        <w:rPr>
          <w:rFonts w:ascii="Arial" w:hAnsi="Arial" w:cs="Arial"/>
        </w:rPr>
        <w:t>1-0</w:t>
      </w:r>
      <w:r w:rsidRPr="004D7AFA">
        <w:rPr>
          <w:rFonts w:ascii="Arial" w:hAnsi="Arial" w:cs="Arial"/>
        </w:rPr>
        <w:tab/>
      </w:r>
      <w:r>
        <w:rPr>
          <w:rFonts w:ascii="Arial" w:hAnsi="Arial" w:cs="Arial"/>
        </w:rPr>
        <w:t>4-3(</w:t>
      </w:r>
      <w:proofErr w:type="spellStart"/>
      <w:r>
        <w:rPr>
          <w:rFonts w:ascii="Arial" w:hAnsi="Arial" w:cs="Arial"/>
        </w:rPr>
        <w:t>d.t.r</w:t>
      </w:r>
      <w:proofErr w:type="spellEnd"/>
      <w:r>
        <w:rPr>
          <w:rFonts w:ascii="Arial" w:hAnsi="Arial" w:cs="Arial"/>
        </w:rPr>
        <w:t>.)</w:t>
      </w:r>
    </w:p>
    <w:p w14:paraId="53A239C4" w14:textId="77777777" w:rsidR="00BB639B" w:rsidRPr="004D7AFA" w:rsidRDefault="00BB639B" w:rsidP="00BB639B">
      <w:pPr>
        <w:pStyle w:val="Testonormale"/>
        <w:rPr>
          <w:rFonts w:ascii="Arial" w:hAnsi="Arial" w:cs="Arial"/>
        </w:rPr>
      </w:pPr>
      <w:r w:rsidRPr="00F02FCC">
        <w:rPr>
          <w:rFonts w:ascii="Arial" w:hAnsi="Arial" w:cs="Arial"/>
        </w:rPr>
        <w:t>U.S. TOLENTINO 1919 SSDARL</w:t>
      </w:r>
      <w:r w:rsidRPr="004D7AFA">
        <w:rPr>
          <w:rFonts w:ascii="Arial" w:hAnsi="Arial" w:cs="Arial"/>
        </w:rPr>
        <w:tab/>
        <w:t>-</w:t>
      </w:r>
      <w:r w:rsidRPr="004D7AFA">
        <w:rPr>
          <w:rFonts w:ascii="Arial" w:hAnsi="Arial" w:cs="Arial"/>
        </w:rPr>
        <w:tab/>
      </w:r>
      <w:r>
        <w:rPr>
          <w:rFonts w:ascii="Arial" w:hAnsi="Arial" w:cs="Arial"/>
        </w:rPr>
        <w:t>CALCIO ATLETICO ASCOLI</w:t>
      </w:r>
      <w:r>
        <w:rPr>
          <w:rFonts w:ascii="Arial" w:hAnsi="Arial" w:cs="Arial"/>
        </w:rPr>
        <w:tab/>
      </w:r>
      <w:r w:rsidRPr="004D7AFA">
        <w:rPr>
          <w:rFonts w:ascii="Arial" w:hAnsi="Arial" w:cs="Arial"/>
        </w:rPr>
        <w:tab/>
      </w:r>
      <w:r>
        <w:rPr>
          <w:rFonts w:ascii="Arial" w:hAnsi="Arial" w:cs="Arial"/>
        </w:rPr>
        <w:t>4-0</w:t>
      </w:r>
      <w:r>
        <w:rPr>
          <w:rFonts w:ascii="Arial" w:hAnsi="Arial" w:cs="Arial"/>
        </w:rPr>
        <w:tab/>
        <w:t>1-2</w:t>
      </w:r>
      <w:r w:rsidRPr="004D7AFA">
        <w:rPr>
          <w:rFonts w:ascii="Arial" w:hAnsi="Arial" w:cs="Arial"/>
        </w:rPr>
        <w:tab/>
      </w:r>
    </w:p>
    <w:p w14:paraId="118EF922" w14:textId="77777777" w:rsidR="00BB639B" w:rsidRPr="004D7AFA" w:rsidRDefault="00BB639B" w:rsidP="00BB639B">
      <w:pPr>
        <w:pStyle w:val="Testonormale"/>
        <w:rPr>
          <w:rFonts w:ascii="Arial" w:hAnsi="Arial" w:cs="Arial"/>
        </w:rPr>
      </w:pPr>
    </w:p>
    <w:p w14:paraId="34F85A87" w14:textId="77777777" w:rsidR="00BB639B" w:rsidRPr="004D7AFA" w:rsidRDefault="00BB639B" w:rsidP="00BB639B">
      <w:pPr>
        <w:pStyle w:val="Testonormale"/>
        <w:rPr>
          <w:rFonts w:ascii="Arial" w:hAnsi="Arial" w:cs="Arial"/>
        </w:rPr>
      </w:pPr>
    </w:p>
    <w:p w14:paraId="36B5CA54" w14:textId="77777777" w:rsidR="00BB639B" w:rsidRPr="00FF0FEB" w:rsidRDefault="00BB639B" w:rsidP="00BB639B">
      <w:pPr>
        <w:pStyle w:val="Testonormale"/>
        <w:rPr>
          <w:rFonts w:ascii="Arial" w:hAnsi="Arial" w:cs="Arial"/>
          <w:b/>
          <w:lang w:val="en-US"/>
        </w:rPr>
      </w:pPr>
      <w:r w:rsidRPr="00015570">
        <w:rPr>
          <w:rFonts w:ascii="Arial" w:hAnsi="Arial" w:cs="Arial"/>
          <w:b/>
          <w:lang w:val="en-US"/>
        </w:rPr>
        <w:t>ALMAJUVENTUS FANO1906 SRL</w:t>
      </w:r>
      <w:r w:rsidRPr="00FF0FEB">
        <w:rPr>
          <w:rFonts w:ascii="Arial" w:hAnsi="Arial" w:cs="Arial"/>
          <w:lang w:val="en-US"/>
        </w:rPr>
        <w:tab/>
        <w:t>-</w:t>
      </w:r>
      <w:r w:rsidRPr="00FF0FEB">
        <w:rPr>
          <w:rFonts w:ascii="Arial" w:hAnsi="Arial" w:cs="Arial"/>
          <w:lang w:val="en-US"/>
        </w:rPr>
        <w:tab/>
        <w:t>U.S. TOLENTINO 1919 SSDARL</w:t>
      </w:r>
      <w:r w:rsidRPr="00FF0FEB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6-5</w:t>
      </w:r>
      <w:r w:rsidRPr="00FF0FEB">
        <w:rPr>
          <w:rFonts w:ascii="Arial" w:hAnsi="Arial" w:cs="Arial"/>
          <w:lang w:val="en-US"/>
        </w:rPr>
        <w:t xml:space="preserve"> </w:t>
      </w:r>
    </w:p>
    <w:p w14:paraId="771FD7D2" w14:textId="77777777" w:rsidR="00BB639B" w:rsidRPr="00FF0FEB" w:rsidRDefault="00BB639B" w:rsidP="00BB639B">
      <w:pPr>
        <w:pStyle w:val="Testonormale"/>
        <w:rPr>
          <w:rFonts w:ascii="Arial" w:hAnsi="Arial" w:cs="Arial"/>
          <w:lang w:val="en-US"/>
        </w:rPr>
      </w:pPr>
    </w:p>
    <w:p w14:paraId="1BA7954B" w14:textId="77777777" w:rsidR="00BB639B" w:rsidRPr="00FF0FEB" w:rsidRDefault="00BB639B" w:rsidP="00BB639B">
      <w:pPr>
        <w:pStyle w:val="Testonormale"/>
        <w:rPr>
          <w:lang w:val="en-US"/>
        </w:rPr>
      </w:pPr>
    </w:p>
    <w:p w14:paraId="0717176C" w14:textId="77777777" w:rsidR="00BB639B" w:rsidRPr="00FF0FEB" w:rsidRDefault="00BB639B" w:rsidP="00BB639B">
      <w:pPr>
        <w:pStyle w:val="Testonormale"/>
        <w:rPr>
          <w:lang w:val="en-US"/>
        </w:rPr>
      </w:pPr>
    </w:p>
    <w:p w14:paraId="1BEA2E0D" w14:textId="77777777" w:rsidR="00BB639B" w:rsidRPr="00FF0FEB" w:rsidRDefault="00BB639B" w:rsidP="00BB639B">
      <w:pPr>
        <w:pStyle w:val="Testonormale"/>
        <w:rPr>
          <w:lang w:val="en-US"/>
        </w:rPr>
      </w:pPr>
    </w:p>
    <w:p w14:paraId="01F57BD2" w14:textId="77777777" w:rsidR="00BB639B" w:rsidRPr="00FF0FEB" w:rsidRDefault="00BB639B" w:rsidP="00BB639B">
      <w:pPr>
        <w:pStyle w:val="Testonormale"/>
        <w:rPr>
          <w:lang w:val="en-US"/>
        </w:rPr>
      </w:pPr>
    </w:p>
    <w:p w14:paraId="419BEBA0" w14:textId="77777777" w:rsidR="00BB639B" w:rsidRPr="00FF0FEB" w:rsidRDefault="00BB639B" w:rsidP="00BB639B">
      <w:pPr>
        <w:pStyle w:val="Testonormale"/>
        <w:rPr>
          <w:lang w:val="en-US"/>
        </w:rPr>
      </w:pPr>
    </w:p>
    <w:p w14:paraId="15AB25C8" w14:textId="77777777" w:rsidR="00BB639B" w:rsidRPr="00FF0FEB" w:rsidRDefault="00BB639B" w:rsidP="00BB639B">
      <w:pPr>
        <w:pStyle w:val="Testonormale"/>
        <w:rPr>
          <w:lang w:val="en-US"/>
        </w:rPr>
      </w:pPr>
    </w:p>
    <w:p w14:paraId="61D52D2A" w14:textId="77777777" w:rsidR="00BB639B" w:rsidRPr="00FF0FEB" w:rsidRDefault="00BB639B" w:rsidP="00BB639B">
      <w:pPr>
        <w:pStyle w:val="Testonormale"/>
        <w:rPr>
          <w:lang w:val="en-US"/>
        </w:rPr>
      </w:pPr>
    </w:p>
    <w:p w14:paraId="4A329759" w14:textId="77777777" w:rsidR="00BB639B" w:rsidRPr="00FF0FEB" w:rsidRDefault="00BB639B" w:rsidP="00BB639B">
      <w:pPr>
        <w:pStyle w:val="Testonormale"/>
        <w:rPr>
          <w:lang w:val="en-US"/>
        </w:rPr>
      </w:pPr>
    </w:p>
    <w:p w14:paraId="11E50B2D" w14:textId="77777777" w:rsidR="00BB639B" w:rsidRPr="00FF0FEB" w:rsidRDefault="00BB639B" w:rsidP="00BB639B">
      <w:pPr>
        <w:pStyle w:val="Testonormale"/>
        <w:rPr>
          <w:lang w:val="en-US"/>
        </w:rPr>
      </w:pPr>
    </w:p>
    <w:p w14:paraId="1AEA68A9" w14:textId="77777777" w:rsidR="00BB639B" w:rsidRPr="00FF0FEB" w:rsidRDefault="00BB639B" w:rsidP="00BB639B">
      <w:pPr>
        <w:pStyle w:val="Testonormale"/>
        <w:rPr>
          <w:lang w:val="en-US"/>
        </w:rPr>
      </w:pPr>
    </w:p>
    <w:p w14:paraId="2DBDCE6C" w14:textId="77777777" w:rsidR="00BB639B" w:rsidRPr="00FF0FEB" w:rsidRDefault="00BB639B" w:rsidP="00BB639B">
      <w:pPr>
        <w:pStyle w:val="Testonormale"/>
        <w:rPr>
          <w:lang w:val="en-US"/>
        </w:rPr>
      </w:pPr>
    </w:p>
    <w:p w14:paraId="65A4D375" w14:textId="77777777" w:rsidR="00BB639B" w:rsidRPr="00FF0FEB" w:rsidRDefault="00BB639B" w:rsidP="00BB639B">
      <w:pPr>
        <w:pStyle w:val="Testonormale"/>
        <w:rPr>
          <w:lang w:val="en-US"/>
        </w:rPr>
      </w:pPr>
    </w:p>
    <w:p w14:paraId="7F51219E" w14:textId="77777777" w:rsidR="00BB639B" w:rsidRPr="00FF0FEB" w:rsidRDefault="00BB639B" w:rsidP="00BB639B">
      <w:pPr>
        <w:pStyle w:val="Testonormale"/>
        <w:rPr>
          <w:lang w:val="en-US"/>
        </w:rPr>
      </w:pPr>
    </w:p>
    <w:p w14:paraId="66839CBD" w14:textId="77777777" w:rsidR="00BB639B" w:rsidRPr="00FF0FEB" w:rsidRDefault="00BB639B" w:rsidP="00BB639B">
      <w:pPr>
        <w:pStyle w:val="Testonormale"/>
        <w:rPr>
          <w:lang w:val="en-US"/>
        </w:rPr>
      </w:pPr>
    </w:p>
    <w:p w14:paraId="6220DFB1" w14:textId="77777777" w:rsidR="00BB639B" w:rsidRPr="00FF0FEB" w:rsidRDefault="00BB639B" w:rsidP="00BB639B">
      <w:pPr>
        <w:pStyle w:val="Testonormale"/>
        <w:rPr>
          <w:lang w:val="en-US"/>
        </w:rPr>
      </w:pPr>
    </w:p>
    <w:p w14:paraId="22326BC2" w14:textId="77777777" w:rsidR="00BB639B" w:rsidRPr="00FF0FEB" w:rsidRDefault="00BB639B" w:rsidP="00BB639B">
      <w:pPr>
        <w:pStyle w:val="Testonormale"/>
        <w:rPr>
          <w:lang w:val="en-US"/>
        </w:rPr>
      </w:pPr>
    </w:p>
    <w:p w14:paraId="035CBEE2" w14:textId="77777777" w:rsidR="00BB639B" w:rsidRPr="00FF0FEB" w:rsidRDefault="00BB639B" w:rsidP="00BB639B">
      <w:pPr>
        <w:pStyle w:val="Testonormale"/>
        <w:rPr>
          <w:lang w:val="en-US"/>
        </w:rPr>
      </w:pPr>
    </w:p>
    <w:p w14:paraId="18138992" w14:textId="77777777" w:rsidR="00BB639B" w:rsidRPr="00FF0FEB" w:rsidRDefault="00BB639B" w:rsidP="00BB639B">
      <w:pPr>
        <w:pStyle w:val="Testonormale"/>
        <w:rPr>
          <w:lang w:val="en-US"/>
        </w:rPr>
      </w:pPr>
    </w:p>
    <w:p w14:paraId="4091529F" w14:textId="77777777" w:rsidR="00BB639B" w:rsidRPr="00FF0FEB" w:rsidRDefault="00BB639B" w:rsidP="00BB639B">
      <w:pPr>
        <w:pStyle w:val="Testonormale"/>
        <w:rPr>
          <w:lang w:val="en-US"/>
        </w:rPr>
      </w:pPr>
    </w:p>
    <w:p w14:paraId="221B7A86" w14:textId="77777777" w:rsidR="00BB639B" w:rsidRPr="00FF0FEB" w:rsidRDefault="00BB639B" w:rsidP="00BB639B">
      <w:pPr>
        <w:pStyle w:val="Testonormale"/>
        <w:rPr>
          <w:lang w:val="en-US"/>
        </w:rPr>
      </w:pPr>
    </w:p>
    <w:p w14:paraId="13383B94" w14:textId="77777777" w:rsidR="00BB639B" w:rsidRPr="00FF0FEB" w:rsidRDefault="00BB639B" w:rsidP="00BB639B">
      <w:pPr>
        <w:pStyle w:val="Testonormale"/>
        <w:rPr>
          <w:lang w:val="en-US"/>
        </w:rPr>
      </w:pPr>
    </w:p>
    <w:p w14:paraId="6F524885" w14:textId="77777777" w:rsidR="00BB639B" w:rsidRPr="00FF0FEB" w:rsidRDefault="00BB639B" w:rsidP="00BB639B">
      <w:pPr>
        <w:pStyle w:val="Testonormale"/>
        <w:rPr>
          <w:lang w:val="en-US"/>
        </w:rPr>
      </w:pPr>
    </w:p>
    <w:p w14:paraId="42B51984" w14:textId="77777777" w:rsidR="00BB639B" w:rsidRPr="00FF0FEB" w:rsidRDefault="00BB639B" w:rsidP="00BB639B">
      <w:pPr>
        <w:pStyle w:val="Testonormale"/>
        <w:rPr>
          <w:lang w:val="en-US"/>
        </w:rPr>
      </w:pPr>
    </w:p>
    <w:p w14:paraId="38A0B8E4" w14:textId="77777777" w:rsidR="00BB639B" w:rsidRPr="00FF0FEB" w:rsidRDefault="00BB639B" w:rsidP="00BB639B">
      <w:pPr>
        <w:pStyle w:val="Testonormale"/>
        <w:rPr>
          <w:lang w:val="en-US"/>
        </w:rPr>
      </w:pPr>
    </w:p>
    <w:p w14:paraId="08E1D7CD" w14:textId="77777777" w:rsidR="00BB639B" w:rsidRPr="00FF0FEB" w:rsidRDefault="00BB639B" w:rsidP="00BB639B">
      <w:pPr>
        <w:pStyle w:val="Testonormale"/>
        <w:rPr>
          <w:lang w:val="en-US"/>
        </w:rPr>
      </w:pPr>
    </w:p>
    <w:p w14:paraId="5B208633" w14:textId="77777777" w:rsidR="00BB639B" w:rsidRPr="00FF0FEB" w:rsidRDefault="00BB639B" w:rsidP="00BB639B">
      <w:pPr>
        <w:pStyle w:val="Testonormale"/>
        <w:rPr>
          <w:lang w:val="en-US"/>
        </w:rPr>
      </w:pPr>
    </w:p>
    <w:p w14:paraId="09C92B3F" w14:textId="77777777" w:rsidR="00BB639B" w:rsidRPr="00FF0FEB" w:rsidRDefault="00BB639B" w:rsidP="00BB639B">
      <w:pPr>
        <w:pStyle w:val="Testonormale"/>
        <w:rPr>
          <w:lang w:val="en-US"/>
        </w:rPr>
      </w:pPr>
    </w:p>
    <w:p w14:paraId="058CC5C4" w14:textId="77777777" w:rsidR="00BB639B" w:rsidRPr="00FF0FEB" w:rsidRDefault="00BB639B" w:rsidP="00BB639B">
      <w:pPr>
        <w:pStyle w:val="Testonormale"/>
        <w:rPr>
          <w:lang w:val="en-US"/>
        </w:rPr>
      </w:pPr>
    </w:p>
    <w:p w14:paraId="048B9453" w14:textId="77777777" w:rsidR="00BB639B" w:rsidRPr="00FF0FEB" w:rsidRDefault="00BB639B" w:rsidP="00BB639B">
      <w:pPr>
        <w:pStyle w:val="Testonormale"/>
        <w:rPr>
          <w:lang w:val="en-US"/>
        </w:rPr>
      </w:pPr>
    </w:p>
    <w:p w14:paraId="79C5D664" w14:textId="77777777" w:rsidR="00BB639B" w:rsidRPr="00FF0FEB" w:rsidRDefault="00BB639B" w:rsidP="00BB639B">
      <w:pPr>
        <w:pStyle w:val="Testonormale"/>
        <w:rPr>
          <w:lang w:val="en-US"/>
        </w:rPr>
      </w:pPr>
    </w:p>
    <w:p w14:paraId="35BEBAE8" w14:textId="77777777" w:rsidR="00BB639B" w:rsidRPr="00FF0FEB" w:rsidRDefault="00BB639B" w:rsidP="00BB639B">
      <w:pPr>
        <w:pStyle w:val="Testonormale"/>
        <w:rPr>
          <w:lang w:val="en-US"/>
        </w:rPr>
      </w:pPr>
    </w:p>
    <w:p w14:paraId="7115246E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CAMPIONATO REGIONALE UNDER 15 GIOVANISSIMI</w:t>
      </w:r>
    </w:p>
    <w:p w14:paraId="53237B1C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A</w:t>
      </w:r>
    </w:p>
    <w:p w14:paraId="1336B16C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3441445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4304F4E8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6A739" w14:textId="77777777" w:rsidR="00BB639B" w:rsidRPr="000F0DCB" w:rsidRDefault="00BB639B" w:rsidP="00F75B68">
            <w:pPr>
              <w:pStyle w:val="headertabella0"/>
            </w:pPr>
            <w:r w:rsidRPr="000F0DCB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A20B5" w14:textId="77777777" w:rsidR="00BB639B" w:rsidRPr="000F0DCB" w:rsidRDefault="00BB639B" w:rsidP="00F75B68">
            <w:pPr>
              <w:pStyle w:val="headertabella0"/>
            </w:pPr>
            <w:r w:rsidRPr="000F0DCB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581EB" w14:textId="77777777" w:rsidR="00BB639B" w:rsidRPr="000F0DCB" w:rsidRDefault="00BB639B" w:rsidP="00F75B68">
            <w:pPr>
              <w:pStyle w:val="headertabella0"/>
            </w:pPr>
            <w:r w:rsidRPr="000F0DCB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5D6C3" w14:textId="77777777" w:rsidR="00BB639B" w:rsidRPr="000F0DCB" w:rsidRDefault="00BB639B" w:rsidP="00F75B68">
            <w:pPr>
              <w:pStyle w:val="headertabella0"/>
            </w:pPr>
            <w:r w:rsidRPr="000F0DCB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CA7C6" w14:textId="77777777" w:rsidR="00BB639B" w:rsidRPr="000F0DCB" w:rsidRDefault="00BB639B" w:rsidP="00F75B68">
            <w:pPr>
              <w:pStyle w:val="headertabella0"/>
            </w:pPr>
            <w:r w:rsidRPr="000F0DCB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CFB7F" w14:textId="77777777" w:rsidR="00BB639B" w:rsidRPr="000F0DCB" w:rsidRDefault="00BB639B" w:rsidP="00F75B68">
            <w:pPr>
              <w:pStyle w:val="headertabella0"/>
            </w:pPr>
            <w:r w:rsidRPr="000F0DCB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90330" w14:textId="77777777" w:rsidR="00BB639B" w:rsidRPr="000F0DCB" w:rsidRDefault="00BB639B" w:rsidP="00F75B68">
            <w:pPr>
              <w:pStyle w:val="headertabella0"/>
            </w:pPr>
            <w:r w:rsidRPr="000F0DCB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C304A" w14:textId="77777777" w:rsidR="00BB639B" w:rsidRPr="000F0DCB" w:rsidRDefault="00BB639B" w:rsidP="00F75B68">
            <w:pPr>
              <w:pStyle w:val="headertabella0"/>
            </w:pPr>
            <w:r w:rsidRPr="000F0DCB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55748" w14:textId="77777777" w:rsidR="00BB639B" w:rsidRPr="000F0DCB" w:rsidRDefault="00BB639B" w:rsidP="00F75B68">
            <w:pPr>
              <w:pStyle w:val="headertabella0"/>
            </w:pPr>
            <w:r w:rsidRPr="000F0DCB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23B2D" w14:textId="77777777" w:rsidR="00BB639B" w:rsidRPr="000F0DCB" w:rsidRDefault="00BB639B" w:rsidP="00F75B68">
            <w:pPr>
              <w:pStyle w:val="headertabella0"/>
            </w:pPr>
            <w:r w:rsidRPr="000F0DCB">
              <w:t>PE</w:t>
            </w:r>
          </w:p>
        </w:tc>
      </w:tr>
      <w:tr w:rsidR="00BB639B" w14:paraId="5A7BEBE0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42DAB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0F0DCB">
              <w:rPr>
                <w:sz w:val="20"/>
                <w:szCs w:val="20"/>
                <w:lang w:val="en-US"/>
              </w:rPr>
              <w:t>A.S.D. NEW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8B43D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76E1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636DB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31746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0963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0C31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9C2F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8731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4F806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5B76547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4C737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B76D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A616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89E9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7DFD8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319AA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C717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8B7F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7711A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AD1FA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3E1CA13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226D3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0F0DCB">
              <w:rPr>
                <w:sz w:val="20"/>
                <w:szCs w:val="20"/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85A3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91F6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7B50D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9716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FCF9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C7C0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FB32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97E8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77E7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68729AF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23F21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 xml:space="preserve">A.S.D. VILLA </w:t>
            </w:r>
            <w:proofErr w:type="gramStart"/>
            <w:r w:rsidRPr="000F0DCB">
              <w:rPr>
                <w:sz w:val="20"/>
                <w:szCs w:val="20"/>
              </w:rPr>
              <w:t>S.MARTINO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CC80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1A14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6307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DF3EA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311C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DDADB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1DC0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3A60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63DE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1A20878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EF455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0201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D046D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FA828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2E936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99EED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2A98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FCD62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6FAF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607A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06B688C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C3B9A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C.S.</w:t>
            </w:r>
            <w:proofErr w:type="gramStart"/>
            <w:r w:rsidRPr="000F0DCB">
              <w:rPr>
                <w:sz w:val="20"/>
                <w:szCs w:val="20"/>
              </w:rPr>
              <w:t>I.DELFINO</w:t>
            </w:r>
            <w:proofErr w:type="gramEnd"/>
            <w:r w:rsidRPr="000F0DCB">
              <w:rPr>
                <w:sz w:val="20"/>
                <w:szCs w:val="20"/>
              </w:rPr>
              <w:t xml:space="preserve">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782ED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67AD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4560A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58AB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8249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17E7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D767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7A2C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B9DE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4526D72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B1C68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ALMAJUVENTUS FANO1906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D85E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659F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52B6D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FA2E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95B8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8005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1BDFA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21EC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27A3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2733869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A0C0C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D30BB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33FE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6CC0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DAC8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00F7B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EBF1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6CF2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591F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E5EB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2715F04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F23F8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A.S.D. POL.CAGLI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3EE7D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0DB9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53A2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58FA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532E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E2F4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826C2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3BF4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D3E8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7ED6465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ED4A5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0680D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497B6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CE48D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8E158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9CAE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ADDC2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A3862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210CB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B2C1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</w:tbl>
    <w:p w14:paraId="7D5654D8" w14:textId="77777777" w:rsidR="00BB639B" w:rsidRDefault="00BB639B" w:rsidP="00BB639B">
      <w:pPr>
        <w:pStyle w:val="Testonormale"/>
      </w:pPr>
    </w:p>
    <w:p w14:paraId="7401D46F" w14:textId="77777777" w:rsidR="00BB639B" w:rsidRDefault="00BB639B" w:rsidP="00BB639B">
      <w:pPr>
        <w:pStyle w:val="Testonormale"/>
      </w:pPr>
    </w:p>
    <w:p w14:paraId="053F8ACF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CAMPIONATO REGIONALE UNDER 15 GIOVANISSIMI</w:t>
      </w:r>
    </w:p>
    <w:p w14:paraId="71BCCAA3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B</w:t>
      </w:r>
    </w:p>
    <w:p w14:paraId="72B6CC3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69C4731A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71BE23B1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09DAA" w14:textId="77777777" w:rsidR="00BB639B" w:rsidRPr="000F0DCB" w:rsidRDefault="00BB639B" w:rsidP="00F75B68">
            <w:pPr>
              <w:pStyle w:val="headertabella0"/>
            </w:pPr>
            <w:r w:rsidRPr="000F0DCB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D47D7" w14:textId="77777777" w:rsidR="00BB639B" w:rsidRPr="000F0DCB" w:rsidRDefault="00BB639B" w:rsidP="00F75B68">
            <w:pPr>
              <w:pStyle w:val="headertabella0"/>
            </w:pPr>
            <w:r w:rsidRPr="000F0DCB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9EF14" w14:textId="77777777" w:rsidR="00BB639B" w:rsidRPr="000F0DCB" w:rsidRDefault="00BB639B" w:rsidP="00F75B68">
            <w:pPr>
              <w:pStyle w:val="headertabella0"/>
            </w:pPr>
            <w:r w:rsidRPr="000F0DCB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5A24A" w14:textId="77777777" w:rsidR="00BB639B" w:rsidRPr="000F0DCB" w:rsidRDefault="00BB639B" w:rsidP="00F75B68">
            <w:pPr>
              <w:pStyle w:val="headertabella0"/>
            </w:pPr>
            <w:r w:rsidRPr="000F0DCB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FCA6C" w14:textId="77777777" w:rsidR="00BB639B" w:rsidRPr="000F0DCB" w:rsidRDefault="00BB639B" w:rsidP="00F75B68">
            <w:pPr>
              <w:pStyle w:val="headertabella0"/>
            </w:pPr>
            <w:r w:rsidRPr="000F0DCB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56D66" w14:textId="77777777" w:rsidR="00BB639B" w:rsidRPr="000F0DCB" w:rsidRDefault="00BB639B" w:rsidP="00F75B68">
            <w:pPr>
              <w:pStyle w:val="headertabella0"/>
            </w:pPr>
            <w:r w:rsidRPr="000F0DCB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2A591" w14:textId="77777777" w:rsidR="00BB639B" w:rsidRPr="000F0DCB" w:rsidRDefault="00BB639B" w:rsidP="00F75B68">
            <w:pPr>
              <w:pStyle w:val="headertabella0"/>
            </w:pPr>
            <w:r w:rsidRPr="000F0DCB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67867" w14:textId="77777777" w:rsidR="00BB639B" w:rsidRPr="000F0DCB" w:rsidRDefault="00BB639B" w:rsidP="00F75B68">
            <w:pPr>
              <w:pStyle w:val="headertabella0"/>
            </w:pPr>
            <w:r w:rsidRPr="000F0DCB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5E143" w14:textId="77777777" w:rsidR="00BB639B" w:rsidRPr="000F0DCB" w:rsidRDefault="00BB639B" w:rsidP="00F75B68">
            <w:pPr>
              <w:pStyle w:val="headertabella0"/>
            </w:pPr>
            <w:r w:rsidRPr="000F0DCB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F72A7" w14:textId="77777777" w:rsidR="00BB639B" w:rsidRPr="000F0DCB" w:rsidRDefault="00BB639B" w:rsidP="00F75B68">
            <w:pPr>
              <w:pStyle w:val="headertabella0"/>
            </w:pPr>
            <w:r w:rsidRPr="000F0DCB">
              <w:t>PE</w:t>
            </w:r>
          </w:p>
        </w:tc>
      </w:tr>
      <w:tr w:rsidR="00BB639B" w14:paraId="5CEB13CB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C31E4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2C39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5F71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5A7B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F05D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F1EE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281E8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E54E8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C27E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326F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0B3B9FF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33DF8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D2A2A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7434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CF992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F3CC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B062B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866BA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9D5D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E9FDA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7783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5D5332C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37862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A.S.D. GLS DORICA AN.UR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DF1F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74FB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9FCEA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88A4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CB30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C340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41A3A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EF35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958D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1BF2763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11A32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6D8A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3C0B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3F76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61D1B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7589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F8E0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75F5B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1F93B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317BD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1740757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D090C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0E3A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9824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7180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1E6FD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749F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D11E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377F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F3F4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ACE1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7DB82A8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7F3EF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5E22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1D33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02DF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0E9F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BF21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3E60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D5E4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7D186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DA678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4AC4F90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53EB6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39DB8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647E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13B4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B6B1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7D42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1C51D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3BC2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717F6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F1DB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03385AF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1ACA7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A.S.D. CAMERANO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93DD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70DC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9072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3436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E562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D1BA6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A693A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3993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9568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2670513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5C5B7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EC21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9D20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C8F7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9D35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D0F56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23D92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0D00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942A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FF89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</w:t>
            </w:r>
          </w:p>
        </w:tc>
      </w:tr>
    </w:tbl>
    <w:p w14:paraId="3DE83971" w14:textId="77777777" w:rsidR="00BB639B" w:rsidRDefault="00BB639B" w:rsidP="00BB639B">
      <w:pPr>
        <w:pStyle w:val="Testonormale"/>
      </w:pPr>
    </w:p>
    <w:p w14:paraId="10F08011" w14:textId="77777777" w:rsidR="00BB639B" w:rsidRDefault="00BB639B" w:rsidP="00BB639B">
      <w:pPr>
        <w:pStyle w:val="Testonormale"/>
      </w:pPr>
    </w:p>
    <w:p w14:paraId="756DC1BF" w14:textId="77777777" w:rsidR="00BB639B" w:rsidRDefault="00BB639B" w:rsidP="00BB639B">
      <w:pPr>
        <w:pStyle w:val="Testonormale"/>
      </w:pPr>
    </w:p>
    <w:p w14:paraId="0EAEB7B9" w14:textId="77777777" w:rsidR="00BB639B" w:rsidRDefault="00BB639B" w:rsidP="00BB639B">
      <w:pPr>
        <w:pStyle w:val="Testonormale"/>
      </w:pPr>
    </w:p>
    <w:p w14:paraId="5FCAE715" w14:textId="77777777" w:rsidR="00BB639B" w:rsidRDefault="00BB639B" w:rsidP="00BB639B">
      <w:pPr>
        <w:pStyle w:val="Testonormale"/>
      </w:pPr>
    </w:p>
    <w:p w14:paraId="060FF749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CAMPIONATO REGIONALE UNDER 15 GIOVANISSIMI</w:t>
      </w:r>
    </w:p>
    <w:p w14:paraId="2D8E5927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C</w:t>
      </w:r>
    </w:p>
    <w:p w14:paraId="48FEF86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788C229D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00F5B39C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8DEC4" w14:textId="77777777" w:rsidR="00BB639B" w:rsidRPr="000F0DCB" w:rsidRDefault="00BB639B" w:rsidP="00F75B68">
            <w:pPr>
              <w:pStyle w:val="headertabella0"/>
            </w:pPr>
            <w:r w:rsidRPr="000F0DCB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6D740" w14:textId="77777777" w:rsidR="00BB639B" w:rsidRPr="000F0DCB" w:rsidRDefault="00BB639B" w:rsidP="00F75B68">
            <w:pPr>
              <w:pStyle w:val="headertabella0"/>
            </w:pPr>
            <w:r w:rsidRPr="000F0DCB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C881E" w14:textId="77777777" w:rsidR="00BB639B" w:rsidRPr="000F0DCB" w:rsidRDefault="00BB639B" w:rsidP="00F75B68">
            <w:pPr>
              <w:pStyle w:val="headertabella0"/>
            </w:pPr>
            <w:r w:rsidRPr="000F0DCB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EC6E2" w14:textId="77777777" w:rsidR="00BB639B" w:rsidRPr="000F0DCB" w:rsidRDefault="00BB639B" w:rsidP="00F75B68">
            <w:pPr>
              <w:pStyle w:val="headertabella0"/>
            </w:pPr>
            <w:r w:rsidRPr="000F0DCB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099BB" w14:textId="77777777" w:rsidR="00BB639B" w:rsidRPr="000F0DCB" w:rsidRDefault="00BB639B" w:rsidP="00F75B68">
            <w:pPr>
              <w:pStyle w:val="headertabella0"/>
            </w:pPr>
            <w:r w:rsidRPr="000F0DCB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6554E" w14:textId="77777777" w:rsidR="00BB639B" w:rsidRPr="000F0DCB" w:rsidRDefault="00BB639B" w:rsidP="00F75B68">
            <w:pPr>
              <w:pStyle w:val="headertabella0"/>
            </w:pPr>
            <w:r w:rsidRPr="000F0DCB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357EB" w14:textId="77777777" w:rsidR="00BB639B" w:rsidRPr="000F0DCB" w:rsidRDefault="00BB639B" w:rsidP="00F75B68">
            <w:pPr>
              <w:pStyle w:val="headertabella0"/>
            </w:pPr>
            <w:r w:rsidRPr="000F0DCB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0B041" w14:textId="77777777" w:rsidR="00BB639B" w:rsidRPr="000F0DCB" w:rsidRDefault="00BB639B" w:rsidP="00F75B68">
            <w:pPr>
              <w:pStyle w:val="headertabella0"/>
            </w:pPr>
            <w:r w:rsidRPr="000F0DCB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69E4E" w14:textId="77777777" w:rsidR="00BB639B" w:rsidRPr="000F0DCB" w:rsidRDefault="00BB639B" w:rsidP="00F75B68">
            <w:pPr>
              <w:pStyle w:val="headertabella0"/>
            </w:pPr>
            <w:r w:rsidRPr="000F0DCB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3F75F" w14:textId="77777777" w:rsidR="00BB639B" w:rsidRPr="000F0DCB" w:rsidRDefault="00BB639B" w:rsidP="00F75B68">
            <w:pPr>
              <w:pStyle w:val="headertabella0"/>
            </w:pPr>
            <w:r w:rsidRPr="000F0DCB">
              <w:t>PE</w:t>
            </w:r>
          </w:p>
        </w:tc>
      </w:tr>
      <w:tr w:rsidR="00BB639B" w14:paraId="7F2087EF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80EB5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927F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E4D6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C1DC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ECEA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9DBF2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7844A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AFF9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D509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9F59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2413663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BDE5A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0F0DCB">
              <w:rPr>
                <w:sz w:val="20"/>
                <w:szCs w:val="20"/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DE65B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B0BB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D89C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C764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1945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3FF9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1B3C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AA44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DCAA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31781D1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54332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F884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B6DE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3D82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975C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8A3B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E967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E9F3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F720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636FB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3DBA3D7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1CAE2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128C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62A9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DBE72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00D7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1068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3B49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3FF5D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86BF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228F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531586B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588E7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1CB0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5AAF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CE27B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9623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A00D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02E86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5976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E4A9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1876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648C585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DE8B4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0F0DCB">
              <w:rPr>
                <w:sz w:val="20"/>
                <w:szCs w:val="20"/>
                <w:lang w:val="en-US"/>
              </w:rPr>
              <w:t>P.G.S. ROBUR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5338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5CE48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761A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9C75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12AA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D03A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315F6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E397D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02FF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19DABF9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4E97F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EB7AD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9628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4D5F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13C2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E3CD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13B0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17DF6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A361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9BD2A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485BAE3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3BFD7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394B6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D02D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24A6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CD43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52AED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C98B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C9846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A9AD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1C7D2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</w:t>
            </w:r>
          </w:p>
        </w:tc>
      </w:tr>
      <w:tr w:rsidR="00BB639B" w14:paraId="16CC62B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72F41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0F0DCB">
              <w:rPr>
                <w:sz w:val="20"/>
                <w:szCs w:val="20"/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C77B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9ED5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40C5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AFDC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6019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829AB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34BDA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1D60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C3FE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</w:t>
            </w:r>
          </w:p>
        </w:tc>
      </w:tr>
      <w:tr w:rsidR="00BB639B" w14:paraId="11573A6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34871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lastRenderedPageBreak/>
              <w:t>ANCONA MATELICA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EE19B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1C6E2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7A232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626B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7159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3173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F8ED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8E9B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9D54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</w:tbl>
    <w:p w14:paraId="5A67DA02" w14:textId="77777777" w:rsidR="00BB639B" w:rsidRDefault="00BB639B" w:rsidP="00BB639B">
      <w:pPr>
        <w:pStyle w:val="Testonormale"/>
      </w:pPr>
    </w:p>
    <w:tbl>
      <w:tblPr>
        <w:tblW w:w="9975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02"/>
        <w:gridCol w:w="2486"/>
        <w:gridCol w:w="2486"/>
        <w:gridCol w:w="2501"/>
      </w:tblGrid>
      <w:tr w:rsidR="00BB639B" w:rsidRPr="00B25DD5" w14:paraId="7A94788C" w14:textId="77777777" w:rsidTr="00F75B6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D23521A" w14:textId="77777777" w:rsidR="00BB639B" w:rsidRPr="00B214DC" w:rsidRDefault="00BB639B" w:rsidP="00F75B68">
            <w:pPr>
              <w:rPr>
                <w:rFonts w:ascii="Arial" w:hAnsi="Arial" w:cs="Arial"/>
                <w:b/>
                <w:color w:val="537DA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F119786" w14:textId="77777777" w:rsidR="00BB639B" w:rsidRDefault="00BB639B" w:rsidP="00F75B68">
            <w:pPr>
              <w:jc w:val="center"/>
              <w:rPr>
                <w:rFonts w:ascii="Oxygen" w:hAnsi="Oxygen"/>
                <w:color w:val="537DA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EEAE9E" w14:textId="77777777" w:rsidR="00BB639B" w:rsidRDefault="00BB639B" w:rsidP="00F75B68">
            <w:pPr>
              <w:jc w:val="center"/>
              <w:rPr>
                <w:rFonts w:ascii="Oxygen" w:hAnsi="Oxygen"/>
                <w:color w:val="537DA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FADD36A" w14:textId="77777777" w:rsidR="00BB639B" w:rsidRDefault="00BB639B" w:rsidP="00F75B68">
            <w:pPr>
              <w:jc w:val="center"/>
              <w:rPr>
                <w:rFonts w:ascii="Oxygen" w:hAnsi="Oxygen"/>
                <w:color w:val="537DA6"/>
              </w:rPr>
            </w:pPr>
          </w:p>
        </w:tc>
      </w:tr>
    </w:tbl>
    <w:p w14:paraId="2CE19A8E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CAMPIONATO REGIONALE UNDER 15 GIOVANISSIMI</w:t>
      </w:r>
    </w:p>
    <w:p w14:paraId="65F311A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D</w:t>
      </w:r>
    </w:p>
    <w:p w14:paraId="38F8116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2A9F2C89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F5915" w14:textId="77777777" w:rsidR="00BB639B" w:rsidRPr="000F0DCB" w:rsidRDefault="00BB639B" w:rsidP="00F75B68">
            <w:pPr>
              <w:pStyle w:val="headertabella0"/>
            </w:pPr>
            <w:r w:rsidRPr="000F0DCB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93FDE" w14:textId="77777777" w:rsidR="00BB639B" w:rsidRPr="000F0DCB" w:rsidRDefault="00BB639B" w:rsidP="00F75B68">
            <w:pPr>
              <w:pStyle w:val="headertabella0"/>
            </w:pPr>
            <w:r w:rsidRPr="000F0DCB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3D4D4" w14:textId="77777777" w:rsidR="00BB639B" w:rsidRPr="000F0DCB" w:rsidRDefault="00BB639B" w:rsidP="00F75B68">
            <w:pPr>
              <w:pStyle w:val="headertabella0"/>
            </w:pPr>
            <w:r w:rsidRPr="000F0DCB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8B729" w14:textId="77777777" w:rsidR="00BB639B" w:rsidRPr="000F0DCB" w:rsidRDefault="00BB639B" w:rsidP="00F75B68">
            <w:pPr>
              <w:pStyle w:val="headertabella0"/>
            </w:pPr>
            <w:r w:rsidRPr="000F0DCB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77A30" w14:textId="77777777" w:rsidR="00BB639B" w:rsidRPr="000F0DCB" w:rsidRDefault="00BB639B" w:rsidP="00F75B68">
            <w:pPr>
              <w:pStyle w:val="headertabella0"/>
            </w:pPr>
            <w:r w:rsidRPr="000F0DCB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73231" w14:textId="77777777" w:rsidR="00BB639B" w:rsidRPr="000F0DCB" w:rsidRDefault="00BB639B" w:rsidP="00F75B68">
            <w:pPr>
              <w:pStyle w:val="headertabella0"/>
            </w:pPr>
            <w:r w:rsidRPr="000F0DCB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D68D4" w14:textId="77777777" w:rsidR="00BB639B" w:rsidRPr="000F0DCB" w:rsidRDefault="00BB639B" w:rsidP="00F75B68">
            <w:pPr>
              <w:pStyle w:val="headertabella0"/>
            </w:pPr>
            <w:r w:rsidRPr="000F0DCB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B5D7E" w14:textId="77777777" w:rsidR="00BB639B" w:rsidRPr="000F0DCB" w:rsidRDefault="00BB639B" w:rsidP="00F75B68">
            <w:pPr>
              <w:pStyle w:val="headertabella0"/>
            </w:pPr>
            <w:r w:rsidRPr="000F0DCB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E6166" w14:textId="77777777" w:rsidR="00BB639B" w:rsidRPr="000F0DCB" w:rsidRDefault="00BB639B" w:rsidP="00F75B68">
            <w:pPr>
              <w:pStyle w:val="headertabella0"/>
            </w:pPr>
            <w:r w:rsidRPr="000F0DCB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B497D" w14:textId="77777777" w:rsidR="00BB639B" w:rsidRPr="000F0DCB" w:rsidRDefault="00BB639B" w:rsidP="00F75B68">
            <w:pPr>
              <w:pStyle w:val="headertabella0"/>
            </w:pPr>
            <w:r w:rsidRPr="000F0DCB">
              <w:t>PE</w:t>
            </w:r>
          </w:p>
        </w:tc>
      </w:tr>
      <w:tr w:rsidR="00BB639B" w14:paraId="4976E004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C3B5E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E5672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7305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5C2F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6076D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7BE3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7E5E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B4D5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309ED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0A49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2334DCF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CC4E7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ACEB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A66E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A8CF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E28B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D81B2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57BDA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D5382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958A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9C70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470C1CD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CD707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1FA58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DAA6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01B1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C5F7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6C906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AA38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03C4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609A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DF21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7165BB2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B3375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0F0DCB">
              <w:rPr>
                <w:sz w:val="20"/>
                <w:szCs w:val="20"/>
                <w:lang w:val="en-US"/>
              </w:rPr>
              <w:t>A.S.D. INVICTUS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1D0B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FF13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4A4F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8779B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16F2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19F6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D1ED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4F19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47B9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2CA1E50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A8217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D96F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5E0D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07BA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42F0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BE67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570C6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413FB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F329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3A8D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6476927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B0C1D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C899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6D2D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2BD3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2F67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7537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989F2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DC59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2AA18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42BF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1F67E09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ED2CD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0F0DCB">
              <w:rPr>
                <w:sz w:val="20"/>
                <w:szCs w:val="20"/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9D2F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E6AE6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7E35A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DFD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C32E2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8FFC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8B8D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7607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C07E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33633B4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FD91E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 xml:space="preserve">POL.D. </w:t>
            </w:r>
            <w:proofErr w:type="gramStart"/>
            <w:r w:rsidRPr="000F0DCB">
              <w:rPr>
                <w:sz w:val="20"/>
                <w:szCs w:val="20"/>
              </w:rPr>
              <w:t>U.MANDOLESI</w:t>
            </w:r>
            <w:proofErr w:type="gramEnd"/>
            <w:r w:rsidRPr="000F0DCB">
              <w:rPr>
                <w:sz w:val="20"/>
                <w:szCs w:val="20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9530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3FD0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DDCB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83728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8F6F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717E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CDF4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E388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C54EF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4902F34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4EBB5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32FFB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496FC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12EF1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2B4E2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21A2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1C15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27CB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78A8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9C478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  <w:tr w:rsidR="00BB639B" w14:paraId="6D4EC13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ADF48" w14:textId="77777777" w:rsidR="00BB639B" w:rsidRPr="000F0DCB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47864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B66C0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1A619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DD877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5F65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94345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6A713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46B3A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27C7E" w14:textId="77777777" w:rsidR="00BB639B" w:rsidRPr="000F0DCB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0F0DCB">
              <w:rPr>
                <w:sz w:val="20"/>
                <w:szCs w:val="20"/>
              </w:rPr>
              <w:t>0</w:t>
            </w:r>
          </w:p>
        </w:tc>
      </w:tr>
    </w:tbl>
    <w:p w14:paraId="01584EB4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33D00783" w14:textId="77777777" w:rsidR="00BB639B" w:rsidRDefault="00BB639B" w:rsidP="00BB639B">
      <w:pPr>
        <w:pStyle w:val="Testonormale"/>
      </w:pPr>
    </w:p>
    <w:p w14:paraId="4EBD084D" w14:textId="77777777" w:rsidR="00BB639B" w:rsidRDefault="00BB639B" w:rsidP="00BB639B">
      <w:pPr>
        <w:pStyle w:val="Testonormale"/>
      </w:pPr>
    </w:p>
    <w:p w14:paraId="44F463E7" w14:textId="77777777" w:rsidR="00BB639B" w:rsidRPr="00B214DC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Gara di spareggio</w:t>
      </w:r>
    </w:p>
    <w:p w14:paraId="6EA962B1" w14:textId="77777777" w:rsidR="00BB639B" w:rsidRDefault="00BB639B" w:rsidP="00BB639B">
      <w:pPr>
        <w:pStyle w:val="Testonormale"/>
      </w:pPr>
    </w:p>
    <w:p w14:paraId="733C0EF8" w14:textId="77777777" w:rsidR="00BB639B" w:rsidRPr="00B214DC" w:rsidRDefault="00BB639B" w:rsidP="00BB639B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 xml:space="preserve">CALCIO ATLETICO ASCOLI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CASTEL DI LAMA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2-0</w:t>
      </w:r>
    </w:p>
    <w:p w14:paraId="621724DF" w14:textId="77777777" w:rsidR="00BB639B" w:rsidRDefault="00BB639B" w:rsidP="00BB639B">
      <w:pPr>
        <w:pStyle w:val="Testonormale"/>
      </w:pPr>
    </w:p>
    <w:p w14:paraId="2CEE64B1" w14:textId="77777777" w:rsidR="00BB639B" w:rsidRDefault="00BB639B" w:rsidP="00BB639B">
      <w:pPr>
        <w:pStyle w:val="Testonormale"/>
      </w:pPr>
    </w:p>
    <w:p w14:paraId="5099A06F" w14:textId="77777777" w:rsidR="00BB639B" w:rsidRDefault="00BB639B" w:rsidP="00BB639B">
      <w:pPr>
        <w:pStyle w:val="Testonormale"/>
      </w:pPr>
    </w:p>
    <w:p w14:paraId="30AC9CC4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TITOLO REGIONALE</w:t>
      </w:r>
    </w:p>
    <w:p w14:paraId="6906C7E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442F7AFA" w14:textId="77777777" w:rsidR="00BB639B" w:rsidRPr="00015570" w:rsidRDefault="00BB639B" w:rsidP="00BB639B">
      <w:pPr>
        <w:pStyle w:val="Testonormale"/>
        <w:rPr>
          <w:rFonts w:ascii="Arial" w:hAnsi="Arial" w:cs="Arial"/>
        </w:rPr>
      </w:pPr>
      <w:r w:rsidRPr="00015570">
        <w:rPr>
          <w:rFonts w:ascii="Arial" w:hAnsi="Arial" w:cs="Arial"/>
        </w:rPr>
        <w:t>A.S.D. NEW ACADEMY</w:t>
      </w:r>
      <w:r w:rsidRPr="00015570">
        <w:rPr>
          <w:rFonts w:ascii="Arial" w:hAnsi="Arial" w:cs="Arial"/>
        </w:rPr>
        <w:tab/>
      </w:r>
      <w:r w:rsidRPr="00015570">
        <w:rPr>
          <w:rFonts w:ascii="Arial" w:hAnsi="Arial" w:cs="Arial"/>
        </w:rPr>
        <w:tab/>
        <w:t>-</w:t>
      </w:r>
      <w:r w:rsidRPr="00015570">
        <w:rPr>
          <w:rFonts w:ascii="Arial" w:hAnsi="Arial" w:cs="Arial"/>
        </w:rPr>
        <w:tab/>
        <w:t>SSDARL BIAGIO NAZZARO</w:t>
      </w:r>
      <w:r w:rsidRPr="00015570">
        <w:rPr>
          <w:rFonts w:ascii="Arial" w:hAnsi="Arial" w:cs="Arial"/>
        </w:rPr>
        <w:tab/>
      </w:r>
      <w:r>
        <w:rPr>
          <w:rFonts w:ascii="Arial" w:hAnsi="Arial" w:cs="Arial"/>
        </w:rPr>
        <w:tab/>
        <w:t>4-1</w:t>
      </w:r>
      <w:r w:rsidRPr="00015570">
        <w:rPr>
          <w:rFonts w:ascii="Arial" w:hAnsi="Arial" w:cs="Arial"/>
        </w:rPr>
        <w:tab/>
      </w:r>
      <w:r>
        <w:rPr>
          <w:rFonts w:ascii="Arial" w:hAnsi="Arial" w:cs="Arial"/>
        </w:rPr>
        <w:t>1-0</w:t>
      </w:r>
    </w:p>
    <w:p w14:paraId="6C8D9A0A" w14:textId="77777777" w:rsidR="00BB639B" w:rsidRPr="00AD7E7A" w:rsidRDefault="00BB639B" w:rsidP="00BB639B">
      <w:pPr>
        <w:pStyle w:val="Testonormale"/>
        <w:rPr>
          <w:rFonts w:ascii="Arial" w:hAnsi="Arial" w:cs="Arial"/>
        </w:rPr>
      </w:pPr>
      <w:r w:rsidRPr="00015570">
        <w:rPr>
          <w:rFonts w:ascii="Arial" w:hAnsi="Arial" w:cs="Arial"/>
        </w:rPr>
        <w:t>SSDARL ACADEMY CIVITANOVESE</w:t>
      </w:r>
      <w:r w:rsidRPr="00AD7E7A">
        <w:rPr>
          <w:rFonts w:ascii="Arial" w:hAnsi="Arial" w:cs="Arial"/>
        </w:rPr>
        <w:tab/>
        <w:t>-</w:t>
      </w:r>
      <w:r w:rsidRPr="00AD7E7A">
        <w:rPr>
          <w:rFonts w:ascii="Arial" w:hAnsi="Arial" w:cs="Arial"/>
        </w:rPr>
        <w:tab/>
      </w:r>
      <w:r w:rsidRPr="00015570">
        <w:rPr>
          <w:rFonts w:ascii="Arial" w:hAnsi="Arial" w:cs="Arial"/>
        </w:rPr>
        <w:t>SSDARL CALCIO ATLETICO ASCOLI</w:t>
      </w:r>
      <w:r>
        <w:rPr>
          <w:rFonts w:ascii="Arial" w:hAnsi="Arial" w:cs="Arial"/>
        </w:rPr>
        <w:tab/>
        <w:t>2-2</w:t>
      </w:r>
      <w:r>
        <w:rPr>
          <w:rFonts w:ascii="Arial" w:hAnsi="Arial" w:cs="Arial"/>
        </w:rPr>
        <w:tab/>
        <w:t>1-2</w:t>
      </w:r>
      <w:r w:rsidRPr="00AD7E7A">
        <w:rPr>
          <w:rFonts w:ascii="Arial" w:hAnsi="Arial" w:cs="Arial"/>
        </w:rPr>
        <w:tab/>
      </w:r>
    </w:p>
    <w:p w14:paraId="0F5B6DF1" w14:textId="77777777" w:rsidR="00BB639B" w:rsidRPr="00AD7E7A" w:rsidRDefault="00BB639B" w:rsidP="00BB639B">
      <w:pPr>
        <w:pStyle w:val="Testonormale"/>
        <w:rPr>
          <w:rFonts w:ascii="Arial" w:hAnsi="Arial" w:cs="Arial"/>
        </w:rPr>
      </w:pPr>
    </w:p>
    <w:p w14:paraId="41957737" w14:textId="77777777" w:rsidR="00BB639B" w:rsidRPr="007B3247" w:rsidRDefault="00BB639B" w:rsidP="00BB639B">
      <w:pPr>
        <w:pStyle w:val="Testonormale"/>
        <w:rPr>
          <w:rFonts w:ascii="Arial" w:hAnsi="Arial" w:cs="Arial"/>
        </w:rPr>
      </w:pPr>
      <w:r w:rsidRPr="00015570">
        <w:rPr>
          <w:rFonts w:ascii="Arial" w:hAnsi="Arial" w:cs="Arial"/>
          <w:b/>
        </w:rPr>
        <w:t>A.S.D. NEW ACADEMY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015570">
        <w:rPr>
          <w:rFonts w:ascii="Arial" w:hAnsi="Arial" w:cs="Arial"/>
        </w:rPr>
        <w:t>SSDARL CALCIO ATLETICO ASCOLI</w:t>
      </w:r>
      <w:r>
        <w:tab/>
      </w:r>
      <w:r>
        <w:rPr>
          <w:rFonts w:ascii="Arial" w:hAnsi="Arial" w:cs="Arial"/>
        </w:rPr>
        <w:t>2-1</w:t>
      </w:r>
      <w:r>
        <w:br w:type="page"/>
      </w:r>
    </w:p>
    <w:p w14:paraId="1E0B497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320DC42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TERZA CATEGORIA</w:t>
      </w:r>
    </w:p>
    <w:p w14:paraId="5529E96C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A</w:t>
      </w:r>
    </w:p>
    <w:p w14:paraId="43ECC05B" w14:textId="77777777" w:rsidR="00BB639B" w:rsidRDefault="00BB639B" w:rsidP="00BB639B"/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0BEC98BF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C4104" w14:textId="77777777" w:rsidR="00BB639B" w:rsidRPr="00380641" w:rsidRDefault="00BB639B" w:rsidP="00F75B68">
            <w:pPr>
              <w:pStyle w:val="headertabella0"/>
            </w:pPr>
            <w:r w:rsidRPr="00380641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72E1D" w14:textId="77777777" w:rsidR="00BB639B" w:rsidRPr="00380641" w:rsidRDefault="00BB639B" w:rsidP="00F75B68">
            <w:pPr>
              <w:pStyle w:val="headertabella0"/>
            </w:pPr>
            <w:r w:rsidRPr="00380641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0EB86" w14:textId="77777777" w:rsidR="00BB639B" w:rsidRPr="00380641" w:rsidRDefault="00BB639B" w:rsidP="00F75B68">
            <w:pPr>
              <w:pStyle w:val="headertabella0"/>
            </w:pPr>
            <w:r w:rsidRPr="00380641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8371E" w14:textId="77777777" w:rsidR="00BB639B" w:rsidRPr="00380641" w:rsidRDefault="00BB639B" w:rsidP="00F75B68">
            <w:pPr>
              <w:pStyle w:val="headertabella0"/>
            </w:pPr>
            <w:r w:rsidRPr="00380641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73FA9" w14:textId="77777777" w:rsidR="00BB639B" w:rsidRPr="00380641" w:rsidRDefault="00BB639B" w:rsidP="00F75B68">
            <w:pPr>
              <w:pStyle w:val="headertabella0"/>
            </w:pPr>
            <w:r w:rsidRPr="00380641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1EDFF" w14:textId="77777777" w:rsidR="00BB639B" w:rsidRPr="00380641" w:rsidRDefault="00BB639B" w:rsidP="00F75B68">
            <w:pPr>
              <w:pStyle w:val="headertabella0"/>
            </w:pPr>
            <w:r w:rsidRPr="00380641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3FA93" w14:textId="77777777" w:rsidR="00BB639B" w:rsidRPr="00380641" w:rsidRDefault="00BB639B" w:rsidP="00F75B68">
            <w:pPr>
              <w:pStyle w:val="headertabella0"/>
            </w:pPr>
            <w:r w:rsidRPr="00380641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08FF4" w14:textId="77777777" w:rsidR="00BB639B" w:rsidRPr="00380641" w:rsidRDefault="00BB639B" w:rsidP="00F75B68">
            <w:pPr>
              <w:pStyle w:val="headertabella0"/>
            </w:pPr>
            <w:r w:rsidRPr="00380641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F571C" w14:textId="77777777" w:rsidR="00BB639B" w:rsidRPr="00380641" w:rsidRDefault="00BB639B" w:rsidP="00F75B68">
            <w:pPr>
              <w:pStyle w:val="headertabella0"/>
            </w:pPr>
            <w:r w:rsidRPr="00380641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DB458" w14:textId="77777777" w:rsidR="00BB639B" w:rsidRPr="00380641" w:rsidRDefault="00BB639B" w:rsidP="00F75B68">
            <w:pPr>
              <w:pStyle w:val="headertabella0"/>
            </w:pPr>
            <w:r w:rsidRPr="00380641">
              <w:t>PE</w:t>
            </w:r>
          </w:p>
        </w:tc>
      </w:tr>
      <w:tr w:rsidR="00BB639B" w14:paraId="3118B244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C85C5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CA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49AC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19CD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A4C2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7630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F09F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E1D5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7D5D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3670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4742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3E2FB03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BBA17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SANTANGIOLESE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EC09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F88E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4896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7C25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7EEA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B757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5B57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047C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EDFE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2DFB748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873B8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ATLETICO LUCEOLI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C31B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CD59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B931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7D0B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009F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B867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1C05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BDBC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A96E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5DF4619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1643D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 BORGO PACE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F36C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62A9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DC89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41BF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2F4C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4785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96E7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04C7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2145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10A35CB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1D3D4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 TORRE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80EE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1B30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DF9F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B848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8DD7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488E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3EA9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B8E6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1EBE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03AB719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814D1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POLISPORTIVA BOTTEGA SSD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3954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3A31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43CF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4800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FE59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74D9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83FC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33EF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3276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438E507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05E61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MONTE GRIMANO TERME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18A8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B337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2CD8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27CD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C400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183B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7EE2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76D9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3E82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545144A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21B3B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380641">
              <w:rPr>
                <w:sz w:val="20"/>
                <w:szCs w:val="20"/>
                <w:lang w:val="en-US"/>
              </w:rPr>
              <w:t>A.S.D. K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B882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2A18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B605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C524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C879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A8EF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C3F4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53A1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1C14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1475BC9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34515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SAN SISTO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E19F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7ACD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E9B4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7F79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14A6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0D56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84EF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99B6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B205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258AD3B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00D2D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SAN SILVESTRO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62C8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7CF5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A770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51E6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B837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E913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4F5D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9232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6A9B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6450276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9BAD9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U.S.D. FURLO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1F1B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3065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74A6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DB1C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AC64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5BCE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DCB3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9746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4D1C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6519917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40356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PIOBBICO 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0FC8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5358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3CF3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05F6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8824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BB14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D649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990C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3456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6472C7B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DC23E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380641">
              <w:rPr>
                <w:sz w:val="20"/>
                <w:szCs w:val="20"/>
                <w:lang w:val="en-US"/>
              </w:rPr>
              <w:t>A.S.D. GALLO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199B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2EF7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9E7A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98ED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9DAE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F68B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1397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6E6F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7966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67C072E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565F8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AFRICA PROMO FOOT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5997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C15F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341A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A81D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46E6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C0F9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F6AE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4DF3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4C6E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</w:t>
            </w:r>
          </w:p>
        </w:tc>
      </w:tr>
    </w:tbl>
    <w:p w14:paraId="5D04C49C" w14:textId="77777777" w:rsidR="00BB639B" w:rsidRDefault="00BB639B" w:rsidP="00BB639B"/>
    <w:p w14:paraId="1AF77375" w14:textId="77777777" w:rsidR="00BB639B" w:rsidRDefault="00BB639B" w:rsidP="00BB639B"/>
    <w:p w14:paraId="221520BA" w14:textId="77777777" w:rsidR="00BB639B" w:rsidRDefault="00BB639B" w:rsidP="00BB639B"/>
    <w:p w14:paraId="1F955584" w14:textId="77777777" w:rsidR="00BB639B" w:rsidRDefault="00BB639B" w:rsidP="00BB639B">
      <w:pPr>
        <w:pStyle w:val="Titolo6"/>
      </w:pPr>
      <w:r>
        <w:t>Play-Off</w:t>
      </w:r>
    </w:p>
    <w:p w14:paraId="3EFE698B" w14:textId="77777777" w:rsidR="00BB639B" w:rsidRPr="00D437AD" w:rsidRDefault="00BB639B" w:rsidP="00BB639B">
      <w:pPr>
        <w:pStyle w:val="Titolo6"/>
        <w:rPr>
          <w:b/>
        </w:rPr>
      </w:pPr>
      <w:r>
        <w:rPr>
          <w:b/>
        </w:rPr>
        <w:t>SANTANGIOLESE</w:t>
      </w:r>
      <w:r>
        <w:rPr>
          <w:b/>
        </w:rPr>
        <w:tab/>
      </w:r>
      <w:r w:rsidRPr="00D437AD">
        <w:rPr>
          <w:b/>
        </w:rPr>
        <w:tab/>
      </w:r>
      <w:r w:rsidRPr="00D437AD">
        <w:rPr>
          <w:b/>
        </w:rPr>
        <w:tab/>
        <w:t>-</w:t>
      </w:r>
      <w:r w:rsidRPr="00D437AD">
        <w:rPr>
          <w:b/>
        </w:rPr>
        <w:tab/>
      </w:r>
      <w:r>
        <w:rPr>
          <w:b/>
        </w:rPr>
        <w:t>TORRE</w:t>
      </w:r>
      <w:r>
        <w:rPr>
          <w:b/>
        </w:rPr>
        <w:tab/>
      </w:r>
      <w:r>
        <w:tab/>
      </w:r>
      <w:r>
        <w:tab/>
      </w:r>
      <w:r>
        <w:tab/>
      </w:r>
      <w:r>
        <w:rPr>
          <w:b/>
        </w:rPr>
        <w:t>2-0</w:t>
      </w:r>
    </w:p>
    <w:p w14:paraId="4123C300" w14:textId="77777777" w:rsidR="00BB639B" w:rsidRPr="00045D16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ATLETICO LUCEOLI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5D16">
        <w:rPr>
          <w:rFonts w:ascii="Arial" w:hAnsi="Arial" w:cs="Arial"/>
        </w:rPr>
        <w:tab/>
        <w:t>-</w:t>
      </w:r>
      <w:r w:rsidRPr="00045D16">
        <w:rPr>
          <w:rFonts w:ascii="Arial" w:hAnsi="Arial" w:cs="Arial"/>
        </w:rPr>
        <w:tab/>
      </w:r>
      <w:r>
        <w:rPr>
          <w:rFonts w:ascii="Arial" w:hAnsi="Arial" w:cs="Arial"/>
        </w:rPr>
        <w:t>BORGO PACE</w:t>
      </w:r>
      <w:r>
        <w:rPr>
          <w:rFonts w:ascii="Arial" w:hAnsi="Arial" w:cs="Arial"/>
        </w:rPr>
        <w:tab/>
      </w:r>
      <w:r w:rsidRPr="00045D16">
        <w:rPr>
          <w:rFonts w:ascii="Arial" w:hAnsi="Arial" w:cs="Arial"/>
        </w:rPr>
        <w:tab/>
      </w:r>
      <w:r>
        <w:rPr>
          <w:rFonts w:ascii="Arial" w:hAnsi="Arial" w:cs="Arial"/>
        </w:rPr>
        <w:tab/>
        <w:t>0-0</w:t>
      </w:r>
    </w:p>
    <w:p w14:paraId="13FCB81C" w14:textId="77777777" w:rsidR="00BB639B" w:rsidRPr="00045D16" w:rsidRDefault="00BB639B" w:rsidP="00BB639B">
      <w:pPr>
        <w:rPr>
          <w:rFonts w:ascii="Arial" w:hAnsi="Arial" w:cs="Arial"/>
        </w:rPr>
      </w:pPr>
    </w:p>
    <w:p w14:paraId="612FCD3B" w14:textId="77777777" w:rsidR="00BB639B" w:rsidRPr="00045D16" w:rsidRDefault="00BB639B" w:rsidP="00BB639B">
      <w:pPr>
        <w:rPr>
          <w:rFonts w:ascii="Arial" w:hAnsi="Arial" w:cs="Arial"/>
        </w:rPr>
      </w:pPr>
      <w:r w:rsidRPr="00166673">
        <w:rPr>
          <w:rFonts w:ascii="Arial" w:hAnsi="Arial" w:cs="Arial"/>
        </w:rPr>
        <w:t>SANTANGIOLESE</w:t>
      </w:r>
      <w:r w:rsidRPr="00166673">
        <w:rPr>
          <w:rFonts w:ascii="Arial" w:hAnsi="Arial" w:cs="Arial"/>
        </w:rPr>
        <w:tab/>
      </w:r>
      <w:r w:rsidRPr="00045D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5D16">
        <w:rPr>
          <w:rFonts w:ascii="Arial" w:hAnsi="Arial" w:cs="Arial"/>
        </w:rPr>
        <w:t>-</w:t>
      </w:r>
      <w:r w:rsidRPr="00045D16">
        <w:rPr>
          <w:rFonts w:ascii="Arial" w:hAnsi="Arial" w:cs="Arial"/>
        </w:rPr>
        <w:tab/>
      </w:r>
      <w:r>
        <w:rPr>
          <w:rFonts w:ascii="Arial" w:hAnsi="Arial" w:cs="Arial"/>
        </w:rPr>
        <w:t>ATLETICO LUCEOLI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1-2</w:t>
      </w:r>
      <w:r w:rsidRPr="00045D16">
        <w:rPr>
          <w:rFonts w:ascii="Arial" w:hAnsi="Arial" w:cs="Arial"/>
        </w:rPr>
        <w:t>(finale)</w:t>
      </w:r>
      <w:r w:rsidRPr="00045D16">
        <w:rPr>
          <w:rFonts w:ascii="Arial" w:hAnsi="Arial" w:cs="Arial"/>
        </w:rPr>
        <w:tab/>
      </w:r>
    </w:p>
    <w:p w14:paraId="01E14015" w14:textId="77777777" w:rsidR="00BB639B" w:rsidRPr="00045D16" w:rsidRDefault="00BB639B" w:rsidP="00BB639B">
      <w:pPr>
        <w:rPr>
          <w:rFonts w:ascii="Arial" w:hAnsi="Arial" w:cs="Arial"/>
        </w:rPr>
      </w:pPr>
      <w:r w:rsidRPr="00045D16">
        <w:rPr>
          <w:rFonts w:ascii="Arial" w:hAnsi="Arial" w:cs="Arial"/>
        </w:rPr>
        <w:t xml:space="preserve"> </w:t>
      </w:r>
    </w:p>
    <w:p w14:paraId="39640B78" w14:textId="77777777" w:rsidR="00BB639B" w:rsidRPr="00045D16" w:rsidRDefault="00BB639B" w:rsidP="00BB639B">
      <w:pPr>
        <w:rPr>
          <w:rFonts w:ascii="Arial" w:hAnsi="Arial" w:cs="Arial"/>
        </w:rPr>
      </w:pPr>
    </w:p>
    <w:p w14:paraId="4E18CA0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280B00FA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</w:tblGrid>
      <w:tr w:rsidR="00BB639B" w14:paraId="45D9DEEA" w14:textId="77777777" w:rsidTr="00F75B68">
        <w:tc>
          <w:tcPr>
            <w:tcW w:w="4889" w:type="dxa"/>
          </w:tcPr>
          <w:p w14:paraId="49314485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CA GALLO          </w:t>
            </w:r>
          </w:p>
          <w:p w14:paraId="021E8A05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       ATLETICO LUCEOLI</w:t>
            </w:r>
          </w:p>
          <w:p w14:paraId="68A1A447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       SANTANGIOLESE</w:t>
            </w:r>
          </w:p>
          <w:p w14:paraId="1C28160F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BORGO PACE      </w:t>
            </w:r>
          </w:p>
          <w:p w14:paraId="48E2F4E5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 TORRE                                                   </w:t>
            </w:r>
          </w:p>
        </w:tc>
      </w:tr>
    </w:tbl>
    <w:p w14:paraId="52499C29" w14:textId="77777777" w:rsidR="00BB639B" w:rsidRDefault="00BB639B" w:rsidP="00BB639B">
      <w:pPr>
        <w:pStyle w:val="Testonormale"/>
      </w:pPr>
    </w:p>
    <w:p w14:paraId="6CF8B2F9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1BF6F1BF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6BA4E674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3029E794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52A5E0EC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40B2948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1DF7D96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485B20C6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6B053128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413BB49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2A8B851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457D3F02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70E71B6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6D12F29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0AF08EB4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499F43C4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7DF78EC4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1D2CE9DE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5F14BC7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398E303D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1EDD714C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305041FC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TERZA CATEGORIA</w:t>
      </w:r>
    </w:p>
    <w:p w14:paraId="12001E1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GIRONE B  </w:t>
      </w:r>
    </w:p>
    <w:p w14:paraId="298E2A86" w14:textId="77777777" w:rsidR="00BB639B" w:rsidRDefault="00BB639B" w:rsidP="00BB639B">
      <w:pPr>
        <w:pStyle w:val="Titolo2"/>
        <w:rPr>
          <w:sz w:val="20"/>
          <w:szCs w:val="2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77D9FEFA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220EF" w14:textId="77777777" w:rsidR="00BB639B" w:rsidRPr="00380641" w:rsidRDefault="00BB639B" w:rsidP="00F75B68">
            <w:pPr>
              <w:pStyle w:val="headertabella0"/>
            </w:pPr>
            <w:r w:rsidRPr="00380641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64AE3" w14:textId="77777777" w:rsidR="00BB639B" w:rsidRPr="00380641" w:rsidRDefault="00BB639B" w:rsidP="00F75B68">
            <w:pPr>
              <w:pStyle w:val="headertabella0"/>
            </w:pPr>
            <w:r w:rsidRPr="00380641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3CD0A" w14:textId="77777777" w:rsidR="00BB639B" w:rsidRPr="00380641" w:rsidRDefault="00BB639B" w:rsidP="00F75B68">
            <w:pPr>
              <w:pStyle w:val="headertabella0"/>
            </w:pPr>
            <w:r w:rsidRPr="00380641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DEC06" w14:textId="77777777" w:rsidR="00BB639B" w:rsidRPr="00380641" w:rsidRDefault="00BB639B" w:rsidP="00F75B68">
            <w:pPr>
              <w:pStyle w:val="headertabella0"/>
            </w:pPr>
            <w:r w:rsidRPr="00380641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47188" w14:textId="77777777" w:rsidR="00BB639B" w:rsidRPr="00380641" w:rsidRDefault="00BB639B" w:rsidP="00F75B68">
            <w:pPr>
              <w:pStyle w:val="headertabella0"/>
            </w:pPr>
            <w:r w:rsidRPr="00380641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42F99" w14:textId="77777777" w:rsidR="00BB639B" w:rsidRPr="00380641" w:rsidRDefault="00BB639B" w:rsidP="00F75B68">
            <w:pPr>
              <w:pStyle w:val="headertabella0"/>
            </w:pPr>
            <w:r w:rsidRPr="00380641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2B51B" w14:textId="77777777" w:rsidR="00BB639B" w:rsidRPr="00380641" w:rsidRDefault="00BB639B" w:rsidP="00F75B68">
            <w:pPr>
              <w:pStyle w:val="headertabella0"/>
            </w:pPr>
            <w:r w:rsidRPr="00380641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AB34F" w14:textId="77777777" w:rsidR="00BB639B" w:rsidRPr="00380641" w:rsidRDefault="00BB639B" w:rsidP="00F75B68">
            <w:pPr>
              <w:pStyle w:val="headertabella0"/>
            </w:pPr>
            <w:r w:rsidRPr="00380641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DCA20" w14:textId="77777777" w:rsidR="00BB639B" w:rsidRPr="00380641" w:rsidRDefault="00BB639B" w:rsidP="00F75B68">
            <w:pPr>
              <w:pStyle w:val="headertabella0"/>
            </w:pPr>
            <w:r w:rsidRPr="00380641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FDAD0" w14:textId="77777777" w:rsidR="00BB639B" w:rsidRPr="00380641" w:rsidRDefault="00BB639B" w:rsidP="00F75B68">
            <w:pPr>
              <w:pStyle w:val="headertabella0"/>
            </w:pPr>
            <w:r w:rsidRPr="00380641">
              <w:t>PE</w:t>
            </w:r>
          </w:p>
        </w:tc>
      </w:tr>
      <w:tr w:rsidR="00BB639B" w14:paraId="35F8D104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7BD7A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380641">
              <w:rPr>
                <w:sz w:val="20"/>
                <w:szCs w:val="20"/>
                <w:lang w:val="en-US"/>
              </w:rPr>
              <w:t>A.S.D. HELLAS PESARO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CA02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8BFC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2F35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DA34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D927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8B79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73BC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DE03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EA4E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49F9836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7488B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I.E.S. 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6B7E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A676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E64C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D68F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0551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D6E9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917E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80DA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1AEB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554CCF3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28167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MONTE PORZIO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B106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0296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188A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30FC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050B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4F15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A87C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848A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7A9E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6207F94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71353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A.D.C. BABBUCCE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D51E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B395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2E00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9FD5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9737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F42D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33AA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E9DC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8664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4F30722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3C1BB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S.S.D. TRE PONTI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C1D1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3F1D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2793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0E2D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BEE6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504F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D1A2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1258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8AFE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5C933BF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72D97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 xml:space="preserve">A.C. </w:t>
            </w:r>
            <w:proofErr w:type="gramStart"/>
            <w:r w:rsidRPr="00380641">
              <w:rPr>
                <w:sz w:val="20"/>
                <w:szCs w:val="20"/>
              </w:rPr>
              <w:t>S.ANGELO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CA5E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5D45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0727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3023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7BA9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CF8F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7B64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7C0F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3A0F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422C08E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10FFC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OLIMPYA VILLA PALOMBARA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EFD6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D385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7DB4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3A23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3AC2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0B55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92AD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D2CF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37FD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14A40F9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DC5A2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CESANE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3912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51D1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A394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5040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9793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BC43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3434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8D7B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7F73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371CF1C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6CB13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REAL MOMBAROCCIO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9931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C7E2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0326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A4E8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3FC0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8174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1888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FBAE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2D0B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2812D7A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4A3E7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MAROSO MONDOLFO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0C6B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4F0D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83A1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8E05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24F1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183D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ACDE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AF79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9CE7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1D36299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786C4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VIRTUS CASTELVECCHIO 1984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A056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D8E4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8993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B38E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4141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4C74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E86E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9182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0E67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3D51CC4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64ED6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G.S. NOVILARA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B3E6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7083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3AC7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BC2F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476F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5DD9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3CD1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FCB4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5B65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7FC63FA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68601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VOLANTE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F8F6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D67B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0B6A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B7F4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EAE9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BE07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F35B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D347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31B9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388DA84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4D4AA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NUOVA BEDOSTI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F664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3C0F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F3B7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84B3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A963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15A8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BB14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C093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B685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</w:tbl>
    <w:p w14:paraId="2D7D256D" w14:textId="77777777" w:rsidR="00BB639B" w:rsidRDefault="00BB639B" w:rsidP="00BB639B"/>
    <w:p w14:paraId="35118F94" w14:textId="77777777" w:rsidR="00BB639B" w:rsidRPr="00380641" w:rsidRDefault="00BB639B" w:rsidP="00BB639B"/>
    <w:p w14:paraId="7DBDF774" w14:textId="77777777" w:rsidR="00BB639B" w:rsidRDefault="00BB639B" w:rsidP="00BB639B">
      <w:pPr>
        <w:rPr>
          <w:b/>
        </w:rPr>
      </w:pPr>
    </w:p>
    <w:p w14:paraId="7BCB2369" w14:textId="77777777" w:rsidR="00BB639B" w:rsidRPr="00DB1D0E" w:rsidRDefault="00BB639B" w:rsidP="00BB639B">
      <w:pPr>
        <w:rPr>
          <w:b/>
          <w:lang w:val="en-GB"/>
        </w:rPr>
      </w:pPr>
      <w:r w:rsidRPr="00B03927">
        <w:rPr>
          <w:rFonts w:ascii="Arial" w:hAnsi="Arial" w:cs="Arial"/>
          <w:b/>
        </w:rPr>
        <w:t>Play-Off</w:t>
      </w:r>
    </w:p>
    <w:p w14:paraId="3B1A602A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MONTE PORZIO CALCIO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TRE PONTI SRL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1-1 </w:t>
      </w:r>
    </w:p>
    <w:p w14:paraId="7DE8102F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I.E.S. DINI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BABBUCCE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4-2</w:t>
      </w:r>
    </w:p>
    <w:p w14:paraId="4AC1CE9D" w14:textId="77777777" w:rsidR="00BB639B" w:rsidRDefault="00BB639B" w:rsidP="00BB639B">
      <w:pPr>
        <w:rPr>
          <w:rFonts w:ascii="Arial" w:hAnsi="Arial" w:cs="Arial"/>
        </w:rPr>
      </w:pPr>
    </w:p>
    <w:p w14:paraId="08203A79" w14:textId="77777777" w:rsidR="00BB639B" w:rsidRPr="0002404D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MONTE PORZIO CALCIO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I.E.S. DINI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1-0(finale)</w:t>
      </w:r>
    </w:p>
    <w:p w14:paraId="576FFAD7" w14:textId="77777777" w:rsidR="00BB639B" w:rsidRPr="0002404D" w:rsidRDefault="00BB639B" w:rsidP="00BB639B">
      <w:pPr>
        <w:rPr>
          <w:b/>
        </w:rPr>
      </w:pPr>
    </w:p>
    <w:p w14:paraId="7DF6DD7F" w14:textId="77777777" w:rsidR="00BB639B" w:rsidRPr="0002404D" w:rsidRDefault="00BB639B" w:rsidP="00BB639B">
      <w:pPr>
        <w:rPr>
          <w:rFonts w:ascii="Arial" w:hAnsi="Arial" w:cs="Arial"/>
        </w:rPr>
      </w:pPr>
    </w:p>
    <w:p w14:paraId="029C57B6" w14:textId="77777777" w:rsidR="00BB639B" w:rsidRPr="0002404D" w:rsidRDefault="00BB639B" w:rsidP="00BB639B">
      <w:pPr>
        <w:rPr>
          <w:rFonts w:ascii="Arial" w:hAnsi="Arial" w:cs="Arial"/>
        </w:rPr>
      </w:pPr>
    </w:p>
    <w:p w14:paraId="42DD9D49" w14:textId="77777777" w:rsidR="00BB639B" w:rsidRPr="0002404D" w:rsidRDefault="00BB639B" w:rsidP="00BB639B">
      <w:pPr>
        <w:rPr>
          <w:rFonts w:ascii="Arial" w:hAnsi="Arial" w:cs="Arial"/>
        </w:rPr>
      </w:pPr>
    </w:p>
    <w:p w14:paraId="4AE7CDE4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39D2828A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</w:tblGrid>
      <w:tr w:rsidR="00BB639B" w14:paraId="259807FD" w14:textId="77777777" w:rsidTr="00F75B68">
        <w:tc>
          <w:tcPr>
            <w:tcW w:w="4889" w:type="dxa"/>
          </w:tcPr>
          <w:p w14:paraId="5BE6B263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HELLAS PESARO         </w:t>
            </w:r>
          </w:p>
          <w:p w14:paraId="3C565A07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      MONTE PORZIO CALCIO</w:t>
            </w:r>
          </w:p>
          <w:p w14:paraId="57C8A51E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I.E.S. DINI       </w:t>
            </w:r>
          </w:p>
          <w:p w14:paraId="4773634A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      BABBUCCE</w:t>
            </w:r>
          </w:p>
          <w:p w14:paraId="30B4DD3C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TRE PONTI SRL                                             </w:t>
            </w:r>
          </w:p>
        </w:tc>
      </w:tr>
    </w:tbl>
    <w:p w14:paraId="5477296F" w14:textId="77777777" w:rsidR="00BB639B" w:rsidRDefault="00BB639B" w:rsidP="00BB639B">
      <w:pPr>
        <w:pStyle w:val="Testonormale"/>
      </w:pPr>
    </w:p>
    <w:p w14:paraId="7A7D6DD3" w14:textId="77777777" w:rsidR="00BB639B" w:rsidRDefault="00BB639B" w:rsidP="00BB639B">
      <w:pPr>
        <w:pStyle w:val="Testonormale"/>
      </w:pPr>
    </w:p>
    <w:p w14:paraId="38EB2413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 w:rsidRPr="005F10B0">
        <w:rPr>
          <w:rFonts w:ascii="Arial" w:hAnsi="Arial" w:cs="Arial"/>
          <w:b/>
          <w:u w:val="single"/>
        </w:rPr>
        <w:t xml:space="preserve">VINCENTE TITOLO </w:t>
      </w:r>
      <w:proofErr w:type="gramStart"/>
      <w:r w:rsidRPr="005F10B0">
        <w:rPr>
          <w:rFonts w:ascii="Arial" w:hAnsi="Arial" w:cs="Arial"/>
          <w:b/>
          <w:u w:val="single"/>
        </w:rPr>
        <w:t>PROVINCIALE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CA</w:t>
      </w:r>
      <w:proofErr w:type="gramEnd"/>
      <w:r>
        <w:rPr>
          <w:rFonts w:ascii="Arial" w:hAnsi="Arial" w:cs="Arial"/>
          <w:b/>
        </w:rPr>
        <w:t xml:space="preserve"> GALLO</w:t>
      </w:r>
      <w:r>
        <w:br w:type="page"/>
      </w:r>
      <w:r>
        <w:rPr>
          <w:rFonts w:ascii="Arial" w:hAnsi="Arial" w:cs="Arial"/>
          <w:b/>
        </w:rPr>
        <w:lastRenderedPageBreak/>
        <w:t>TERZA CATEGORIA</w:t>
      </w:r>
    </w:p>
    <w:p w14:paraId="2FD3C073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C</w:t>
      </w:r>
    </w:p>
    <w:p w14:paraId="698AC38E" w14:textId="77777777" w:rsidR="00BB639B" w:rsidRPr="00166673" w:rsidRDefault="00BB639B" w:rsidP="00BB639B">
      <w:pPr>
        <w:pStyle w:val="Titolo2"/>
        <w:rPr>
          <w:sz w:val="20"/>
          <w:szCs w:val="2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7052BFB9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D1F3E" w14:textId="77777777" w:rsidR="00BB639B" w:rsidRPr="00380641" w:rsidRDefault="00BB639B" w:rsidP="00F75B68">
            <w:pPr>
              <w:pStyle w:val="headertabella0"/>
            </w:pPr>
            <w:r w:rsidRPr="00380641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43C47" w14:textId="77777777" w:rsidR="00BB639B" w:rsidRPr="00380641" w:rsidRDefault="00BB639B" w:rsidP="00F75B68">
            <w:pPr>
              <w:pStyle w:val="headertabella0"/>
            </w:pPr>
            <w:r w:rsidRPr="00380641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956D2" w14:textId="77777777" w:rsidR="00BB639B" w:rsidRPr="00380641" w:rsidRDefault="00BB639B" w:rsidP="00F75B68">
            <w:pPr>
              <w:pStyle w:val="headertabella0"/>
            </w:pPr>
            <w:r w:rsidRPr="00380641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486C3" w14:textId="77777777" w:rsidR="00BB639B" w:rsidRPr="00380641" w:rsidRDefault="00BB639B" w:rsidP="00F75B68">
            <w:pPr>
              <w:pStyle w:val="headertabella0"/>
            </w:pPr>
            <w:r w:rsidRPr="00380641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2C3D4" w14:textId="77777777" w:rsidR="00BB639B" w:rsidRPr="00380641" w:rsidRDefault="00BB639B" w:rsidP="00F75B68">
            <w:pPr>
              <w:pStyle w:val="headertabella0"/>
            </w:pPr>
            <w:r w:rsidRPr="00380641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F5F73" w14:textId="77777777" w:rsidR="00BB639B" w:rsidRPr="00380641" w:rsidRDefault="00BB639B" w:rsidP="00F75B68">
            <w:pPr>
              <w:pStyle w:val="headertabella0"/>
            </w:pPr>
            <w:r w:rsidRPr="00380641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DAAE6" w14:textId="77777777" w:rsidR="00BB639B" w:rsidRPr="00380641" w:rsidRDefault="00BB639B" w:rsidP="00F75B68">
            <w:pPr>
              <w:pStyle w:val="headertabella0"/>
            </w:pPr>
            <w:r w:rsidRPr="00380641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21783" w14:textId="77777777" w:rsidR="00BB639B" w:rsidRPr="00380641" w:rsidRDefault="00BB639B" w:rsidP="00F75B68">
            <w:pPr>
              <w:pStyle w:val="headertabella0"/>
            </w:pPr>
            <w:r w:rsidRPr="00380641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CF43F" w14:textId="77777777" w:rsidR="00BB639B" w:rsidRPr="00380641" w:rsidRDefault="00BB639B" w:rsidP="00F75B68">
            <w:pPr>
              <w:pStyle w:val="headertabella0"/>
            </w:pPr>
            <w:r w:rsidRPr="00380641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31829" w14:textId="77777777" w:rsidR="00BB639B" w:rsidRPr="00380641" w:rsidRDefault="00BB639B" w:rsidP="00F75B68">
            <w:pPr>
              <w:pStyle w:val="headertabella0"/>
            </w:pPr>
            <w:r w:rsidRPr="00380641">
              <w:t>PE</w:t>
            </w:r>
          </w:p>
        </w:tc>
      </w:tr>
      <w:tr w:rsidR="00BB639B" w14:paraId="007FFEEB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20C73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VALLE DEL GIANO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4758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D055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2EA3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12E3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761E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2C37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2689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2CB4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C867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3DBB496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335DE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MISA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65DD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ADE6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281B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705B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3658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B6F8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21BF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83DE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CB3D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1082AFB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B73D1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G.S. FABIANI MATELICA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707B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0F6A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3AE2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CD23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8EC0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3D24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628A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1B5F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E348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7D81D96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B8C39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URBANITAS APIRO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F158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A16C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8350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6D62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2B87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B715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7F4B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3EFB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0142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50ADB92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D6DCC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380641">
              <w:rPr>
                <w:sz w:val="20"/>
                <w:szCs w:val="20"/>
                <w:lang w:val="en-US"/>
              </w:rPr>
              <w:t>A.S.D. G.S. REAL VALLONE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A2C3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EEC4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A753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0C07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543B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3A83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7F1B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0966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6CB9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152AB41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4B75B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ROSORA 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ADBA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954F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E0DA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FA6A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9116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EB51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58D8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2E53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FFD7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1FA9FBB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AA5C0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S.S. OSTRA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58BB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DEAE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AAB8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3A95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56BF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CB7E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70D0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B9AA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92C6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5225B34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A2BBD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380641">
              <w:rPr>
                <w:sz w:val="20"/>
                <w:szCs w:val="20"/>
                <w:lang w:val="en-US"/>
              </w:rPr>
              <w:t>A.S.D. VIRTUS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CDB7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C03A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3EF1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7F04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A23C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C059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EC8A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43F8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5F2F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3220A3D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CBA8A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REAL SASSOFERRATO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CF5A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815D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B297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332F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815E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D6B1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2AE0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AD88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1D26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51AE413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B19D9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GALASSIA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B550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9B40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D2DA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CBB0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FDC3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F768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214D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778F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8804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6131CFD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8CCE0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RENATO LUPETTI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8647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256A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364C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E799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B786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6425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BA4F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3D1A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F93B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7F84A08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EF2BF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 xml:space="preserve">POL. POGGIO </w:t>
            </w:r>
            <w:proofErr w:type="gramStart"/>
            <w:r w:rsidRPr="00380641">
              <w:rPr>
                <w:sz w:val="20"/>
                <w:szCs w:val="20"/>
              </w:rPr>
              <w:t>S.MARCELLO</w:t>
            </w:r>
            <w:proofErr w:type="gramEnd"/>
            <w:r w:rsidRPr="00380641">
              <w:rPr>
                <w:sz w:val="20"/>
                <w:szCs w:val="20"/>
              </w:rPr>
              <w:t xml:space="preserve">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3777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A96D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8F5E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E128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AAC8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A645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7D2D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F6FC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FBC3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</w:t>
            </w:r>
          </w:p>
        </w:tc>
      </w:tr>
      <w:tr w:rsidR="00BB639B" w14:paraId="22E3D82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E9849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4E22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44CB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F761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3703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47F4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4123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BF47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E587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4A1E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204B4E4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7798E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A.D. POL. SERRA SANT ABBONDIO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EF0F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EE5F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7D02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82E5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6D43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716B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E7BA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AE9C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80F9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</w:tbl>
    <w:p w14:paraId="0406D0A4" w14:textId="77777777" w:rsidR="00BB639B" w:rsidRDefault="00BB639B" w:rsidP="00BB639B">
      <w:pPr>
        <w:rPr>
          <w:lang w:val="en-GB"/>
        </w:rPr>
      </w:pPr>
    </w:p>
    <w:p w14:paraId="147EC4B3" w14:textId="77777777" w:rsidR="00BB639B" w:rsidRPr="009C57FE" w:rsidRDefault="00BB639B" w:rsidP="00BB639B"/>
    <w:p w14:paraId="5E4CC571" w14:textId="77777777" w:rsidR="00BB639B" w:rsidRPr="00A87C03" w:rsidRDefault="00BB639B" w:rsidP="00BB639B">
      <w:pPr>
        <w:pStyle w:val="Titolo2"/>
        <w:rPr>
          <w:sz w:val="20"/>
          <w:szCs w:val="20"/>
        </w:rPr>
      </w:pPr>
      <w:r w:rsidRPr="00A87C03">
        <w:rPr>
          <w:sz w:val="20"/>
          <w:szCs w:val="20"/>
        </w:rPr>
        <w:t>Play-Of</w:t>
      </w:r>
      <w:r>
        <w:rPr>
          <w:sz w:val="20"/>
          <w:szCs w:val="20"/>
        </w:rPr>
        <w:t>f</w:t>
      </w:r>
    </w:p>
    <w:p w14:paraId="423F65A7" w14:textId="77777777" w:rsidR="00BB639B" w:rsidRPr="00A87C03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MISA CALCIO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G.S. REAL VALLONE</w:t>
      </w:r>
      <w:r w:rsidRPr="00A87C03">
        <w:rPr>
          <w:rFonts w:ascii="Arial" w:hAnsi="Arial" w:cs="Arial"/>
        </w:rPr>
        <w:tab/>
      </w:r>
      <w:r w:rsidRPr="00A87C03">
        <w:rPr>
          <w:rFonts w:ascii="Arial" w:hAnsi="Arial" w:cs="Arial"/>
        </w:rPr>
        <w:tab/>
      </w:r>
      <w:r>
        <w:rPr>
          <w:rFonts w:ascii="Arial" w:hAnsi="Arial" w:cs="Arial"/>
        </w:rPr>
        <w:tab/>
        <w:t>5-0</w:t>
      </w:r>
    </w:p>
    <w:p w14:paraId="152B9D33" w14:textId="77777777" w:rsidR="00BB639B" w:rsidRPr="00B3035C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FABIANI MATELICA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035C">
        <w:rPr>
          <w:rFonts w:ascii="Arial" w:hAnsi="Arial" w:cs="Arial"/>
        </w:rPr>
        <w:t>-</w:t>
      </w:r>
      <w:r w:rsidRPr="00B3035C">
        <w:rPr>
          <w:rFonts w:ascii="Arial" w:hAnsi="Arial" w:cs="Arial"/>
        </w:rPr>
        <w:tab/>
      </w:r>
      <w:r>
        <w:rPr>
          <w:rFonts w:ascii="Arial" w:hAnsi="Arial" w:cs="Arial"/>
        </w:rPr>
        <w:t>URBANITAS APIRO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3-2</w:t>
      </w:r>
      <w:r w:rsidRPr="00B3035C">
        <w:rPr>
          <w:rFonts w:ascii="Arial" w:hAnsi="Arial" w:cs="Arial"/>
        </w:rPr>
        <w:tab/>
      </w:r>
      <w:r w:rsidRPr="00B3035C">
        <w:rPr>
          <w:rFonts w:ascii="Arial" w:hAnsi="Arial" w:cs="Arial"/>
        </w:rPr>
        <w:tab/>
      </w:r>
    </w:p>
    <w:p w14:paraId="453A65B9" w14:textId="77777777" w:rsidR="00BB639B" w:rsidRPr="00B3035C" w:rsidRDefault="00BB639B" w:rsidP="00BB639B">
      <w:pPr>
        <w:rPr>
          <w:rFonts w:ascii="Arial" w:hAnsi="Arial" w:cs="Arial"/>
        </w:rPr>
      </w:pPr>
    </w:p>
    <w:p w14:paraId="6C5D4CE3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MISA CALCIO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FABIANI MATELICA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5-0(finale)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25B82C5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BB4A566" w14:textId="77777777" w:rsidR="00BB639B" w:rsidRDefault="00BB639B" w:rsidP="00BB639B">
      <w:pPr>
        <w:rPr>
          <w:rFonts w:ascii="Arial" w:hAnsi="Arial" w:cs="Arial"/>
        </w:rPr>
      </w:pPr>
    </w:p>
    <w:p w14:paraId="7C39E7C2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547CF609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</w:tblGrid>
      <w:tr w:rsidR="00BB639B" w:rsidRPr="00FB1243" w14:paraId="2BB2A122" w14:textId="77777777" w:rsidTr="00F75B68">
        <w:tc>
          <w:tcPr>
            <w:tcW w:w="4889" w:type="dxa"/>
          </w:tcPr>
          <w:p w14:paraId="58F79B26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VALLE DEL GIANO            </w:t>
            </w:r>
          </w:p>
          <w:p w14:paraId="2E07DF84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      MISA CALCIO</w:t>
            </w:r>
          </w:p>
          <w:p w14:paraId="7F169534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      FABIANI MATELICA</w:t>
            </w:r>
          </w:p>
          <w:p w14:paraId="2066EC52" w14:textId="77777777" w:rsidR="00BB639B" w:rsidRPr="0055760C" w:rsidRDefault="00BB639B" w:rsidP="00F75B68">
            <w:pPr>
              <w:rPr>
                <w:rFonts w:ascii="Courier New" w:hAnsi="Courier New" w:cs="Courier New"/>
              </w:rPr>
            </w:pPr>
            <w:r w:rsidRPr="0088062A">
              <w:rPr>
                <w:rFonts w:ascii="Courier New" w:hAnsi="Courier New" w:cs="Courier New"/>
              </w:rPr>
              <w:t xml:space="preserve">4 </w:t>
            </w:r>
            <w:r>
              <w:rPr>
                <w:rFonts w:ascii="Courier New" w:hAnsi="Courier New" w:cs="Courier New"/>
              </w:rPr>
              <w:t xml:space="preserve">      G.S. REAL VALLONE</w:t>
            </w:r>
            <w:r w:rsidRPr="0055760C">
              <w:rPr>
                <w:rFonts w:ascii="Courier New" w:hAnsi="Courier New" w:cs="Courier New"/>
              </w:rPr>
              <w:t xml:space="preserve">                 </w:t>
            </w:r>
          </w:p>
          <w:p w14:paraId="2784C627" w14:textId="77777777" w:rsidR="00BB639B" w:rsidRPr="00FB1243" w:rsidRDefault="00BB639B" w:rsidP="00F75B68">
            <w:pPr>
              <w:rPr>
                <w:rFonts w:ascii="Courier New" w:hAnsi="Courier New" w:cs="Courier New"/>
              </w:rPr>
            </w:pPr>
            <w:r w:rsidRPr="00FB1243">
              <w:rPr>
                <w:rFonts w:ascii="Courier New" w:hAnsi="Courier New" w:cs="Courier New"/>
              </w:rPr>
              <w:t xml:space="preserve">5       </w:t>
            </w:r>
            <w:r>
              <w:rPr>
                <w:rFonts w:ascii="Courier New" w:hAnsi="Courier New" w:cs="Courier New"/>
              </w:rPr>
              <w:t>URBANITAS APIRO</w:t>
            </w:r>
            <w:r w:rsidRPr="00FB1243">
              <w:rPr>
                <w:rFonts w:ascii="Courier New" w:hAnsi="Courier New" w:cs="Courier New"/>
              </w:rPr>
              <w:t xml:space="preserve">                     </w:t>
            </w:r>
          </w:p>
        </w:tc>
      </w:tr>
    </w:tbl>
    <w:p w14:paraId="7EDC5C74" w14:textId="77777777" w:rsidR="00BB639B" w:rsidRPr="00FB1243" w:rsidRDefault="00BB639B" w:rsidP="00BB639B">
      <w:pPr>
        <w:pStyle w:val="Testonormale"/>
        <w:rPr>
          <w:b/>
          <w:bCs/>
          <w:u w:val="single"/>
        </w:rPr>
      </w:pPr>
      <w:r>
        <w:rPr>
          <w:rFonts w:ascii="Arial" w:hAnsi="Arial" w:cs="Arial"/>
          <w:b/>
        </w:rPr>
        <w:t xml:space="preserve">     </w:t>
      </w:r>
      <w:r w:rsidRPr="00FB1243">
        <w:rPr>
          <w:rFonts w:ascii="Arial" w:hAnsi="Arial" w:cs="Arial"/>
        </w:rPr>
        <w:tab/>
      </w:r>
      <w:r w:rsidRPr="00FB1243">
        <w:rPr>
          <w:b/>
          <w:bCs/>
          <w:u w:val="single"/>
        </w:rPr>
        <w:t xml:space="preserve"> </w:t>
      </w:r>
    </w:p>
    <w:p w14:paraId="66D3DCCD" w14:textId="77777777" w:rsidR="00BB639B" w:rsidRDefault="00BB639B" w:rsidP="00BB639B">
      <w:pPr>
        <w:pStyle w:val="Testonormale"/>
        <w:rPr>
          <w:rFonts w:ascii="Arial" w:hAnsi="Arial" w:cs="Arial"/>
        </w:rPr>
      </w:pPr>
    </w:p>
    <w:p w14:paraId="68CA9EAE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TERZA CATEGORIA</w:t>
      </w:r>
    </w:p>
    <w:p w14:paraId="40365CDE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D</w:t>
      </w:r>
    </w:p>
    <w:p w14:paraId="00957A7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33E4DC26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78AC3" w14:textId="77777777" w:rsidR="00BB639B" w:rsidRPr="00380641" w:rsidRDefault="00BB639B" w:rsidP="00F75B68">
            <w:pPr>
              <w:pStyle w:val="headertabella0"/>
            </w:pPr>
            <w:r w:rsidRPr="00380641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30D6B" w14:textId="77777777" w:rsidR="00BB639B" w:rsidRPr="00380641" w:rsidRDefault="00BB639B" w:rsidP="00F75B68">
            <w:pPr>
              <w:pStyle w:val="headertabella0"/>
            </w:pPr>
            <w:r w:rsidRPr="00380641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69825" w14:textId="77777777" w:rsidR="00BB639B" w:rsidRPr="00380641" w:rsidRDefault="00BB639B" w:rsidP="00F75B68">
            <w:pPr>
              <w:pStyle w:val="headertabella0"/>
            </w:pPr>
            <w:r w:rsidRPr="00380641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7C5F8" w14:textId="77777777" w:rsidR="00BB639B" w:rsidRPr="00380641" w:rsidRDefault="00BB639B" w:rsidP="00F75B68">
            <w:pPr>
              <w:pStyle w:val="headertabella0"/>
            </w:pPr>
            <w:r w:rsidRPr="00380641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27EC1" w14:textId="77777777" w:rsidR="00BB639B" w:rsidRPr="00380641" w:rsidRDefault="00BB639B" w:rsidP="00F75B68">
            <w:pPr>
              <w:pStyle w:val="headertabella0"/>
            </w:pPr>
            <w:r w:rsidRPr="00380641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58CC8" w14:textId="77777777" w:rsidR="00BB639B" w:rsidRPr="00380641" w:rsidRDefault="00BB639B" w:rsidP="00F75B68">
            <w:pPr>
              <w:pStyle w:val="headertabella0"/>
            </w:pPr>
            <w:r w:rsidRPr="00380641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696E5" w14:textId="77777777" w:rsidR="00BB639B" w:rsidRPr="00380641" w:rsidRDefault="00BB639B" w:rsidP="00F75B68">
            <w:pPr>
              <w:pStyle w:val="headertabella0"/>
            </w:pPr>
            <w:r w:rsidRPr="00380641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7988B" w14:textId="77777777" w:rsidR="00BB639B" w:rsidRPr="00380641" w:rsidRDefault="00BB639B" w:rsidP="00F75B68">
            <w:pPr>
              <w:pStyle w:val="headertabella0"/>
            </w:pPr>
            <w:r w:rsidRPr="00380641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40607" w14:textId="77777777" w:rsidR="00BB639B" w:rsidRPr="00380641" w:rsidRDefault="00BB639B" w:rsidP="00F75B68">
            <w:pPr>
              <w:pStyle w:val="headertabella0"/>
            </w:pPr>
            <w:r w:rsidRPr="00380641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82C36" w14:textId="77777777" w:rsidR="00BB639B" w:rsidRPr="00380641" w:rsidRDefault="00BB639B" w:rsidP="00F75B68">
            <w:pPr>
              <w:pStyle w:val="headertabella0"/>
            </w:pPr>
            <w:r w:rsidRPr="00380641">
              <w:t>PE</w:t>
            </w:r>
          </w:p>
        </w:tc>
      </w:tr>
      <w:tr w:rsidR="00BB639B" w14:paraId="0B0EF2DD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E710C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OLIMPIA JUVENTU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3D1F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BE83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7A7B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A2AD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B453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B1C2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407D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CBC3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E256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0106940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7AC1A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GLS DORICA AN.UR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2348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67CD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FC40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039C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55D1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0EE1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A745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E303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C2BB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08A2B0A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A9EDF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OSIMO FIVE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DBD4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36AA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FF11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110C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E04E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DEA0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7000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8FA4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7ACF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0BF15C2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0EB36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EUROPA CALCIO COSTABIANCA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C54F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3E26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1EB5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DC1C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05F2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EAC1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DABA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FEF3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8722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6079C28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A01CA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ATLETICO ANCONA 1983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37B4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C0A0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ACA0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61E1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CB86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C6BF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7B7E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60CF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BBAC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308230C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8ABA8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S.S.D. CALCIO PIANELLO VALLESINA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E141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66C5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6E3E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0F0E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6906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DB78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5704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2532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BD6F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1C6857C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6DA01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GIOVANE OFFAGNA S.B.A.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60E4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FE48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E3A2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9A55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9A74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3BF3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C5C9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881D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9FA6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1C587C0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D1C27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380641">
              <w:rPr>
                <w:sz w:val="20"/>
                <w:szCs w:val="20"/>
                <w:lang w:val="en-US"/>
              </w:rPr>
              <w:t>A.S.D. REAL CASEBRUCIATE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DE55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477B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1DFB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0D58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BCE7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D91A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AE59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6341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9EBD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</w:t>
            </w:r>
          </w:p>
        </w:tc>
      </w:tr>
      <w:tr w:rsidR="00BB639B" w14:paraId="1C9FBC2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A0C81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E780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02D4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5598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76E9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9C69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513E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97ED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352C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C366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1A55A33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2CB03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NUOVA AQUILA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3029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62B4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7EC6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5496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DE10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E9B4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6D64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84DA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78E9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5B65DE6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3AB47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BORGO MOLINO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EC06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6E6D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26FE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C4B7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8A7F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0995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7FDB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E390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E23F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13CFC6A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29119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REAL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5714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895A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2ED9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2326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4136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A020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DBB8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058B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7B46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0115A5C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3DCB7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ATLETICO CONERO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7243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5DDC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9D5D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C612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8182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30A6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2C56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C75F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631E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54F88AA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610AC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ATLETICO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A6B9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EE56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4C22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8D1C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5361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9901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9739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401E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AE96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</w:tbl>
    <w:p w14:paraId="5DECF78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66E0A00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52671569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57AD4F2F" w14:textId="77777777" w:rsidR="00BB639B" w:rsidRDefault="00BB639B" w:rsidP="00BB639B">
      <w:pPr>
        <w:pStyle w:val="Titolo2"/>
        <w:rPr>
          <w:sz w:val="20"/>
          <w:szCs w:val="20"/>
        </w:rPr>
      </w:pPr>
      <w:r>
        <w:rPr>
          <w:sz w:val="20"/>
          <w:szCs w:val="20"/>
        </w:rPr>
        <w:t>Play-Off</w:t>
      </w:r>
    </w:p>
    <w:p w14:paraId="2EC3A973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GLS DORICA AN.UR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ATLETICO ANCONA 1983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3-2</w:t>
      </w:r>
    </w:p>
    <w:p w14:paraId="23485F6B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EUROPA CALCIO COSTABIANCA 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OSIMO FIVE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1-2</w:t>
      </w:r>
    </w:p>
    <w:p w14:paraId="2A816004" w14:textId="77777777" w:rsidR="00BB639B" w:rsidRDefault="00BB639B" w:rsidP="00BB639B">
      <w:pPr>
        <w:rPr>
          <w:rFonts w:ascii="Arial" w:hAnsi="Arial" w:cs="Arial"/>
        </w:rPr>
      </w:pPr>
    </w:p>
    <w:p w14:paraId="404D529E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GLS DORICA AN.UR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OSIMO FIVE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1-0(finale)</w:t>
      </w:r>
      <w:r>
        <w:rPr>
          <w:rFonts w:ascii="Arial" w:hAnsi="Arial" w:cs="Arial"/>
        </w:rPr>
        <w:tab/>
      </w:r>
    </w:p>
    <w:p w14:paraId="71675714" w14:textId="77777777" w:rsidR="00BB639B" w:rsidRDefault="00BB639B" w:rsidP="00BB639B">
      <w:pPr>
        <w:rPr>
          <w:rFonts w:ascii="Arial" w:hAnsi="Arial" w:cs="Arial"/>
        </w:rPr>
      </w:pPr>
    </w:p>
    <w:p w14:paraId="248498BF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E4A23E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1730E99C" w14:textId="77777777" w:rsidR="00BB639B" w:rsidRDefault="00BB639B" w:rsidP="00BB639B">
      <w:pPr>
        <w:rPr>
          <w:rFonts w:ascii="Arial" w:hAnsi="Arial" w:cs="Arial"/>
        </w:rPr>
      </w:pPr>
    </w:p>
    <w:p w14:paraId="4A7ECB48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7D49592D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</w:tblGrid>
      <w:tr w:rsidR="00BB639B" w:rsidRPr="00FB1243" w14:paraId="745B62B7" w14:textId="77777777" w:rsidTr="00F75B68">
        <w:tc>
          <w:tcPr>
            <w:tcW w:w="4889" w:type="dxa"/>
          </w:tcPr>
          <w:p w14:paraId="01EF1341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OLIMPIA JUVENTU FALCONARA  </w:t>
            </w:r>
          </w:p>
          <w:p w14:paraId="4BC25A7D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GLS DORICA AN.UR </w:t>
            </w:r>
          </w:p>
          <w:p w14:paraId="7A1637E3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OSIMO FIVE                  </w:t>
            </w:r>
          </w:p>
          <w:p w14:paraId="416B0570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EUROPA CALCIO COSTABIANCA          </w:t>
            </w:r>
          </w:p>
          <w:p w14:paraId="41BC6AD6" w14:textId="77777777" w:rsidR="00BB639B" w:rsidRPr="00FB1243" w:rsidRDefault="00BB639B" w:rsidP="00F75B68">
            <w:r w:rsidRPr="00FB1243">
              <w:rPr>
                <w:rFonts w:ascii="Courier New" w:hAnsi="Courier New" w:cs="Courier New"/>
              </w:rPr>
              <w:t xml:space="preserve">5 </w:t>
            </w:r>
            <w:r>
              <w:rPr>
                <w:rFonts w:ascii="Courier New" w:hAnsi="Courier New" w:cs="Courier New"/>
              </w:rPr>
              <w:t xml:space="preserve">      ATLETICO ANCONA 1983</w:t>
            </w:r>
            <w:r w:rsidRPr="00FB1243">
              <w:t xml:space="preserve">                          </w:t>
            </w:r>
          </w:p>
        </w:tc>
      </w:tr>
    </w:tbl>
    <w:p w14:paraId="70E6F18D" w14:textId="77777777" w:rsidR="00BB639B" w:rsidRPr="00FB1243" w:rsidRDefault="00BB639B" w:rsidP="00BB639B">
      <w:pPr>
        <w:pStyle w:val="Testonormale"/>
      </w:pPr>
    </w:p>
    <w:p w14:paraId="66CD9DCA" w14:textId="77777777" w:rsidR="00BB639B" w:rsidRPr="00FB1243" w:rsidRDefault="00BB639B" w:rsidP="00BB639B">
      <w:pPr>
        <w:pStyle w:val="Testonormale"/>
      </w:pPr>
    </w:p>
    <w:p w14:paraId="792B3A0D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 w:rsidRPr="005F10B0">
        <w:rPr>
          <w:rFonts w:ascii="Arial" w:hAnsi="Arial" w:cs="Arial"/>
          <w:b/>
          <w:u w:val="single"/>
        </w:rPr>
        <w:t xml:space="preserve">VINCENTE TITOLO </w:t>
      </w:r>
      <w:proofErr w:type="gramStart"/>
      <w:r w:rsidRPr="005F10B0">
        <w:rPr>
          <w:rFonts w:ascii="Arial" w:hAnsi="Arial" w:cs="Arial"/>
          <w:b/>
          <w:u w:val="single"/>
        </w:rPr>
        <w:t>PROVINCIALE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VALLE</w:t>
      </w:r>
      <w:proofErr w:type="gramEnd"/>
      <w:r>
        <w:rPr>
          <w:rFonts w:ascii="Arial" w:hAnsi="Arial" w:cs="Arial"/>
          <w:b/>
        </w:rPr>
        <w:t xml:space="preserve"> DEL GIANO </w:t>
      </w:r>
      <w:r w:rsidRPr="00FB1243">
        <w:br w:type="page"/>
      </w:r>
      <w:r>
        <w:rPr>
          <w:rFonts w:ascii="Arial" w:hAnsi="Arial" w:cs="Arial"/>
          <w:b/>
        </w:rPr>
        <w:lastRenderedPageBreak/>
        <w:t>TERZA CATEGORIA</w:t>
      </w:r>
    </w:p>
    <w:p w14:paraId="0A5F059A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E</w:t>
      </w:r>
    </w:p>
    <w:p w14:paraId="7A66A89A" w14:textId="77777777" w:rsidR="00BB639B" w:rsidRDefault="00BB639B" w:rsidP="00BB639B">
      <w:pPr>
        <w:pStyle w:val="Titolo2"/>
        <w:rPr>
          <w:sz w:val="20"/>
          <w:szCs w:val="2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7820BE54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F1CF9" w14:textId="77777777" w:rsidR="00BB639B" w:rsidRPr="00380641" w:rsidRDefault="00BB639B" w:rsidP="00F75B68">
            <w:pPr>
              <w:pStyle w:val="headertabella0"/>
            </w:pPr>
            <w:r w:rsidRPr="00380641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74E35" w14:textId="77777777" w:rsidR="00BB639B" w:rsidRPr="00380641" w:rsidRDefault="00BB639B" w:rsidP="00F75B68">
            <w:pPr>
              <w:pStyle w:val="headertabella0"/>
            </w:pPr>
            <w:r w:rsidRPr="00380641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0013F" w14:textId="77777777" w:rsidR="00BB639B" w:rsidRPr="00380641" w:rsidRDefault="00BB639B" w:rsidP="00F75B68">
            <w:pPr>
              <w:pStyle w:val="headertabella0"/>
            </w:pPr>
            <w:r w:rsidRPr="00380641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CBE5B" w14:textId="77777777" w:rsidR="00BB639B" w:rsidRPr="00380641" w:rsidRDefault="00BB639B" w:rsidP="00F75B68">
            <w:pPr>
              <w:pStyle w:val="headertabella0"/>
            </w:pPr>
            <w:r w:rsidRPr="00380641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F7530" w14:textId="77777777" w:rsidR="00BB639B" w:rsidRPr="00380641" w:rsidRDefault="00BB639B" w:rsidP="00F75B68">
            <w:pPr>
              <w:pStyle w:val="headertabella0"/>
            </w:pPr>
            <w:r w:rsidRPr="00380641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F7AE5" w14:textId="77777777" w:rsidR="00BB639B" w:rsidRPr="00380641" w:rsidRDefault="00BB639B" w:rsidP="00F75B68">
            <w:pPr>
              <w:pStyle w:val="headertabella0"/>
            </w:pPr>
            <w:r w:rsidRPr="00380641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A6F77" w14:textId="77777777" w:rsidR="00BB639B" w:rsidRPr="00380641" w:rsidRDefault="00BB639B" w:rsidP="00F75B68">
            <w:pPr>
              <w:pStyle w:val="headertabella0"/>
            </w:pPr>
            <w:r w:rsidRPr="00380641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324FD" w14:textId="77777777" w:rsidR="00BB639B" w:rsidRPr="00380641" w:rsidRDefault="00BB639B" w:rsidP="00F75B68">
            <w:pPr>
              <w:pStyle w:val="headertabella0"/>
            </w:pPr>
            <w:r w:rsidRPr="00380641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EC206" w14:textId="77777777" w:rsidR="00BB639B" w:rsidRPr="00380641" w:rsidRDefault="00BB639B" w:rsidP="00F75B68">
            <w:pPr>
              <w:pStyle w:val="headertabella0"/>
            </w:pPr>
            <w:r w:rsidRPr="00380641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617ED" w14:textId="77777777" w:rsidR="00BB639B" w:rsidRPr="00380641" w:rsidRDefault="00BB639B" w:rsidP="00F75B68">
            <w:pPr>
              <w:pStyle w:val="headertabella0"/>
            </w:pPr>
            <w:r w:rsidRPr="00380641">
              <w:t>PE</w:t>
            </w:r>
          </w:p>
        </w:tc>
      </w:tr>
      <w:tr w:rsidR="00BB639B" w14:paraId="74BFBC35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297A0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PROMOS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F996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C30A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3277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D23C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210D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DAF0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50A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1BCA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E304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3CE6C3C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42CF8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PIEVEBOVIGLIANA 2012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E1FB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30EB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9340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E332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C6E7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710F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2BAF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C149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DA8E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2F07CD2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06EF1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D1DB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9F39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28FD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6115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3FA5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7BD3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39AA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0320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B6BE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230444D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5D5D0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AMATORI CALCIO APPIGNANO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8707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E7DC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B6C1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EAED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6F51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5D5B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49D3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FB7E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F9F0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01343F8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153D3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380641">
              <w:rPr>
                <w:sz w:val="20"/>
                <w:szCs w:val="20"/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9CB8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2AA7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2E47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34A0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C9DA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7F93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070A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E569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CA0D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024D706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65145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LORESE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8B07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78A5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3313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36C8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88D8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A5D5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ACE3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5A2A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E44A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4BFBA44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EB553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F260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34C5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45F0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D621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8ACB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7210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AF21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55EE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7816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00E0F22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94408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S.G.C. GIOVANILE CORRIDONIENSE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3A86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FFB1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775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0656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018B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0B96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4D87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039D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808A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3CBE97E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72CFE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NUOVA POL. COLBUCCARO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5F02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AF25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FDC3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FA69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781D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D06C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9A28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D3BF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300B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1208ABC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5B688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POL. SERRALTA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8674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E1F8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C3BB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B7B6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9E09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9768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47D3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5A4D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0B1F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752B151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195C0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SFORZACOSTA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ADF0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A3E1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D0DE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B92C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A2AF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0182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C889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191B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06A4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7263281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4FCC8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GIOVANILE NICOLO CESELLI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24E0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79C4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281A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45F7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F783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3352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B50A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283B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4DEC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7BC6317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61C93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380641">
              <w:rPr>
                <w:sz w:val="20"/>
                <w:szCs w:val="20"/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316F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5846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47E5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FA82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36E4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AB93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1476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C357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D1A4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40EE46D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599D8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A.P.D. BOCA CIVITANOVA 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BE30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1BBF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3E71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43AD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1FE7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C8D3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39E8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659F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560C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</w:tbl>
    <w:p w14:paraId="101FDDA7" w14:textId="77777777" w:rsidR="00BB639B" w:rsidRDefault="00BB639B" w:rsidP="00BB639B"/>
    <w:p w14:paraId="318710B5" w14:textId="77777777" w:rsidR="00BB639B" w:rsidRPr="00380641" w:rsidRDefault="00BB639B" w:rsidP="00BB639B"/>
    <w:p w14:paraId="2598BCB5" w14:textId="77777777" w:rsidR="00BB639B" w:rsidRPr="003C536B" w:rsidRDefault="00BB639B" w:rsidP="00BB639B"/>
    <w:p w14:paraId="6F8C3422" w14:textId="77777777" w:rsidR="00BB639B" w:rsidRPr="004B5BC0" w:rsidRDefault="00BB639B" w:rsidP="00BB639B">
      <w:pPr>
        <w:pStyle w:val="Titolo2"/>
        <w:rPr>
          <w:sz w:val="20"/>
          <w:szCs w:val="20"/>
        </w:rPr>
      </w:pPr>
      <w:r w:rsidRPr="004B5BC0">
        <w:rPr>
          <w:sz w:val="20"/>
          <w:szCs w:val="20"/>
        </w:rPr>
        <w:t>Play-Off</w:t>
      </w:r>
    </w:p>
    <w:p w14:paraId="70B8E805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AMATORI CALCIO APPIGNANO</w:t>
      </w:r>
      <w:r>
        <w:rPr>
          <w:rFonts w:ascii="Arial" w:hAnsi="Arial" w:cs="Arial"/>
        </w:rPr>
        <w:tab/>
      </w:r>
      <w:r w:rsidRPr="000C0336">
        <w:rPr>
          <w:rFonts w:ascii="Arial" w:hAnsi="Arial" w:cs="Arial"/>
        </w:rPr>
        <w:t>-</w:t>
      </w:r>
      <w:r w:rsidRPr="000C0336">
        <w:rPr>
          <w:rFonts w:ascii="Arial" w:hAnsi="Arial" w:cs="Arial"/>
        </w:rPr>
        <w:tab/>
      </w:r>
      <w:r>
        <w:rPr>
          <w:rFonts w:ascii="Arial" w:hAnsi="Arial" w:cs="Arial"/>
        </w:rPr>
        <w:t>UNION PICENA</w:t>
      </w:r>
      <w:r>
        <w:rPr>
          <w:rFonts w:ascii="Arial" w:hAnsi="Arial" w:cs="Arial"/>
        </w:rPr>
        <w:tab/>
      </w:r>
      <w:r w:rsidRPr="000C0336">
        <w:rPr>
          <w:rFonts w:ascii="Arial" w:hAnsi="Arial" w:cs="Arial"/>
        </w:rPr>
        <w:tab/>
      </w:r>
      <w:r>
        <w:rPr>
          <w:rFonts w:ascii="Arial" w:hAnsi="Arial" w:cs="Arial"/>
        </w:rPr>
        <w:tab/>
        <w:t>1-0</w:t>
      </w:r>
      <w:r>
        <w:rPr>
          <w:rFonts w:ascii="Arial" w:hAnsi="Arial" w:cs="Arial"/>
        </w:rPr>
        <w:tab/>
      </w:r>
    </w:p>
    <w:p w14:paraId="00AA08C6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ACADEMY CIVITANOVESE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LORESE CALCIO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2-1</w:t>
      </w:r>
    </w:p>
    <w:p w14:paraId="161F3846" w14:textId="77777777" w:rsidR="00BB639B" w:rsidRDefault="00BB639B" w:rsidP="00BB639B">
      <w:pPr>
        <w:rPr>
          <w:rFonts w:ascii="Arial" w:hAnsi="Arial" w:cs="Arial"/>
        </w:rPr>
      </w:pPr>
    </w:p>
    <w:p w14:paraId="46BE8C94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ACADEMY CIVITANOVESE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AMATORI CALCIO APPIGNANO</w:t>
      </w:r>
      <w:r>
        <w:rPr>
          <w:rFonts w:ascii="Arial" w:hAnsi="Arial" w:cs="Arial"/>
        </w:rPr>
        <w:tab/>
        <w:t>0-0(finale)</w:t>
      </w:r>
    </w:p>
    <w:p w14:paraId="1723E31F" w14:textId="77777777" w:rsidR="00BB639B" w:rsidRPr="000C0336" w:rsidRDefault="00BB639B" w:rsidP="00BB639B">
      <w:pPr>
        <w:rPr>
          <w:rFonts w:ascii="Arial" w:hAnsi="Arial" w:cs="Arial"/>
        </w:rPr>
      </w:pPr>
    </w:p>
    <w:p w14:paraId="56CCD3DC" w14:textId="77777777" w:rsidR="00BB639B" w:rsidRPr="000C0336" w:rsidRDefault="00BB639B" w:rsidP="00BB639B">
      <w:pPr>
        <w:rPr>
          <w:rFonts w:ascii="Arial" w:hAnsi="Arial" w:cs="Arial"/>
        </w:rPr>
      </w:pPr>
    </w:p>
    <w:p w14:paraId="0AE87039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1225F142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</w:tblGrid>
      <w:tr w:rsidR="00BB639B" w14:paraId="2BCB412B" w14:textId="77777777" w:rsidTr="00F75B68">
        <w:tc>
          <w:tcPr>
            <w:tcW w:w="4889" w:type="dxa"/>
          </w:tcPr>
          <w:p w14:paraId="54A52D71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      PROMOS</w:t>
            </w:r>
          </w:p>
          <w:p w14:paraId="5FCD384B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      ACADEMY CIVITANOVESE</w:t>
            </w:r>
          </w:p>
          <w:p w14:paraId="5EF572D4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      AMATORI CALCIO APPIGNANO</w:t>
            </w:r>
          </w:p>
          <w:p w14:paraId="09432A34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UNION PICENA </w:t>
            </w:r>
          </w:p>
          <w:p w14:paraId="70B6B1AE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LORESE CALCIO          </w:t>
            </w:r>
          </w:p>
        </w:tc>
      </w:tr>
    </w:tbl>
    <w:p w14:paraId="2F8FEA42" w14:textId="77777777" w:rsidR="00BB639B" w:rsidRDefault="00BB639B" w:rsidP="00BB639B">
      <w:pPr>
        <w:pStyle w:val="Testonormale"/>
      </w:pPr>
    </w:p>
    <w:p w14:paraId="3F1AC570" w14:textId="77777777" w:rsidR="00BB639B" w:rsidRDefault="00BB639B" w:rsidP="00BB639B">
      <w:pPr>
        <w:pStyle w:val="Testonormale"/>
      </w:pPr>
    </w:p>
    <w:p w14:paraId="01151CE7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VINCENTE TITOLO PROVINCIALE MACERATA: </w:t>
      </w:r>
      <w:r>
        <w:rPr>
          <w:rFonts w:ascii="Arial" w:hAnsi="Arial" w:cs="Arial"/>
        </w:rPr>
        <w:t>PROMOS</w:t>
      </w:r>
      <w:r>
        <w:br w:type="page"/>
      </w:r>
      <w:r>
        <w:rPr>
          <w:rFonts w:ascii="Arial" w:hAnsi="Arial" w:cs="Arial"/>
          <w:b/>
        </w:rPr>
        <w:lastRenderedPageBreak/>
        <w:t>TERZA CATEGORIA</w:t>
      </w:r>
    </w:p>
    <w:p w14:paraId="22027AC6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F</w:t>
      </w:r>
    </w:p>
    <w:p w14:paraId="542CC1E4" w14:textId="77777777" w:rsidR="00BB639B" w:rsidRDefault="00BB639B" w:rsidP="00BB639B">
      <w:pPr>
        <w:pStyle w:val="Titolo2"/>
        <w:rPr>
          <w:sz w:val="20"/>
          <w:szCs w:val="2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5FD5C3C9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72381" w14:textId="77777777" w:rsidR="00BB639B" w:rsidRPr="00124D58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124D58">
              <w:rPr>
                <w:sz w:val="18"/>
                <w:szCs w:val="18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9DB97" w14:textId="77777777" w:rsidR="00BB639B" w:rsidRPr="00124D58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124D58">
              <w:rPr>
                <w:sz w:val="18"/>
                <w:szCs w:val="18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9ED85" w14:textId="77777777" w:rsidR="00BB639B" w:rsidRPr="00124D58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124D58">
              <w:rPr>
                <w:sz w:val="18"/>
                <w:szCs w:val="18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9F3F7" w14:textId="77777777" w:rsidR="00BB639B" w:rsidRPr="00124D58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124D58">
              <w:rPr>
                <w:sz w:val="18"/>
                <w:szCs w:val="18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10CE5" w14:textId="77777777" w:rsidR="00BB639B" w:rsidRPr="00124D58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124D58">
              <w:rPr>
                <w:sz w:val="18"/>
                <w:szCs w:val="18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86F93" w14:textId="77777777" w:rsidR="00BB639B" w:rsidRPr="00124D58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124D58">
              <w:rPr>
                <w:sz w:val="18"/>
                <w:szCs w:val="18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D580E" w14:textId="77777777" w:rsidR="00BB639B" w:rsidRPr="00124D58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124D58">
              <w:rPr>
                <w:sz w:val="18"/>
                <w:szCs w:val="18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80274" w14:textId="77777777" w:rsidR="00BB639B" w:rsidRPr="00124D58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124D58">
              <w:rPr>
                <w:sz w:val="18"/>
                <w:szCs w:val="18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2EF3D" w14:textId="77777777" w:rsidR="00BB639B" w:rsidRPr="00124D58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124D58">
              <w:rPr>
                <w:sz w:val="18"/>
                <w:szCs w:val="18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0BB7E" w14:textId="77777777" w:rsidR="00BB639B" w:rsidRPr="00124D58" w:rsidRDefault="00BB639B" w:rsidP="00F75B68">
            <w:pPr>
              <w:pStyle w:val="headertabella0"/>
              <w:rPr>
                <w:sz w:val="18"/>
                <w:szCs w:val="18"/>
              </w:rPr>
            </w:pPr>
            <w:r w:rsidRPr="00124D58">
              <w:rPr>
                <w:sz w:val="18"/>
                <w:szCs w:val="18"/>
              </w:rPr>
              <w:t>PE</w:t>
            </w:r>
          </w:p>
        </w:tc>
      </w:tr>
      <w:tr w:rsidR="00BB639B" w:rsidRPr="00D84789" w14:paraId="6AB61E00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4EF41" w14:textId="77777777" w:rsidR="00BB639B" w:rsidRPr="00774FF6" w:rsidRDefault="00BB639B" w:rsidP="00F75B68">
            <w:pPr>
              <w:pStyle w:val="rowtabella0"/>
              <w:rPr>
                <w:rStyle w:val="A118CLASSIFICHE"/>
                <w:sz w:val="18"/>
                <w:szCs w:val="18"/>
              </w:rPr>
            </w:pPr>
            <w:r w:rsidRPr="00774FF6">
              <w:rPr>
                <w:rStyle w:val="A118CLASSIFICHE"/>
                <w:sz w:val="18"/>
                <w:szCs w:val="18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B6667" w14:textId="77777777" w:rsidR="00BB639B" w:rsidRPr="00774FF6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774FF6">
              <w:rPr>
                <w:rStyle w:val="A118CLASSIFICHE"/>
                <w:sz w:val="18"/>
                <w:szCs w:val="18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47CCB" w14:textId="77777777" w:rsidR="00BB639B" w:rsidRPr="00774FF6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774FF6">
              <w:rPr>
                <w:rStyle w:val="A118CLASSIFICHE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46FDB" w14:textId="77777777" w:rsidR="00BB639B" w:rsidRPr="00774FF6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774FF6">
              <w:rPr>
                <w:rStyle w:val="A118CLASSIFICHE"/>
                <w:sz w:val="18"/>
                <w:szCs w:val="18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404FD" w14:textId="77777777" w:rsidR="00BB639B" w:rsidRPr="00774FF6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774FF6">
              <w:rPr>
                <w:rStyle w:val="A118CLASSIFICHE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05558" w14:textId="77777777" w:rsidR="00BB639B" w:rsidRPr="00774FF6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774FF6">
              <w:rPr>
                <w:rStyle w:val="A118CLASSIFICHE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6FF57" w14:textId="77777777" w:rsidR="00BB639B" w:rsidRPr="00774FF6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774FF6">
              <w:rPr>
                <w:rStyle w:val="A118CLASSIFICHE"/>
                <w:sz w:val="18"/>
                <w:szCs w:val="18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E7583" w14:textId="77777777" w:rsidR="00BB639B" w:rsidRPr="00774FF6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774FF6">
              <w:rPr>
                <w:rStyle w:val="A118CLASSIFICHE"/>
                <w:sz w:val="18"/>
                <w:szCs w:val="18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EF251" w14:textId="77777777" w:rsidR="00BB639B" w:rsidRPr="00774FF6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774FF6">
              <w:rPr>
                <w:rStyle w:val="A118CLASSIFICHE"/>
                <w:sz w:val="18"/>
                <w:szCs w:val="18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2CB18" w14:textId="77777777" w:rsidR="00BB639B" w:rsidRPr="00774FF6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774FF6">
              <w:rPr>
                <w:rStyle w:val="A118CLASSIFICHE"/>
                <w:sz w:val="18"/>
                <w:szCs w:val="18"/>
              </w:rPr>
              <w:t>0</w:t>
            </w:r>
          </w:p>
        </w:tc>
      </w:tr>
      <w:tr w:rsidR="00BB639B" w:rsidRPr="00D84789" w14:paraId="1611EF4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9CE5F" w14:textId="77777777" w:rsidR="00BB639B" w:rsidRPr="00124D58" w:rsidRDefault="00BB639B" w:rsidP="00F75B68">
            <w:pPr>
              <w:pStyle w:val="rowtabella0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 xml:space="preserve">A.S.D. MONTE </w:t>
            </w:r>
            <w:proofErr w:type="gramStart"/>
            <w:r w:rsidRPr="00124D58">
              <w:rPr>
                <w:rStyle w:val="A118CLASSIFICHE"/>
                <w:sz w:val="18"/>
                <w:szCs w:val="18"/>
              </w:rPr>
              <w:t>S.MARTINO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F13AF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32678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7BA36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F83C2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E70A9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4CC4C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E75B3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611B1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19FF3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0</w:t>
            </w:r>
          </w:p>
        </w:tc>
      </w:tr>
      <w:tr w:rsidR="00BB639B" w:rsidRPr="00D84789" w14:paraId="71CCB1D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5C4B2" w14:textId="77777777" w:rsidR="00BB639B" w:rsidRPr="00124D58" w:rsidRDefault="00BB639B" w:rsidP="00F75B68">
            <w:pPr>
              <w:pStyle w:val="rowtabella0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C.S.R. TIRASSEGNO 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7C032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52EB6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DA8D9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37789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D690F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43752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B1A95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79F24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12031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0</w:t>
            </w:r>
          </w:p>
        </w:tc>
      </w:tr>
      <w:tr w:rsidR="00BB639B" w:rsidRPr="00D84789" w14:paraId="3E6AFF2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08916" w14:textId="77777777" w:rsidR="00BB639B" w:rsidRPr="00124D58" w:rsidRDefault="00BB639B" w:rsidP="00F75B68">
            <w:pPr>
              <w:pStyle w:val="rowtabella0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7E489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749EB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B704C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FE8BA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00E98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CD40E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FFA39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0F2E14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679925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0</w:t>
            </w:r>
          </w:p>
        </w:tc>
      </w:tr>
      <w:tr w:rsidR="00BB639B" w:rsidRPr="00D84789" w14:paraId="61E241A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B456C" w14:textId="77777777" w:rsidR="00BB639B" w:rsidRPr="00124D58" w:rsidRDefault="00BB639B" w:rsidP="00F75B68">
            <w:pPr>
              <w:pStyle w:val="rowtabella0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A.S.D. NUOVA FALERIA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31A4C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4BC30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44A89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C6672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32D35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A2598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0FBCD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8E187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0F421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0</w:t>
            </w:r>
          </w:p>
        </w:tc>
      </w:tr>
      <w:tr w:rsidR="00BB639B" w:rsidRPr="00D84789" w14:paraId="2505CBA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E395A" w14:textId="77777777" w:rsidR="00BB639B" w:rsidRPr="00124D58" w:rsidRDefault="00BB639B" w:rsidP="00F75B68">
            <w:pPr>
              <w:pStyle w:val="rowtabella0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A.S.D. ATLETICO M.U. CALCIO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B11AE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20DD6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9AB79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42DE7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1D4F5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36CE9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5D912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56AC0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CFEC0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0</w:t>
            </w:r>
          </w:p>
        </w:tc>
      </w:tr>
      <w:tr w:rsidR="00BB639B" w:rsidRPr="00D84789" w14:paraId="3F30E77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31046" w14:textId="77777777" w:rsidR="00BB639B" w:rsidRPr="00124D58" w:rsidRDefault="00BB639B" w:rsidP="00F75B68">
            <w:pPr>
              <w:pStyle w:val="rowtabella0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A.S.D. PONZANO GIBERTO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42D43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94965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16A73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DB7EA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54255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E84CF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9C014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AB907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8FB64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0</w:t>
            </w:r>
          </w:p>
        </w:tc>
      </w:tr>
      <w:tr w:rsidR="00BB639B" w:rsidRPr="00D84789" w14:paraId="5895CFB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DC781" w14:textId="77777777" w:rsidR="00BB639B" w:rsidRPr="00124D58" w:rsidRDefault="00BB639B" w:rsidP="00F75B68">
            <w:pPr>
              <w:pStyle w:val="rowtabella0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A.S. TORRESE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B8DEF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0DD26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0ADAE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3D2DD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D3C6E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42121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7A84F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0B6D0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23AC8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0</w:t>
            </w:r>
          </w:p>
        </w:tc>
      </w:tr>
      <w:tr w:rsidR="00BB639B" w:rsidRPr="00D84789" w14:paraId="0D6219D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F71A3" w14:textId="77777777" w:rsidR="00BB639B" w:rsidRPr="00124D58" w:rsidRDefault="00BB639B" w:rsidP="00F75B68">
            <w:pPr>
              <w:pStyle w:val="rowtabella0"/>
              <w:rPr>
                <w:rStyle w:val="A118CLASSIFICHE"/>
                <w:sz w:val="18"/>
                <w:szCs w:val="18"/>
                <w:lang w:val="en-US"/>
              </w:rPr>
            </w:pPr>
            <w:r w:rsidRPr="00124D58">
              <w:rPr>
                <w:rStyle w:val="A118CLASSIFICHE"/>
                <w:sz w:val="18"/>
                <w:szCs w:val="18"/>
                <w:lang w:val="en-US"/>
              </w:rPr>
              <w:t xml:space="preserve">A.P.D. SAVE THE YOUTHS </w:t>
            </w:r>
            <w:proofErr w:type="gramStart"/>
            <w:r w:rsidRPr="00124D58">
              <w:rPr>
                <w:rStyle w:val="A118CLASSIFICHE"/>
                <w:sz w:val="18"/>
                <w:szCs w:val="18"/>
                <w:lang w:val="en-US"/>
              </w:rPr>
              <w:t>M.PACINI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723E0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821EA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9EA2B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95D7F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49DDD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90120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CFA4D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B0F00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B413B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0</w:t>
            </w:r>
          </w:p>
        </w:tc>
      </w:tr>
      <w:tr w:rsidR="00BB639B" w:rsidRPr="00D84789" w14:paraId="0FDAF89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57FA2" w14:textId="77777777" w:rsidR="00BB639B" w:rsidRPr="00124D58" w:rsidRDefault="00BB639B" w:rsidP="00F75B68">
            <w:pPr>
              <w:pStyle w:val="rowtabella0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A.S.D. TIGNUM MONTEGIORGIO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E245F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62508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7798C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EE14C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6211D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11CCA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A679F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60A5E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87631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0</w:t>
            </w:r>
          </w:p>
        </w:tc>
      </w:tr>
      <w:tr w:rsidR="00BB639B" w:rsidRPr="00D84789" w14:paraId="58C82C5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E8015" w14:textId="77777777" w:rsidR="00BB639B" w:rsidRPr="00124D58" w:rsidRDefault="00BB639B" w:rsidP="00F75B68">
            <w:pPr>
              <w:pStyle w:val="rowtabella0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A.S.D. S.C. SERVIGLIANO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48251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82B59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3F1F0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560A7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99FB0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0058C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180D6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85554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E4B36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0</w:t>
            </w:r>
          </w:p>
        </w:tc>
      </w:tr>
      <w:tr w:rsidR="00BB639B" w:rsidRPr="00D84789" w14:paraId="57B9DE1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9B14B" w14:textId="77777777" w:rsidR="00BB639B" w:rsidRPr="00124D58" w:rsidRDefault="00BB639B" w:rsidP="00F75B68">
            <w:pPr>
              <w:pStyle w:val="rowtabella0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A.S.D. LAPEDONESE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339C1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B5ABC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4ABEB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45D78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28B40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4FB1B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2012A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3979A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BC5A4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0</w:t>
            </w:r>
          </w:p>
        </w:tc>
      </w:tr>
      <w:tr w:rsidR="00BB639B" w:rsidRPr="00D84789" w14:paraId="4162DED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B3849" w14:textId="77777777" w:rsidR="00BB639B" w:rsidRPr="00124D58" w:rsidRDefault="00BB639B" w:rsidP="00F75B68">
            <w:pPr>
              <w:pStyle w:val="rowtabella0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POL.D.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B0702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8C44D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F7903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26D63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B4E34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3CF32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094BE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7264D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51350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0</w:t>
            </w:r>
          </w:p>
        </w:tc>
      </w:tr>
      <w:tr w:rsidR="00BB639B" w:rsidRPr="00D84789" w14:paraId="3C035A5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CDFC4" w14:textId="77777777" w:rsidR="00BB639B" w:rsidRPr="00124D58" w:rsidRDefault="00BB639B" w:rsidP="00F75B68">
            <w:pPr>
              <w:pStyle w:val="rowtabella0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POL. GROTTESE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11202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CAC39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7C3D8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13E11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6CABF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CE08C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F288F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3DDA5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-80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B1221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0</w:t>
            </w:r>
          </w:p>
        </w:tc>
      </w:tr>
      <w:tr w:rsidR="00BB639B" w:rsidRPr="00D84789" w14:paraId="10B3121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CEFED" w14:textId="77777777" w:rsidR="00BB639B" w:rsidRPr="00124D58" w:rsidRDefault="00BB639B" w:rsidP="00F75B68">
            <w:pPr>
              <w:pStyle w:val="rowtabella0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 xml:space="preserve">A.S.D. CAMPIGLIONE </w:t>
            </w:r>
            <w:proofErr w:type="gramStart"/>
            <w:r w:rsidRPr="00124D58">
              <w:rPr>
                <w:rStyle w:val="A118CLASSIFICHE"/>
                <w:sz w:val="18"/>
                <w:szCs w:val="18"/>
              </w:rPr>
              <w:t>M.URANO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D45C4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A54E9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826EB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9C8A9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3B338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F2B2F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88620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E45E7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C854F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0</w:t>
            </w:r>
          </w:p>
        </w:tc>
      </w:tr>
      <w:tr w:rsidR="00BB639B" w:rsidRPr="00D84789" w14:paraId="3B991D6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A2039" w14:textId="77777777" w:rsidR="00BB639B" w:rsidRPr="00124D58" w:rsidRDefault="00BB639B" w:rsidP="00F75B68">
            <w:pPr>
              <w:pStyle w:val="rowtabella0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A.S.D. UNION CALCIO S.G.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30E10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F501C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102E8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97C16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A30DB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12BBC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78D89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D8A21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-62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8C0CD" w14:textId="77777777" w:rsidR="00BB639B" w:rsidRPr="00124D58" w:rsidRDefault="00BB639B" w:rsidP="00F75B68">
            <w:pPr>
              <w:pStyle w:val="rowtabella0"/>
              <w:jc w:val="center"/>
              <w:rPr>
                <w:rStyle w:val="A118CLASSIFICHE"/>
                <w:sz w:val="18"/>
                <w:szCs w:val="18"/>
              </w:rPr>
            </w:pPr>
            <w:r w:rsidRPr="00124D58">
              <w:rPr>
                <w:rStyle w:val="A118CLASSIFICHE"/>
                <w:sz w:val="18"/>
                <w:szCs w:val="18"/>
              </w:rPr>
              <w:t>0</w:t>
            </w:r>
          </w:p>
        </w:tc>
      </w:tr>
    </w:tbl>
    <w:p w14:paraId="7C0A3409" w14:textId="77777777" w:rsidR="00BB639B" w:rsidRDefault="00BB639B" w:rsidP="00BB639B"/>
    <w:p w14:paraId="2E7B36E1" w14:textId="77777777" w:rsidR="00BB639B" w:rsidRDefault="00BB639B" w:rsidP="00BB639B"/>
    <w:p w14:paraId="47F52816" w14:textId="77777777" w:rsidR="00BB639B" w:rsidRDefault="00BB639B" w:rsidP="00BB63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Play-Off</w:t>
      </w:r>
    </w:p>
    <w:p w14:paraId="230F9F5F" w14:textId="77777777" w:rsidR="00BB639B" w:rsidRPr="00821936" w:rsidRDefault="00BB639B" w:rsidP="00BB639B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MONTE </w:t>
      </w:r>
      <w:proofErr w:type="gramStart"/>
      <w:r>
        <w:rPr>
          <w:rFonts w:ascii="Arial" w:hAnsi="Arial" w:cs="Arial"/>
        </w:rPr>
        <w:t>S.MARTINO</w:t>
      </w:r>
      <w:proofErr w:type="gramEnd"/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NUOVA FALERIA CALCIO</w:t>
      </w:r>
      <w:r>
        <w:rPr>
          <w:rFonts w:ascii="Arial" w:hAnsi="Arial" w:cs="Arial"/>
        </w:rPr>
        <w:tab/>
        <w:t>1-2</w:t>
      </w:r>
    </w:p>
    <w:p w14:paraId="2961CF03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TIRASSEGNO 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MONTELPARO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3-1</w:t>
      </w:r>
    </w:p>
    <w:p w14:paraId="284F7537" w14:textId="77777777" w:rsidR="00BB639B" w:rsidRDefault="00BB639B" w:rsidP="00BB639B">
      <w:pPr>
        <w:rPr>
          <w:rFonts w:ascii="Arial" w:hAnsi="Arial" w:cs="Arial"/>
        </w:rPr>
      </w:pPr>
    </w:p>
    <w:p w14:paraId="0B5091A1" w14:textId="77777777" w:rsidR="00BB639B" w:rsidRPr="00943A18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TIRASSEGNO 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NUOVA FALERIA CALCIO</w:t>
      </w:r>
      <w:r>
        <w:rPr>
          <w:rFonts w:ascii="Arial" w:hAnsi="Arial" w:cs="Arial"/>
        </w:rPr>
        <w:tab/>
        <w:t>3-1(finale)</w:t>
      </w:r>
    </w:p>
    <w:p w14:paraId="2CEF8E61" w14:textId="77777777" w:rsidR="00BB639B" w:rsidRDefault="00BB639B" w:rsidP="00BB639B">
      <w:pPr>
        <w:rPr>
          <w:rFonts w:ascii="Arial" w:hAnsi="Arial" w:cs="Arial"/>
        </w:rPr>
      </w:pPr>
    </w:p>
    <w:p w14:paraId="7D35DE4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169C343D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</w:tblGrid>
      <w:tr w:rsidR="00BB639B" w:rsidRPr="00BB6F8D" w14:paraId="7A912003" w14:textId="77777777" w:rsidTr="00F75B68">
        <w:tc>
          <w:tcPr>
            <w:tcW w:w="4889" w:type="dxa"/>
          </w:tcPr>
          <w:p w14:paraId="018CCCB9" w14:textId="77777777" w:rsidR="00BB639B" w:rsidRPr="00943A18" w:rsidRDefault="00BB639B" w:rsidP="00F75B68">
            <w:pPr>
              <w:rPr>
                <w:rFonts w:ascii="Courier New" w:hAnsi="Courier New" w:cs="Courier New"/>
              </w:rPr>
            </w:pPr>
            <w:r w:rsidRPr="00943A18">
              <w:rPr>
                <w:rFonts w:ascii="Courier New" w:hAnsi="Courier New" w:cs="Courier New"/>
              </w:rPr>
              <w:t xml:space="preserve">1       </w:t>
            </w:r>
            <w:r>
              <w:rPr>
                <w:rFonts w:ascii="Courier New" w:hAnsi="Courier New" w:cs="Courier New"/>
              </w:rPr>
              <w:t>USA FERMO 2021</w:t>
            </w:r>
          </w:p>
          <w:p w14:paraId="11969067" w14:textId="77777777" w:rsidR="00BB639B" w:rsidRPr="001A49BE" w:rsidRDefault="00BB639B" w:rsidP="00F75B68">
            <w:pPr>
              <w:rPr>
                <w:rFonts w:ascii="Courier New" w:hAnsi="Courier New" w:cs="Courier New"/>
              </w:rPr>
            </w:pPr>
            <w:r w:rsidRPr="001A49BE">
              <w:rPr>
                <w:rFonts w:ascii="Courier New" w:hAnsi="Courier New" w:cs="Courier New"/>
              </w:rPr>
              <w:t xml:space="preserve">2       </w:t>
            </w:r>
            <w:r>
              <w:rPr>
                <w:rFonts w:ascii="Courier New" w:hAnsi="Courier New" w:cs="Courier New"/>
              </w:rPr>
              <w:t>TIRASSEGNO 95</w:t>
            </w:r>
            <w:r w:rsidRPr="001A49BE">
              <w:rPr>
                <w:rFonts w:ascii="Courier New" w:hAnsi="Courier New" w:cs="Courier New"/>
              </w:rPr>
              <w:t xml:space="preserve"> </w:t>
            </w:r>
          </w:p>
          <w:p w14:paraId="582E85ED" w14:textId="77777777" w:rsidR="00BB639B" w:rsidRPr="001A49BE" w:rsidRDefault="00BB639B" w:rsidP="00F75B68">
            <w:pPr>
              <w:rPr>
                <w:rFonts w:ascii="Courier New" w:hAnsi="Courier New" w:cs="Courier New"/>
              </w:rPr>
            </w:pPr>
            <w:r w:rsidRPr="001A49BE">
              <w:rPr>
                <w:rFonts w:ascii="Courier New" w:hAnsi="Courier New" w:cs="Courier New"/>
              </w:rPr>
              <w:t xml:space="preserve">3 </w:t>
            </w:r>
            <w:r>
              <w:rPr>
                <w:rFonts w:ascii="Courier New" w:hAnsi="Courier New" w:cs="Courier New"/>
              </w:rPr>
              <w:t xml:space="preserve">     </w:t>
            </w:r>
            <w:r w:rsidRPr="001A49BE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NUOVA FALERIA CALCIO</w:t>
            </w:r>
            <w:r w:rsidRPr="001A49BE">
              <w:rPr>
                <w:rFonts w:ascii="Courier New" w:hAnsi="Courier New" w:cs="Courier New"/>
              </w:rPr>
              <w:t xml:space="preserve">                                                    4       </w:t>
            </w:r>
            <w:r>
              <w:rPr>
                <w:rFonts w:ascii="Courier New" w:hAnsi="Courier New" w:cs="Courier New"/>
              </w:rPr>
              <w:t xml:space="preserve">MONTE </w:t>
            </w:r>
            <w:proofErr w:type="gramStart"/>
            <w:r>
              <w:rPr>
                <w:rFonts w:ascii="Courier New" w:hAnsi="Courier New" w:cs="Courier New"/>
              </w:rPr>
              <w:t>S.MARTINO</w:t>
            </w:r>
            <w:proofErr w:type="gramEnd"/>
            <w:r w:rsidRPr="001A49BE">
              <w:rPr>
                <w:rFonts w:ascii="Courier New" w:hAnsi="Courier New" w:cs="Courier New"/>
              </w:rPr>
              <w:t xml:space="preserve">   </w:t>
            </w:r>
          </w:p>
          <w:p w14:paraId="0BD4B785" w14:textId="77777777" w:rsidR="00BB639B" w:rsidRPr="00BB6F8D" w:rsidRDefault="00BB639B" w:rsidP="00F75B68">
            <w:pPr>
              <w:rPr>
                <w:rFonts w:ascii="Courier New" w:hAnsi="Courier New" w:cs="Courier New"/>
              </w:rPr>
            </w:pPr>
            <w:r w:rsidRPr="00D804BD">
              <w:rPr>
                <w:rFonts w:ascii="Courier New" w:hAnsi="Courier New" w:cs="Courier New"/>
              </w:rPr>
              <w:t xml:space="preserve">5       </w:t>
            </w:r>
            <w:r>
              <w:rPr>
                <w:rFonts w:ascii="Courier New" w:hAnsi="Courier New" w:cs="Courier New"/>
              </w:rPr>
              <w:t>MONTELPARO</w:t>
            </w:r>
            <w:r w:rsidRPr="00BB6F8D">
              <w:rPr>
                <w:rFonts w:ascii="Courier New" w:hAnsi="Courier New" w:cs="Courier New"/>
              </w:rPr>
              <w:t xml:space="preserve">                 </w:t>
            </w:r>
          </w:p>
        </w:tc>
      </w:tr>
    </w:tbl>
    <w:p w14:paraId="2C8603DC" w14:textId="77777777" w:rsidR="00BB639B" w:rsidRPr="00BB6F8D" w:rsidRDefault="00BB639B" w:rsidP="00BB639B">
      <w:pPr>
        <w:pStyle w:val="Testonormale"/>
      </w:pPr>
    </w:p>
    <w:p w14:paraId="2C4ED0A3" w14:textId="77777777" w:rsidR="00BB639B" w:rsidRPr="00BB6F8D" w:rsidRDefault="00BB639B" w:rsidP="00BB639B">
      <w:pPr>
        <w:pStyle w:val="Testonormale"/>
      </w:pPr>
    </w:p>
    <w:p w14:paraId="66A6BC27" w14:textId="77777777" w:rsidR="00BB639B" w:rsidRPr="00BB6F8D" w:rsidRDefault="00BB639B" w:rsidP="00BB639B">
      <w:pPr>
        <w:pStyle w:val="Testonormale"/>
        <w:rPr>
          <w:rFonts w:ascii="Arial" w:hAnsi="Arial" w:cs="Arial"/>
        </w:rPr>
      </w:pPr>
      <w:r w:rsidRPr="00BB6F8D">
        <w:rPr>
          <w:rFonts w:ascii="Arial" w:hAnsi="Arial" w:cs="Arial"/>
          <w:bCs/>
        </w:rPr>
        <w:t xml:space="preserve"> </w:t>
      </w:r>
    </w:p>
    <w:p w14:paraId="258D143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VINCENTE TITOLO PROVINCIALE FERMO: </w:t>
      </w:r>
      <w:r w:rsidRPr="004F1F30">
        <w:rPr>
          <w:rFonts w:ascii="Arial" w:hAnsi="Arial" w:cs="Arial"/>
        </w:rPr>
        <w:t>USA FERMO</w:t>
      </w:r>
      <w:r w:rsidRPr="004D3D33">
        <w:t xml:space="preserve"> </w:t>
      </w:r>
      <w:r w:rsidRPr="004D3D33">
        <w:br w:type="page"/>
      </w:r>
      <w:r>
        <w:rPr>
          <w:rFonts w:ascii="Arial" w:hAnsi="Arial" w:cs="Arial"/>
          <w:b/>
        </w:rPr>
        <w:lastRenderedPageBreak/>
        <w:t>TERZA CATEGORIA</w:t>
      </w:r>
    </w:p>
    <w:p w14:paraId="304C3E1F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GIRONE G </w:t>
      </w:r>
    </w:p>
    <w:p w14:paraId="77F7E614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1085A26E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27DA8" w14:textId="77777777" w:rsidR="00BB639B" w:rsidRPr="00380641" w:rsidRDefault="00BB639B" w:rsidP="00F75B68">
            <w:pPr>
              <w:pStyle w:val="headertabella0"/>
            </w:pPr>
            <w:r w:rsidRPr="00380641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B818E" w14:textId="77777777" w:rsidR="00BB639B" w:rsidRPr="00380641" w:rsidRDefault="00BB639B" w:rsidP="00F75B68">
            <w:pPr>
              <w:pStyle w:val="headertabella0"/>
            </w:pPr>
            <w:r w:rsidRPr="00380641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5F13E" w14:textId="77777777" w:rsidR="00BB639B" w:rsidRPr="00380641" w:rsidRDefault="00BB639B" w:rsidP="00F75B68">
            <w:pPr>
              <w:pStyle w:val="headertabella0"/>
            </w:pPr>
            <w:r w:rsidRPr="00380641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48408" w14:textId="77777777" w:rsidR="00BB639B" w:rsidRPr="00380641" w:rsidRDefault="00BB639B" w:rsidP="00F75B68">
            <w:pPr>
              <w:pStyle w:val="headertabella0"/>
            </w:pPr>
            <w:r w:rsidRPr="00380641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9FCB2" w14:textId="77777777" w:rsidR="00BB639B" w:rsidRPr="00380641" w:rsidRDefault="00BB639B" w:rsidP="00F75B68">
            <w:pPr>
              <w:pStyle w:val="headertabella0"/>
            </w:pPr>
            <w:r w:rsidRPr="00380641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0380B" w14:textId="77777777" w:rsidR="00BB639B" w:rsidRPr="00380641" w:rsidRDefault="00BB639B" w:rsidP="00F75B68">
            <w:pPr>
              <w:pStyle w:val="headertabella0"/>
            </w:pPr>
            <w:r w:rsidRPr="00380641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2CFBF" w14:textId="77777777" w:rsidR="00BB639B" w:rsidRPr="00380641" w:rsidRDefault="00BB639B" w:rsidP="00F75B68">
            <w:pPr>
              <w:pStyle w:val="headertabella0"/>
            </w:pPr>
            <w:r w:rsidRPr="00380641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88C61" w14:textId="77777777" w:rsidR="00BB639B" w:rsidRPr="00380641" w:rsidRDefault="00BB639B" w:rsidP="00F75B68">
            <w:pPr>
              <w:pStyle w:val="headertabella0"/>
            </w:pPr>
            <w:r w:rsidRPr="00380641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E55B4" w14:textId="77777777" w:rsidR="00BB639B" w:rsidRPr="00380641" w:rsidRDefault="00BB639B" w:rsidP="00F75B68">
            <w:pPr>
              <w:pStyle w:val="headertabella0"/>
            </w:pPr>
            <w:r w:rsidRPr="00380641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ACCF6" w14:textId="77777777" w:rsidR="00BB639B" w:rsidRPr="00380641" w:rsidRDefault="00BB639B" w:rsidP="00F75B68">
            <w:pPr>
              <w:pStyle w:val="headertabella0"/>
            </w:pPr>
            <w:r w:rsidRPr="00380641">
              <w:t>PE</w:t>
            </w:r>
          </w:p>
        </w:tc>
      </w:tr>
      <w:tr w:rsidR="00BB639B" w14:paraId="61F4F26C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51E1E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152A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D480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03F0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FDD1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2AA5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E327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2A4C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7F37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48E5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3604D11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50522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2B26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31D7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D53D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6262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1EE0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61A5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CC56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F00A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8CB8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45F0AF9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6FB8E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D755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C578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6178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269D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3535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1229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81F7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B1B2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E611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7F04851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CF8B7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380641">
              <w:rPr>
                <w:sz w:val="20"/>
                <w:szCs w:val="20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E5B8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AE63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FD74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38BB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32CF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1D36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7188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539F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E0F7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55DC675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3F33D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76A7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C221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46B1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CA3E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7A3E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796B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ED39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86B3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6CC6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194B51C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47319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027A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DF38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4754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432E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2C44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FCBC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8724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5968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C15C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51E9FDB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BF4E9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F776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4352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7323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E522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28AC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287E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5593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BEC0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A444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7E52481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6DF26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B78D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7A73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7FF3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7C1F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915D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7D5A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BA3B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43A4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BD83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324CF63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558BB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380641">
              <w:rPr>
                <w:sz w:val="20"/>
                <w:szCs w:val="20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9C06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6C0F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5177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1633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7A63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0947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DCA8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FFA7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82AC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6866CDE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DABF6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AE75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AC34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3967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F913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2EA3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FDD6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E8732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578E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B494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515B52C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52D92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2050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84A0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C5F2E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C5ED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F7D5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7D8E9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90A8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4E8F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AB12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7DA3555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370D0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BB13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A095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4DBD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3B34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0BC2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DE69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466A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3042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37D8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</w:t>
            </w:r>
          </w:p>
        </w:tc>
      </w:tr>
      <w:tr w:rsidR="00BB639B" w14:paraId="5B0C5B7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DFEBC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2768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AA343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6296A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FACD0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57138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53A0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FD95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28EE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08CF4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  <w:tr w:rsidR="00BB639B" w14:paraId="69923C5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D8A26" w14:textId="77777777" w:rsidR="00BB639B" w:rsidRPr="00380641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983D5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36CC7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0E56F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EB6A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30581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70D0B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C170C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CD5BD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09E36" w14:textId="77777777" w:rsidR="00BB639B" w:rsidRPr="00380641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380641">
              <w:rPr>
                <w:sz w:val="20"/>
                <w:szCs w:val="20"/>
              </w:rPr>
              <w:t>0</w:t>
            </w:r>
          </w:p>
        </w:tc>
      </w:tr>
    </w:tbl>
    <w:p w14:paraId="2A2163FE" w14:textId="77777777" w:rsidR="00BB639B" w:rsidRDefault="00BB639B" w:rsidP="00BB639B">
      <w:pPr>
        <w:pStyle w:val="Titolo2"/>
        <w:rPr>
          <w:sz w:val="20"/>
          <w:szCs w:val="20"/>
        </w:rPr>
      </w:pPr>
    </w:p>
    <w:p w14:paraId="5E05DC51" w14:textId="77777777" w:rsidR="00BB639B" w:rsidRDefault="00BB639B" w:rsidP="00BB639B">
      <w:pPr>
        <w:pStyle w:val="Titolo2"/>
        <w:rPr>
          <w:sz w:val="20"/>
          <w:szCs w:val="20"/>
        </w:rPr>
      </w:pPr>
    </w:p>
    <w:p w14:paraId="21E1EF7C" w14:textId="77777777" w:rsidR="00BB639B" w:rsidRPr="006B4A02" w:rsidRDefault="00BB639B" w:rsidP="00BB639B">
      <w:pPr>
        <w:rPr>
          <w:lang w:val="en-US"/>
        </w:rPr>
      </w:pPr>
    </w:p>
    <w:p w14:paraId="73AD3CA3" w14:textId="77777777" w:rsidR="00BB639B" w:rsidRDefault="00BB639B" w:rsidP="00BB639B">
      <w:pPr>
        <w:pStyle w:val="Titolo2"/>
        <w:rPr>
          <w:sz w:val="20"/>
          <w:szCs w:val="20"/>
        </w:rPr>
      </w:pPr>
      <w:r>
        <w:rPr>
          <w:sz w:val="20"/>
          <w:szCs w:val="20"/>
        </w:rPr>
        <w:t>Play-Off</w:t>
      </w:r>
    </w:p>
    <w:p w14:paraId="57FC3C30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POLISPORTIVA PIANDICONTRO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COLLISPORTVILLAGE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2-0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29DEAC3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MOZZANO 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REAL MONTALTO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5-1</w:t>
      </w:r>
    </w:p>
    <w:p w14:paraId="7F43EED6" w14:textId="77777777" w:rsidR="00BB639B" w:rsidRDefault="00BB639B" w:rsidP="00BB639B">
      <w:pPr>
        <w:rPr>
          <w:rFonts w:ascii="Arial" w:hAnsi="Arial" w:cs="Arial"/>
        </w:rPr>
      </w:pPr>
    </w:p>
    <w:p w14:paraId="6C2E8A31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POLISPORTIVA PIANDICONTRO</w:t>
      </w:r>
      <w:r>
        <w:rPr>
          <w:rFonts w:ascii="Arial" w:hAnsi="Arial" w:cs="Arial"/>
        </w:rPr>
        <w:tab/>
      </w:r>
      <w:r w:rsidRPr="00091831">
        <w:rPr>
          <w:rFonts w:ascii="Arial" w:hAnsi="Arial" w:cs="Arial"/>
        </w:rPr>
        <w:t>-</w:t>
      </w:r>
      <w:r w:rsidRPr="00091831">
        <w:rPr>
          <w:rFonts w:ascii="Arial" w:hAnsi="Arial" w:cs="Arial"/>
        </w:rPr>
        <w:tab/>
      </w:r>
      <w:r>
        <w:rPr>
          <w:rFonts w:ascii="Arial" w:hAnsi="Arial" w:cs="Arial"/>
        </w:rPr>
        <w:t>MOZZANO CITY</w:t>
      </w:r>
      <w:r w:rsidRPr="00091831">
        <w:rPr>
          <w:rFonts w:ascii="Arial" w:hAnsi="Arial" w:cs="Arial"/>
        </w:rPr>
        <w:tab/>
      </w:r>
      <w:r>
        <w:rPr>
          <w:rFonts w:ascii="Arial" w:hAnsi="Arial" w:cs="Arial"/>
        </w:rPr>
        <w:tab/>
        <w:t>1-3</w:t>
      </w:r>
    </w:p>
    <w:p w14:paraId="507873B5" w14:textId="77777777" w:rsidR="00BB639B" w:rsidRDefault="00BB639B" w:rsidP="00BB639B">
      <w:pPr>
        <w:rPr>
          <w:rFonts w:ascii="Arial" w:hAnsi="Arial" w:cs="Arial"/>
        </w:rPr>
      </w:pPr>
    </w:p>
    <w:p w14:paraId="37FBD4F9" w14:textId="77777777" w:rsidR="00BB639B" w:rsidRDefault="00BB639B" w:rsidP="00BB639B">
      <w:pPr>
        <w:rPr>
          <w:rFonts w:ascii="Arial" w:hAnsi="Arial" w:cs="Arial"/>
        </w:rPr>
      </w:pPr>
    </w:p>
    <w:p w14:paraId="532635B7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CLASSIFICA FINALE  </w:t>
      </w:r>
    </w:p>
    <w:p w14:paraId="7BE77E7A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</w:tblGrid>
      <w:tr w:rsidR="00BB639B" w14:paraId="50BD5CF9" w14:textId="77777777" w:rsidTr="00F75B68">
        <w:tc>
          <w:tcPr>
            <w:tcW w:w="4889" w:type="dxa"/>
          </w:tcPr>
          <w:p w14:paraId="7AEBF5B8" w14:textId="77777777" w:rsidR="00BB639B" w:rsidRPr="00F409A4" w:rsidRDefault="00BB639B" w:rsidP="00F75B68">
            <w:pPr>
              <w:rPr>
                <w:rFonts w:ascii="Courier New" w:hAnsi="Courier New" w:cs="Courier New"/>
              </w:rPr>
            </w:pPr>
            <w:r w:rsidRPr="00F409A4">
              <w:rPr>
                <w:rFonts w:ascii="Courier New" w:hAnsi="Courier New" w:cs="Courier New"/>
              </w:rPr>
              <w:t xml:space="preserve">1 </w:t>
            </w:r>
            <w:r>
              <w:rPr>
                <w:rFonts w:ascii="Courier New" w:hAnsi="Courier New" w:cs="Courier New"/>
              </w:rPr>
              <w:t xml:space="preserve">      POLISPORTIVA FORCESE</w:t>
            </w:r>
            <w:r w:rsidRPr="00F409A4">
              <w:rPr>
                <w:rFonts w:ascii="Courier New" w:hAnsi="Courier New" w:cs="Courier New"/>
              </w:rPr>
              <w:t xml:space="preserve">          </w:t>
            </w:r>
          </w:p>
          <w:p w14:paraId="493E8728" w14:textId="77777777" w:rsidR="00BB639B" w:rsidRPr="00F409A4" w:rsidRDefault="00BB639B" w:rsidP="00F75B68">
            <w:pPr>
              <w:rPr>
                <w:rFonts w:ascii="Courier New" w:hAnsi="Courier New" w:cs="Courier New"/>
              </w:rPr>
            </w:pPr>
            <w:r w:rsidRPr="00F409A4">
              <w:rPr>
                <w:rFonts w:ascii="Courier New" w:hAnsi="Courier New" w:cs="Courier New"/>
              </w:rPr>
              <w:t xml:space="preserve">2       </w:t>
            </w:r>
            <w:r>
              <w:rPr>
                <w:rFonts w:ascii="Courier New" w:hAnsi="Courier New" w:cs="Courier New"/>
              </w:rPr>
              <w:t>MOZZANO CITY</w:t>
            </w:r>
          </w:p>
          <w:p w14:paraId="7ED3F859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POLISPORTIVA PIANDICONTRO </w:t>
            </w:r>
          </w:p>
          <w:p w14:paraId="24EB60F9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      REAL MONTALTO</w:t>
            </w:r>
          </w:p>
          <w:p w14:paraId="74F406FF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COLLISPORTVILLAGE                         </w:t>
            </w:r>
          </w:p>
        </w:tc>
      </w:tr>
    </w:tbl>
    <w:p w14:paraId="0BA48B83" w14:textId="77777777" w:rsidR="00BB639B" w:rsidRDefault="00BB639B" w:rsidP="00BB639B">
      <w:pPr>
        <w:pStyle w:val="Testonormale"/>
      </w:pPr>
    </w:p>
    <w:p w14:paraId="4288C5E8" w14:textId="77777777" w:rsidR="00BB639B" w:rsidRDefault="00BB639B" w:rsidP="00BB639B">
      <w:pPr>
        <w:pStyle w:val="Testonormale"/>
      </w:pPr>
    </w:p>
    <w:p w14:paraId="141D1A4B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3B866DE3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2F32719C" w14:textId="77777777" w:rsidR="00BB639B" w:rsidRPr="00F409A4" w:rsidRDefault="00BB639B" w:rsidP="00BB639B">
      <w:pPr>
        <w:pStyle w:val="Testonormal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VINCENTE TITOLO PROVINCIALE ASCOLI PICENO: </w:t>
      </w:r>
      <w:r>
        <w:rPr>
          <w:rFonts w:ascii="Arial" w:hAnsi="Arial" w:cs="Arial"/>
        </w:rPr>
        <w:t>POLISPORTIVA FORCESE</w:t>
      </w:r>
    </w:p>
    <w:p w14:paraId="3D3D46D6" w14:textId="77777777" w:rsidR="00BB639B" w:rsidRDefault="00BB639B" w:rsidP="00BB639B">
      <w:pPr>
        <w:pStyle w:val="Testonormale"/>
      </w:pPr>
    </w:p>
    <w:p w14:paraId="72D35F6C" w14:textId="77777777" w:rsidR="00BB639B" w:rsidRDefault="00BB639B" w:rsidP="00BB639B">
      <w:pPr>
        <w:pStyle w:val="Testonormale"/>
      </w:pPr>
      <w:r>
        <w:t xml:space="preserve"> </w:t>
      </w:r>
    </w:p>
    <w:p w14:paraId="3200B0B7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5F88275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 xml:space="preserve">CAMPIONATO PROVINCIALEUNDER 19 </w:t>
      </w:r>
      <w:proofErr w:type="gramStart"/>
      <w:r>
        <w:rPr>
          <w:rFonts w:ascii="Arial" w:hAnsi="Arial" w:cs="Arial"/>
          <w:b/>
        </w:rPr>
        <w:t>JUNIORES  (</w:t>
      </w:r>
      <w:proofErr w:type="gramEnd"/>
      <w:r>
        <w:rPr>
          <w:rFonts w:ascii="Arial" w:hAnsi="Arial" w:cs="Arial"/>
          <w:b/>
        </w:rPr>
        <w:t>PESARO)</w:t>
      </w:r>
    </w:p>
    <w:p w14:paraId="0559D354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GIRONE A </w:t>
      </w:r>
    </w:p>
    <w:p w14:paraId="283DB2A6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78F918FC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B63D8" w14:textId="77777777" w:rsidR="00BB639B" w:rsidRPr="002F6882" w:rsidRDefault="00BB639B" w:rsidP="00F75B68">
            <w:pPr>
              <w:pStyle w:val="headertabella0"/>
            </w:pPr>
            <w:r w:rsidRPr="002F6882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231A2" w14:textId="77777777" w:rsidR="00BB639B" w:rsidRPr="002F6882" w:rsidRDefault="00BB639B" w:rsidP="00F75B68">
            <w:pPr>
              <w:pStyle w:val="headertabella0"/>
            </w:pPr>
            <w:r w:rsidRPr="002F6882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6D75D" w14:textId="77777777" w:rsidR="00BB639B" w:rsidRPr="002F6882" w:rsidRDefault="00BB639B" w:rsidP="00F75B68">
            <w:pPr>
              <w:pStyle w:val="headertabella0"/>
            </w:pPr>
            <w:r w:rsidRPr="002F6882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0D783" w14:textId="77777777" w:rsidR="00BB639B" w:rsidRPr="002F6882" w:rsidRDefault="00BB639B" w:rsidP="00F75B68">
            <w:pPr>
              <w:pStyle w:val="headertabella0"/>
            </w:pPr>
            <w:r w:rsidRPr="002F6882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8966E" w14:textId="77777777" w:rsidR="00BB639B" w:rsidRPr="002F6882" w:rsidRDefault="00BB639B" w:rsidP="00F75B68">
            <w:pPr>
              <w:pStyle w:val="headertabella0"/>
            </w:pPr>
            <w:r w:rsidRPr="002F6882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FCBA3" w14:textId="77777777" w:rsidR="00BB639B" w:rsidRPr="002F6882" w:rsidRDefault="00BB639B" w:rsidP="00F75B68">
            <w:pPr>
              <w:pStyle w:val="headertabella0"/>
            </w:pPr>
            <w:r w:rsidRPr="002F6882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3DF3E" w14:textId="77777777" w:rsidR="00BB639B" w:rsidRPr="002F6882" w:rsidRDefault="00BB639B" w:rsidP="00F75B68">
            <w:pPr>
              <w:pStyle w:val="headertabella0"/>
            </w:pPr>
            <w:r w:rsidRPr="002F6882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81BC0" w14:textId="77777777" w:rsidR="00BB639B" w:rsidRPr="002F6882" w:rsidRDefault="00BB639B" w:rsidP="00F75B68">
            <w:pPr>
              <w:pStyle w:val="headertabella0"/>
            </w:pPr>
            <w:r w:rsidRPr="002F6882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D6081" w14:textId="77777777" w:rsidR="00BB639B" w:rsidRPr="002F6882" w:rsidRDefault="00BB639B" w:rsidP="00F75B68">
            <w:pPr>
              <w:pStyle w:val="headertabella0"/>
            </w:pPr>
            <w:r w:rsidRPr="002F6882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C00D7" w14:textId="77777777" w:rsidR="00BB639B" w:rsidRPr="002F6882" w:rsidRDefault="00BB639B" w:rsidP="00F75B68">
            <w:pPr>
              <w:pStyle w:val="headertabella0"/>
            </w:pPr>
            <w:r w:rsidRPr="002F6882">
              <w:t>PE</w:t>
            </w:r>
          </w:p>
        </w:tc>
      </w:tr>
      <w:tr w:rsidR="00BB639B" w14:paraId="497D484D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0766F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C2F9A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B1864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367F3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7DB3F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2F766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9D31A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47E7D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54691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11B9D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5AED497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B8BF6" w14:textId="77777777" w:rsidR="00BB639B" w:rsidRPr="00A76AE2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A76AE2">
              <w:rPr>
                <w:sz w:val="20"/>
                <w:szCs w:val="20"/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53BF9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AB6F8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A1724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6B21E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C1445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28025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AE68D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BAAA1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DC28B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7A052C6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7C3D3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C.S.</w:t>
            </w:r>
            <w:proofErr w:type="gramStart"/>
            <w:r w:rsidRPr="002F6882">
              <w:rPr>
                <w:sz w:val="20"/>
                <w:szCs w:val="20"/>
              </w:rPr>
              <w:t>I.DELFINO</w:t>
            </w:r>
            <w:proofErr w:type="gramEnd"/>
            <w:r w:rsidRPr="002F6882">
              <w:rPr>
                <w:sz w:val="20"/>
                <w:szCs w:val="20"/>
              </w:rPr>
              <w:t xml:space="preserve">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069F0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D18CB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D0049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0B081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049B6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8BDD6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771D1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625D0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54998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1B868CF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63421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AAA6F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932FF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65634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5BC24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F9435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59B02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868D4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A6356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1974F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73F5655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A9C5A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CDA26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9B926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0BC5F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772FC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30BA8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30B45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4045F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89418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61F8E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060406D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CF9B8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A.S.D. DELLA ROVERE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4D64B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DDBE7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A12E6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3BD33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E177B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7AE3C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42ADC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D0573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6EA36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4B28304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81FD4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A.S.D. NUOVA MONTELABBATE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9F628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55D2E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4A944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E83B2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F3661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60499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B47DD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09A83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47A65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122070D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03D53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S.S.D. TRE PONTI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D81D4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A7257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142A8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6F2B6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9F521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DB1A2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441A3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6BD04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E2222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3EB5653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5663D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A.S.D. VADESE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FD0E1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D33B6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5A89B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213D4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F9DD5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6CAD9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0B1D7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331C3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8E993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136723B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8233A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C4FC5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D2164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6D7AA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C6288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CEA13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CBFAE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25BD0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92017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0F0EA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</w:t>
            </w:r>
          </w:p>
        </w:tc>
      </w:tr>
      <w:tr w:rsidR="00BB639B" w14:paraId="0D5E713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0F93E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6A55A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241D8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4AE46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E6CC0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ED9DD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8E481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2EE06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228C1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26662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5001437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A9DAD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FED5C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1B17A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23AA3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0443A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623B5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4D142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CD081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7C4B3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1C6B8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671D034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5A556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A.S.D. NUOVA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4B92C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09A29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6F42F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26805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D6375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D3899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12F29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AE8C1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FD1B5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</w:tbl>
    <w:p w14:paraId="5F1423BE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22AC2583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CAMPIONATO PROVINCIALE UNDER 19 JUNIORES (ANCONA) </w:t>
      </w:r>
    </w:p>
    <w:p w14:paraId="4127E53C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B</w:t>
      </w:r>
    </w:p>
    <w:p w14:paraId="3292160D" w14:textId="77777777" w:rsidR="00BB639B" w:rsidRDefault="00BB639B" w:rsidP="00BB639B">
      <w:pPr>
        <w:pStyle w:val="Testonormal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25825AEB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4AFBD" w14:textId="77777777" w:rsidR="00BB639B" w:rsidRPr="002F6882" w:rsidRDefault="00BB639B" w:rsidP="00F75B68">
            <w:pPr>
              <w:pStyle w:val="headertabella0"/>
            </w:pPr>
            <w:r w:rsidRPr="002F6882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6B649" w14:textId="77777777" w:rsidR="00BB639B" w:rsidRPr="002F6882" w:rsidRDefault="00BB639B" w:rsidP="00F75B68">
            <w:pPr>
              <w:pStyle w:val="headertabella0"/>
            </w:pPr>
            <w:r w:rsidRPr="002F6882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BD313" w14:textId="77777777" w:rsidR="00BB639B" w:rsidRPr="002F6882" w:rsidRDefault="00BB639B" w:rsidP="00F75B68">
            <w:pPr>
              <w:pStyle w:val="headertabella0"/>
            </w:pPr>
            <w:r w:rsidRPr="002F6882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D87D2" w14:textId="77777777" w:rsidR="00BB639B" w:rsidRPr="002F6882" w:rsidRDefault="00BB639B" w:rsidP="00F75B68">
            <w:pPr>
              <w:pStyle w:val="headertabella0"/>
            </w:pPr>
            <w:r w:rsidRPr="002F6882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0704F" w14:textId="77777777" w:rsidR="00BB639B" w:rsidRPr="002F6882" w:rsidRDefault="00BB639B" w:rsidP="00F75B68">
            <w:pPr>
              <w:pStyle w:val="headertabella0"/>
            </w:pPr>
            <w:r w:rsidRPr="002F6882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16BA1" w14:textId="77777777" w:rsidR="00BB639B" w:rsidRPr="002F6882" w:rsidRDefault="00BB639B" w:rsidP="00F75B68">
            <w:pPr>
              <w:pStyle w:val="headertabella0"/>
            </w:pPr>
            <w:r w:rsidRPr="002F6882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ACCAA" w14:textId="77777777" w:rsidR="00BB639B" w:rsidRPr="002F6882" w:rsidRDefault="00BB639B" w:rsidP="00F75B68">
            <w:pPr>
              <w:pStyle w:val="headertabella0"/>
            </w:pPr>
            <w:r w:rsidRPr="002F6882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A730B" w14:textId="77777777" w:rsidR="00BB639B" w:rsidRPr="002F6882" w:rsidRDefault="00BB639B" w:rsidP="00F75B68">
            <w:pPr>
              <w:pStyle w:val="headertabella0"/>
            </w:pPr>
            <w:r w:rsidRPr="002F6882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C4C4E" w14:textId="77777777" w:rsidR="00BB639B" w:rsidRPr="002F6882" w:rsidRDefault="00BB639B" w:rsidP="00F75B68">
            <w:pPr>
              <w:pStyle w:val="headertabella0"/>
            </w:pPr>
            <w:r w:rsidRPr="002F6882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827F9" w14:textId="77777777" w:rsidR="00BB639B" w:rsidRPr="002F6882" w:rsidRDefault="00BB639B" w:rsidP="00F75B68">
            <w:pPr>
              <w:pStyle w:val="headertabella0"/>
            </w:pPr>
            <w:r w:rsidRPr="002F6882">
              <w:t>PE</w:t>
            </w:r>
          </w:p>
        </w:tc>
      </w:tr>
      <w:tr w:rsidR="00BB639B" w14:paraId="7768CBF2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6AC96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7A758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BC54B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C9E7F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93638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1D225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79A13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EB36E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6456C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21E7F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01868AC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4ECA4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U.S.D. AGUGLIANO POLVERIGI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70E71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1EE1A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8283E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CD9B2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84F38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3CABE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5CC17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36BDE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DF17F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5CAAEF6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6AEAA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77657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3D0FE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57949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ADDA2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549D8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ED3EF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575C6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43A2C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86C99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217B5E5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F9A70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A.S.D. PONTEROSSO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487DC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D0692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1EE6C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487D6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C1E72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8BF12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71690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98A6D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03199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1B48B3E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E6248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 xml:space="preserve">A.S.D. CUPRAMONTANA </w:t>
            </w:r>
            <w:proofErr w:type="gramStart"/>
            <w:r w:rsidRPr="002F6882">
              <w:rPr>
                <w:sz w:val="20"/>
                <w:szCs w:val="20"/>
              </w:rPr>
              <w:t>G.IPPOLITI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D2C9D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54F50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08674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2FA8A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25746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AFBCA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A2251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33E2B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4A8B3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4CCAED4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A3301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38CE6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11DBC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E8865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34F07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B8C31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E2D09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2880F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AA6D3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EE4C4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1EA8286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D6781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A.S.D. FALCONARESE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887DE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13ED8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4AD3A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64BDB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8FCD4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83CEA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5A611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0917A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9AABE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2393961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37234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10CDB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710D7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DD56E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1C82F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98A24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56378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5A4A5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A34AB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35F15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</w:t>
            </w:r>
          </w:p>
        </w:tc>
      </w:tr>
      <w:tr w:rsidR="00BB639B" w14:paraId="08E3B59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22561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0F472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E9D25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F6538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AC17A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D3EA2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8BA79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683D4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C4DFA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87A97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6745133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B422C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64850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0CCA1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6EC5E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6AE9D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5760E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ED9B0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236A4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6F53E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AFFD2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</w:t>
            </w:r>
          </w:p>
        </w:tc>
      </w:tr>
      <w:tr w:rsidR="00BB639B" w14:paraId="214695D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050AB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2F6882">
              <w:rPr>
                <w:sz w:val="20"/>
                <w:szCs w:val="20"/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3A8D6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0BEC1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2E7F9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A3105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7666E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16D17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2F11D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88C47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A2FC0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  <w:tr w:rsidR="00BB639B" w14:paraId="2D6E6E5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E4E31" w14:textId="77777777" w:rsidR="00BB639B" w:rsidRPr="002F688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S.S. VICTORIA BRUGNETTO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A6A6A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162B1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3CF49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3D2BA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7EDAE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60A52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6CB06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779D9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A5D69" w14:textId="77777777" w:rsidR="00BB639B" w:rsidRPr="002F688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F6882">
              <w:rPr>
                <w:sz w:val="20"/>
                <w:szCs w:val="20"/>
              </w:rPr>
              <w:t>0</w:t>
            </w:r>
          </w:p>
        </w:tc>
      </w:tr>
    </w:tbl>
    <w:p w14:paraId="008C00B6" w14:textId="77777777" w:rsidR="00BB639B" w:rsidRDefault="00BB639B" w:rsidP="00BB639B">
      <w:pPr>
        <w:pStyle w:val="Testonormale"/>
      </w:pPr>
    </w:p>
    <w:p w14:paraId="1603F852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CAMPIONATO PROVINCIALE UNDER 19 JUNIORES (MACERATA) </w:t>
      </w:r>
    </w:p>
    <w:p w14:paraId="315A3017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GIRONE C </w:t>
      </w:r>
    </w:p>
    <w:p w14:paraId="6BF3C093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012FC446" w14:textId="77777777" w:rsidR="00BB639B" w:rsidRDefault="00BB639B" w:rsidP="00BB639B">
      <w:pPr>
        <w:pStyle w:val="Testonormale"/>
        <w:rPr>
          <w:bCs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7A9134DA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96CDA" w14:textId="77777777" w:rsidR="00BB639B" w:rsidRPr="00255DCC" w:rsidRDefault="00BB639B" w:rsidP="00F75B68">
            <w:pPr>
              <w:pStyle w:val="headertabella0"/>
            </w:pPr>
            <w:r w:rsidRPr="00255DCC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19C3F" w14:textId="77777777" w:rsidR="00BB639B" w:rsidRPr="00255DCC" w:rsidRDefault="00BB639B" w:rsidP="00F75B68">
            <w:pPr>
              <w:pStyle w:val="headertabella0"/>
            </w:pPr>
            <w:r w:rsidRPr="00255DCC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3F2F1" w14:textId="77777777" w:rsidR="00BB639B" w:rsidRPr="00255DCC" w:rsidRDefault="00BB639B" w:rsidP="00F75B68">
            <w:pPr>
              <w:pStyle w:val="headertabella0"/>
            </w:pPr>
            <w:r w:rsidRPr="00255DCC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BE5D0" w14:textId="77777777" w:rsidR="00BB639B" w:rsidRPr="00255DCC" w:rsidRDefault="00BB639B" w:rsidP="00F75B68">
            <w:pPr>
              <w:pStyle w:val="headertabella0"/>
            </w:pPr>
            <w:r w:rsidRPr="00255DCC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C235F" w14:textId="77777777" w:rsidR="00BB639B" w:rsidRPr="00255DCC" w:rsidRDefault="00BB639B" w:rsidP="00F75B68">
            <w:pPr>
              <w:pStyle w:val="headertabella0"/>
            </w:pPr>
            <w:r w:rsidRPr="00255DCC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5BFF0" w14:textId="77777777" w:rsidR="00BB639B" w:rsidRPr="00255DCC" w:rsidRDefault="00BB639B" w:rsidP="00F75B68">
            <w:pPr>
              <w:pStyle w:val="headertabella0"/>
            </w:pPr>
            <w:r w:rsidRPr="00255DCC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13E83" w14:textId="77777777" w:rsidR="00BB639B" w:rsidRPr="00255DCC" w:rsidRDefault="00BB639B" w:rsidP="00F75B68">
            <w:pPr>
              <w:pStyle w:val="headertabella0"/>
            </w:pPr>
            <w:r w:rsidRPr="00255DCC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8301D" w14:textId="77777777" w:rsidR="00BB639B" w:rsidRPr="00255DCC" w:rsidRDefault="00BB639B" w:rsidP="00F75B68">
            <w:pPr>
              <w:pStyle w:val="headertabella0"/>
            </w:pPr>
            <w:r w:rsidRPr="00255DCC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A7A37" w14:textId="77777777" w:rsidR="00BB639B" w:rsidRPr="00255DCC" w:rsidRDefault="00BB639B" w:rsidP="00F75B68">
            <w:pPr>
              <w:pStyle w:val="headertabella0"/>
            </w:pPr>
            <w:r w:rsidRPr="00255DCC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F53DE" w14:textId="77777777" w:rsidR="00BB639B" w:rsidRPr="00255DCC" w:rsidRDefault="00BB639B" w:rsidP="00F75B68">
            <w:pPr>
              <w:pStyle w:val="headertabella0"/>
            </w:pPr>
            <w:r w:rsidRPr="00255DCC">
              <w:t>PE</w:t>
            </w:r>
          </w:p>
        </w:tc>
      </w:tr>
      <w:tr w:rsidR="00BB639B" w14:paraId="50B5676B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57ACB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4914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6B20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890F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ED05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A72D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3890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CA7D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09D5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17E4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3B8E305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D4B9C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A946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C59D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F2A7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D6BF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33D1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C7AB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BCD7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7118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8F93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621F3DF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04BC5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7B52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EA62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8734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BD14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839C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D6ED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22F5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F9C8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6066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7573210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9AD5C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C8C4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F0C5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9191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40C4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8BF5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2210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93BD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9998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36B2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7A400EB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692D5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SSDARL SAN GINESIO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BE34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BC65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5728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7FE0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9915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86F1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9EA8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7AAA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A2EB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317DFC1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10DE0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DEED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17FB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E14E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4D86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DE1D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D144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08DB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A553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4ED3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64425D7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D3B19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11D2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735C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8103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36C9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9CFC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5910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8FA0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BD10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DE8A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2B8CE26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7F35F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255DCC">
              <w:rPr>
                <w:sz w:val="20"/>
                <w:szCs w:val="20"/>
                <w:lang w:val="en-US"/>
              </w:rPr>
              <w:t>A.S.D. JUVENTUS CLUB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0614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F90A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CCCD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BA8E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B7A5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2107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E4E1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5BBC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2178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684FEE0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6F6F1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255DCC">
              <w:rPr>
                <w:sz w:val="20"/>
                <w:szCs w:val="20"/>
                <w:lang w:val="en-US"/>
              </w:rPr>
              <w:t>P.G.S. ROBUR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C4DC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F7C3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C3B8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511E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B71B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5CA2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80F4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E247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948E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2331F15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ADD3A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LORESE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5E8B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E7F5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8F16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27F8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2EF8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AE7B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7B4F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53F2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42DE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6A823266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4DBE4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SFORZACOSTA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49DA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0279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BC09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860E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A8E6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500D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F387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6E63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A4E1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</w:t>
            </w:r>
          </w:p>
        </w:tc>
      </w:tr>
    </w:tbl>
    <w:p w14:paraId="1FD46ACB" w14:textId="77777777" w:rsidR="00BB639B" w:rsidRPr="00C15B93" w:rsidRDefault="00BB639B" w:rsidP="00BB639B">
      <w:pPr>
        <w:pStyle w:val="Testonormale"/>
      </w:pPr>
      <w:r>
        <w:rPr>
          <w:rFonts w:ascii="Arial" w:hAnsi="Arial" w:cs="Arial"/>
          <w:b/>
        </w:rPr>
        <w:lastRenderedPageBreak/>
        <w:t xml:space="preserve">CAMPIONATO PROVINCIALE UNDER 19 </w:t>
      </w:r>
      <w:proofErr w:type="gramStart"/>
      <w:r>
        <w:rPr>
          <w:rFonts w:ascii="Arial" w:hAnsi="Arial" w:cs="Arial"/>
          <w:b/>
        </w:rPr>
        <w:t>JUNIORES  (</w:t>
      </w:r>
      <w:proofErr w:type="gramEnd"/>
      <w:r>
        <w:rPr>
          <w:rFonts w:ascii="Arial" w:hAnsi="Arial" w:cs="Arial"/>
          <w:b/>
        </w:rPr>
        <w:t xml:space="preserve">FERMO) </w:t>
      </w:r>
    </w:p>
    <w:p w14:paraId="3311AB43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D</w:t>
      </w:r>
    </w:p>
    <w:p w14:paraId="1215A4FB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6366E4E2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6F04D515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798AD" w14:textId="77777777" w:rsidR="00BB639B" w:rsidRPr="00255DCC" w:rsidRDefault="00BB639B" w:rsidP="00F75B68">
            <w:pPr>
              <w:pStyle w:val="headertabella0"/>
            </w:pPr>
            <w:r w:rsidRPr="00255DCC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9183E" w14:textId="77777777" w:rsidR="00BB639B" w:rsidRPr="00255DCC" w:rsidRDefault="00BB639B" w:rsidP="00F75B68">
            <w:pPr>
              <w:pStyle w:val="headertabella0"/>
            </w:pPr>
            <w:r w:rsidRPr="00255DCC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3AB83" w14:textId="77777777" w:rsidR="00BB639B" w:rsidRPr="00255DCC" w:rsidRDefault="00BB639B" w:rsidP="00F75B68">
            <w:pPr>
              <w:pStyle w:val="headertabella0"/>
            </w:pPr>
            <w:r w:rsidRPr="00255DCC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781C8" w14:textId="77777777" w:rsidR="00BB639B" w:rsidRPr="00255DCC" w:rsidRDefault="00BB639B" w:rsidP="00F75B68">
            <w:pPr>
              <w:pStyle w:val="headertabella0"/>
            </w:pPr>
            <w:r w:rsidRPr="00255DCC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A8A2F" w14:textId="77777777" w:rsidR="00BB639B" w:rsidRPr="00255DCC" w:rsidRDefault="00BB639B" w:rsidP="00F75B68">
            <w:pPr>
              <w:pStyle w:val="headertabella0"/>
            </w:pPr>
            <w:r w:rsidRPr="00255DCC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3ED37" w14:textId="77777777" w:rsidR="00BB639B" w:rsidRPr="00255DCC" w:rsidRDefault="00BB639B" w:rsidP="00F75B68">
            <w:pPr>
              <w:pStyle w:val="headertabella0"/>
            </w:pPr>
            <w:r w:rsidRPr="00255DCC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0340C" w14:textId="77777777" w:rsidR="00BB639B" w:rsidRPr="00255DCC" w:rsidRDefault="00BB639B" w:rsidP="00F75B68">
            <w:pPr>
              <w:pStyle w:val="headertabella0"/>
            </w:pPr>
            <w:r w:rsidRPr="00255DCC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95467" w14:textId="77777777" w:rsidR="00BB639B" w:rsidRPr="00255DCC" w:rsidRDefault="00BB639B" w:rsidP="00F75B68">
            <w:pPr>
              <w:pStyle w:val="headertabella0"/>
            </w:pPr>
            <w:r w:rsidRPr="00255DCC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7B50E" w14:textId="77777777" w:rsidR="00BB639B" w:rsidRPr="00255DCC" w:rsidRDefault="00BB639B" w:rsidP="00F75B68">
            <w:pPr>
              <w:pStyle w:val="headertabella0"/>
            </w:pPr>
            <w:r w:rsidRPr="00255DCC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9B86C" w14:textId="77777777" w:rsidR="00BB639B" w:rsidRPr="00255DCC" w:rsidRDefault="00BB639B" w:rsidP="00F75B68">
            <w:pPr>
              <w:pStyle w:val="headertabella0"/>
            </w:pPr>
            <w:r w:rsidRPr="00255DCC">
              <w:t>PE</w:t>
            </w:r>
          </w:p>
        </w:tc>
      </w:tr>
      <w:tr w:rsidR="00BB639B" w14:paraId="7E64B421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F7C45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255DCC">
              <w:rPr>
                <w:sz w:val="20"/>
                <w:szCs w:val="20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F1D6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9184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4ED1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8D6B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1DCE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4937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AE8C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0968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C4F8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30DBEF7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F4301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A88A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9624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C487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59F3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965C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285F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A4C8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7350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B3BA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55F39CD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DE5B3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1AC1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4B53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80A5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0A66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BD91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418E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B3B3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A9D4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0421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0DDA006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5621C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1C33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BA06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54D8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C4A9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5C00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458C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DD54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B031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2797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26A1E8F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F32A8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747C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A452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D016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AAFE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AACD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6C83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AF03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D735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E03B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30481DB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3F366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D607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A182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DA47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ABB9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BC50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2A5B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B2C5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1434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DBDD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27B682D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9F6E9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2304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2A8E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7481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66D6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005B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7727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F92F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666C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2821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427E195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6C9C0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SSDARL SANGIORGESE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69B7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6564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9CBC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B31C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2CC1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D160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2EBC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CE89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4EAB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136A10E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01AA3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AEA3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7CAF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3671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697A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4A16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1E8E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0CDF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B6E9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DED6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1ABD79E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7C230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19BD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3FF8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F1DB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39B0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EE8B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3269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BB85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B377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CD9D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</w:t>
            </w:r>
          </w:p>
        </w:tc>
      </w:tr>
      <w:tr w:rsidR="00BB639B" w14:paraId="7852E94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B3FC1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9B3F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9F77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6E61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709F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5B58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2A8E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5A49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8216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7340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247D73A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CE7D8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71E3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EE82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D785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E565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3B61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DE38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DA07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1853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F76C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</w:tbl>
    <w:p w14:paraId="7BCBD8E9" w14:textId="77777777" w:rsidR="00BB639B" w:rsidRDefault="00BB639B" w:rsidP="00BB639B">
      <w:pPr>
        <w:pStyle w:val="Testonormale"/>
        <w:rPr>
          <w:rFonts w:ascii="Arial" w:hAnsi="Arial" w:cs="Arial"/>
        </w:rPr>
      </w:pPr>
    </w:p>
    <w:p w14:paraId="564D68C4" w14:textId="77777777" w:rsidR="00BB639B" w:rsidRDefault="00BB639B" w:rsidP="00BB639B">
      <w:pPr>
        <w:pStyle w:val="Testonormale"/>
        <w:rPr>
          <w:rFonts w:ascii="Arial" w:hAnsi="Arial" w:cs="Arial"/>
        </w:rPr>
      </w:pPr>
    </w:p>
    <w:p w14:paraId="72B9066F" w14:textId="77777777" w:rsidR="00BB639B" w:rsidRDefault="00BB639B" w:rsidP="00BB639B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F38CB5B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00DE45CB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6A282727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2172FC08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533B7D52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2C43986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383A19DB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27FEC51F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73DCF293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CAMPIONATO DI CALCIO A CINQUE SERIE C1</w:t>
      </w:r>
    </w:p>
    <w:p w14:paraId="7E52FA1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GIRONE A </w:t>
      </w:r>
    </w:p>
    <w:p w14:paraId="50506A5E" w14:textId="77777777" w:rsidR="00BB639B" w:rsidRDefault="00BB639B" w:rsidP="00BB639B">
      <w:pPr>
        <w:pStyle w:val="Titolo2"/>
        <w:rPr>
          <w:sz w:val="20"/>
          <w:szCs w:val="2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:rsidRPr="00224EB8" w14:paraId="4E637310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D6C4B" w14:textId="77777777" w:rsidR="00BB639B" w:rsidRPr="00E220EA" w:rsidRDefault="00BB639B" w:rsidP="00F75B68">
            <w:pPr>
              <w:pStyle w:val="headertabella0"/>
              <w:rPr>
                <w:color w:val="002060"/>
              </w:rPr>
            </w:pPr>
            <w:r w:rsidRPr="00E220EA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05268" w14:textId="77777777" w:rsidR="00BB639B" w:rsidRPr="00E220EA" w:rsidRDefault="00BB639B" w:rsidP="00F75B68">
            <w:pPr>
              <w:pStyle w:val="headertabella0"/>
              <w:rPr>
                <w:color w:val="002060"/>
              </w:rPr>
            </w:pPr>
            <w:r w:rsidRPr="00E220EA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665D5" w14:textId="77777777" w:rsidR="00BB639B" w:rsidRPr="00E220EA" w:rsidRDefault="00BB639B" w:rsidP="00F75B68">
            <w:pPr>
              <w:pStyle w:val="headertabella0"/>
              <w:rPr>
                <w:color w:val="002060"/>
              </w:rPr>
            </w:pPr>
            <w:r w:rsidRPr="00E220EA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D4E35" w14:textId="77777777" w:rsidR="00BB639B" w:rsidRPr="00E220EA" w:rsidRDefault="00BB639B" w:rsidP="00F75B68">
            <w:pPr>
              <w:pStyle w:val="headertabella0"/>
              <w:rPr>
                <w:color w:val="002060"/>
              </w:rPr>
            </w:pPr>
            <w:r w:rsidRPr="00E220EA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E1913" w14:textId="77777777" w:rsidR="00BB639B" w:rsidRPr="00E220EA" w:rsidRDefault="00BB639B" w:rsidP="00F75B68">
            <w:pPr>
              <w:pStyle w:val="headertabella0"/>
              <w:rPr>
                <w:color w:val="002060"/>
              </w:rPr>
            </w:pPr>
            <w:r w:rsidRPr="00E220EA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4D53A" w14:textId="77777777" w:rsidR="00BB639B" w:rsidRPr="00E220EA" w:rsidRDefault="00BB639B" w:rsidP="00F75B68">
            <w:pPr>
              <w:pStyle w:val="headertabella0"/>
              <w:rPr>
                <w:color w:val="002060"/>
              </w:rPr>
            </w:pPr>
            <w:r w:rsidRPr="00E220EA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4FE6A" w14:textId="77777777" w:rsidR="00BB639B" w:rsidRPr="00E220EA" w:rsidRDefault="00BB639B" w:rsidP="00F75B68">
            <w:pPr>
              <w:pStyle w:val="headertabella0"/>
              <w:rPr>
                <w:color w:val="002060"/>
              </w:rPr>
            </w:pPr>
            <w:r w:rsidRPr="00E220EA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11B5F" w14:textId="77777777" w:rsidR="00BB639B" w:rsidRPr="00E220EA" w:rsidRDefault="00BB639B" w:rsidP="00F75B68">
            <w:pPr>
              <w:pStyle w:val="headertabella0"/>
              <w:rPr>
                <w:color w:val="002060"/>
              </w:rPr>
            </w:pPr>
            <w:r w:rsidRPr="00E220EA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3F6CF" w14:textId="77777777" w:rsidR="00BB639B" w:rsidRPr="00E220EA" w:rsidRDefault="00BB639B" w:rsidP="00F75B68">
            <w:pPr>
              <w:pStyle w:val="headertabella0"/>
              <w:rPr>
                <w:color w:val="002060"/>
              </w:rPr>
            </w:pPr>
            <w:r w:rsidRPr="00E220EA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0413D" w14:textId="77777777" w:rsidR="00BB639B" w:rsidRPr="00E220EA" w:rsidRDefault="00BB639B" w:rsidP="00F75B68">
            <w:pPr>
              <w:pStyle w:val="headertabella0"/>
              <w:rPr>
                <w:color w:val="002060"/>
              </w:rPr>
            </w:pPr>
            <w:r w:rsidRPr="00E220EA">
              <w:rPr>
                <w:color w:val="002060"/>
              </w:rPr>
              <w:t>PE</w:t>
            </w:r>
          </w:p>
        </w:tc>
      </w:tr>
      <w:tr w:rsidR="00BB639B" w:rsidRPr="00224EB8" w14:paraId="367718E9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2059A" w14:textId="77777777" w:rsidR="00BB639B" w:rsidRPr="00E220EA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DC826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44687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27219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006BE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F82CF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A2C98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DA48C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E8D31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B4DDD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224EB8" w14:paraId="62206D5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0385C7" w14:textId="77777777" w:rsidR="00BB639B" w:rsidRPr="00E220EA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FE2AF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820AD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A632A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B25B0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D1AC46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CAE360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1D3EF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C4D8B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79F8B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224EB8" w14:paraId="676C20F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068C6" w14:textId="77777777" w:rsidR="00BB639B" w:rsidRPr="00E220EA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A.P.D. CERRETO D ESI C5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01B31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00788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DD95A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82F94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63176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43689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D083A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16678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4FBCA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224EB8" w14:paraId="3FD9188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9807E" w14:textId="77777777" w:rsidR="00BB639B" w:rsidRPr="00E220EA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A.S.D.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336AB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5103E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CF75C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A6048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C9E84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A319A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DC053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83920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4359A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224EB8" w14:paraId="261F5A2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EED1B" w14:textId="77777777" w:rsidR="00BB639B" w:rsidRPr="00E220EA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A.S.D.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AD42A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A214D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C8335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241E0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5FC01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16CBC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52EE2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44BA0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60375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224EB8" w14:paraId="6FEDAFF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32C71" w14:textId="77777777" w:rsidR="00BB639B" w:rsidRPr="00E220EA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A.S.D.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CB874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D05F7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ACE0A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F3277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00175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4B3A7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CF8D1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23A06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8D8AF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224EB8" w14:paraId="792B006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4F426" w14:textId="77777777" w:rsidR="00BB639B" w:rsidRPr="00E220EA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 xml:space="preserve">G.S. AUDAX 1970 </w:t>
            </w:r>
            <w:proofErr w:type="gramStart"/>
            <w:r w:rsidRPr="00E220EA">
              <w:rPr>
                <w:color w:val="002060"/>
                <w:sz w:val="20"/>
                <w:szCs w:val="20"/>
              </w:rPr>
              <w:t>S.ANGELO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6FFB0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BF162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80C67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0900E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32B3F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EF8A3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55CA8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071E5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E485E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224EB8" w14:paraId="05A1BF9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A9F53" w14:textId="77777777" w:rsidR="00BB639B" w:rsidRPr="00E220EA" w:rsidRDefault="00BB639B" w:rsidP="00F75B68">
            <w:pPr>
              <w:pStyle w:val="rowtabella0"/>
              <w:rPr>
                <w:color w:val="002060"/>
                <w:sz w:val="20"/>
                <w:szCs w:val="20"/>
                <w:lang w:val="en-US"/>
              </w:rPr>
            </w:pPr>
            <w:r w:rsidRPr="00E220EA">
              <w:rPr>
                <w:color w:val="002060"/>
                <w:sz w:val="20"/>
                <w:szCs w:val="20"/>
                <w:lang w:val="en-US"/>
              </w:rPr>
              <w:t>A.S. REAL SAN 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EE008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58B8A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72EFB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24B25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99CDD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39CA1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CBE3A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AAD16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EDBC4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224EB8" w14:paraId="13884BF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F4E49" w14:textId="77777777" w:rsidR="00BB639B" w:rsidRPr="00E220EA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A.S.D. FUTSAL MONTURANO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AFEDD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054E7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5FC0E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392A2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D19E7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7B6F1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2177C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109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BEB62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1C17A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224EB8" w14:paraId="328BFE2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76399" w14:textId="77777777" w:rsidR="00BB639B" w:rsidRPr="00E220EA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U.S. PIANACCIO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4E41C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FE602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79A6B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BBD7C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103E2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EB3AB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F744D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D64E5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48481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224EB8" w14:paraId="44EEF08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1642D" w14:textId="77777777" w:rsidR="00BB639B" w:rsidRPr="00E220EA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CD58F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9A62B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88395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CBB4D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A6073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2EFB2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26A49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45E91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CB7AB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224EB8" w14:paraId="436C9E2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EBAAC" w14:textId="77777777" w:rsidR="00BB639B" w:rsidRPr="00E220EA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A.S.D. OLYMPIA FANO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C187A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3B872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7A2C4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BF944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68B27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55545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52CE1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79465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4CCAC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224EB8" w14:paraId="1FB7846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B21F1" w14:textId="77777777" w:rsidR="00BB639B" w:rsidRPr="00E220EA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A.S.D. GROTTACCIA 2005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1FF1C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47F83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C69C0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1EE8D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95E2E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EE513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6E5FE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1FDD2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30BC6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224EB8" w14:paraId="0059E95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EEBE2" w14:textId="77777777" w:rsidR="00BB639B" w:rsidRPr="00E220EA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A.S.D. CASTELBELLINO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C2B18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E2A6E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EC1C3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C1CCC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99879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B360A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526E7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23CC4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204AB" w14:textId="77777777" w:rsidR="00BB639B" w:rsidRPr="00E220EA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E220EA">
              <w:rPr>
                <w:color w:val="002060"/>
                <w:sz w:val="20"/>
                <w:szCs w:val="20"/>
              </w:rPr>
              <w:t>0</w:t>
            </w:r>
          </w:p>
        </w:tc>
      </w:tr>
    </w:tbl>
    <w:p w14:paraId="1458900F" w14:textId="77777777" w:rsidR="00BB639B" w:rsidRDefault="00BB639B" w:rsidP="00BB63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Spareggio per non retrocedere</w:t>
      </w:r>
    </w:p>
    <w:p w14:paraId="249B5BCE" w14:textId="77777777" w:rsidR="00BB639B" w:rsidRPr="00E220EA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CASTELBELLINO CALCIO A5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GROTTACCIA 2005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2-3</w:t>
      </w:r>
    </w:p>
    <w:p w14:paraId="771DB333" w14:textId="77777777" w:rsidR="00BB639B" w:rsidRPr="00E220EA" w:rsidRDefault="00BB639B" w:rsidP="00BB639B"/>
    <w:p w14:paraId="497094E0" w14:textId="77777777" w:rsidR="00BB639B" w:rsidRPr="00E220EA" w:rsidRDefault="00BB639B" w:rsidP="00BB639B">
      <w:pPr>
        <w:pStyle w:val="Titolo2"/>
        <w:rPr>
          <w:sz w:val="20"/>
          <w:szCs w:val="20"/>
        </w:rPr>
      </w:pPr>
      <w:r w:rsidRPr="00E220EA">
        <w:rPr>
          <w:sz w:val="20"/>
          <w:szCs w:val="20"/>
        </w:rPr>
        <w:t>Play-Off</w:t>
      </w:r>
    </w:p>
    <w:p w14:paraId="7F0C3E32" w14:textId="77777777" w:rsidR="00BB639B" w:rsidRPr="00E220EA" w:rsidRDefault="00BB639B" w:rsidP="00BB639B">
      <w:pPr>
        <w:rPr>
          <w:rFonts w:ascii="Arial" w:hAnsi="Arial" w:cs="Arial"/>
        </w:rPr>
      </w:pPr>
      <w:r w:rsidRPr="00E220EA">
        <w:rPr>
          <w:rFonts w:ascii="Arial" w:hAnsi="Arial" w:cs="Arial"/>
        </w:rPr>
        <w:t>PIETRALACROCE 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MONTELUPONE CALCIO A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0-1</w:t>
      </w:r>
    </w:p>
    <w:p w14:paraId="13BB08CA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CERRETO D’ESI C5 A.S.D. 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DINAMIS 1990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7-2</w:t>
      </w:r>
    </w:p>
    <w:p w14:paraId="094CF458" w14:textId="77777777" w:rsidR="00BB639B" w:rsidRDefault="00BB639B" w:rsidP="00BB639B">
      <w:pPr>
        <w:rPr>
          <w:rFonts w:ascii="Arial" w:hAnsi="Arial" w:cs="Arial"/>
        </w:rPr>
      </w:pPr>
    </w:p>
    <w:p w14:paraId="684687F8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CERRETO D’ESI C5 A.S.D.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MONTELUPONE CALCIO A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3-1(finale)</w:t>
      </w:r>
    </w:p>
    <w:p w14:paraId="74DB112D" w14:textId="77777777" w:rsidR="00BB639B" w:rsidRDefault="00BB639B" w:rsidP="00BB639B">
      <w:pPr>
        <w:rPr>
          <w:rFonts w:ascii="Arial" w:hAnsi="Arial" w:cs="Arial"/>
        </w:rPr>
      </w:pPr>
    </w:p>
    <w:p w14:paraId="132EF49F" w14:textId="77777777" w:rsidR="00BB639B" w:rsidRDefault="00BB639B" w:rsidP="00BB639B">
      <w:pPr>
        <w:pStyle w:val="Titolo2"/>
        <w:rPr>
          <w:sz w:val="20"/>
          <w:szCs w:val="20"/>
        </w:rPr>
      </w:pPr>
      <w:r>
        <w:rPr>
          <w:sz w:val="20"/>
          <w:szCs w:val="20"/>
        </w:rPr>
        <w:t>Playout</w:t>
      </w:r>
    </w:p>
    <w:p w14:paraId="0B6B2240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OLYMPIA FANO C5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NUOVA JUVENTINA FFC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3-4</w:t>
      </w:r>
      <w:r>
        <w:rPr>
          <w:rFonts w:ascii="Arial" w:hAnsi="Arial" w:cs="Arial"/>
        </w:rPr>
        <w:tab/>
      </w:r>
    </w:p>
    <w:p w14:paraId="280DA45A" w14:textId="77777777" w:rsidR="00BB639B" w:rsidRPr="000B13EA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PIANACCIO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NUOVA JUVENTINA FFC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6-4</w:t>
      </w:r>
    </w:p>
    <w:p w14:paraId="2E66E5E4" w14:textId="77777777" w:rsidR="00BB639B" w:rsidRPr="001D5A22" w:rsidRDefault="00BB639B" w:rsidP="00BB639B">
      <w:pPr>
        <w:rPr>
          <w:rFonts w:ascii="Arial" w:hAnsi="Arial" w:cs="Arial"/>
        </w:rPr>
      </w:pPr>
    </w:p>
    <w:p w14:paraId="3C8E2376" w14:textId="77777777" w:rsidR="00BB639B" w:rsidRPr="001D5A22" w:rsidRDefault="00BB639B" w:rsidP="00BB639B"/>
    <w:p w14:paraId="33F33238" w14:textId="77777777" w:rsidR="00BB639B" w:rsidRPr="001D5A22" w:rsidRDefault="00BB639B" w:rsidP="00BB639B">
      <w:pPr>
        <w:pStyle w:val="Titolo2"/>
        <w:rPr>
          <w:b w:val="0"/>
          <w:bCs w:val="0"/>
          <w:sz w:val="20"/>
          <w:szCs w:val="20"/>
        </w:rPr>
      </w:pPr>
    </w:p>
    <w:p w14:paraId="13DA6BB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3D62BEAB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  <w:gridCol w:w="4889"/>
      </w:tblGrid>
      <w:tr w:rsidR="00BB639B" w14:paraId="4C025237" w14:textId="77777777" w:rsidTr="00F75B68">
        <w:tc>
          <w:tcPr>
            <w:tcW w:w="4889" w:type="dxa"/>
          </w:tcPr>
          <w:p w14:paraId="10397DA4" w14:textId="77777777" w:rsidR="00BB639B" w:rsidRPr="00B043AE" w:rsidRDefault="00BB639B" w:rsidP="00F75B68">
            <w:pPr>
              <w:rPr>
                <w:rFonts w:ascii="Courier New" w:hAnsi="Courier New" w:cs="Courier New"/>
              </w:rPr>
            </w:pPr>
            <w:r w:rsidRPr="00B043AE">
              <w:rPr>
                <w:rFonts w:ascii="Courier New" w:hAnsi="Courier New" w:cs="Courier New"/>
              </w:rPr>
              <w:t xml:space="preserve">1 </w:t>
            </w:r>
            <w:r>
              <w:rPr>
                <w:rFonts w:ascii="Courier New" w:hAnsi="Courier New" w:cs="Courier New"/>
              </w:rPr>
              <w:t xml:space="preserve">      C.U.S. MACERATA CALCIO A5</w:t>
            </w:r>
          </w:p>
          <w:p w14:paraId="0895B60D" w14:textId="77777777" w:rsidR="00BB639B" w:rsidRPr="00EA2757" w:rsidRDefault="00BB639B" w:rsidP="00F75B68">
            <w:pPr>
              <w:rPr>
                <w:rFonts w:ascii="Courier New" w:hAnsi="Courier New" w:cs="Courier New"/>
              </w:rPr>
            </w:pPr>
            <w:r w:rsidRPr="00EA2757">
              <w:rPr>
                <w:rFonts w:ascii="Courier New" w:hAnsi="Courier New" w:cs="Courier New"/>
              </w:rPr>
              <w:t xml:space="preserve">2       </w:t>
            </w:r>
            <w:r>
              <w:rPr>
                <w:rFonts w:ascii="Courier New" w:hAnsi="Courier New" w:cs="Courier New"/>
              </w:rPr>
              <w:t>CERRETO D’ESI C5 A.S.D.</w:t>
            </w:r>
            <w:r w:rsidRPr="00EA2757">
              <w:rPr>
                <w:rFonts w:ascii="Courier New" w:hAnsi="Courier New" w:cs="Courier New"/>
              </w:rPr>
              <w:t xml:space="preserve">        </w:t>
            </w:r>
          </w:p>
          <w:p w14:paraId="7275D069" w14:textId="77777777" w:rsidR="00BB639B" w:rsidRPr="00EA2757" w:rsidRDefault="00BB639B" w:rsidP="00F75B68">
            <w:pPr>
              <w:rPr>
                <w:rFonts w:ascii="Courier New" w:hAnsi="Courier New" w:cs="Courier New"/>
              </w:rPr>
            </w:pPr>
            <w:r w:rsidRPr="00EA2757">
              <w:rPr>
                <w:rFonts w:ascii="Courier New" w:hAnsi="Courier New" w:cs="Courier New"/>
              </w:rPr>
              <w:t xml:space="preserve">3       </w:t>
            </w:r>
            <w:r>
              <w:rPr>
                <w:rFonts w:ascii="Courier New" w:hAnsi="Courier New" w:cs="Courier New"/>
              </w:rPr>
              <w:t>MONTELUPONE CALCIO A 5</w:t>
            </w:r>
          </w:p>
          <w:p w14:paraId="2CC9351F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      PIETRALACROCE 73</w:t>
            </w:r>
          </w:p>
          <w:p w14:paraId="3E07AC2C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DINAMIS 1990           </w:t>
            </w:r>
          </w:p>
          <w:p w14:paraId="4764D985" w14:textId="77777777" w:rsidR="00BB639B" w:rsidRDefault="00BB639B" w:rsidP="00F75B68">
            <w:pPr>
              <w:rPr>
                <w:rFonts w:ascii="Courier New" w:hAnsi="Courier New" w:cs="Courier New"/>
              </w:rPr>
            </w:pPr>
          </w:p>
        </w:tc>
        <w:tc>
          <w:tcPr>
            <w:tcW w:w="4889" w:type="dxa"/>
          </w:tcPr>
          <w:p w14:paraId="02F98C60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      PIANACCIO</w:t>
            </w:r>
          </w:p>
          <w:p w14:paraId="3A8AF62C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       NUOVA JUVENTINA FFC          </w:t>
            </w:r>
          </w:p>
          <w:p w14:paraId="0012D1C7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       OLYMPIA FANO C5</w:t>
            </w:r>
          </w:p>
          <w:p w14:paraId="6D0676F6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       GROTTACCIA 2005               </w:t>
            </w:r>
          </w:p>
          <w:p w14:paraId="2C0EBA00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15       CASTELBELLINO CALCIO A 5            </w:t>
            </w:r>
          </w:p>
        </w:tc>
      </w:tr>
    </w:tbl>
    <w:p w14:paraId="1018D503" w14:textId="77777777" w:rsidR="00BB639B" w:rsidRDefault="00BB639B" w:rsidP="00BB639B">
      <w:pPr>
        <w:pStyle w:val="Testonormale"/>
      </w:pPr>
    </w:p>
    <w:p w14:paraId="23B07D14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b/>
        </w:rPr>
        <w:t>C.U.S. MACERATA CALCIO A5</w:t>
      </w:r>
      <w:r>
        <w:t xml:space="preserve"> (ammessa alla fase nazionale per la promozione in Serie B)</w:t>
      </w:r>
      <w:r>
        <w:br w:type="page"/>
      </w:r>
      <w:r>
        <w:rPr>
          <w:rFonts w:ascii="Arial" w:hAnsi="Arial" w:cs="Arial"/>
          <w:b/>
        </w:rPr>
        <w:lastRenderedPageBreak/>
        <w:t>CAMPIONATO DI CALCIO A CINQUE SERIE C2</w:t>
      </w:r>
    </w:p>
    <w:p w14:paraId="44BB2974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GIRONE A </w:t>
      </w:r>
    </w:p>
    <w:p w14:paraId="5B322207" w14:textId="77777777" w:rsidR="00BB639B" w:rsidRDefault="00BB639B" w:rsidP="00BB639B">
      <w:pPr>
        <w:pStyle w:val="Titolo2"/>
        <w:rPr>
          <w:sz w:val="20"/>
          <w:szCs w:val="2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:rsidRPr="008162A7" w14:paraId="5EDFD4EA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04D0C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88B6A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95B57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1FFEF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439CF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A86B4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E6C54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E8A30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82BB5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1712D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PE</w:t>
            </w:r>
          </w:p>
        </w:tc>
      </w:tr>
      <w:tr w:rsidR="00BB639B" w:rsidRPr="008162A7" w14:paraId="66BC2A97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801BA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  <w:lang w:val="en-US"/>
              </w:rPr>
            </w:pPr>
            <w:r w:rsidRPr="00CA00A4">
              <w:rPr>
                <w:color w:val="002060"/>
                <w:sz w:val="20"/>
                <w:szCs w:val="20"/>
                <w:lang w:val="en-US"/>
              </w:rPr>
              <w:t>ASD.P. ALMA JUVENTUS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72BE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C86B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860E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B9DD9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34C5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3D25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9F4E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527D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57E53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7868A2E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AC72F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8383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20753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FD77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9C1AD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7F4B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32B4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F275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42BF0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6640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7939F95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E7EDD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5C35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4DA3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56859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0E06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E4AA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2C429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C040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4588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57C9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6E1188E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E6E85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A.S.D.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2B2E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6A99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556A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B33F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5740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02C1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782F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8CC4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255C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2FD5D85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F2A44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A.P.D.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54CD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1C1A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EEC9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69320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716A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CF150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27270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D0D9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EA6E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34DB4C7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95514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A.S.D. CITTA DI OSTRA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1A11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D5AA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C739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B526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51E80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FC953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B512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5943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3172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4118561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063D7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3124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24D6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0F14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5819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A6D2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A5A9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2427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DF4B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16CD0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7A7280F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B3A78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A.S.D. GNANO 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EFB7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0DC7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6A6D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B1EE9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D88D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782C9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13B5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DC4F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AA540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1512B3C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A28D3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A.S.D. FUTSAL MONTEMARCIANO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CD6D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A7B5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AFA99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C7D53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0A66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CA1A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31EA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C889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02BF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6812AF1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7194F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  <w:lang w:val="en-US"/>
              </w:rPr>
            </w:pPr>
            <w:r w:rsidRPr="00CA00A4">
              <w:rPr>
                <w:color w:val="002060"/>
                <w:sz w:val="20"/>
                <w:szCs w:val="20"/>
                <w:lang w:val="en-US"/>
              </w:rPr>
              <w:t>A.S.D.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29A8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F1B09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D1AF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112F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2146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6938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5AA03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7E90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3139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4ED7C3B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2EFA6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A.S.D. CIARNIN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0904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C50A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00F55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90DD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4C26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2C65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F675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C8B3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5743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</w:tbl>
    <w:p w14:paraId="467BE845" w14:textId="77777777" w:rsidR="00BB639B" w:rsidRDefault="00BB639B" w:rsidP="00BB639B"/>
    <w:p w14:paraId="1A8A8007" w14:textId="77777777" w:rsidR="00BB639B" w:rsidRPr="00CA00A4" w:rsidRDefault="00BB639B" w:rsidP="00BB639B"/>
    <w:p w14:paraId="4E5E41AB" w14:textId="77777777" w:rsidR="00BB639B" w:rsidRPr="0011669F" w:rsidRDefault="00BB639B" w:rsidP="00BB639B">
      <w:pPr>
        <w:pStyle w:val="Titolo2"/>
        <w:rPr>
          <w:sz w:val="20"/>
          <w:szCs w:val="20"/>
        </w:rPr>
      </w:pPr>
      <w:r w:rsidRPr="00EA2757">
        <w:rPr>
          <w:sz w:val="20"/>
          <w:szCs w:val="20"/>
        </w:rPr>
        <w:t>Play-Off</w:t>
      </w:r>
    </w:p>
    <w:p w14:paraId="110A0EA5" w14:textId="77777777" w:rsidR="00BB639B" w:rsidRDefault="00BB639B" w:rsidP="00BB639B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>ACLI VILLA MUSONE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CHIARAVALLE FUTSAL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3-3</w:t>
      </w:r>
    </w:p>
    <w:p w14:paraId="49E09B65" w14:textId="77777777" w:rsidR="00BB639B" w:rsidRDefault="00BB639B" w:rsidP="00BB639B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>VERBENA C5 ANCONA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ACLI MANTOVANI C5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2-4</w:t>
      </w:r>
    </w:p>
    <w:p w14:paraId="48B64829" w14:textId="77777777" w:rsidR="00BB639B" w:rsidRDefault="00BB639B" w:rsidP="00BB639B">
      <w:pPr>
        <w:pStyle w:val="Testonormale"/>
        <w:rPr>
          <w:rFonts w:ascii="Arial" w:hAnsi="Arial" w:cs="Arial"/>
        </w:rPr>
      </w:pPr>
    </w:p>
    <w:p w14:paraId="13FB17E7" w14:textId="77777777" w:rsidR="00BB639B" w:rsidRDefault="00BB639B" w:rsidP="00BB639B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>ACLI VILLA MUSONE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ACLI MANTOVANI C5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2-1(finale)</w:t>
      </w:r>
    </w:p>
    <w:p w14:paraId="22D0A594" w14:textId="77777777" w:rsidR="00BB639B" w:rsidRDefault="00BB639B" w:rsidP="00BB639B">
      <w:pPr>
        <w:pStyle w:val="Testonormale"/>
        <w:rPr>
          <w:rFonts w:ascii="Arial" w:hAnsi="Arial" w:cs="Arial"/>
        </w:rPr>
      </w:pPr>
    </w:p>
    <w:p w14:paraId="396CDC22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2045D52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320DFF1F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  <w:gridCol w:w="4889"/>
      </w:tblGrid>
      <w:tr w:rsidR="00BB639B" w14:paraId="57A0E04D" w14:textId="77777777" w:rsidTr="00F75B68">
        <w:tc>
          <w:tcPr>
            <w:tcW w:w="4889" w:type="dxa"/>
          </w:tcPr>
          <w:p w14:paraId="5E012193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      ALMA JUVENTUS FANO</w:t>
            </w:r>
          </w:p>
          <w:p w14:paraId="6C71F205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ACLI VILLA MUSONE </w:t>
            </w:r>
          </w:p>
          <w:p w14:paraId="6A5EA00D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      ACLI MANTOVANI C5</w:t>
            </w:r>
          </w:p>
          <w:p w14:paraId="4B2F04D7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      CHIARAVALLE FUTSAL</w:t>
            </w:r>
          </w:p>
          <w:p w14:paraId="65D97815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VERBENA C5 ANCONA                       </w:t>
            </w:r>
          </w:p>
        </w:tc>
        <w:tc>
          <w:tcPr>
            <w:tcW w:w="4889" w:type="dxa"/>
          </w:tcPr>
          <w:p w14:paraId="62E09E82" w14:textId="77777777" w:rsidR="00BB639B" w:rsidRPr="004B5BC0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 w:rsidRPr="004B5BC0">
              <w:rPr>
                <w:rFonts w:ascii="Courier New" w:hAnsi="Courier New" w:cs="Courier New"/>
              </w:rPr>
              <w:t xml:space="preserve">       </w:t>
            </w:r>
            <w:r>
              <w:rPr>
                <w:rFonts w:ascii="Courier New" w:hAnsi="Courier New" w:cs="Courier New"/>
              </w:rPr>
              <w:t>AMICI DEL CENTROSOCIO SP.</w:t>
            </w:r>
          </w:p>
          <w:p w14:paraId="5E2DDC1C" w14:textId="77777777" w:rsidR="00BB639B" w:rsidRPr="004B5BC0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4B5BC0">
              <w:rPr>
                <w:rFonts w:ascii="Courier New" w:hAnsi="Courier New" w:cs="Courier New"/>
              </w:rPr>
              <w:t xml:space="preserve">       </w:t>
            </w:r>
            <w:r>
              <w:rPr>
                <w:rFonts w:ascii="Courier New" w:hAnsi="Courier New" w:cs="Courier New"/>
              </w:rPr>
              <w:t>GNANO 04</w:t>
            </w:r>
          </w:p>
          <w:p w14:paraId="2061F3D1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       </w:t>
            </w:r>
            <w:r>
              <w:rPr>
                <w:rFonts w:ascii="Courier New" w:hAnsi="Courier New" w:cs="Courier New"/>
                <w:lang w:val="de-DE"/>
              </w:rPr>
              <w:t>FUTSAL MONTEMARCIANO C5</w:t>
            </w:r>
          </w:p>
          <w:p w14:paraId="68D36400" w14:textId="77777777" w:rsidR="00BB639B" w:rsidRDefault="00BB639B" w:rsidP="00F75B68">
            <w:pPr>
              <w:rPr>
                <w:rFonts w:ascii="Courier New" w:hAnsi="Courier New" w:cs="Courier New"/>
                <w:lang w:val="de-DE"/>
              </w:rPr>
            </w:pPr>
            <w:r>
              <w:rPr>
                <w:rFonts w:ascii="Courier New" w:hAnsi="Courier New" w:cs="Courier New"/>
                <w:lang w:val="de-DE"/>
              </w:rPr>
              <w:t>10      AVIS ARCEVIA 1964</w:t>
            </w:r>
          </w:p>
          <w:p w14:paraId="10B0545B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     CIARNIN</w:t>
            </w:r>
          </w:p>
        </w:tc>
      </w:tr>
    </w:tbl>
    <w:p w14:paraId="51C9E17C" w14:textId="77777777" w:rsidR="00BB639B" w:rsidRDefault="00BB639B" w:rsidP="00BB639B">
      <w:pPr>
        <w:pStyle w:val="Testonormale"/>
      </w:pPr>
    </w:p>
    <w:p w14:paraId="48DC210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CAMPIONATO DI CALCIO A CINQUE SERIE C2</w:t>
      </w:r>
    </w:p>
    <w:p w14:paraId="3FEBA7E4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GIRONE B</w:t>
      </w:r>
    </w:p>
    <w:p w14:paraId="4E949EF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:rsidRPr="008162A7" w14:paraId="7E37F297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301A2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27B85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964B8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9EB05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9E22E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6BD7F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0B996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C5A20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A6506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28A7F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PE</w:t>
            </w:r>
          </w:p>
        </w:tc>
      </w:tr>
      <w:tr w:rsidR="00BB639B" w:rsidRPr="008162A7" w14:paraId="6B001332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27D7F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A.S.D.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547A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BB030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2C9F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B398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C1690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A76A5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653BD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72B30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0ACC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0EF4806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D5002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  <w:lang w:val="en-US"/>
              </w:rPr>
            </w:pPr>
            <w:r w:rsidRPr="00CA00A4">
              <w:rPr>
                <w:color w:val="002060"/>
                <w:sz w:val="20"/>
                <w:szCs w:val="20"/>
                <w:lang w:val="en-US"/>
              </w:rPr>
              <w:t>A.S.D. BAYER CAPPUCCINI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235DD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D366A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16104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C289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D57A3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7BF9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DC03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51A29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D9789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7A945BF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EE4B01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A.S.D. NUOVA OTTRANO 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04B9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FCA39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DD0A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AC939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663C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E9B7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FEE3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28BB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07069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7C96CBB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90AD8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S.S.D. FUTSAL SANGIUSTESE A.R.L.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1BA8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E113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6E643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C613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B7D9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EADB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A98A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FE6D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860C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1EB5A2B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17E73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A.S. AVENALE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CD55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098F0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7E34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6646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6557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9FA8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D7C7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BBBA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A4C1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29F0C37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0EFB9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9557D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1689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71E7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85D0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585F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07BC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9DD4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AF863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7B0A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023947E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7B367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  <w:lang w:val="en-US"/>
              </w:rPr>
            </w:pPr>
            <w:r w:rsidRPr="00CA00A4">
              <w:rPr>
                <w:color w:val="002060"/>
                <w:sz w:val="20"/>
                <w:szCs w:val="20"/>
                <w:lang w:val="en-US"/>
              </w:rPr>
              <w:t>A.S.D.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A43F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E5ADD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074A0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6FBA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077B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D05E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8AD7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35E55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6D43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0BA84E6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87302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A.S.D. POLISPORTIVA VICTORIA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10AD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AA9C9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0544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DA32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8B89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ED6F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8C41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6F5A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ADEF5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30FD222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3659B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POL. SERRALTA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DD60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7D76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E771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C42F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1D6D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B0F0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B759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B5F6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8A135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470A321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513D4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U.S. TRE TORRI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6930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3DD8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70173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F7E75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314A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B8BA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968B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35FF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6647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41C5EFC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01037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  <w:lang w:val="en-US"/>
              </w:rPr>
            </w:pPr>
            <w:r w:rsidRPr="00CA00A4">
              <w:rPr>
                <w:color w:val="002060"/>
                <w:sz w:val="20"/>
                <w:szCs w:val="20"/>
                <w:lang w:val="en-US"/>
              </w:rPr>
              <w:t>A.S.D. FUTSAL SAMBUCHETO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AFDD9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94F0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9167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0583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4B5D5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07849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33C13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4572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154F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6D81617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CBA40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A.S.D. BORGOROSSO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206F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2D44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7776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C4D55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FA87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DECD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3BC4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A2D1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14BB0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</w:tbl>
    <w:p w14:paraId="1785443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6E95A832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7E62804B" w14:textId="77777777" w:rsidR="00BB639B" w:rsidRPr="00DF0D70" w:rsidRDefault="00BB639B" w:rsidP="00BB639B">
      <w:pPr>
        <w:pStyle w:val="Testonormale"/>
        <w:rPr>
          <w:rFonts w:ascii="Arial" w:hAnsi="Arial" w:cs="Arial"/>
          <w:b/>
        </w:rPr>
      </w:pPr>
      <w:r w:rsidRPr="00C16ECB">
        <w:rPr>
          <w:rFonts w:ascii="Arial" w:hAnsi="Arial" w:cs="Arial"/>
          <w:b/>
        </w:rPr>
        <w:t>Play-Off</w:t>
      </w:r>
    </w:p>
    <w:p w14:paraId="23E0C073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43B15B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BAYER CAPPUCCINI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NUOVA OTTRANO 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1-5(finale)</w:t>
      </w:r>
    </w:p>
    <w:p w14:paraId="3FF79EAA" w14:textId="77777777" w:rsidR="00BB639B" w:rsidRDefault="00BB639B" w:rsidP="00BB639B">
      <w:pPr>
        <w:rPr>
          <w:rFonts w:ascii="Arial" w:hAnsi="Arial" w:cs="Arial"/>
        </w:rPr>
      </w:pPr>
    </w:p>
    <w:p w14:paraId="198EB8DA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135643F0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6F78FF43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0FE5AC92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  <w:gridCol w:w="4889"/>
      </w:tblGrid>
      <w:tr w:rsidR="00BB639B" w:rsidRPr="003C4FF5" w14:paraId="1C4B52ED" w14:textId="77777777" w:rsidTr="00F75B68">
        <w:tc>
          <w:tcPr>
            <w:tcW w:w="4889" w:type="dxa"/>
          </w:tcPr>
          <w:p w14:paraId="791A20FF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      INVICTA FUTSAL MACERATA</w:t>
            </w:r>
          </w:p>
          <w:p w14:paraId="7A70CD2C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      NUOVA OTTRANO 98</w:t>
            </w:r>
          </w:p>
          <w:p w14:paraId="547BF89C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      BAYER CAPPUCCINI</w:t>
            </w:r>
          </w:p>
          <w:p w14:paraId="32FD5A9B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      FUTSAL SANGIUSTESE A R.L.</w:t>
            </w:r>
          </w:p>
          <w:p w14:paraId="3C89AF4C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AVENALE       </w:t>
            </w:r>
          </w:p>
        </w:tc>
        <w:tc>
          <w:tcPr>
            <w:tcW w:w="4889" w:type="dxa"/>
          </w:tcPr>
          <w:p w14:paraId="0916B8ED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       POLISPORTIVA VICTORIA</w:t>
            </w:r>
          </w:p>
          <w:p w14:paraId="47C1060F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       SERRALTA </w:t>
            </w:r>
          </w:p>
          <w:p w14:paraId="53123C7F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     FUTSAL SAMBUCHETO</w:t>
            </w:r>
          </w:p>
          <w:p w14:paraId="7DA7C62D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     TRE TORRI A.S.D.</w:t>
            </w:r>
          </w:p>
          <w:p w14:paraId="286A97B9" w14:textId="77777777" w:rsidR="00BB639B" w:rsidRPr="003C4FF5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      BORGOROSSO TOLENTINO</w:t>
            </w:r>
          </w:p>
        </w:tc>
      </w:tr>
    </w:tbl>
    <w:p w14:paraId="10B902DA" w14:textId="77777777" w:rsidR="00BB639B" w:rsidRPr="003C4FF5" w:rsidRDefault="00BB639B" w:rsidP="00BB639B">
      <w:pPr>
        <w:pStyle w:val="Testonormale"/>
      </w:pPr>
    </w:p>
    <w:p w14:paraId="24AF13E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 w:rsidRPr="00CC7390">
        <w:br w:type="page"/>
      </w:r>
      <w:r>
        <w:rPr>
          <w:rFonts w:ascii="Arial" w:hAnsi="Arial" w:cs="Arial"/>
          <w:b/>
        </w:rPr>
        <w:lastRenderedPageBreak/>
        <w:t>CAMPIONATO DI CALCIO A CINQUE SERIE C2</w:t>
      </w:r>
    </w:p>
    <w:p w14:paraId="6B9A586E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GIRONE C </w:t>
      </w:r>
    </w:p>
    <w:p w14:paraId="1B3F6EEC" w14:textId="77777777" w:rsidR="00BB639B" w:rsidRDefault="00BB639B" w:rsidP="00BB639B">
      <w:pPr>
        <w:rPr>
          <w:rFonts w:ascii="Arial" w:hAnsi="Arial" w:cs="Arial"/>
          <w:b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:rsidRPr="008162A7" w14:paraId="4E618C00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F0A0E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1AF5F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1CC1E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0775D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FE3CF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33871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92263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919EA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3F9DA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503DA" w14:textId="77777777" w:rsidR="00BB639B" w:rsidRPr="00CA00A4" w:rsidRDefault="00BB639B" w:rsidP="00F75B68">
            <w:pPr>
              <w:pStyle w:val="headertabella0"/>
              <w:rPr>
                <w:color w:val="002060"/>
              </w:rPr>
            </w:pPr>
            <w:r w:rsidRPr="00CA00A4">
              <w:rPr>
                <w:color w:val="002060"/>
              </w:rPr>
              <w:t>PE</w:t>
            </w:r>
          </w:p>
        </w:tc>
      </w:tr>
      <w:tr w:rsidR="00BB639B" w:rsidRPr="008162A7" w14:paraId="75622953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4B29F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A.S.D. SANGIORGIO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5305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C446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84815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2175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6F41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E33AD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1454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C3919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7284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7EA677E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8520F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0DB7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16D0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F9F7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6A6B3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5F9A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7EA63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7CCE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D8EC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AD9E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6C5F50C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335BB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A.S.D.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12C2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809F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255B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F2E5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27A6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DB7D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2ED2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0CB8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CFC7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61D844C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9D3EE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  <w:lang w:val="en-US"/>
              </w:rPr>
            </w:pPr>
            <w:r w:rsidRPr="00CA00A4">
              <w:rPr>
                <w:color w:val="002060"/>
                <w:sz w:val="20"/>
                <w:szCs w:val="20"/>
                <w:lang w:val="en-US"/>
              </w:rPr>
              <w:t>A.S.D. FUTSAL CASELLE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426C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1826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493E5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A6FF0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5296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2E8E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DC97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7F65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21BF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5913F2C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25670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A.S.D. REAL ANCARIA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AD49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B614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FBD4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C4600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62A3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F67D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04CD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1DAD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5E73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436790D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5DFB6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POL. CSI STELLA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4290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6B83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5616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5B2C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9909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D693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B4EA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65D4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52E2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1F3AC32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B59D2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A.S. RIVIERA DELLE PALME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1BA75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B0D5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CBA7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98573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1651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10FA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27F1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368A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1D44F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771A8A7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D6A96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  <w:lang w:val="en-US"/>
              </w:rPr>
            </w:pPr>
            <w:r w:rsidRPr="00CA00A4">
              <w:rPr>
                <w:color w:val="002060"/>
                <w:sz w:val="20"/>
                <w:szCs w:val="20"/>
                <w:lang w:val="en-US"/>
              </w:rPr>
              <w:t>A.S.D.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ED7E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DA9D6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9465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B6785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F27D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84AB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7C9DE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80CA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98B8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4643ACE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DE711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 xml:space="preserve">POL.D. </w:t>
            </w:r>
            <w:proofErr w:type="gramStart"/>
            <w:r w:rsidRPr="00CA00A4">
              <w:rPr>
                <w:color w:val="002060"/>
                <w:sz w:val="20"/>
                <w:szCs w:val="20"/>
              </w:rPr>
              <w:t>U.MANDOLESI</w:t>
            </w:r>
            <w:proofErr w:type="gramEnd"/>
            <w:r w:rsidRPr="00CA00A4">
              <w:rPr>
                <w:color w:val="002060"/>
                <w:sz w:val="20"/>
                <w:szCs w:val="20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6651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1357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CF7D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DA6C2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359A3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2910B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309C5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A9BF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D2A10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71440D8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C4AB8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  <w:lang w:val="en-US"/>
              </w:rPr>
            </w:pPr>
            <w:r w:rsidRPr="00CA00A4">
              <w:rPr>
                <w:color w:val="002060"/>
                <w:sz w:val="20"/>
                <w:szCs w:val="20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B4EE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F00D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0C4F3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06DA1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A7AAD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119BD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527CC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4A987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899E0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8162A7" w14:paraId="05F4FA0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8B8B5" w14:textId="77777777" w:rsidR="00BB639B" w:rsidRPr="00CA00A4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A.S.D. CAPODARCO CASABIANCA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2D38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A428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71660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238D8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B7363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66A4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8841A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0D6F4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30BB5" w14:textId="77777777" w:rsidR="00BB639B" w:rsidRPr="00CA00A4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A00A4">
              <w:rPr>
                <w:color w:val="002060"/>
                <w:sz w:val="20"/>
                <w:szCs w:val="20"/>
              </w:rPr>
              <w:t>0</w:t>
            </w:r>
          </w:p>
        </w:tc>
      </w:tr>
    </w:tbl>
    <w:p w14:paraId="22284E6F" w14:textId="77777777" w:rsidR="00BB639B" w:rsidRDefault="00BB639B" w:rsidP="00BB639B">
      <w:pPr>
        <w:rPr>
          <w:rFonts w:ascii="Arial" w:hAnsi="Arial" w:cs="Arial"/>
          <w:b/>
        </w:rPr>
      </w:pPr>
    </w:p>
    <w:p w14:paraId="7F55D023" w14:textId="77777777" w:rsidR="00BB639B" w:rsidRPr="00D411D7" w:rsidRDefault="00BB639B" w:rsidP="00BB639B">
      <w:pPr>
        <w:rPr>
          <w:rFonts w:ascii="Courier New" w:hAnsi="Courier New" w:cs="Courier New"/>
          <w:lang w:val="en-GB"/>
        </w:rPr>
      </w:pPr>
    </w:p>
    <w:p w14:paraId="1A1ECA6D" w14:textId="77777777" w:rsidR="00BB639B" w:rsidRPr="00122278" w:rsidRDefault="00BB639B" w:rsidP="00BB639B">
      <w:pPr>
        <w:pStyle w:val="Titolo2"/>
        <w:rPr>
          <w:sz w:val="20"/>
          <w:szCs w:val="20"/>
        </w:rPr>
      </w:pPr>
      <w:r w:rsidRPr="00122278">
        <w:rPr>
          <w:sz w:val="20"/>
          <w:szCs w:val="20"/>
        </w:rPr>
        <w:t>Play-Off</w:t>
      </w:r>
    </w:p>
    <w:p w14:paraId="2A4866E1" w14:textId="77777777" w:rsidR="00BB639B" w:rsidRDefault="00BB639B" w:rsidP="00BB639B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>FUTSAL CAMPIGLIONE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FUTSAL CASELLE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5-0</w:t>
      </w:r>
    </w:p>
    <w:p w14:paraId="369F90D1" w14:textId="77777777" w:rsidR="00BB639B" w:rsidRDefault="00BB639B" w:rsidP="00BB639B">
      <w:pPr>
        <w:pStyle w:val="Testonormale"/>
        <w:rPr>
          <w:rFonts w:ascii="Arial" w:hAnsi="Arial" w:cs="Arial"/>
        </w:rPr>
      </w:pPr>
    </w:p>
    <w:p w14:paraId="29359F9E" w14:textId="158F2C1B" w:rsidR="00BB639B" w:rsidRDefault="00BB639B" w:rsidP="00205316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>ROCCAFLUVIONE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FUTSAL CAMPIGLIONE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4-3(finale)</w:t>
      </w:r>
    </w:p>
    <w:p w14:paraId="0939418D" w14:textId="77777777" w:rsidR="00BB639B" w:rsidRDefault="00BB639B" w:rsidP="00BB639B">
      <w:pPr>
        <w:rPr>
          <w:rFonts w:ascii="Arial" w:hAnsi="Arial" w:cs="Arial"/>
        </w:rPr>
      </w:pPr>
    </w:p>
    <w:p w14:paraId="749466D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  <w:gridCol w:w="4889"/>
      </w:tblGrid>
      <w:tr w:rsidR="00BB639B" w14:paraId="26B56D3B" w14:textId="77777777" w:rsidTr="00F75B68">
        <w:tc>
          <w:tcPr>
            <w:tcW w:w="4889" w:type="dxa"/>
          </w:tcPr>
          <w:p w14:paraId="7C39E473" w14:textId="77777777" w:rsidR="00BB639B" w:rsidRPr="00F86D92" w:rsidRDefault="00BB639B" w:rsidP="00F75B68">
            <w:pPr>
              <w:rPr>
                <w:rFonts w:ascii="Courier New" w:hAnsi="Courier New" w:cs="Courier New"/>
              </w:rPr>
            </w:pPr>
            <w:r w:rsidRPr="00F86D92">
              <w:rPr>
                <w:rFonts w:ascii="Courier New" w:hAnsi="Courier New" w:cs="Courier New"/>
              </w:rPr>
              <w:t xml:space="preserve">1       </w:t>
            </w:r>
            <w:r>
              <w:rPr>
                <w:rFonts w:ascii="Courier New" w:hAnsi="Courier New" w:cs="Courier New"/>
              </w:rPr>
              <w:t>SANGIORGIO</w:t>
            </w:r>
          </w:p>
          <w:p w14:paraId="53FDFF58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 w:rsidRPr="00F86D92">
              <w:rPr>
                <w:rFonts w:ascii="Courier New" w:hAnsi="Courier New" w:cs="Courier New"/>
              </w:rPr>
              <w:t xml:space="preserve">2       </w:t>
            </w:r>
            <w:r>
              <w:rPr>
                <w:rFonts w:ascii="Courier New" w:hAnsi="Courier New" w:cs="Courier New"/>
              </w:rPr>
              <w:t>ROCCAFLUVIONE</w:t>
            </w:r>
          </w:p>
          <w:p w14:paraId="5239BEA4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       FUTSAL CAMPIGLIONE</w:t>
            </w:r>
          </w:p>
          <w:p w14:paraId="0C537418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      FUTSAL CASELLE</w:t>
            </w:r>
          </w:p>
          <w:p w14:paraId="78998060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       REAL ANCARIA</w:t>
            </w:r>
          </w:p>
        </w:tc>
        <w:tc>
          <w:tcPr>
            <w:tcW w:w="4889" w:type="dxa"/>
          </w:tcPr>
          <w:p w14:paraId="33DEE3E7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       RIVIERA DELLE PALME</w:t>
            </w:r>
          </w:p>
          <w:p w14:paraId="08D9E6AB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       FUTSAL PRANDONE</w:t>
            </w:r>
          </w:p>
          <w:p w14:paraId="2A72E81E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       </w:t>
            </w:r>
            <w:proofErr w:type="gramStart"/>
            <w:r>
              <w:rPr>
                <w:rFonts w:ascii="Courier New" w:hAnsi="Courier New" w:cs="Courier New"/>
              </w:rPr>
              <w:t>U.MANDOLESI</w:t>
            </w:r>
            <w:proofErr w:type="gramEnd"/>
            <w:r>
              <w:rPr>
                <w:rFonts w:ascii="Courier New" w:hAnsi="Courier New" w:cs="Courier New"/>
              </w:rPr>
              <w:t xml:space="preserve"> CALCIO</w:t>
            </w:r>
          </w:p>
          <w:p w14:paraId="153F9101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     REAL EAGLES VIRTUS PAGLIARE</w:t>
            </w:r>
          </w:p>
          <w:p w14:paraId="42AA9F7E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      CAPODARCO CASABIANCA C5</w:t>
            </w:r>
          </w:p>
        </w:tc>
      </w:tr>
    </w:tbl>
    <w:p w14:paraId="192C3CB7" w14:textId="77777777" w:rsidR="00BB639B" w:rsidRDefault="00BB639B" w:rsidP="00BB639B">
      <w:pPr>
        <w:rPr>
          <w:rFonts w:ascii="Arial" w:hAnsi="Arial" w:cs="Arial"/>
          <w:b/>
          <w:bCs/>
          <w:u w:val="single"/>
        </w:rPr>
      </w:pPr>
    </w:p>
    <w:p w14:paraId="5121E882" w14:textId="77777777" w:rsidR="00BB639B" w:rsidRDefault="00BB639B" w:rsidP="00BB639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HANNO PARTECIPATO AI PLAY OUT LA 9^ E 10^ CLASSIFICATE DEI GIRONI “A” e “C”, LA 10^ E 11^ DEL GIRONE “B”</w:t>
      </w:r>
    </w:p>
    <w:p w14:paraId="1CE1ADA1" w14:textId="77777777" w:rsidR="00BB639B" w:rsidRPr="002E7F8E" w:rsidRDefault="00BB639B" w:rsidP="00BB639B">
      <w:pPr>
        <w:rPr>
          <w:rFonts w:ascii="Arial" w:hAnsi="Arial" w:cs="Arial"/>
          <w:b/>
          <w:bCs/>
        </w:rPr>
      </w:pPr>
      <w:r w:rsidRPr="002E7F8E">
        <w:rPr>
          <w:rFonts w:ascii="Arial" w:hAnsi="Arial" w:cs="Arial"/>
          <w:b/>
          <w:bCs/>
        </w:rPr>
        <w:t>Le sei squadre</w:t>
      </w:r>
      <w:r>
        <w:rPr>
          <w:rFonts w:ascii="Arial" w:hAnsi="Arial" w:cs="Arial"/>
          <w:b/>
          <w:bCs/>
        </w:rPr>
        <w:t xml:space="preserve"> sono state</w:t>
      </w:r>
      <w:r w:rsidRPr="002E7F8E">
        <w:rPr>
          <w:rFonts w:ascii="Arial" w:hAnsi="Arial" w:cs="Arial"/>
          <w:b/>
          <w:bCs/>
        </w:rPr>
        <w:t xml:space="preserve"> suddivise in n° 2 triangolari secondo il seguente criterio:</w:t>
      </w:r>
    </w:p>
    <w:p w14:paraId="18CEAA45" w14:textId="77777777" w:rsidR="00BB639B" w:rsidRPr="002E7F8E" w:rsidRDefault="00BB639B" w:rsidP="00BB639B">
      <w:pPr>
        <w:rPr>
          <w:rFonts w:ascii="Arial" w:hAnsi="Arial" w:cs="Arial"/>
          <w:b/>
          <w:bCs/>
        </w:rPr>
      </w:pPr>
    </w:p>
    <w:p w14:paraId="4B66D60F" w14:textId="77777777" w:rsidR="00BB639B" w:rsidRPr="002E7F8E" w:rsidRDefault="00BB639B" w:rsidP="00BB639B">
      <w:pPr>
        <w:rPr>
          <w:rFonts w:ascii="Arial" w:hAnsi="Arial" w:cs="Arial"/>
          <w:b/>
          <w:bCs/>
        </w:rPr>
      </w:pPr>
      <w:r w:rsidRPr="002E7F8E">
        <w:rPr>
          <w:rFonts w:ascii="Arial" w:hAnsi="Arial" w:cs="Arial"/>
          <w:b/>
          <w:bCs/>
        </w:rPr>
        <w:t>TRIANGOLARE “1”</w:t>
      </w:r>
    </w:p>
    <w:p w14:paraId="432ED1BE" w14:textId="77777777" w:rsidR="00BB639B" w:rsidRPr="002E7F8E" w:rsidRDefault="00BB639B" w:rsidP="00BB639B">
      <w:pPr>
        <w:rPr>
          <w:rFonts w:ascii="Arial" w:hAnsi="Arial" w:cs="Arial"/>
          <w:b/>
          <w:bCs/>
        </w:rPr>
      </w:pPr>
      <w:r w:rsidRPr="002E7F8E">
        <w:rPr>
          <w:rFonts w:ascii="Arial" w:hAnsi="Arial" w:cs="Arial"/>
          <w:b/>
          <w:bCs/>
        </w:rPr>
        <w:t>-</w:t>
      </w:r>
      <w:r w:rsidRPr="002E7F8E">
        <w:rPr>
          <w:rFonts w:ascii="Arial" w:hAnsi="Arial" w:cs="Arial"/>
          <w:b/>
          <w:bCs/>
        </w:rPr>
        <w:tab/>
        <w:t>9^ classificata girone “A”</w:t>
      </w:r>
      <w:r w:rsidRPr="002E7F8E">
        <w:rPr>
          <w:rFonts w:ascii="Arial" w:hAnsi="Arial" w:cs="Arial"/>
          <w:b/>
          <w:bCs/>
        </w:rPr>
        <w:tab/>
      </w:r>
      <w:r w:rsidRPr="002E7F8E">
        <w:rPr>
          <w:rFonts w:ascii="Arial" w:hAnsi="Arial" w:cs="Arial"/>
          <w:b/>
          <w:bCs/>
        </w:rPr>
        <w:tab/>
        <w:t>FUTSAL MONTEMARCIANO C5</w:t>
      </w:r>
    </w:p>
    <w:p w14:paraId="76314D1F" w14:textId="77777777" w:rsidR="00BB639B" w:rsidRPr="002E7F8E" w:rsidRDefault="00BB639B" w:rsidP="00BB639B">
      <w:pPr>
        <w:rPr>
          <w:rFonts w:ascii="Arial" w:hAnsi="Arial" w:cs="Arial"/>
          <w:b/>
          <w:bCs/>
        </w:rPr>
      </w:pPr>
      <w:r w:rsidRPr="002E7F8E">
        <w:rPr>
          <w:rFonts w:ascii="Arial" w:hAnsi="Arial" w:cs="Arial"/>
          <w:b/>
          <w:bCs/>
        </w:rPr>
        <w:t xml:space="preserve">- </w:t>
      </w:r>
      <w:r w:rsidRPr="002E7F8E">
        <w:rPr>
          <w:rFonts w:ascii="Arial" w:hAnsi="Arial" w:cs="Arial"/>
          <w:b/>
          <w:bCs/>
        </w:rPr>
        <w:tab/>
        <w:t>10^ classificata girone “C”</w:t>
      </w:r>
      <w:r w:rsidRPr="002E7F8E">
        <w:rPr>
          <w:rFonts w:ascii="Arial" w:hAnsi="Arial" w:cs="Arial"/>
          <w:b/>
          <w:bCs/>
        </w:rPr>
        <w:tab/>
      </w:r>
      <w:r w:rsidRPr="002E7F8E">
        <w:rPr>
          <w:rFonts w:ascii="Arial" w:hAnsi="Arial" w:cs="Arial"/>
          <w:b/>
          <w:bCs/>
        </w:rPr>
        <w:tab/>
        <w:t>REAL EAGLES VIRTUS PAGLIA</w:t>
      </w:r>
    </w:p>
    <w:p w14:paraId="5C689C11" w14:textId="77777777" w:rsidR="00BB639B" w:rsidRPr="002E7F8E" w:rsidRDefault="00BB639B" w:rsidP="00BB639B">
      <w:pPr>
        <w:rPr>
          <w:rFonts w:ascii="Arial" w:hAnsi="Arial" w:cs="Arial"/>
          <w:b/>
          <w:bCs/>
        </w:rPr>
      </w:pPr>
      <w:r w:rsidRPr="002E7F8E">
        <w:rPr>
          <w:rFonts w:ascii="Arial" w:hAnsi="Arial" w:cs="Arial"/>
          <w:b/>
          <w:bCs/>
        </w:rPr>
        <w:t>-</w:t>
      </w:r>
      <w:r w:rsidRPr="002E7F8E">
        <w:rPr>
          <w:rFonts w:ascii="Arial" w:hAnsi="Arial" w:cs="Arial"/>
          <w:b/>
          <w:bCs/>
        </w:rPr>
        <w:tab/>
        <w:t>11^ classificata girone “B”</w:t>
      </w:r>
      <w:r w:rsidRPr="002E7F8E">
        <w:rPr>
          <w:rFonts w:ascii="Arial" w:hAnsi="Arial" w:cs="Arial"/>
          <w:b/>
          <w:bCs/>
        </w:rPr>
        <w:tab/>
      </w:r>
      <w:r w:rsidRPr="002E7F8E">
        <w:rPr>
          <w:rFonts w:ascii="Arial" w:hAnsi="Arial" w:cs="Arial"/>
          <w:b/>
          <w:bCs/>
        </w:rPr>
        <w:tab/>
        <w:t>FUTSAL SAMBUCHETO</w:t>
      </w:r>
    </w:p>
    <w:p w14:paraId="3438111E" w14:textId="77777777" w:rsidR="00BB639B" w:rsidRPr="002E7F8E" w:rsidRDefault="00BB639B" w:rsidP="00BB639B">
      <w:pPr>
        <w:rPr>
          <w:rFonts w:ascii="Arial" w:hAnsi="Arial" w:cs="Arial"/>
          <w:b/>
          <w:bCs/>
        </w:rPr>
      </w:pPr>
    </w:p>
    <w:p w14:paraId="65F576AD" w14:textId="77777777" w:rsidR="00BB639B" w:rsidRPr="002E7F8E" w:rsidRDefault="00BB639B" w:rsidP="00BB639B">
      <w:pPr>
        <w:rPr>
          <w:rFonts w:ascii="Arial" w:hAnsi="Arial" w:cs="Arial"/>
          <w:b/>
          <w:bCs/>
        </w:rPr>
      </w:pPr>
      <w:r w:rsidRPr="002E7F8E">
        <w:rPr>
          <w:rFonts w:ascii="Arial" w:hAnsi="Arial" w:cs="Arial"/>
          <w:b/>
          <w:bCs/>
        </w:rPr>
        <w:t>TRIANGOLARE “2”</w:t>
      </w:r>
    </w:p>
    <w:p w14:paraId="14D6AF54" w14:textId="77777777" w:rsidR="00BB639B" w:rsidRPr="002E7F8E" w:rsidRDefault="00BB639B" w:rsidP="00BB639B">
      <w:pPr>
        <w:rPr>
          <w:rFonts w:ascii="Arial" w:hAnsi="Arial" w:cs="Arial"/>
          <w:b/>
          <w:bCs/>
        </w:rPr>
      </w:pPr>
      <w:r w:rsidRPr="002E7F8E">
        <w:rPr>
          <w:rFonts w:ascii="Arial" w:hAnsi="Arial" w:cs="Arial"/>
          <w:b/>
          <w:bCs/>
        </w:rPr>
        <w:t>-</w:t>
      </w:r>
      <w:r w:rsidRPr="002E7F8E">
        <w:rPr>
          <w:rFonts w:ascii="Arial" w:hAnsi="Arial" w:cs="Arial"/>
          <w:b/>
          <w:bCs/>
        </w:rPr>
        <w:tab/>
        <w:t>9^ classificata girone “</w:t>
      </w:r>
      <w:proofErr w:type="gramStart"/>
      <w:r w:rsidRPr="002E7F8E">
        <w:rPr>
          <w:rFonts w:ascii="Arial" w:hAnsi="Arial" w:cs="Arial"/>
          <w:b/>
          <w:bCs/>
        </w:rPr>
        <w:t>C”</w:t>
      </w:r>
      <w:r w:rsidRPr="002E7F8E">
        <w:rPr>
          <w:rFonts w:ascii="Arial" w:hAnsi="Arial" w:cs="Arial"/>
          <w:b/>
          <w:bCs/>
        </w:rPr>
        <w:tab/>
      </w:r>
      <w:r w:rsidRPr="002E7F8E">
        <w:rPr>
          <w:rFonts w:ascii="Arial" w:hAnsi="Arial" w:cs="Arial"/>
          <w:b/>
          <w:bCs/>
        </w:rPr>
        <w:tab/>
        <w:t>U.MANDOLESI</w:t>
      </w:r>
      <w:proofErr w:type="gramEnd"/>
      <w:r w:rsidRPr="002E7F8E">
        <w:rPr>
          <w:rFonts w:ascii="Arial" w:hAnsi="Arial" w:cs="Arial"/>
          <w:b/>
          <w:bCs/>
        </w:rPr>
        <w:t xml:space="preserve"> CALCIO</w:t>
      </w:r>
    </w:p>
    <w:p w14:paraId="0B10F340" w14:textId="77777777" w:rsidR="00BB639B" w:rsidRPr="002E7F8E" w:rsidRDefault="00BB639B" w:rsidP="00BB639B">
      <w:pPr>
        <w:rPr>
          <w:rFonts w:ascii="Arial" w:hAnsi="Arial" w:cs="Arial"/>
          <w:b/>
          <w:bCs/>
        </w:rPr>
      </w:pPr>
      <w:r w:rsidRPr="002E7F8E">
        <w:rPr>
          <w:rFonts w:ascii="Arial" w:hAnsi="Arial" w:cs="Arial"/>
          <w:b/>
          <w:bCs/>
        </w:rPr>
        <w:t xml:space="preserve">- </w:t>
      </w:r>
      <w:r w:rsidRPr="002E7F8E">
        <w:rPr>
          <w:rFonts w:ascii="Arial" w:hAnsi="Arial" w:cs="Arial"/>
          <w:b/>
          <w:bCs/>
        </w:rPr>
        <w:tab/>
        <w:t>10^ classificata girone “A”</w:t>
      </w:r>
      <w:r w:rsidRPr="002E7F8E">
        <w:rPr>
          <w:rFonts w:ascii="Arial" w:hAnsi="Arial" w:cs="Arial"/>
          <w:b/>
          <w:bCs/>
        </w:rPr>
        <w:tab/>
      </w:r>
      <w:r w:rsidRPr="002E7F8E">
        <w:rPr>
          <w:rFonts w:ascii="Arial" w:hAnsi="Arial" w:cs="Arial"/>
          <w:b/>
          <w:bCs/>
        </w:rPr>
        <w:tab/>
        <w:t>AVIS ARCEVIA 1964</w:t>
      </w:r>
    </w:p>
    <w:p w14:paraId="2450878A" w14:textId="77777777" w:rsidR="00BB639B" w:rsidRPr="002E7F8E" w:rsidRDefault="00BB639B" w:rsidP="00BB639B">
      <w:pPr>
        <w:rPr>
          <w:rFonts w:ascii="Arial" w:hAnsi="Arial" w:cs="Arial"/>
          <w:b/>
          <w:bCs/>
          <w:color w:val="002060"/>
          <w:sz w:val="22"/>
          <w:szCs w:val="22"/>
          <w:lang w:val="es-ES"/>
        </w:rPr>
      </w:pPr>
      <w:r w:rsidRPr="002E7F8E">
        <w:rPr>
          <w:rFonts w:ascii="Arial" w:hAnsi="Arial" w:cs="Arial"/>
          <w:b/>
          <w:bCs/>
        </w:rPr>
        <w:t>-</w:t>
      </w:r>
      <w:r w:rsidRPr="002E7F8E">
        <w:rPr>
          <w:rFonts w:ascii="Arial" w:hAnsi="Arial" w:cs="Arial"/>
          <w:b/>
          <w:bCs/>
        </w:rPr>
        <w:tab/>
        <w:t>10^ classificata girone “B”</w:t>
      </w:r>
      <w:r w:rsidRPr="002E7F8E">
        <w:rPr>
          <w:rFonts w:ascii="Arial" w:hAnsi="Arial" w:cs="Arial"/>
          <w:b/>
          <w:bCs/>
        </w:rPr>
        <w:tab/>
      </w:r>
      <w:r w:rsidRPr="002E7F8E">
        <w:rPr>
          <w:rFonts w:ascii="Arial" w:hAnsi="Arial" w:cs="Arial"/>
          <w:b/>
          <w:bCs/>
        </w:rPr>
        <w:tab/>
        <w:t>TRE TORRI A.S.D.</w:t>
      </w:r>
    </w:p>
    <w:p w14:paraId="406C6FD5" w14:textId="77777777" w:rsidR="00BB639B" w:rsidRDefault="00BB639B" w:rsidP="00BB639B">
      <w:pPr>
        <w:rPr>
          <w:rFonts w:ascii="Arial" w:hAnsi="Arial" w:cs="Arial"/>
          <w:b/>
          <w:bCs/>
          <w:color w:val="002060"/>
          <w:sz w:val="22"/>
          <w:szCs w:val="22"/>
          <w:lang w:val="es-ES"/>
        </w:rPr>
      </w:pPr>
    </w:p>
    <w:p w14:paraId="1B0B08C9" w14:textId="77777777" w:rsidR="00BB639B" w:rsidRDefault="00BB639B" w:rsidP="00BB639B">
      <w:pPr>
        <w:rPr>
          <w:rFonts w:ascii="Arial" w:hAnsi="Arial" w:cs="Arial"/>
          <w:b/>
          <w:bCs/>
          <w:color w:val="002060"/>
          <w:sz w:val="22"/>
          <w:szCs w:val="22"/>
          <w:lang w:val="es-ES"/>
        </w:rPr>
      </w:pPr>
    </w:p>
    <w:p w14:paraId="115CC8A9" w14:textId="77777777" w:rsidR="00BB639B" w:rsidRPr="002E7F8E" w:rsidRDefault="00BB639B" w:rsidP="00BB639B">
      <w:pPr>
        <w:rPr>
          <w:rFonts w:ascii="Arial" w:hAnsi="Arial" w:cs="Arial"/>
          <w:b/>
          <w:bCs/>
          <w:lang w:val="es-ES"/>
        </w:rPr>
      </w:pPr>
      <w:r w:rsidRPr="002E7F8E">
        <w:rPr>
          <w:rFonts w:ascii="Arial" w:hAnsi="Arial" w:cs="Arial"/>
          <w:b/>
          <w:bCs/>
          <w:lang w:val="es-ES"/>
        </w:rPr>
        <w:t>TRIANGOLARE “1”</w:t>
      </w:r>
    </w:p>
    <w:p w14:paraId="2F8AB35E" w14:textId="77777777" w:rsidR="00BB639B" w:rsidRPr="00D52E64" w:rsidRDefault="00BB639B" w:rsidP="00BB639B">
      <w:pPr>
        <w:rPr>
          <w:rFonts w:ascii="Arial" w:hAnsi="Arial" w:cs="Arial"/>
          <w:b/>
          <w:bCs/>
          <w:lang w:val="es-ES"/>
        </w:rPr>
      </w:pPr>
      <w:r w:rsidRPr="00D52E64">
        <w:rPr>
          <w:rFonts w:ascii="Arial" w:hAnsi="Arial" w:cs="Arial"/>
          <w:b/>
          <w:bCs/>
          <w:lang w:val="es-ES"/>
        </w:rPr>
        <w:t>REAL EAGLES VIRTUS PAGLIARE</w:t>
      </w:r>
      <w:r w:rsidRPr="00D52E64">
        <w:rPr>
          <w:rFonts w:ascii="Arial" w:hAnsi="Arial" w:cs="Arial"/>
          <w:b/>
          <w:bCs/>
          <w:lang w:val="es-ES"/>
        </w:rPr>
        <w:tab/>
        <w:t>-</w:t>
      </w:r>
      <w:r w:rsidRPr="00D52E64">
        <w:rPr>
          <w:rFonts w:ascii="Arial" w:hAnsi="Arial" w:cs="Arial"/>
          <w:b/>
          <w:bCs/>
          <w:lang w:val="es-ES"/>
        </w:rPr>
        <w:tab/>
        <w:t>FUTSAL SAMBUCHETO</w:t>
      </w:r>
      <w:r w:rsidRPr="00D52E64">
        <w:rPr>
          <w:rFonts w:ascii="Arial" w:hAnsi="Arial" w:cs="Arial"/>
          <w:b/>
          <w:bCs/>
          <w:lang w:val="es-ES"/>
        </w:rPr>
        <w:tab/>
      </w:r>
      <w:r w:rsidRPr="00D52E64">
        <w:rPr>
          <w:rFonts w:ascii="Arial" w:hAnsi="Arial" w:cs="Arial"/>
          <w:b/>
          <w:bCs/>
          <w:lang w:val="es-ES"/>
        </w:rPr>
        <w:tab/>
        <w:t>3-4</w:t>
      </w:r>
    </w:p>
    <w:p w14:paraId="770FEAEC" w14:textId="77777777" w:rsidR="00BB639B" w:rsidRPr="00D52E64" w:rsidRDefault="00BB639B" w:rsidP="00BB639B">
      <w:pPr>
        <w:rPr>
          <w:rFonts w:ascii="Arial" w:hAnsi="Arial" w:cs="Arial"/>
          <w:b/>
          <w:bCs/>
          <w:lang w:val="es-ES"/>
        </w:rPr>
      </w:pPr>
      <w:r w:rsidRPr="00D52E64">
        <w:rPr>
          <w:rFonts w:ascii="Arial" w:hAnsi="Arial" w:cs="Arial"/>
          <w:b/>
          <w:bCs/>
          <w:lang w:val="es-ES"/>
        </w:rPr>
        <w:t>FUTSAL MONTEMARCIANO C5</w:t>
      </w:r>
      <w:r w:rsidRPr="00D52E64">
        <w:rPr>
          <w:rFonts w:ascii="Arial" w:hAnsi="Arial" w:cs="Arial"/>
          <w:b/>
          <w:bCs/>
          <w:lang w:val="es-ES"/>
        </w:rPr>
        <w:tab/>
        <w:t>-</w:t>
      </w:r>
      <w:r w:rsidRPr="00D52E64">
        <w:rPr>
          <w:rFonts w:ascii="Arial" w:hAnsi="Arial" w:cs="Arial"/>
          <w:b/>
          <w:bCs/>
          <w:lang w:val="es-ES"/>
        </w:rPr>
        <w:tab/>
        <w:t>REAL EAGLES VIRTUS PAGLIARE</w:t>
      </w:r>
      <w:r w:rsidRPr="00D52E64">
        <w:rPr>
          <w:rFonts w:ascii="Arial" w:hAnsi="Arial" w:cs="Arial"/>
          <w:b/>
          <w:bCs/>
          <w:lang w:val="es-ES"/>
        </w:rPr>
        <w:tab/>
        <w:t>5-3</w:t>
      </w:r>
    </w:p>
    <w:p w14:paraId="38B44E67" w14:textId="77777777" w:rsidR="00BB639B" w:rsidRPr="00D52E64" w:rsidRDefault="00BB639B" w:rsidP="00BB639B">
      <w:pPr>
        <w:rPr>
          <w:rFonts w:ascii="Arial" w:hAnsi="Arial" w:cs="Arial"/>
          <w:b/>
          <w:bCs/>
          <w:lang w:val="es-ES"/>
        </w:rPr>
      </w:pPr>
      <w:r w:rsidRPr="00D52E64">
        <w:rPr>
          <w:rFonts w:ascii="Arial" w:hAnsi="Arial" w:cs="Arial"/>
          <w:b/>
          <w:bCs/>
          <w:lang w:val="es-ES"/>
        </w:rPr>
        <w:t xml:space="preserve">La </w:t>
      </w:r>
      <w:proofErr w:type="spellStart"/>
      <w:r w:rsidRPr="00D52E64">
        <w:rPr>
          <w:rFonts w:ascii="Arial" w:hAnsi="Arial" w:cs="Arial"/>
          <w:b/>
          <w:bCs/>
          <w:lang w:val="es-ES"/>
        </w:rPr>
        <w:t>gara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 FUTSAL SAMBUCHETO – FUTSAL MONTEMARCIANO C5 non </w:t>
      </w:r>
      <w:r>
        <w:rPr>
          <w:rFonts w:ascii="Arial" w:hAnsi="Arial" w:cs="Arial"/>
          <w:b/>
          <w:bCs/>
          <w:lang w:val="es-ES"/>
        </w:rPr>
        <w:t xml:space="preserve">è </w:t>
      </w:r>
      <w:proofErr w:type="spellStart"/>
      <w:r>
        <w:rPr>
          <w:rFonts w:ascii="Arial" w:hAnsi="Arial" w:cs="Arial"/>
          <w:b/>
          <w:bCs/>
          <w:lang w:val="es-ES"/>
        </w:rPr>
        <w:t>stata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D52E64">
        <w:rPr>
          <w:rFonts w:ascii="Arial" w:hAnsi="Arial" w:cs="Arial"/>
          <w:b/>
          <w:bCs/>
          <w:lang w:val="es-ES"/>
        </w:rPr>
        <w:t>disputata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 in </w:t>
      </w:r>
      <w:proofErr w:type="spellStart"/>
      <w:r w:rsidRPr="00D52E64">
        <w:rPr>
          <w:rFonts w:ascii="Arial" w:hAnsi="Arial" w:cs="Arial"/>
          <w:b/>
          <w:bCs/>
          <w:lang w:val="es-ES"/>
        </w:rPr>
        <w:t>quanto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D52E64">
        <w:rPr>
          <w:rFonts w:ascii="Arial" w:hAnsi="Arial" w:cs="Arial"/>
          <w:b/>
          <w:bCs/>
          <w:lang w:val="es-ES"/>
        </w:rPr>
        <w:t>ininfluente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D52E64">
        <w:rPr>
          <w:rFonts w:ascii="Arial" w:hAnsi="Arial" w:cs="Arial"/>
          <w:b/>
          <w:bCs/>
          <w:lang w:val="es-ES"/>
        </w:rPr>
        <w:t>ai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D52E64">
        <w:rPr>
          <w:rFonts w:ascii="Arial" w:hAnsi="Arial" w:cs="Arial"/>
          <w:b/>
          <w:bCs/>
          <w:lang w:val="es-ES"/>
        </w:rPr>
        <w:t>fini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D52E64">
        <w:rPr>
          <w:rFonts w:ascii="Arial" w:hAnsi="Arial" w:cs="Arial"/>
          <w:b/>
          <w:bCs/>
          <w:lang w:val="es-ES"/>
        </w:rPr>
        <w:t>della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D52E64">
        <w:rPr>
          <w:rFonts w:ascii="Arial" w:hAnsi="Arial" w:cs="Arial"/>
          <w:b/>
          <w:bCs/>
          <w:lang w:val="es-ES"/>
        </w:rPr>
        <w:t>classifica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 del </w:t>
      </w:r>
      <w:proofErr w:type="spellStart"/>
      <w:r w:rsidRPr="00D52E64">
        <w:rPr>
          <w:rFonts w:ascii="Arial" w:hAnsi="Arial" w:cs="Arial"/>
          <w:b/>
          <w:bCs/>
          <w:lang w:val="es-ES"/>
        </w:rPr>
        <w:t>girone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. </w:t>
      </w:r>
      <w:proofErr w:type="spellStart"/>
      <w:r w:rsidRPr="00D52E64">
        <w:rPr>
          <w:rFonts w:ascii="Arial" w:hAnsi="Arial" w:cs="Arial"/>
          <w:b/>
          <w:bCs/>
          <w:lang w:val="es-ES"/>
        </w:rPr>
        <w:t>Pertanto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 le </w:t>
      </w:r>
      <w:proofErr w:type="spellStart"/>
      <w:r w:rsidRPr="00D52E64">
        <w:rPr>
          <w:rFonts w:ascii="Arial" w:hAnsi="Arial" w:cs="Arial"/>
          <w:b/>
          <w:bCs/>
          <w:lang w:val="es-ES"/>
        </w:rPr>
        <w:t>Società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 FUTSAL MONTEMARCIANO e FUTSAL SAMBUCHETO </w:t>
      </w:r>
      <w:proofErr w:type="spellStart"/>
      <w:r w:rsidRPr="00D52E64">
        <w:rPr>
          <w:rFonts w:ascii="Arial" w:hAnsi="Arial" w:cs="Arial"/>
          <w:b/>
          <w:bCs/>
          <w:lang w:val="es-ES"/>
        </w:rPr>
        <w:t>manterranno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D52E64">
        <w:rPr>
          <w:rFonts w:ascii="Arial" w:hAnsi="Arial" w:cs="Arial"/>
          <w:b/>
          <w:bCs/>
          <w:lang w:val="es-ES"/>
        </w:rPr>
        <w:t>il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D52E64">
        <w:rPr>
          <w:rFonts w:ascii="Arial" w:hAnsi="Arial" w:cs="Arial"/>
          <w:b/>
          <w:bCs/>
          <w:lang w:val="es-ES"/>
        </w:rPr>
        <w:t>titolo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D52E64">
        <w:rPr>
          <w:rFonts w:ascii="Arial" w:hAnsi="Arial" w:cs="Arial"/>
          <w:b/>
          <w:bCs/>
          <w:lang w:val="es-ES"/>
        </w:rPr>
        <w:t>sportivo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 per disputare </w:t>
      </w:r>
      <w:proofErr w:type="spellStart"/>
      <w:r w:rsidRPr="00D52E64">
        <w:rPr>
          <w:rFonts w:ascii="Arial" w:hAnsi="Arial" w:cs="Arial"/>
          <w:b/>
          <w:bCs/>
          <w:lang w:val="es-ES"/>
        </w:rPr>
        <w:t>il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D52E64">
        <w:rPr>
          <w:rFonts w:ascii="Arial" w:hAnsi="Arial" w:cs="Arial"/>
          <w:b/>
          <w:bCs/>
          <w:lang w:val="es-ES"/>
        </w:rPr>
        <w:t>Campionato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Pr="00D52E64">
        <w:rPr>
          <w:rFonts w:ascii="Arial" w:hAnsi="Arial" w:cs="Arial"/>
          <w:b/>
          <w:bCs/>
          <w:lang w:val="es-ES"/>
        </w:rPr>
        <w:t>Regionale</w:t>
      </w:r>
      <w:proofErr w:type="spellEnd"/>
      <w:r w:rsidRPr="00D52E64">
        <w:rPr>
          <w:rFonts w:ascii="Arial" w:hAnsi="Arial" w:cs="Arial"/>
          <w:b/>
          <w:bCs/>
          <w:lang w:val="es-ES"/>
        </w:rPr>
        <w:t xml:space="preserve"> di Serie C2.</w:t>
      </w:r>
    </w:p>
    <w:p w14:paraId="7830AA32" w14:textId="77777777" w:rsidR="00BB639B" w:rsidRPr="00D52E64" w:rsidRDefault="00BB639B" w:rsidP="00BB639B">
      <w:pPr>
        <w:rPr>
          <w:rFonts w:ascii="Arial" w:hAnsi="Arial" w:cs="Arial"/>
          <w:b/>
          <w:bCs/>
          <w:lang w:val="es-ES"/>
        </w:rPr>
      </w:pPr>
    </w:p>
    <w:p w14:paraId="7DFE25C3" w14:textId="77777777" w:rsidR="00BB639B" w:rsidRPr="00D52E64" w:rsidRDefault="00BB639B" w:rsidP="00BB639B">
      <w:pPr>
        <w:rPr>
          <w:rFonts w:ascii="Arial" w:hAnsi="Arial" w:cs="Arial"/>
          <w:b/>
          <w:bCs/>
          <w:lang w:val="es-ES"/>
        </w:rPr>
      </w:pPr>
      <w:r w:rsidRPr="00D52E64">
        <w:rPr>
          <w:rFonts w:ascii="Arial" w:hAnsi="Arial" w:cs="Arial"/>
          <w:b/>
          <w:bCs/>
          <w:lang w:val="es-ES"/>
        </w:rPr>
        <w:t>TRIANGOLARE “2”</w:t>
      </w:r>
    </w:p>
    <w:p w14:paraId="19FBB5BC" w14:textId="77777777" w:rsidR="00BB639B" w:rsidRPr="00D52E64" w:rsidRDefault="00BB639B" w:rsidP="00BB639B">
      <w:pPr>
        <w:rPr>
          <w:rFonts w:ascii="Arial" w:hAnsi="Arial" w:cs="Arial"/>
          <w:b/>
          <w:bCs/>
          <w:lang w:val="es-ES"/>
        </w:rPr>
      </w:pPr>
      <w:r w:rsidRPr="00D52E64">
        <w:rPr>
          <w:rFonts w:ascii="Arial" w:hAnsi="Arial" w:cs="Arial"/>
          <w:b/>
          <w:bCs/>
          <w:lang w:val="es-ES"/>
        </w:rPr>
        <w:t>TRE TORRI A.S.D.</w:t>
      </w:r>
      <w:r w:rsidRPr="00D52E64">
        <w:rPr>
          <w:rFonts w:ascii="Arial" w:hAnsi="Arial" w:cs="Arial"/>
          <w:b/>
          <w:bCs/>
          <w:lang w:val="es-ES"/>
        </w:rPr>
        <w:tab/>
      </w:r>
      <w:r w:rsidRPr="00D52E64">
        <w:rPr>
          <w:rFonts w:ascii="Arial" w:hAnsi="Arial" w:cs="Arial"/>
          <w:b/>
          <w:bCs/>
          <w:lang w:val="es-ES"/>
        </w:rPr>
        <w:tab/>
      </w:r>
      <w:r w:rsidRPr="00D52E64">
        <w:rPr>
          <w:rFonts w:ascii="Arial" w:hAnsi="Arial" w:cs="Arial"/>
          <w:b/>
          <w:bCs/>
          <w:lang w:val="es-ES"/>
        </w:rPr>
        <w:tab/>
        <w:t>-</w:t>
      </w:r>
      <w:r w:rsidRPr="00D52E64">
        <w:rPr>
          <w:rFonts w:ascii="Arial" w:hAnsi="Arial" w:cs="Arial"/>
          <w:b/>
          <w:bCs/>
          <w:lang w:val="es-ES"/>
        </w:rPr>
        <w:tab/>
        <w:t>AVIS ARCEVIA 1964</w:t>
      </w:r>
      <w:r w:rsidRPr="00D52E64">
        <w:rPr>
          <w:rFonts w:ascii="Arial" w:hAnsi="Arial" w:cs="Arial"/>
          <w:b/>
          <w:bCs/>
          <w:lang w:val="es-ES"/>
        </w:rPr>
        <w:tab/>
      </w:r>
      <w:r w:rsidRPr="00D52E64">
        <w:rPr>
          <w:rFonts w:ascii="Arial" w:hAnsi="Arial" w:cs="Arial"/>
          <w:b/>
          <w:bCs/>
          <w:lang w:val="es-ES"/>
        </w:rPr>
        <w:tab/>
      </w:r>
      <w:r w:rsidRPr="00D52E64">
        <w:rPr>
          <w:rFonts w:ascii="Arial" w:hAnsi="Arial" w:cs="Arial"/>
          <w:b/>
          <w:bCs/>
          <w:lang w:val="es-ES"/>
        </w:rPr>
        <w:tab/>
        <w:t>4-2</w:t>
      </w:r>
    </w:p>
    <w:p w14:paraId="6877A591" w14:textId="77777777" w:rsidR="00BB639B" w:rsidRPr="00D52E64" w:rsidRDefault="00BB639B" w:rsidP="00BB639B">
      <w:pPr>
        <w:rPr>
          <w:rFonts w:ascii="Arial" w:hAnsi="Arial" w:cs="Arial"/>
          <w:b/>
          <w:bCs/>
          <w:lang w:val="es-ES"/>
        </w:rPr>
      </w:pPr>
      <w:r w:rsidRPr="00D52E64">
        <w:rPr>
          <w:rFonts w:ascii="Arial" w:hAnsi="Arial" w:cs="Arial"/>
          <w:b/>
          <w:bCs/>
          <w:lang w:val="es-ES"/>
        </w:rPr>
        <w:t>AVIS ARCEVIA 1964</w:t>
      </w:r>
      <w:r w:rsidRPr="00D52E64">
        <w:rPr>
          <w:rFonts w:ascii="Arial" w:hAnsi="Arial" w:cs="Arial"/>
          <w:b/>
          <w:bCs/>
          <w:lang w:val="es-ES"/>
        </w:rPr>
        <w:tab/>
      </w:r>
      <w:r w:rsidRPr="00D52E64">
        <w:rPr>
          <w:rFonts w:ascii="Arial" w:hAnsi="Arial" w:cs="Arial"/>
          <w:b/>
          <w:bCs/>
          <w:lang w:val="es-ES"/>
        </w:rPr>
        <w:tab/>
      </w:r>
      <w:r w:rsidRPr="00D52E64">
        <w:rPr>
          <w:rFonts w:ascii="Arial" w:hAnsi="Arial" w:cs="Arial"/>
          <w:b/>
          <w:bCs/>
          <w:lang w:val="es-ES"/>
        </w:rPr>
        <w:tab/>
        <w:t>-</w:t>
      </w:r>
      <w:r w:rsidRPr="00D52E64">
        <w:rPr>
          <w:rFonts w:ascii="Arial" w:hAnsi="Arial" w:cs="Arial"/>
          <w:b/>
          <w:bCs/>
          <w:lang w:val="es-ES"/>
        </w:rPr>
        <w:tab/>
      </w:r>
      <w:proofErr w:type="gramStart"/>
      <w:r w:rsidRPr="00D52E64">
        <w:rPr>
          <w:rFonts w:ascii="Arial" w:hAnsi="Arial" w:cs="Arial"/>
          <w:b/>
          <w:bCs/>
          <w:lang w:val="es-ES"/>
        </w:rPr>
        <w:t>U.MANDOLESI</w:t>
      </w:r>
      <w:proofErr w:type="gramEnd"/>
      <w:r w:rsidRPr="00D52E64">
        <w:rPr>
          <w:rFonts w:ascii="Arial" w:hAnsi="Arial" w:cs="Arial"/>
          <w:b/>
          <w:bCs/>
          <w:lang w:val="es-ES"/>
        </w:rPr>
        <w:t xml:space="preserve"> CALCIO</w:t>
      </w:r>
      <w:r w:rsidRPr="00D52E64">
        <w:rPr>
          <w:rFonts w:ascii="Arial" w:hAnsi="Arial" w:cs="Arial"/>
          <w:b/>
          <w:bCs/>
          <w:lang w:val="es-ES"/>
        </w:rPr>
        <w:tab/>
      </w:r>
      <w:r w:rsidRPr="00D52E64">
        <w:rPr>
          <w:rFonts w:ascii="Arial" w:hAnsi="Arial" w:cs="Arial"/>
          <w:b/>
          <w:bCs/>
          <w:lang w:val="es-ES"/>
        </w:rPr>
        <w:tab/>
        <w:t>4-4</w:t>
      </w:r>
    </w:p>
    <w:p w14:paraId="51179553" w14:textId="77777777" w:rsidR="00BB639B" w:rsidRPr="00D52E64" w:rsidRDefault="00BB639B" w:rsidP="00BB639B">
      <w:pPr>
        <w:rPr>
          <w:rFonts w:ascii="Arial" w:hAnsi="Arial" w:cs="Arial"/>
          <w:b/>
          <w:bCs/>
          <w:lang w:val="es-ES"/>
        </w:rPr>
      </w:pPr>
      <w:proofErr w:type="gramStart"/>
      <w:r w:rsidRPr="00D52E64">
        <w:rPr>
          <w:rFonts w:ascii="Arial" w:hAnsi="Arial" w:cs="Arial"/>
          <w:b/>
          <w:bCs/>
          <w:lang w:val="es-ES"/>
        </w:rPr>
        <w:t>U.MANDOLESI</w:t>
      </w:r>
      <w:proofErr w:type="gramEnd"/>
      <w:r w:rsidRPr="00D52E64">
        <w:rPr>
          <w:rFonts w:ascii="Arial" w:hAnsi="Arial" w:cs="Arial"/>
          <w:b/>
          <w:bCs/>
          <w:lang w:val="es-ES"/>
        </w:rPr>
        <w:t xml:space="preserve"> CALCIO</w:t>
      </w:r>
      <w:r w:rsidRPr="00D52E64">
        <w:rPr>
          <w:rFonts w:ascii="Arial" w:hAnsi="Arial" w:cs="Arial"/>
          <w:b/>
          <w:bCs/>
          <w:lang w:val="es-ES"/>
        </w:rPr>
        <w:tab/>
      </w:r>
      <w:r w:rsidRPr="00D52E64">
        <w:rPr>
          <w:rFonts w:ascii="Arial" w:hAnsi="Arial" w:cs="Arial"/>
          <w:b/>
          <w:bCs/>
          <w:lang w:val="es-ES"/>
        </w:rPr>
        <w:tab/>
        <w:t>-</w:t>
      </w:r>
      <w:r w:rsidRPr="00D52E64">
        <w:rPr>
          <w:rFonts w:ascii="Arial" w:hAnsi="Arial" w:cs="Arial"/>
          <w:b/>
          <w:bCs/>
          <w:lang w:val="es-ES"/>
        </w:rPr>
        <w:tab/>
        <w:t>TRE TORRI A.S.D.</w:t>
      </w:r>
      <w:r w:rsidRPr="00D52E64">
        <w:rPr>
          <w:rFonts w:ascii="Arial" w:hAnsi="Arial" w:cs="Arial"/>
          <w:b/>
          <w:bCs/>
          <w:lang w:val="es-ES"/>
        </w:rPr>
        <w:tab/>
      </w:r>
      <w:r w:rsidRPr="00D52E64">
        <w:rPr>
          <w:rFonts w:ascii="Arial" w:hAnsi="Arial" w:cs="Arial"/>
          <w:b/>
          <w:bCs/>
          <w:lang w:val="es-ES"/>
        </w:rPr>
        <w:tab/>
      </w:r>
      <w:r w:rsidRPr="00D52E64">
        <w:rPr>
          <w:rFonts w:ascii="Arial" w:hAnsi="Arial" w:cs="Arial"/>
          <w:b/>
          <w:bCs/>
          <w:lang w:val="es-ES"/>
        </w:rPr>
        <w:tab/>
        <w:t>5-3</w:t>
      </w:r>
    </w:p>
    <w:p w14:paraId="10C86F57" w14:textId="77777777" w:rsidR="00BB639B" w:rsidRPr="00D52E64" w:rsidRDefault="00BB639B" w:rsidP="00BB639B">
      <w:pPr>
        <w:rPr>
          <w:rFonts w:ascii="Arial" w:hAnsi="Arial" w:cs="Arial"/>
          <w:b/>
          <w:bCs/>
          <w:lang w:val="es-ES"/>
        </w:rPr>
      </w:pPr>
    </w:p>
    <w:p w14:paraId="74641C71" w14:textId="77777777" w:rsidR="00BB639B" w:rsidRPr="00D52E64" w:rsidRDefault="00BB639B" w:rsidP="00BB639B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>FINALE PLA</w:t>
      </w:r>
      <w:r w:rsidRPr="00D52E64">
        <w:rPr>
          <w:rFonts w:ascii="Arial" w:hAnsi="Arial" w:cs="Arial"/>
          <w:b/>
          <w:bCs/>
          <w:lang w:val="es-ES"/>
        </w:rPr>
        <w:t>Y OUT</w:t>
      </w:r>
    </w:p>
    <w:p w14:paraId="3FA411F6" w14:textId="77777777" w:rsidR="00BB639B" w:rsidRPr="00A4533C" w:rsidRDefault="00BB639B" w:rsidP="00BB639B">
      <w:pPr>
        <w:rPr>
          <w:rFonts w:ascii="Arial" w:hAnsi="Arial" w:cs="Arial"/>
          <w:bCs/>
          <w:lang w:val="es-ES"/>
        </w:rPr>
      </w:pPr>
      <w:r w:rsidRPr="00A4533C">
        <w:rPr>
          <w:rFonts w:ascii="Arial" w:hAnsi="Arial" w:cs="Arial"/>
          <w:bCs/>
          <w:lang w:val="es-ES"/>
        </w:rPr>
        <w:t xml:space="preserve">AVIS ARCEVIA </w:t>
      </w:r>
      <w:r w:rsidRPr="00A4533C">
        <w:rPr>
          <w:rFonts w:ascii="Arial" w:hAnsi="Arial" w:cs="Arial"/>
          <w:bCs/>
          <w:lang w:val="es-ES"/>
        </w:rPr>
        <w:tab/>
      </w:r>
      <w:r w:rsidRPr="00A4533C">
        <w:rPr>
          <w:rFonts w:ascii="Arial" w:hAnsi="Arial" w:cs="Arial"/>
          <w:bCs/>
          <w:lang w:val="es-ES"/>
        </w:rPr>
        <w:tab/>
        <w:t>-</w:t>
      </w:r>
      <w:r w:rsidRPr="00A4533C">
        <w:rPr>
          <w:rFonts w:ascii="Arial" w:hAnsi="Arial" w:cs="Arial"/>
          <w:bCs/>
          <w:lang w:val="es-ES"/>
        </w:rPr>
        <w:tab/>
        <w:t>REAL EAGLES VIRTUS PAGLIARE</w:t>
      </w:r>
      <w:r w:rsidRPr="00A4533C">
        <w:rPr>
          <w:rFonts w:ascii="Arial" w:hAnsi="Arial" w:cs="Arial"/>
          <w:bCs/>
          <w:lang w:val="es-ES"/>
        </w:rPr>
        <w:tab/>
        <w:t>6-0</w:t>
      </w:r>
      <w:r w:rsidRPr="00A4533C">
        <w:rPr>
          <w:rFonts w:ascii="Arial" w:hAnsi="Arial" w:cs="Arial"/>
          <w:bCs/>
          <w:lang w:val="es-ES"/>
        </w:rPr>
        <w:tab/>
      </w:r>
      <w:r w:rsidRPr="00A4533C">
        <w:rPr>
          <w:rFonts w:ascii="Arial" w:hAnsi="Arial" w:cs="Arial"/>
          <w:bCs/>
          <w:lang w:val="es-ES"/>
        </w:rPr>
        <w:tab/>
      </w:r>
    </w:p>
    <w:p w14:paraId="1451EE66" w14:textId="77777777" w:rsidR="00BB639B" w:rsidRPr="00A4533C" w:rsidRDefault="00BB639B" w:rsidP="00BB639B">
      <w:pPr>
        <w:rPr>
          <w:rFonts w:ascii="Arial" w:hAnsi="Arial" w:cs="Arial"/>
          <w:b/>
          <w:bCs/>
          <w:lang w:val="es-ES"/>
        </w:rPr>
      </w:pPr>
    </w:p>
    <w:p w14:paraId="218F1C9F" w14:textId="77777777" w:rsidR="00BB639B" w:rsidRPr="002E7F8E" w:rsidRDefault="00BB639B" w:rsidP="00BB639B">
      <w:pPr>
        <w:rPr>
          <w:rFonts w:ascii="Arial" w:hAnsi="Arial" w:cs="Arial"/>
          <w:b/>
          <w:bCs/>
          <w:u w:val="single"/>
          <w:lang w:val="es-ES"/>
        </w:rPr>
      </w:pPr>
    </w:p>
    <w:p w14:paraId="0A49B437" w14:textId="77777777" w:rsidR="00BB639B" w:rsidRPr="002E7F8E" w:rsidRDefault="00BB639B" w:rsidP="00BB639B">
      <w:pPr>
        <w:rPr>
          <w:rFonts w:ascii="Arial" w:hAnsi="Arial" w:cs="Arial"/>
          <w:b/>
          <w:bCs/>
          <w:lang w:val="es-ES"/>
        </w:rPr>
      </w:pPr>
      <w:r w:rsidRPr="002E7F8E">
        <w:rPr>
          <w:rFonts w:ascii="Arial" w:hAnsi="Arial" w:cs="Arial"/>
          <w:b/>
          <w:bCs/>
          <w:u w:val="single"/>
          <w:lang w:val="es-ES"/>
        </w:rPr>
        <w:t xml:space="preserve">SPAREGGI VINCENTI PLAY-OFF: </w:t>
      </w:r>
    </w:p>
    <w:p w14:paraId="48935B27" w14:textId="77777777" w:rsidR="00BB639B" w:rsidRPr="002E7F8E" w:rsidRDefault="00BB639B" w:rsidP="00BB639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ROCCAFLUVIONE</w:t>
      </w:r>
      <w:r w:rsidRPr="002E7F8E">
        <w:rPr>
          <w:rFonts w:ascii="Arial" w:hAnsi="Arial" w:cs="Arial"/>
          <w:lang w:val="es-ES"/>
        </w:rPr>
        <w:tab/>
      </w:r>
      <w:r w:rsidRPr="002E7F8E">
        <w:rPr>
          <w:rFonts w:ascii="Arial" w:hAnsi="Arial" w:cs="Arial"/>
          <w:lang w:val="es-ES"/>
        </w:rPr>
        <w:tab/>
        <w:t>-</w:t>
      </w:r>
      <w:r w:rsidRPr="002E7F8E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ACLI VILLA MUSONE</w:t>
      </w:r>
      <w:r w:rsidRPr="002E7F8E">
        <w:rPr>
          <w:rFonts w:ascii="Arial" w:hAnsi="Arial" w:cs="Arial"/>
          <w:lang w:val="es-ES"/>
        </w:rPr>
        <w:tab/>
      </w:r>
      <w:r w:rsidRPr="002E7F8E">
        <w:rPr>
          <w:rFonts w:ascii="Arial" w:hAnsi="Arial" w:cs="Arial"/>
          <w:lang w:val="es-ES"/>
        </w:rPr>
        <w:tab/>
      </w:r>
      <w:r w:rsidRPr="002E7F8E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7</w:t>
      </w:r>
      <w:r w:rsidRPr="002E7F8E">
        <w:rPr>
          <w:rFonts w:ascii="Arial" w:hAnsi="Arial" w:cs="Arial"/>
          <w:lang w:val="es-ES"/>
        </w:rPr>
        <w:t>-</w:t>
      </w:r>
      <w:r>
        <w:rPr>
          <w:rFonts w:ascii="Arial" w:hAnsi="Arial" w:cs="Arial"/>
          <w:lang w:val="es-ES"/>
        </w:rPr>
        <w:t>3</w:t>
      </w:r>
      <w:r w:rsidRPr="002E7F8E">
        <w:rPr>
          <w:rFonts w:ascii="Arial" w:hAnsi="Arial" w:cs="Arial"/>
          <w:lang w:val="es-ES"/>
        </w:rPr>
        <w:t xml:space="preserve">  </w:t>
      </w:r>
    </w:p>
    <w:p w14:paraId="581CB159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  <w:lang w:val="es-ES"/>
        </w:rPr>
        <w:t>ACLI VILLA MUSONE</w:t>
      </w:r>
      <w:r w:rsidRPr="002E7F8E">
        <w:rPr>
          <w:rFonts w:ascii="Arial" w:hAnsi="Arial" w:cs="Arial"/>
          <w:lang w:val="es-ES"/>
        </w:rPr>
        <w:tab/>
      </w:r>
      <w:r w:rsidRPr="002E7F8E">
        <w:rPr>
          <w:rFonts w:ascii="Arial" w:hAnsi="Arial" w:cs="Arial"/>
          <w:lang w:val="es-ES"/>
        </w:rPr>
        <w:tab/>
        <w:t>-</w:t>
      </w:r>
      <w:r w:rsidRPr="002E7F8E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NUOVA OTTRANO 98</w:t>
      </w:r>
      <w:r>
        <w:rPr>
          <w:rFonts w:ascii="Arial" w:hAnsi="Arial" w:cs="Arial"/>
          <w:lang w:val="es-ES"/>
        </w:rPr>
        <w:tab/>
      </w:r>
      <w:r w:rsidRPr="002E7F8E">
        <w:rPr>
          <w:rFonts w:ascii="Arial" w:hAnsi="Arial" w:cs="Arial"/>
          <w:lang w:val="es-ES"/>
        </w:rPr>
        <w:tab/>
      </w:r>
      <w:r w:rsidRPr="002E7F8E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2</w:t>
      </w:r>
      <w:r>
        <w:rPr>
          <w:rFonts w:ascii="Arial" w:hAnsi="Arial" w:cs="Arial"/>
        </w:rPr>
        <w:t>-2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CC766D" w14:textId="77777777" w:rsidR="00BB639B" w:rsidRDefault="00BB639B" w:rsidP="00BB639B">
      <w:pPr>
        <w:rPr>
          <w:rFonts w:ascii="Arial" w:hAnsi="Arial" w:cs="Arial"/>
        </w:rPr>
      </w:pPr>
      <w:r w:rsidRPr="00167C3A">
        <w:rPr>
          <w:rFonts w:ascii="Arial" w:hAnsi="Arial" w:cs="Arial"/>
          <w:b/>
          <w:lang w:val="es-ES"/>
        </w:rPr>
        <w:t>NUOVA OTTRANO 98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s-ES"/>
        </w:rPr>
        <w:t>ROCCAFLUVIONE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6-2</w:t>
      </w:r>
    </w:p>
    <w:p w14:paraId="41E81E4C" w14:textId="77777777" w:rsidR="00BB639B" w:rsidRDefault="00BB639B" w:rsidP="00BB639B">
      <w:pPr>
        <w:pStyle w:val="Pidipagina"/>
        <w:tabs>
          <w:tab w:val="clear" w:pos="4819"/>
          <w:tab w:val="clear" w:pos="9638"/>
        </w:tabs>
      </w:pPr>
    </w:p>
    <w:p w14:paraId="00DF1644" w14:textId="77777777" w:rsidR="00BB639B" w:rsidRDefault="00BB639B" w:rsidP="00BB639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TITOLO REGIONALE CAMPIONATO SERIE C2</w:t>
      </w:r>
    </w:p>
    <w:p w14:paraId="0965DB37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</w:rPr>
        <w:t>INVICTA FUTSAL MACERATA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167C3A">
        <w:rPr>
          <w:rFonts w:ascii="Arial" w:hAnsi="Arial" w:cs="Arial"/>
          <w:b/>
        </w:rPr>
        <w:t>SANGIORGIO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4-5</w:t>
      </w:r>
      <w:r>
        <w:rPr>
          <w:rFonts w:ascii="Arial" w:hAnsi="Arial" w:cs="Arial"/>
        </w:rPr>
        <w:tab/>
        <w:t xml:space="preserve">2-7    </w:t>
      </w:r>
    </w:p>
    <w:p w14:paraId="23977C6A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058CACAA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</w:p>
    <w:p w14:paraId="00C8AFCB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CAMPIONATO DI CALCIO A CINQUE SERIE D</w:t>
      </w:r>
    </w:p>
    <w:p w14:paraId="4B58DF04" w14:textId="031AC1B7" w:rsidR="00BB639B" w:rsidRPr="00205316" w:rsidRDefault="00BB639B" w:rsidP="00205316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GIRONE A 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779373BA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0759F" w14:textId="77777777" w:rsidR="00BB639B" w:rsidRPr="00255DCC" w:rsidRDefault="00BB639B" w:rsidP="00F75B68">
            <w:pPr>
              <w:pStyle w:val="headertabella0"/>
            </w:pPr>
            <w:r w:rsidRPr="00255DCC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D0E16" w14:textId="77777777" w:rsidR="00BB639B" w:rsidRPr="00255DCC" w:rsidRDefault="00BB639B" w:rsidP="00F75B68">
            <w:pPr>
              <w:pStyle w:val="headertabella0"/>
            </w:pPr>
            <w:r w:rsidRPr="00255DCC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213BE" w14:textId="77777777" w:rsidR="00BB639B" w:rsidRPr="00255DCC" w:rsidRDefault="00BB639B" w:rsidP="00F75B68">
            <w:pPr>
              <w:pStyle w:val="headertabella0"/>
            </w:pPr>
            <w:r w:rsidRPr="00255DCC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C513D" w14:textId="77777777" w:rsidR="00BB639B" w:rsidRPr="00255DCC" w:rsidRDefault="00BB639B" w:rsidP="00F75B68">
            <w:pPr>
              <w:pStyle w:val="headertabella0"/>
            </w:pPr>
            <w:r w:rsidRPr="00255DCC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57C9C" w14:textId="77777777" w:rsidR="00BB639B" w:rsidRPr="00255DCC" w:rsidRDefault="00BB639B" w:rsidP="00F75B68">
            <w:pPr>
              <w:pStyle w:val="headertabella0"/>
            </w:pPr>
            <w:r w:rsidRPr="00255DCC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A326F" w14:textId="77777777" w:rsidR="00BB639B" w:rsidRPr="00255DCC" w:rsidRDefault="00BB639B" w:rsidP="00F75B68">
            <w:pPr>
              <w:pStyle w:val="headertabella0"/>
            </w:pPr>
            <w:r w:rsidRPr="00255DCC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D83EC" w14:textId="77777777" w:rsidR="00BB639B" w:rsidRPr="00255DCC" w:rsidRDefault="00BB639B" w:rsidP="00F75B68">
            <w:pPr>
              <w:pStyle w:val="headertabella0"/>
            </w:pPr>
            <w:r w:rsidRPr="00255DCC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AC609" w14:textId="77777777" w:rsidR="00BB639B" w:rsidRPr="00255DCC" w:rsidRDefault="00BB639B" w:rsidP="00F75B68">
            <w:pPr>
              <w:pStyle w:val="headertabella0"/>
            </w:pPr>
            <w:r w:rsidRPr="00255DCC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BFDD2" w14:textId="77777777" w:rsidR="00BB639B" w:rsidRPr="00255DCC" w:rsidRDefault="00BB639B" w:rsidP="00F75B68">
            <w:pPr>
              <w:pStyle w:val="headertabella0"/>
            </w:pPr>
            <w:r w:rsidRPr="00255DCC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51DC1" w14:textId="77777777" w:rsidR="00BB639B" w:rsidRPr="00255DCC" w:rsidRDefault="00BB639B" w:rsidP="00F75B68">
            <w:pPr>
              <w:pStyle w:val="headertabella0"/>
            </w:pPr>
            <w:r w:rsidRPr="00255DCC">
              <w:t>PE</w:t>
            </w:r>
          </w:p>
        </w:tc>
      </w:tr>
      <w:tr w:rsidR="00BB639B" w14:paraId="3778C65E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B8EF1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PIEVE D ICO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7B4C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0030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1D6C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8531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8CDA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59AB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E2B2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AB05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AE6E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4C3BE23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EE28F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LUCREZIA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65CB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EDCD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B55E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BA6C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9358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70F6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5C17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C128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EA6A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1209352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2C68E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VILLA CECCOLINI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7F63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EC5B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4273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06C9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315B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4785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9E5F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91E2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7D3E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5BD5454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9437C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SMIRRA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E9A8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A120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2046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00BA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B176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C895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D31F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35B8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C033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6A2DD68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E9F63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MONTECCHIESE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56B7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8672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B3D5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CB5C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578B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4E8E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70F3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FF7E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6AFA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70680B5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D28ED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80B6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A394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3F79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E286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1F63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FE8F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9E43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3DAB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A205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4B579E8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8D37D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VADO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6410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A2CA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F942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275E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1F67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7E02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F449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6F11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C5EA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1FC7F87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8AE66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ACQUALAGNA CALCIO C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782B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E12C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3189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3FAF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02EA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A6A6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FB71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F115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934B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4386EB8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4D376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BELPIANDILUNA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13FF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FC85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6654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78E4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A634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F960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C42D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D354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2CD3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67C567B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67741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9D0F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2006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6282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EB3C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4F80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BC04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BD27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6BA8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EEB4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0F2700F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8147F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255DCC">
              <w:rPr>
                <w:sz w:val="20"/>
                <w:szCs w:val="20"/>
                <w:lang w:val="en-US"/>
              </w:rPr>
              <w:t>A.S.D. SPECIAL ONE SPORTING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7172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F931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B09D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4415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B52B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1F60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91EF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51C0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12AE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0DF8220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D9810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F99D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CD85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5682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8E65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8CF4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58BF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6ADF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D8C0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2404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55BCCAF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D6E23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BARCO URBANIA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6EC2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ECAA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00B8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81F9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128B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2EEA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A937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961B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605E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2AB0B6C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2C549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768C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B32F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E3E8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1F8B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E7FE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EC14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A79E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4093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2123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</w:tbl>
    <w:p w14:paraId="58607CA8" w14:textId="77777777" w:rsidR="00BB639B" w:rsidRDefault="00BB639B" w:rsidP="00BB639B">
      <w:pPr>
        <w:pStyle w:val="Titolo2"/>
        <w:rPr>
          <w:sz w:val="20"/>
          <w:szCs w:val="20"/>
        </w:rPr>
      </w:pPr>
      <w:r>
        <w:rPr>
          <w:sz w:val="20"/>
          <w:szCs w:val="20"/>
        </w:rPr>
        <w:t>Spareggio titolo provinciale</w:t>
      </w:r>
    </w:p>
    <w:p w14:paraId="089B11C0" w14:textId="77777777" w:rsidR="00BB639B" w:rsidRPr="00B44BCA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PIEVE D’ICO CALCIO A 5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LUCREZIA CALCIO A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3-1</w:t>
      </w:r>
    </w:p>
    <w:p w14:paraId="4004A8A0" w14:textId="77777777" w:rsidR="00BB639B" w:rsidRDefault="00BB639B" w:rsidP="00BB639B">
      <w:pPr>
        <w:pStyle w:val="Titolo2"/>
        <w:rPr>
          <w:sz w:val="20"/>
          <w:szCs w:val="20"/>
        </w:rPr>
      </w:pPr>
    </w:p>
    <w:p w14:paraId="0DC5CC9B" w14:textId="77777777" w:rsidR="00BB639B" w:rsidRDefault="00BB639B" w:rsidP="00BB639B">
      <w:pPr>
        <w:pStyle w:val="Titolo2"/>
        <w:rPr>
          <w:sz w:val="20"/>
          <w:szCs w:val="20"/>
        </w:rPr>
      </w:pPr>
    </w:p>
    <w:p w14:paraId="78471EE9" w14:textId="77777777" w:rsidR="00BB639B" w:rsidRDefault="00BB639B" w:rsidP="00BB639B">
      <w:pPr>
        <w:pStyle w:val="Titolo2"/>
        <w:rPr>
          <w:sz w:val="20"/>
          <w:szCs w:val="20"/>
        </w:rPr>
      </w:pPr>
      <w:r>
        <w:rPr>
          <w:sz w:val="20"/>
          <w:szCs w:val="20"/>
        </w:rPr>
        <w:t>Play-Off</w:t>
      </w:r>
    </w:p>
    <w:p w14:paraId="5B79D138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LUCREZIA CALCIO A 5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MONTECCHIESE CALCIO A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4-1 </w:t>
      </w:r>
    </w:p>
    <w:p w14:paraId="6B5C45DB" w14:textId="77777777" w:rsidR="00BB639B" w:rsidRPr="004B2D43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VILLA CECCOLINI CALCIO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SMIRRA CITY</w:t>
      </w:r>
      <w:r w:rsidRPr="004B2D43">
        <w:rPr>
          <w:rFonts w:ascii="Arial" w:hAnsi="Arial" w:cs="Arial"/>
        </w:rPr>
        <w:t xml:space="preserve">        </w:t>
      </w:r>
      <w:r w:rsidRPr="004B2D43">
        <w:rPr>
          <w:rFonts w:ascii="Arial" w:hAnsi="Arial" w:cs="Arial"/>
        </w:rPr>
        <w:tab/>
      </w:r>
      <w:r w:rsidRPr="004B2D43">
        <w:rPr>
          <w:rFonts w:ascii="Arial" w:hAnsi="Arial" w:cs="Arial"/>
        </w:rPr>
        <w:tab/>
      </w:r>
      <w:r w:rsidRPr="004B2D43">
        <w:rPr>
          <w:rFonts w:ascii="Arial" w:hAnsi="Arial" w:cs="Arial"/>
        </w:rPr>
        <w:tab/>
      </w:r>
      <w:r>
        <w:rPr>
          <w:rFonts w:ascii="Arial" w:hAnsi="Arial" w:cs="Arial"/>
        </w:rPr>
        <w:t>3-4</w:t>
      </w:r>
    </w:p>
    <w:p w14:paraId="4DF0CDB5" w14:textId="77777777" w:rsidR="00BB639B" w:rsidRPr="004B2D43" w:rsidRDefault="00BB639B" w:rsidP="00BB639B">
      <w:pPr>
        <w:rPr>
          <w:rFonts w:ascii="Arial" w:hAnsi="Arial" w:cs="Arial"/>
        </w:rPr>
      </w:pPr>
    </w:p>
    <w:p w14:paraId="2A106901" w14:textId="77777777" w:rsidR="00BB639B" w:rsidRPr="004B2D43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LUCREZIA CALCIO A 5</w:t>
      </w:r>
      <w:r w:rsidRPr="004B2D43">
        <w:rPr>
          <w:rFonts w:ascii="Arial" w:hAnsi="Arial" w:cs="Arial"/>
        </w:rPr>
        <w:tab/>
        <w:t>-</w:t>
      </w:r>
      <w:r w:rsidRPr="004B2D43">
        <w:rPr>
          <w:rFonts w:ascii="Arial" w:hAnsi="Arial" w:cs="Arial"/>
        </w:rPr>
        <w:tab/>
      </w:r>
      <w:r>
        <w:rPr>
          <w:rFonts w:ascii="Arial" w:hAnsi="Arial" w:cs="Arial"/>
        </w:rPr>
        <w:t>SMIRRA 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2-1</w:t>
      </w:r>
      <w:r w:rsidRPr="004B2D43">
        <w:rPr>
          <w:rFonts w:ascii="Arial" w:hAnsi="Arial" w:cs="Arial"/>
        </w:rPr>
        <w:t>(finale)</w:t>
      </w:r>
    </w:p>
    <w:p w14:paraId="52991372" w14:textId="77777777" w:rsidR="00BB639B" w:rsidRPr="004B2D43" w:rsidRDefault="00BB639B" w:rsidP="00BB639B">
      <w:pPr>
        <w:rPr>
          <w:rFonts w:ascii="Arial" w:hAnsi="Arial" w:cs="Arial"/>
        </w:rPr>
      </w:pPr>
    </w:p>
    <w:p w14:paraId="558BCC36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CLASSIFICA FINALE</w:t>
      </w:r>
    </w:p>
    <w:p w14:paraId="6F261E9D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</w:tblGrid>
      <w:tr w:rsidR="00BB639B" w:rsidRPr="001028F9" w14:paraId="4B732369" w14:textId="77777777" w:rsidTr="00F75B68">
        <w:tc>
          <w:tcPr>
            <w:tcW w:w="4889" w:type="dxa"/>
          </w:tcPr>
          <w:p w14:paraId="24715590" w14:textId="77777777" w:rsidR="00BB639B" w:rsidRPr="004B2D43" w:rsidRDefault="00BB639B" w:rsidP="00F75B68">
            <w:pPr>
              <w:rPr>
                <w:rFonts w:ascii="Courier New" w:hAnsi="Courier New" w:cs="Courier New"/>
              </w:rPr>
            </w:pPr>
            <w:r w:rsidRPr="004B2D43">
              <w:rPr>
                <w:rFonts w:ascii="Courier New" w:hAnsi="Courier New" w:cs="Courier New"/>
              </w:rPr>
              <w:t xml:space="preserve">1       </w:t>
            </w:r>
            <w:r>
              <w:rPr>
                <w:rFonts w:ascii="Courier New" w:hAnsi="Courier New" w:cs="Courier New"/>
              </w:rPr>
              <w:t>PIEVE D’ICO CALCIO A 5</w:t>
            </w:r>
          </w:p>
          <w:p w14:paraId="2AEC37C7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LUCREZIA CALCIO A 5    </w:t>
            </w:r>
          </w:p>
          <w:p w14:paraId="43248531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SMIRRA CITY  </w:t>
            </w:r>
          </w:p>
          <w:p w14:paraId="6B166F9B" w14:textId="77777777" w:rsidR="00BB639B" w:rsidRPr="00EA0E27" w:rsidRDefault="00BB639B" w:rsidP="00F75B68">
            <w:pPr>
              <w:rPr>
                <w:rFonts w:ascii="Courier New" w:hAnsi="Courier New" w:cs="Courier New"/>
              </w:rPr>
            </w:pPr>
            <w:r w:rsidRPr="00EA0E27">
              <w:rPr>
                <w:rFonts w:ascii="Courier New" w:hAnsi="Courier New" w:cs="Courier New"/>
              </w:rPr>
              <w:t>4       MONTECCHIESE CALCIO A 5</w:t>
            </w:r>
          </w:p>
          <w:p w14:paraId="56C48019" w14:textId="77777777" w:rsidR="00BB639B" w:rsidRPr="001028F9" w:rsidRDefault="00BB639B" w:rsidP="00F75B68">
            <w:pPr>
              <w:rPr>
                <w:rFonts w:ascii="Courier New" w:hAnsi="Courier New" w:cs="Courier New"/>
                <w:lang w:val="en-US"/>
              </w:rPr>
            </w:pPr>
            <w:r w:rsidRPr="001028F9">
              <w:rPr>
                <w:rFonts w:ascii="Courier New" w:hAnsi="Courier New" w:cs="Courier New"/>
                <w:lang w:val="en-US"/>
              </w:rPr>
              <w:t>5</w:t>
            </w:r>
            <w:r>
              <w:rPr>
                <w:rFonts w:ascii="Courier New" w:hAnsi="Courier New" w:cs="Courier New"/>
                <w:lang w:val="en-US"/>
              </w:rPr>
              <w:t xml:space="preserve">       VILLA CECCOLINI CALCIO</w:t>
            </w:r>
            <w:r w:rsidRPr="001028F9">
              <w:rPr>
                <w:rFonts w:ascii="Courier New" w:hAnsi="Courier New" w:cs="Courier New"/>
                <w:lang w:val="en-US"/>
              </w:rPr>
              <w:t xml:space="preserve">           </w:t>
            </w:r>
          </w:p>
        </w:tc>
      </w:tr>
    </w:tbl>
    <w:p w14:paraId="1B22554E" w14:textId="77777777" w:rsidR="00BB639B" w:rsidRPr="001028F9" w:rsidRDefault="00BB639B" w:rsidP="00BB639B">
      <w:pPr>
        <w:pStyle w:val="Testonormale"/>
        <w:rPr>
          <w:lang w:val="en-US"/>
        </w:rPr>
      </w:pPr>
    </w:p>
    <w:p w14:paraId="0F2F42DE" w14:textId="77777777" w:rsidR="00BB639B" w:rsidRPr="001028F9" w:rsidRDefault="00BB639B" w:rsidP="00BB639B">
      <w:pPr>
        <w:pStyle w:val="Testonormale"/>
        <w:rPr>
          <w:lang w:val="en-US"/>
        </w:rPr>
      </w:pPr>
    </w:p>
    <w:p w14:paraId="2324F499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CAMPIONE PROVINCIALE: </w:t>
      </w:r>
      <w:r>
        <w:rPr>
          <w:rFonts w:ascii="Arial" w:hAnsi="Arial" w:cs="Arial"/>
        </w:rPr>
        <w:t>PIEVE D’ICO CALCIO A 5</w:t>
      </w:r>
      <w:r>
        <w:rPr>
          <w:rFonts w:ascii="Arial" w:hAnsi="Arial" w:cs="Arial"/>
          <w:b/>
        </w:rPr>
        <w:tab/>
      </w:r>
      <w:r>
        <w:br w:type="page"/>
      </w:r>
      <w:r>
        <w:rPr>
          <w:rFonts w:ascii="Arial" w:hAnsi="Arial" w:cs="Arial"/>
          <w:b/>
        </w:rPr>
        <w:lastRenderedPageBreak/>
        <w:t>CAMPIONATO DI CALCIO A CINQUE SERIE D</w:t>
      </w:r>
    </w:p>
    <w:p w14:paraId="5BC86307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GIRONE B </w:t>
      </w:r>
    </w:p>
    <w:p w14:paraId="318BEE64" w14:textId="77777777" w:rsidR="00BB639B" w:rsidRDefault="00BB639B" w:rsidP="00BB639B">
      <w:pPr>
        <w:pStyle w:val="Testonormal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:rsidRPr="00BC4CA3" w14:paraId="1EE5D389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54CEA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49E00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E3C8C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57278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5347D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BA9E0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0E9FE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D732B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7ED73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D0A6D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PE</w:t>
            </w:r>
          </w:p>
        </w:tc>
      </w:tr>
      <w:tr w:rsidR="00BB639B" w:rsidRPr="00BC4CA3" w14:paraId="779E1687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103BC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A.S.D. ANCONITANA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942C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2988A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2C95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2D4F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0D0C8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68CA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FCB27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145C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E960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BC4CA3" w14:paraId="60375F01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33BA6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A.S.D. DORICA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3F37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11EB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4025B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B5FE2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A40A3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E776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730CA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779B7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5547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BC4CA3" w14:paraId="236B65F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4A5AB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47813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F3A68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088E3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055E4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BD51C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B5F6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6B54D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6132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8AFC2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BC4CA3" w14:paraId="14B0139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483CF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A.S.D. OLIMPIA JUVENTU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1816D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F1BA5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47C42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FB85C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066BC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1EE72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5757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7246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D422A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BC4CA3" w14:paraId="5B848BF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B27AC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  <w:lang w:val="en-US"/>
              </w:rPr>
            </w:pPr>
            <w:r w:rsidRPr="00CC0CD1">
              <w:rPr>
                <w:color w:val="002060"/>
                <w:sz w:val="20"/>
                <w:szCs w:val="20"/>
                <w:lang w:val="en-US"/>
              </w:rPr>
              <w:t>A.S.D. NEW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DB95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C1FDD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F326F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E9B4C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89DAF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60BB4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BDD05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AE07C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2BC74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BC4CA3" w14:paraId="01323B8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9D301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CIRCOLO COLLODI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08C27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D964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9E62D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0066C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307F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496EB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EA4A5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EF76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508DF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BC4CA3" w14:paraId="72C7EEB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2DF84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5C89B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DDF37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91307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BC969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AA12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43C9D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633C5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CD32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D36B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BC4CA3" w14:paraId="3603C4C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D5763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 CALCETTO NUMANA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E75AA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4C89C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0D7F3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93F8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5CA2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8D39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9519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D02A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A810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BC4CA3" w14:paraId="611D5D7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0CFB9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A.S.D. PEGASO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DC659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F0B83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98FDB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0BAB9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80FEB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7738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6DA2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AFBA8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5237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BC4CA3" w14:paraId="31C41D6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8BADC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A.S.D. ASPIO 2005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56F14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30DFB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C4D78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4D50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D3E9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7FB8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A4D5A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65C92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A35F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BC4CA3" w14:paraId="76D631C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9548F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POLISPORTIVA FUTURA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DBEC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BAC8F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7B78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78343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39268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488E8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5000D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FCF69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4BD12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BC4CA3" w14:paraId="4BC3C73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0A21F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A.S.D. ANKON NOVA MARMI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8386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9C48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45BF5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8B0C8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295EA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E00C2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FE8A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CD77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-61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1A0D5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:rsidRPr="00BC4CA3" w14:paraId="6604135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F9ABF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06994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F249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B75D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3BF4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DAD15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5D18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2F14C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FA343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-83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7131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</w:t>
            </w:r>
          </w:p>
        </w:tc>
      </w:tr>
      <w:tr w:rsidR="00BB639B" w:rsidRPr="00BC4CA3" w14:paraId="270FAC1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72DCD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A.P.D.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4DD9A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62567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5ACB2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EFF0F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BA67C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EBA3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9A6CC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08E0B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613BA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</w:tbl>
    <w:p w14:paraId="1F48A9BF" w14:textId="77777777" w:rsidR="00BB639B" w:rsidRDefault="00BB639B" w:rsidP="00BB639B">
      <w:pPr>
        <w:pStyle w:val="Testonormale"/>
      </w:pPr>
    </w:p>
    <w:p w14:paraId="41A4C640" w14:textId="77777777" w:rsidR="00BB639B" w:rsidRDefault="00BB639B" w:rsidP="00BB639B">
      <w:pPr>
        <w:pStyle w:val="Testonormale"/>
      </w:pPr>
    </w:p>
    <w:p w14:paraId="69565220" w14:textId="77777777" w:rsidR="00BB639B" w:rsidRDefault="00BB639B" w:rsidP="00BB639B"/>
    <w:p w14:paraId="2F997D67" w14:textId="77777777" w:rsidR="00BB639B" w:rsidRDefault="00BB639B" w:rsidP="00BB639B">
      <w:pPr>
        <w:pStyle w:val="Titolo2"/>
        <w:rPr>
          <w:sz w:val="20"/>
          <w:szCs w:val="20"/>
        </w:rPr>
      </w:pPr>
      <w:r>
        <w:rPr>
          <w:sz w:val="20"/>
          <w:szCs w:val="20"/>
        </w:rPr>
        <w:t>Play-Off</w:t>
      </w:r>
    </w:p>
    <w:p w14:paraId="2E6CA1D9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DORICA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NEW ACADEMY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6-7</w:t>
      </w:r>
    </w:p>
    <w:p w14:paraId="1889DBF9" w14:textId="77777777" w:rsidR="00BB639B" w:rsidRDefault="00BB639B" w:rsidP="00BB639B">
      <w:pPr>
        <w:rPr>
          <w:rFonts w:ascii="Arial" w:hAnsi="Arial" w:cs="Arial"/>
        </w:rPr>
      </w:pPr>
      <w:r w:rsidRPr="00CC0CD1">
        <w:rPr>
          <w:rFonts w:ascii="Arial" w:hAnsi="Arial" w:cs="Arial"/>
        </w:rPr>
        <w:t>CANDIA BARACCOLA ASPIO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C0CD1">
        <w:rPr>
          <w:rFonts w:ascii="Arial" w:hAnsi="Arial" w:cs="Arial"/>
        </w:rPr>
        <w:t>-</w:t>
      </w:r>
      <w:r w:rsidRPr="00CC0CD1">
        <w:rPr>
          <w:rFonts w:ascii="Arial" w:hAnsi="Arial" w:cs="Arial"/>
        </w:rPr>
        <w:tab/>
      </w:r>
      <w:r>
        <w:rPr>
          <w:rFonts w:ascii="Arial" w:hAnsi="Arial" w:cs="Arial"/>
        </w:rPr>
        <w:t>OLIMPIA JUVENTU FALCONARA</w:t>
      </w:r>
      <w:r>
        <w:rPr>
          <w:rFonts w:ascii="Arial" w:hAnsi="Arial" w:cs="Arial"/>
        </w:rPr>
        <w:tab/>
        <w:t>4-5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</w:p>
    <w:p w14:paraId="7BC8A6A3" w14:textId="77777777" w:rsidR="00BB639B" w:rsidRPr="004673E1" w:rsidRDefault="00BB639B" w:rsidP="00BB639B">
      <w:pPr>
        <w:rPr>
          <w:rFonts w:ascii="Arial" w:hAnsi="Arial" w:cs="Arial"/>
          <w:lang w:val="en-US"/>
        </w:rPr>
      </w:pPr>
      <w:r w:rsidRPr="004673E1">
        <w:rPr>
          <w:rFonts w:ascii="Arial" w:hAnsi="Arial" w:cs="Arial"/>
          <w:lang w:val="en-US"/>
        </w:rPr>
        <w:t>OLIMPIA JUVENTU FALCONARA</w:t>
      </w:r>
      <w:r w:rsidRPr="004673E1">
        <w:rPr>
          <w:rFonts w:ascii="Arial" w:hAnsi="Arial" w:cs="Arial"/>
          <w:lang w:val="en-US"/>
        </w:rPr>
        <w:tab/>
        <w:t>-</w:t>
      </w:r>
      <w:r w:rsidRPr="004673E1">
        <w:rPr>
          <w:rFonts w:ascii="Arial" w:hAnsi="Arial" w:cs="Arial"/>
          <w:lang w:val="en-US"/>
        </w:rPr>
        <w:tab/>
        <w:t>NEW ACADEMY</w:t>
      </w:r>
      <w:r w:rsidRPr="004673E1">
        <w:rPr>
          <w:rFonts w:ascii="Arial" w:hAnsi="Arial" w:cs="Arial"/>
          <w:lang w:val="en-US"/>
        </w:rPr>
        <w:tab/>
      </w:r>
      <w:r w:rsidRPr="004673E1">
        <w:rPr>
          <w:rFonts w:ascii="Arial" w:hAnsi="Arial" w:cs="Arial"/>
          <w:lang w:val="en-US"/>
        </w:rPr>
        <w:tab/>
      </w:r>
      <w:r w:rsidRPr="004673E1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1-4</w:t>
      </w:r>
      <w:r w:rsidRPr="004673E1">
        <w:rPr>
          <w:rFonts w:ascii="Arial" w:hAnsi="Arial" w:cs="Arial"/>
          <w:lang w:val="en-US"/>
        </w:rPr>
        <w:t>(finale)</w:t>
      </w:r>
    </w:p>
    <w:p w14:paraId="5BADAA7B" w14:textId="77777777" w:rsidR="00BB639B" w:rsidRPr="004673E1" w:rsidRDefault="00BB639B" w:rsidP="00BB639B">
      <w:pPr>
        <w:rPr>
          <w:rFonts w:ascii="Arial" w:hAnsi="Arial" w:cs="Arial"/>
          <w:lang w:val="en-US"/>
        </w:rPr>
      </w:pPr>
    </w:p>
    <w:p w14:paraId="307226D9" w14:textId="77777777" w:rsidR="00BB639B" w:rsidRPr="004673E1" w:rsidRDefault="00BB639B" w:rsidP="00BB639B">
      <w:pPr>
        <w:rPr>
          <w:rFonts w:ascii="Arial" w:hAnsi="Arial" w:cs="Arial"/>
          <w:lang w:val="en-US"/>
        </w:rPr>
      </w:pPr>
    </w:p>
    <w:p w14:paraId="26491778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CLASSIFICA FINALE                 </w:t>
      </w:r>
    </w:p>
    <w:p w14:paraId="5D1618C1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</w:tblGrid>
      <w:tr w:rsidR="00BB639B" w14:paraId="2CDAF3D0" w14:textId="77777777" w:rsidTr="00F75B68">
        <w:tc>
          <w:tcPr>
            <w:tcW w:w="4889" w:type="dxa"/>
          </w:tcPr>
          <w:p w14:paraId="33C08CDD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ANCONITANA CALCIO A5   </w:t>
            </w:r>
          </w:p>
          <w:p w14:paraId="7CE8D193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NEW ACADEMY     </w:t>
            </w:r>
          </w:p>
          <w:p w14:paraId="0ABCE5B3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OLIMPIA JUVENTU FALCONARA         </w:t>
            </w:r>
          </w:p>
          <w:p w14:paraId="0BC4A9B8" w14:textId="77777777" w:rsidR="00BB639B" w:rsidRPr="00F037FB" w:rsidRDefault="00BB639B" w:rsidP="00F75B68">
            <w:pPr>
              <w:rPr>
                <w:rFonts w:ascii="Courier New" w:hAnsi="Courier New" w:cs="Courier New"/>
              </w:rPr>
            </w:pPr>
            <w:r w:rsidRPr="00F037FB">
              <w:rPr>
                <w:rFonts w:ascii="Courier New" w:hAnsi="Courier New" w:cs="Courier New"/>
              </w:rPr>
              <w:t xml:space="preserve">4       </w:t>
            </w:r>
            <w:r>
              <w:rPr>
                <w:rFonts w:ascii="Courier New" w:hAnsi="Courier New" w:cs="Courier New"/>
              </w:rPr>
              <w:t>DORICA</w:t>
            </w:r>
          </w:p>
          <w:p w14:paraId="12AFB956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 w:rsidRPr="00F037FB">
              <w:rPr>
                <w:rFonts w:ascii="Courier New" w:hAnsi="Courier New" w:cs="Courier New"/>
              </w:rPr>
              <w:t xml:space="preserve">5       </w:t>
            </w:r>
            <w:r>
              <w:rPr>
                <w:rFonts w:ascii="Courier New" w:hAnsi="Courier New" w:cs="Courier New"/>
              </w:rPr>
              <w:t xml:space="preserve">CANDIA BARACCOLA ASPIO                    </w:t>
            </w:r>
          </w:p>
          <w:p w14:paraId="7A65C246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  </w:t>
            </w:r>
          </w:p>
        </w:tc>
      </w:tr>
    </w:tbl>
    <w:p w14:paraId="66C83A1E" w14:textId="77777777" w:rsidR="00BB639B" w:rsidRDefault="00BB639B" w:rsidP="00BB639B">
      <w:pPr>
        <w:pStyle w:val="Testonormale"/>
      </w:pPr>
    </w:p>
    <w:p w14:paraId="2A6A7CA6" w14:textId="77777777" w:rsidR="00BB639B" w:rsidRDefault="00BB639B" w:rsidP="00BB639B">
      <w:pPr>
        <w:pStyle w:val="Testonormale"/>
      </w:pPr>
    </w:p>
    <w:p w14:paraId="523CA76C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CAMPIONATO DI CALCIO A CINQUE SERIE D</w:t>
      </w:r>
    </w:p>
    <w:p w14:paraId="7BEFC022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GIRONE C </w:t>
      </w:r>
    </w:p>
    <w:p w14:paraId="37AAD9C1" w14:textId="77777777" w:rsidR="00BB639B" w:rsidRDefault="00BB639B" w:rsidP="00BB639B">
      <w:pPr>
        <w:pStyle w:val="Testonormale"/>
        <w:rPr>
          <w:lang w:val="en-GB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277E381C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08F44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4E87C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7D383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A02BB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7BE57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DD37E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751FA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0CF6A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20F6A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643A8" w14:textId="77777777" w:rsidR="00BB639B" w:rsidRPr="00CC0CD1" w:rsidRDefault="00BB639B" w:rsidP="00F75B68">
            <w:pPr>
              <w:pStyle w:val="headertabella0"/>
              <w:rPr>
                <w:color w:val="002060"/>
              </w:rPr>
            </w:pPr>
            <w:r w:rsidRPr="00CC0CD1">
              <w:rPr>
                <w:color w:val="002060"/>
              </w:rPr>
              <w:t>PE</w:t>
            </w:r>
          </w:p>
        </w:tc>
      </w:tr>
      <w:tr w:rsidR="00BB639B" w14:paraId="68F653B7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B46DD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A.S.D. OSIMO FIVE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A6B1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A62C3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BA8C8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6E79C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0152D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94074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A8B9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90307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61D13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14:paraId="0809AE5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69063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A.S.D.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DF7F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D811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E0D18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94555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5B223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F9D8B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B9325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8CE6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2343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14:paraId="6D7C529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23EAE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A.S.D. POLVERIGI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B9BD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5451D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95F7A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07B0D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D704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81F83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DE3B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6D34D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524AA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14:paraId="69B5A97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A4E77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POL. SANTA MARIA 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107C4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3D08F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4B612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9AC4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1F9A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4474C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02C9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A773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B5557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14:paraId="6C1A198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349A4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A.S.D. ATLETICO NO BORDERS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D0BB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858E9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790CD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ADE1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7EFFB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E23D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09BC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62558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3964F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14:paraId="7B23D36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35A04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A.S.D. POLISPORTIVA UROBORO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127FD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7FB44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F17D4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1D55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33737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9F812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EA222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EB2CB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DD15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14:paraId="1B393DF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262D3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A.S.D. CDC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5FFE9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75D84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B82EB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A55C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9760D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2CAE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FF03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E5892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8D1E5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14:paraId="25E464B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A3B23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A.S.D. MMSA GIOVANE AURORA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B9FD4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F7A6F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8B5D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3BCF5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4FF62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64085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61A0F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2B94C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B5838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14:paraId="23F41B5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88A6F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A.S.D. FRASASSI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3A8E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2907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BE44A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1CF49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A0CA4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3E9CA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CA7AC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961A7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41A5C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14:paraId="6AB2A9B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95289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A.S.D. CINQUE TORRI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0369F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C5E55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BC449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60374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F584C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B4FAD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C613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930E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5C5D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  <w:tr w:rsidR="00BB639B" w14:paraId="3E90D980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65DB9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A.S.D. VALLESINA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66689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877E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D96FC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64439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41027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C9305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0DB32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5BF5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B4772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</w:t>
            </w:r>
          </w:p>
        </w:tc>
      </w:tr>
      <w:tr w:rsidR="00BB639B" w14:paraId="5A42F12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4CB5B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S.S. VIRTUS MOIE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A435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54B6D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B55A3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11B2B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C090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230AB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21113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5D09B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0A7D2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</w:t>
            </w:r>
          </w:p>
        </w:tc>
      </w:tr>
      <w:tr w:rsidR="00BB639B" w14:paraId="01647F2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9C15A" w14:textId="77777777" w:rsidR="00BB639B" w:rsidRPr="00CC0CD1" w:rsidRDefault="00BB639B" w:rsidP="00F75B68">
            <w:pPr>
              <w:pStyle w:val="rowtabella0"/>
              <w:rPr>
                <w:color w:val="002060"/>
                <w:sz w:val="20"/>
                <w:szCs w:val="20"/>
                <w:lang w:val="en-US"/>
              </w:rPr>
            </w:pPr>
            <w:r w:rsidRPr="00CC0CD1">
              <w:rPr>
                <w:color w:val="002060"/>
                <w:sz w:val="20"/>
                <w:szCs w:val="20"/>
                <w:lang w:val="en-US"/>
              </w:rPr>
              <w:t>C.S.D. VIRTUS TEAM SOC.COOP.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B7A47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ED4C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6A299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8B786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577E8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5CC28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6024E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185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35A21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57E20" w14:textId="77777777" w:rsidR="00BB639B" w:rsidRPr="00CC0CD1" w:rsidRDefault="00BB639B" w:rsidP="00F75B68">
            <w:pPr>
              <w:pStyle w:val="rowtabella0"/>
              <w:jc w:val="center"/>
              <w:rPr>
                <w:color w:val="002060"/>
                <w:sz w:val="20"/>
                <w:szCs w:val="20"/>
              </w:rPr>
            </w:pPr>
            <w:r w:rsidRPr="00CC0CD1">
              <w:rPr>
                <w:color w:val="002060"/>
                <w:sz w:val="20"/>
                <w:szCs w:val="20"/>
              </w:rPr>
              <w:t>0</w:t>
            </w:r>
          </w:p>
        </w:tc>
      </w:tr>
    </w:tbl>
    <w:p w14:paraId="076F83E5" w14:textId="77777777" w:rsidR="00BB639B" w:rsidRDefault="00BB639B" w:rsidP="00BB639B">
      <w:pPr>
        <w:pStyle w:val="Testonormale"/>
        <w:rPr>
          <w:lang w:val="en-GB"/>
        </w:rPr>
      </w:pPr>
    </w:p>
    <w:p w14:paraId="5C23918D" w14:textId="77777777" w:rsidR="00BB639B" w:rsidRDefault="00BB639B" w:rsidP="00BB639B">
      <w:pPr>
        <w:pStyle w:val="Testonormale"/>
        <w:rPr>
          <w:lang w:val="en-GB"/>
        </w:rPr>
      </w:pPr>
    </w:p>
    <w:p w14:paraId="5B93BDC1" w14:textId="77777777" w:rsidR="00BB639B" w:rsidRDefault="00BB639B" w:rsidP="00BB639B">
      <w:pPr>
        <w:pStyle w:val="Testonormale"/>
        <w:rPr>
          <w:lang w:val="en-GB"/>
        </w:rPr>
      </w:pPr>
    </w:p>
    <w:p w14:paraId="4DE36A15" w14:textId="77777777" w:rsidR="00BB639B" w:rsidRDefault="00BB639B" w:rsidP="00BB639B">
      <w:pPr>
        <w:pStyle w:val="Titolo2"/>
        <w:rPr>
          <w:sz w:val="20"/>
          <w:szCs w:val="20"/>
        </w:rPr>
      </w:pPr>
      <w:r>
        <w:rPr>
          <w:sz w:val="20"/>
          <w:szCs w:val="20"/>
        </w:rPr>
        <w:t>Play-Off</w:t>
      </w:r>
    </w:p>
    <w:p w14:paraId="286980B8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POLVERIGI C5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CASENUOVE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5-3</w:t>
      </w:r>
    </w:p>
    <w:p w14:paraId="727BEB8E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SANTA MARIA NUOVA A.S.D.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POLISPORTIVA UROBORO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1-2</w:t>
      </w:r>
    </w:p>
    <w:p w14:paraId="1708A930" w14:textId="77777777" w:rsidR="00BB639B" w:rsidRDefault="00BB639B" w:rsidP="00BB639B">
      <w:pPr>
        <w:rPr>
          <w:rFonts w:ascii="Arial" w:hAnsi="Arial" w:cs="Arial"/>
        </w:rPr>
      </w:pPr>
    </w:p>
    <w:p w14:paraId="7A48BFD8" w14:textId="01D3C2C8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POLVERIGI C5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POLISPORTIVA UROBORO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1-1(finale)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F4BDEC" w14:textId="77777777" w:rsidR="00BB639B" w:rsidRDefault="00BB639B" w:rsidP="00BB639B">
      <w:pPr>
        <w:rPr>
          <w:rFonts w:ascii="Arial" w:hAnsi="Arial" w:cs="Arial"/>
        </w:rPr>
      </w:pPr>
    </w:p>
    <w:p w14:paraId="6F26FBB2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CLASSIFICA FINALE                   </w:t>
      </w:r>
    </w:p>
    <w:p w14:paraId="4592CA42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</w:tblGrid>
      <w:tr w:rsidR="00BB639B" w14:paraId="7671FBD6" w14:textId="77777777" w:rsidTr="00F75B68">
        <w:tc>
          <w:tcPr>
            <w:tcW w:w="4889" w:type="dxa"/>
          </w:tcPr>
          <w:p w14:paraId="2B6623B7" w14:textId="77777777" w:rsidR="00BB639B" w:rsidRPr="002D0CE5" w:rsidRDefault="00BB639B" w:rsidP="00F75B68">
            <w:pPr>
              <w:rPr>
                <w:rFonts w:ascii="Courier New" w:hAnsi="Courier New" w:cs="Courier New"/>
              </w:rPr>
            </w:pPr>
            <w:r w:rsidRPr="002D0CE5">
              <w:rPr>
                <w:rFonts w:ascii="Courier New" w:hAnsi="Courier New" w:cs="Courier New"/>
              </w:rPr>
              <w:t xml:space="preserve">1 </w:t>
            </w:r>
            <w:r>
              <w:rPr>
                <w:rFonts w:ascii="Courier New" w:hAnsi="Courier New" w:cs="Courier New"/>
              </w:rPr>
              <w:t xml:space="preserve">        OSIMO FIVE</w:t>
            </w:r>
            <w:r w:rsidRPr="002D0CE5">
              <w:rPr>
                <w:rFonts w:ascii="Courier New" w:hAnsi="Courier New" w:cs="Courier New"/>
              </w:rPr>
              <w:t xml:space="preserve">          </w:t>
            </w:r>
          </w:p>
          <w:p w14:paraId="0874DFE0" w14:textId="77777777" w:rsidR="00BB639B" w:rsidRPr="002D0CE5" w:rsidRDefault="00BB639B" w:rsidP="00F75B68">
            <w:pPr>
              <w:rPr>
                <w:rFonts w:ascii="Courier New" w:hAnsi="Courier New" w:cs="Courier New"/>
              </w:rPr>
            </w:pPr>
            <w:r w:rsidRPr="002D0CE5">
              <w:rPr>
                <w:rFonts w:ascii="Courier New" w:hAnsi="Courier New" w:cs="Courier New"/>
              </w:rPr>
              <w:t xml:space="preserve">2 </w:t>
            </w:r>
            <w:r>
              <w:rPr>
                <w:rFonts w:ascii="Courier New" w:hAnsi="Courier New" w:cs="Courier New"/>
              </w:rPr>
              <w:t xml:space="preserve">        POLVERIGI C5</w:t>
            </w:r>
            <w:r w:rsidRPr="002D0CE5">
              <w:rPr>
                <w:rFonts w:ascii="Courier New" w:hAnsi="Courier New" w:cs="Courier New"/>
              </w:rPr>
              <w:t xml:space="preserve">   </w:t>
            </w:r>
          </w:p>
          <w:p w14:paraId="06BD574A" w14:textId="77777777" w:rsidR="00BB639B" w:rsidRPr="002D0CE5" w:rsidRDefault="00BB639B" w:rsidP="00F75B68">
            <w:pPr>
              <w:rPr>
                <w:rFonts w:ascii="Courier New" w:hAnsi="Courier New" w:cs="Courier New"/>
              </w:rPr>
            </w:pPr>
            <w:r w:rsidRPr="002D0CE5">
              <w:rPr>
                <w:rFonts w:ascii="Courier New" w:hAnsi="Courier New" w:cs="Courier New"/>
              </w:rPr>
              <w:t xml:space="preserve">3 </w:t>
            </w:r>
            <w:r>
              <w:rPr>
                <w:rFonts w:ascii="Courier New" w:hAnsi="Courier New" w:cs="Courier New"/>
              </w:rPr>
              <w:t xml:space="preserve">        POLISPORTIVA UROBORO</w:t>
            </w:r>
            <w:r w:rsidRPr="002D0CE5">
              <w:rPr>
                <w:rFonts w:ascii="Courier New" w:hAnsi="Courier New" w:cs="Courier New"/>
              </w:rPr>
              <w:t xml:space="preserve"> </w:t>
            </w:r>
          </w:p>
          <w:p w14:paraId="28CA6D3A" w14:textId="77777777" w:rsidR="00BB639B" w:rsidRPr="00C51510" w:rsidRDefault="00BB639B" w:rsidP="00F75B68">
            <w:pPr>
              <w:rPr>
                <w:rFonts w:ascii="Courier New" w:hAnsi="Courier New" w:cs="Courier New"/>
              </w:rPr>
            </w:pPr>
            <w:r w:rsidRPr="00C51510">
              <w:rPr>
                <w:rFonts w:ascii="Courier New" w:hAnsi="Courier New" w:cs="Courier New"/>
              </w:rPr>
              <w:t xml:space="preserve">4 </w:t>
            </w:r>
            <w:r>
              <w:rPr>
                <w:rFonts w:ascii="Courier New" w:hAnsi="Courier New" w:cs="Courier New"/>
              </w:rPr>
              <w:t xml:space="preserve">        SANTA MARIA NUOVA A.S.D.</w:t>
            </w:r>
          </w:p>
          <w:p w14:paraId="78CD1E83" w14:textId="77777777" w:rsidR="00BB639B" w:rsidRPr="002D0CE5" w:rsidRDefault="00BB639B" w:rsidP="00F75B68">
            <w:pPr>
              <w:rPr>
                <w:rFonts w:ascii="Courier New" w:hAnsi="Courier New" w:cs="Courier New"/>
              </w:rPr>
            </w:pPr>
            <w:r w:rsidRPr="00C51510">
              <w:rPr>
                <w:rFonts w:ascii="Courier New" w:hAnsi="Courier New" w:cs="Courier New"/>
              </w:rPr>
              <w:t xml:space="preserve">5 </w:t>
            </w:r>
            <w:r>
              <w:rPr>
                <w:rFonts w:ascii="Courier New" w:hAnsi="Courier New" w:cs="Courier New"/>
              </w:rPr>
              <w:t xml:space="preserve">        CASENUOVE</w:t>
            </w:r>
            <w:r w:rsidRPr="002D0CE5">
              <w:rPr>
                <w:rFonts w:ascii="Courier New" w:hAnsi="Courier New" w:cs="Courier New"/>
              </w:rPr>
              <w:t xml:space="preserve">    </w:t>
            </w:r>
          </w:p>
          <w:p w14:paraId="70187CA0" w14:textId="77777777" w:rsidR="00BB639B" w:rsidRDefault="00BB639B" w:rsidP="00F75B68"/>
        </w:tc>
      </w:tr>
    </w:tbl>
    <w:p w14:paraId="0DD7285F" w14:textId="77777777" w:rsidR="00BB639B" w:rsidRDefault="00BB639B" w:rsidP="00BB639B">
      <w:pPr>
        <w:pStyle w:val="Testonormale"/>
      </w:pPr>
    </w:p>
    <w:p w14:paraId="12348015" w14:textId="77777777" w:rsidR="00BB639B" w:rsidRDefault="00BB639B" w:rsidP="00BB639B">
      <w:pPr>
        <w:pStyle w:val="Testonormale"/>
      </w:pPr>
    </w:p>
    <w:p w14:paraId="0322689E" w14:textId="77777777" w:rsidR="00BB639B" w:rsidRPr="004673E1" w:rsidRDefault="00BB639B" w:rsidP="00BB639B">
      <w:pPr>
        <w:pStyle w:val="Testonormal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CAMPIONE PROVINCIALE: </w:t>
      </w:r>
      <w:r>
        <w:rPr>
          <w:rFonts w:ascii="Arial" w:hAnsi="Arial" w:cs="Arial"/>
        </w:rPr>
        <w:t>OSIMO FIVE</w:t>
      </w:r>
    </w:p>
    <w:p w14:paraId="5A1437B5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br w:type="page"/>
      </w:r>
      <w:r>
        <w:rPr>
          <w:rFonts w:ascii="Arial" w:hAnsi="Arial" w:cs="Arial"/>
          <w:b/>
        </w:rPr>
        <w:lastRenderedPageBreak/>
        <w:t>CAMPIONATO DI CALCIO A CINQUE SERIE D</w:t>
      </w:r>
    </w:p>
    <w:p w14:paraId="54AA1171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GIRONE D </w:t>
      </w:r>
    </w:p>
    <w:p w14:paraId="1B6C021B" w14:textId="77777777" w:rsidR="00BB639B" w:rsidRDefault="00BB639B" w:rsidP="00BB639B">
      <w:pPr>
        <w:pStyle w:val="Testonormal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2B929005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9886C" w14:textId="77777777" w:rsidR="00BB639B" w:rsidRPr="00255DCC" w:rsidRDefault="00BB639B" w:rsidP="00F75B68">
            <w:pPr>
              <w:pStyle w:val="headertabella0"/>
            </w:pPr>
            <w:r w:rsidRPr="00255DCC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35D12" w14:textId="77777777" w:rsidR="00BB639B" w:rsidRPr="00255DCC" w:rsidRDefault="00BB639B" w:rsidP="00F75B68">
            <w:pPr>
              <w:pStyle w:val="headertabella0"/>
            </w:pPr>
            <w:r w:rsidRPr="00255DCC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63A1B" w14:textId="77777777" w:rsidR="00BB639B" w:rsidRPr="00255DCC" w:rsidRDefault="00BB639B" w:rsidP="00F75B68">
            <w:pPr>
              <w:pStyle w:val="headertabella0"/>
            </w:pPr>
            <w:r w:rsidRPr="00255DCC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FEAFC" w14:textId="77777777" w:rsidR="00BB639B" w:rsidRPr="00255DCC" w:rsidRDefault="00BB639B" w:rsidP="00F75B68">
            <w:pPr>
              <w:pStyle w:val="headertabella0"/>
            </w:pPr>
            <w:r w:rsidRPr="00255DCC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6A2D6" w14:textId="77777777" w:rsidR="00BB639B" w:rsidRPr="00255DCC" w:rsidRDefault="00BB639B" w:rsidP="00F75B68">
            <w:pPr>
              <w:pStyle w:val="headertabella0"/>
            </w:pPr>
            <w:r w:rsidRPr="00255DCC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1A4B0" w14:textId="77777777" w:rsidR="00BB639B" w:rsidRPr="00255DCC" w:rsidRDefault="00BB639B" w:rsidP="00F75B68">
            <w:pPr>
              <w:pStyle w:val="headertabella0"/>
            </w:pPr>
            <w:r w:rsidRPr="00255DCC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7CF94" w14:textId="77777777" w:rsidR="00BB639B" w:rsidRPr="00255DCC" w:rsidRDefault="00BB639B" w:rsidP="00F75B68">
            <w:pPr>
              <w:pStyle w:val="headertabella0"/>
            </w:pPr>
            <w:r w:rsidRPr="00255DCC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319DC" w14:textId="77777777" w:rsidR="00BB639B" w:rsidRPr="00255DCC" w:rsidRDefault="00BB639B" w:rsidP="00F75B68">
            <w:pPr>
              <w:pStyle w:val="headertabella0"/>
            </w:pPr>
            <w:r w:rsidRPr="00255DCC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3F67F" w14:textId="77777777" w:rsidR="00BB639B" w:rsidRPr="00255DCC" w:rsidRDefault="00BB639B" w:rsidP="00F75B68">
            <w:pPr>
              <w:pStyle w:val="headertabella0"/>
            </w:pPr>
            <w:r w:rsidRPr="00255DCC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43D5B" w14:textId="77777777" w:rsidR="00BB639B" w:rsidRPr="00255DCC" w:rsidRDefault="00BB639B" w:rsidP="00F75B68">
            <w:pPr>
              <w:pStyle w:val="headertabella0"/>
            </w:pPr>
            <w:r w:rsidRPr="00255DCC">
              <w:t>PE</w:t>
            </w:r>
          </w:p>
        </w:tc>
      </w:tr>
      <w:tr w:rsidR="00BB639B" w14:paraId="6772FB3A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BDFFE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S.S. CALCETTO CASTRUM LAURI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CD46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CADE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7A1B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4224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3059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AFE0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0098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AD96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368A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2B33CC7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CC61F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GAGLIOLE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97C3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FF5F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CF63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DF61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5C77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1D92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56EF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F991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084C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4BDA126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703AF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255DCC">
              <w:rPr>
                <w:sz w:val="20"/>
                <w:szCs w:val="20"/>
                <w:lang w:val="en-US"/>
              </w:rPr>
              <w:t>S.S.D. FIGHT BULLS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53B5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2990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5774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D176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706D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DF98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9F22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B9AA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90CB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4B6FF7B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133FE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455B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8268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B61A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E6EF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3697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210D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CBF5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4CE5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C846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7820AD8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F56AA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SAN GINESIO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C852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D41B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F292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A99E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0145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9B92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1F68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C34B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F6B3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58D13E43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E6672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C.U.S. CAMERINO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CD8A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1B76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5876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8D2A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67F7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53C3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4F6F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2E61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1554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04F513A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E7664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A.P.D. BOCA CIVITANOVA 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0C34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14D3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D2F6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10B4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AF38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DF74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4728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B6C8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05B8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5C880F4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FC8EE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C357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B07D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9A4F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B79D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E179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B66E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68A1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BC78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3657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6A6BA05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FAF9F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 xml:space="preserve">A.S.D. CALCIO </w:t>
            </w:r>
            <w:proofErr w:type="gramStart"/>
            <w:r w:rsidRPr="00255DCC">
              <w:rPr>
                <w:sz w:val="20"/>
                <w:szCs w:val="20"/>
              </w:rPr>
              <w:t>S.ELPIDIO</w:t>
            </w:r>
            <w:proofErr w:type="gramEnd"/>
            <w:r w:rsidRPr="00255DCC">
              <w:rPr>
                <w:sz w:val="20"/>
                <w:szCs w:val="20"/>
              </w:rPr>
              <w:t xml:space="preserve"> A 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15ED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1715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7139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8608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BE37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371C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0B5D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CA4B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7CF6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284484B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31D38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 CASTELRAIMONDO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4D19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9B5C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F229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E63B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3C55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7338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0014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EE99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376E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65EE2D1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3EDF7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U.S.D. MONTELUPONESE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D113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B62A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5309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5A4A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9D94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07CD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2F37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3EE1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1762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</w:tbl>
    <w:p w14:paraId="7D45191B" w14:textId="77777777" w:rsidR="00BB639B" w:rsidRDefault="00BB639B" w:rsidP="00BB639B">
      <w:pPr>
        <w:pStyle w:val="Testonormale"/>
      </w:pPr>
    </w:p>
    <w:p w14:paraId="5EE118C4" w14:textId="77777777" w:rsidR="00BB639B" w:rsidRDefault="00BB639B" w:rsidP="00BB639B">
      <w:pPr>
        <w:pStyle w:val="Testonormale"/>
      </w:pPr>
    </w:p>
    <w:p w14:paraId="7C80100F" w14:textId="77777777" w:rsidR="00BB639B" w:rsidRDefault="00BB639B" w:rsidP="00BB639B">
      <w:pPr>
        <w:rPr>
          <w:rFonts w:ascii="Courier New" w:hAnsi="Courier New" w:cs="Courier New"/>
        </w:rPr>
      </w:pPr>
    </w:p>
    <w:p w14:paraId="57F50F20" w14:textId="77777777" w:rsidR="00BB639B" w:rsidRPr="00D95EEC" w:rsidRDefault="00BB639B" w:rsidP="00BB639B">
      <w:pPr>
        <w:rPr>
          <w:rFonts w:ascii="Courier New" w:hAnsi="Courier New" w:cs="Courier New"/>
          <w:b/>
        </w:rPr>
      </w:pPr>
      <w:r w:rsidRPr="00D95EEC">
        <w:rPr>
          <w:rFonts w:ascii="Arial" w:hAnsi="Arial" w:cs="Arial"/>
          <w:b/>
        </w:rPr>
        <w:t>Play-Off</w:t>
      </w:r>
    </w:p>
    <w:p w14:paraId="6F522C3E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FIGHT BULLS CORRIDONIA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ACLI AUDAX MONTECOSARO C5</w:t>
      </w:r>
      <w:r>
        <w:rPr>
          <w:rFonts w:ascii="Arial" w:hAnsi="Arial" w:cs="Arial"/>
        </w:rPr>
        <w:tab/>
        <w:t>2-3</w:t>
      </w:r>
    </w:p>
    <w:p w14:paraId="3E783CC3" w14:textId="77777777" w:rsidR="00BB639B" w:rsidRDefault="00BB639B" w:rsidP="00BB639B">
      <w:pPr>
        <w:rPr>
          <w:rFonts w:ascii="Arial" w:hAnsi="Arial" w:cs="Arial"/>
        </w:rPr>
      </w:pPr>
    </w:p>
    <w:p w14:paraId="25BFD098" w14:textId="77777777" w:rsidR="00BB639B" w:rsidRPr="00847918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GAGLIOLE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ACLI AUDAX MONTECOSARO C5</w:t>
      </w:r>
      <w:r>
        <w:rPr>
          <w:rFonts w:ascii="Arial" w:hAnsi="Arial" w:cs="Arial"/>
        </w:rPr>
        <w:tab/>
        <w:t>2-2(finale)</w:t>
      </w:r>
      <w:r>
        <w:rPr>
          <w:rFonts w:ascii="Arial" w:hAnsi="Arial" w:cs="Arial"/>
        </w:rPr>
        <w:tab/>
      </w:r>
    </w:p>
    <w:p w14:paraId="4AB22332" w14:textId="77777777" w:rsidR="00BB639B" w:rsidRDefault="00BB639B" w:rsidP="00BB639B">
      <w:pPr>
        <w:rPr>
          <w:rFonts w:ascii="Courier New" w:hAnsi="Courier New" w:cs="Courier New"/>
        </w:rPr>
      </w:pPr>
    </w:p>
    <w:p w14:paraId="2EFD160C" w14:textId="77777777" w:rsidR="00BB639B" w:rsidRDefault="00BB639B" w:rsidP="00BB639B">
      <w:pPr>
        <w:rPr>
          <w:rFonts w:ascii="Courier New" w:hAnsi="Courier New" w:cs="Courier New"/>
        </w:rPr>
      </w:pPr>
    </w:p>
    <w:p w14:paraId="3E439EE1" w14:textId="77777777" w:rsidR="00BB639B" w:rsidRDefault="00BB639B" w:rsidP="00BB639B">
      <w:pPr>
        <w:rPr>
          <w:rFonts w:ascii="Courier New" w:hAnsi="Courier New" w:cs="Courier New"/>
        </w:rPr>
      </w:pPr>
    </w:p>
    <w:p w14:paraId="4332F362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CLASSIFICA FINALE                           </w:t>
      </w:r>
    </w:p>
    <w:p w14:paraId="14AFC1AF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</w:tblGrid>
      <w:tr w:rsidR="00BB639B" w:rsidRPr="00847918" w14:paraId="2A1754DB" w14:textId="77777777" w:rsidTr="00F75B68">
        <w:tc>
          <w:tcPr>
            <w:tcW w:w="4889" w:type="dxa"/>
          </w:tcPr>
          <w:p w14:paraId="35A60A33" w14:textId="77777777" w:rsidR="00BB639B" w:rsidRPr="00E606AA" w:rsidRDefault="00BB639B" w:rsidP="00F75B68">
            <w:pPr>
              <w:rPr>
                <w:rFonts w:ascii="Courier New" w:hAnsi="Courier New" w:cs="Courier New"/>
              </w:rPr>
            </w:pPr>
            <w:r w:rsidRPr="00E606AA">
              <w:rPr>
                <w:rFonts w:ascii="Courier New" w:hAnsi="Courier New" w:cs="Courier New"/>
              </w:rPr>
              <w:t xml:space="preserve">1       </w:t>
            </w:r>
            <w:r>
              <w:rPr>
                <w:rFonts w:ascii="Courier New" w:hAnsi="Courier New" w:cs="Courier New"/>
              </w:rPr>
              <w:t>CALCETTO CASTRUM LAURI</w:t>
            </w:r>
            <w:r w:rsidRPr="00E606AA">
              <w:rPr>
                <w:rFonts w:ascii="Courier New" w:hAnsi="Courier New" w:cs="Courier New"/>
              </w:rPr>
              <w:t xml:space="preserve">   </w:t>
            </w:r>
          </w:p>
          <w:p w14:paraId="3DE22623" w14:textId="77777777" w:rsidR="00BB639B" w:rsidRPr="00DC571F" w:rsidRDefault="00BB639B" w:rsidP="00F75B68">
            <w:pPr>
              <w:rPr>
                <w:rFonts w:ascii="Courier New" w:hAnsi="Courier New" w:cs="Courier New"/>
              </w:rPr>
            </w:pPr>
            <w:r w:rsidRPr="00E606AA">
              <w:rPr>
                <w:rFonts w:ascii="Courier New" w:hAnsi="Courier New" w:cs="Courier New"/>
              </w:rPr>
              <w:t xml:space="preserve">2 </w:t>
            </w:r>
            <w:r>
              <w:rPr>
                <w:rFonts w:ascii="Courier New" w:hAnsi="Courier New" w:cs="Courier New"/>
              </w:rPr>
              <w:t xml:space="preserve">      GAGLIOLE</w:t>
            </w:r>
          </w:p>
          <w:p w14:paraId="27DDDDDD" w14:textId="77777777" w:rsidR="00BB639B" w:rsidRPr="00847918" w:rsidRDefault="00BB639B" w:rsidP="00F75B68">
            <w:pPr>
              <w:rPr>
                <w:rFonts w:ascii="Courier New" w:hAnsi="Courier New" w:cs="Courier New"/>
              </w:rPr>
            </w:pPr>
            <w:r w:rsidRPr="00847918">
              <w:rPr>
                <w:rFonts w:ascii="Courier New" w:hAnsi="Courier New" w:cs="Courier New"/>
              </w:rPr>
              <w:t xml:space="preserve">3 </w:t>
            </w:r>
            <w:r>
              <w:rPr>
                <w:rFonts w:ascii="Courier New" w:hAnsi="Courier New" w:cs="Courier New"/>
              </w:rPr>
              <w:t xml:space="preserve">    </w:t>
            </w:r>
            <w:r w:rsidRPr="00847918">
              <w:rPr>
                <w:rFonts w:ascii="Courier New" w:hAnsi="Courier New" w:cs="Courier New"/>
              </w:rPr>
              <w:t xml:space="preserve">  </w:t>
            </w:r>
            <w:r>
              <w:rPr>
                <w:rFonts w:ascii="Courier New" w:hAnsi="Courier New" w:cs="Courier New"/>
              </w:rPr>
              <w:t>ACLI AUDAX MONTECOSARO C5</w:t>
            </w:r>
            <w:r w:rsidRPr="00847918">
              <w:rPr>
                <w:rFonts w:ascii="Courier New" w:hAnsi="Courier New" w:cs="Courier New"/>
              </w:rPr>
              <w:t xml:space="preserve">     </w:t>
            </w:r>
          </w:p>
          <w:p w14:paraId="05953643" w14:textId="77777777" w:rsidR="00BB639B" w:rsidRPr="00847918" w:rsidRDefault="00BB639B" w:rsidP="00F75B68">
            <w:pPr>
              <w:rPr>
                <w:rFonts w:ascii="Courier New" w:hAnsi="Courier New" w:cs="Courier New"/>
              </w:rPr>
            </w:pPr>
            <w:r w:rsidRPr="00847918">
              <w:rPr>
                <w:rFonts w:ascii="Courier New" w:hAnsi="Courier New" w:cs="Courier New"/>
              </w:rPr>
              <w:t xml:space="preserve">4  </w:t>
            </w:r>
            <w:r>
              <w:rPr>
                <w:rFonts w:ascii="Courier New" w:hAnsi="Courier New" w:cs="Courier New"/>
              </w:rPr>
              <w:t xml:space="preserve">     FIGHT BULLS CORRIDONIA</w:t>
            </w:r>
            <w:r w:rsidRPr="00847918">
              <w:rPr>
                <w:rFonts w:ascii="Courier New" w:hAnsi="Courier New" w:cs="Courier New"/>
              </w:rPr>
              <w:t xml:space="preserve">            </w:t>
            </w:r>
          </w:p>
          <w:p w14:paraId="484F6D0D" w14:textId="77777777" w:rsidR="00BB639B" w:rsidRPr="00847918" w:rsidRDefault="00BB639B" w:rsidP="00F75B68">
            <w:pPr>
              <w:rPr>
                <w:rFonts w:ascii="Courier New" w:hAnsi="Courier New" w:cs="Courier New"/>
              </w:rPr>
            </w:pPr>
            <w:r w:rsidRPr="00847918">
              <w:rPr>
                <w:rFonts w:ascii="Courier New" w:hAnsi="Courier New" w:cs="Courier New"/>
              </w:rPr>
              <w:t xml:space="preserve">5       </w:t>
            </w:r>
            <w:r>
              <w:rPr>
                <w:rFonts w:ascii="Courier New" w:hAnsi="Courier New" w:cs="Courier New"/>
              </w:rPr>
              <w:t>SAN GINESIO FUTSAL</w:t>
            </w:r>
            <w:r w:rsidRPr="00847918">
              <w:rPr>
                <w:rFonts w:ascii="Courier New" w:hAnsi="Courier New" w:cs="Courier New"/>
              </w:rPr>
              <w:t xml:space="preserve">                </w:t>
            </w:r>
          </w:p>
        </w:tc>
      </w:tr>
    </w:tbl>
    <w:p w14:paraId="5C1F13D3" w14:textId="77777777" w:rsidR="00BB639B" w:rsidRPr="00847918" w:rsidRDefault="00BB639B" w:rsidP="00BB639B">
      <w:pPr>
        <w:pStyle w:val="Testonormale"/>
      </w:pPr>
    </w:p>
    <w:p w14:paraId="2F485D52" w14:textId="77777777" w:rsidR="00BB639B" w:rsidRPr="00847918" w:rsidRDefault="00BB639B" w:rsidP="00BB639B">
      <w:pPr>
        <w:pStyle w:val="Testonormale"/>
      </w:pPr>
    </w:p>
    <w:p w14:paraId="0630DA33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CAMPIONE PROVINCIALE</w:t>
      </w:r>
      <w:r>
        <w:rPr>
          <w:rFonts w:ascii="Arial" w:hAnsi="Arial" w:cs="Arial"/>
        </w:rPr>
        <w:t xml:space="preserve"> CALCETTO CASTRUM LAURI</w:t>
      </w:r>
      <w:r w:rsidRPr="00847918">
        <w:br w:type="page"/>
      </w:r>
      <w:r>
        <w:rPr>
          <w:rFonts w:ascii="Arial" w:hAnsi="Arial" w:cs="Arial"/>
          <w:b/>
        </w:rPr>
        <w:lastRenderedPageBreak/>
        <w:t>CAMPIONATO DI CALCIO A CINQUE SERIE D</w:t>
      </w:r>
    </w:p>
    <w:p w14:paraId="1B2F8DFA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GIRONE E </w:t>
      </w:r>
    </w:p>
    <w:p w14:paraId="0A66732F" w14:textId="77777777" w:rsidR="00BB639B" w:rsidRDefault="00BB639B" w:rsidP="00BB639B"/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087F15FC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D90DE" w14:textId="77777777" w:rsidR="00BB639B" w:rsidRPr="00255DCC" w:rsidRDefault="00BB639B" w:rsidP="00F75B68">
            <w:pPr>
              <w:pStyle w:val="headertabella0"/>
            </w:pPr>
            <w:r w:rsidRPr="00255DCC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B505D" w14:textId="77777777" w:rsidR="00BB639B" w:rsidRPr="00255DCC" w:rsidRDefault="00BB639B" w:rsidP="00F75B68">
            <w:pPr>
              <w:pStyle w:val="headertabella0"/>
            </w:pPr>
            <w:r w:rsidRPr="00255DCC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6F713" w14:textId="77777777" w:rsidR="00BB639B" w:rsidRPr="00255DCC" w:rsidRDefault="00BB639B" w:rsidP="00F75B68">
            <w:pPr>
              <w:pStyle w:val="headertabella0"/>
            </w:pPr>
            <w:r w:rsidRPr="00255DCC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14DF8" w14:textId="77777777" w:rsidR="00BB639B" w:rsidRPr="00255DCC" w:rsidRDefault="00BB639B" w:rsidP="00F75B68">
            <w:pPr>
              <w:pStyle w:val="headertabella0"/>
            </w:pPr>
            <w:r w:rsidRPr="00255DCC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91A87" w14:textId="77777777" w:rsidR="00BB639B" w:rsidRPr="00255DCC" w:rsidRDefault="00BB639B" w:rsidP="00F75B68">
            <w:pPr>
              <w:pStyle w:val="headertabella0"/>
            </w:pPr>
            <w:r w:rsidRPr="00255DCC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B9B8F" w14:textId="77777777" w:rsidR="00BB639B" w:rsidRPr="00255DCC" w:rsidRDefault="00BB639B" w:rsidP="00F75B68">
            <w:pPr>
              <w:pStyle w:val="headertabella0"/>
            </w:pPr>
            <w:r w:rsidRPr="00255DCC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BBA27" w14:textId="77777777" w:rsidR="00BB639B" w:rsidRPr="00255DCC" w:rsidRDefault="00BB639B" w:rsidP="00F75B68">
            <w:pPr>
              <w:pStyle w:val="headertabella0"/>
            </w:pPr>
            <w:r w:rsidRPr="00255DCC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15817" w14:textId="77777777" w:rsidR="00BB639B" w:rsidRPr="00255DCC" w:rsidRDefault="00BB639B" w:rsidP="00F75B68">
            <w:pPr>
              <w:pStyle w:val="headertabella0"/>
            </w:pPr>
            <w:r w:rsidRPr="00255DCC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D2FBD" w14:textId="77777777" w:rsidR="00BB639B" w:rsidRPr="00255DCC" w:rsidRDefault="00BB639B" w:rsidP="00F75B68">
            <w:pPr>
              <w:pStyle w:val="headertabella0"/>
            </w:pPr>
            <w:r w:rsidRPr="00255DCC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D4725" w14:textId="77777777" w:rsidR="00BB639B" w:rsidRPr="00255DCC" w:rsidRDefault="00BB639B" w:rsidP="00F75B68">
            <w:pPr>
              <w:pStyle w:val="headertabella0"/>
            </w:pPr>
            <w:r w:rsidRPr="00255DCC">
              <w:t>PE</w:t>
            </w:r>
          </w:p>
        </w:tc>
      </w:tr>
      <w:tr w:rsidR="00BB639B" w14:paraId="32F51623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B193A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36DC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775D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066F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ACB7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DC91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7437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38E6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B20B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4079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3F265A8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EF92E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A49F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3F36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C8CB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EC5A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0B57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D5E9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24C4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4101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9F7D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7AA69CFB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CFD29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8F1B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D37C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14EF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E4D3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6074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1679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0B67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4070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EB30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1DFB697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1450A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2743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124D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E40A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3925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1487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55CD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8522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4106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6641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06329C9C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95477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A447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0ED3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8E6C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AB9B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43FC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FB75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A779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A27D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7D42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1643CFE7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EC83D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255DCC">
              <w:rPr>
                <w:sz w:val="20"/>
                <w:szCs w:val="20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4B58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424E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8825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C337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E63F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E0CD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F759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EE17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C9A9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677EA8D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B8F1C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DF5D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E378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5869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8560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7F20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BC61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B286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999A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8C29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0E70354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F6B71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255DCC">
              <w:rPr>
                <w:sz w:val="20"/>
                <w:szCs w:val="20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977C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53A8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3309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BBD1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0EF1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1553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F159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C304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5C9E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2724B91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9D1C6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255DCC">
              <w:rPr>
                <w:sz w:val="20"/>
                <w:szCs w:val="20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143A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CB29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C045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ECA3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015D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3AB7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6729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7BE4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BDAC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691D49AE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E8FE9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3B99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35E19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DBE2C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576B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78D4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3342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5B7D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A282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3BFA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0A204C44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07F64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3D75F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A529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061F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A65F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79C6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7570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1C7C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A3E9D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0E9A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52E4F6BF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A80B5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8557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40C3A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5DDE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F59D6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63BF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62DD2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89DA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479F0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6D27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</w:tr>
      <w:tr w:rsidR="00BB639B" w14:paraId="0D93CA08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ADD39" w14:textId="77777777" w:rsidR="00BB639B" w:rsidRPr="00255DCC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59365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472A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FCFF3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9A891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4B64B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21924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B2EE8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187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32FEE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29967" w14:textId="77777777" w:rsidR="00BB639B" w:rsidRPr="00255DCC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255DCC">
              <w:rPr>
                <w:sz w:val="20"/>
                <w:szCs w:val="20"/>
              </w:rPr>
              <w:t>2</w:t>
            </w:r>
          </w:p>
        </w:tc>
      </w:tr>
    </w:tbl>
    <w:p w14:paraId="79BA3E90" w14:textId="77777777" w:rsidR="00BB639B" w:rsidRDefault="00BB639B" w:rsidP="00BB63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Spareggio primo posto</w:t>
      </w:r>
    </w:p>
    <w:p w14:paraId="78FF1A36" w14:textId="77777777" w:rsidR="00BB639B" w:rsidRPr="00BE2A53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OFFIDA A.S.D.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L'ALTRO SPORT CALCIO A5</w:t>
      </w:r>
      <w:r>
        <w:rPr>
          <w:rFonts w:ascii="Arial" w:hAnsi="Arial" w:cs="Arial"/>
        </w:rPr>
        <w:tab/>
        <w:t>3-5</w:t>
      </w:r>
    </w:p>
    <w:p w14:paraId="6D9D8C37" w14:textId="77777777" w:rsidR="00BB639B" w:rsidRDefault="00BB639B" w:rsidP="00BB639B"/>
    <w:p w14:paraId="50190AE6" w14:textId="77777777" w:rsidR="00BB639B" w:rsidRDefault="00BB639B" w:rsidP="00BB639B"/>
    <w:p w14:paraId="6BC3E933" w14:textId="77777777" w:rsidR="00BB639B" w:rsidRPr="005C143E" w:rsidRDefault="00BB639B" w:rsidP="00BB639B">
      <w:pPr>
        <w:pStyle w:val="Titolo2"/>
        <w:rPr>
          <w:sz w:val="20"/>
          <w:szCs w:val="20"/>
          <w:lang w:val="en-US"/>
        </w:rPr>
      </w:pPr>
      <w:r w:rsidRPr="005C143E">
        <w:rPr>
          <w:sz w:val="20"/>
          <w:szCs w:val="20"/>
          <w:lang w:val="en-US"/>
        </w:rPr>
        <w:t>Play-Off</w:t>
      </w:r>
    </w:p>
    <w:p w14:paraId="55D64CF3" w14:textId="77777777" w:rsidR="00BB639B" w:rsidRPr="00A76AE2" w:rsidRDefault="00BB639B" w:rsidP="00BB639B">
      <w:pPr>
        <w:rPr>
          <w:rFonts w:ascii="Arial" w:hAnsi="Arial" w:cs="Arial"/>
          <w:lang w:val="en-US"/>
        </w:rPr>
      </w:pPr>
      <w:r w:rsidRPr="00A76AE2">
        <w:rPr>
          <w:rFonts w:ascii="Arial" w:hAnsi="Arial" w:cs="Arial"/>
          <w:lang w:val="en-US"/>
        </w:rPr>
        <w:t>AMICI 84</w:t>
      </w:r>
      <w:r w:rsidRPr="00A76AE2">
        <w:rPr>
          <w:rFonts w:ascii="Arial" w:hAnsi="Arial" w:cs="Arial"/>
          <w:lang w:val="en-US"/>
        </w:rPr>
        <w:tab/>
      </w:r>
      <w:r w:rsidRPr="00A76AE2">
        <w:rPr>
          <w:rFonts w:ascii="Arial" w:hAnsi="Arial" w:cs="Arial"/>
          <w:lang w:val="en-US"/>
        </w:rPr>
        <w:tab/>
      </w:r>
      <w:r w:rsidRPr="00A76AE2">
        <w:rPr>
          <w:rFonts w:ascii="Arial" w:hAnsi="Arial" w:cs="Arial"/>
          <w:lang w:val="en-US"/>
        </w:rPr>
        <w:tab/>
      </w:r>
      <w:r w:rsidRPr="00A76AE2">
        <w:rPr>
          <w:rFonts w:ascii="Arial" w:hAnsi="Arial" w:cs="Arial"/>
          <w:lang w:val="en-US"/>
        </w:rPr>
        <w:tab/>
        <w:t>-</w:t>
      </w:r>
      <w:r w:rsidRPr="00A76AE2">
        <w:rPr>
          <w:rFonts w:ascii="Arial" w:hAnsi="Arial" w:cs="Arial"/>
          <w:lang w:val="en-US"/>
        </w:rPr>
        <w:tab/>
        <w:t>PICENO UNITED MMX A R.L.</w:t>
      </w:r>
      <w:r w:rsidRPr="00A76AE2">
        <w:rPr>
          <w:rFonts w:ascii="Arial" w:hAnsi="Arial" w:cs="Arial"/>
          <w:lang w:val="en-US"/>
        </w:rPr>
        <w:tab/>
        <w:t>0-3</w:t>
      </w:r>
    </w:p>
    <w:p w14:paraId="1952F732" w14:textId="77777777" w:rsidR="00BB639B" w:rsidRPr="00A76AE2" w:rsidRDefault="00BB639B" w:rsidP="00BB639B">
      <w:pPr>
        <w:rPr>
          <w:rFonts w:ascii="Arial" w:hAnsi="Arial" w:cs="Arial"/>
          <w:lang w:val="en-US"/>
        </w:rPr>
      </w:pPr>
    </w:p>
    <w:p w14:paraId="1EE208BE" w14:textId="77777777" w:rsidR="00BB639B" w:rsidRDefault="00BB639B" w:rsidP="00BB639B">
      <w:pPr>
        <w:rPr>
          <w:rFonts w:ascii="Arial" w:hAnsi="Arial" w:cs="Arial"/>
        </w:rPr>
      </w:pPr>
      <w:r>
        <w:rPr>
          <w:rFonts w:ascii="Arial" w:hAnsi="Arial" w:cs="Arial"/>
        </w:rPr>
        <w:t>OFFIDA A.S.D.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5C143E">
        <w:rPr>
          <w:rFonts w:ascii="Arial" w:hAnsi="Arial" w:cs="Arial"/>
        </w:rPr>
        <w:t>PICENO UNITED MMX A R.L.</w:t>
      </w:r>
      <w:r>
        <w:rPr>
          <w:rFonts w:ascii="Arial" w:hAnsi="Arial" w:cs="Arial"/>
        </w:rPr>
        <w:tab/>
        <w:t>2-3(finale)</w:t>
      </w:r>
    </w:p>
    <w:p w14:paraId="607610C0" w14:textId="77777777" w:rsidR="00BB639B" w:rsidRDefault="00BB639B" w:rsidP="00BB639B">
      <w:pPr>
        <w:rPr>
          <w:rFonts w:ascii="Arial" w:hAnsi="Arial" w:cs="Arial"/>
        </w:rPr>
      </w:pPr>
    </w:p>
    <w:p w14:paraId="2C6D8AA4" w14:textId="77777777" w:rsidR="00BB639B" w:rsidRDefault="00BB639B" w:rsidP="00BB639B">
      <w:pPr>
        <w:rPr>
          <w:rFonts w:ascii="Arial" w:hAnsi="Arial" w:cs="Arial"/>
        </w:rPr>
      </w:pPr>
    </w:p>
    <w:p w14:paraId="016C76D8" w14:textId="77777777" w:rsidR="00BB639B" w:rsidRDefault="00BB639B" w:rsidP="00BB639B">
      <w:pPr>
        <w:pStyle w:val="Testonormal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CLASSIFICA FINALE                      </w:t>
      </w:r>
    </w:p>
    <w:p w14:paraId="3917F7F6" w14:textId="77777777" w:rsidR="00BB639B" w:rsidRDefault="00BB639B" w:rsidP="00BB639B">
      <w:pPr>
        <w:pStyle w:val="Testonorma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89"/>
      </w:tblGrid>
      <w:tr w:rsidR="00BB639B" w14:paraId="1AA51EDD" w14:textId="77777777" w:rsidTr="00F75B68">
        <w:tc>
          <w:tcPr>
            <w:tcW w:w="4889" w:type="dxa"/>
          </w:tcPr>
          <w:p w14:paraId="67907ABF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      L’ALTRO SPORT CALCIO A 5</w:t>
            </w:r>
          </w:p>
          <w:p w14:paraId="2CC1E9A6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      PICENO UNITED MMX A R.L.</w:t>
            </w:r>
          </w:p>
          <w:p w14:paraId="262D4D3D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OFFIDA A.S.D.            </w:t>
            </w:r>
          </w:p>
          <w:p w14:paraId="32F8DF06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       AMICI 84</w:t>
            </w:r>
          </w:p>
          <w:p w14:paraId="1090B60F" w14:textId="77777777" w:rsidR="00BB639B" w:rsidRDefault="00BB639B" w:rsidP="00F75B6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SPORTING GROTTAMMARE          </w:t>
            </w:r>
          </w:p>
        </w:tc>
      </w:tr>
    </w:tbl>
    <w:p w14:paraId="4B9DCDB7" w14:textId="77777777" w:rsidR="00BB639B" w:rsidRDefault="00BB639B" w:rsidP="00BB639B">
      <w:pPr>
        <w:pStyle w:val="Testonormale"/>
      </w:pPr>
    </w:p>
    <w:p w14:paraId="7FE9BF9E" w14:textId="77777777" w:rsidR="00BB639B" w:rsidRDefault="00BB639B" w:rsidP="00BB639B">
      <w:pPr>
        <w:pStyle w:val="Testonormale"/>
      </w:pPr>
    </w:p>
    <w:p w14:paraId="4568FDF2" w14:textId="77777777" w:rsidR="00BB639B" w:rsidRPr="006318CE" w:rsidRDefault="00BB639B" w:rsidP="00BB639B">
      <w:pPr>
        <w:pStyle w:val="Testonormal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CAMPIONE </w:t>
      </w:r>
      <w:proofErr w:type="gramStart"/>
      <w:r>
        <w:rPr>
          <w:rFonts w:ascii="Arial" w:hAnsi="Arial" w:cs="Arial"/>
          <w:b/>
        </w:rPr>
        <w:t>PROVINCIALE</w:t>
      </w:r>
      <w:r>
        <w:rPr>
          <w:rFonts w:ascii="Arial" w:hAnsi="Arial" w:cs="Arial"/>
        </w:rPr>
        <w:t xml:space="preserve"> </w:t>
      </w:r>
      <w:r>
        <w:t xml:space="preserve"> </w:t>
      </w:r>
      <w:r>
        <w:rPr>
          <w:rFonts w:ascii="Arial" w:hAnsi="Arial" w:cs="Arial"/>
        </w:rPr>
        <w:t>L'ALTRO</w:t>
      </w:r>
      <w:proofErr w:type="gramEnd"/>
      <w:r>
        <w:rPr>
          <w:rFonts w:ascii="Arial" w:hAnsi="Arial" w:cs="Arial"/>
        </w:rPr>
        <w:t xml:space="preserve"> SPORT CALCIO A5</w:t>
      </w:r>
    </w:p>
    <w:p w14:paraId="67E2F5F8" w14:textId="77777777" w:rsidR="00BB639B" w:rsidRDefault="00BB639B" w:rsidP="00BB639B">
      <w:pPr>
        <w:pStyle w:val="Testonormale"/>
      </w:pPr>
    </w:p>
    <w:p w14:paraId="090308C2" w14:textId="77777777" w:rsidR="00BB639B" w:rsidRDefault="00BB639B" w:rsidP="00BB639B">
      <w:pPr>
        <w:pStyle w:val="Testonormale"/>
      </w:pPr>
    </w:p>
    <w:p w14:paraId="5473AFE6" w14:textId="77777777" w:rsidR="00BB639B" w:rsidRDefault="00BB639B" w:rsidP="00BB639B">
      <w:pPr>
        <w:pStyle w:val="Testonormale"/>
      </w:pPr>
    </w:p>
    <w:p w14:paraId="752FF7F2" w14:textId="77777777" w:rsidR="00BB639B" w:rsidRDefault="00BB639B" w:rsidP="00BB639B">
      <w:pPr>
        <w:pStyle w:val="Testonormale"/>
      </w:pPr>
    </w:p>
    <w:p w14:paraId="4C48069C" w14:textId="77777777" w:rsidR="00BB639B" w:rsidRDefault="00BB639B" w:rsidP="00BB639B">
      <w:pPr>
        <w:pStyle w:val="Testonormale"/>
      </w:pPr>
    </w:p>
    <w:p w14:paraId="023266B7" w14:textId="77777777" w:rsidR="00BB639B" w:rsidRDefault="00BB639B" w:rsidP="00BB639B">
      <w:pPr>
        <w:pStyle w:val="Testonormale"/>
      </w:pPr>
    </w:p>
    <w:p w14:paraId="629B3E5D" w14:textId="77777777" w:rsidR="00BB639B" w:rsidRDefault="00BB639B" w:rsidP="00BB639B">
      <w:pPr>
        <w:pStyle w:val="Testonormale"/>
      </w:pPr>
    </w:p>
    <w:p w14:paraId="78B4655A" w14:textId="77777777" w:rsidR="00BB639B" w:rsidRDefault="00BB639B" w:rsidP="00BB639B">
      <w:pPr>
        <w:pStyle w:val="Testonormale"/>
      </w:pPr>
    </w:p>
    <w:p w14:paraId="3BA1304C" w14:textId="77777777" w:rsidR="00BB639B" w:rsidRDefault="00BB639B" w:rsidP="00BB639B">
      <w:pPr>
        <w:pStyle w:val="Testonormale"/>
      </w:pPr>
    </w:p>
    <w:p w14:paraId="31C69E2A" w14:textId="77777777" w:rsidR="00BB639B" w:rsidRDefault="00BB639B" w:rsidP="00BB639B">
      <w:pPr>
        <w:pStyle w:val="Testonormale"/>
      </w:pPr>
    </w:p>
    <w:p w14:paraId="2BAE80D5" w14:textId="77777777" w:rsidR="00BB639B" w:rsidRDefault="00BB639B" w:rsidP="00BB639B">
      <w:pPr>
        <w:pStyle w:val="Testonormale"/>
      </w:pPr>
    </w:p>
    <w:p w14:paraId="60914178" w14:textId="77777777" w:rsidR="00BB639B" w:rsidRDefault="00BB639B" w:rsidP="00BB639B">
      <w:pPr>
        <w:pStyle w:val="Testonormale"/>
      </w:pPr>
    </w:p>
    <w:p w14:paraId="3F898D7B" w14:textId="77777777" w:rsidR="00BB639B" w:rsidRDefault="00BB639B" w:rsidP="00BB639B">
      <w:pPr>
        <w:pStyle w:val="Testonormale"/>
      </w:pPr>
    </w:p>
    <w:p w14:paraId="1B058F50" w14:textId="77777777" w:rsidR="00BB639B" w:rsidRDefault="00BB639B" w:rsidP="00BB639B">
      <w:pPr>
        <w:pStyle w:val="Testonormale"/>
      </w:pPr>
    </w:p>
    <w:p w14:paraId="3F57AB8E" w14:textId="77777777" w:rsidR="00BB639B" w:rsidRDefault="00BB639B" w:rsidP="00BB639B">
      <w:pPr>
        <w:pStyle w:val="Testonormale"/>
      </w:pPr>
    </w:p>
    <w:p w14:paraId="215D48F8" w14:textId="77777777" w:rsidR="00BB639B" w:rsidRDefault="00BB639B" w:rsidP="00BB639B">
      <w:pPr>
        <w:pStyle w:val="Testonormale"/>
      </w:pPr>
    </w:p>
    <w:p w14:paraId="12C51888" w14:textId="77777777" w:rsidR="00BB639B" w:rsidRDefault="00BB639B" w:rsidP="00BB639B">
      <w:pPr>
        <w:pStyle w:val="Testonormale"/>
      </w:pPr>
    </w:p>
    <w:p w14:paraId="2E4AC2FE" w14:textId="77777777" w:rsidR="00BB639B" w:rsidRDefault="00BB639B" w:rsidP="00BB639B">
      <w:pPr>
        <w:pStyle w:val="Testonormale"/>
      </w:pPr>
    </w:p>
    <w:p w14:paraId="05275CD9" w14:textId="77777777" w:rsidR="00BB639B" w:rsidRDefault="00BB639B" w:rsidP="00BB639B">
      <w:pPr>
        <w:pStyle w:val="Testonormale"/>
      </w:pPr>
    </w:p>
    <w:p w14:paraId="5221AAC0" w14:textId="77777777" w:rsidR="00BB639B" w:rsidRPr="004F4B93" w:rsidRDefault="00BB639B" w:rsidP="00BB639B">
      <w:pPr>
        <w:pStyle w:val="Testonormale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1859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859DF">
        <w:rPr>
          <w:rFonts w:ascii="Arial" w:hAnsi="Arial" w:cs="Arial"/>
        </w:rPr>
        <w:t xml:space="preserve"> </w:t>
      </w:r>
    </w:p>
    <w:p w14:paraId="70A0713F" w14:textId="77777777" w:rsidR="00BB639B" w:rsidRDefault="00BB639B" w:rsidP="00BB639B">
      <w:pPr>
        <w:pStyle w:val="Testonormale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ECCELLENZA FEMMINILE</w:t>
      </w:r>
    </w:p>
    <w:p w14:paraId="5625747F" w14:textId="77777777" w:rsidR="00BB639B" w:rsidRDefault="00BB639B" w:rsidP="00BB639B">
      <w:pPr>
        <w:pStyle w:val="Testonormale"/>
        <w:rPr>
          <w:rFonts w:ascii="Arial" w:hAnsi="Arial" w:cs="Arial"/>
          <w:b/>
          <w:u w:val="single"/>
        </w:rPr>
      </w:pPr>
    </w:p>
    <w:p w14:paraId="75F31AA7" w14:textId="77777777" w:rsidR="00BB639B" w:rsidRPr="001B0EA8" w:rsidRDefault="00BB639B" w:rsidP="00BB639B">
      <w:pPr>
        <w:pStyle w:val="Testonormale"/>
        <w:rPr>
          <w:rFonts w:ascii="Arial" w:hAnsi="Arial" w:cs="Arial"/>
          <w:b/>
          <w:u w:val="single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B639B" w14:paraId="0F18E301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275CD" w14:textId="77777777" w:rsidR="00BB639B" w:rsidRPr="00623862" w:rsidRDefault="00BB639B" w:rsidP="00F75B68">
            <w:pPr>
              <w:pStyle w:val="headertabella0"/>
            </w:pPr>
            <w:r w:rsidRPr="00623862"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DFA23" w14:textId="77777777" w:rsidR="00BB639B" w:rsidRPr="00623862" w:rsidRDefault="00BB639B" w:rsidP="00F75B68">
            <w:pPr>
              <w:pStyle w:val="headertabella0"/>
            </w:pPr>
            <w:r w:rsidRPr="00623862"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1E130" w14:textId="77777777" w:rsidR="00BB639B" w:rsidRPr="00623862" w:rsidRDefault="00BB639B" w:rsidP="00F75B68">
            <w:pPr>
              <w:pStyle w:val="headertabella0"/>
            </w:pPr>
            <w:r w:rsidRPr="00623862"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8CB6C" w14:textId="77777777" w:rsidR="00BB639B" w:rsidRPr="00623862" w:rsidRDefault="00BB639B" w:rsidP="00F75B68">
            <w:pPr>
              <w:pStyle w:val="headertabella0"/>
            </w:pPr>
            <w:r w:rsidRPr="00623862"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0D809" w14:textId="77777777" w:rsidR="00BB639B" w:rsidRPr="00623862" w:rsidRDefault="00BB639B" w:rsidP="00F75B68">
            <w:pPr>
              <w:pStyle w:val="headertabella0"/>
            </w:pPr>
            <w:r w:rsidRPr="00623862"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C9707" w14:textId="77777777" w:rsidR="00BB639B" w:rsidRPr="00623862" w:rsidRDefault="00BB639B" w:rsidP="00F75B68">
            <w:pPr>
              <w:pStyle w:val="headertabella0"/>
            </w:pPr>
            <w:r w:rsidRPr="00623862"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AC582" w14:textId="77777777" w:rsidR="00BB639B" w:rsidRPr="00623862" w:rsidRDefault="00BB639B" w:rsidP="00F75B68">
            <w:pPr>
              <w:pStyle w:val="headertabella0"/>
            </w:pPr>
            <w:r w:rsidRPr="00623862"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7B729" w14:textId="77777777" w:rsidR="00BB639B" w:rsidRPr="00623862" w:rsidRDefault="00BB639B" w:rsidP="00F75B68">
            <w:pPr>
              <w:pStyle w:val="headertabella0"/>
            </w:pPr>
            <w:r w:rsidRPr="00623862"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A7CCE" w14:textId="77777777" w:rsidR="00BB639B" w:rsidRPr="00623862" w:rsidRDefault="00BB639B" w:rsidP="00F75B68">
            <w:pPr>
              <w:pStyle w:val="headertabella0"/>
            </w:pPr>
            <w:r w:rsidRPr="00623862"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2CDAB" w14:textId="77777777" w:rsidR="00BB639B" w:rsidRPr="00623862" w:rsidRDefault="00BB639B" w:rsidP="00F75B68">
            <w:pPr>
              <w:pStyle w:val="headertabella0"/>
            </w:pPr>
            <w:r w:rsidRPr="00623862">
              <w:t>PE</w:t>
            </w:r>
          </w:p>
        </w:tc>
      </w:tr>
      <w:tr w:rsidR="00BB639B" w14:paraId="72B656FD" w14:textId="77777777" w:rsidTr="00F75B6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95496" w14:textId="77777777" w:rsidR="00BB639B" w:rsidRPr="00623862" w:rsidRDefault="00BB639B" w:rsidP="00F75B68">
            <w:pPr>
              <w:pStyle w:val="rowtabella0"/>
              <w:rPr>
                <w:sz w:val="20"/>
                <w:szCs w:val="20"/>
                <w:lang w:val="en-US"/>
              </w:rPr>
            </w:pPr>
            <w:r w:rsidRPr="00623862">
              <w:rPr>
                <w:sz w:val="20"/>
                <w:szCs w:val="20"/>
                <w:lang w:val="en-US"/>
              </w:rPr>
              <w:t>A.S.D. F.C.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ED34F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D6F38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07203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2BF8D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B2B43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7752B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6C590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62870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A25BB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0</w:t>
            </w:r>
          </w:p>
        </w:tc>
      </w:tr>
      <w:tr w:rsidR="00BB639B" w14:paraId="7F397BED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422DE" w14:textId="77777777" w:rsidR="00BB639B" w:rsidRPr="0062386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A7B55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A602A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827DD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E25D3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DCFA4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3A510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03286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F251C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F6244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0</w:t>
            </w:r>
          </w:p>
        </w:tc>
      </w:tr>
      <w:tr w:rsidR="00BB639B" w14:paraId="4462B5A2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44043" w14:textId="77777777" w:rsidR="00BB639B" w:rsidRPr="0062386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22C45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93C6B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F9730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7B666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D4D1A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391C6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C1CAA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48765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AD4CD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0</w:t>
            </w:r>
          </w:p>
        </w:tc>
      </w:tr>
      <w:tr w:rsidR="00BB639B" w14:paraId="36181C8A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ED6C1" w14:textId="77777777" w:rsidR="00BB639B" w:rsidRPr="0062386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167DB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A09D0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72E74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DF354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CB988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64BFA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DB128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1FE42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402B2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0</w:t>
            </w:r>
          </w:p>
        </w:tc>
      </w:tr>
      <w:tr w:rsidR="00BB639B" w14:paraId="28459A99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BA49C" w14:textId="77777777" w:rsidR="00BB639B" w:rsidRPr="0062386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 xml:space="preserve">POL.D. </w:t>
            </w:r>
            <w:proofErr w:type="gramStart"/>
            <w:r w:rsidRPr="00623862">
              <w:rPr>
                <w:sz w:val="20"/>
                <w:szCs w:val="20"/>
              </w:rPr>
              <w:t>U.MANDOLESI</w:t>
            </w:r>
            <w:proofErr w:type="gramEnd"/>
            <w:r w:rsidRPr="00623862">
              <w:rPr>
                <w:sz w:val="20"/>
                <w:szCs w:val="20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6E3A5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7E4CA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10DE6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EF557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6DAB4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10BE5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24E98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E078B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42FAC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0</w:t>
            </w:r>
          </w:p>
        </w:tc>
      </w:tr>
      <w:tr w:rsidR="00BB639B" w14:paraId="35613C05" w14:textId="77777777" w:rsidTr="00F75B6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8B381" w14:textId="77777777" w:rsidR="00BB639B" w:rsidRPr="00623862" w:rsidRDefault="00BB639B" w:rsidP="00F75B68">
            <w:pPr>
              <w:pStyle w:val="rowtabella0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B2020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C3150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C7AB1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BADB7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44861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997AA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C3A37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20136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-70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5350E" w14:textId="77777777" w:rsidR="00BB639B" w:rsidRPr="00623862" w:rsidRDefault="00BB639B" w:rsidP="00F75B68">
            <w:pPr>
              <w:pStyle w:val="rowtabella0"/>
              <w:jc w:val="center"/>
              <w:rPr>
                <w:sz w:val="20"/>
                <w:szCs w:val="20"/>
              </w:rPr>
            </w:pPr>
            <w:r w:rsidRPr="00623862">
              <w:rPr>
                <w:sz w:val="20"/>
                <w:szCs w:val="20"/>
              </w:rPr>
              <w:t>0</w:t>
            </w:r>
          </w:p>
        </w:tc>
      </w:tr>
    </w:tbl>
    <w:p w14:paraId="6E484ECD" w14:textId="77777777" w:rsidR="00BB639B" w:rsidRDefault="00BB639B" w:rsidP="00BB639B">
      <w:pPr>
        <w:pStyle w:val="Testonormale"/>
      </w:pPr>
    </w:p>
    <w:p w14:paraId="6703F725" w14:textId="77777777" w:rsidR="00BB639B" w:rsidRDefault="00BB639B" w:rsidP="00BB639B">
      <w:pPr>
        <w:pStyle w:val="Testonormale"/>
      </w:pPr>
    </w:p>
    <w:p w14:paraId="1E2D3D35" w14:textId="77777777" w:rsidR="00BB639B" w:rsidRDefault="00BB639B" w:rsidP="00BB639B">
      <w:pPr>
        <w:pStyle w:val="LndNormale1"/>
        <w:rPr>
          <w:sz w:val="20"/>
        </w:rPr>
      </w:pPr>
      <w:r>
        <w:rPr>
          <w:sz w:val="20"/>
        </w:rPr>
        <w:t xml:space="preserve">La </w:t>
      </w:r>
      <w:r>
        <w:rPr>
          <w:b/>
          <w:sz w:val="20"/>
        </w:rPr>
        <w:t xml:space="preserve">F.C. SAMBENEDETTESE </w:t>
      </w:r>
      <w:r>
        <w:rPr>
          <w:sz w:val="20"/>
        </w:rPr>
        <w:t>si è aggiudicato il titolo regionale di categoria ed ha acquisito il diritto a partecipare alla fase nazionale.</w:t>
      </w:r>
    </w:p>
    <w:p w14:paraId="4891C9E8" w14:textId="77777777" w:rsidR="00BB639B" w:rsidRDefault="00BB639B" w:rsidP="00BB639B">
      <w:pPr>
        <w:pStyle w:val="Testonormale"/>
      </w:pPr>
    </w:p>
    <w:p w14:paraId="1BFBB734" w14:textId="77777777" w:rsidR="00BB639B" w:rsidRDefault="00BB639B" w:rsidP="00BB639B">
      <w:pPr>
        <w:pStyle w:val="Testonormale"/>
      </w:pPr>
    </w:p>
    <w:p w14:paraId="22B00B47" w14:textId="77777777" w:rsidR="00BB639B" w:rsidRDefault="00BB639B" w:rsidP="00BB639B">
      <w:pPr>
        <w:pStyle w:val="Testonormale"/>
      </w:pPr>
    </w:p>
    <w:p w14:paraId="56AD5DE9" w14:textId="77777777" w:rsidR="00BB639B" w:rsidRDefault="00BB639B" w:rsidP="00BB639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PROMOZIONI E RETROCESSIONI STAGIONE 2021/2022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5"/>
        <w:gridCol w:w="1984"/>
        <w:gridCol w:w="2904"/>
      </w:tblGrid>
      <w:tr w:rsidR="00BB639B" w14:paraId="1A3CC7A2" w14:textId="77777777" w:rsidTr="00F75B6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8998C" w14:textId="77777777" w:rsidR="00BB639B" w:rsidRDefault="00BB639B" w:rsidP="00F75B68">
            <w:pPr>
              <w:pStyle w:val="Titolo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PROMOZIONI DAL CAMPIONATO DI</w:t>
            </w:r>
          </w:p>
        </w:tc>
        <w:tc>
          <w:tcPr>
            <w:tcW w:w="4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76AE7" w14:textId="77777777" w:rsidR="00BB639B" w:rsidRDefault="00BB639B" w:rsidP="00F75B6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RETROCESSIONI DAL CAMPIONATO DI</w:t>
            </w:r>
          </w:p>
        </w:tc>
      </w:tr>
      <w:tr w:rsidR="00BB639B" w14:paraId="6E272B23" w14:textId="77777777" w:rsidTr="00F75B68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4FAC" w14:textId="77777777" w:rsidR="00BB639B" w:rsidRDefault="00BB639B" w:rsidP="00F75B6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ECCELLENZA</w:t>
            </w:r>
          </w:p>
          <w:p w14:paraId="67D43E57" w14:textId="77777777" w:rsidR="00BB639B" w:rsidRDefault="00BB639B" w:rsidP="00F75B6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8D09" w14:textId="77777777" w:rsidR="00BB639B" w:rsidRPr="00F74D98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VIGOR SENIGALLIA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6EA8" w14:textId="77777777" w:rsidR="00BB639B" w:rsidRDefault="00BB639B" w:rsidP="00F75B6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C.N.D.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CFB73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CASTELFIDARDO</w:t>
            </w:r>
          </w:p>
        </w:tc>
      </w:tr>
      <w:tr w:rsidR="00BB639B" w14:paraId="5A8E15F6" w14:textId="77777777" w:rsidTr="00F75B68">
        <w:tblPrEx>
          <w:tblCellMar>
            <w:top w:w="0" w:type="dxa"/>
            <w:bottom w:w="0" w:type="dxa"/>
          </w:tblCellMar>
        </w:tblPrEx>
        <w:trPr>
          <w:trHeight w:val="824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EDF0A" w14:textId="77777777" w:rsidR="00BB639B" w:rsidRDefault="00BB639B" w:rsidP="00F75B6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PROMOZIONE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F7041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OSIMANA</w:t>
            </w:r>
          </w:p>
          <w:p w14:paraId="3F723D90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MACERATESE 1922</w:t>
            </w:r>
          </w:p>
          <w:p w14:paraId="1CB08FE3" w14:textId="77777777" w:rsidR="00BB639B" w:rsidRPr="00E14526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CHIESANUOVA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CB163" w14:textId="77777777" w:rsidR="00BB639B" w:rsidRDefault="00BB639B" w:rsidP="00F75B6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ECCELLENZA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E619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SAN MARCO SERVIGLIANO</w:t>
            </w:r>
          </w:p>
          <w:p w14:paraId="04F143B3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GROTTAMMARE</w:t>
            </w:r>
          </w:p>
          <w:p w14:paraId="36BECBD2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BIAGIO NAZZARO</w:t>
            </w:r>
          </w:p>
          <w:p w14:paraId="509E0E0E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URBANIA CALCIO</w:t>
            </w:r>
          </w:p>
        </w:tc>
      </w:tr>
      <w:tr w:rsidR="00BB639B" w14:paraId="37C60273" w14:textId="77777777" w:rsidTr="00F75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6745" w14:textId="77777777" w:rsidR="00BB639B" w:rsidRDefault="00BB639B" w:rsidP="00F75B6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1° CATEGORIA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F80EF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CASTEL DI LAMA</w:t>
            </w:r>
          </w:p>
          <w:p w14:paraId="47221383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S.ORSO</w:t>
            </w:r>
          </w:p>
          <w:p w14:paraId="01535565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sz w:val="19"/>
                <w:szCs w:val="19"/>
              </w:rPr>
              <w:t>S.COSTANZO</w:t>
            </w:r>
            <w:proofErr w:type="gramEnd"/>
          </w:p>
          <w:p w14:paraId="74FFBE22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MATELICA CALCIO 1921</w:t>
            </w:r>
          </w:p>
          <w:p w14:paraId="122E1245" w14:textId="77777777" w:rsidR="00BB639B" w:rsidRPr="001C65A7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CAGLIESE CALCIO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A016" w14:textId="77777777" w:rsidR="00BB639B" w:rsidRDefault="00BB639B" w:rsidP="00F75B6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PROMOZIONE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1641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CASTIGNANO</w:t>
            </w:r>
          </w:p>
          <w:p w14:paraId="37BB802C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MONTECOSARO</w:t>
            </w:r>
          </w:p>
          <w:p w14:paraId="2F30F98B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PORTORECANATI</w:t>
            </w:r>
          </w:p>
          <w:p w14:paraId="04E21002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CENTOBUCHI 1972</w:t>
            </w:r>
          </w:p>
          <w:p w14:paraId="6F8CCD47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CANTIANO CALCIO</w:t>
            </w:r>
          </w:p>
          <w:p w14:paraId="07AC119C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SASSOFERRATO GENGA</w:t>
            </w:r>
          </w:p>
          <w:p w14:paraId="6F2C480A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LORETO</w:t>
            </w:r>
          </w:p>
          <w:p w14:paraId="10D49495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FILOTTRANESE</w:t>
            </w:r>
          </w:p>
          <w:p w14:paraId="4654CFCD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B4C3BD" w14:textId="77777777" w:rsidR="00BB639B" w:rsidRPr="00E14526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639B" w14:paraId="65E6D1DB" w14:textId="77777777" w:rsidTr="00F75B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D8FC" w14:textId="77777777" w:rsidR="00BB639B" w:rsidRDefault="00BB639B" w:rsidP="00F75B6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2° CATEGORIA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01E7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 w:rsidRPr="000202A1">
              <w:rPr>
                <w:rFonts w:ascii="Arial" w:hAnsi="Arial" w:cs="Arial"/>
                <w:sz w:val="19"/>
                <w:szCs w:val="19"/>
              </w:rPr>
              <w:t>FALCO ACQUALAGNA</w:t>
            </w:r>
          </w:p>
          <w:p w14:paraId="541AEA43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REAL ALTOFOGLIA</w:t>
            </w:r>
          </w:p>
          <w:p w14:paraId="2799E309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MAIOR</w:t>
            </w:r>
          </w:p>
          <w:p w14:paraId="55A789D0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REAL CAMERANESE</w:t>
            </w:r>
          </w:p>
          <w:p w14:paraId="175EDD96" w14:textId="77777777" w:rsidR="00BB639B" w:rsidRDefault="00BB639B" w:rsidP="00F75B68">
            <w:pPr>
              <w:rPr>
                <w:rFonts w:ascii="Arial" w:hAnsi="Arial" w:cs="Arial"/>
                <w:sz w:val="18"/>
                <w:szCs w:val="18"/>
              </w:rPr>
            </w:pPr>
            <w:r w:rsidRPr="005F4272">
              <w:rPr>
                <w:rFonts w:ascii="Arial" w:hAnsi="Arial" w:cs="Arial"/>
                <w:sz w:val="18"/>
                <w:szCs w:val="18"/>
              </w:rPr>
              <w:t>CINGOLANA SAN FRANCESCO</w:t>
            </w:r>
          </w:p>
          <w:p w14:paraId="2D6781FC" w14:textId="77777777" w:rsidR="00BB639B" w:rsidRDefault="00BB639B" w:rsidP="00F75B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VIGOR MONTECOSARO CALCI</w:t>
            </w:r>
          </w:p>
          <w:p w14:paraId="76F266C0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POLLENZA</w:t>
            </w:r>
          </w:p>
          <w:p w14:paraId="4C5CDB85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REAL ELPIDIENSE CALCIO</w:t>
            </w:r>
          </w:p>
          <w:p w14:paraId="215E5C41" w14:textId="77777777" w:rsidR="00BB639B" w:rsidRPr="005F4272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COMUNANZA</w:t>
            </w:r>
          </w:p>
          <w:p w14:paraId="3C05E269" w14:textId="77777777" w:rsidR="00BB639B" w:rsidRPr="00B9278A" w:rsidRDefault="00BB639B" w:rsidP="00F75B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BA3D8" w14:textId="77777777" w:rsidR="00BB639B" w:rsidRDefault="00BB639B" w:rsidP="00F75B6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1° CATEGORIA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7D2B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VADESE</w:t>
            </w:r>
          </w:p>
          <w:p w14:paraId="4F23C372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MURAGLIA</w:t>
            </w:r>
          </w:p>
          <w:p w14:paraId="2A0DCAAD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FERMIGNANO CALCIO</w:t>
            </w:r>
          </w:p>
          <w:p w14:paraId="6E2515A7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LE TORRI CASTELPLANIO</w:t>
            </w:r>
          </w:p>
          <w:p w14:paraId="1FBC9A76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CUPRAMONTANA </w:t>
            </w:r>
            <w:proofErr w:type="gramStart"/>
            <w:r>
              <w:rPr>
                <w:rFonts w:ascii="Arial" w:hAnsi="Arial" w:cs="Arial"/>
                <w:sz w:val="19"/>
                <w:szCs w:val="19"/>
              </w:rPr>
              <w:t>G.IPPOLITI</w:t>
            </w:r>
            <w:proofErr w:type="gramEnd"/>
          </w:p>
          <w:p w14:paraId="217E5ED6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FALCONARESE 1919</w:t>
            </w:r>
          </w:p>
          <w:p w14:paraId="0808F38A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SAN BIAGIO</w:t>
            </w:r>
          </w:p>
          <w:p w14:paraId="5A73A6A9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MANCINI RUGGERO</w:t>
            </w:r>
          </w:p>
          <w:p w14:paraId="21CD7DB5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hAnsi="Arial" w:cs="Arial"/>
                <w:sz w:val="19"/>
                <w:szCs w:val="19"/>
              </w:rPr>
              <w:t>S.CLAUDIO</w:t>
            </w:r>
            <w:proofErr w:type="gramEnd"/>
          </w:p>
          <w:p w14:paraId="635C5A33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POLISPORTIVA COSSINEA</w:t>
            </w:r>
          </w:p>
          <w:p w14:paraId="68FD415F" w14:textId="77777777" w:rsidR="00BB639B" w:rsidRDefault="00BB639B" w:rsidP="00F75B68">
            <w:pPr>
              <w:rPr>
                <w:rFonts w:ascii="Arial" w:hAnsi="Arial" w:cs="Arial"/>
                <w:sz w:val="18"/>
                <w:szCs w:val="18"/>
              </w:rPr>
            </w:pPr>
            <w:r w:rsidRPr="005F4272">
              <w:rPr>
                <w:rFonts w:ascii="Arial" w:hAnsi="Arial" w:cs="Arial"/>
                <w:sz w:val="18"/>
                <w:szCs w:val="18"/>
              </w:rPr>
              <w:t>U.S.G. GROTTAZZOLINA MSPM</w:t>
            </w:r>
          </w:p>
          <w:p w14:paraId="56C1DA76" w14:textId="77777777" w:rsidR="00BB639B" w:rsidRPr="005F4272" w:rsidRDefault="00BB639B" w:rsidP="00F75B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PINTURETTA FALCOR</w:t>
            </w:r>
          </w:p>
        </w:tc>
      </w:tr>
      <w:tr w:rsidR="00BB639B" w14:paraId="0AD54B66" w14:textId="77777777" w:rsidTr="00F75B68">
        <w:tblPrEx>
          <w:tblCellMar>
            <w:top w:w="0" w:type="dxa"/>
            <w:bottom w:w="0" w:type="dxa"/>
          </w:tblCellMar>
        </w:tblPrEx>
        <w:trPr>
          <w:trHeight w:val="845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BB76" w14:textId="77777777" w:rsidR="00BB639B" w:rsidRDefault="00BB639B" w:rsidP="00F75B6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3° CATEGORIA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D9634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 GALLO</w:t>
            </w:r>
          </w:p>
          <w:p w14:paraId="6FD817CA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ATLETICO LUCEOLI</w:t>
            </w:r>
          </w:p>
          <w:p w14:paraId="5015847D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HELLA PESARO</w:t>
            </w:r>
          </w:p>
          <w:p w14:paraId="64887CA9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MONTE PORZIO CALCIO</w:t>
            </w:r>
          </w:p>
          <w:p w14:paraId="632343A6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VALLE DEL GIANO</w:t>
            </w:r>
          </w:p>
          <w:p w14:paraId="5AE7127E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MISA CALCIO</w:t>
            </w:r>
          </w:p>
          <w:p w14:paraId="6DBD47C8" w14:textId="77777777" w:rsidR="00BB639B" w:rsidRDefault="00BB639B" w:rsidP="00F75B68">
            <w:pPr>
              <w:rPr>
                <w:rFonts w:ascii="Arial" w:hAnsi="Arial" w:cs="Arial"/>
                <w:sz w:val="16"/>
                <w:szCs w:val="16"/>
              </w:rPr>
            </w:pPr>
            <w:r w:rsidRPr="009D5B6E">
              <w:rPr>
                <w:rFonts w:ascii="Arial" w:hAnsi="Arial" w:cs="Arial"/>
                <w:sz w:val="16"/>
                <w:szCs w:val="16"/>
              </w:rPr>
              <w:t>OLIMPIA JUVENT</w:t>
            </w:r>
            <w:r>
              <w:rPr>
                <w:rFonts w:ascii="Arial" w:hAnsi="Arial" w:cs="Arial"/>
                <w:sz w:val="16"/>
                <w:szCs w:val="16"/>
              </w:rPr>
              <w:t xml:space="preserve">U </w:t>
            </w:r>
            <w:r w:rsidRPr="009D5B6E">
              <w:rPr>
                <w:rFonts w:ascii="Arial" w:hAnsi="Arial" w:cs="Arial"/>
                <w:sz w:val="16"/>
                <w:szCs w:val="16"/>
              </w:rPr>
              <w:t>FALCONARA</w:t>
            </w:r>
          </w:p>
          <w:p w14:paraId="1177C5F6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 w:rsidRPr="00EB2AEC">
              <w:rPr>
                <w:rFonts w:ascii="Arial" w:hAnsi="Arial" w:cs="Arial"/>
                <w:sz w:val="19"/>
                <w:szCs w:val="19"/>
              </w:rPr>
              <w:t>GLS DORICA AN.UR</w:t>
            </w:r>
          </w:p>
          <w:p w14:paraId="3AF21D0C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PROMOS</w:t>
            </w:r>
          </w:p>
          <w:p w14:paraId="7551356A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PIEVEBOVIGLIANA 2012</w:t>
            </w:r>
          </w:p>
          <w:p w14:paraId="477B1E77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ACADEMY CIVITANOVESE</w:t>
            </w:r>
          </w:p>
          <w:p w14:paraId="594C97EA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USA FERMO</w:t>
            </w:r>
          </w:p>
          <w:p w14:paraId="6A6CE04B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TIRASSEGNO 95</w:t>
            </w:r>
          </w:p>
          <w:p w14:paraId="6DE599D9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POLISPORTIVA FORCESE</w:t>
            </w:r>
          </w:p>
          <w:p w14:paraId="1C4C1CA9" w14:textId="77777777" w:rsidR="00BB639B" w:rsidRPr="00EB2AEC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MOZZANO CITY</w:t>
            </w:r>
          </w:p>
          <w:p w14:paraId="2EF43891" w14:textId="77777777" w:rsidR="00BB639B" w:rsidRPr="00B31516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DCDA" w14:textId="77777777" w:rsidR="00BB639B" w:rsidRDefault="00BB639B" w:rsidP="00F75B6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>2° CATEGORIA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90A8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POLE CALCIO</w:t>
            </w:r>
          </w:p>
          <w:p w14:paraId="6525415D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FRONTONESE</w:t>
            </w:r>
          </w:p>
          <w:p w14:paraId="61497FCC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JUNIOR CENTRO CITTA</w:t>
            </w:r>
          </w:p>
          <w:p w14:paraId="5BB8AE58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GRADARA CALCIO</w:t>
            </w:r>
          </w:p>
          <w:p w14:paraId="57053BC3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PONTERIO</w:t>
            </w:r>
          </w:p>
          <w:p w14:paraId="7ED280DA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ATLETICO CONERO</w:t>
            </w:r>
          </w:p>
          <w:p w14:paraId="6CA6234E" w14:textId="77777777" w:rsidR="00BB639B" w:rsidRDefault="00BB639B" w:rsidP="00F75B68">
            <w:pPr>
              <w:rPr>
                <w:rFonts w:ascii="Arial" w:hAnsi="Arial" w:cs="Arial"/>
                <w:sz w:val="18"/>
                <w:szCs w:val="18"/>
              </w:rPr>
            </w:pPr>
            <w:r w:rsidRPr="00EB2AEC">
              <w:rPr>
                <w:rFonts w:ascii="Arial" w:hAnsi="Arial" w:cs="Arial"/>
                <w:sz w:val="18"/>
                <w:szCs w:val="18"/>
              </w:rPr>
              <w:t>L.EUROPA LUCIANO BOCCHINI</w:t>
            </w:r>
          </w:p>
          <w:p w14:paraId="3CA547C5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JUNIOR JESINA LIBERTAS</w:t>
            </w:r>
          </w:p>
          <w:p w14:paraId="2BBF21B7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UNITED CIVITANOVA</w:t>
            </w:r>
          </w:p>
          <w:p w14:paraId="5E7D3874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C.S.I. RECANATI</w:t>
            </w:r>
          </w:p>
          <w:p w14:paraId="04EBA538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SAN GINESIO CALCIO</w:t>
            </w:r>
          </w:p>
          <w:p w14:paraId="5F2DF81C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ABBADIENSE</w:t>
            </w:r>
          </w:p>
          <w:p w14:paraId="01942ECE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REAL CUPRENSE</w:t>
            </w:r>
          </w:p>
          <w:p w14:paraId="2CD44624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BORGO ROSSELLI</w:t>
            </w:r>
          </w:p>
          <w:p w14:paraId="66939A7C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PORTA ROMANA</w:t>
            </w:r>
          </w:p>
          <w:p w14:paraId="479A705C" w14:textId="77777777" w:rsidR="00BB639B" w:rsidRPr="00EB2AEC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J.R.V.S. ASCOLI</w:t>
            </w:r>
          </w:p>
        </w:tc>
      </w:tr>
      <w:tr w:rsidR="00BB639B" w14:paraId="7697CCDA" w14:textId="77777777" w:rsidTr="00F75B68">
        <w:tblPrEx>
          <w:tblCellMar>
            <w:top w:w="0" w:type="dxa"/>
            <w:bottom w:w="0" w:type="dxa"/>
          </w:tblCellMar>
        </w:tblPrEx>
        <w:trPr>
          <w:trHeight w:val="441"/>
          <w:jc w:val="center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A3098" w14:textId="77777777" w:rsidR="00BB639B" w:rsidRDefault="00BB639B" w:rsidP="00F75B6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>ECC. FEMMINILE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F4F7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F.C. SAMBENEDETTESE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04E9F" w14:textId="77777777" w:rsidR="00BB639B" w:rsidRDefault="00BB639B" w:rsidP="00F75B6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E7A7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89AC992" w14:textId="77777777" w:rsidR="00BB639B" w:rsidRDefault="00BB639B" w:rsidP="00BB639B"/>
    <w:p w14:paraId="2533C1FA" w14:textId="77777777" w:rsidR="00BB639B" w:rsidRDefault="00BB639B" w:rsidP="00BB639B"/>
    <w:p w14:paraId="4DA568CA" w14:textId="77777777" w:rsidR="00BB639B" w:rsidRDefault="00BB639B" w:rsidP="00BB639B"/>
    <w:p w14:paraId="5DB1E679" w14:textId="77777777" w:rsidR="00BB639B" w:rsidRDefault="00BB639B" w:rsidP="00BB639B"/>
    <w:p w14:paraId="0CE388AD" w14:textId="77777777" w:rsidR="00BB639B" w:rsidRDefault="00BB639B" w:rsidP="00BB639B"/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835"/>
        <w:gridCol w:w="1984"/>
        <w:gridCol w:w="2904"/>
      </w:tblGrid>
      <w:tr w:rsidR="00BB639B" w14:paraId="3EC5FADA" w14:textId="77777777" w:rsidTr="00F75B6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0AB9" w14:textId="77777777" w:rsidR="00BB639B" w:rsidRDefault="00BB639B" w:rsidP="00F75B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CALCIO A 5 C1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25B0" w14:textId="77777777" w:rsidR="00BB639B" w:rsidRPr="0000497F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CUS MACERATA</w:t>
            </w:r>
          </w:p>
          <w:p w14:paraId="4BF1998B" w14:textId="77777777" w:rsidR="00BB639B" w:rsidRDefault="00BB639B" w:rsidP="00F75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CERRETO D’ESI C5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43B7" w14:textId="77777777" w:rsidR="00BB639B" w:rsidRDefault="00BB639B" w:rsidP="00F75B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CALCIO A 5 B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6B45" w14:textId="77777777" w:rsidR="00BB639B" w:rsidRDefault="00BB639B" w:rsidP="00F75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POL.CAGLI SPORT ASSOCIATI</w:t>
            </w:r>
          </w:p>
        </w:tc>
      </w:tr>
      <w:tr w:rsidR="00BB639B" w14:paraId="3CCC98A3" w14:textId="77777777" w:rsidTr="00F75B6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4D4B" w14:textId="77777777" w:rsidR="00BB639B" w:rsidRDefault="00BB639B" w:rsidP="00F75B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CALCIO A 5 C2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16C1" w14:textId="77777777" w:rsidR="00BB639B" w:rsidRPr="0000497F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ALMA JUVENTUS FANO</w:t>
            </w:r>
          </w:p>
          <w:p w14:paraId="29ECC228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INVICTA FUTSAL MACERATA</w:t>
            </w:r>
          </w:p>
          <w:p w14:paraId="7AE13C6A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SANGIORGIO</w:t>
            </w:r>
          </w:p>
          <w:p w14:paraId="2DD79E14" w14:textId="77777777" w:rsidR="00BB639B" w:rsidRPr="001C5C54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NUOVA OTTRANO 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2A93" w14:textId="77777777" w:rsidR="00BB639B" w:rsidRDefault="00BB639B" w:rsidP="00F75B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CALCIO A 5 C1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623EA" w14:textId="77777777" w:rsidR="00BB639B" w:rsidRDefault="00BB639B" w:rsidP="00F75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CASTELBELLINO CALCIO A5</w:t>
            </w:r>
          </w:p>
          <w:p w14:paraId="55FCB208" w14:textId="77777777" w:rsidR="00BB639B" w:rsidRDefault="00BB639B" w:rsidP="00F75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NUOVA JUVENTINA FFC</w:t>
            </w:r>
          </w:p>
          <w:p w14:paraId="5A46B791" w14:textId="77777777" w:rsidR="00BB639B" w:rsidRDefault="00BB639B" w:rsidP="00F75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GROTTACCIA 2005</w:t>
            </w:r>
          </w:p>
          <w:p w14:paraId="65FD2DA2" w14:textId="77777777" w:rsidR="00BB639B" w:rsidRDefault="00BB639B" w:rsidP="00F75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OLYMPIA FANO C5</w:t>
            </w:r>
          </w:p>
        </w:tc>
      </w:tr>
      <w:tr w:rsidR="00BB639B" w:rsidRPr="00777F89" w14:paraId="59D2617A" w14:textId="77777777" w:rsidTr="00F75B6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7790" w14:textId="77777777" w:rsidR="00BB639B" w:rsidRDefault="00BB639B" w:rsidP="00F75B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CALCIO A 5 D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F9AB1" w14:textId="77777777" w:rsidR="00BB639B" w:rsidRDefault="00BB639B" w:rsidP="00F75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PIEVE D’ICO C5</w:t>
            </w:r>
          </w:p>
          <w:p w14:paraId="303E47CD" w14:textId="77777777" w:rsidR="00BB639B" w:rsidRDefault="00BB639B" w:rsidP="00F75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LUCREZIA C5</w:t>
            </w:r>
          </w:p>
          <w:p w14:paraId="60555298" w14:textId="77777777" w:rsidR="00BB639B" w:rsidRDefault="00BB639B" w:rsidP="00F75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ANCONITANA CALCIO A 5</w:t>
            </w:r>
          </w:p>
          <w:p w14:paraId="444E8A3A" w14:textId="77777777" w:rsidR="00BB639B" w:rsidRPr="00A76AE2" w:rsidRDefault="00BB639B" w:rsidP="00F75B68">
            <w:pPr>
              <w:rPr>
                <w:rFonts w:ascii="Arial" w:hAnsi="Arial" w:cs="Arial"/>
                <w:lang w:val="en-US"/>
              </w:rPr>
            </w:pPr>
            <w:r w:rsidRPr="00A76AE2">
              <w:rPr>
                <w:rFonts w:ascii="Arial" w:hAnsi="Arial" w:cs="Arial"/>
                <w:lang w:val="en-US"/>
              </w:rPr>
              <w:t>NEW ACADEMY</w:t>
            </w:r>
          </w:p>
          <w:p w14:paraId="1419BA53" w14:textId="77777777" w:rsidR="00BB639B" w:rsidRPr="00A76AE2" w:rsidRDefault="00BB639B" w:rsidP="00F75B68">
            <w:pPr>
              <w:rPr>
                <w:rFonts w:ascii="Arial" w:hAnsi="Arial" w:cs="Arial"/>
                <w:lang w:val="en-US"/>
              </w:rPr>
            </w:pPr>
            <w:r w:rsidRPr="00A76AE2">
              <w:rPr>
                <w:rFonts w:ascii="Arial" w:hAnsi="Arial" w:cs="Arial"/>
                <w:lang w:val="en-US"/>
              </w:rPr>
              <w:t>OSIMO FIVE</w:t>
            </w:r>
          </w:p>
          <w:p w14:paraId="3A0DC12B" w14:textId="77777777" w:rsidR="00BB639B" w:rsidRPr="00A76AE2" w:rsidRDefault="00BB639B" w:rsidP="00F75B68">
            <w:pPr>
              <w:rPr>
                <w:rFonts w:ascii="Arial" w:hAnsi="Arial" w:cs="Arial"/>
                <w:lang w:val="en-US"/>
              </w:rPr>
            </w:pPr>
            <w:r w:rsidRPr="00A76AE2">
              <w:rPr>
                <w:rFonts w:ascii="Arial" w:hAnsi="Arial" w:cs="Arial"/>
                <w:lang w:val="en-US"/>
              </w:rPr>
              <w:t>POLVERIGI C5</w:t>
            </w:r>
          </w:p>
          <w:p w14:paraId="3CB85F3F" w14:textId="77777777" w:rsidR="00BB639B" w:rsidRDefault="00BB639B" w:rsidP="00F75B68">
            <w:pPr>
              <w:rPr>
                <w:rFonts w:ascii="Arial" w:hAnsi="Arial" w:cs="Arial"/>
                <w:sz w:val="18"/>
                <w:szCs w:val="18"/>
              </w:rPr>
            </w:pPr>
            <w:r w:rsidRPr="009C391F">
              <w:rPr>
                <w:rFonts w:ascii="Arial" w:hAnsi="Arial" w:cs="Arial"/>
                <w:sz w:val="18"/>
                <w:szCs w:val="18"/>
              </w:rPr>
              <w:t>CALCETTO CASTRUM LAURI</w:t>
            </w:r>
          </w:p>
          <w:p w14:paraId="082AB873" w14:textId="77777777" w:rsidR="00BB639B" w:rsidRDefault="00BB639B" w:rsidP="00F75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GAGLIOLE F.C.</w:t>
            </w:r>
          </w:p>
          <w:p w14:paraId="69F2CEF8" w14:textId="77777777" w:rsidR="00BB639B" w:rsidRDefault="00BB639B" w:rsidP="00F75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L’ALTRO SPORT CALCIO A5</w:t>
            </w:r>
          </w:p>
          <w:p w14:paraId="22FAECF7" w14:textId="77777777" w:rsidR="00BB639B" w:rsidRPr="009C391F" w:rsidRDefault="00BB639B" w:rsidP="00F75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PICENO UNITED MMX ARL</w:t>
            </w:r>
          </w:p>
          <w:p w14:paraId="0F6196A7" w14:textId="77777777" w:rsidR="00BB639B" w:rsidRPr="00473CF9" w:rsidRDefault="00BB639B" w:rsidP="00F75B6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2CC2" w14:textId="77777777" w:rsidR="00BB639B" w:rsidRDefault="00BB639B" w:rsidP="00F75B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CALCIO A 5 C2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AC8C6" w14:textId="77777777" w:rsidR="00BB639B" w:rsidRDefault="00BB639B" w:rsidP="00F75B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CIARNIN</w:t>
            </w:r>
          </w:p>
          <w:p w14:paraId="4DC5138B" w14:textId="77777777" w:rsidR="00BB639B" w:rsidRDefault="00BB639B" w:rsidP="00F75B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BORGOROSSO TOLENTINO</w:t>
            </w:r>
          </w:p>
          <w:p w14:paraId="1C8B9D81" w14:textId="77777777" w:rsidR="00BB639B" w:rsidRDefault="00BB639B" w:rsidP="00F75B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CAPODARCO CASABIANCA C5</w:t>
            </w:r>
          </w:p>
          <w:p w14:paraId="332627D2" w14:textId="77777777" w:rsidR="00BB639B" w:rsidRPr="00777F89" w:rsidRDefault="00BB639B" w:rsidP="00F75B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REAL EAGLES VIRTUS PAGLIARE</w:t>
            </w:r>
          </w:p>
        </w:tc>
      </w:tr>
      <w:tr w:rsidR="00BB639B" w14:paraId="341E364E" w14:textId="77777777" w:rsidTr="00F75B68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7C61" w14:textId="77777777" w:rsidR="00BB639B" w:rsidRDefault="00BB639B" w:rsidP="00F75B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C/5 FEMM. SERIE C</w:t>
            </w:r>
          </w:p>
          <w:p w14:paraId="4F9A8721" w14:textId="77777777" w:rsidR="00BB639B" w:rsidRDefault="00BB639B" w:rsidP="00F75B68">
            <w:pPr>
              <w:rPr>
                <w:rFonts w:ascii="Arial" w:hAnsi="Arial" w:cs="Arial"/>
                <w:b/>
                <w:bCs/>
              </w:rPr>
            </w:pPr>
          </w:p>
          <w:p w14:paraId="763EDA6C" w14:textId="77777777" w:rsidR="00BB639B" w:rsidRDefault="00BB639B" w:rsidP="00F75B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E4E7A" w14:textId="77777777" w:rsidR="00BB639B" w:rsidRDefault="00BB639B" w:rsidP="00F75B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FUTSAL PRANDONE</w:t>
            </w:r>
          </w:p>
          <w:p w14:paraId="2B25983B" w14:textId="77777777" w:rsidR="00BB639B" w:rsidRDefault="00BB639B" w:rsidP="00F75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9"/>
                <w:szCs w:val="19"/>
              </w:rPr>
              <w:t>SANTA MARIA APPARENTE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D737" w14:textId="77777777" w:rsidR="00BB639B" w:rsidRDefault="00BB639B" w:rsidP="00F75B6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3345" w14:textId="77777777" w:rsidR="00BB639B" w:rsidRDefault="00BB639B" w:rsidP="00F75B68">
            <w:pPr>
              <w:rPr>
                <w:rFonts w:ascii="Arial" w:hAnsi="Arial" w:cs="Arial"/>
              </w:rPr>
            </w:pPr>
          </w:p>
          <w:p w14:paraId="6D29B32F" w14:textId="77777777" w:rsidR="00BB639B" w:rsidRPr="00614E0A" w:rsidRDefault="00BB639B" w:rsidP="00F75B68">
            <w:pPr>
              <w:rPr>
                <w:rFonts w:ascii="Arial" w:hAnsi="Arial" w:cs="Arial"/>
              </w:rPr>
            </w:pPr>
          </w:p>
          <w:p w14:paraId="73CBF919" w14:textId="77777777" w:rsidR="00BB639B" w:rsidRDefault="00BB639B" w:rsidP="00F75B68">
            <w:pPr>
              <w:rPr>
                <w:rFonts w:ascii="Arial" w:hAnsi="Arial" w:cs="Arial"/>
              </w:rPr>
            </w:pPr>
          </w:p>
          <w:p w14:paraId="73202AFE" w14:textId="77777777" w:rsidR="00BB639B" w:rsidRPr="00614E0A" w:rsidRDefault="00BB639B" w:rsidP="00F75B68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61614B3" w14:textId="77777777" w:rsidR="00BB639B" w:rsidRDefault="00BB639B" w:rsidP="00BB639B">
      <w:pPr>
        <w:pStyle w:val="LndNormale1"/>
        <w:rPr>
          <w:b/>
          <w:u w:val="single"/>
        </w:rPr>
      </w:pPr>
    </w:p>
    <w:p w14:paraId="1824B9A6" w14:textId="77777777" w:rsidR="00BB639B" w:rsidRDefault="00BB639B" w:rsidP="00BB639B">
      <w:pPr>
        <w:pStyle w:val="LndNormale1"/>
        <w:rPr>
          <w:b/>
          <w:u w:val="single"/>
        </w:rPr>
      </w:pPr>
    </w:p>
    <w:p w14:paraId="53F2C5A2" w14:textId="77777777" w:rsidR="00BB639B" w:rsidRDefault="00BB639B" w:rsidP="00BB639B">
      <w:pPr>
        <w:pStyle w:val="LndNormale1"/>
        <w:rPr>
          <w:b/>
          <w:u w:val="single"/>
        </w:rPr>
      </w:pPr>
    </w:p>
    <w:p w14:paraId="2394B7C3" w14:textId="77777777" w:rsidR="00BB639B" w:rsidRDefault="00BB639B" w:rsidP="00BB639B">
      <w:pPr>
        <w:pStyle w:val="LndNormale1"/>
        <w:rPr>
          <w:b/>
          <w:u w:val="single"/>
        </w:rPr>
      </w:pPr>
    </w:p>
    <w:p w14:paraId="1B5A7A80" w14:textId="77777777" w:rsidR="00BB639B" w:rsidRDefault="00BB639B" w:rsidP="00BB639B">
      <w:pPr>
        <w:pStyle w:val="LndNormale1"/>
        <w:rPr>
          <w:b/>
          <w:u w:val="single"/>
        </w:rPr>
      </w:pPr>
    </w:p>
    <w:p w14:paraId="791A3EFD" w14:textId="77777777" w:rsidR="00BB639B" w:rsidRDefault="00BB639B" w:rsidP="00BB639B">
      <w:pPr>
        <w:pStyle w:val="LndNormale1"/>
        <w:rPr>
          <w:b/>
          <w:u w:val="single"/>
        </w:rPr>
      </w:pPr>
    </w:p>
    <w:p w14:paraId="7EEF5C7A" w14:textId="77777777" w:rsidR="00BB639B" w:rsidRDefault="00BB639B" w:rsidP="00BB639B">
      <w:pPr>
        <w:pStyle w:val="LndNormale1"/>
        <w:rPr>
          <w:b/>
          <w:u w:val="single"/>
        </w:rPr>
      </w:pPr>
    </w:p>
    <w:p w14:paraId="3FBBBC2A" w14:textId="77777777" w:rsidR="00BB639B" w:rsidRDefault="00BB639B" w:rsidP="00BB639B">
      <w:pPr>
        <w:pStyle w:val="LndNormale1"/>
        <w:rPr>
          <w:b/>
          <w:u w:val="single"/>
        </w:rPr>
      </w:pPr>
    </w:p>
    <w:p w14:paraId="202E7D3D" w14:textId="77777777" w:rsidR="00BB639B" w:rsidRDefault="00BB639B" w:rsidP="00BB639B">
      <w:pPr>
        <w:pStyle w:val="LndNormale1"/>
        <w:rPr>
          <w:b/>
          <w:u w:val="single"/>
        </w:rPr>
      </w:pPr>
    </w:p>
    <w:p w14:paraId="328748CE" w14:textId="77777777" w:rsidR="00BB639B" w:rsidRDefault="00BB639B" w:rsidP="00BB639B">
      <w:pPr>
        <w:pStyle w:val="LndNormale1"/>
        <w:rPr>
          <w:b/>
          <w:u w:val="single"/>
        </w:rPr>
      </w:pPr>
    </w:p>
    <w:p w14:paraId="0B00D0CB" w14:textId="77777777" w:rsidR="00BB639B" w:rsidRDefault="00BB639B" w:rsidP="00BB639B">
      <w:pPr>
        <w:pStyle w:val="LndNormale1"/>
        <w:rPr>
          <w:b/>
          <w:u w:val="single"/>
        </w:rPr>
      </w:pPr>
    </w:p>
    <w:p w14:paraId="3956B9F0" w14:textId="77777777" w:rsidR="00BB639B" w:rsidRDefault="00BB639B" w:rsidP="00BB639B">
      <w:pPr>
        <w:pStyle w:val="LndNormale1"/>
        <w:rPr>
          <w:b/>
          <w:u w:val="single"/>
        </w:rPr>
      </w:pPr>
    </w:p>
    <w:p w14:paraId="4F27FCE2" w14:textId="77777777" w:rsidR="00BB639B" w:rsidRDefault="00BB639B" w:rsidP="00BB639B">
      <w:pPr>
        <w:pStyle w:val="LndNormale1"/>
        <w:rPr>
          <w:b/>
          <w:u w:val="single"/>
        </w:rPr>
      </w:pPr>
    </w:p>
    <w:p w14:paraId="4C1D5BFE" w14:textId="77777777" w:rsidR="00BB639B" w:rsidRDefault="00BB639B" w:rsidP="00BB639B">
      <w:pPr>
        <w:pStyle w:val="LndNormale1"/>
        <w:rPr>
          <w:b/>
          <w:u w:val="single"/>
        </w:rPr>
      </w:pPr>
    </w:p>
    <w:p w14:paraId="1D5EFCB6" w14:textId="77777777" w:rsidR="00BB639B" w:rsidRDefault="00BB639B" w:rsidP="00BB639B">
      <w:pPr>
        <w:pStyle w:val="LndNormale1"/>
        <w:rPr>
          <w:b/>
          <w:u w:val="single"/>
        </w:rPr>
      </w:pPr>
    </w:p>
    <w:p w14:paraId="601198FF" w14:textId="77777777" w:rsidR="00BB639B" w:rsidRDefault="00BB639B" w:rsidP="00BB639B">
      <w:pPr>
        <w:pStyle w:val="LndNormale1"/>
        <w:rPr>
          <w:b/>
          <w:u w:val="single"/>
        </w:rPr>
      </w:pPr>
    </w:p>
    <w:p w14:paraId="1E276866" w14:textId="77777777" w:rsidR="00BB639B" w:rsidRDefault="00BB639B" w:rsidP="00BB639B">
      <w:pPr>
        <w:pStyle w:val="LndNormale1"/>
        <w:rPr>
          <w:b/>
          <w:u w:val="single"/>
        </w:rPr>
      </w:pPr>
    </w:p>
    <w:p w14:paraId="68DCCAE6" w14:textId="77777777" w:rsidR="00BB639B" w:rsidRDefault="00BB639B" w:rsidP="00BB639B">
      <w:pPr>
        <w:pStyle w:val="LndNormale1"/>
        <w:rPr>
          <w:b/>
          <w:u w:val="single"/>
        </w:rPr>
      </w:pPr>
    </w:p>
    <w:p w14:paraId="7960BC15" w14:textId="77777777" w:rsidR="00BB639B" w:rsidRDefault="00BB639B" w:rsidP="00BB639B">
      <w:pPr>
        <w:pStyle w:val="LndNormale1"/>
        <w:rPr>
          <w:b/>
          <w:u w:val="single"/>
        </w:rPr>
      </w:pPr>
    </w:p>
    <w:p w14:paraId="0F1C6C5D" w14:textId="77777777" w:rsidR="00BB639B" w:rsidRDefault="00BB639B" w:rsidP="00BB639B">
      <w:pPr>
        <w:pStyle w:val="LndNormale1"/>
        <w:rPr>
          <w:b/>
          <w:u w:val="single"/>
        </w:rPr>
      </w:pPr>
    </w:p>
    <w:p w14:paraId="5075F3A4" w14:textId="77777777" w:rsidR="00BB639B" w:rsidRDefault="00BB639B" w:rsidP="00BB639B">
      <w:pPr>
        <w:pStyle w:val="LndNormale1"/>
        <w:rPr>
          <w:b/>
          <w:u w:val="single"/>
        </w:rPr>
      </w:pPr>
    </w:p>
    <w:p w14:paraId="5810BBD5" w14:textId="77777777" w:rsidR="00BB639B" w:rsidRDefault="00BB639B" w:rsidP="00BB639B">
      <w:pPr>
        <w:pStyle w:val="LndNormale1"/>
        <w:rPr>
          <w:b/>
          <w:u w:val="single"/>
        </w:rPr>
      </w:pPr>
    </w:p>
    <w:p w14:paraId="1502D1BE" w14:textId="77777777" w:rsidR="00BB639B" w:rsidRDefault="00BB639B" w:rsidP="00BB639B">
      <w:pPr>
        <w:pStyle w:val="LndNormale1"/>
        <w:rPr>
          <w:b/>
          <w:u w:val="single"/>
        </w:rPr>
      </w:pPr>
    </w:p>
    <w:p w14:paraId="28352710" w14:textId="77777777" w:rsidR="00BB639B" w:rsidRDefault="00BB639B" w:rsidP="00BB639B">
      <w:pPr>
        <w:pStyle w:val="LndNormale1"/>
        <w:rPr>
          <w:b/>
          <w:u w:val="single"/>
        </w:rPr>
      </w:pPr>
    </w:p>
    <w:p w14:paraId="1A285DC4" w14:textId="77777777" w:rsidR="00BB639B" w:rsidRDefault="00BB639B" w:rsidP="00BB639B">
      <w:pPr>
        <w:pStyle w:val="LndNormale1"/>
        <w:rPr>
          <w:b/>
          <w:u w:val="single"/>
        </w:rPr>
      </w:pPr>
    </w:p>
    <w:p w14:paraId="19A1F096" w14:textId="77777777" w:rsidR="00BB639B" w:rsidRDefault="00BB639B" w:rsidP="00BB639B">
      <w:pPr>
        <w:pStyle w:val="LndNormale1"/>
        <w:rPr>
          <w:b/>
          <w:u w:val="single"/>
        </w:rPr>
      </w:pPr>
    </w:p>
    <w:p w14:paraId="74976FCC" w14:textId="77777777" w:rsidR="00BB639B" w:rsidRDefault="00BB639B" w:rsidP="00BB639B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SQUADRE VINCENTI COPPE E TORNEI – STAGIONE SPORTIVA 2021/2022 </w:t>
      </w:r>
    </w:p>
    <w:p w14:paraId="70A8E5FC" w14:textId="77777777" w:rsidR="00BB639B" w:rsidRDefault="00BB639B" w:rsidP="00BB639B">
      <w:pPr>
        <w:pStyle w:val="LndNormale1"/>
        <w:rPr>
          <w:b/>
          <w:u w:val="single"/>
        </w:rPr>
      </w:pPr>
    </w:p>
    <w:p w14:paraId="1A8BDE93" w14:textId="77777777" w:rsidR="00BB639B" w:rsidRDefault="00BB639B" w:rsidP="00BB639B">
      <w:pPr>
        <w:pStyle w:val="LndNormale1"/>
        <w:rPr>
          <w:bCs/>
        </w:rPr>
      </w:pPr>
      <w:r>
        <w:rPr>
          <w:b/>
          <w:i/>
          <w:iCs/>
          <w:u w:val="single"/>
        </w:rPr>
        <w:t>Coppa Italia Dilettanti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 FORSEMPRONESE</w:t>
      </w:r>
    </w:p>
    <w:p w14:paraId="02E661C8" w14:textId="77777777" w:rsidR="00BB639B" w:rsidRDefault="00BB639B" w:rsidP="00BB639B">
      <w:pPr>
        <w:pStyle w:val="LndNormale1"/>
        <w:rPr>
          <w:bCs/>
        </w:rPr>
      </w:pPr>
    </w:p>
    <w:p w14:paraId="5B41E7DB" w14:textId="77777777" w:rsidR="00BB639B" w:rsidRDefault="00BB639B" w:rsidP="00BB639B">
      <w:pPr>
        <w:pStyle w:val="LndNormale1"/>
        <w:rPr>
          <w:bCs/>
        </w:rPr>
      </w:pPr>
      <w:r>
        <w:rPr>
          <w:b/>
          <w:bCs/>
          <w:i/>
          <w:u w:val="single"/>
        </w:rPr>
        <w:t>Coppa Marche Promozione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 VIGOR CASTELFIDARDO-O</w:t>
      </w:r>
      <w:r>
        <w:rPr>
          <w:bCs/>
        </w:rPr>
        <w:tab/>
      </w:r>
    </w:p>
    <w:p w14:paraId="0A68B13A" w14:textId="77777777" w:rsidR="00BB639B" w:rsidRDefault="00BB639B" w:rsidP="00BB639B">
      <w:pPr>
        <w:pStyle w:val="LndNormale1"/>
        <w:rPr>
          <w:bCs/>
        </w:rPr>
      </w:pPr>
    </w:p>
    <w:p w14:paraId="6D63C16E" w14:textId="77777777" w:rsidR="00BB639B" w:rsidRDefault="00BB639B" w:rsidP="00BB639B">
      <w:pPr>
        <w:pStyle w:val="LndNormale1"/>
        <w:rPr>
          <w:bCs/>
        </w:rPr>
      </w:pPr>
      <w:r>
        <w:rPr>
          <w:b/>
          <w:i/>
          <w:iCs/>
          <w:u w:val="single"/>
        </w:rPr>
        <w:t>Coppa Marche 1^ Categoria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 CASTEL DI LAMA</w:t>
      </w:r>
    </w:p>
    <w:p w14:paraId="27007E1E" w14:textId="77777777" w:rsidR="00BB639B" w:rsidRDefault="00BB639B" w:rsidP="00BB639B">
      <w:pPr>
        <w:pStyle w:val="LndNormale1"/>
        <w:rPr>
          <w:bCs/>
        </w:rPr>
      </w:pPr>
    </w:p>
    <w:p w14:paraId="58F300C4" w14:textId="77777777" w:rsidR="00BB639B" w:rsidRDefault="00BB639B" w:rsidP="00BB639B">
      <w:pPr>
        <w:pStyle w:val="LndNormale1"/>
        <w:rPr>
          <w:bCs/>
        </w:rPr>
      </w:pPr>
      <w:r>
        <w:rPr>
          <w:b/>
          <w:i/>
          <w:iCs/>
          <w:u w:val="single"/>
        </w:rPr>
        <w:t>Coppa Marche 2^ Categoria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 SENIGALLIA CALCIO</w:t>
      </w:r>
    </w:p>
    <w:p w14:paraId="7D713E0F" w14:textId="77777777" w:rsidR="00BB639B" w:rsidRDefault="00BB639B" w:rsidP="00BB639B">
      <w:pPr>
        <w:pStyle w:val="LndNormale1"/>
        <w:rPr>
          <w:bCs/>
        </w:rPr>
      </w:pPr>
    </w:p>
    <w:p w14:paraId="7C66C400" w14:textId="77777777" w:rsidR="00BB639B" w:rsidRDefault="00BB639B" w:rsidP="00BB639B">
      <w:pPr>
        <w:pStyle w:val="LndNormale1"/>
        <w:rPr>
          <w:bCs/>
        </w:rPr>
      </w:pPr>
      <w:r>
        <w:rPr>
          <w:b/>
          <w:i/>
          <w:iCs/>
          <w:u w:val="single"/>
        </w:rPr>
        <w:t>Coppa Marche 3^ Categoria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 PIEVEBOVIGLIANA</w:t>
      </w:r>
    </w:p>
    <w:p w14:paraId="0D7A2C43" w14:textId="77777777" w:rsidR="00BB639B" w:rsidRDefault="00BB639B" w:rsidP="00BB639B">
      <w:pPr>
        <w:pStyle w:val="LndNormale1"/>
        <w:rPr>
          <w:bCs/>
        </w:rPr>
      </w:pPr>
    </w:p>
    <w:p w14:paraId="2300CE59" w14:textId="77777777" w:rsidR="00BB639B" w:rsidRDefault="00BB639B" w:rsidP="00BB639B">
      <w:pPr>
        <w:pStyle w:val="LndNormale1"/>
        <w:rPr>
          <w:bCs/>
        </w:rPr>
      </w:pPr>
      <w:r>
        <w:rPr>
          <w:b/>
          <w:i/>
          <w:iCs/>
          <w:u w:val="single"/>
        </w:rPr>
        <w:t>Coppa Italia Calcio a cinque Serie C</w:t>
      </w:r>
      <w:r>
        <w:rPr>
          <w:bCs/>
        </w:rPr>
        <w:tab/>
      </w:r>
      <w:r>
        <w:rPr>
          <w:bCs/>
        </w:rPr>
        <w:tab/>
        <w:t>: CERRETO D’ESI C5</w:t>
      </w:r>
    </w:p>
    <w:p w14:paraId="70F8F529" w14:textId="77777777" w:rsidR="00BB639B" w:rsidRDefault="00BB639B" w:rsidP="00BB639B">
      <w:pPr>
        <w:pStyle w:val="LndNormale1"/>
        <w:rPr>
          <w:bCs/>
        </w:rPr>
      </w:pPr>
    </w:p>
    <w:p w14:paraId="19E21504" w14:textId="77777777" w:rsidR="00BB639B" w:rsidRDefault="00BB639B" w:rsidP="00BB639B">
      <w:pPr>
        <w:pStyle w:val="LndNormale1"/>
        <w:rPr>
          <w:bCs/>
        </w:rPr>
      </w:pPr>
      <w:r>
        <w:rPr>
          <w:b/>
          <w:i/>
          <w:iCs/>
          <w:u w:val="single"/>
        </w:rPr>
        <w:t>Coppa Marche Under 19 Calcio a cinque</w:t>
      </w:r>
      <w:r>
        <w:rPr>
          <w:bCs/>
        </w:rPr>
        <w:tab/>
      </w:r>
      <w:r>
        <w:rPr>
          <w:bCs/>
        </w:rPr>
        <w:tab/>
        <w:t>: CANTINE RIUNITE CSI</w:t>
      </w:r>
    </w:p>
    <w:p w14:paraId="114CFC51" w14:textId="77777777" w:rsidR="00BB639B" w:rsidRDefault="00BB639B" w:rsidP="00BB639B">
      <w:pPr>
        <w:pStyle w:val="LndNormale1"/>
        <w:rPr>
          <w:bCs/>
        </w:rPr>
      </w:pPr>
    </w:p>
    <w:p w14:paraId="51787C4D" w14:textId="77777777" w:rsidR="00BB639B" w:rsidRDefault="00BB639B" w:rsidP="00BB639B">
      <w:pPr>
        <w:pStyle w:val="LndNormale1"/>
        <w:rPr>
          <w:bCs/>
        </w:rPr>
      </w:pPr>
      <w:r>
        <w:rPr>
          <w:b/>
          <w:bCs/>
          <w:i/>
          <w:u w:val="single"/>
        </w:rPr>
        <w:t>Coppa Marche Under 17  Calcio a 5 Maschile</w:t>
      </w:r>
      <w:r>
        <w:rPr>
          <w:bCs/>
        </w:rPr>
        <w:t xml:space="preserve">     : ITALSERVICE C5</w:t>
      </w:r>
    </w:p>
    <w:p w14:paraId="16457DC0" w14:textId="77777777" w:rsidR="00BB639B" w:rsidRDefault="00BB639B" w:rsidP="00BB639B">
      <w:pPr>
        <w:pStyle w:val="LndNormale1"/>
        <w:rPr>
          <w:bCs/>
        </w:rPr>
      </w:pPr>
    </w:p>
    <w:p w14:paraId="02F5F82F" w14:textId="77777777" w:rsidR="00BB639B" w:rsidRDefault="00BB639B" w:rsidP="00BB639B">
      <w:pPr>
        <w:pStyle w:val="LndNormale1"/>
        <w:rPr>
          <w:bCs/>
        </w:rPr>
      </w:pPr>
      <w:r>
        <w:rPr>
          <w:b/>
          <w:bCs/>
          <w:i/>
          <w:u w:val="single"/>
        </w:rPr>
        <w:t xml:space="preserve">Coppa Marche Under 15 Calcio a 5 </w:t>
      </w:r>
      <w:r w:rsidRPr="00262F97">
        <w:rPr>
          <w:b/>
          <w:bCs/>
          <w:i/>
          <w:u w:val="single"/>
        </w:rPr>
        <w:t>Maschile</w:t>
      </w:r>
      <w:r>
        <w:rPr>
          <w:bCs/>
        </w:rPr>
        <w:t xml:space="preserve">    </w:t>
      </w:r>
      <w:r>
        <w:rPr>
          <w:bCs/>
        </w:rPr>
        <w:tab/>
        <w:t>: AMICI DEL CENTROSOCIO SP</w:t>
      </w:r>
    </w:p>
    <w:p w14:paraId="313ED6DA" w14:textId="77777777" w:rsidR="00BB639B" w:rsidRDefault="00BB639B" w:rsidP="00BB639B">
      <w:pPr>
        <w:pStyle w:val="LndNormale1"/>
        <w:rPr>
          <w:bCs/>
        </w:rPr>
      </w:pPr>
    </w:p>
    <w:p w14:paraId="52C53061" w14:textId="77777777" w:rsidR="00BB639B" w:rsidRPr="00C87099" w:rsidRDefault="00BB639B" w:rsidP="00BB639B">
      <w:pPr>
        <w:pStyle w:val="LndNormale1"/>
        <w:rPr>
          <w:bCs/>
        </w:rPr>
      </w:pPr>
      <w:r>
        <w:rPr>
          <w:b/>
          <w:bCs/>
          <w:i/>
          <w:u w:val="single"/>
        </w:rPr>
        <w:t>Coppa Italia Calcio a Cinque Femminile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</w:rPr>
        <w:t>:FUTSAL PRANDONE</w:t>
      </w:r>
    </w:p>
    <w:p w14:paraId="71DDD925" w14:textId="77777777" w:rsidR="00BB639B" w:rsidRDefault="00BB639B" w:rsidP="00BB639B">
      <w:pPr>
        <w:pStyle w:val="LndNormale1"/>
        <w:rPr>
          <w:bCs/>
        </w:rPr>
      </w:pPr>
    </w:p>
    <w:p w14:paraId="66E04D76" w14:textId="77777777" w:rsidR="00BB639B" w:rsidRDefault="00BB639B" w:rsidP="00BB639B">
      <w:pPr>
        <w:pStyle w:val="LndNormale1"/>
        <w:rPr>
          <w:bCs/>
        </w:rPr>
      </w:pPr>
      <w:r>
        <w:rPr>
          <w:b/>
          <w:i/>
          <w:iCs/>
          <w:u w:val="single"/>
        </w:rPr>
        <w:t>Coppa Marche Under 21 Calcio a cinque</w:t>
      </w:r>
      <w:r>
        <w:rPr>
          <w:bCs/>
        </w:rPr>
        <w:tab/>
      </w:r>
      <w:r>
        <w:rPr>
          <w:bCs/>
        </w:rPr>
        <w:tab/>
        <w:t>: ITALSERVICE C5</w:t>
      </w:r>
    </w:p>
    <w:p w14:paraId="46088CCC" w14:textId="77777777" w:rsidR="00BB639B" w:rsidRDefault="00BB639B" w:rsidP="00BB639B">
      <w:pPr>
        <w:pStyle w:val="LndNormale1"/>
        <w:rPr>
          <w:bCs/>
        </w:rPr>
      </w:pPr>
    </w:p>
    <w:p w14:paraId="510E3B49" w14:textId="77777777" w:rsidR="00BB639B" w:rsidRPr="00A95EAE" w:rsidRDefault="00BB639B" w:rsidP="00BB639B">
      <w:pPr>
        <w:pStyle w:val="LndNormale1"/>
        <w:rPr>
          <w:bCs/>
        </w:rPr>
      </w:pPr>
      <w:r>
        <w:rPr>
          <w:b/>
          <w:bCs/>
          <w:u w:val="single"/>
        </w:rPr>
        <w:t>Coppa  Marche serie D calcio a cinque</w:t>
      </w:r>
      <w:r>
        <w:rPr>
          <w:bCs/>
        </w:rPr>
        <w:tab/>
      </w:r>
      <w:r>
        <w:rPr>
          <w:bCs/>
        </w:rPr>
        <w:tab/>
        <w:t>: PIEVE D’ICO CALCIO A 5</w:t>
      </w:r>
    </w:p>
    <w:p w14:paraId="2A053CCF" w14:textId="77777777" w:rsidR="00BB639B" w:rsidRDefault="00BB639B" w:rsidP="00BB639B">
      <w:pPr>
        <w:pStyle w:val="LndNormale1"/>
        <w:rPr>
          <w:bCs/>
        </w:rPr>
      </w:pPr>
    </w:p>
    <w:p w14:paraId="25FA8A26" w14:textId="77777777" w:rsidR="00BB639B" w:rsidRPr="00262F97" w:rsidRDefault="00BB639B" w:rsidP="00BB639B">
      <w:pPr>
        <w:pStyle w:val="LndNormale1"/>
        <w:rPr>
          <w:bCs/>
        </w:rPr>
      </w:pPr>
    </w:p>
    <w:p w14:paraId="17928915" w14:textId="77777777" w:rsidR="00BB639B" w:rsidRDefault="00BB639B" w:rsidP="00BB639B">
      <w:pPr>
        <w:pStyle w:val="LndNormale1"/>
        <w:rPr>
          <w:b/>
          <w:bCs/>
          <w:i/>
          <w:u w:val="single"/>
        </w:rPr>
      </w:pPr>
    </w:p>
    <w:p w14:paraId="6BA1A3B9" w14:textId="77777777" w:rsidR="00BB639B" w:rsidRDefault="00BB639B" w:rsidP="00BB639B">
      <w:pPr>
        <w:pStyle w:val="LndNormale1"/>
        <w:rPr>
          <w:b/>
          <w:bCs/>
          <w:i/>
          <w:u w:val="single"/>
        </w:rPr>
      </w:pPr>
    </w:p>
    <w:p w14:paraId="3312D9C8" w14:textId="77777777" w:rsidR="00BB639B" w:rsidRPr="00262F97" w:rsidRDefault="00BB639B" w:rsidP="00BB639B">
      <w:pPr>
        <w:pStyle w:val="LndNormale1"/>
        <w:rPr>
          <w:bCs/>
        </w:rPr>
      </w:pPr>
    </w:p>
    <w:p w14:paraId="7539A4F2" w14:textId="77777777" w:rsidR="00BB639B" w:rsidRDefault="00BB639B" w:rsidP="00BB639B">
      <w:pPr>
        <w:pStyle w:val="LndNormale1"/>
        <w:rPr>
          <w:bCs/>
        </w:rPr>
      </w:pPr>
    </w:p>
    <w:p w14:paraId="3F79C935" w14:textId="77777777" w:rsidR="00BB639B" w:rsidRDefault="00BB639B" w:rsidP="00BB639B">
      <w:pPr>
        <w:pStyle w:val="LndNormale1"/>
        <w:rPr>
          <w:bCs/>
        </w:rPr>
      </w:pPr>
    </w:p>
    <w:p w14:paraId="3E28C24E" w14:textId="77777777" w:rsidR="00BB639B" w:rsidRDefault="00BB639B" w:rsidP="00BB639B">
      <w:pPr>
        <w:pStyle w:val="LndNormale1"/>
        <w:rPr>
          <w:b/>
          <w:bCs/>
          <w:i/>
          <w:u w:val="single"/>
        </w:rPr>
      </w:pPr>
      <w:r>
        <w:rPr>
          <w:b/>
          <w:bCs/>
          <w:i/>
          <w:u w:val="single"/>
        </w:rPr>
        <w:t xml:space="preserve"> </w:t>
      </w:r>
    </w:p>
    <w:p w14:paraId="3CB31230" w14:textId="77777777" w:rsidR="00BB639B" w:rsidRDefault="00BB639B" w:rsidP="00BB639B">
      <w:pPr>
        <w:pStyle w:val="LndNormale1"/>
        <w:rPr>
          <w:b/>
          <w:i/>
          <w:iCs/>
          <w:u w:val="single"/>
        </w:rPr>
      </w:pPr>
    </w:p>
    <w:p w14:paraId="3CCD8BD6" w14:textId="77777777" w:rsidR="00BB639B" w:rsidRDefault="00BB639B" w:rsidP="00BB639B">
      <w:pPr>
        <w:pStyle w:val="LndNormale1"/>
        <w:rPr>
          <w:bCs/>
        </w:rPr>
      </w:pPr>
    </w:p>
    <w:p w14:paraId="347A66C3" w14:textId="77777777" w:rsidR="00BB639B" w:rsidRDefault="00BB639B" w:rsidP="00BB639B">
      <w:pPr>
        <w:pStyle w:val="LndNormale1"/>
        <w:rPr>
          <w:bCs/>
        </w:rPr>
      </w:pPr>
    </w:p>
    <w:p w14:paraId="56C50E65" w14:textId="77777777" w:rsidR="00BB639B" w:rsidRDefault="00BB639B" w:rsidP="00BB639B">
      <w:pPr>
        <w:pStyle w:val="LndNormale1"/>
        <w:rPr>
          <w:bCs/>
        </w:rPr>
      </w:pPr>
    </w:p>
    <w:p w14:paraId="60C62470" w14:textId="77777777" w:rsidR="00BB639B" w:rsidRDefault="00BB639B" w:rsidP="00BB639B">
      <w:pPr>
        <w:pStyle w:val="LndNormale1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</w:p>
    <w:p w14:paraId="2C70BE2C" w14:textId="77777777" w:rsidR="00BB639B" w:rsidRDefault="00BB639B" w:rsidP="00BB639B">
      <w:pPr>
        <w:pStyle w:val="Testonormale"/>
        <w:rPr>
          <w:rFonts w:ascii="Arial" w:hAnsi="Arial" w:cs="Arial"/>
          <w:b/>
          <w:sz w:val="28"/>
          <w:szCs w:val="28"/>
          <w:u w:val="single"/>
        </w:rPr>
      </w:pPr>
    </w:p>
    <w:p w14:paraId="7C3C5D85" w14:textId="77777777" w:rsidR="00BB639B" w:rsidRDefault="00BB639B" w:rsidP="00BB639B">
      <w:pPr>
        <w:pStyle w:val="Testonormale"/>
        <w:rPr>
          <w:rFonts w:ascii="Arial" w:hAnsi="Arial" w:cs="Arial"/>
          <w:b/>
          <w:sz w:val="28"/>
          <w:szCs w:val="28"/>
          <w:u w:val="single"/>
        </w:rPr>
      </w:pPr>
    </w:p>
    <w:p w14:paraId="32DCB8B8" w14:textId="77777777" w:rsidR="00BB639B" w:rsidRDefault="00BB639B" w:rsidP="00BB639B">
      <w:pPr>
        <w:pStyle w:val="Testonormale"/>
        <w:rPr>
          <w:rFonts w:ascii="Arial" w:hAnsi="Arial" w:cs="Arial"/>
          <w:b/>
          <w:sz w:val="28"/>
          <w:szCs w:val="28"/>
          <w:u w:val="single"/>
        </w:rPr>
      </w:pPr>
    </w:p>
    <w:p w14:paraId="58A738FE" w14:textId="77777777" w:rsidR="00BB639B" w:rsidRDefault="00BB639B" w:rsidP="00BB639B">
      <w:pPr>
        <w:pStyle w:val="Testonormale"/>
        <w:rPr>
          <w:rFonts w:ascii="Arial" w:hAnsi="Arial" w:cs="Arial"/>
          <w:b/>
          <w:sz w:val="28"/>
          <w:szCs w:val="28"/>
          <w:u w:val="single"/>
        </w:rPr>
      </w:pPr>
    </w:p>
    <w:p w14:paraId="2242536C" w14:textId="77777777" w:rsidR="00BB639B" w:rsidRDefault="00BB639B" w:rsidP="00BB639B">
      <w:pPr>
        <w:pStyle w:val="Testonormale"/>
        <w:rPr>
          <w:rFonts w:ascii="Arial" w:hAnsi="Arial" w:cs="Arial"/>
          <w:b/>
          <w:sz w:val="28"/>
          <w:szCs w:val="28"/>
          <w:u w:val="single"/>
        </w:rPr>
      </w:pPr>
    </w:p>
    <w:p w14:paraId="65872655" w14:textId="77777777" w:rsidR="00BB639B" w:rsidRDefault="00BB639B" w:rsidP="00BB639B">
      <w:pPr>
        <w:pStyle w:val="Testonormale"/>
        <w:rPr>
          <w:rFonts w:ascii="Arial" w:hAnsi="Arial" w:cs="Arial"/>
          <w:b/>
          <w:sz w:val="28"/>
          <w:szCs w:val="28"/>
          <w:u w:val="single"/>
        </w:rPr>
      </w:pPr>
    </w:p>
    <w:p w14:paraId="0CD66B64" w14:textId="77777777" w:rsidR="00BB639B" w:rsidRDefault="00BB639B" w:rsidP="00BB639B">
      <w:pPr>
        <w:pStyle w:val="Testonormale"/>
        <w:rPr>
          <w:rFonts w:ascii="Arial" w:hAnsi="Arial" w:cs="Arial"/>
          <w:b/>
          <w:sz w:val="28"/>
          <w:szCs w:val="28"/>
          <w:u w:val="single"/>
        </w:rPr>
      </w:pPr>
    </w:p>
    <w:p w14:paraId="18E28D02" w14:textId="77777777" w:rsidR="00BB639B" w:rsidRDefault="00BB639B" w:rsidP="00BB639B">
      <w:pPr>
        <w:pStyle w:val="Testonormale"/>
        <w:rPr>
          <w:rFonts w:ascii="Arial" w:hAnsi="Arial" w:cs="Arial"/>
          <w:b/>
          <w:sz w:val="28"/>
          <w:szCs w:val="28"/>
          <w:u w:val="single"/>
        </w:rPr>
      </w:pPr>
    </w:p>
    <w:p w14:paraId="4648499D" w14:textId="77777777" w:rsidR="00BB639B" w:rsidRDefault="00BB639B" w:rsidP="00BB639B">
      <w:pPr>
        <w:pStyle w:val="Testonormale"/>
        <w:rPr>
          <w:rFonts w:ascii="Arial" w:hAnsi="Arial" w:cs="Arial"/>
          <w:b/>
          <w:sz w:val="28"/>
          <w:szCs w:val="28"/>
          <w:u w:val="single"/>
        </w:rPr>
      </w:pPr>
    </w:p>
    <w:p w14:paraId="5E3CD53D" w14:textId="77777777" w:rsidR="00BB639B" w:rsidRDefault="00BB639B" w:rsidP="00BB639B">
      <w:pPr>
        <w:pStyle w:val="Testonormale"/>
        <w:rPr>
          <w:rFonts w:ascii="Arial" w:hAnsi="Arial" w:cs="Arial"/>
          <w:b/>
          <w:sz w:val="28"/>
          <w:szCs w:val="28"/>
          <w:u w:val="single"/>
        </w:rPr>
      </w:pPr>
    </w:p>
    <w:p w14:paraId="5ECD70C1" w14:textId="77777777" w:rsidR="00BB639B" w:rsidRDefault="00BB639B" w:rsidP="00BB639B">
      <w:pPr>
        <w:pStyle w:val="Testonormale"/>
        <w:rPr>
          <w:rFonts w:ascii="Arial" w:hAnsi="Arial" w:cs="Arial"/>
          <w:b/>
          <w:sz w:val="28"/>
          <w:szCs w:val="28"/>
          <w:u w:val="single"/>
        </w:rPr>
      </w:pPr>
    </w:p>
    <w:p w14:paraId="0A6B9606" w14:textId="77777777" w:rsidR="00BB639B" w:rsidRDefault="00BB639B" w:rsidP="00BB639B">
      <w:pPr>
        <w:pStyle w:val="Testonormale"/>
        <w:rPr>
          <w:rFonts w:ascii="Arial" w:hAnsi="Arial" w:cs="Arial"/>
          <w:b/>
          <w:sz w:val="28"/>
          <w:szCs w:val="28"/>
          <w:u w:val="single"/>
        </w:rPr>
      </w:pPr>
    </w:p>
    <w:p w14:paraId="5C672BF6" w14:textId="77777777" w:rsidR="00BB639B" w:rsidRDefault="00BB639B" w:rsidP="00BB639B">
      <w:pPr>
        <w:pStyle w:val="Testonormale"/>
        <w:rPr>
          <w:rFonts w:ascii="Arial" w:hAnsi="Arial" w:cs="Arial"/>
          <w:b/>
          <w:sz w:val="28"/>
          <w:szCs w:val="28"/>
          <w:u w:val="single"/>
        </w:rPr>
      </w:pPr>
    </w:p>
    <w:p w14:paraId="7D0E56A7" w14:textId="77777777" w:rsidR="00BB639B" w:rsidRDefault="00BB639B" w:rsidP="00BB639B">
      <w:pPr>
        <w:pStyle w:val="Testonormale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DISCIPLINA 2021/2022</w:t>
      </w:r>
    </w:p>
    <w:p w14:paraId="2A1F4027" w14:textId="77777777" w:rsidR="00BB639B" w:rsidRDefault="00BB639B" w:rsidP="00BB639B">
      <w:pPr>
        <w:pStyle w:val="Testonormale"/>
        <w:rPr>
          <w:rFonts w:ascii="Arial" w:hAnsi="Arial" w:cs="Arial"/>
          <w:b/>
          <w:sz w:val="28"/>
          <w:szCs w:val="28"/>
          <w:u w:val="single"/>
        </w:rPr>
      </w:pPr>
    </w:p>
    <w:p w14:paraId="0BECD8D6" w14:textId="77777777" w:rsidR="00BB639B" w:rsidRDefault="00BB639B" w:rsidP="00BB639B">
      <w:pPr>
        <w:rPr>
          <w:rFonts w:ascii="Courier New" w:hAnsi="Courier New" w:cs="Courier New"/>
          <w:b/>
          <w:u w:val="single"/>
        </w:rPr>
      </w:pPr>
    </w:p>
    <w:p w14:paraId="184733DB" w14:textId="77777777" w:rsidR="00BB639B" w:rsidRDefault="00BB639B" w:rsidP="00BB639B">
      <w:pPr>
        <w:rPr>
          <w:rFonts w:ascii="Courier New" w:hAnsi="Courier New" w:cs="Courier New"/>
          <w:sz w:val="16"/>
          <w:szCs w:val="16"/>
        </w:rPr>
      </w:pPr>
    </w:p>
    <w:p w14:paraId="7E9D0F2E" w14:textId="77777777" w:rsidR="00BB639B" w:rsidRDefault="00BB639B" w:rsidP="00BB639B">
      <w:pPr>
        <w:pStyle w:val="Titolo6"/>
        <w:rPr>
          <w:rFonts w:ascii="Courier New" w:hAnsi="Courier New" w:cs="Courier New"/>
          <w:szCs w:val="16"/>
        </w:rPr>
      </w:pPr>
      <w:r>
        <w:rPr>
          <w:rFonts w:ascii="Courier New" w:hAnsi="Courier New" w:cs="Courier New"/>
          <w:szCs w:val="16"/>
        </w:rPr>
        <w:t xml:space="preserve"> </w:t>
      </w:r>
    </w:p>
    <w:p w14:paraId="6A5C4182" w14:textId="77777777" w:rsidR="00BB639B" w:rsidRPr="0074217A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74217A">
        <w:rPr>
          <w:rFonts w:ascii="Courier New" w:hAnsi="Courier New" w:cs="Courier New"/>
          <w:b/>
          <w:sz w:val="18"/>
          <w:szCs w:val="18"/>
        </w:rPr>
        <w:t>ECCELLENZA</w:t>
      </w:r>
    </w:p>
    <w:p w14:paraId="704A0458" w14:textId="77777777" w:rsidR="00BB639B" w:rsidRPr="008427B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4217A">
        <w:rPr>
          <w:rFonts w:ascii="Courier New" w:hAnsi="Courier New" w:cs="Courier New"/>
          <w:sz w:val="18"/>
          <w:szCs w:val="18"/>
        </w:rPr>
        <w:t xml:space="preserve">                          </w:t>
      </w:r>
      <w:r w:rsidRPr="008427B0">
        <w:rPr>
          <w:rFonts w:ascii="Courier New" w:hAnsi="Courier New" w:cs="Courier New"/>
          <w:sz w:val="18"/>
          <w:szCs w:val="18"/>
        </w:rPr>
        <w:t>TOTALE PUNTI   SOCIETA DIRIGENTI   TECNICI CALCIATORI</w:t>
      </w:r>
    </w:p>
    <w:p w14:paraId="6295A84A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8427B0">
        <w:rPr>
          <w:rFonts w:ascii="Courier New" w:hAnsi="Courier New" w:cs="Courier New"/>
          <w:sz w:val="18"/>
          <w:szCs w:val="18"/>
        </w:rPr>
        <w:t xml:space="preserve"> </w:t>
      </w:r>
      <w:r w:rsidRPr="007538D5">
        <w:rPr>
          <w:rFonts w:ascii="Courier New" w:hAnsi="Courier New" w:cs="Courier New"/>
          <w:sz w:val="18"/>
          <w:szCs w:val="18"/>
        </w:rPr>
        <w:t>SANGIUSTESE M.G.                14,60                2,00       ,15      12,45</w:t>
      </w:r>
    </w:p>
    <w:p w14:paraId="226616B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ATLETICO GALLO                  18,55                7,00                11,55</w:t>
      </w:r>
    </w:p>
    <w:p w14:paraId="41816F26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URBANIA CALCIO                  19,25                5,00       ,45      13,80</w:t>
      </w:r>
    </w:p>
    <w:p w14:paraId="1D91DF65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ATLETICO AZZURRA COLLI          21,25      4,00      1,00      2,75      13,50</w:t>
      </w:r>
    </w:p>
    <w:p w14:paraId="0033F053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MARINA CALCIO                   22,85                2,00       ,15      20,70</w:t>
      </w:r>
    </w:p>
    <w:p w14:paraId="63975054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JESINA CALCIO SRL               23,20      3,00                4,75      15,45</w:t>
      </w:r>
    </w:p>
    <w:p w14:paraId="3EF19EDA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VALDICHIENTI PONTE              24,20                8,00       ,75      15,45</w:t>
      </w:r>
    </w:p>
    <w:p w14:paraId="5667EE7B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FORSEMPRONESE 1949 SD.ARL       24,40      4,00      6,00       ,30      14,10</w:t>
      </w:r>
    </w:p>
    <w:p w14:paraId="6C34C3FD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MONTEFANO CALCIO A R.L.         30,10      6,00      9,00      1,60      13,50</w:t>
      </w:r>
    </w:p>
    <w:p w14:paraId="3F4FC2E9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CALCIO ATLETICO ASCOLI          31,20      6,00      5,00      1,90      18,30</w:t>
      </w:r>
    </w:p>
    <w:p w14:paraId="71F5442D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GROTTAMMARE C. 1899 ARL         32,35      4,00     10,00      3,05      15,30</w:t>
      </w:r>
    </w:p>
    <w:p w14:paraId="694562E3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ATL. CALCIO P.S. ELPIDIO        33,50      5,00     12,00                16,50</w:t>
      </w:r>
    </w:p>
    <w:p w14:paraId="25EF9813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FABRIANO CERRETO                33,85      1,00     14,00      2,35      16,50</w:t>
      </w:r>
    </w:p>
    <w:p w14:paraId="73A9E32C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BIAGIO NAZZARO                  36,90     12,00      5,00      1,75      18,15</w:t>
      </w:r>
    </w:p>
    <w:p w14:paraId="577CF9C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SAN MARCO SERVIGLIANO           37,80      6,00      9,00       ,45      22,35</w:t>
      </w:r>
    </w:p>
    <w:p w14:paraId="70865B2B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F.C. VIGOR SENIGALLIA           38,40     24,00                 ,30      14,10</w:t>
      </w:r>
    </w:p>
    <w:p w14:paraId="6D647CB3" w14:textId="77777777" w:rsidR="00BB639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LMV URBINO CALCIO               62,50     13,00     26,00      4,60      18,90</w:t>
      </w:r>
    </w:p>
    <w:p w14:paraId="4310D770" w14:textId="77777777" w:rsidR="00BB639B" w:rsidRPr="0074217A" w:rsidRDefault="00BB639B" w:rsidP="00BB639B">
      <w:pPr>
        <w:rPr>
          <w:rFonts w:ascii="Courier New" w:hAnsi="Courier New" w:cs="Courier New"/>
          <w:sz w:val="18"/>
          <w:szCs w:val="18"/>
        </w:rPr>
      </w:pPr>
    </w:p>
    <w:p w14:paraId="7825B9A1" w14:textId="77777777" w:rsidR="00BB639B" w:rsidRPr="0074217A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74217A">
        <w:rPr>
          <w:rFonts w:ascii="Courier New" w:hAnsi="Courier New" w:cs="Courier New"/>
          <w:b/>
          <w:sz w:val="18"/>
          <w:szCs w:val="18"/>
        </w:rPr>
        <w:t>PROMOZIONE</w:t>
      </w:r>
    </w:p>
    <w:p w14:paraId="5A4F3C70" w14:textId="77777777" w:rsidR="00BB639B" w:rsidRPr="008427B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4217A">
        <w:rPr>
          <w:rFonts w:ascii="Courier New" w:hAnsi="Courier New" w:cs="Courier New"/>
          <w:sz w:val="18"/>
          <w:szCs w:val="18"/>
        </w:rPr>
        <w:t xml:space="preserve">                          </w:t>
      </w:r>
      <w:r w:rsidRPr="008427B0">
        <w:rPr>
          <w:rFonts w:ascii="Courier New" w:hAnsi="Courier New" w:cs="Courier New"/>
          <w:sz w:val="18"/>
          <w:szCs w:val="18"/>
        </w:rPr>
        <w:t>TOTALE PUNTI   SOCIETA DIRIGENTI   TECNICI CALCIATORI</w:t>
      </w:r>
    </w:p>
    <w:p w14:paraId="2CCE84B5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8427B0">
        <w:rPr>
          <w:rFonts w:ascii="Courier New" w:hAnsi="Courier New" w:cs="Courier New"/>
          <w:sz w:val="18"/>
          <w:szCs w:val="18"/>
        </w:rPr>
        <w:t xml:space="preserve"> </w:t>
      </w:r>
      <w:r w:rsidRPr="00FB173B">
        <w:rPr>
          <w:rFonts w:ascii="Courier New" w:hAnsi="Courier New" w:cs="Courier New"/>
          <w:sz w:val="18"/>
          <w:szCs w:val="18"/>
        </w:rPr>
        <w:t xml:space="preserve">VILLA </w:t>
      </w:r>
      <w:proofErr w:type="gramStart"/>
      <w:r w:rsidRPr="00FB173B">
        <w:rPr>
          <w:rFonts w:ascii="Courier New" w:hAnsi="Courier New" w:cs="Courier New"/>
          <w:sz w:val="18"/>
          <w:szCs w:val="18"/>
        </w:rPr>
        <w:t>S.MARTINO</w:t>
      </w:r>
      <w:proofErr w:type="gramEnd"/>
      <w:r w:rsidRPr="00FB173B">
        <w:rPr>
          <w:rFonts w:ascii="Courier New" w:hAnsi="Courier New" w:cs="Courier New"/>
          <w:sz w:val="18"/>
          <w:szCs w:val="18"/>
        </w:rPr>
        <w:t xml:space="preserve">            A    13,05                           ,45      12,60</w:t>
      </w:r>
    </w:p>
    <w:p w14:paraId="09C5DC70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OSIMOSTAZIONE C.D.         A    14,40                          1,05      13,35</w:t>
      </w:r>
    </w:p>
    <w:p w14:paraId="06A66F83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MONTURANO CAMPIGLIONE      B    15,65      4,00                1,90       9,75</w:t>
      </w:r>
    </w:p>
    <w:p w14:paraId="3A109842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ATLETICO MONDOLFOMAROTTA   A    17,05                1,00       ,60      15,45</w:t>
      </w:r>
    </w:p>
    <w:p w14:paraId="29ADE123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VIGOR CASTELFIDARDO-O </w:t>
      </w:r>
      <w:proofErr w:type="gramStart"/>
      <w:r w:rsidRPr="00FB173B">
        <w:rPr>
          <w:rFonts w:ascii="Courier New" w:hAnsi="Courier New" w:cs="Courier New"/>
          <w:sz w:val="18"/>
          <w:szCs w:val="18"/>
        </w:rPr>
        <w:t>ASD  A</w:t>
      </w:r>
      <w:proofErr w:type="gramEnd"/>
      <w:r w:rsidRPr="00FB173B">
        <w:rPr>
          <w:rFonts w:ascii="Courier New" w:hAnsi="Courier New" w:cs="Courier New"/>
          <w:sz w:val="18"/>
          <w:szCs w:val="18"/>
        </w:rPr>
        <w:t xml:space="preserve">    17,20      2,00                2,60      12,60</w:t>
      </w:r>
    </w:p>
    <w:p w14:paraId="0EA2C84B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PALMENSE SSDARL            B    19,55                5,00                14,55</w:t>
      </w:r>
    </w:p>
    <w:p w14:paraId="15EAB127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MONTERUBBIANESE            B    21,05                8,00       ,15      12,90</w:t>
      </w:r>
    </w:p>
    <w:p w14:paraId="679AD8B7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MONTICELLI CALCIO S.R.L.   B    21,20      4,00      1,00      4,05      12,15</w:t>
      </w:r>
    </w:p>
    <w:p w14:paraId="3A78E37C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PORTORECANATI A.S.D.       B    21,80                          2,60      19,20</w:t>
      </w:r>
    </w:p>
    <w:p w14:paraId="4ABBE151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TRODICA                    B    23,30      8,00                 ,15      15,15</w:t>
      </w:r>
    </w:p>
    <w:p w14:paraId="24BFAF07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PASSATEMPESE               A    24,40                7,00      1,65      15,75</w:t>
      </w:r>
    </w:p>
    <w:p w14:paraId="68AA67C6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PORTUALI CALCIO ANCONA     A    25,25      5,00                 ,60      19,65</w:t>
      </w:r>
    </w:p>
    <w:p w14:paraId="6C5BF4AA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GABICCE GRADARA            A    25,30     10,00                 ,30      15,00</w:t>
      </w:r>
    </w:p>
    <w:p w14:paraId="1EC60084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MOIE VALLESINA A.S.D.      A    25,30                5,00      6,50      13,80</w:t>
      </w:r>
    </w:p>
    <w:p w14:paraId="2D0E8B04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S.S. MACERATESE 1922       B    26,65     12,00                1,60      13,05</w:t>
      </w:r>
    </w:p>
    <w:p w14:paraId="21F7E1BC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FUTURA 96                  B    27,80     12,00      5,00       ,45      10,35</w:t>
      </w:r>
    </w:p>
    <w:p w14:paraId="3D9BB580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LORETO A.D.                A    27,95                5,00                22,95</w:t>
      </w:r>
    </w:p>
    <w:p w14:paraId="198EBEED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OLIMPIA                    A    28,75      4,00      6,00       ,15      18,60</w:t>
      </w:r>
    </w:p>
    <w:p w14:paraId="143F5242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CLUENTINA CALCIO           B    29,25      2,00      6,00      1,75      19,50</w:t>
      </w:r>
    </w:p>
    <w:p w14:paraId="5C435E61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CALCIO CORRIDONIA          B    30,55                2,00      6,35      22,20</w:t>
      </w:r>
    </w:p>
    <w:p w14:paraId="1F88961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FERMIGNANESE               A    32,40      8,00      4,00      4,05      16,35</w:t>
      </w:r>
    </w:p>
    <w:p w14:paraId="55F3BF6F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CHIESANUOVA A.S.D.         B    32,45      8,00      8,00      2,35      14,10</w:t>
      </w:r>
    </w:p>
    <w:p w14:paraId="0303EA8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SASSOFERRATO GENGA         A    37,20      6,00     16,00      2,90      12,30</w:t>
      </w:r>
    </w:p>
    <w:p w14:paraId="484A0C46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CASTIGNANO A.S.D.          B    37,70     10,00                5,05      22,65</w:t>
      </w:r>
    </w:p>
    <w:p w14:paraId="5BC5A63B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CIVITANOVESE CALCIO        B    38,40      8,00     14,00      2,75      13,65</w:t>
      </w:r>
    </w:p>
    <w:p w14:paraId="48871D3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ATLETICO CENTOBUCHI        B    39,20     14,00      5,00      1,60      18,60</w:t>
      </w:r>
    </w:p>
    <w:p w14:paraId="0279BE60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VALFOGLIA                  A    40,00      4,00     17,00      1,45      17,55</w:t>
      </w:r>
    </w:p>
    <w:p w14:paraId="13891D1A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K SPORT MONTECCHIO         A    41,15      4,00     14,00      2,45      20,70</w:t>
      </w:r>
    </w:p>
    <w:p w14:paraId="0E2E3914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AURORA TREIA               B    45,60     18,00      8,00      1,60      18,00</w:t>
      </w:r>
    </w:p>
    <w:p w14:paraId="1E507B73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CANTIANO CALCIO            A    46,90     20,00      5,00      7,35      14,55</w:t>
      </w:r>
    </w:p>
    <w:p w14:paraId="109CB3B0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FILOTTRANESE A.S.D.        A    47,45      8,00     18,00       ,90      20,55</w:t>
      </w:r>
    </w:p>
    <w:p w14:paraId="66A6104C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POTENZA PICENA             B    48,45               29,00      2,05      17,40</w:t>
      </w:r>
    </w:p>
    <w:p w14:paraId="0BCC17A4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OSIMANA                    A    53,85     42,00                 ,15      11,70</w:t>
      </w:r>
    </w:p>
    <w:p w14:paraId="2FB3B4DD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ILARIO LORENZINI           A    58,35     37,00      1,00      2,20      18,15</w:t>
      </w:r>
    </w:p>
    <w:p w14:paraId="1C2E444D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MONTECOSARO                B    62,50     23,00      9,00      6,20      24,30</w:t>
      </w:r>
    </w:p>
    <w:p w14:paraId="35FEF26C" w14:textId="77777777" w:rsidR="00BB639B" w:rsidRDefault="00BB639B" w:rsidP="00BB639B">
      <w:pPr>
        <w:rPr>
          <w:rFonts w:ascii="Courier New" w:hAnsi="Courier New" w:cs="Courier New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CENTOBUCHI 1972 MP         B    77,25     42,00     16,00      2,60      16,65</w:t>
      </w:r>
    </w:p>
    <w:p w14:paraId="10A6F8C5" w14:textId="77777777" w:rsidR="00BB639B" w:rsidRDefault="00BB639B" w:rsidP="00BB639B">
      <w:pPr>
        <w:rPr>
          <w:rFonts w:ascii="Courier New" w:hAnsi="Courier New" w:cs="Courier New"/>
        </w:rPr>
      </w:pPr>
    </w:p>
    <w:p w14:paraId="70A267BE" w14:textId="77777777" w:rsidR="00BB639B" w:rsidRDefault="00BB639B" w:rsidP="00BB639B">
      <w:pPr>
        <w:rPr>
          <w:rFonts w:ascii="Courier New" w:hAnsi="Courier New" w:cs="Courier New"/>
        </w:rPr>
      </w:pPr>
    </w:p>
    <w:p w14:paraId="2172DD7C" w14:textId="77777777" w:rsidR="00BB639B" w:rsidRDefault="00BB639B" w:rsidP="00BB639B">
      <w:pPr>
        <w:rPr>
          <w:rFonts w:ascii="Courier New" w:hAnsi="Courier New" w:cs="Courier New"/>
        </w:rPr>
      </w:pPr>
    </w:p>
    <w:p w14:paraId="4EA7A275" w14:textId="77777777" w:rsidR="00BB639B" w:rsidRDefault="00BB639B" w:rsidP="00BB639B">
      <w:pPr>
        <w:rPr>
          <w:rFonts w:ascii="Courier New" w:hAnsi="Courier New" w:cs="Courier New"/>
        </w:rPr>
      </w:pPr>
    </w:p>
    <w:p w14:paraId="10103621" w14:textId="77777777" w:rsidR="00BB639B" w:rsidRPr="0074217A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74217A">
        <w:rPr>
          <w:rFonts w:ascii="Courier New" w:hAnsi="Courier New" w:cs="Courier New"/>
          <w:b/>
          <w:sz w:val="18"/>
          <w:szCs w:val="18"/>
        </w:rPr>
        <w:t>PRIMA CATEGORIA</w:t>
      </w:r>
    </w:p>
    <w:p w14:paraId="58F93860" w14:textId="77777777" w:rsidR="00BB639B" w:rsidRPr="008427B0" w:rsidRDefault="00BB639B" w:rsidP="00BB639B">
      <w:pPr>
        <w:ind w:left="2124" w:firstLine="708"/>
        <w:rPr>
          <w:rFonts w:ascii="Courier New" w:hAnsi="Courier New" w:cs="Courier New"/>
          <w:sz w:val="18"/>
          <w:szCs w:val="18"/>
        </w:rPr>
      </w:pPr>
      <w:r w:rsidRPr="008427B0">
        <w:rPr>
          <w:rFonts w:ascii="Courier New" w:hAnsi="Courier New" w:cs="Courier New"/>
          <w:sz w:val="18"/>
          <w:szCs w:val="18"/>
        </w:rPr>
        <w:t>TOTALE PUNTI   SOCIETA DIRIGENTI   TECNICI CALCIATORI</w:t>
      </w:r>
    </w:p>
    <w:p w14:paraId="6BF4910A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8427B0">
        <w:rPr>
          <w:rFonts w:ascii="Courier New" w:hAnsi="Courier New" w:cs="Courier New"/>
          <w:sz w:val="18"/>
          <w:szCs w:val="18"/>
        </w:rPr>
        <w:t xml:space="preserve"> </w:t>
      </w:r>
      <w:r w:rsidRPr="00FB173B">
        <w:rPr>
          <w:rFonts w:ascii="Courier New" w:hAnsi="Courier New" w:cs="Courier New"/>
          <w:sz w:val="18"/>
          <w:szCs w:val="18"/>
        </w:rPr>
        <w:t>CASTELBELLINO CALCIO       B    10,50                           ,60       9,90</w:t>
      </w:r>
    </w:p>
    <w:p w14:paraId="206D287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AZZURRA MARINER            D    12,45                           ,30      12,15</w:t>
      </w:r>
    </w:p>
    <w:p w14:paraId="16B726F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STAFFOLO                   B    12,55                4,00       ,30       8,25</w:t>
      </w:r>
    </w:p>
    <w:p w14:paraId="0B5FA11D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S.ORSO 1980                A    12,70                          1,45      11,25</w:t>
      </w:r>
    </w:p>
    <w:p w14:paraId="6EB489E8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CASTEL DI LAMA             D    13,50                           ,15      13,35</w:t>
      </w:r>
    </w:p>
    <w:p w14:paraId="1F1B8836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CASETTE VERDINI            C    15,45                3,00       ,15      12,30</w:t>
      </w:r>
    </w:p>
    <w:p w14:paraId="7E454E10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CUPRENSE 1933              D    16,30      1,00                 ,30      15,00</w:t>
      </w:r>
    </w:p>
    <w:p w14:paraId="43D0C2D5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B173B">
        <w:rPr>
          <w:rFonts w:ascii="Courier New" w:hAnsi="Courier New" w:cs="Courier New"/>
          <w:sz w:val="18"/>
          <w:szCs w:val="18"/>
        </w:rPr>
        <w:t>S.VENERANDA</w:t>
      </w:r>
      <w:proofErr w:type="gramEnd"/>
      <w:r w:rsidRPr="00FB173B">
        <w:rPr>
          <w:rFonts w:ascii="Courier New" w:hAnsi="Courier New" w:cs="Courier New"/>
          <w:sz w:val="18"/>
          <w:szCs w:val="18"/>
        </w:rPr>
        <w:t xml:space="preserve">                A    16,30                4,00       ,45      11,85</w:t>
      </w:r>
    </w:p>
    <w:p w14:paraId="3ACF4B82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AUDAX CALCIO PIOBBICO      A    16,55                          2,60      13,95</w:t>
      </w:r>
    </w:p>
    <w:p w14:paraId="3D9083C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MATELICA CALCIO 1921 ASD   C    17,50      6,00      1,00       ,60       9,90</w:t>
      </w:r>
    </w:p>
    <w:p w14:paraId="6C1D5DE9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B173B">
        <w:rPr>
          <w:rFonts w:ascii="Courier New" w:hAnsi="Courier New" w:cs="Courier New"/>
          <w:sz w:val="18"/>
          <w:szCs w:val="18"/>
        </w:rPr>
        <w:t>S.COSTANZO</w:t>
      </w:r>
      <w:proofErr w:type="gramEnd"/>
      <w:r w:rsidRPr="00FB173B">
        <w:rPr>
          <w:rFonts w:ascii="Courier New" w:hAnsi="Courier New" w:cs="Courier New"/>
          <w:sz w:val="18"/>
          <w:szCs w:val="18"/>
        </w:rPr>
        <w:t xml:space="preserve">                 B    18,75                9,00       ,15       9,60</w:t>
      </w:r>
    </w:p>
    <w:p w14:paraId="3DA898F3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BORGO MINONNA              B    20,10      1,00      4,00      2,50      12,60</w:t>
      </w:r>
    </w:p>
    <w:p w14:paraId="08006BF0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RAPAGNANO                  D    20,20                4,00       ,45      15,75</w:t>
      </w:r>
    </w:p>
    <w:p w14:paraId="13397882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CALDAROLA G.N.C.           C    21,15                          3,00      18,15</w:t>
      </w:r>
    </w:p>
    <w:p w14:paraId="1ED0CE0C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TAVERNELLE                 A    21,45                4,00      3,05      14,40</w:t>
      </w:r>
    </w:p>
    <w:p w14:paraId="4B7D6C63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NUOVA REAL METAURO         A    21,50                8,00       ,45      13,05</w:t>
      </w:r>
    </w:p>
    <w:p w14:paraId="25B3FD7D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MONTOTTONE GROTTESE ASD    D    21,55                2,00      2,75      16,80</w:t>
      </w:r>
    </w:p>
    <w:p w14:paraId="051070F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CASTELFRETTESE A.S.D.      B    21,70                4,00      4,35      13,35</w:t>
      </w:r>
    </w:p>
    <w:p w14:paraId="62CB65D0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ORSINI MONTICELLI CALCIO   D    21,80                5,00       ,15      16,65</w:t>
      </w:r>
    </w:p>
    <w:p w14:paraId="300DB67A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MONSERRA CALCIO            B    22,50      2,00      1,00       ,30      19,20</w:t>
      </w:r>
    </w:p>
    <w:p w14:paraId="191E3EF7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SAN BIAGIO                 C    22,65      2,00                1,90      18,75</w:t>
      </w:r>
    </w:p>
    <w:p w14:paraId="386238A3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CUPRAMONTANA </w:t>
      </w:r>
      <w:proofErr w:type="gramStart"/>
      <w:r w:rsidRPr="00FB173B">
        <w:rPr>
          <w:rFonts w:ascii="Courier New" w:hAnsi="Courier New" w:cs="Courier New"/>
          <w:sz w:val="18"/>
          <w:szCs w:val="18"/>
        </w:rPr>
        <w:t>G.IPPOLITI</w:t>
      </w:r>
      <w:proofErr w:type="gramEnd"/>
      <w:r w:rsidRPr="00FB173B">
        <w:rPr>
          <w:rFonts w:ascii="Courier New" w:hAnsi="Courier New" w:cs="Courier New"/>
          <w:sz w:val="18"/>
          <w:szCs w:val="18"/>
        </w:rPr>
        <w:t xml:space="preserve">    B    23,00                8,00       ,30      14,70</w:t>
      </w:r>
    </w:p>
    <w:p w14:paraId="2B2393D1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AVIS MONTECALVO            A    23,80                6,00      1,75      16,05</w:t>
      </w:r>
    </w:p>
    <w:p w14:paraId="0EEA8129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CSKA AMATORI CORRIDONIA    C    24,40                2,00      3,20      19,20</w:t>
      </w:r>
    </w:p>
    <w:p w14:paraId="5569B944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PIANE MG                   D    24,40      4,00      5,00      1,45      13,95</w:t>
      </w:r>
    </w:p>
    <w:p w14:paraId="53F54875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MONTEMILONE POLLENZA       C    25,05                6,00      1,50      17,55</w:t>
      </w:r>
    </w:p>
    <w:p w14:paraId="03E999C8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POL. LUNANO                A    25,05                9,00       ,30      15,75</w:t>
      </w:r>
    </w:p>
    <w:p w14:paraId="33BD4900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U.S.</w:t>
      </w:r>
      <w:proofErr w:type="gramStart"/>
      <w:r w:rsidRPr="00FB173B">
        <w:rPr>
          <w:rFonts w:ascii="Courier New" w:hAnsi="Courier New" w:cs="Courier New"/>
          <w:sz w:val="18"/>
          <w:szCs w:val="18"/>
        </w:rPr>
        <w:t>G.GROTTAZZOLINA</w:t>
      </w:r>
      <w:proofErr w:type="gramEnd"/>
      <w:r w:rsidRPr="00FB173B">
        <w:rPr>
          <w:rFonts w:ascii="Courier New" w:hAnsi="Courier New" w:cs="Courier New"/>
          <w:sz w:val="18"/>
          <w:szCs w:val="18"/>
        </w:rPr>
        <w:t xml:space="preserve"> MSPM   D    25,90                          7,90      18,00</w:t>
      </w:r>
    </w:p>
    <w:p w14:paraId="7FA65971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FOLGORE CASTELRAIMONDO     C    26,65      2,00      5,00      1,50      18,15</w:t>
      </w:r>
    </w:p>
    <w:p w14:paraId="2BC23917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SETTEMPEDA A.S.D.          C    27,60      3,00      3,00      1,20      20,40</w:t>
      </w:r>
    </w:p>
    <w:p w14:paraId="5514F6B4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MANCINI RUGGERO            C    27,80      2,00      4,00      6,20      15,60</w:t>
      </w:r>
    </w:p>
    <w:p w14:paraId="20493EF2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SAMPAOLESE CALCIO          B    27,90      2,00      6,00      4,60      15,30</w:t>
      </w:r>
    </w:p>
    <w:p w14:paraId="35007E71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CASTELLEONESE              B    28,05      2,00     10,00                16,05</w:t>
      </w:r>
    </w:p>
    <w:p w14:paraId="6EFF7530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OSTERIA NUOVA              A    28,85      6,00      5,00       ,15      17,70</w:t>
      </w:r>
    </w:p>
    <w:p w14:paraId="593F9EDC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SANGIORGESE 1922           D    29,65      6,00      3,00      1,75      18,90</w:t>
      </w:r>
    </w:p>
    <w:p w14:paraId="78BE3177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CAGLIESE CALCIO            A    29,80               11,00      2,75      16,05</w:t>
      </w:r>
    </w:p>
    <w:p w14:paraId="337C9060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ELFA TOLENTINO             C    30,20               13,00      2,50      14,70</w:t>
      </w:r>
    </w:p>
    <w:p w14:paraId="4CBB8D50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COLLE 2006                 B    30,55      1,00      9,00                20,55</w:t>
      </w:r>
    </w:p>
    <w:p w14:paraId="5229191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VILLA MUSONE               C    31,15               10,00      3,15      18,00</w:t>
      </w:r>
    </w:p>
    <w:p w14:paraId="0DB572B0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LE TORRI CASTELPLANIO      B    31,70      6,00      5,00       ,75      19,95</w:t>
      </w:r>
    </w:p>
    <w:p w14:paraId="04FD74CD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CHIARAVALLE                B    32,10      6,00      9,00      1,20      15,90</w:t>
      </w:r>
    </w:p>
    <w:p w14:paraId="0A768C0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URBIS SALVIA A.S.D.        C    33,25                7,00      3,90      22,35</w:t>
      </w:r>
    </w:p>
    <w:p w14:paraId="00E7B5A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FERMO SSD ARL              D    33,50     10,00     11,00      2,90       9,60</w:t>
      </w:r>
    </w:p>
    <w:p w14:paraId="5431775A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FERMIGNANO CALCIO          A    35,30               18,00      2,30      15,00</w:t>
      </w:r>
    </w:p>
    <w:p w14:paraId="08BC98CF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POLISPORTIVA COSSINEA      D    35,40      1,00     20,00       ,15      14,25</w:t>
      </w:r>
    </w:p>
    <w:p w14:paraId="463EE55C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LAURENTINA                 B    36,35               20,00      3,60      12,75</w:t>
      </w:r>
    </w:p>
    <w:p w14:paraId="75F1E20B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MURAGLIA S.S.D. A R.L.     A    36,50      8,00      6,00       ,60      21,90</w:t>
      </w:r>
    </w:p>
    <w:p w14:paraId="5B79C837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ELPIDIENSE CASCINARE       C    37,00     14,00      2,00       ,15      20,85</w:t>
      </w:r>
    </w:p>
    <w:p w14:paraId="6A02C882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MONTALTO                   D    37,05      8,00      8,00      2,45      18,60</w:t>
      </w:r>
    </w:p>
    <w:p w14:paraId="07D31DF6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PINTURETTA FALCOR          D    37,05      2,00     18,00      1,30      15,75</w:t>
      </w:r>
    </w:p>
    <w:p w14:paraId="49312E13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ATHLETICO TAVULLIA         A    37,25               17,00       ,60      19,65</w:t>
      </w:r>
    </w:p>
    <w:p w14:paraId="7EC16238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CAMERINO CALCIO            C    37,30      4,00     20,00      1,75      11,55</w:t>
      </w:r>
    </w:p>
    <w:p w14:paraId="5BE1FDF2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MERCATELLESE               A    37,35      8,00      7,00      4,35      18,00</w:t>
      </w:r>
    </w:p>
    <w:p w14:paraId="07D813A5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SANTA MARIA TRUENTINA </w:t>
      </w:r>
      <w:proofErr w:type="gramStart"/>
      <w:r w:rsidRPr="00FB173B">
        <w:rPr>
          <w:rFonts w:ascii="Courier New" w:hAnsi="Courier New" w:cs="Courier New"/>
          <w:sz w:val="18"/>
          <w:szCs w:val="18"/>
        </w:rPr>
        <w:t>CDL  D</w:t>
      </w:r>
      <w:proofErr w:type="gramEnd"/>
      <w:r w:rsidRPr="00FB173B">
        <w:rPr>
          <w:rFonts w:ascii="Courier New" w:hAnsi="Courier New" w:cs="Courier New"/>
          <w:sz w:val="18"/>
          <w:szCs w:val="18"/>
        </w:rPr>
        <w:t xml:space="preserve">    37,80      4,00     14,00       ,60      19,20</w:t>
      </w:r>
    </w:p>
    <w:p w14:paraId="0776558B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APPIGNANESE                C    38,55      2,00     22,00      1,05      13,50</w:t>
      </w:r>
    </w:p>
    <w:p w14:paraId="61BC7C9A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B173B">
        <w:rPr>
          <w:rFonts w:ascii="Courier New" w:hAnsi="Courier New" w:cs="Courier New"/>
          <w:sz w:val="18"/>
          <w:szCs w:val="18"/>
        </w:rPr>
        <w:t>S.CLAUDIO</w:t>
      </w:r>
      <w:proofErr w:type="gramEnd"/>
      <w:r w:rsidRPr="00FB173B">
        <w:rPr>
          <w:rFonts w:ascii="Courier New" w:hAnsi="Courier New" w:cs="Courier New"/>
          <w:sz w:val="18"/>
          <w:szCs w:val="18"/>
        </w:rPr>
        <w:t xml:space="preserve">                  C    39,30      4,00     16,00      1,60      17,70</w:t>
      </w:r>
    </w:p>
    <w:p w14:paraId="17050840" w14:textId="77777777" w:rsidR="00BB639B" w:rsidRPr="00A76AE2" w:rsidRDefault="00BB639B" w:rsidP="00BB639B">
      <w:pPr>
        <w:rPr>
          <w:rFonts w:ascii="Courier New" w:hAnsi="Courier New" w:cs="Courier New"/>
          <w:sz w:val="18"/>
          <w:szCs w:val="18"/>
          <w:lang w:val="en-US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</w:t>
      </w:r>
      <w:r w:rsidRPr="00A76AE2">
        <w:rPr>
          <w:rFonts w:ascii="Courier New" w:hAnsi="Courier New" w:cs="Courier New"/>
          <w:sz w:val="18"/>
          <w:szCs w:val="18"/>
          <w:lang w:val="en-US"/>
        </w:rPr>
        <w:t>VISMARA 2008               A    39,50      2,00     18,00      3,15      16,35</w:t>
      </w:r>
    </w:p>
    <w:p w14:paraId="371A2CBB" w14:textId="77777777" w:rsidR="00BB639B" w:rsidRPr="00A76AE2" w:rsidRDefault="00BB639B" w:rsidP="00BB639B">
      <w:pPr>
        <w:rPr>
          <w:rFonts w:ascii="Courier New" w:hAnsi="Courier New" w:cs="Courier New"/>
          <w:sz w:val="18"/>
          <w:szCs w:val="18"/>
          <w:lang w:val="en-US"/>
        </w:rPr>
      </w:pPr>
      <w:r w:rsidRPr="00A76AE2">
        <w:rPr>
          <w:rFonts w:ascii="Courier New" w:hAnsi="Courier New" w:cs="Courier New"/>
          <w:sz w:val="18"/>
          <w:szCs w:val="18"/>
          <w:lang w:val="en-US"/>
        </w:rPr>
        <w:t xml:space="preserve"> FALCONARESE 1919           B    41,80               17,00      6,35      18,45</w:t>
      </w:r>
    </w:p>
    <w:p w14:paraId="0232E598" w14:textId="77777777" w:rsidR="00BB639B" w:rsidRPr="00A76AE2" w:rsidRDefault="00BB639B" w:rsidP="00BB639B">
      <w:pPr>
        <w:rPr>
          <w:rFonts w:ascii="Courier New" w:hAnsi="Courier New" w:cs="Courier New"/>
          <w:sz w:val="18"/>
          <w:szCs w:val="18"/>
          <w:lang w:val="en-US"/>
        </w:rPr>
      </w:pPr>
      <w:r w:rsidRPr="00A76AE2">
        <w:rPr>
          <w:rFonts w:ascii="Courier New" w:hAnsi="Courier New" w:cs="Courier New"/>
          <w:sz w:val="18"/>
          <w:szCs w:val="18"/>
          <w:lang w:val="en-US"/>
        </w:rPr>
        <w:t xml:space="preserve"> LABOR 1950                 B    42,80     10,00      6,00      1,45      25,35</w:t>
      </w:r>
    </w:p>
    <w:p w14:paraId="759E9BA8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  <w:lang w:val="en-US"/>
        </w:rPr>
      </w:pPr>
      <w:r w:rsidRPr="00A76AE2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FB173B">
        <w:rPr>
          <w:rFonts w:ascii="Courier New" w:hAnsi="Courier New" w:cs="Courier New"/>
          <w:sz w:val="18"/>
          <w:szCs w:val="18"/>
          <w:lang w:val="en-US"/>
        </w:rPr>
        <w:t xml:space="preserve">REAL EAGLES VIRTUS </w:t>
      </w:r>
      <w:proofErr w:type="gramStart"/>
      <w:r w:rsidRPr="00FB173B">
        <w:rPr>
          <w:rFonts w:ascii="Courier New" w:hAnsi="Courier New" w:cs="Courier New"/>
          <w:sz w:val="18"/>
          <w:szCs w:val="18"/>
          <w:lang w:val="en-US"/>
        </w:rPr>
        <w:t>PAGLIA  D</w:t>
      </w:r>
      <w:proofErr w:type="gramEnd"/>
      <w:r w:rsidRPr="00FB173B">
        <w:rPr>
          <w:rFonts w:ascii="Courier New" w:hAnsi="Courier New" w:cs="Courier New"/>
          <w:sz w:val="18"/>
          <w:szCs w:val="18"/>
          <w:lang w:val="en-US"/>
        </w:rPr>
        <w:t xml:space="preserve">    42,95      1,00     17,00      5,90      19,05</w:t>
      </w:r>
    </w:p>
    <w:p w14:paraId="60C67903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FB173B">
        <w:rPr>
          <w:rFonts w:ascii="Courier New" w:hAnsi="Courier New" w:cs="Courier New"/>
          <w:sz w:val="18"/>
          <w:szCs w:val="18"/>
        </w:rPr>
        <w:t>OFFIDA A.S.D.              D    46,10      6,00     23,00       ,75      16,35</w:t>
      </w:r>
    </w:p>
    <w:p w14:paraId="391D581C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PESARO CALCIO              A    50,70      8,00     28,00       ,30      14,40</w:t>
      </w:r>
    </w:p>
    <w:p w14:paraId="35C9F2DA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MONTEMARCIANO              B    59,20     24,00     25,00                10,20</w:t>
      </w:r>
    </w:p>
    <w:p w14:paraId="1F767661" w14:textId="77777777" w:rsidR="00BB639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VADESE CALCIO              A    77,15     46,00     12,00      1,60      17,55</w:t>
      </w:r>
    </w:p>
    <w:p w14:paraId="1EA83145" w14:textId="77777777" w:rsidR="00BB639B" w:rsidRDefault="00BB639B" w:rsidP="00BB639B">
      <w:pPr>
        <w:rPr>
          <w:rFonts w:ascii="Courier New" w:hAnsi="Courier New" w:cs="Courier New"/>
        </w:rPr>
      </w:pPr>
    </w:p>
    <w:p w14:paraId="3576E93A" w14:textId="77777777" w:rsidR="00BB639B" w:rsidRDefault="00BB639B" w:rsidP="00BB639B">
      <w:pPr>
        <w:rPr>
          <w:rFonts w:ascii="Courier New" w:hAnsi="Courier New" w:cs="Courier New"/>
          <w:b/>
          <w:sz w:val="18"/>
          <w:szCs w:val="18"/>
        </w:rPr>
      </w:pPr>
    </w:p>
    <w:p w14:paraId="2DDE22A6" w14:textId="77777777" w:rsidR="00BB639B" w:rsidRDefault="00BB639B" w:rsidP="00BB639B">
      <w:pPr>
        <w:rPr>
          <w:rFonts w:ascii="Courier New" w:hAnsi="Courier New" w:cs="Courier New"/>
          <w:b/>
          <w:sz w:val="18"/>
          <w:szCs w:val="18"/>
        </w:rPr>
      </w:pPr>
    </w:p>
    <w:p w14:paraId="3DE40635" w14:textId="77777777" w:rsidR="00BB639B" w:rsidRPr="00A67632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A67632">
        <w:rPr>
          <w:rFonts w:ascii="Courier New" w:hAnsi="Courier New" w:cs="Courier New"/>
          <w:b/>
          <w:sz w:val="18"/>
          <w:szCs w:val="18"/>
        </w:rPr>
        <w:t>SECONDA CATEGORIA</w:t>
      </w:r>
    </w:p>
    <w:p w14:paraId="6FCEF92A" w14:textId="77777777" w:rsidR="00BB639B" w:rsidRPr="008427B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A67632">
        <w:rPr>
          <w:rFonts w:ascii="Courier New" w:hAnsi="Courier New" w:cs="Courier New"/>
          <w:sz w:val="18"/>
          <w:szCs w:val="18"/>
        </w:rPr>
        <w:t xml:space="preserve">                          </w:t>
      </w:r>
      <w:r w:rsidRPr="008427B0">
        <w:rPr>
          <w:rFonts w:ascii="Courier New" w:hAnsi="Courier New" w:cs="Courier New"/>
          <w:sz w:val="18"/>
          <w:szCs w:val="18"/>
        </w:rPr>
        <w:t>TOTALE PUNTI   SOCIETA DIRIGENTI   TECNICI CALCIATORI</w:t>
      </w:r>
    </w:p>
    <w:p w14:paraId="7239BF42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8427B0">
        <w:rPr>
          <w:rFonts w:ascii="Courier New" w:hAnsi="Courier New" w:cs="Courier New"/>
          <w:sz w:val="18"/>
          <w:szCs w:val="18"/>
        </w:rPr>
        <w:t xml:space="preserve"> </w:t>
      </w:r>
      <w:r w:rsidRPr="00FB173B">
        <w:rPr>
          <w:rFonts w:ascii="Courier New" w:hAnsi="Courier New" w:cs="Courier New"/>
          <w:sz w:val="18"/>
          <w:szCs w:val="18"/>
        </w:rPr>
        <w:t>SS OLIMPIA OSTRA VETERE    C     9,60                                     9,60</w:t>
      </w:r>
    </w:p>
    <w:p w14:paraId="2C6B42AF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CORINALDO CALCIO F.C. </w:t>
      </w:r>
      <w:proofErr w:type="gramStart"/>
      <w:r w:rsidRPr="00FB173B">
        <w:rPr>
          <w:rFonts w:ascii="Courier New" w:hAnsi="Courier New" w:cs="Courier New"/>
          <w:sz w:val="18"/>
          <w:szCs w:val="18"/>
        </w:rPr>
        <w:t>ASD  C</w:t>
      </w:r>
      <w:proofErr w:type="gramEnd"/>
      <w:r w:rsidRPr="00FB173B">
        <w:rPr>
          <w:rFonts w:ascii="Courier New" w:hAnsi="Courier New" w:cs="Courier New"/>
          <w:sz w:val="18"/>
          <w:szCs w:val="18"/>
        </w:rPr>
        <w:t xml:space="preserve">    11,30                2,00       ,15       9,15</w:t>
      </w:r>
    </w:p>
    <w:p w14:paraId="29EA0938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MORROVALLE                 E    12,15                                    12,15</w:t>
      </w:r>
    </w:p>
    <w:p w14:paraId="1270746D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CASETTE D ETE 1968         E    12,90                                    12,90</w:t>
      </w:r>
    </w:p>
    <w:p w14:paraId="7F2F2D38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PONTERIO                   C    13,60                          1,90      11,70</w:t>
      </w:r>
    </w:p>
    <w:p w14:paraId="4FE6C351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C.S.</w:t>
      </w:r>
      <w:proofErr w:type="gramStart"/>
      <w:r w:rsidRPr="00FB173B">
        <w:rPr>
          <w:rFonts w:ascii="Courier New" w:hAnsi="Courier New" w:cs="Courier New"/>
          <w:sz w:val="18"/>
          <w:szCs w:val="18"/>
        </w:rPr>
        <w:t>I.DELFINO</w:t>
      </w:r>
      <w:proofErr w:type="gramEnd"/>
      <w:r w:rsidRPr="00FB173B">
        <w:rPr>
          <w:rFonts w:ascii="Courier New" w:hAnsi="Courier New" w:cs="Courier New"/>
          <w:sz w:val="18"/>
          <w:szCs w:val="18"/>
        </w:rPr>
        <w:t xml:space="preserve"> FANO         B    13,65                2,00      1,30      10,35</w:t>
      </w:r>
    </w:p>
    <w:p w14:paraId="62DFCB92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MONTECASSIANO CALCIO       E    13,70                1,00      1,60      11,10</w:t>
      </w:r>
    </w:p>
    <w:p w14:paraId="3E919561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COMUNANZA                  H    14,00                1,00      1,60      11,40</w:t>
      </w:r>
    </w:p>
    <w:p w14:paraId="721C6EF2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A.V.I.S. RIPATRANSONE      G    15,00                                    15,00</w:t>
      </w:r>
    </w:p>
    <w:p w14:paraId="47D92968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FALCO ACQUALAGNA           A    15,10                          1,30      13,80</w:t>
      </w:r>
    </w:p>
    <w:p w14:paraId="71165F68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CUCCURANO                  B    15,85                1,00      3,00      11,85</w:t>
      </w:r>
    </w:p>
    <w:p w14:paraId="025716D1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F.C. PEDASO 1969           G    15,90                                    15,90</w:t>
      </w:r>
    </w:p>
    <w:p w14:paraId="6212F11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CINGOLANA SAN FRANCESCO    D    16,05                5,00      1,15       9,90</w:t>
      </w:r>
    </w:p>
    <w:p w14:paraId="0BB8F7A7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SAN GINESIO CALCIO        SF    16,50      2,00                1,45      13,05</w:t>
      </w:r>
    </w:p>
    <w:p w14:paraId="52016D6D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PORTO POTENZA CALCIO       E    16,80                                    16,80</w:t>
      </w:r>
    </w:p>
    <w:p w14:paraId="1BCFCB70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PONTESASSO A.S.D.          B    16,85                1,00      1,75      14,10</w:t>
      </w:r>
    </w:p>
    <w:p w14:paraId="0DBC3D31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FC TORRIONE CALCIO 1919    H    16,90      1,00                 ,60      15,30</w:t>
      </w:r>
    </w:p>
    <w:p w14:paraId="09842871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PALOMBINA VECCHIA          D    17,45      2,00                 ,45      15,00</w:t>
      </w:r>
    </w:p>
    <w:p w14:paraId="2E102DE6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UNIONE PIAZZA IMMACOLATA   H    18,05                          2,30      15,75</w:t>
      </w:r>
    </w:p>
    <w:p w14:paraId="3DBDA8E5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SANTA MARIA APPARENTE      E    18,40                          1,15      17,25</w:t>
      </w:r>
    </w:p>
    <w:p w14:paraId="300538F3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TREIESE                    F    18,40                          1,30      17,10</w:t>
      </w:r>
    </w:p>
    <w:p w14:paraId="5366A15C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LEONESSA MONTORO CALCIO    D    18,50      2,00      6,00       ,15      10,35</w:t>
      </w:r>
    </w:p>
    <w:p w14:paraId="23493385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TERRE DEL LACRIMA          D    18,75                                    18,75</w:t>
      </w:r>
    </w:p>
    <w:p w14:paraId="4A4A3AC6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ISOLA DI FANO              B    18,85                4,00                14,85</w:t>
      </w:r>
    </w:p>
    <w:p w14:paraId="1CBDA662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OLIMPIA SPINETOLI          H    19,30                2,00      5,90      11,40</w:t>
      </w:r>
    </w:p>
    <w:p w14:paraId="32A4B905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REAL ELPIDIENSE CALCIO    SG    19,35      6,00                          13,35</w:t>
      </w:r>
    </w:p>
    <w:p w14:paraId="745AD03A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CASTORANESE                H    19,55                5,00       ,15      14,40</w:t>
      </w:r>
    </w:p>
    <w:p w14:paraId="5AF331FC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C.S.</w:t>
      </w:r>
      <w:proofErr w:type="gramStart"/>
      <w:r w:rsidRPr="00FB173B">
        <w:rPr>
          <w:rFonts w:ascii="Courier New" w:hAnsi="Courier New" w:cs="Courier New"/>
          <w:sz w:val="18"/>
          <w:szCs w:val="18"/>
        </w:rPr>
        <w:t>I.RECANATI</w:t>
      </w:r>
      <w:proofErr w:type="gramEnd"/>
      <w:r w:rsidRPr="00FB173B">
        <w:rPr>
          <w:rFonts w:ascii="Courier New" w:hAnsi="Courier New" w:cs="Courier New"/>
          <w:sz w:val="18"/>
          <w:szCs w:val="18"/>
        </w:rPr>
        <w:t xml:space="preserve">             E    19,60                1,00      3,90      14,70</w:t>
      </w:r>
    </w:p>
    <w:p w14:paraId="3ED1868F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MAIOR                      B    19,90      4,00                          15,90</w:t>
      </w:r>
    </w:p>
    <w:p w14:paraId="0723F904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MONTEPRANDONE              H    20,10      2,00                1,60      16,50</w:t>
      </w:r>
    </w:p>
    <w:p w14:paraId="0A14B27F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BORGO MOGLIANO MADAL FC    F    20,70                9,00       ,30      11,40</w:t>
      </w:r>
    </w:p>
    <w:p w14:paraId="571073C6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SARNANO                    F    20,95                4,00                16,95</w:t>
      </w:r>
    </w:p>
    <w:p w14:paraId="2D365144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SENIGALLIA CALCIO          C    21,05      4,00      4,00       ,45      12,60</w:t>
      </w:r>
    </w:p>
    <w:p w14:paraId="17D86B7B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CANDIA BARACCOLA ASPIO     C    21,10                2,00      2,75      16,35</w:t>
      </w:r>
    </w:p>
    <w:p w14:paraId="64A015FD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FOOTBALL CLUB OSIMO 2011   C    21,20      2,00                          19,20</w:t>
      </w:r>
    </w:p>
    <w:p w14:paraId="6C786F9D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VILLA CECCOLINI CALCIO     B    21,80                7,00      1,45      13,35</w:t>
      </w:r>
    </w:p>
    <w:p w14:paraId="635EB8AB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ARZILLA                    B    21,95      4,00      4,00                13,95</w:t>
      </w:r>
    </w:p>
    <w:p w14:paraId="43DF61D8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REAL MOLINO                E    21,95                4,00      1,45      16,50</w:t>
      </w:r>
    </w:p>
    <w:p w14:paraId="6BB9809F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ATLETICO RIVER URBINELLI   B    22,00                1,00                21,00</w:t>
      </w:r>
    </w:p>
    <w:p w14:paraId="468835D8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SERRANA 1933 A.S.D.        D    22,80                6,00       ,30      16,50</w:t>
      </w:r>
    </w:p>
    <w:p w14:paraId="72867077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VEREGRA F.C. 2019          E    22,90                1,00                21,90</w:t>
      </w:r>
    </w:p>
    <w:p w14:paraId="2A956CA2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PICENO UNITED MMX A R.L.   H    23,20      1,00      6,00       ,75      15,45</w:t>
      </w:r>
    </w:p>
    <w:p w14:paraId="41754FC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ABBADIENSE                SF    23,25                           ,15      23,10</w:t>
      </w:r>
    </w:p>
    <w:p w14:paraId="4C835A37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SAN MARCO PETRIOLO         F    23,35                4,00       ,60      18,75</w:t>
      </w:r>
    </w:p>
    <w:p w14:paraId="6628DBA7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VIS CANAVACCIO 2008        A    23,55      4,00      4,00      1,60      13,95</w:t>
      </w:r>
    </w:p>
    <w:p w14:paraId="487F702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BELFORTESE R. SALVATORI    F    24,05      2,00      6,00                16,05</w:t>
      </w:r>
    </w:p>
    <w:p w14:paraId="5BFF7EBC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ATLETICO MACERATA          F    24,20      2,00      6,00       ,15      16,05</w:t>
      </w:r>
    </w:p>
    <w:p w14:paraId="73ADCCF5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TELUSIANO CALCIO A.S.D.    E    24,35      6,00      2,00      3,45      12,90</w:t>
      </w:r>
    </w:p>
    <w:p w14:paraId="6D9CCAF6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REAL CAMERANESE            C    24,85      4,00      6,00       ,30      14,55</w:t>
      </w:r>
    </w:p>
    <w:p w14:paraId="3323383A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CASININA CALCIO            A    25,05      2,00      4,00       ,15      18,90</w:t>
      </w:r>
    </w:p>
    <w:p w14:paraId="6930E275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ANKON DORICA               C    25,15               10,00       ,15      15,00</w:t>
      </w:r>
    </w:p>
    <w:p w14:paraId="136C9718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GRADARA CALCIO             B    25,30                4,00       ,90      20,40</w:t>
      </w:r>
    </w:p>
    <w:p w14:paraId="47ED3F79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DELLA ROVERE CALCIO        B    25,35                6,00      6,15      13,20</w:t>
      </w:r>
    </w:p>
    <w:p w14:paraId="73A8D0E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ATLETICO CONERO            C    25,40                4,00      1,45      19,95</w:t>
      </w:r>
    </w:p>
    <w:p w14:paraId="2E6441B5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G.M.D. GROTTAMMARE 89      G    25,45                5,00      3,05      17,40</w:t>
      </w:r>
    </w:p>
    <w:p w14:paraId="57399159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VARANO A.S.D.              C    25,55      1,00      1,00      6,75      16,80</w:t>
      </w:r>
    </w:p>
    <w:p w14:paraId="5689DFF1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J.R.V.S. ASCOLI            H    26,00      2,00      9,00      3,30      11,70</w:t>
      </w:r>
    </w:p>
    <w:p w14:paraId="02610DE0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  <w:lang w:val="en-US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</w:t>
      </w:r>
      <w:r w:rsidRPr="00FB173B">
        <w:rPr>
          <w:rFonts w:ascii="Courier New" w:hAnsi="Courier New" w:cs="Courier New"/>
          <w:sz w:val="18"/>
          <w:szCs w:val="18"/>
          <w:lang w:val="en-US"/>
        </w:rPr>
        <w:t>OLIMPIA                    A    26,05     10,00                          16,05</w:t>
      </w:r>
    </w:p>
    <w:p w14:paraId="605DFE60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  <w:lang w:val="en-US"/>
        </w:rPr>
      </w:pPr>
      <w:r w:rsidRPr="00FB173B">
        <w:rPr>
          <w:rFonts w:ascii="Courier New" w:hAnsi="Courier New" w:cs="Courier New"/>
          <w:sz w:val="18"/>
          <w:szCs w:val="18"/>
          <w:lang w:val="en-US"/>
        </w:rPr>
        <w:t xml:space="preserve"> JUVENTUS CLUB TOLENTINO    F    26,10      2,00     10,00       ,45      13,65</w:t>
      </w:r>
    </w:p>
    <w:p w14:paraId="10F484F8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FB173B">
        <w:rPr>
          <w:rFonts w:ascii="Courier New" w:hAnsi="Courier New" w:cs="Courier New"/>
          <w:sz w:val="18"/>
          <w:szCs w:val="18"/>
        </w:rPr>
        <w:t>AURORA CALCIO JESI         D    26,25                4,00      5,60      16,65</w:t>
      </w:r>
    </w:p>
    <w:p w14:paraId="0F9DCB47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PORTA ROMANA               H    26,40               10,00      2,75      13,65</w:t>
      </w:r>
    </w:p>
    <w:p w14:paraId="338C2A93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VIGOR MONTECOSARO CALCIO   E    26,45                4,00      1,15      21,30</w:t>
      </w:r>
    </w:p>
    <w:p w14:paraId="234A23B1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TORRE SAN MARCO            B    26,60                5,00      3,60      18,00</w:t>
      </w:r>
    </w:p>
    <w:p w14:paraId="6E48126B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lastRenderedPageBreak/>
        <w:t xml:space="preserve"> ESANATOGLIA                D    26,70                9,00      3,45      14,25</w:t>
      </w:r>
    </w:p>
    <w:p w14:paraId="5DF779E5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MONTELUPONESE              E    27,05      2,00      1,00      3,05      21,00</w:t>
      </w:r>
    </w:p>
    <w:p w14:paraId="7A0C3D19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VICTORIA BRUGNETTO         C    27,70      4,00                3,90      19,80</w:t>
      </w:r>
    </w:p>
    <w:p w14:paraId="4290F266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CARPEGNA                   A    27,95      1,00      4,00      3,90      19,05</w:t>
      </w:r>
    </w:p>
    <w:p w14:paraId="4DB018E2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PALOMBESE                  F    28,00               10,00                18,00</w:t>
      </w:r>
    </w:p>
    <w:p w14:paraId="77B76A2B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POLLENZA                   F    28,20      2,00      7,00       ,45      18,75</w:t>
      </w:r>
    </w:p>
    <w:p w14:paraId="5270EC2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REAL CUPRENSE              G    28,20      2,00      4,00       ,15      22,05</w:t>
      </w:r>
    </w:p>
    <w:p w14:paraId="51218497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CORVA CALCIO 2008          G    28,30               10,00       ,15      18,15</w:t>
      </w:r>
    </w:p>
    <w:p w14:paraId="0DE87391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VIS GUALDO CALCIO          F    28,65                5,00      1,15      22,50</w:t>
      </w:r>
    </w:p>
    <w:p w14:paraId="29A64BE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B173B">
        <w:rPr>
          <w:rFonts w:ascii="Courier New" w:hAnsi="Courier New" w:cs="Courier New"/>
          <w:sz w:val="18"/>
          <w:szCs w:val="18"/>
        </w:rPr>
        <w:t>S.CECILIA</w:t>
      </w:r>
      <w:proofErr w:type="gramEnd"/>
      <w:r w:rsidRPr="00FB173B">
        <w:rPr>
          <w:rFonts w:ascii="Courier New" w:hAnsi="Courier New" w:cs="Courier New"/>
          <w:sz w:val="18"/>
          <w:szCs w:val="18"/>
        </w:rPr>
        <w:t xml:space="preserve"> URBANIA          A    28,85               16,00      1,45      11,40</w:t>
      </w:r>
    </w:p>
    <w:p w14:paraId="6BBBC386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CITTA DI CIVITANOVA        E    29,15      2,00                          27,15</w:t>
      </w:r>
    </w:p>
    <w:p w14:paraId="1D48D242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MAIOLATI UNITED            D    29,20      6,00      4,00      3,45      15,75</w:t>
      </w:r>
    </w:p>
    <w:p w14:paraId="0DB6FB15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MONTEGRANARO CALCIO        E    29,25                6,00      3,45      19,80</w:t>
      </w:r>
    </w:p>
    <w:p w14:paraId="3FCB0495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REAL PORTO                 E    29,70      2,00     10,00       ,15      17,55</w:t>
      </w:r>
    </w:p>
    <w:p w14:paraId="6A7BAB8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RIPE SAN GINESIO A.S.D.    F    30,35     10,00      4,00                16,35</w:t>
      </w:r>
    </w:p>
    <w:p w14:paraId="25716837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RECREATIVO P.S.E.          G    30,45      2,00     10,00      3,90      14,55</w:t>
      </w:r>
    </w:p>
    <w:p w14:paraId="0AB7C29A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VIRIDISSIMA APECCHIO       A    30,60     10,00      4,00      1,45      15,15</w:t>
      </w:r>
    </w:p>
    <w:p w14:paraId="46B13F66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VALFOGLIA TAVOLETO         A    30,75      6,00      7,00      2,60      15,15</w:t>
      </w:r>
    </w:p>
    <w:p w14:paraId="18DA0167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VALTESINO A.S.D.          SG    30,80     10,00                1,30      19,50</w:t>
      </w:r>
    </w:p>
    <w:p w14:paraId="7E747B9F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ATLETICO PORCHIA           G    30,95      6,00     11,00       ,30      13,65</w:t>
      </w:r>
    </w:p>
    <w:p w14:paraId="55B76D3C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UNIONE CALCIO PERGOLESE    A    31,25     12,00      4,00      1,30      13,95</w:t>
      </w:r>
    </w:p>
    <w:p w14:paraId="78E674FB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BORGHETTO                  D    31,55               11,00      3,30      17,25</w:t>
      </w:r>
    </w:p>
    <w:p w14:paraId="3C22A763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FB173B">
        <w:rPr>
          <w:rFonts w:ascii="Courier New" w:hAnsi="Courier New" w:cs="Courier New"/>
          <w:sz w:val="18"/>
          <w:szCs w:val="18"/>
        </w:rPr>
        <w:t>U.MANDOLESI</w:t>
      </w:r>
      <w:proofErr w:type="gramEnd"/>
      <w:r w:rsidRPr="00FB173B">
        <w:rPr>
          <w:rFonts w:ascii="Courier New" w:hAnsi="Courier New" w:cs="Courier New"/>
          <w:sz w:val="18"/>
          <w:szCs w:val="18"/>
        </w:rPr>
        <w:t xml:space="preserve"> CALCIO         G    31,75      6,00      4,00       ,15      21,60</w:t>
      </w:r>
    </w:p>
    <w:p w14:paraId="187C5184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UNITED CIVITANOVA          E    32,75      6,00      5,00                21,75</w:t>
      </w:r>
    </w:p>
    <w:p w14:paraId="744FF28B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VIGOR MACERATA             F    32,95      4,00                3,30      25,65</w:t>
      </w:r>
    </w:p>
    <w:p w14:paraId="3A18A42D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ACQUAVIVA CALCIO           H    33,40      9,00      9,00      1,75      13,65</w:t>
      </w:r>
    </w:p>
    <w:p w14:paraId="5E5F188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JUNIORJESINA LIBERTAS </w:t>
      </w:r>
      <w:proofErr w:type="gramStart"/>
      <w:r w:rsidRPr="00FB173B">
        <w:rPr>
          <w:rFonts w:ascii="Courier New" w:hAnsi="Courier New" w:cs="Courier New"/>
          <w:sz w:val="18"/>
          <w:szCs w:val="18"/>
        </w:rPr>
        <w:t>ASD  D</w:t>
      </w:r>
      <w:proofErr w:type="gramEnd"/>
      <w:r w:rsidRPr="00FB173B">
        <w:rPr>
          <w:rFonts w:ascii="Courier New" w:hAnsi="Courier New" w:cs="Courier New"/>
          <w:sz w:val="18"/>
          <w:szCs w:val="18"/>
        </w:rPr>
        <w:t xml:space="preserve">    33,50      2,00      8,00      1,30      22,20</w:t>
      </w:r>
    </w:p>
    <w:p w14:paraId="013DE0FF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MALTIGNANO CALCIO          H    33,55                9,00      1,45      23,10</w:t>
      </w:r>
    </w:p>
    <w:p w14:paraId="3DED4F35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MONTE CERIGNONE VALCONCA   A    34,50      1,00     19,00      1,75      12,75</w:t>
      </w:r>
    </w:p>
    <w:p w14:paraId="5404836A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ARGIGNANO                  D    34,60      6,00     16,00       ,60      12,00</w:t>
      </w:r>
    </w:p>
    <w:p w14:paraId="4C3252AC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AVIS ARCEVIA 1964          C    34,60     14,00      4,00      1,15      15,45</w:t>
      </w:r>
    </w:p>
    <w:p w14:paraId="419A702B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NUOVA SIROLESE             C    34,95      4,00      9,00      2,90      19,05</w:t>
      </w:r>
    </w:p>
    <w:p w14:paraId="5CCDF9BC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MAROTTESE ARCOBALENO       B    35,05      4,00     12,00       ,15      18,90</w:t>
      </w:r>
    </w:p>
    <w:p w14:paraId="64F29283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PETRITOLI 1960             G    35,20      8,00      4,00      1,45      21,75</w:t>
      </w:r>
    </w:p>
    <w:p w14:paraId="48EB9709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JUNIOR CENTRO CITTA        B    35,45               17,00                18,45</w:t>
      </w:r>
    </w:p>
    <w:p w14:paraId="110E203F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S.A. CALCIO </w:t>
      </w:r>
      <w:proofErr w:type="gramStart"/>
      <w:r w:rsidRPr="00FB173B">
        <w:rPr>
          <w:rFonts w:ascii="Courier New" w:hAnsi="Courier New" w:cs="Courier New"/>
          <w:sz w:val="18"/>
          <w:szCs w:val="18"/>
        </w:rPr>
        <w:t>CASTELFIDARDO  C</w:t>
      </w:r>
      <w:proofErr w:type="gramEnd"/>
      <w:r w:rsidRPr="00FB173B">
        <w:rPr>
          <w:rFonts w:ascii="Courier New" w:hAnsi="Courier New" w:cs="Courier New"/>
          <w:sz w:val="18"/>
          <w:szCs w:val="18"/>
        </w:rPr>
        <w:t xml:space="preserve">    35,80      2,00      9,00      5,30      19,50</w:t>
      </w:r>
    </w:p>
    <w:p w14:paraId="65F7BA8B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PIETRALACROCE 73           C    36,00      8,00     10,00       ,60      17,40</w:t>
      </w:r>
    </w:p>
    <w:p w14:paraId="6BBC6665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AUDAX PAGLIARE             H    36,60     12,00                          24,60</w:t>
      </w:r>
    </w:p>
    <w:p w14:paraId="35B13338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USAV PISAURUM              B    37,60      4,00     10,00      6,20      17,40</w:t>
      </w:r>
    </w:p>
    <w:p w14:paraId="6A06AF00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PEGLIO                     A    38,65      4,00     10,00      5,30      19,35</w:t>
      </w:r>
    </w:p>
    <w:p w14:paraId="1D749407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PRO CALCIO ASCOLI          H    38,80      1,00     15,00                22,80</w:t>
      </w:r>
    </w:p>
    <w:p w14:paraId="1C5FA224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CAMERATESE A.S.D.          D    39,85     10,00     12,00                17,85</w:t>
      </w:r>
    </w:p>
    <w:p w14:paraId="1BDC1180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BORGO ROSSELLI A.S.D.      G    40,50     16,00      5,00                19,50</w:t>
      </w:r>
    </w:p>
    <w:p w14:paraId="64982DD8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REAL ALTOFOGLIA            A    40,50      6,00     17,00      1,15      16,35</w:t>
      </w:r>
    </w:p>
    <w:p w14:paraId="3D23A936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MONTE SAN PIETRANGELI      G    41,35     12,00      7,00       ,30      22,05</w:t>
      </w:r>
    </w:p>
    <w:p w14:paraId="1C1F4C1E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ACQUASANTACALCIO 1971      H    41,40      4,00     11,00                26,40</w:t>
      </w:r>
    </w:p>
    <w:p w14:paraId="77B7EA05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AGUGLIANO POLVERIGI        D    42,25      4,00     17,00      1,30      19,95</w:t>
      </w:r>
    </w:p>
    <w:p w14:paraId="6599BAD3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PIANDIROSE                 B    42,85               12,00     13,45      17,40</w:t>
      </w:r>
    </w:p>
    <w:p w14:paraId="55A117FA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MONSANO                    D    43,65               23,00      1,45      19,20</w:t>
      </w:r>
    </w:p>
    <w:p w14:paraId="2021BE2B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POLE CALCIO                A    45,30      2,00     25,00       ,30      18,00</w:t>
      </w:r>
    </w:p>
    <w:p w14:paraId="4989441F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ARIES TRODICA 04           E    45,75      4,00     25,00      1,15      15,60</w:t>
      </w:r>
    </w:p>
    <w:p w14:paraId="3207448F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VICTORIA STRADA            D    47,50     14,00     13,00      1,15      19,35</w:t>
      </w:r>
    </w:p>
    <w:p w14:paraId="5BDDFFFC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MAGLIANO CALCIO 2013       G    48,40      4,00     21,00       ,15      23,25</w:t>
      </w:r>
    </w:p>
    <w:p w14:paraId="6EB23ECF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VIS P.</w:t>
      </w:r>
      <w:proofErr w:type="gramStart"/>
      <w:r w:rsidRPr="00FB173B">
        <w:rPr>
          <w:rFonts w:ascii="Courier New" w:hAnsi="Courier New" w:cs="Courier New"/>
          <w:sz w:val="18"/>
          <w:szCs w:val="18"/>
        </w:rPr>
        <w:t>S.ELPIDIO</w:t>
      </w:r>
      <w:proofErr w:type="gramEnd"/>
      <w:r w:rsidRPr="00FB173B">
        <w:rPr>
          <w:rFonts w:ascii="Courier New" w:hAnsi="Courier New" w:cs="Courier New"/>
          <w:sz w:val="18"/>
          <w:szCs w:val="18"/>
        </w:rPr>
        <w:t xml:space="preserve"> C.FALERIA  G    50,70      6,00     23,00      1,30      20,40</w:t>
      </w:r>
    </w:p>
    <w:p w14:paraId="47208A5A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SCHIETI                    A    51,55     12,00     22,00       ,15      17,40</w:t>
      </w:r>
    </w:p>
    <w:p w14:paraId="466881FA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SEFRENSE                   F    51,60     10,00     19,00      4,30      18,30</w:t>
      </w:r>
    </w:p>
    <w:p w14:paraId="324F2126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FRONTONESE                 A    52,05      8,00     21,00      1,60      21,45</w:t>
      </w:r>
    </w:p>
    <w:p w14:paraId="20B773AB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VIGOR FOLIGNANO            H    52,15     16,00      6,00       ,45      29,70</w:t>
      </w:r>
    </w:p>
    <w:p w14:paraId="38DD17D3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PENNESE P.S.G.             F    55,60     26,00      8,00       ,15      21,45</w:t>
      </w:r>
    </w:p>
    <w:p w14:paraId="14E7D60B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AGRARIA CLUB               H    56,35     32,00      5,00       ,45      18,90</w:t>
      </w:r>
    </w:p>
    <w:p w14:paraId="1D0B160D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AVIS SASSOCORVARO          A    79,20      6,00     57,00       ,15      16,05</w:t>
      </w:r>
    </w:p>
    <w:p w14:paraId="4D59B116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PIANO SAN LAZZARO          C   146,45               11,00       ,15     135,30</w:t>
      </w:r>
    </w:p>
    <w:p w14:paraId="04EB73F6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F.F. REAL GIMARRA          B   160,15      2,00     23,00       ,30     134,85</w:t>
      </w:r>
    </w:p>
    <w:p w14:paraId="57CC451C" w14:textId="77777777" w:rsidR="00BB639B" w:rsidRPr="00FB173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MONTEFIORE                 G   259,55              244,00      1,45      14,10</w:t>
      </w:r>
    </w:p>
    <w:p w14:paraId="52842B79" w14:textId="77777777" w:rsidR="00BB639B" w:rsidRDefault="00BB639B" w:rsidP="00BB639B">
      <w:pPr>
        <w:rPr>
          <w:rFonts w:ascii="Courier New" w:hAnsi="Courier New" w:cs="Courier New"/>
          <w:b/>
        </w:rPr>
      </w:pPr>
      <w:r w:rsidRPr="00FB173B">
        <w:rPr>
          <w:rFonts w:ascii="Courier New" w:hAnsi="Courier New" w:cs="Courier New"/>
          <w:sz w:val="18"/>
          <w:szCs w:val="18"/>
        </w:rPr>
        <w:t xml:space="preserve"> L.EUROPA LUCIANO </w:t>
      </w:r>
      <w:proofErr w:type="gramStart"/>
      <w:r w:rsidRPr="00FB173B">
        <w:rPr>
          <w:rFonts w:ascii="Courier New" w:hAnsi="Courier New" w:cs="Courier New"/>
          <w:sz w:val="18"/>
          <w:szCs w:val="18"/>
        </w:rPr>
        <w:t>BOCCHINI  D</w:t>
      </w:r>
      <w:proofErr w:type="gramEnd"/>
      <w:r w:rsidRPr="00FB173B">
        <w:rPr>
          <w:rFonts w:ascii="Courier New" w:hAnsi="Courier New" w:cs="Courier New"/>
          <w:sz w:val="18"/>
          <w:szCs w:val="18"/>
        </w:rPr>
        <w:t xml:space="preserve">   525,00     22,00      5,00       ,15     497,85</w:t>
      </w:r>
    </w:p>
    <w:p w14:paraId="338494CE" w14:textId="77777777" w:rsidR="00BB639B" w:rsidRDefault="00BB639B" w:rsidP="00BB639B">
      <w:pPr>
        <w:rPr>
          <w:rFonts w:ascii="Courier New" w:hAnsi="Courier New" w:cs="Courier New"/>
          <w:b/>
        </w:rPr>
      </w:pPr>
    </w:p>
    <w:p w14:paraId="004D6022" w14:textId="77777777" w:rsidR="00BB639B" w:rsidRDefault="00BB639B" w:rsidP="00BB639B">
      <w:pPr>
        <w:rPr>
          <w:rFonts w:ascii="Courier New" w:hAnsi="Courier New" w:cs="Courier New"/>
          <w:b/>
        </w:rPr>
      </w:pPr>
    </w:p>
    <w:p w14:paraId="336D9BCB" w14:textId="77777777" w:rsidR="00BB639B" w:rsidRDefault="00BB639B" w:rsidP="00BB639B">
      <w:pPr>
        <w:rPr>
          <w:rFonts w:ascii="Courier New" w:hAnsi="Courier New" w:cs="Courier New"/>
          <w:b/>
        </w:rPr>
      </w:pPr>
    </w:p>
    <w:p w14:paraId="0EFE915E" w14:textId="77777777" w:rsidR="00BB639B" w:rsidRPr="008632D1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8632D1">
        <w:rPr>
          <w:rFonts w:ascii="Courier New" w:hAnsi="Courier New" w:cs="Courier New"/>
          <w:b/>
          <w:sz w:val="18"/>
          <w:szCs w:val="18"/>
        </w:rPr>
        <w:lastRenderedPageBreak/>
        <w:t>REGIONALE JUNIORES</w:t>
      </w:r>
    </w:p>
    <w:p w14:paraId="571B841C" w14:textId="77777777" w:rsidR="00BB639B" w:rsidRPr="008427B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8632D1">
        <w:rPr>
          <w:rFonts w:ascii="Courier New" w:hAnsi="Courier New" w:cs="Courier New"/>
          <w:sz w:val="18"/>
          <w:szCs w:val="18"/>
        </w:rPr>
        <w:t xml:space="preserve">                          </w:t>
      </w:r>
      <w:r w:rsidRPr="008427B0">
        <w:rPr>
          <w:rFonts w:ascii="Courier New" w:hAnsi="Courier New" w:cs="Courier New"/>
          <w:sz w:val="18"/>
          <w:szCs w:val="18"/>
        </w:rPr>
        <w:t>TOTALE PUNTI   SOCIETA DIRIGENTI   TECNICI CALCIATORI</w:t>
      </w:r>
    </w:p>
    <w:p w14:paraId="55A81284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8427B0">
        <w:rPr>
          <w:rFonts w:ascii="Courier New" w:hAnsi="Courier New" w:cs="Courier New"/>
          <w:sz w:val="18"/>
          <w:szCs w:val="18"/>
        </w:rPr>
        <w:t xml:space="preserve"> </w:t>
      </w:r>
      <w:r w:rsidRPr="007538D5">
        <w:rPr>
          <w:rFonts w:ascii="Courier New" w:hAnsi="Courier New" w:cs="Courier New"/>
          <w:sz w:val="18"/>
          <w:szCs w:val="18"/>
        </w:rPr>
        <w:t>S.S. MACERATESE 1922       C     5,65                1,00                 4,65</w:t>
      </w:r>
    </w:p>
    <w:p w14:paraId="2BDB44D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GROTTAMMARE C. 1899 ARL    D     6,00                                     6,00</w:t>
      </w:r>
    </w:p>
    <w:p w14:paraId="15EBF13A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CLUENTINA CALCIO           C     6,60                                     6,60</w:t>
      </w:r>
    </w:p>
    <w:p w14:paraId="1791F5BF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CALCIO ATLETICO ASCOLI     D     6,75                           ,30       6,45</w:t>
      </w:r>
    </w:p>
    <w:p w14:paraId="558D524A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MONTICELLI CALCIO S.R.L.   D     6,90                                     6,90</w:t>
      </w:r>
    </w:p>
    <w:p w14:paraId="299AB9AD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PALMENSE SSDARL            D     7,00                1,00       ,15       5,85</w:t>
      </w:r>
    </w:p>
    <w:p w14:paraId="2FD1DEB1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CENTOBUCHI 1972 MP         D     7,05                                     7,05</w:t>
      </w:r>
    </w:p>
    <w:p w14:paraId="2158F2A9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MONTURANO CAMPIGLIONE      D     7,05                                     7,05</w:t>
      </w:r>
    </w:p>
    <w:p w14:paraId="6C62065F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ATL. CALCIO P.S. ELPIDIO   D     7,20                           ,15       7,05</w:t>
      </w:r>
    </w:p>
    <w:p w14:paraId="079B679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SANGIUSTESE M.G.           D     7,60                          1,45       6,15</w:t>
      </w:r>
    </w:p>
    <w:p w14:paraId="6FE105A8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JESINA CALCIO SRL          B     7,65                                     7,65</w:t>
      </w:r>
    </w:p>
    <w:p w14:paraId="26A2F206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S.VENERANDA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            A     7,65                                     7,65</w:t>
      </w:r>
    </w:p>
    <w:p w14:paraId="542B8A8C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VILLA MUSONE               B     8,05                1,00                 7,05</w:t>
      </w:r>
    </w:p>
    <w:p w14:paraId="256F09CF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PORTORECANATI A.S.D.       C     8,40                                     8,40</w:t>
      </w:r>
    </w:p>
    <w:p w14:paraId="2FD801B9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K SPORT MONTECCHIO         A     8,65                          1,15       7,50</w:t>
      </w:r>
    </w:p>
    <w:p w14:paraId="0CC6E08A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TRODICA                    C     8,95                          1,75       7,20</w:t>
      </w:r>
    </w:p>
    <w:p w14:paraId="44A0C8CD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VALDICHIENTI PONTE         C    11,95                          1,15      10,80</w:t>
      </w:r>
    </w:p>
    <w:p w14:paraId="674442ED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F.C. VIGOR SENIGALLIA      A    12,65      2,00                          10,65</w:t>
      </w:r>
    </w:p>
    <w:p w14:paraId="40C871DD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OSIMOSTAZIONE C.D.         B    12,70      2,00      1,00      1,15       8,55</w:t>
      </w:r>
    </w:p>
    <w:p w14:paraId="64C4F71C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CALCIO CORRIDONIA          C    12,85                          1,15      11,70</w:t>
      </w:r>
    </w:p>
    <w:p w14:paraId="7348E67A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VILLA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S.MARTINO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        A    13,05                           ,15      12,90</w:t>
      </w:r>
    </w:p>
    <w:p w14:paraId="4EBED97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BIAGIO NAZZARO             B    13,15                4,00       ,15       9,00</w:t>
      </w:r>
    </w:p>
    <w:p w14:paraId="0AA8BF76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OSIMANA                    B    13,20                          3,15      10,05</w:t>
      </w:r>
    </w:p>
    <w:p w14:paraId="06C5CB91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VIGOR CASTELFIDARDO-O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ASD  B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13,20                                    13,20</w:t>
      </w:r>
    </w:p>
    <w:p w14:paraId="6D1F27E7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CIVITANOVESE CALCIO        D    15,25                1,00                14,25</w:t>
      </w:r>
    </w:p>
    <w:p w14:paraId="5F4ACBE4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PORTUALI CALCIO ANCONA     B    15,90      2,00      4,00                 9,90</w:t>
      </w:r>
    </w:p>
    <w:p w14:paraId="537CD726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FABRIANO CERRETO           B    16,75                          1,15      15,60</w:t>
      </w:r>
    </w:p>
    <w:p w14:paraId="7756A72A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MONTEMILONE POLLENZA       C    16,75                6,00      1,30       9,45</w:t>
      </w:r>
    </w:p>
    <w:p w14:paraId="5257F8B5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LMV URBINO CALCIO          A    16,85      2,00                 ,15      14,70</w:t>
      </w:r>
    </w:p>
    <w:p w14:paraId="13ED1ABD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PALOMBINA VECCHIA          B    16,85      2,00                 ,15      14,70</w:t>
      </w:r>
    </w:p>
    <w:p w14:paraId="0A27761E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CASTEL DI LAMA             D    17,45      2,00                          15,45</w:t>
      </w:r>
    </w:p>
    <w:p w14:paraId="26EB0BE1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MONTECOSARO                C    18,35      8,00                 ,15      10,20</w:t>
      </w:r>
    </w:p>
    <w:p w14:paraId="22338C4F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SENIGALLIA CALCIO          A    18,95      6,00      4,00      1,30       7,65</w:t>
      </w:r>
    </w:p>
    <w:p w14:paraId="2E9A76CF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FILOTTRANESE A.S.D.        B    19,20      2,00      4,00                13,20</w:t>
      </w:r>
    </w:p>
    <w:p w14:paraId="76CCC14E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URBANIA CALCIO             A    19,50      4,00                2,90      12,60</w:t>
      </w:r>
    </w:p>
    <w:p w14:paraId="2820D2EF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CHIESANUOVA A.S.D.         C    19,75      2,00      8,00       ,45       9,30</w:t>
      </w:r>
    </w:p>
    <w:p w14:paraId="0E48EF9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LORETO A.D.                B    21,45      6,00                 ,30      15,15</w:t>
      </w:r>
    </w:p>
    <w:p w14:paraId="1F1B783A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POTENZA PICENA             C    22,45      4,00                 ,15      18,30</w:t>
      </w:r>
    </w:p>
    <w:p w14:paraId="7BE007C8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AURORA TREIA               C    24,65      1,00      9,00      1,45      13,20</w:t>
      </w:r>
    </w:p>
    <w:p w14:paraId="5C97852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MARINA CALCIO              A    25,75               13,00       ,15      12,60</w:t>
      </w:r>
    </w:p>
    <w:p w14:paraId="3BDB3E65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CUPRENSE 1933              D    29,85      6,00      5,00      7,75      11,10</w:t>
      </w:r>
    </w:p>
    <w:p w14:paraId="64F588BF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ATLETICO CENTOBUCHI        D    33,95     24,00      2,00                 7,95</w:t>
      </w:r>
    </w:p>
    <w:p w14:paraId="3A8C0258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MONTEFANO CALCIO A R.L.    C    34,75     24,00                1,30       9,45</w:t>
      </w:r>
    </w:p>
    <w:p w14:paraId="2842C695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SASSOFERRATO GENGA         B    35,50     20,00      1,00      1,30      13,20</w:t>
      </w:r>
    </w:p>
    <w:p w14:paraId="24C90917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MOIE VALLESINA A.S.D.      B    38,10     26,00                1,15      10,95</w:t>
      </w:r>
    </w:p>
    <w:p w14:paraId="4F6E6B5B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ATLETICO MONDOLFOMAROTTA   A    39,15     24,00      6,00                 9,15</w:t>
      </w:r>
    </w:p>
    <w:p w14:paraId="5A195E25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GABICCE GRADARA            A    40,05     26,00      4,00       ,15       9,90</w:t>
      </w:r>
    </w:p>
    <w:p w14:paraId="1A3D9459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FORSEMPRONESE 1949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SD.ARL  A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45,90     16,00      9,00      2,60      18,30</w:t>
      </w:r>
    </w:p>
    <w:p w14:paraId="4770EB2E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ATLETICO GALLO             A    49,80     26,00      4,00      3,00      16,80</w:t>
      </w:r>
    </w:p>
    <w:p w14:paraId="51FB1D2D" w14:textId="77777777" w:rsidR="00BB639B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FERMIGNANESE               A    50,95     20,00     15,00      2,30      13,65</w:t>
      </w:r>
    </w:p>
    <w:p w14:paraId="299B1C8B" w14:textId="77777777" w:rsidR="00BB639B" w:rsidRDefault="00BB639B" w:rsidP="00BB639B">
      <w:pPr>
        <w:rPr>
          <w:rFonts w:ascii="Courier New" w:hAnsi="Courier New" w:cs="Courier New"/>
          <w:b/>
          <w:sz w:val="18"/>
          <w:szCs w:val="18"/>
        </w:rPr>
      </w:pPr>
    </w:p>
    <w:p w14:paraId="3EA2C821" w14:textId="77777777" w:rsidR="00BB639B" w:rsidRDefault="00BB639B" w:rsidP="00BB639B">
      <w:pPr>
        <w:rPr>
          <w:rFonts w:ascii="Courier New" w:hAnsi="Courier New" w:cs="Courier New"/>
          <w:b/>
          <w:sz w:val="18"/>
          <w:szCs w:val="18"/>
        </w:rPr>
      </w:pPr>
    </w:p>
    <w:p w14:paraId="05E46658" w14:textId="77777777" w:rsidR="00BB639B" w:rsidRDefault="00BB639B" w:rsidP="00BB639B">
      <w:pPr>
        <w:rPr>
          <w:rFonts w:ascii="Courier New" w:hAnsi="Courier New" w:cs="Courier New"/>
          <w:b/>
          <w:sz w:val="18"/>
          <w:szCs w:val="18"/>
        </w:rPr>
      </w:pPr>
    </w:p>
    <w:p w14:paraId="2636F4F8" w14:textId="77777777" w:rsidR="00BB639B" w:rsidRPr="00B763AD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B763AD">
        <w:rPr>
          <w:rFonts w:ascii="Courier New" w:hAnsi="Courier New" w:cs="Courier New"/>
          <w:b/>
          <w:sz w:val="18"/>
          <w:szCs w:val="18"/>
        </w:rPr>
        <w:t>JUNIORES ANCONA</w:t>
      </w:r>
    </w:p>
    <w:p w14:paraId="25608E02" w14:textId="77777777" w:rsidR="00BB639B" w:rsidRPr="008427B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B763AD">
        <w:rPr>
          <w:rFonts w:ascii="Courier New" w:hAnsi="Courier New" w:cs="Courier New"/>
          <w:sz w:val="18"/>
          <w:szCs w:val="18"/>
        </w:rPr>
        <w:t xml:space="preserve">                          </w:t>
      </w:r>
      <w:r w:rsidRPr="008427B0">
        <w:rPr>
          <w:rFonts w:ascii="Courier New" w:hAnsi="Courier New" w:cs="Courier New"/>
          <w:sz w:val="18"/>
          <w:szCs w:val="18"/>
        </w:rPr>
        <w:t>TOTALE PUNTI   SOCIETA DIRIGENTI   TECNICI CALCIATORI</w:t>
      </w:r>
    </w:p>
    <w:p w14:paraId="0434BA3F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8427B0">
        <w:rPr>
          <w:rFonts w:ascii="Courier New" w:hAnsi="Courier New" w:cs="Courier New"/>
          <w:sz w:val="18"/>
          <w:szCs w:val="18"/>
        </w:rPr>
        <w:t xml:space="preserve"> </w:t>
      </w:r>
      <w:r w:rsidRPr="007538D5">
        <w:rPr>
          <w:rFonts w:ascii="Courier New" w:hAnsi="Courier New" w:cs="Courier New"/>
          <w:sz w:val="18"/>
          <w:szCs w:val="18"/>
        </w:rPr>
        <w:t>SS OLIMPIA OSTRA VETERE    B     4,20                                     4,20</w:t>
      </w:r>
    </w:p>
    <w:p w14:paraId="75D9BC5B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CANDIA BARACCOLA ASPIO     B     7,20                                     7,20</w:t>
      </w:r>
    </w:p>
    <w:p w14:paraId="3D1BD51D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SAN BIAGIO                 B     8,15                2,00       ,15       6,00</w:t>
      </w:r>
    </w:p>
    <w:p w14:paraId="6FCB7C4B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AGUGLIANO POLVERIGI        B     9,95      1,00      1,00                 7,95</w:t>
      </w:r>
    </w:p>
    <w:p w14:paraId="6C6C4360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REAL CAMERANESE            B    11,05      1,00                          10,05</w:t>
      </w:r>
    </w:p>
    <w:p w14:paraId="1061BD14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JUNIORJESINA LIBERTAS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ASD  B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11,60                2,00                 9,60</w:t>
      </w:r>
    </w:p>
    <w:p w14:paraId="109F5DD8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FALCONARESE 1919           B    12,15      2,00                1,30       8,85</w:t>
      </w:r>
    </w:p>
    <w:p w14:paraId="4CDFD613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CUPRAMONTANA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G.IPPOLITI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B    13,55                          2,30      11,25</w:t>
      </w:r>
    </w:p>
    <w:p w14:paraId="42246FFE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PONTEROSSO CALCIO          B    27,20     14,00                          13,20</w:t>
      </w:r>
    </w:p>
    <w:p w14:paraId="0AE93BFE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VICTORIA BRUGNETTO         B    28,05      4,00     13,00      1,45       9,60</w:t>
      </w:r>
    </w:p>
    <w:p w14:paraId="30AF3526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MATELICA CALCIO 1921 ASD   B    46,05     24,00                          22,05</w:t>
      </w:r>
    </w:p>
    <w:p w14:paraId="4C96BD48" w14:textId="77777777" w:rsidR="00BB639B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lastRenderedPageBreak/>
        <w:t xml:space="preserve"> PASSATEMPESE               B    46,50     24,00                          22,50</w:t>
      </w:r>
    </w:p>
    <w:p w14:paraId="67093FD6" w14:textId="77777777" w:rsidR="00BB639B" w:rsidRDefault="00BB639B" w:rsidP="00BB639B">
      <w:pPr>
        <w:rPr>
          <w:rFonts w:ascii="Courier New" w:hAnsi="Courier New" w:cs="Courier New"/>
          <w:b/>
          <w:sz w:val="18"/>
          <w:szCs w:val="18"/>
        </w:rPr>
      </w:pPr>
    </w:p>
    <w:p w14:paraId="68E2E941" w14:textId="77777777" w:rsidR="00BB639B" w:rsidRPr="00AE5AD2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JUNIORES FERMO</w:t>
      </w:r>
    </w:p>
    <w:p w14:paraId="641B4DC2" w14:textId="77777777" w:rsidR="00BB639B" w:rsidRPr="008427B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AE5AD2">
        <w:rPr>
          <w:rFonts w:ascii="Courier New" w:hAnsi="Courier New" w:cs="Courier New"/>
          <w:sz w:val="18"/>
          <w:szCs w:val="18"/>
        </w:rPr>
        <w:t xml:space="preserve">                          </w:t>
      </w:r>
      <w:r w:rsidRPr="008427B0">
        <w:rPr>
          <w:rFonts w:ascii="Courier New" w:hAnsi="Courier New" w:cs="Courier New"/>
          <w:sz w:val="18"/>
          <w:szCs w:val="18"/>
        </w:rPr>
        <w:t>TOTALE PUNTI   SOCIETA DIRIGENTI   TECNICI CALCIATORI</w:t>
      </w:r>
    </w:p>
    <w:p w14:paraId="068301F1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8427B0">
        <w:rPr>
          <w:rFonts w:ascii="Courier New" w:hAnsi="Courier New" w:cs="Courier New"/>
          <w:sz w:val="18"/>
          <w:szCs w:val="18"/>
        </w:rPr>
        <w:t xml:space="preserve"> </w:t>
      </w:r>
      <w:r w:rsidRPr="007538D5">
        <w:rPr>
          <w:rFonts w:ascii="Courier New" w:hAnsi="Courier New" w:cs="Courier New"/>
          <w:sz w:val="18"/>
          <w:szCs w:val="18"/>
        </w:rPr>
        <w:t>FERMO SSD ARL              D     7,50                                     7,50</w:t>
      </w:r>
    </w:p>
    <w:p w14:paraId="6AEE34B1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SANGIORGESE 1922           D     8,00      2,00                           6,00</w:t>
      </w:r>
    </w:p>
    <w:p w14:paraId="4F6868B4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CASETTE D ETE 1968         D     8,65      1,00                 ,15       7,50</w:t>
      </w:r>
    </w:p>
    <w:p w14:paraId="7385ABB6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REAL EAGLES VIRTUS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PAGLIA  D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 9,60                          3,15       6,45</w:t>
      </w:r>
    </w:p>
    <w:p w14:paraId="6A195BA7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AZZURRA MARINER            D    10,25      1,00                1,15       8,10</w:t>
      </w:r>
    </w:p>
    <w:p w14:paraId="69DDFD4B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COMUNANZA                  D    12,20                1,00      1,30       9,90</w:t>
      </w:r>
    </w:p>
    <w:p w14:paraId="044B081B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VEREGRENSE CALCIO          D    12,55      1,00                          11,55</w:t>
      </w:r>
    </w:p>
    <w:p w14:paraId="4D82AFD3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F.C. PEDASO 1969           D    12,65                5,00                 7,65</w:t>
      </w:r>
    </w:p>
    <w:p w14:paraId="29A01E73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UNIONE PIAZZA IMMACOLATA   D    13,50                                    13,50</w:t>
      </w:r>
    </w:p>
    <w:p w14:paraId="7EBCF1B9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PORTA ROMANA               D    20,35      1,00                9,00      10,35</w:t>
      </w:r>
    </w:p>
    <w:p w14:paraId="31923F24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USA FERMO 2021             D    20,70      1,00      4,00      1,30      14,40</w:t>
      </w:r>
    </w:p>
    <w:p w14:paraId="528D2883" w14:textId="77777777" w:rsidR="00BB639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SPORTLANDIA                D    34,55     26,00                 ,15       8,40</w:t>
      </w:r>
    </w:p>
    <w:p w14:paraId="0C57FAAA" w14:textId="77777777" w:rsidR="00BB639B" w:rsidRPr="00821B6B" w:rsidRDefault="00BB639B" w:rsidP="00BB639B">
      <w:pPr>
        <w:rPr>
          <w:rFonts w:ascii="Courier New" w:hAnsi="Courier New" w:cs="Courier New"/>
          <w:sz w:val="18"/>
          <w:szCs w:val="18"/>
        </w:rPr>
      </w:pPr>
    </w:p>
    <w:p w14:paraId="263813C4" w14:textId="77777777" w:rsidR="00BB639B" w:rsidRPr="00021452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021452">
        <w:rPr>
          <w:rFonts w:ascii="Courier New" w:hAnsi="Courier New" w:cs="Courier New"/>
          <w:b/>
          <w:sz w:val="18"/>
          <w:szCs w:val="18"/>
        </w:rPr>
        <w:t>JUNIORES MACERATA</w:t>
      </w:r>
    </w:p>
    <w:p w14:paraId="505B0F08" w14:textId="77777777" w:rsidR="00BB639B" w:rsidRPr="008427B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021452">
        <w:rPr>
          <w:rFonts w:ascii="Courier New" w:hAnsi="Courier New" w:cs="Courier New"/>
          <w:sz w:val="18"/>
          <w:szCs w:val="18"/>
        </w:rPr>
        <w:t xml:space="preserve">                          </w:t>
      </w:r>
      <w:r w:rsidRPr="008427B0">
        <w:rPr>
          <w:rFonts w:ascii="Courier New" w:hAnsi="Courier New" w:cs="Courier New"/>
          <w:sz w:val="18"/>
          <w:szCs w:val="18"/>
        </w:rPr>
        <w:t>TOTALE PUNTI   SOCIETA DIRIGENTI   TECNICI CALCIATORI</w:t>
      </w:r>
    </w:p>
    <w:p w14:paraId="505C9506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8427B0">
        <w:rPr>
          <w:rFonts w:ascii="Courier New" w:hAnsi="Courier New" w:cs="Courier New"/>
          <w:sz w:val="18"/>
          <w:szCs w:val="18"/>
        </w:rPr>
        <w:t xml:space="preserve"> </w:t>
      </w:r>
      <w:r w:rsidRPr="007538D5">
        <w:rPr>
          <w:rFonts w:ascii="Courier New" w:hAnsi="Courier New" w:cs="Courier New"/>
          <w:sz w:val="18"/>
          <w:szCs w:val="18"/>
        </w:rPr>
        <w:t>FOLGORE CASTELRAIMONDO     C     4,00      4,00</w:t>
      </w:r>
    </w:p>
    <w:p w14:paraId="0ACDEF55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LORESE CALCIO              C     5,10                           ,30       4,80</w:t>
      </w:r>
    </w:p>
    <w:p w14:paraId="196355CA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ROBUR A.S.D.               C     7,85      1,00      1,00       ,15       5,70</w:t>
      </w:r>
    </w:p>
    <w:p w14:paraId="12DEEBEB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CALDAROLA G.N.C.           C     8,50                1,00       ,30       7,20</w:t>
      </w:r>
    </w:p>
    <w:p w14:paraId="0D0D5F6E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SAN GINESIO CALCIO         C     9,75                                     9,75</w:t>
      </w:r>
    </w:p>
    <w:p w14:paraId="5512B64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SETTEMPEDA A.S.D.          C     9,85      4,00                 ,15       5,70</w:t>
      </w:r>
    </w:p>
    <w:p w14:paraId="49E6DDC3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CINGOLANA SAN FRANCESCO    C     9,90                           ,15       9,75</w:t>
      </w:r>
    </w:p>
    <w:p w14:paraId="38D66F3C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TREIESE                    C    10,75                          1,30       9,45</w:t>
      </w:r>
    </w:p>
    <w:p w14:paraId="1576322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SANTA MARIA APPARENTE      C    15,10                4,00       ,15      10,95</w:t>
      </w:r>
    </w:p>
    <w:p w14:paraId="726DF3F4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CAMERINO CALCIO            C    15,40                4,00       ,15      11,25</w:t>
      </w:r>
    </w:p>
    <w:p w14:paraId="7F34BAEB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JUVENTUS CLUB TOLENTINO    C    29,05      3,00                1,30      24,75</w:t>
      </w:r>
    </w:p>
    <w:p w14:paraId="24F3BD23" w14:textId="77777777" w:rsidR="00BB639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SFORZACOSTA 2010           C    40,65     22,00      4,00      4,30      10,35</w:t>
      </w:r>
    </w:p>
    <w:p w14:paraId="35ABB39E" w14:textId="77777777" w:rsidR="00BB639B" w:rsidRDefault="00BB639B" w:rsidP="00BB639B">
      <w:pPr>
        <w:rPr>
          <w:rFonts w:ascii="Courier New" w:hAnsi="Courier New" w:cs="Courier New"/>
          <w:sz w:val="18"/>
          <w:szCs w:val="18"/>
        </w:rPr>
      </w:pPr>
    </w:p>
    <w:p w14:paraId="17168E51" w14:textId="77777777" w:rsidR="00BB639B" w:rsidRPr="009062A2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9062A2">
        <w:rPr>
          <w:rFonts w:ascii="Courier New" w:hAnsi="Courier New" w:cs="Courier New"/>
          <w:b/>
          <w:sz w:val="18"/>
          <w:szCs w:val="18"/>
        </w:rPr>
        <w:t>JUNIORES PESARO</w:t>
      </w:r>
    </w:p>
    <w:p w14:paraId="575E6BB4" w14:textId="77777777" w:rsidR="00BB639B" w:rsidRPr="008427B0" w:rsidRDefault="00BB639B" w:rsidP="00BB639B">
      <w:pPr>
        <w:ind w:left="2124" w:firstLine="708"/>
        <w:rPr>
          <w:rFonts w:ascii="Courier New" w:hAnsi="Courier New" w:cs="Courier New"/>
          <w:sz w:val="18"/>
          <w:szCs w:val="18"/>
        </w:rPr>
      </w:pPr>
      <w:r w:rsidRPr="008427B0">
        <w:rPr>
          <w:rFonts w:ascii="Courier New" w:hAnsi="Courier New" w:cs="Courier New"/>
          <w:sz w:val="18"/>
          <w:szCs w:val="18"/>
        </w:rPr>
        <w:t>TOTALE PUNTI   SOCIETA DIRIGENTI   TECNICI CALCIATORI</w:t>
      </w:r>
    </w:p>
    <w:p w14:paraId="5C56ADA8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63DBC">
        <w:rPr>
          <w:rFonts w:ascii="Courier New" w:hAnsi="Courier New" w:cs="Courier New"/>
          <w:sz w:val="18"/>
          <w:szCs w:val="18"/>
        </w:rPr>
        <w:t xml:space="preserve"> </w:t>
      </w:r>
      <w:r w:rsidRPr="007538D5">
        <w:rPr>
          <w:rFonts w:ascii="Courier New" w:hAnsi="Courier New" w:cs="Courier New"/>
          <w:sz w:val="18"/>
          <w:szCs w:val="18"/>
        </w:rPr>
        <w:t>NUOVA ALTOFOGLIA           A     9,25                1,00       ,15       8,10</w:t>
      </w:r>
    </w:p>
    <w:p w14:paraId="0450FB00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REAL METAURO 2018          A    10,00      2,00      1,00      1,30       5,70</w:t>
      </w:r>
    </w:p>
    <w:p w14:paraId="31B9D0DE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VADESE CALCIO              A    11,15                          2,30       8,85</w:t>
      </w:r>
    </w:p>
    <w:p w14:paraId="408EB26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ATLETICO MONDOLFOMAROTTA   A    11,75                5,00                 6,75</w:t>
      </w:r>
    </w:p>
    <w:p w14:paraId="3D5E3C5C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TRE PONTI SRL              A    12,95                4,00      1,15       7,80</w:t>
      </w:r>
    </w:p>
    <w:p w14:paraId="633E5855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DELLA ROVERE CALCIO        A    14,55                4,00      2,45       8,10</w:t>
      </w:r>
    </w:p>
    <w:p w14:paraId="69CF9695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VISMARA 2008               A    15,25      3,00                1,15      11,10</w:t>
      </w:r>
    </w:p>
    <w:p w14:paraId="5BD0CCEF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C.S.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I.DELFINO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FANO         A    15,95                5,00      3,00       7,95</w:t>
      </w:r>
    </w:p>
    <w:p w14:paraId="7452E1DC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MURAGLIA S.S.D. A R.L.     A    17,80      1,00      6,00       ,30      10,50</w:t>
      </w:r>
    </w:p>
    <w:p w14:paraId="2AAFAA7C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CAGLIESE CALCIO            A    19,15                4,00       ,30      14,85</w:t>
      </w:r>
    </w:p>
    <w:p w14:paraId="302C30BD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NUOVA MONTELABBATE         A    30,35      6,00      8,00       ,15      16,20</w:t>
      </w:r>
    </w:p>
    <w:p w14:paraId="2A568666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ARZILLA                    A    38,40                2,00      4,30      32,10</w:t>
      </w:r>
    </w:p>
    <w:p w14:paraId="546EB252" w14:textId="77777777" w:rsidR="00BB639B" w:rsidRPr="007C3539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UNIONE CALCIO PERGOLESE    A    44,40     24,00      5,00      1,15      14,25</w:t>
      </w:r>
    </w:p>
    <w:p w14:paraId="35BBE7A1" w14:textId="77777777" w:rsidR="00BB639B" w:rsidRDefault="00BB639B" w:rsidP="00BB639B">
      <w:pPr>
        <w:rPr>
          <w:rFonts w:ascii="Courier New" w:hAnsi="Courier New" w:cs="Courier New"/>
          <w:b/>
          <w:sz w:val="18"/>
          <w:szCs w:val="18"/>
        </w:rPr>
      </w:pPr>
    </w:p>
    <w:p w14:paraId="04B1DE4A" w14:textId="77777777" w:rsidR="00BB639B" w:rsidRPr="00167444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167444">
        <w:rPr>
          <w:rFonts w:ascii="Courier New" w:hAnsi="Courier New" w:cs="Courier New"/>
          <w:b/>
          <w:sz w:val="18"/>
          <w:szCs w:val="18"/>
        </w:rPr>
        <w:t>REGIONALE ALLIEVI</w:t>
      </w:r>
    </w:p>
    <w:p w14:paraId="36A96558" w14:textId="77777777" w:rsidR="00BB639B" w:rsidRPr="00167444" w:rsidRDefault="00BB639B" w:rsidP="00BB639B">
      <w:pPr>
        <w:rPr>
          <w:rFonts w:ascii="Courier New" w:hAnsi="Courier New" w:cs="Courier New"/>
          <w:sz w:val="18"/>
          <w:szCs w:val="18"/>
        </w:rPr>
      </w:pPr>
      <w:r w:rsidRPr="00167444">
        <w:rPr>
          <w:rFonts w:ascii="Courier New" w:hAnsi="Courier New" w:cs="Courier New"/>
          <w:sz w:val="18"/>
          <w:szCs w:val="18"/>
        </w:rPr>
        <w:t xml:space="preserve">                          TOTALE PUNTI   SOCIETA DIRIGENTI   TECNICI CALCIATORI</w:t>
      </w:r>
    </w:p>
    <w:p w14:paraId="1BA1BE1B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ATLETICO AZZURRA COLLI     D     1,65                                     1,65</w:t>
      </w:r>
    </w:p>
    <w:p w14:paraId="2706E32F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PALOMBINA VECCHIA          B     2,55                                     2,55</w:t>
      </w:r>
    </w:p>
    <w:p w14:paraId="4E463F97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ANCONA MATELICA SRL        C     3,15                                     3,15</w:t>
      </w:r>
    </w:p>
    <w:p w14:paraId="78026290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MOIE VALLESINA A.S.D.      B     3,15                                     3,15</w:t>
      </w:r>
    </w:p>
    <w:p w14:paraId="0E8C1EEF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URBANIA CALCIO             A     3,70                          1,15       2,55</w:t>
      </w:r>
    </w:p>
    <w:p w14:paraId="308B6A9A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REAL METAURO 2018          A     4,00                          1,15       2,85</w:t>
      </w:r>
    </w:p>
    <w:p w14:paraId="6F855D20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ACADEMY CIVITANOVESE       C     4,15                          1,30       2,85</w:t>
      </w:r>
    </w:p>
    <w:p w14:paraId="6A5283E4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C.S.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I.DELFINO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FANO         A     4,20                           ,15       4,05</w:t>
      </w:r>
    </w:p>
    <w:p w14:paraId="7A9AB7FD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S.S. MACERATESE 1922       C     4,20                                     4,20</w:t>
      </w:r>
    </w:p>
    <w:p w14:paraId="1C914FE9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REAL EAGLES VIRTUS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PAGLIA  D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 4,75                          1,15       3,60</w:t>
      </w:r>
    </w:p>
    <w:p w14:paraId="0DB35FCF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RECANATESE A.S.D.          C     5,35                          1,30       4,05</w:t>
      </w:r>
    </w:p>
    <w:p w14:paraId="356F4A96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U.MANDOLESI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CALCIO         D     5,45      2,00                           3,45</w:t>
      </w:r>
    </w:p>
    <w:p w14:paraId="098D33CA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OSIMANA                    B     5,70                                     5,70</w:t>
      </w:r>
    </w:p>
    <w:p w14:paraId="090870F4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ALMAJUVENTUS FANO1906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SRL  A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 6,25      4,00                           2,25</w:t>
      </w:r>
    </w:p>
    <w:p w14:paraId="23E1E655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MONTEMILONE POLLENZA       C     6,55                          1,30       5,25</w:t>
      </w:r>
    </w:p>
    <w:p w14:paraId="2C4E0C5E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CALCIO ATLETICO ASCOLI     D     7,20                                     7,20</w:t>
      </w:r>
    </w:p>
    <w:p w14:paraId="493D428C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FERMO SSD ARL              D     7,75                          1,45       6,30</w:t>
      </w:r>
    </w:p>
    <w:p w14:paraId="4E2ECAE0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MAROTTESE ARCOBALENO       A     7,85      1,00                1,30       5,55</w:t>
      </w:r>
    </w:p>
    <w:p w14:paraId="7429E14B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lastRenderedPageBreak/>
        <w:t xml:space="preserve"> CAMERINO CASTELRAIMONDO    C     8,25                                     8,25</w:t>
      </w:r>
    </w:p>
    <w:p w14:paraId="05B4E5FF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TOLENTINO 1919 SSDARL      C     8,90                          2,30       6,60</w:t>
      </w:r>
    </w:p>
    <w:p w14:paraId="07E822E9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PORTORECANATI A.S.D.       B     9,00                           ,15       8,85</w:t>
      </w:r>
    </w:p>
    <w:p w14:paraId="6F8FEBC1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MURAGLIA S.S.D. A R.L.     A     9,40                4,00       ,15       5,25</w:t>
      </w:r>
    </w:p>
    <w:p w14:paraId="7F544445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GIOVANE ANCONA CALCIO      B    10,05      6,00                           4,05</w:t>
      </w:r>
    </w:p>
    <w:p w14:paraId="5ECC0054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UNIONE PIAZZA IMMACOLATA   D    10,60      4,00                 ,30       6,30</w:t>
      </w:r>
    </w:p>
    <w:p w14:paraId="53357AB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S.A. CALCIO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CASTELFIDARDO  B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10,75      4,00                           6,75</w:t>
      </w:r>
    </w:p>
    <w:p w14:paraId="45B0D2E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AURORA TREIA               C    11,00      2,00                 ,15       8,85</w:t>
      </w:r>
    </w:p>
    <w:p w14:paraId="2B97083C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FC TORRIONE CALCIO 1919    D    11,95                4,00                 7,95</w:t>
      </w:r>
    </w:p>
    <w:p w14:paraId="5C23C15C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F.C. VIGOR SENIGALLIA      A    13,00                4,00                 9,00</w:t>
      </w:r>
    </w:p>
    <w:p w14:paraId="62BDBEE9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BORGHETTO                  B    13,30                5,00      2,90       5,40</w:t>
      </w:r>
    </w:p>
    <w:p w14:paraId="2451DE57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K SPORT MONTECCHIO         A    13,60                4,00                 9,60</w:t>
      </w:r>
    </w:p>
    <w:p w14:paraId="73CB867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SENIGALLIA CALCIO          B    13,75                4,00       ,15       9,60</w:t>
      </w:r>
    </w:p>
    <w:p w14:paraId="61F1B14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FABRIANO CERRETO           B    13,90      6,00                1,30       6,60</w:t>
      </w:r>
    </w:p>
    <w:p w14:paraId="102A15E9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VILLA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S.MARTINO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        A    14,25                                    14,25</w:t>
      </w:r>
    </w:p>
    <w:p w14:paraId="39973275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ATL. CALCIO P.S. ELPIDIO   D    14,35                4,00                10,35</w:t>
      </w:r>
    </w:p>
    <w:p w14:paraId="78778FC9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CIVITANOVESE CALCIO        C    17,55      8,00      4,00                 5,55</w:t>
      </w:r>
    </w:p>
    <w:p w14:paraId="1DD417B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JUNIORJESINA LIBERTAS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ASD  B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18,50      6,00      4,00      1,30       7,20</w:t>
      </w:r>
    </w:p>
    <w:p w14:paraId="6C9DBCF0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FORSEMPRONESE 1949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SD.ARL  A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20,05     10,00                3,00       7,05</w:t>
      </w:r>
    </w:p>
    <w:p w14:paraId="7A6622A5" w14:textId="77777777" w:rsidR="00BB639B" w:rsidRPr="00A76AE2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PORTO D ASCOLI S.R.L.      </w:t>
      </w:r>
      <w:r w:rsidRPr="00A76AE2">
        <w:rPr>
          <w:rFonts w:ascii="Courier New" w:hAnsi="Courier New" w:cs="Courier New"/>
          <w:sz w:val="18"/>
          <w:szCs w:val="18"/>
        </w:rPr>
        <w:t>D    25,45     21,00                1,15       3,30</w:t>
      </w:r>
    </w:p>
    <w:p w14:paraId="3B4BFDAA" w14:textId="77777777" w:rsidR="00BB639B" w:rsidRPr="00A76AE2" w:rsidRDefault="00BB639B" w:rsidP="00BB639B">
      <w:pPr>
        <w:rPr>
          <w:rFonts w:ascii="Courier New" w:hAnsi="Courier New" w:cs="Courier New"/>
          <w:sz w:val="18"/>
          <w:szCs w:val="18"/>
        </w:rPr>
      </w:pPr>
      <w:r w:rsidRPr="00A76AE2">
        <w:rPr>
          <w:rFonts w:ascii="Courier New" w:hAnsi="Courier New" w:cs="Courier New"/>
          <w:sz w:val="18"/>
          <w:szCs w:val="18"/>
        </w:rPr>
        <w:t xml:space="preserve"> VEREGRENSE CALCIO          D    32,65     21,00      4,00       ,15       7,50</w:t>
      </w:r>
    </w:p>
    <w:p w14:paraId="6D4F47FC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MONTECASSIANO CALCIO       C    36,05     21,00     10,00      1,30       3,75</w:t>
      </w:r>
    </w:p>
    <w:p w14:paraId="15897799" w14:textId="77777777" w:rsidR="00BB639B" w:rsidRDefault="00BB639B" w:rsidP="00BB639B">
      <w:pPr>
        <w:rPr>
          <w:rFonts w:ascii="Courier New" w:hAnsi="Courier New" w:cs="Courier New"/>
          <w:b/>
          <w:sz w:val="18"/>
          <w:szCs w:val="18"/>
        </w:rPr>
      </w:pPr>
    </w:p>
    <w:p w14:paraId="55BDF588" w14:textId="77777777" w:rsidR="00BB639B" w:rsidRPr="00167444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167444">
        <w:rPr>
          <w:rFonts w:ascii="Courier New" w:hAnsi="Courier New" w:cs="Courier New"/>
          <w:b/>
          <w:sz w:val="18"/>
          <w:szCs w:val="18"/>
        </w:rPr>
        <w:t>GIOVANISSIMI REGIONALE</w:t>
      </w:r>
    </w:p>
    <w:p w14:paraId="73815126" w14:textId="77777777" w:rsidR="00BB639B" w:rsidRPr="00167444" w:rsidRDefault="00BB639B" w:rsidP="00BB639B">
      <w:pPr>
        <w:rPr>
          <w:rFonts w:ascii="Courier New" w:hAnsi="Courier New" w:cs="Courier New"/>
          <w:sz w:val="18"/>
          <w:szCs w:val="18"/>
        </w:rPr>
      </w:pPr>
      <w:r w:rsidRPr="00167444">
        <w:rPr>
          <w:rFonts w:ascii="Courier New" w:hAnsi="Courier New" w:cs="Courier New"/>
          <w:sz w:val="18"/>
          <w:szCs w:val="18"/>
        </w:rPr>
        <w:t xml:space="preserve">                          TOTALE PUNTI   SOCIETA DIRIGENTI   TECNICI CALCIATORI</w:t>
      </w:r>
    </w:p>
    <w:p w14:paraId="43130A7A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167444">
        <w:rPr>
          <w:rFonts w:ascii="Courier New" w:hAnsi="Courier New" w:cs="Courier New"/>
          <w:sz w:val="18"/>
          <w:szCs w:val="18"/>
        </w:rPr>
        <w:t xml:space="preserve"> </w:t>
      </w:r>
      <w:r w:rsidRPr="007538D5">
        <w:rPr>
          <w:rFonts w:ascii="Courier New" w:hAnsi="Courier New" w:cs="Courier New"/>
          <w:sz w:val="18"/>
          <w:szCs w:val="18"/>
        </w:rPr>
        <w:t>REAL METAURO 2018          A      ,45                                      ,45</w:t>
      </w:r>
    </w:p>
    <w:p w14:paraId="4C85C4E8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PORTO D ASCOLI S.R.L.      D      ,90                                      ,90</w:t>
      </w:r>
    </w:p>
    <w:p w14:paraId="42DFE946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ACADEMY CIVITANOVESE       C     1,35                                     1,35</w:t>
      </w:r>
    </w:p>
    <w:p w14:paraId="2304F8F9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BIAGIO NAZZARO             B     1,35                                     1,35</w:t>
      </w:r>
    </w:p>
    <w:p w14:paraId="10D03A6F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ANCONA MATELICA SRL        C     1,50                                     1,50</w:t>
      </w:r>
    </w:p>
    <w:p w14:paraId="1F5E5CDD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CIVITANOVESE CALCIO        C     1,50                                     1,50</w:t>
      </w:r>
    </w:p>
    <w:p w14:paraId="021D4808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NEW ACADEMY                A     1,50                                     1,50</w:t>
      </w:r>
    </w:p>
    <w:p w14:paraId="386101CB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POL.CAGLI SPORT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ASSOCIATI  A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 1,50                                     1,50</w:t>
      </w:r>
    </w:p>
    <w:p w14:paraId="7C8EAD00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ALMAJUVENTUS FANO1906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SRL  A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 1,95                                     1,95</w:t>
      </w:r>
    </w:p>
    <w:p w14:paraId="088FCB3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K SPORT MONTECCHIO         A     1,95                                     1,95</w:t>
      </w:r>
    </w:p>
    <w:p w14:paraId="0F72E9C0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MOIE VALLESINA A.S.D.      B     2,35                          1,15       1,20</w:t>
      </w:r>
    </w:p>
    <w:p w14:paraId="467E2126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C.S.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I.DELFINO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FANO         A     2,55                                     2,55</w:t>
      </w:r>
    </w:p>
    <w:p w14:paraId="6FCA83B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S.A. CALCIO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CASTELFIDARDO  B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 2,55                                     2,55</w:t>
      </w:r>
    </w:p>
    <w:p w14:paraId="472B3C26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REAL ELPIDIENSE CALCIO     D     2,80      1,00                 ,30       1,50</w:t>
      </w:r>
    </w:p>
    <w:p w14:paraId="60AF5AA4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CENTOBUCHI 1972 MP         D     3,00                           ,30       2,70</w:t>
      </w:r>
    </w:p>
    <w:p w14:paraId="42352171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S.S. MACERATESE 1922       C     3,00                                     3,00</w:t>
      </w:r>
    </w:p>
    <w:p w14:paraId="0B50BA0E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VEREGRENSE CALCIO          D     3,00                                     3,00</w:t>
      </w:r>
    </w:p>
    <w:p w14:paraId="32FE61EF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PORTA ROMANA               D     3,10                1,00                 2,10</w:t>
      </w:r>
    </w:p>
    <w:p w14:paraId="63FFE62A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SENIGALLIA CALCIO          B     3,15                                     3,15</w:t>
      </w:r>
    </w:p>
    <w:p w14:paraId="6B2DB904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U.MANDOLESI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CALCIO         D     3,15                           ,15       3,00</w:t>
      </w:r>
    </w:p>
    <w:p w14:paraId="541FAD89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OSIMANA                    B     3,20      2,00                           1,20</w:t>
      </w:r>
    </w:p>
    <w:p w14:paraId="5E514DF0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CALCIO ATLETICO ASCOLI    SP     3,30                                     3,30</w:t>
      </w:r>
    </w:p>
    <w:p w14:paraId="7027E2FA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CORRIDONIA FOOTBALL CLUB   C     3,40                1,00       ,15       2,25</w:t>
      </w:r>
    </w:p>
    <w:p w14:paraId="453B7526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UNIONE CALCIO PERGOLESE    A     3,40                          1,15       2,25</w:t>
      </w:r>
    </w:p>
    <w:p w14:paraId="150A150A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F.C. VIGOR SENIGALLIA      A     3,45                                     3,45</w:t>
      </w:r>
    </w:p>
    <w:p w14:paraId="3ED5D921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TOLENTINO 1919 SSDARL      C     3,45                                     3,45</w:t>
      </w:r>
    </w:p>
    <w:p w14:paraId="2CF79F2E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SETTEMPEDA A.S.D.          C     4,30      1,00                           3,30</w:t>
      </w:r>
    </w:p>
    <w:p w14:paraId="32A27989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CAMERANO CALCIO            B     4,55      2,00                           2,55</w:t>
      </w:r>
    </w:p>
    <w:p w14:paraId="1E1D3DBC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VILLA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S.MARTINO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        A     5,05                          1,15       3,90</w:t>
      </w:r>
    </w:p>
    <w:p w14:paraId="62D61B47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FABRIANO CERRETO           B     5,40                           ,30       5,10</w:t>
      </w:r>
    </w:p>
    <w:p w14:paraId="4AE165A8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ROBUR A.S.D.               C     5,55                                     5,55</w:t>
      </w:r>
    </w:p>
    <w:p w14:paraId="4405C954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CASTEL DI LAMA            SP     9,50                5,00                 4,50</w:t>
      </w:r>
    </w:p>
    <w:p w14:paraId="2D09798D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FERMIGNANO CALCIO          A    10,05      2,00      4,00                 4,05</w:t>
      </w:r>
    </w:p>
    <w:p w14:paraId="5F88EE7D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GLS DORICA AN.UR           B    10,25                5,00       ,30       4,95</w:t>
      </w:r>
    </w:p>
    <w:p w14:paraId="23320A34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FC TORRIONE CALCIO 1919    D    10,75      2,00      5,00                 3,75</w:t>
      </w:r>
    </w:p>
    <w:p w14:paraId="51BE29BB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INVICTUS F.C.              D    12,45      6,00                           6,45</w:t>
      </w:r>
    </w:p>
    <w:p w14:paraId="0753D7A9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UNION PICENA               C    22,50     21,00                           1,50</w:t>
      </w:r>
    </w:p>
    <w:p w14:paraId="36851103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CAMERINO CASTELRAIMONDO    C    24,30     21,00                           3,30</w:t>
      </w:r>
    </w:p>
    <w:p w14:paraId="29EA76C9" w14:textId="77777777" w:rsidR="00BB639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PORTORECANATI A.S.D.       B    24,85     22,00                           2,85</w:t>
      </w:r>
    </w:p>
    <w:p w14:paraId="22DBB691" w14:textId="77777777" w:rsidR="00BB639B" w:rsidRDefault="00BB639B" w:rsidP="00BB639B">
      <w:pPr>
        <w:rPr>
          <w:rFonts w:ascii="Courier New" w:hAnsi="Courier New" w:cs="Courier New"/>
          <w:b/>
          <w:sz w:val="18"/>
          <w:szCs w:val="18"/>
        </w:rPr>
      </w:pPr>
    </w:p>
    <w:p w14:paraId="61F79F55" w14:textId="77777777" w:rsidR="00BB639B" w:rsidRPr="002E14B6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2E14B6">
        <w:rPr>
          <w:rFonts w:ascii="Courier New" w:hAnsi="Courier New" w:cs="Courier New"/>
          <w:b/>
          <w:sz w:val="18"/>
          <w:szCs w:val="18"/>
        </w:rPr>
        <w:t>CALCIO A CINQUE SERIE C1</w:t>
      </w:r>
    </w:p>
    <w:p w14:paraId="73A864BB" w14:textId="77777777" w:rsidR="00BB639B" w:rsidRPr="002E14B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2E14B6">
        <w:rPr>
          <w:rFonts w:ascii="Courier New" w:hAnsi="Courier New" w:cs="Courier New"/>
          <w:sz w:val="18"/>
          <w:szCs w:val="18"/>
        </w:rPr>
        <w:t xml:space="preserve">                          TOTALE PUNTI   SOCIETA DIRIGENTI   TECNICI CALCIATORI</w:t>
      </w:r>
    </w:p>
    <w:p w14:paraId="1E2D4682" w14:textId="77777777" w:rsidR="00BB639B" w:rsidRPr="00774FF6" w:rsidRDefault="00BB639B" w:rsidP="00BB639B">
      <w:pPr>
        <w:rPr>
          <w:rFonts w:ascii="Courier New" w:hAnsi="Courier New" w:cs="Courier New"/>
          <w:bCs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</w:t>
      </w:r>
      <w:r w:rsidRPr="00774FF6">
        <w:rPr>
          <w:rFonts w:ascii="Courier New" w:hAnsi="Courier New" w:cs="Courier New"/>
          <w:bCs/>
          <w:sz w:val="18"/>
          <w:szCs w:val="18"/>
        </w:rPr>
        <w:t>DINAMIS 1990               A     5,40                                 5,40</w:t>
      </w:r>
    </w:p>
    <w:p w14:paraId="49F6A458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lastRenderedPageBreak/>
        <w:t xml:space="preserve">  GROTTACCIA 2005            A     7,60              1,00               6,60</w:t>
      </w:r>
    </w:p>
    <w:p w14:paraId="160BA9E0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C.U.S. MACERATA CALCIO A</w:t>
      </w:r>
      <w:proofErr w:type="gramStart"/>
      <w:r w:rsidRPr="00774FF6">
        <w:rPr>
          <w:rFonts w:ascii="Courier New" w:hAnsi="Courier New" w:cs="Courier New"/>
          <w:sz w:val="18"/>
          <w:szCs w:val="18"/>
        </w:rPr>
        <w:t>5  A</w:t>
      </w:r>
      <w:proofErr w:type="gramEnd"/>
      <w:r w:rsidRPr="00774FF6">
        <w:rPr>
          <w:rFonts w:ascii="Courier New" w:hAnsi="Courier New" w:cs="Courier New"/>
          <w:sz w:val="18"/>
          <w:szCs w:val="18"/>
        </w:rPr>
        <w:t xml:space="preserve">     8,55                                 8,55</w:t>
      </w:r>
    </w:p>
    <w:p w14:paraId="5880AB0C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CASTELBELLINO CALCIO A 5   A    13,30     2,00     1,00     4,45      5,85</w:t>
      </w:r>
    </w:p>
    <w:p w14:paraId="5B2EDFCC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JESI CALCIO A 5            A    15,35     4,00     4,00     0,15      7,20</w:t>
      </w:r>
    </w:p>
    <w:p w14:paraId="304C794A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CERRETO D ESI C5 A.S.D.    A    15,50     6,00     1,00     1,15      7,35</w:t>
      </w:r>
    </w:p>
    <w:p w14:paraId="00D5E01B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REAL SAN GIORGIO           A    16,35              2,00     1,90     12,45</w:t>
      </w:r>
    </w:p>
    <w:p w14:paraId="28032595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MONTELUPONE CALCIO A 5     A    18,15              9,00               9,15</w:t>
      </w:r>
    </w:p>
    <w:p w14:paraId="1BC57A55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OLYMPIA FANO C5            A    18,45     4,00     5,00               9,45</w:t>
      </w:r>
    </w:p>
    <w:p w14:paraId="01F2CC83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PIANACCIO                  A    21,15     8,00              4,60      8,55</w:t>
      </w:r>
    </w:p>
    <w:p w14:paraId="5A9C6D35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FUTSAL MONTURANO           A    22,75     4,00     8,00     1,30      9,45</w:t>
      </w:r>
    </w:p>
    <w:p w14:paraId="3E166183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PIETRALACROCE 73           A    23,85     2,00              1,30     20,55</w:t>
      </w:r>
    </w:p>
    <w:p w14:paraId="7BA7A9D1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NUOVA JUVENTINA FFC        A    26,90     4,00    13,00     0,30      9,60</w:t>
      </w:r>
    </w:p>
    <w:p w14:paraId="6A2A9ED9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AUDAX 1970 </w:t>
      </w:r>
      <w:proofErr w:type="gramStart"/>
      <w:r w:rsidRPr="00774FF6">
        <w:rPr>
          <w:rFonts w:ascii="Courier New" w:hAnsi="Courier New" w:cs="Courier New"/>
          <w:sz w:val="18"/>
          <w:szCs w:val="18"/>
        </w:rPr>
        <w:t>S.ANGELO</w:t>
      </w:r>
      <w:proofErr w:type="gramEnd"/>
      <w:r w:rsidRPr="00774FF6">
        <w:rPr>
          <w:rFonts w:ascii="Courier New" w:hAnsi="Courier New" w:cs="Courier New"/>
          <w:sz w:val="18"/>
          <w:szCs w:val="18"/>
        </w:rPr>
        <w:t xml:space="preserve">        A    39,45     3,00    15,00     3,45     18,00</w:t>
      </w:r>
    </w:p>
    <w:p w14:paraId="001CE8A4" w14:textId="77777777" w:rsidR="00BB639B" w:rsidRPr="00774FF6" w:rsidRDefault="00BB639B" w:rsidP="00BB639B">
      <w:pPr>
        <w:rPr>
          <w:rFonts w:ascii="Courier New" w:hAnsi="Courier New" w:cs="Courier New"/>
          <w:color w:val="002060"/>
          <w:sz w:val="18"/>
          <w:szCs w:val="18"/>
        </w:rPr>
      </w:pPr>
    </w:p>
    <w:p w14:paraId="70158E14" w14:textId="77777777" w:rsidR="00BB639B" w:rsidRPr="00EA27FA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EA27FA">
        <w:rPr>
          <w:rFonts w:ascii="Courier New" w:hAnsi="Courier New" w:cs="Courier New"/>
          <w:b/>
          <w:sz w:val="18"/>
          <w:szCs w:val="18"/>
        </w:rPr>
        <w:t>CALCIO A CINQUE SERIE C2</w:t>
      </w:r>
    </w:p>
    <w:p w14:paraId="05F87F72" w14:textId="77777777" w:rsidR="00BB639B" w:rsidRPr="00EA27FA" w:rsidRDefault="00BB639B" w:rsidP="00BB639B">
      <w:pPr>
        <w:rPr>
          <w:rFonts w:ascii="Courier New" w:hAnsi="Courier New" w:cs="Courier New"/>
          <w:sz w:val="18"/>
          <w:szCs w:val="18"/>
        </w:rPr>
      </w:pPr>
      <w:r w:rsidRPr="00EA27FA">
        <w:rPr>
          <w:rFonts w:ascii="Courier New" w:hAnsi="Courier New" w:cs="Courier New"/>
          <w:sz w:val="18"/>
          <w:szCs w:val="18"/>
        </w:rPr>
        <w:t xml:space="preserve">                          TOTALE PUNTI   SOCIETA DIRIGENTI   TECNICI CALCIATORI</w:t>
      </w:r>
    </w:p>
    <w:p w14:paraId="293DE2C0" w14:textId="77777777" w:rsidR="00BB639B" w:rsidRPr="00774FF6" w:rsidRDefault="00BB639B" w:rsidP="00BB639B">
      <w:pPr>
        <w:rPr>
          <w:rFonts w:ascii="Courier New" w:hAnsi="Courier New" w:cs="Courier New"/>
          <w:bCs/>
          <w:sz w:val="18"/>
          <w:szCs w:val="18"/>
        </w:rPr>
      </w:pPr>
      <w:r w:rsidRPr="00001D74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774FF6">
        <w:rPr>
          <w:rFonts w:ascii="Courier New" w:hAnsi="Courier New" w:cs="Courier New"/>
          <w:bCs/>
          <w:sz w:val="18"/>
          <w:szCs w:val="18"/>
        </w:rPr>
        <w:t>AMICI DEL CENTROSOCIO SP.  A     3,75                                 3,75</w:t>
      </w:r>
    </w:p>
    <w:p w14:paraId="4630AB47" w14:textId="77777777" w:rsidR="00BB639B" w:rsidRPr="00774FF6" w:rsidRDefault="00BB639B" w:rsidP="00BB639B">
      <w:pPr>
        <w:rPr>
          <w:rFonts w:ascii="Courier New" w:hAnsi="Courier New" w:cs="Courier New"/>
          <w:b/>
          <w:bCs/>
          <w:sz w:val="18"/>
          <w:szCs w:val="18"/>
        </w:rPr>
      </w:pPr>
      <w:r w:rsidRPr="00774FF6">
        <w:rPr>
          <w:rFonts w:ascii="Courier New" w:hAnsi="Courier New" w:cs="Courier New"/>
          <w:bCs/>
          <w:sz w:val="18"/>
          <w:szCs w:val="18"/>
        </w:rPr>
        <w:t xml:space="preserve">  ROCCAFLUVIONE       </w:t>
      </w:r>
      <w:r w:rsidRPr="00774FF6">
        <w:rPr>
          <w:rFonts w:ascii="Courier New" w:hAnsi="Courier New" w:cs="Courier New"/>
          <w:b/>
          <w:bCs/>
          <w:sz w:val="18"/>
          <w:szCs w:val="18"/>
        </w:rPr>
        <w:t xml:space="preserve">       C     3,75                                 3,75</w:t>
      </w:r>
    </w:p>
    <w:p w14:paraId="5427A03A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AVIS ARCEVIA 1964          A     4,05                       0,15      3,90</w:t>
      </w:r>
    </w:p>
    <w:p w14:paraId="0F3ABE52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CHIARAVALLE FUTSAL         A     5,55                                 5,55</w:t>
      </w:r>
    </w:p>
    <w:p w14:paraId="5BA3FCD2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NUOVA OTTRANO 98           B     5,55                       0,15      5,40</w:t>
      </w:r>
    </w:p>
    <w:p w14:paraId="3D26E47F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POLISPORTIVA VICTORIA      B     6,30                       0,60      5,70</w:t>
      </w:r>
    </w:p>
    <w:p w14:paraId="1818BEAC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CITTA DI OSTRA             A     6,75                                 6,75</w:t>
      </w:r>
    </w:p>
    <w:p w14:paraId="08577A7E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ALMA JUVENTUS FANO         A     7,15              4,00               3,15</w:t>
      </w:r>
    </w:p>
    <w:p w14:paraId="1F02FB7B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ACLI VILLA MUSONE          A     7,70              1,00     1,60      5,10</w:t>
      </w:r>
    </w:p>
    <w:p w14:paraId="50767101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CIARNIN                    A     8,65              1,00               7,65</w:t>
      </w:r>
    </w:p>
    <w:p w14:paraId="6ADA0C9A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CAPODARCO CASABIANCA C5    C    10,90     1,00              0,15      9,75</w:t>
      </w:r>
    </w:p>
    <w:p w14:paraId="4A225699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774FF6">
        <w:rPr>
          <w:rFonts w:ascii="Courier New" w:hAnsi="Courier New" w:cs="Courier New"/>
          <w:sz w:val="18"/>
          <w:szCs w:val="18"/>
        </w:rPr>
        <w:t>U.MANDOLESI</w:t>
      </w:r>
      <w:proofErr w:type="gramEnd"/>
      <w:r w:rsidRPr="00774FF6">
        <w:rPr>
          <w:rFonts w:ascii="Courier New" w:hAnsi="Courier New" w:cs="Courier New"/>
          <w:sz w:val="18"/>
          <w:szCs w:val="18"/>
        </w:rPr>
        <w:t xml:space="preserve"> CALCIO         C    11,30     1,00              1,30      9,00</w:t>
      </w:r>
    </w:p>
    <w:p w14:paraId="2260FFBB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INVICTA FUTSAL MACERATA   TR    11,40              6,00     0,45      4,95</w:t>
      </w:r>
    </w:p>
    <w:p w14:paraId="7E3F5BBB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FUTSAL MONTEMARCIANO C5    A    12,05              2,00     0,15      9,90</w:t>
      </w:r>
    </w:p>
    <w:p w14:paraId="5FAF1AFB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SERRALTA                   B    12,05     2,00              0,30      9,75</w:t>
      </w:r>
    </w:p>
    <w:p w14:paraId="5BAAE75F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REAL ANCARIA               C    12,40              3,00     1,30      8,10</w:t>
      </w:r>
    </w:p>
    <w:p w14:paraId="467B1FB2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BAYER CAPPUCCINI           B    13,50     2,00     1,00     0,15     10,35</w:t>
      </w:r>
    </w:p>
    <w:p w14:paraId="7C7BD6FD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GNANO 04                   A    13,85     1,00     3,00     4,45      5,40</w:t>
      </w:r>
    </w:p>
    <w:p w14:paraId="35F39442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VERBENA C5 ANCONA          A    13,90              4,00               9,90</w:t>
      </w:r>
    </w:p>
    <w:p w14:paraId="5C8B74A0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BORGOROSSO TOLENTINO       B    14,35     4,00     2,00     1,30      7,05</w:t>
      </w:r>
    </w:p>
    <w:p w14:paraId="6D06175B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ACLI MANTOVANI CALCIO A </w:t>
      </w:r>
      <w:proofErr w:type="gramStart"/>
      <w:r w:rsidRPr="00774FF6">
        <w:rPr>
          <w:rFonts w:ascii="Courier New" w:hAnsi="Courier New" w:cs="Courier New"/>
          <w:sz w:val="18"/>
          <w:szCs w:val="18"/>
        </w:rPr>
        <w:t>5  A</w:t>
      </w:r>
      <w:proofErr w:type="gramEnd"/>
      <w:r w:rsidRPr="00774FF6">
        <w:rPr>
          <w:rFonts w:ascii="Courier New" w:hAnsi="Courier New" w:cs="Courier New"/>
          <w:sz w:val="18"/>
          <w:szCs w:val="18"/>
        </w:rPr>
        <w:t xml:space="preserve">    14,60              4,00     1,30      9,30</w:t>
      </w:r>
    </w:p>
    <w:p w14:paraId="1DBAFA38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TRE TORRI A.S.D.           B    15,45              6,00               9,45</w:t>
      </w:r>
    </w:p>
    <w:p w14:paraId="291DE912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SANGIORGIO                TR    15,50              8,00     0,30      7,20</w:t>
      </w:r>
    </w:p>
    <w:p w14:paraId="7B833040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FUTSAL CAMPIGLIONE         C    15,90     6,00     2,00     1,45      6,45</w:t>
      </w:r>
    </w:p>
    <w:p w14:paraId="72DF09D9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FUTSAL PRANDONE            C    16,65                                16,65</w:t>
      </w:r>
    </w:p>
    <w:p w14:paraId="7189BABF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FUTSAL CASELLE             C    18,75     6,00              0,15     12,60</w:t>
      </w:r>
    </w:p>
    <w:p w14:paraId="4BCE2766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AVENALE                    B    19,15             10,00               9,15</w:t>
      </w:r>
    </w:p>
    <w:p w14:paraId="3ECA5131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  <w:lang w:val="en-US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</w:t>
      </w:r>
      <w:r w:rsidRPr="00774FF6">
        <w:rPr>
          <w:rFonts w:ascii="Courier New" w:hAnsi="Courier New" w:cs="Courier New"/>
          <w:sz w:val="18"/>
          <w:szCs w:val="18"/>
          <w:lang w:val="en-US"/>
        </w:rPr>
        <w:t>FUTSAL SAMBUCHETO          B    19,50              8,00     1,15     10,35</w:t>
      </w:r>
    </w:p>
    <w:p w14:paraId="7299962C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  <w:lang w:val="en-US"/>
        </w:rPr>
      </w:pPr>
      <w:r w:rsidRPr="00774FF6">
        <w:rPr>
          <w:rFonts w:ascii="Courier New" w:hAnsi="Courier New" w:cs="Courier New"/>
          <w:sz w:val="18"/>
          <w:szCs w:val="18"/>
          <w:lang w:val="en-US"/>
        </w:rPr>
        <w:t xml:space="preserve">  REAL EAGLES VIRTUS </w:t>
      </w:r>
      <w:proofErr w:type="gramStart"/>
      <w:r w:rsidRPr="00774FF6">
        <w:rPr>
          <w:rFonts w:ascii="Courier New" w:hAnsi="Courier New" w:cs="Courier New"/>
          <w:sz w:val="18"/>
          <w:szCs w:val="18"/>
          <w:lang w:val="en-US"/>
        </w:rPr>
        <w:t>PAGLIA  C</w:t>
      </w:r>
      <w:proofErr w:type="gramEnd"/>
      <w:r w:rsidRPr="00774FF6">
        <w:rPr>
          <w:rFonts w:ascii="Courier New" w:hAnsi="Courier New" w:cs="Courier New"/>
          <w:sz w:val="18"/>
          <w:szCs w:val="18"/>
          <w:lang w:val="en-US"/>
        </w:rPr>
        <w:t xml:space="preserve">    20,00    10,00              1,60      8,40</w:t>
      </w:r>
    </w:p>
    <w:p w14:paraId="0922F9DE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  <w:lang w:val="en-US"/>
        </w:rPr>
        <w:t xml:space="preserve">  </w:t>
      </w:r>
      <w:r w:rsidRPr="00774FF6">
        <w:rPr>
          <w:rFonts w:ascii="Courier New" w:hAnsi="Courier New" w:cs="Courier New"/>
          <w:sz w:val="18"/>
          <w:szCs w:val="18"/>
        </w:rPr>
        <w:t>CSI STELLA A.S.D.          C    21,25     6,00     4,00              11,25</w:t>
      </w:r>
    </w:p>
    <w:p w14:paraId="1DD87212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AURORA TREIA               B    21,60              9,00     3,15      9,45</w:t>
      </w:r>
    </w:p>
    <w:p w14:paraId="139CEDC4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REAL FABRIANO              B    26,20     7,00    12,00               7,20</w:t>
      </w:r>
    </w:p>
    <w:p w14:paraId="065A27C9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RIVIERA DELLE PALME        C    37,45     4,00    19,00     5,30      9,15</w:t>
      </w:r>
    </w:p>
    <w:p w14:paraId="4BB50A9B" w14:textId="77777777" w:rsidR="00BB639B" w:rsidRPr="00774FF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74FF6">
        <w:rPr>
          <w:rFonts w:ascii="Courier New" w:hAnsi="Courier New" w:cs="Courier New"/>
          <w:sz w:val="18"/>
          <w:szCs w:val="18"/>
        </w:rPr>
        <w:t xml:space="preserve">  FUTSAL SANGIUSTESE A.R.L.  B   127,40              1,00   121,15      5,25</w:t>
      </w:r>
    </w:p>
    <w:p w14:paraId="7B64CC2C" w14:textId="77777777" w:rsidR="00BB639B" w:rsidRDefault="00BB639B" w:rsidP="00BB639B">
      <w:pPr>
        <w:rPr>
          <w:rFonts w:ascii="Courier New" w:hAnsi="Courier New" w:cs="Courier New"/>
          <w:sz w:val="18"/>
          <w:szCs w:val="18"/>
        </w:rPr>
      </w:pPr>
    </w:p>
    <w:p w14:paraId="64F9BB74" w14:textId="77777777" w:rsidR="00BB639B" w:rsidRPr="00A17FD3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A17FD3">
        <w:rPr>
          <w:rFonts w:ascii="Courier New" w:hAnsi="Courier New" w:cs="Courier New"/>
          <w:b/>
          <w:sz w:val="18"/>
          <w:szCs w:val="18"/>
        </w:rPr>
        <w:t>TERZA CATEGORIA ANCONA</w:t>
      </w:r>
    </w:p>
    <w:p w14:paraId="5B993A90" w14:textId="77777777" w:rsidR="00BB639B" w:rsidRPr="002E7648" w:rsidRDefault="00BB639B" w:rsidP="00BB639B">
      <w:pPr>
        <w:rPr>
          <w:rFonts w:ascii="Courier New" w:hAnsi="Courier New" w:cs="Courier New"/>
          <w:sz w:val="18"/>
          <w:szCs w:val="18"/>
        </w:rPr>
      </w:pPr>
      <w:r w:rsidRPr="00A17FD3">
        <w:rPr>
          <w:rFonts w:ascii="Courier New" w:hAnsi="Courier New" w:cs="Courier New"/>
          <w:sz w:val="18"/>
          <w:szCs w:val="18"/>
        </w:rPr>
        <w:t xml:space="preserve">                          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Pr="002E7648">
        <w:rPr>
          <w:rFonts w:ascii="Courier New" w:hAnsi="Courier New" w:cs="Courier New"/>
          <w:sz w:val="18"/>
          <w:szCs w:val="18"/>
        </w:rPr>
        <w:t>TOT</w:t>
      </w:r>
      <w:r>
        <w:rPr>
          <w:rFonts w:ascii="Courier New" w:hAnsi="Courier New" w:cs="Courier New"/>
          <w:sz w:val="18"/>
          <w:szCs w:val="18"/>
        </w:rPr>
        <w:t xml:space="preserve">ALE PUNTI   SOCIETA DIRIGENTI </w:t>
      </w:r>
      <w:r w:rsidRPr="002E7648">
        <w:rPr>
          <w:rFonts w:ascii="Courier New" w:hAnsi="Courier New" w:cs="Courier New"/>
          <w:sz w:val="18"/>
          <w:szCs w:val="18"/>
        </w:rPr>
        <w:t>TECNICI CALCIATORI</w:t>
      </w:r>
    </w:p>
    <w:p w14:paraId="206895F5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Pr="007538D5">
        <w:rPr>
          <w:rFonts w:ascii="Courier New" w:hAnsi="Courier New" w:cs="Courier New"/>
          <w:sz w:val="18"/>
          <w:szCs w:val="18"/>
        </w:rPr>
        <w:t>BORGO MOLINO               D     5,65      1,00                 ,15       4,50</w:t>
      </w:r>
    </w:p>
    <w:p w14:paraId="674DA434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LE TORRI CASTELPLANIO      C     9,20      2,00                 ,15       7,05</w:t>
      </w:r>
    </w:p>
    <w:p w14:paraId="28A154AE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VIRTUS CORINALDO           C    10,55                2,00                 8,55</w:t>
      </w:r>
    </w:p>
    <w:p w14:paraId="503A5F5E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G.S. REAL VALLONE          C    11,35                4,00                 7,35</w:t>
      </w:r>
    </w:p>
    <w:p w14:paraId="6A696FEA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GALASSIA SPORT             C    11,65      1,00      2,00      1,15       7,50</w:t>
      </w:r>
    </w:p>
    <w:p w14:paraId="69F74AE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OSTRA                      C    12,85                1,00       ,15      11,70</w:t>
      </w:r>
    </w:p>
    <w:p w14:paraId="4F00A900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FABIANI MATELICA           C    13,35                           ,15      13,20</w:t>
      </w:r>
    </w:p>
    <w:p w14:paraId="67604A3A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EUROPA CALCIO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COSTABIANCA  D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14,95                1,00                13,95</w:t>
      </w:r>
    </w:p>
    <w:p w14:paraId="740C7C1E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URBANITAS APIRO            C    15,50      1,00      1,00                13,50</w:t>
      </w:r>
    </w:p>
    <w:p w14:paraId="1E027E11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CALCIO PIANELLO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VALLESINA  D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15,80                1,00      1,60      13,20</w:t>
      </w:r>
    </w:p>
    <w:p w14:paraId="60AB0CB1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MISA CALCIO                C    15,90      2,00      4,00                 9,90</w:t>
      </w:r>
    </w:p>
    <w:p w14:paraId="1D12DD30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POL. SERRA SANT ABBONDIO   C    16,45      1,00                          15,45</w:t>
      </w:r>
    </w:p>
    <w:p w14:paraId="77BC29B7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RENATO LUPETTI CALCIO      C    16,70                5,00                11,70</w:t>
      </w:r>
    </w:p>
    <w:p w14:paraId="089942ED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REAL CASTELFIDARDO         D    18,75      2,00      1,00       ,15      15,60</w:t>
      </w:r>
    </w:p>
    <w:p w14:paraId="7AA931DF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ATLETICO ANCONA 1983       D    19,95                          3,75      16,20</w:t>
      </w:r>
    </w:p>
    <w:p w14:paraId="47EB258F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lastRenderedPageBreak/>
        <w:t xml:space="preserve"> GLS DORICA AN.UR           D    21,25      1,00                          20,25</w:t>
      </w:r>
    </w:p>
    <w:p w14:paraId="230CA802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OSIMO FIVE                 D    23,15                4,00      1,75      17,40</w:t>
      </w:r>
    </w:p>
    <w:p w14:paraId="37960C06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ROSORA ANGELI              C    23,90      1,00                4,45      18,45</w:t>
      </w:r>
    </w:p>
    <w:p w14:paraId="12581DF8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GIOVANE OFFAGNA S.B.A.     D    25,30                5,00      2,60      17,70</w:t>
      </w:r>
    </w:p>
    <w:p w14:paraId="59827A20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ATLETICO CONERO            D    27,45                9,00       ,30      18,15</w:t>
      </w:r>
    </w:p>
    <w:p w14:paraId="7D93FEF4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ATLETICO 2008              D    30,95     12,00      8,00                10,95</w:t>
      </w:r>
    </w:p>
    <w:p w14:paraId="31A8D4F9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VALLE DEL GIANO            X    33,25      2,00     20,00                11,25</w:t>
      </w:r>
    </w:p>
    <w:p w14:paraId="34FF1186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REAL SASSOFERRATO          C    35,10     11,00                1,30      22,80</w:t>
      </w:r>
    </w:p>
    <w:p w14:paraId="38501CF1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REAL CASEBRUCIATE          D    36,40     25,00                 ,15      11,25</w:t>
      </w:r>
    </w:p>
    <w:p w14:paraId="74732C87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ACLI VILLA MUSONE          D    36,60     10,00      8,00       ,15      18,45</w:t>
      </w:r>
    </w:p>
    <w:p w14:paraId="0180353A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OLIMPIA JUVENTU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FALCONARA  X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   41,45      1,00     25,00       ,30      15,15</w:t>
      </w:r>
    </w:p>
    <w:p w14:paraId="2E86A10D" w14:textId="77777777" w:rsidR="00BB639B" w:rsidRPr="007538D5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POGGIO </w:t>
      </w:r>
      <w:proofErr w:type="gramStart"/>
      <w:r w:rsidRPr="007538D5">
        <w:rPr>
          <w:rFonts w:ascii="Courier New" w:hAnsi="Courier New" w:cs="Courier New"/>
          <w:sz w:val="18"/>
          <w:szCs w:val="18"/>
        </w:rPr>
        <w:t>S.MARCELLO</w:t>
      </w:r>
      <w:proofErr w:type="gramEnd"/>
      <w:r w:rsidRPr="007538D5">
        <w:rPr>
          <w:rFonts w:ascii="Courier New" w:hAnsi="Courier New" w:cs="Courier New"/>
          <w:sz w:val="18"/>
          <w:szCs w:val="18"/>
        </w:rPr>
        <w:t xml:space="preserve"> A.S.D.   C    60,05     24,00     17,00      3,30      15,75</w:t>
      </w:r>
    </w:p>
    <w:p w14:paraId="7DDD454A" w14:textId="77777777" w:rsidR="00BB639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7538D5">
        <w:rPr>
          <w:rFonts w:ascii="Courier New" w:hAnsi="Courier New" w:cs="Courier New"/>
          <w:sz w:val="18"/>
          <w:szCs w:val="18"/>
        </w:rPr>
        <w:t xml:space="preserve"> NUOVA AQUILA               D    64,90      4,00                          60,90</w:t>
      </w:r>
    </w:p>
    <w:p w14:paraId="2CB81DDC" w14:textId="77777777" w:rsidR="00BB639B" w:rsidRDefault="00BB639B" w:rsidP="00BB639B">
      <w:pPr>
        <w:rPr>
          <w:rFonts w:ascii="Courier New" w:hAnsi="Courier New" w:cs="Courier New"/>
          <w:b/>
          <w:sz w:val="18"/>
          <w:szCs w:val="18"/>
        </w:rPr>
      </w:pPr>
    </w:p>
    <w:p w14:paraId="2E5E476E" w14:textId="77777777" w:rsidR="00BB639B" w:rsidRPr="00FC4026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FC4026">
        <w:rPr>
          <w:rFonts w:ascii="Courier New" w:hAnsi="Courier New" w:cs="Courier New"/>
          <w:b/>
          <w:sz w:val="18"/>
          <w:szCs w:val="18"/>
        </w:rPr>
        <w:t>TERZA CATEGORIA ASCOLI</w:t>
      </w:r>
    </w:p>
    <w:p w14:paraId="71E71DE0" w14:textId="77777777" w:rsidR="00BB639B" w:rsidRPr="00FC4026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C4026">
        <w:rPr>
          <w:rFonts w:ascii="Courier New" w:hAnsi="Courier New" w:cs="Courier New"/>
          <w:sz w:val="18"/>
          <w:szCs w:val="18"/>
        </w:rPr>
        <w:t xml:space="preserve">                          TOTALE PUNTI   SOCIETA DIRIGENTI   TECNICI CALCIATORI</w:t>
      </w:r>
    </w:p>
    <w:p w14:paraId="4A720F30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Pr="005B1230">
        <w:rPr>
          <w:rFonts w:ascii="Courier New" w:hAnsi="Courier New" w:cs="Courier New"/>
          <w:sz w:val="18"/>
          <w:szCs w:val="18"/>
        </w:rPr>
        <w:t xml:space="preserve">POLISPORTIVA </w:t>
      </w:r>
      <w:proofErr w:type="gramStart"/>
      <w:r w:rsidRPr="005B1230">
        <w:rPr>
          <w:rFonts w:ascii="Courier New" w:hAnsi="Courier New" w:cs="Courier New"/>
          <w:sz w:val="18"/>
          <w:szCs w:val="18"/>
        </w:rPr>
        <w:t>PIANDICONTRO  G</w:t>
      </w:r>
      <w:proofErr w:type="gramEnd"/>
      <w:r w:rsidRPr="005B1230">
        <w:rPr>
          <w:rFonts w:ascii="Courier New" w:hAnsi="Courier New" w:cs="Courier New"/>
          <w:sz w:val="18"/>
          <w:szCs w:val="18"/>
        </w:rPr>
        <w:t xml:space="preserve">    12,55                1,00                11,55</w:t>
      </w:r>
    </w:p>
    <w:p w14:paraId="14BD852C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CROCE DI CASALE            G    13,80                                    13,80</w:t>
      </w:r>
    </w:p>
    <w:p w14:paraId="45AAAF91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REAL MONTALTO              G    14,25      2,00      1,00                11,25</w:t>
      </w:r>
    </w:p>
    <w:p w14:paraId="401E2B90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POLISPORTIVA ALTIDONA      G    16,15                1,00                15,15</w:t>
      </w:r>
    </w:p>
    <w:p w14:paraId="6079FDA4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MICIO UNITED               G    16,45      1,00                          15,45</w:t>
      </w:r>
    </w:p>
    <w:p w14:paraId="43045D9C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POLISPORTIVA </w:t>
      </w:r>
      <w:proofErr w:type="gramStart"/>
      <w:r w:rsidRPr="005B1230">
        <w:rPr>
          <w:rFonts w:ascii="Courier New" w:hAnsi="Courier New" w:cs="Courier New"/>
          <w:sz w:val="18"/>
          <w:szCs w:val="18"/>
        </w:rPr>
        <w:t>BORGOSOLESTA  G</w:t>
      </w:r>
      <w:proofErr w:type="gramEnd"/>
      <w:r w:rsidRPr="005B1230">
        <w:rPr>
          <w:rFonts w:ascii="Courier New" w:hAnsi="Courier New" w:cs="Courier New"/>
          <w:sz w:val="18"/>
          <w:szCs w:val="18"/>
        </w:rPr>
        <w:t xml:space="preserve">    17,15                4,00      1,15      12,00</w:t>
      </w:r>
    </w:p>
    <w:p w14:paraId="19880C21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APPIGNANO 2020             G    17,40                           ,15      17,25</w:t>
      </w:r>
    </w:p>
    <w:p w14:paraId="13461B64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POLISPORTIVA FORCESE       G    28,35      4,00     10,00      1,15      13,20</w:t>
      </w:r>
    </w:p>
    <w:p w14:paraId="03959729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  <w:lang w:val="en-US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</w:t>
      </w:r>
      <w:r w:rsidRPr="005B1230">
        <w:rPr>
          <w:rFonts w:ascii="Courier New" w:hAnsi="Courier New" w:cs="Courier New"/>
          <w:sz w:val="18"/>
          <w:szCs w:val="18"/>
          <w:lang w:val="en-US"/>
        </w:rPr>
        <w:t>COLLISPORTVILLAGE          G    28,40      2,00      9,00                17,40</w:t>
      </w:r>
    </w:p>
    <w:p w14:paraId="1CD4AC7B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  <w:lang w:val="en-US"/>
        </w:rPr>
      </w:pPr>
      <w:r w:rsidRPr="005B1230">
        <w:rPr>
          <w:rFonts w:ascii="Courier New" w:hAnsi="Courier New" w:cs="Courier New"/>
          <w:sz w:val="18"/>
          <w:szCs w:val="18"/>
          <w:lang w:val="en-US"/>
        </w:rPr>
        <w:t xml:space="preserve"> ATLETICO SAN BEACH 2019    G    34,65      2,00     16,00                16,65</w:t>
      </w:r>
    </w:p>
    <w:p w14:paraId="25E9A115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5B1230">
        <w:rPr>
          <w:rFonts w:ascii="Courier New" w:hAnsi="Courier New" w:cs="Courier New"/>
          <w:sz w:val="18"/>
          <w:szCs w:val="18"/>
        </w:rPr>
        <w:t>CAMPOFILONE                G    38,15               16,00      1,15      21,00</w:t>
      </w:r>
    </w:p>
    <w:p w14:paraId="0ED57787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VIS STELLA MSP             G    38,50     24,00                1,15      13,35</w:t>
      </w:r>
    </w:p>
    <w:p w14:paraId="2E5721CD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CARASSAI                   G    43,90      6,00     25,00                12,90</w:t>
      </w:r>
    </w:p>
    <w:p w14:paraId="5FB8924F" w14:textId="77777777" w:rsidR="00BB639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MOZZANO CITY               G    61,20      2,00     37,00                22,20</w:t>
      </w:r>
    </w:p>
    <w:p w14:paraId="46D1BC90" w14:textId="77777777" w:rsidR="00BB639B" w:rsidRDefault="00BB639B" w:rsidP="00BB639B">
      <w:pPr>
        <w:rPr>
          <w:rFonts w:ascii="Courier New" w:hAnsi="Courier New" w:cs="Courier New"/>
          <w:sz w:val="18"/>
          <w:szCs w:val="18"/>
        </w:rPr>
      </w:pPr>
    </w:p>
    <w:p w14:paraId="773BAE4F" w14:textId="77777777" w:rsidR="00BB639B" w:rsidRPr="00541B05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541B05">
        <w:rPr>
          <w:rFonts w:ascii="Courier New" w:hAnsi="Courier New" w:cs="Courier New"/>
          <w:b/>
          <w:sz w:val="18"/>
          <w:szCs w:val="18"/>
        </w:rPr>
        <w:t>TERZA CATEGORIA FERMO</w:t>
      </w:r>
    </w:p>
    <w:p w14:paraId="479B1046" w14:textId="77777777" w:rsidR="00BB639B" w:rsidRPr="00AC002A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41B05">
        <w:rPr>
          <w:rFonts w:ascii="Courier New" w:hAnsi="Courier New" w:cs="Courier New"/>
          <w:sz w:val="18"/>
          <w:szCs w:val="18"/>
        </w:rPr>
        <w:t xml:space="preserve">                          TOTALE PUNTI   SOCIETA DIRIGENTI   TECNICI CALCIATORI</w:t>
      </w:r>
    </w:p>
    <w:p w14:paraId="22CC25C6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AC002A">
        <w:rPr>
          <w:rFonts w:ascii="Courier New" w:hAnsi="Courier New" w:cs="Courier New"/>
          <w:sz w:val="18"/>
          <w:szCs w:val="18"/>
        </w:rPr>
        <w:t xml:space="preserve"> </w:t>
      </w:r>
      <w:r w:rsidRPr="005B1230">
        <w:rPr>
          <w:rFonts w:ascii="Courier New" w:hAnsi="Courier New" w:cs="Courier New"/>
          <w:sz w:val="18"/>
          <w:szCs w:val="18"/>
        </w:rPr>
        <w:t>S.C. SERVIGLIANO           F     8,35      1,00                           7,35</w:t>
      </w:r>
    </w:p>
    <w:p w14:paraId="0CD1D654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NUOVA FALERIA CALCIO       1     9,10      1,00                           8,10</w:t>
      </w:r>
    </w:p>
    <w:p w14:paraId="69180D3C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ATLETICO M.U. CALCIO 84    F    11,10                           ,15      10,95</w:t>
      </w:r>
    </w:p>
    <w:p w14:paraId="5AC0A3E4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TIRASSEGNO 95              2    12,55      1,00                          11,55</w:t>
      </w:r>
    </w:p>
    <w:p w14:paraId="2B5C4DA7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USA FERMO 2021             F    13,00      1,00                 ,15      11,85</w:t>
      </w:r>
    </w:p>
    <w:p w14:paraId="0F1BC1C2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CAMPIGLIONE </w:t>
      </w:r>
      <w:proofErr w:type="gramStart"/>
      <w:r w:rsidRPr="005B1230">
        <w:rPr>
          <w:rFonts w:ascii="Courier New" w:hAnsi="Courier New" w:cs="Courier New"/>
          <w:sz w:val="18"/>
          <w:szCs w:val="18"/>
        </w:rPr>
        <w:t>M.URANO</w:t>
      </w:r>
      <w:proofErr w:type="gramEnd"/>
      <w:r w:rsidRPr="005B1230">
        <w:rPr>
          <w:rFonts w:ascii="Courier New" w:hAnsi="Courier New" w:cs="Courier New"/>
          <w:sz w:val="18"/>
          <w:szCs w:val="18"/>
        </w:rPr>
        <w:t xml:space="preserve">        F    14,55                           ,45      14,10</w:t>
      </w:r>
    </w:p>
    <w:p w14:paraId="36E4EAE5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MONTELPARO                 2    14,80      1,00                          13,80</w:t>
      </w:r>
    </w:p>
    <w:p w14:paraId="07142E9C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MONTE </w:t>
      </w:r>
      <w:proofErr w:type="gramStart"/>
      <w:r w:rsidRPr="005B1230">
        <w:rPr>
          <w:rFonts w:ascii="Courier New" w:hAnsi="Courier New" w:cs="Courier New"/>
          <w:sz w:val="18"/>
          <w:szCs w:val="18"/>
        </w:rPr>
        <w:t>S.MARTINO</w:t>
      </w:r>
      <w:proofErr w:type="gramEnd"/>
      <w:r w:rsidRPr="005B1230">
        <w:rPr>
          <w:rFonts w:ascii="Courier New" w:hAnsi="Courier New" w:cs="Courier New"/>
          <w:sz w:val="18"/>
          <w:szCs w:val="18"/>
        </w:rPr>
        <w:t xml:space="preserve">            1    15,55                          1,30      14,25</w:t>
      </w:r>
    </w:p>
    <w:p w14:paraId="2C4CBADD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PONZANO GIBERTO CALCIO     F    16,35                                    16,35</w:t>
      </w:r>
    </w:p>
    <w:p w14:paraId="16A97FDD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  <w:lang w:val="en-US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</w:t>
      </w:r>
      <w:r w:rsidRPr="005B1230">
        <w:rPr>
          <w:rFonts w:ascii="Courier New" w:hAnsi="Courier New" w:cs="Courier New"/>
          <w:sz w:val="18"/>
          <w:szCs w:val="18"/>
          <w:lang w:val="en-US"/>
        </w:rPr>
        <w:t xml:space="preserve">SAVE THE YOUTHS </w:t>
      </w:r>
      <w:proofErr w:type="gramStart"/>
      <w:r w:rsidRPr="005B1230">
        <w:rPr>
          <w:rFonts w:ascii="Courier New" w:hAnsi="Courier New" w:cs="Courier New"/>
          <w:sz w:val="18"/>
          <w:szCs w:val="18"/>
          <w:lang w:val="en-US"/>
        </w:rPr>
        <w:t>M.PACINI</w:t>
      </w:r>
      <w:proofErr w:type="gramEnd"/>
      <w:r w:rsidRPr="005B1230">
        <w:rPr>
          <w:rFonts w:ascii="Courier New" w:hAnsi="Courier New" w:cs="Courier New"/>
          <w:sz w:val="18"/>
          <w:szCs w:val="18"/>
          <w:lang w:val="en-US"/>
        </w:rPr>
        <w:t xml:space="preserve">   F    17,35      1,00                 ,15      16,20</w:t>
      </w:r>
    </w:p>
    <w:p w14:paraId="7F9AF103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5B1230">
        <w:rPr>
          <w:rFonts w:ascii="Courier New" w:hAnsi="Courier New" w:cs="Courier New"/>
          <w:sz w:val="18"/>
          <w:szCs w:val="18"/>
        </w:rPr>
        <w:t>SPES VALDASO 1993          F    17,90                8,00                 9,90</w:t>
      </w:r>
    </w:p>
    <w:p w14:paraId="761CF4FA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UNION CALCIO S.G.          F    24,60      1,00      2,00       ,15      21,45</w:t>
      </w:r>
    </w:p>
    <w:p w14:paraId="4FEF0272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TIGNUM MONTEGIORGIO        F    32,75      1,00     12,00      1,15      18,60</w:t>
      </w:r>
    </w:p>
    <w:p w14:paraId="1F3DB159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TORRESE                    F    45,85     10,00     12,00       ,15      23,70</w:t>
      </w:r>
    </w:p>
    <w:p w14:paraId="1CC96652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LAPEDONESE                 F    48,50               28,00      4,15      16,35</w:t>
      </w:r>
    </w:p>
    <w:p w14:paraId="75671A19" w14:textId="77777777" w:rsidR="00BB639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GROTTESE A.S.D.            F    54,60     10,00     20,00      3,15      21,45</w:t>
      </w:r>
    </w:p>
    <w:p w14:paraId="0F6127C6" w14:textId="77777777" w:rsidR="00BB639B" w:rsidRDefault="00BB639B" w:rsidP="00BB639B">
      <w:pPr>
        <w:rPr>
          <w:rFonts w:ascii="Courier New" w:hAnsi="Courier New" w:cs="Courier New"/>
          <w:sz w:val="18"/>
          <w:szCs w:val="18"/>
        </w:rPr>
      </w:pPr>
    </w:p>
    <w:p w14:paraId="1D3F7F9E" w14:textId="77777777" w:rsidR="00BB639B" w:rsidRPr="002606DC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2606DC">
        <w:rPr>
          <w:rFonts w:ascii="Courier New" w:hAnsi="Courier New" w:cs="Courier New"/>
          <w:b/>
          <w:sz w:val="18"/>
          <w:szCs w:val="18"/>
        </w:rPr>
        <w:t>TERZA CATEGORIA MACERATA</w:t>
      </w:r>
    </w:p>
    <w:p w14:paraId="280F9C14" w14:textId="77777777" w:rsidR="00BB639B" w:rsidRPr="002606DC" w:rsidRDefault="00BB639B" w:rsidP="00BB639B">
      <w:pPr>
        <w:rPr>
          <w:rFonts w:ascii="Courier New" w:hAnsi="Courier New" w:cs="Courier New"/>
          <w:sz w:val="18"/>
          <w:szCs w:val="18"/>
        </w:rPr>
      </w:pPr>
      <w:r w:rsidRPr="002606DC">
        <w:rPr>
          <w:rFonts w:ascii="Courier New" w:hAnsi="Courier New" w:cs="Courier New"/>
          <w:sz w:val="18"/>
          <w:szCs w:val="18"/>
        </w:rPr>
        <w:t xml:space="preserve">                          TOTALE PUNTI   SOCIETA DIRIGENTI   TECNICI CALCIATORI</w:t>
      </w:r>
    </w:p>
    <w:p w14:paraId="79E37045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Pr="005B1230">
        <w:rPr>
          <w:rFonts w:ascii="Courier New" w:hAnsi="Courier New" w:cs="Courier New"/>
          <w:sz w:val="18"/>
          <w:szCs w:val="18"/>
        </w:rPr>
        <w:t>PROMOS                     E    11,25                                    11,25</w:t>
      </w:r>
    </w:p>
    <w:p w14:paraId="2557126F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GIOVANILE NICOLO CESELLI   E    17,45      1,00                1,60      14,85</w:t>
      </w:r>
    </w:p>
    <w:p w14:paraId="186B0079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AMATORI CALCIO APPIGNANO   E    17,90                4,00      1,30      12,60</w:t>
      </w:r>
    </w:p>
    <w:p w14:paraId="5BFDD4C2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CORRIDONIA FOOTBALL CLUB   E    18,15                3,00       ,30      14,85</w:t>
      </w:r>
    </w:p>
    <w:p w14:paraId="33D7F629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GIOVANILE CORRIDONIENSE    E    18,50      1,00      1,00       ,30      16,20</w:t>
      </w:r>
    </w:p>
    <w:p w14:paraId="7F0B5B02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SERRALTA                   E    18,65                4,00      1,30      13,35</w:t>
      </w:r>
    </w:p>
    <w:p w14:paraId="71AF4CF1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UNION PICENA               E    18,75      1,00      4,00      1,90      11,85</w:t>
      </w:r>
    </w:p>
    <w:p w14:paraId="6D27A512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ACADEMY CIVITANOVESE       E    21,55                6,00      4,45      11,10</w:t>
      </w:r>
    </w:p>
    <w:p w14:paraId="24F4968E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BOCA CIVITANOVA A.         E    24,65                5,00       ,15      19,50</w:t>
      </w:r>
    </w:p>
    <w:p w14:paraId="56409888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PIEVEBOVIGLIANA 2012       E    25,60                8,00      2,60      15,00</w:t>
      </w:r>
    </w:p>
    <w:p w14:paraId="0728762C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LORESE CALCIO              E    27,95               11,00      3,45      13,50</w:t>
      </w:r>
    </w:p>
    <w:p w14:paraId="364A2484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SFORZACOSTA 2010           E    30,50                9,00      2,60      18,90</w:t>
      </w:r>
    </w:p>
    <w:p w14:paraId="5567AE13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CAMERINO CASTELRAIMONDO    E    32,05     10,00      3,00                19,05</w:t>
      </w:r>
    </w:p>
    <w:p w14:paraId="058DEBBE" w14:textId="77777777" w:rsidR="00BB639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NUOVA POL. COLBUCCARO      E    35,75      2,00     12,00       ,30      21,45</w:t>
      </w:r>
      <w:r w:rsidRPr="003F618C">
        <w:rPr>
          <w:rFonts w:ascii="Courier New" w:hAnsi="Courier New" w:cs="Courier New"/>
          <w:sz w:val="18"/>
          <w:szCs w:val="18"/>
        </w:rPr>
        <w:t xml:space="preserve"> </w:t>
      </w:r>
    </w:p>
    <w:p w14:paraId="30998D86" w14:textId="77777777" w:rsidR="00BB639B" w:rsidRDefault="00BB639B" w:rsidP="00BB639B">
      <w:pPr>
        <w:rPr>
          <w:rFonts w:ascii="Courier New" w:hAnsi="Courier New" w:cs="Courier New"/>
          <w:sz w:val="18"/>
          <w:szCs w:val="18"/>
        </w:rPr>
      </w:pPr>
    </w:p>
    <w:p w14:paraId="0DD71BAF" w14:textId="77777777" w:rsidR="00BB639B" w:rsidRPr="00FB4AB3" w:rsidRDefault="00BB639B" w:rsidP="00BB639B">
      <w:pPr>
        <w:rPr>
          <w:rFonts w:ascii="Courier New" w:hAnsi="Courier New" w:cs="Courier New"/>
          <w:b/>
          <w:sz w:val="18"/>
          <w:szCs w:val="18"/>
        </w:rPr>
      </w:pPr>
      <w:r w:rsidRPr="00FB4AB3">
        <w:rPr>
          <w:rFonts w:ascii="Courier New" w:hAnsi="Courier New" w:cs="Courier New"/>
          <w:b/>
          <w:sz w:val="18"/>
          <w:szCs w:val="18"/>
        </w:rPr>
        <w:t>TERZA CATEGORIA PESARO</w:t>
      </w:r>
    </w:p>
    <w:p w14:paraId="104DBF6D" w14:textId="77777777" w:rsidR="00BB639B" w:rsidRPr="00FB4AB3" w:rsidRDefault="00BB639B" w:rsidP="00BB639B">
      <w:pPr>
        <w:rPr>
          <w:rFonts w:ascii="Courier New" w:hAnsi="Courier New" w:cs="Courier New"/>
          <w:sz w:val="18"/>
          <w:szCs w:val="18"/>
        </w:rPr>
      </w:pPr>
      <w:r w:rsidRPr="00FB4AB3">
        <w:rPr>
          <w:rFonts w:ascii="Courier New" w:hAnsi="Courier New" w:cs="Courier New"/>
          <w:sz w:val="18"/>
          <w:szCs w:val="18"/>
        </w:rPr>
        <w:lastRenderedPageBreak/>
        <w:t xml:space="preserve">                          TOTALE PUNTI   SOCIETA DIRIGENTI   TECNICI CALCIATORI</w:t>
      </w:r>
    </w:p>
    <w:p w14:paraId="11B56A94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Pr="005B1230">
        <w:rPr>
          <w:rFonts w:ascii="Courier New" w:hAnsi="Courier New" w:cs="Courier New"/>
          <w:sz w:val="18"/>
          <w:szCs w:val="18"/>
        </w:rPr>
        <w:t>BORGO PACE                 A     8,20      1,00                           7,20</w:t>
      </w:r>
    </w:p>
    <w:p w14:paraId="77C66928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SAN SILVESTRO              A    10,45                          1,15       9,30</w:t>
      </w:r>
    </w:p>
    <w:p w14:paraId="11BD28FB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I.E.S. DINI                B    10,65                                    10,65</w:t>
      </w:r>
    </w:p>
    <w:p w14:paraId="20D9EBFE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VOLANTE                    B    11,45      1,00                1,45       9,00</w:t>
      </w:r>
    </w:p>
    <w:p w14:paraId="633F3BB3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POLISPORTIVA BOTTEGA SSD   A    13,45                          1,45      12,00</w:t>
      </w:r>
    </w:p>
    <w:p w14:paraId="0BE2265C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MONTE PORZIO CALCIO        B    13,50      2,00                1,30      10,20</w:t>
      </w:r>
    </w:p>
    <w:p w14:paraId="7DE65336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ATLETICO LUCEOLI           A    14,35      1,00      4,00      2,45       6,90</w:t>
      </w:r>
    </w:p>
    <w:p w14:paraId="08133CE0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CA GALLO                  F1    14,65                1,00                13,65</w:t>
      </w:r>
    </w:p>
    <w:p w14:paraId="65131365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TORRE                      A    14,80                          1,15      13,65</w:t>
      </w:r>
    </w:p>
    <w:p w14:paraId="27DC0879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PIOBBICO 90                A    15,25      1,00                          14,25</w:t>
      </w:r>
    </w:p>
    <w:p w14:paraId="3F3DCA52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NOVILARA CALCIO            B    16,10                1,00      4,15      10,95</w:t>
      </w:r>
    </w:p>
    <w:p w14:paraId="408786C1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MAROSO MONDOLFO            B    16,90                1,00                15,90</w:t>
      </w:r>
    </w:p>
    <w:p w14:paraId="2A496139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REAL MOMBAROCCIO           B    16,95                           ,15      16,80</w:t>
      </w:r>
    </w:p>
    <w:p w14:paraId="5C2389A4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  <w:lang w:val="en-US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</w:t>
      </w:r>
      <w:r w:rsidRPr="005B1230">
        <w:rPr>
          <w:rFonts w:ascii="Courier New" w:hAnsi="Courier New" w:cs="Courier New"/>
          <w:sz w:val="18"/>
          <w:szCs w:val="18"/>
          <w:lang w:val="en-US"/>
        </w:rPr>
        <w:t>K ACADEMY                  A    17,50                4,00                13,50</w:t>
      </w:r>
    </w:p>
    <w:p w14:paraId="5A6452C9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  <w:lang w:val="en-US"/>
        </w:rPr>
      </w:pPr>
      <w:r w:rsidRPr="005B123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gramStart"/>
      <w:r w:rsidRPr="005B1230">
        <w:rPr>
          <w:rFonts w:ascii="Courier New" w:hAnsi="Courier New" w:cs="Courier New"/>
          <w:sz w:val="18"/>
          <w:szCs w:val="18"/>
          <w:lang w:val="en-US"/>
        </w:rPr>
        <w:t>S.ANGELO</w:t>
      </w:r>
      <w:proofErr w:type="gramEnd"/>
      <w:r w:rsidRPr="005B1230">
        <w:rPr>
          <w:rFonts w:ascii="Courier New" w:hAnsi="Courier New" w:cs="Courier New"/>
          <w:sz w:val="18"/>
          <w:szCs w:val="18"/>
          <w:lang w:val="en-US"/>
        </w:rPr>
        <w:t xml:space="preserve">                   B    17,50                4,00                13,50</w:t>
      </w:r>
    </w:p>
    <w:p w14:paraId="55C8CCAC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5B1230">
        <w:rPr>
          <w:rFonts w:ascii="Courier New" w:hAnsi="Courier New" w:cs="Courier New"/>
          <w:sz w:val="18"/>
          <w:szCs w:val="18"/>
        </w:rPr>
        <w:t>FURLO                      A    19,60                          1,15      18,45</w:t>
      </w:r>
    </w:p>
    <w:p w14:paraId="1360D2A8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GALLO FOOTBALL             A    21,00                6,00      3,60      11,40</w:t>
      </w:r>
    </w:p>
    <w:p w14:paraId="047E274A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VIRTUS CASTELVECCHIO </w:t>
      </w:r>
      <w:proofErr w:type="gramStart"/>
      <w:r w:rsidRPr="005B1230">
        <w:rPr>
          <w:rFonts w:ascii="Courier New" w:hAnsi="Courier New" w:cs="Courier New"/>
          <w:sz w:val="18"/>
          <w:szCs w:val="18"/>
        </w:rPr>
        <w:t>1984  B</w:t>
      </w:r>
      <w:proofErr w:type="gramEnd"/>
      <w:r w:rsidRPr="005B1230">
        <w:rPr>
          <w:rFonts w:ascii="Courier New" w:hAnsi="Courier New" w:cs="Courier New"/>
          <w:sz w:val="18"/>
          <w:szCs w:val="18"/>
        </w:rPr>
        <w:t xml:space="preserve">    22,05                8,00      1,60      12,45</w:t>
      </w:r>
    </w:p>
    <w:p w14:paraId="76B5F475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SANTANGIOLESE              A    22,65                8,00      1,45      13,20</w:t>
      </w:r>
    </w:p>
    <w:p w14:paraId="3D701DA5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OLIMPYA VILLA PALOMBARA    B    22,90               10,00                12,90</w:t>
      </w:r>
    </w:p>
    <w:p w14:paraId="112E2793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HELLAS PESARO             F1    23,35      2,00      4,00      1,30      16,05</w:t>
      </w:r>
    </w:p>
    <w:p w14:paraId="32B0E3B5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CESANE                     B    25,90                4,00       ,30      21,60</w:t>
      </w:r>
    </w:p>
    <w:p w14:paraId="471C5E29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SAN SISTO                  A    26,35      3,00      9,00      1,15      13,20</w:t>
      </w:r>
    </w:p>
    <w:p w14:paraId="265528B5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AFRICA PROMO FOOT          A    26,85     12,00                          14,85</w:t>
      </w:r>
    </w:p>
    <w:p w14:paraId="2C076B1E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NUOVA BEDOSTI              B    28,75                8,00      2,75      18,00</w:t>
      </w:r>
    </w:p>
    <w:p w14:paraId="33A51CB0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TRE PONTI SRL              B    30,80               17,00       ,15      13,65</w:t>
      </w:r>
    </w:p>
    <w:p w14:paraId="604A6E04" w14:textId="77777777" w:rsidR="00BB639B" w:rsidRPr="005B1230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MONTE GRIMANO TERME        A    32,50      1,00     12,00      4,20      15,30</w:t>
      </w:r>
    </w:p>
    <w:p w14:paraId="226B86BE" w14:textId="77777777" w:rsidR="00BB639B" w:rsidRDefault="00BB639B" w:rsidP="00BB639B">
      <w:pPr>
        <w:rPr>
          <w:rFonts w:ascii="Courier New" w:hAnsi="Courier New" w:cs="Courier New"/>
          <w:sz w:val="18"/>
          <w:szCs w:val="18"/>
        </w:rPr>
      </w:pPr>
      <w:r w:rsidRPr="005B1230">
        <w:rPr>
          <w:rFonts w:ascii="Courier New" w:hAnsi="Courier New" w:cs="Courier New"/>
          <w:sz w:val="18"/>
          <w:szCs w:val="18"/>
        </w:rPr>
        <w:t xml:space="preserve"> BABBUCCE                   B    45,05               24,00      2,75      18,30</w:t>
      </w:r>
    </w:p>
    <w:p w14:paraId="121CE119" w14:textId="77777777" w:rsidR="00BB639B" w:rsidRDefault="00BB639B" w:rsidP="00BB639B">
      <w:pPr>
        <w:rPr>
          <w:rFonts w:ascii="Courier New" w:hAnsi="Courier New" w:cs="Courier New"/>
          <w:sz w:val="18"/>
          <w:szCs w:val="18"/>
        </w:rPr>
      </w:pPr>
    </w:p>
    <w:p w14:paraId="78F426CA" w14:textId="77777777" w:rsidR="00BB639B" w:rsidRPr="00DB2B4D" w:rsidRDefault="00BB639B" w:rsidP="00BB639B">
      <w:pPr>
        <w:pStyle w:val="Testonormale"/>
        <w:rPr>
          <w:b/>
          <w:sz w:val="18"/>
          <w:szCs w:val="18"/>
        </w:rPr>
      </w:pPr>
      <w:r w:rsidRPr="00DB2B4D">
        <w:rPr>
          <w:b/>
          <w:sz w:val="18"/>
          <w:szCs w:val="18"/>
        </w:rPr>
        <w:t>CALCIO A 5 SERIE "D" ANCONA</w:t>
      </w:r>
    </w:p>
    <w:p w14:paraId="498101C0" w14:textId="77777777" w:rsidR="00BB639B" w:rsidRPr="003511B3" w:rsidRDefault="00BB639B" w:rsidP="00BB639B">
      <w:pPr>
        <w:pStyle w:val="Testonormale"/>
        <w:rPr>
          <w:sz w:val="18"/>
          <w:szCs w:val="18"/>
        </w:rPr>
      </w:pPr>
      <w:r w:rsidRPr="003511B3">
        <w:rPr>
          <w:sz w:val="18"/>
          <w:szCs w:val="18"/>
        </w:rPr>
        <w:t xml:space="preserve">                          TOTALE PUNTI   SOCIETA DIRIGENTI   TECNICI CALCIATORI</w:t>
      </w:r>
    </w:p>
    <w:p w14:paraId="752D1204" w14:textId="77777777" w:rsidR="00BB639B" w:rsidRPr="005B1230" w:rsidRDefault="00BB639B" w:rsidP="00BB639B">
      <w:pPr>
        <w:pStyle w:val="Testonormale"/>
        <w:rPr>
          <w:sz w:val="18"/>
          <w:szCs w:val="18"/>
          <w:lang w:val="en-US"/>
        </w:rPr>
      </w:pPr>
      <w:r w:rsidRPr="00BB639B">
        <w:rPr>
          <w:sz w:val="18"/>
          <w:szCs w:val="18"/>
        </w:rPr>
        <w:t xml:space="preserve"> </w:t>
      </w:r>
      <w:r w:rsidRPr="005B1230">
        <w:rPr>
          <w:sz w:val="18"/>
          <w:szCs w:val="18"/>
          <w:lang w:val="en-US"/>
        </w:rPr>
        <w:t>NEW ACADEMY                B     3,45                                     3,45</w:t>
      </w:r>
    </w:p>
    <w:p w14:paraId="5D19198A" w14:textId="77777777" w:rsidR="00BB639B" w:rsidRPr="005B1230" w:rsidRDefault="00BB639B" w:rsidP="00BB639B">
      <w:pPr>
        <w:pStyle w:val="Testonormale"/>
        <w:rPr>
          <w:sz w:val="18"/>
          <w:szCs w:val="18"/>
          <w:lang w:val="en-US"/>
        </w:rPr>
      </w:pPr>
      <w:r w:rsidRPr="005B1230">
        <w:rPr>
          <w:sz w:val="18"/>
          <w:szCs w:val="18"/>
          <w:lang w:val="en-US"/>
        </w:rPr>
        <w:t xml:space="preserve"> CDC 2018                   C     4,80                                     4,80</w:t>
      </w:r>
    </w:p>
    <w:p w14:paraId="26F5A72A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  <w:lang w:val="en-US"/>
        </w:rPr>
        <w:t xml:space="preserve"> </w:t>
      </w:r>
      <w:r w:rsidRPr="005B1230">
        <w:rPr>
          <w:sz w:val="18"/>
          <w:szCs w:val="18"/>
        </w:rPr>
        <w:t>MMSA GIOVANE AURORA        C     5,35                1,00                 4,35</w:t>
      </w:r>
    </w:p>
    <w:p w14:paraId="391ABC8B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SANTA MARIA NUOVA A.S.D.   C     5,85                           ,30       5,55</w:t>
      </w:r>
    </w:p>
    <w:p w14:paraId="51BFE282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VERBENA C5 ANCONA          B     5,85      1,00      2,00                 2,85</w:t>
      </w:r>
    </w:p>
    <w:p w14:paraId="4961700A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DORICA                     B     6,25                1,00       ,15       5,10</w:t>
      </w:r>
    </w:p>
    <w:p w14:paraId="3A140F2B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ANCONITANA CALCIO A 5      X     6,60                           ,15       6,45</w:t>
      </w:r>
    </w:p>
    <w:p w14:paraId="2E96AECD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ATLETICO NO BORDERS        C     7,05                                     7,05</w:t>
      </w:r>
    </w:p>
    <w:p w14:paraId="65BCC191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OSIMO FIVE                 X     7,90                1,00                 6,90</w:t>
      </w:r>
    </w:p>
    <w:p w14:paraId="155AC260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POLVERIGI C5               C     8,05                1,00       ,45       6,60</w:t>
      </w:r>
    </w:p>
    <w:p w14:paraId="55DFA987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CINQUE TORRI CALCIO A 5    C     8,15                1,00      1,30       5,85</w:t>
      </w:r>
    </w:p>
    <w:p w14:paraId="007772EB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CASENUOVE                  C     8,25                           ,45       7,80</w:t>
      </w:r>
    </w:p>
    <w:p w14:paraId="018050CE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CALCETTO NUMANA            B     8,80                1,00       ,30       7,50</w:t>
      </w:r>
    </w:p>
    <w:p w14:paraId="32A8A17D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POLISPORTIVA UROBORO       C    10,20                                    10,20</w:t>
      </w:r>
    </w:p>
    <w:p w14:paraId="0A4815A9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SAN BIAGIO                 B    10,50      2,00      1,00                 7,50</w:t>
      </w:r>
    </w:p>
    <w:p w14:paraId="0A73A60A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OLIMPIA JUVENTU </w:t>
      </w:r>
      <w:proofErr w:type="gramStart"/>
      <w:r w:rsidRPr="005B1230">
        <w:rPr>
          <w:sz w:val="18"/>
          <w:szCs w:val="18"/>
        </w:rPr>
        <w:t>FALCONARA  B</w:t>
      </w:r>
      <w:proofErr w:type="gramEnd"/>
      <w:r w:rsidRPr="005B1230">
        <w:rPr>
          <w:sz w:val="18"/>
          <w:szCs w:val="18"/>
        </w:rPr>
        <w:t xml:space="preserve">    10,55      2,00                 ,30       8,25</w:t>
      </w:r>
    </w:p>
    <w:p w14:paraId="11B57ADB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ANKON NOVA MARMI           B    11,15                5,00                 6,15</w:t>
      </w:r>
    </w:p>
    <w:p w14:paraId="7A36DBA4" w14:textId="77777777" w:rsidR="00BB639B" w:rsidRPr="005B1230" w:rsidRDefault="00BB639B" w:rsidP="00BB639B">
      <w:pPr>
        <w:pStyle w:val="Testonormale"/>
        <w:rPr>
          <w:sz w:val="18"/>
          <w:szCs w:val="18"/>
          <w:lang w:val="en-US"/>
        </w:rPr>
      </w:pPr>
      <w:r w:rsidRPr="005B1230">
        <w:rPr>
          <w:sz w:val="18"/>
          <w:szCs w:val="18"/>
        </w:rPr>
        <w:t xml:space="preserve"> </w:t>
      </w:r>
      <w:r w:rsidRPr="005B1230">
        <w:rPr>
          <w:sz w:val="18"/>
          <w:szCs w:val="18"/>
          <w:lang w:val="en-US"/>
        </w:rPr>
        <w:t>ASPIO 2005                 B    11,50                4,00                 7,50</w:t>
      </w:r>
    </w:p>
    <w:p w14:paraId="25950DFD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  <w:lang w:val="en-US"/>
        </w:rPr>
        <w:t xml:space="preserve"> VIRTUS TEAM SOC.COOP.      </w:t>
      </w:r>
      <w:r w:rsidRPr="005B1230">
        <w:rPr>
          <w:sz w:val="18"/>
          <w:szCs w:val="18"/>
        </w:rPr>
        <w:t>C    13,00                          1,30      11,70</w:t>
      </w:r>
    </w:p>
    <w:p w14:paraId="62467840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CIRCOLO COLLODI CALCIO 5   B    13,60                4,00                 9,60</w:t>
      </w:r>
    </w:p>
    <w:p w14:paraId="44802B2E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CANDIA BARACCOLA ASPIO     B    14,10                           ,15      13,95</w:t>
      </w:r>
    </w:p>
    <w:p w14:paraId="04056E30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POLISPORTIVA FUTURA A.D.   B    15,15      2,00      4,00      3,00       6,15</w:t>
      </w:r>
    </w:p>
    <w:p w14:paraId="5F60DF2F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FRASASSI C5                C    17,70                9,00                 8,70</w:t>
      </w:r>
    </w:p>
    <w:p w14:paraId="225EED4F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GIOVANE ANCONA CALCIO      B    26,40     24,00                           2,40</w:t>
      </w:r>
    </w:p>
    <w:p w14:paraId="2EC2C45F" w14:textId="77777777" w:rsidR="00BB639B" w:rsidRPr="005B1230" w:rsidRDefault="00BB639B" w:rsidP="00BB639B">
      <w:pPr>
        <w:pStyle w:val="Testonormale"/>
        <w:rPr>
          <w:sz w:val="18"/>
          <w:szCs w:val="18"/>
          <w:lang w:val="en-US"/>
        </w:rPr>
      </w:pPr>
      <w:r w:rsidRPr="005B1230">
        <w:rPr>
          <w:sz w:val="18"/>
          <w:szCs w:val="18"/>
        </w:rPr>
        <w:t xml:space="preserve"> </w:t>
      </w:r>
      <w:r w:rsidRPr="005B1230">
        <w:rPr>
          <w:sz w:val="18"/>
          <w:szCs w:val="18"/>
          <w:lang w:val="en-US"/>
        </w:rPr>
        <w:t>PEGASO C5                  B    29,10               18,00                11,10</w:t>
      </w:r>
    </w:p>
    <w:p w14:paraId="00F42DBB" w14:textId="77777777" w:rsidR="00BB639B" w:rsidRPr="005B1230" w:rsidRDefault="00BB639B" w:rsidP="00BB639B">
      <w:pPr>
        <w:pStyle w:val="Testonormale"/>
        <w:rPr>
          <w:sz w:val="18"/>
          <w:szCs w:val="18"/>
          <w:lang w:val="en-US"/>
        </w:rPr>
      </w:pPr>
      <w:r w:rsidRPr="005B1230">
        <w:rPr>
          <w:sz w:val="18"/>
          <w:szCs w:val="18"/>
          <w:lang w:val="en-US"/>
        </w:rPr>
        <w:t xml:space="preserve"> VIRTUS MOIE                C    32,40     24,00                           8,40</w:t>
      </w:r>
    </w:p>
    <w:p w14:paraId="328B21C5" w14:textId="77777777" w:rsidR="00BB639B" w:rsidRPr="00A76AE2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  <w:lang w:val="en-US"/>
        </w:rPr>
        <w:t xml:space="preserve"> </w:t>
      </w:r>
      <w:r w:rsidRPr="005B1230">
        <w:rPr>
          <w:sz w:val="18"/>
          <w:szCs w:val="18"/>
        </w:rPr>
        <w:t>VALLESINA                  C    38,00     24,00      8,00                 6,00</w:t>
      </w:r>
    </w:p>
    <w:p w14:paraId="1E9B5D4F" w14:textId="77777777" w:rsidR="00BB639B" w:rsidRDefault="00BB639B" w:rsidP="00BB639B">
      <w:pPr>
        <w:pStyle w:val="Testonormale"/>
        <w:rPr>
          <w:sz w:val="18"/>
          <w:szCs w:val="18"/>
        </w:rPr>
      </w:pPr>
    </w:p>
    <w:p w14:paraId="49575D67" w14:textId="77777777" w:rsidR="00BB639B" w:rsidRPr="002F27B2" w:rsidRDefault="00BB639B" w:rsidP="00BB639B">
      <w:pPr>
        <w:pStyle w:val="Testonormale"/>
        <w:rPr>
          <w:b/>
          <w:sz w:val="18"/>
          <w:szCs w:val="18"/>
        </w:rPr>
      </w:pPr>
      <w:r w:rsidRPr="002F27B2">
        <w:rPr>
          <w:b/>
          <w:sz w:val="18"/>
          <w:szCs w:val="18"/>
        </w:rPr>
        <w:t>CALCIO A 5 SERIE "D" ASCOLI</w:t>
      </w:r>
    </w:p>
    <w:p w14:paraId="37A7155E" w14:textId="77777777" w:rsidR="00BB639B" w:rsidRPr="002F27B2" w:rsidRDefault="00BB639B" w:rsidP="00BB639B">
      <w:pPr>
        <w:pStyle w:val="Testonormale"/>
        <w:rPr>
          <w:sz w:val="18"/>
          <w:szCs w:val="18"/>
        </w:rPr>
      </w:pPr>
      <w:r w:rsidRPr="002F27B2">
        <w:rPr>
          <w:sz w:val="18"/>
          <w:szCs w:val="18"/>
        </w:rPr>
        <w:t xml:space="preserve">                          TOTALE PUNTI   SOCIETA DIRIGENTI   TECNICI CALCIATORI</w:t>
      </w:r>
    </w:p>
    <w:p w14:paraId="1FEB8A52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2F27B2">
        <w:rPr>
          <w:sz w:val="18"/>
          <w:szCs w:val="18"/>
        </w:rPr>
        <w:t xml:space="preserve"> </w:t>
      </w:r>
      <w:r w:rsidRPr="005B1230">
        <w:rPr>
          <w:sz w:val="18"/>
          <w:szCs w:val="18"/>
        </w:rPr>
        <w:t xml:space="preserve">L ALTRO SPORT CALCIO A </w:t>
      </w:r>
      <w:proofErr w:type="gramStart"/>
      <w:r w:rsidRPr="005B1230">
        <w:rPr>
          <w:sz w:val="18"/>
          <w:szCs w:val="18"/>
        </w:rPr>
        <w:t>5  SP</w:t>
      </w:r>
      <w:proofErr w:type="gramEnd"/>
      <w:r w:rsidRPr="005B1230">
        <w:rPr>
          <w:sz w:val="18"/>
          <w:szCs w:val="18"/>
        </w:rPr>
        <w:t xml:space="preserve">     4,00      1,00                 ,15       2,85</w:t>
      </w:r>
    </w:p>
    <w:p w14:paraId="2A263718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LA 10 ACADEMY              E     4,15      1,00                           3,15</w:t>
      </w:r>
    </w:p>
    <w:p w14:paraId="171C5C41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SAN BENEDETTO CITY         E     8,45      1,00      1,00                 6,45</w:t>
      </w:r>
    </w:p>
    <w:p w14:paraId="360BD67F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SPORTING GROTTAMMARE       E    11,05                4,00                 7,05</w:t>
      </w:r>
    </w:p>
    <w:p w14:paraId="7F309868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AMATRICE CALCETTO A 5      E    12,65                5,00                 7,65</w:t>
      </w:r>
    </w:p>
    <w:p w14:paraId="0653B88F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FUTSAL L.C.                E    13,85                4,00      1,15       8,70</w:t>
      </w:r>
    </w:p>
    <w:p w14:paraId="54DBF348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lastRenderedPageBreak/>
        <w:t xml:space="preserve"> OFFIDA A.S.D.             SP    15,90                9,00                 6,90</w:t>
      </w:r>
    </w:p>
    <w:p w14:paraId="1510E6E1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AMICI 84                   E    22,95      4,00      7,00      4,15       7,80</w:t>
      </w:r>
    </w:p>
    <w:p w14:paraId="4475F16C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FUTSAL VIRE C5             E    23,95               16,00       ,15       7,80</w:t>
      </w:r>
    </w:p>
    <w:p w14:paraId="7BBB9219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PICENO UNITED MMX A R.L.   E    40,40                5,00     30,00       5,40</w:t>
      </w:r>
    </w:p>
    <w:p w14:paraId="65E0CF6D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TRUENTIN LAMA              E    47,95               33,00      1,45      13,50</w:t>
      </w:r>
    </w:p>
    <w:p w14:paraId="7C827CA9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SORDAPICENA                E    52,25     44,00      6,00                 2,25</w:t>
      </w:r>
    </w:p>
    <w:p w14:paraId="06464EC2" w14:textId="4617417D" w:rsidR="00BB639B" w:rsidRPr="000F1612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ATLETICO ASCOLI 2000       E   127,40      1,00      1,00               125,40</w:t>
      </w:r>
      <w:bookmarkStart w:id="0" w:name="_GoBack"/>
      <w:bookmarkEnd w:id="0"/>
    </w:p>
    <w:p w14:paraId="52482F48" w14:textId="77777777" w:rsidR="00BB639B" w:rsidRDefault="00BB639B" w:rsidP="00BB639B">
      <w:pPr>
        <w:pStyle w:val="Testonormale"/>
        <w:rPr>
          <w:b/>
          <w:sz w:val="18"/>
          <w:szCs w:val="18"/>
        </w:rPr>
      </w:pPr>
    </w:p>
    <w:p w14:paraId="364ACFF3" w14:textId="77777777" w:rsidR="00BB639B" w:rsidRPr="004B22DE" w:rsidRDefault="00BB639B" w:rsidP="00BB639B">
      <w:pPr>
        <w:pStyle w:val="Testonormale"/>
        <w:rPr>
          <w:b/>
          <w:sz w:val="18"/>
          <w:szCs w:val="18"/>
        </w:rPr>
      </w:pPr>
      <w:r w:rsidRPr="004B22DE">
        <w:rPr>
          <w:b/>
          <w:sz w:val="18"/>
          <w:szCs w:val="18"/>
        </w:rPr>
        <w:t>CALCIO A 5 SERIE "D" MACERATA</w:t>
      </w:r>
    </w:p>
    <w:p w14:paraId="6F185B3E" w14:textId="77777777" w:rsidR="00BB639B" w:rsidRPr="009C0485" w:rsidRDefault="00BB639B" w:rsidP="00BB639B">
      <w:pPr>
        <w:pStyle w:val="Testonormale"/>
        <w:rPr>
          <w:sz w:val="18"/>
          <w:szCs w:val="18"/>
        </w:rPr>
      </w:pPr>
      <w:r w:rsidRPr="009C0485">
        <w:rPr>
          <w:sz w:val="18"/>
          <w:szCs w:val="18"/>
        </w:rPr>
        <w:t xml:space="preserve">                          TOTALE PUNTI   SOCIETA DIRIGENTI   TECNICI CALCIATORI</w:t>
      </w:r>
    </w:p>
    <w:p w14:paraId="14713BAF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5B1230">
        <w:rPr>
          <w:sz w:val="18"/>
          <w:szCs w:val="18"/>
        </w:rPr>
        <w:t>CALCETTO CASTRUM LAURI     D     3,70                1,00                 2,70</w:t>
      </w:r>
    </w:p>
    <w:p w14:paraId="570B5A40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ACLI AUDAX MONTECOSARO C</w:t>
      </w:r>
      <w:proofErr w:type="gramStart"/>
      <w:r w:rsidRPr="005B1230">
        <w:rPr>
          <w:sz w:val="18"/>
          <w:szCs w:val="18"/>
        </w:rPr>
        <w:t>5  D</w:t>
      </w:r>
      <w:proofErr w:type="gramEnd"/>
      <w:r w:rsidRPr="005B1230">
        <w:rPr>
          <w:sz w:val="18"/>
          <w:szCs w:val="18"/>
        </w:rPr>
        <w:t xml:space="preserve">     3,90                           ,15       3,75</w:t>
      </w:r>
    </w:p>
    <w:p w14:paraId="6992337F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MONTELUPONESE              D     8,05                          1,15       6,90</w:t>
      </w:r>
    </w:p>
    <w:p w14:paraId="28CE7EB5" w14:textId="77777777" w:rsidR="00BB639B" w:rsidRPr="005B1230" w:rsidRDefault="00BB639B" w:rsidP="00BB639B">
      <w:pPr>
        <w:pStyle w:val="Testonormale"/>
        <w:rPr>
          <w:sz w:val="18"/>
          <w:szCs w:val="18"/>
          <w:lang w:val="en-US"/>
        </w:rPr>
      </w:pPr>
      <w:r w:rsidRPr="005B1230">
        <w:rPr>
          <w:sz w:val="18"/>
          <w:szCs w:val="18"/>
        </w:rPr>
        <w:t xml:space="preserve"> BOCA CIVITANOVA A.         </w:t>
      </w:r>
      <w:r w:rsidRPr="005B1230">
        <w:rPr>
          <w:sz w:val="18"/>
          <w:szCs w:val="18"/>
          <w:lang w:val="en-US"/>
        </w:rPr>
        <w:t>D     8,25                2,00      1,45       4,80</w:t>
      </w:r>
    </w:p>
    <w:p w14:paraId="14DFAAFE" w14:textId="77777777" w:rsidR="00BB639B" w:rsidRPr="005B1230" w:rsidRDefault="00BB639B" w:rsidP="00BB639B">
      <w:pPr>
        <w:pStyle w:val="Testonormale"/>
        <w:rPr>
          <w:sz w:val="18"/>
          <w:szCs w:val="18"/>
          <w:lang w:val="en-US"/>
        </w:rPr>
      </w:pPr>
      <w:r w:rsidRPr="005B1230">
        <w:rPr>
          <w:sz w:val="18"/>
          <w:szCs w:val="18"/>
          <w:lang w:val="en-US"/>
        </w:rPr>
        <w:t xml:space="preserve"> FIGHT BULLS CORRIDONIA     D     8,65      4,00                 ,30       4,35</w:t>
      </w:r>
    </w:p>
    <w:p w14:paraId="63AF7F74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  <w:lang w:val="en-US"/>
        </w:rPr>
        <w:t xml:space="preserve"> </w:t>
      </w:r>
      <w:r w:rsidRPr="005B1230">
        <w:rPr>
          <w:sz w:val="18"/>
          <w:szCs w:val="18"/>
        </w:rPr>
        <w:t>SAN GINESIO FUTSAL         D     8,70                6,00       ,15       2,55</w:t>
      </w:r>
    </w:p>
    <w:p w14:paraId="5EB97349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CALCIO </w:t>
      </w:r>
      <w:proofErr w:type="gramStart"/>
      <w:r w:rsidRPr="005B1230">
        <w:rPr>
          <w:sz w:val="18"/>
          <w:szCs w:val="18"/>
        </w:rPr>
        <w:t>S.ELPIDIO</w:t>
      </w:r>
      <w:proofErr w:type="gramEnd"/>
      <w:r w:rsidRPr="005B1230">
        <w:rPr>
          <w:sz w:val="18"/>
          <w:szCs w:val="18"/>
        </w:rPr>
        <w:t xml:space="preserve"> A MARE    D     9,05                5,00                 4,05</w:t>
      </w:r>
    </w:p>
    <w:p w14:paraId="0B8891D0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CASTELRAIMONDO CALCIO A </w:t>
      </w:r>
      <w:proofErr w:type="gramStart"/>
      <w:r w:rsidRPr="005B1230">
        <w:rPr>
          <w:sz w:val="18"/>
          <w:szCs w:val="18"/>
        </w:rPr>
        <w:t>5  D</w:t>
      </w:r>
      <w:proofErr w:type="gramEnd"/>
      <w:r w:rsidRPr="005B1230">
        <w:rPr>
          <w:sz w:val="18"/>
          <w:szCs w:val="18"/>
        </w:rPr>
        <w:t xml:space="preserve">    10,75                          1,45       9,30</w:t>
      </w:r>
    </w:p>
    <w:p w14:paraId="114E8752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C.U.S. CAMERINO A.S.D.     D    13,30                7,00                 6,30</w:t>
      </w:r>
    </w:p>
    <w:p w14:paraId="0CAA1575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CANTINE RIUNITE CSI        D    17,55      2,00     10,00       ,30       5,25</w:t>
      </w:r>
    </w:p>
    <w:p w14:paraId="7405D39C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GAGLIOLE F.C.              D    18,75               11,00      1,45       6,30</w:t>
      </w:r>
    </w:p>
    <w:p w14:paraId="1E940B06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UNION PICENA               D 1.002,45    999,00                           3,45</w:t>
      </w:r>
    </w:p>
    <w:p w14:paraId="3077A8B1" w14:textId="77777777" w:rsidR="00BB639B" w:rsidRPr="00A76AE2" w:rsidRDefault="00BB639B" w:rsidP="00BB639B">
      <w:pPr>
        <w:pStyle w:val="Testonormale"/>
        <w:rPr>
          <w:b/>
          <w:sz w:val="18"/>
          <w:szCs w:val="18"/>
        </w:rPr>
      </w:pPr>
      <w:r w:rsidRPr="005B1230">
        <w:rPr>
          <w:sz w:val="18"/>
          <w:szCs w:val="18"/>
        </w:rPr>
        <w:t xml:space="preserve"> FIUMINATA                  D 1.046,</w:t>
      </w:r>
      <w:proofErr w:type="gramStart"/>
      <w:r w:rsidRPr="005B1230">
        <w:rPr>
          <w:sz w:val="18"/>
          <w:szCs w:val="18"/>
        </w:rPr>
        <w:t>35  1.036</w:t>
      </w:r>
      <w:proofErr w:type="gramEnd"/>
      <w:r w:rsidRPr="005B1230">
        <w:rPr>
          <w:sz w:val="18"/>
          <w:szCs w:val="18"/>
        </w:rPr>
        <w:t>,00                          10,35</w:t>
      </w:r>
    </w:p>
    <w:p w14:paraId="798F5B06" w14:textId="77777777" w:rsidR="00BB639B" w:rsidRPr="00A76AE2" w:rsidRDefault="00BB639B" w:rsidP="00BB639B">
      <w:pPr>
        <w:pStyle w:val="Testonormale"/>
        <w:rPr>
          <w:b/>
          <w:sz w:val="18"/>
          <w:szCs w:val="18"/>
        </w:rPr>
      </w:pPr>
    </w:p>
    <w:p w14:paraId="0BA3F563" w14:textId="77777777" w:rsidR="00BB639B" w:rsidRPr="004B22DE" w:rsidRDefault="00BB639B" w:rsidP="00BB639B">
      <w:pPr>
        <w:pStyle w:val="Testonormale"/>
        <w:rPr>
          <w:b/>
          <w:sz w:val="18"/>
          <w:szCs w:val="18"/>
        </w:rPr>
      </w:pPr>
      <w:r w:rsidRPr="004B22DE">
        <w:rPr>
          <w:b/>
          <w:sz w:val="18"/>
          <w:szCs w:val="18"/>
        </w:rPr>
        <w:t>CALCIO A CINQUE serie D PESARO</w:t>
      </w:r>
    </w:p>
    <w:p w14:paraId="2C09825A" w14:textId="77777777" w:rsidR="00BB639B" w:rsidRPr="00966E78" w:rsidRDefault="00BB639B" w:rsidP="00BB639B">
      <w:pPr>
        <w:pStyle w:val="Testonormale"/>
        <w:rPr>
          <w:sz w:val="18"/>
          <w:szCs w:val="18"/>
        </w:rPr>
      </w:pPr>
      <w:r w:rsidRPr="00966E78">
        <w:rPr>
          <w:sz w:val="18"/>
          <w:szCs w:val="18"/>
        </w:rPr>
        <w:t xml:space="preserve">                          TOTALE PUNTI   SOCIETA DIRIGENTI   TECNICI CALCIATORI</w:t>
      </w:r>
    </w:p>
    <w:p w14:paraId="03DA70B2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FFJ CALCIO A 5             A     1,95                                     1,95</w:t>
      </w:r>
    </w:p>
    <w:p w14:paraId="6E220067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VILLA CECCOLINI CALCIO     A     4,45                1,00       ,15       3,30</w:t>
      </w:r>
    </w:p>
    <w:p w14:paraId="297661E9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LUCREZIA CALCIO A 5       SP     6,55                1,00                 5,55</w:t>
      </w:r>
    </w:p>
    <w:p w14:paraId="3D96F01A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BELPIANDILUNA              A     7,00                4,00                 3,00</w:t>
      </w:r>
    </w:p>
    <w:p w14:paraId="6285E1B8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ACQUALAGNA CALCIO C 5      A     7,60      1,00                           6,60</w:t>
      </w:r>
    </w:p>
    <w:p w14:paraId="45314C99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PIANDIROSE                 A     9,35                1,00      1,75       6,60</w:t>
      </w:r>
    </w:p>
    <w:p w14:paraId="0F5473FC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SMIRRA CITY                A    10,70      1,00      1,00                 8,70</w:t>
      </w:r>
    </w:p>
    <w:p w14:paraId="35F23B53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MONTECCHIESE CALCIO A 5    A    11,55                6,00       ,45       5,10</w:t>
      </w:r>
    </w:p>
    <w:p w14:paraId="28DAC282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AUDAX CALCIO PIOBBICO      A    12,25      4,00                           8,25</w:t>
      </w:r>
    </w:p>
    <w:p w14:paraId="6B64C985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SPECIAL ONE SPORTING </w:t>
      </w:r>
      <w:proofErr w:type="gramStart"/>
      <w:r w:rsidRPr="005B1230">
        <w:rPr>
          <w:sz w:val="18"/>
          <w:szCs w:val="18"/>
        </w:rPr>
        <w:t>CLUB  A</w:t>
      </w:r>
      <w:proofErr w:type="gramEnd"/>
      <w:r w:rsidRPr="005B1230">
        <w:rPr>
          <w:sz w:val="18"/>
          <w:szCs w:val="18"/>
        </w:rPr>
        <w:t xml:space="preserve">    12,45                5,00      1,45       6,00</w:t>
      </w:r>
    </w:p>
    <w:p w14:paraId="1493DA6C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PIEVE D ICO CALCIO A 5    SP    12,60      1,00      5,00                 6,60</w:t>
      </w:r>
    </w:p>
    <w:p w14:paraId="072F1251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VADO C5                    A    13,90      1,00      3,00                 9,90</w:t>
      </w:r>
    </w:p>
    <w:p w14:paraId="33DE5FEE" w14:textId="77777777" w:rsidR="00BB639B" w:rsidRPr="005B1230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BARCO URBANIA              A    14,65      1,00      9,00                 4,65</w:t>
      </w:r>
    </w:p>
    <w:p w14:paraId="7512F145" w14:textId="77777777" w:rsidR="00BB639B" w:rsidRPr="003F618C" w:rsidRDefault="00BB639B" w:rsidP="00BB639B">
      <w:pPr>
        <w:pStyle w:val="Testonormale"/>
        <w:rPr>
          <w:sz w:val="18"/>
          <w:szCs w:val="18"/>
        </w:rPr>
      </w:pPr>
      <w:r w:rsidRPr="005B1230">
        <w:rPr>
          <w:sz w:val="18"/>
          <w:szCs w:val="18"/>
        </w:rPr>
        <w:t xml:space="preserve"> </w:t>
      </w:r>
      <w:r w:rsidRPr="00A76AE2">
        <w:rPr>
          <w:sz w:val="18"/>
          <w:szCs w:val="18"/>
        </w:rPr>
        <w:t>URBANIA CALCIO             A    24,50      1,00     18,00      1,15       4,35</w:t>
      </w:r>
    </w:p>
    <w:p w14:paraId="72BECCAA" w14:textId="77777777" w:rsidR="00BB639B" w:rsidRDefault="00BB639B" w:rsidP="00BB639B">
      <w:pPr>
        <w:pStyle w:val="LndNormale1"/>
        <w:jc w:val="left"/>
        <w:rPr>
          <w:rFonts w:cs="Arial"/>
          <w:b/>
          <w:u w:val="single"/>
        </w:rPr>
      </w:pPr>
    </w:p>
    <w:p w14:paraId="1CBE857A" w14:textId="77777777" w:rsidR="00BB639B" w:rsidRDefault="00BB639B" w:rsidP="00BB639B">
      <w:pPr>
        <w:pStyle w:val="LndNormale1"/>
        <w:jc w:val="left"/>
        <w:rPr>
          <w:rFonts w:ascii="Courier New" w:hAnsi="Courier New" w:cs="Courier New"/>
          <w:b/>
          <w:sz w:val="18"/>
          <w:szCs w:val="18"/>
        </w:rPr>
      </w:pPr>
      <w:r w:rsidRPr="004B22DE">
        <w:rPr>
          <w:rFonts w:ascii="Courier New" w:hAnsi="Courier New" w:cs="Courier New"/>
          <w:b/>
          <w:sz w:val="18"/>
          <w:szCs w:val="18"/>
        </w:rPr>
        <w:t>ECCELLENZA FEMMINILE</w:t>
      </w:r>
    </w:p>
    <w:p w14:paraId="54136C91" w14:textId="77777777" w:rsidR="00BB639B" w:rsidRPr="00966E78" w:rsidRDefault="00BB639B" w:rsidP="00BB639B">
      <w:pPr>
        <w:pStyle w:val="Testonormale"/>
        <w:rPr>
          <w:sz w:val="18"/>
          <w:szCs w:val="18"/>
        </w:rPr>
      </w:pPr>
      <w:r w:rsidRPr="00966E78">
        <w:rPr>
          <w:sz w:val="18"/>
          <w:szCs w:val="18"/>
        </w:rPr>
        <w:t xml:space="preserve">                          TOTALE PUNTI   SOCIETA DIRIGENTI   TECNICI CALCIATORI</w:t>
      </w:r>
    </w:p>
    <w:p w14:paraId="0838C8F3" w14:textId="77777777" w:rsidR="00BB639B" w:rsidRPr="004B22DE" w:rsidRDefault="00BB639B" w:rsidP="00BB639B">
      <w:pPr>
        <w:pStyle w:val="Testonormale"/>
        <w:rPr>
          <w:sz w:val="18"/>
          <w:szCs w:val="18"/>
        </w:rPr>
      </w:pPr>
      <w:r>
        <w:rPr>
          <w:b/>
          <w:noProof/>
          <w:sz w:val="18"/>
          <w:szCs w:val="18"/>
        </w:rPr>
        <w:t xml:space="preserve"> </w:t>
      </w:r>
      <w:r w:rsidRPr="004B22DE">
        <w:rPr>
          <w:sz w:val="18"/>
          <w:szCs w:val="18"/>
        </w:rPr>
        <w:t>ANCONA RESPECT 2001        A</w:t>
      </w:r>
    </w:p>
    <w:p w14:paraId="0581D6B1" w14:textId="77777777" w:rsidR="00BB639B" w:rsidRPr="004B22DE" w:rsidRDefault="00BB639B" w:rsidP="00BB639B">
      <w:pPr>
        <w:pStyle w:val="Testonormale"/>
        <w:rPr>
          <w:sz w:val="18"/>
          <w:szCs w:val="18"/>
        </w:rPr>
      </w:pPr>
      <w:r w:rsidRPr="004B22DE">
        <w:rPr>
          <w:sz w:val="18"/>
          <w:szCs w:val="18"/>
        </w:rPr>
        <w:t xml:space="preserve"> YFIT                       A      ,90                                      ,90</w:t>
      </w:r>
    </w:p>
    <w:p w14:paraId="6115F18E" w14:textId="77777777" w:rsidR="00BB639B" w:rsidRPr="004B22DE" w:rsidRDefault="00BB639B" w:rsidP="00BB639B">
      <w:pPr>
        <w:pStyle w:val="Testonormale"/>
        <w:rPr>
          <w:sz w:val="18"/>
          <w:szCs w:val="18"/>
        </w:rPr>
      </w:pPr>
      <w:r w:rsidRPr="004B22DE">
        <w:rPr>
          <w:sz w:val="18"/>
          <w:szCs w:val="18"/>
        </w:rPr>
        <w:t xml:space="preserve"> VIS PESARO DAL 1898 SRL    A     1,45                1,00       ,15        ,30</w:t>
      </w:r>
    </w:p>
    <w:p w14:paraId="21E0C9B3" w14:textId="77777777" w:rsidR="00BB639B" w:rsidRPr="004B22DE" w:rsidRDefault="00BB639B" w:rsidP="00BB639B">
      <w:pPr>
        <w:pStyle w:val="Testonormale"/>
        <w:rPr>
          <w:sz w:val="18"/>
          <w:szCs w:val="18"/>
        </w:rPr>
      </w:pPr>
      <w:r w:rsidRPr="004B22DE">
        <w:rPr>
          <w:sz w:val="18"/>
          <w:szCs w:val="18"/>
        </w:rPr>
        <w:t xml:space="preserve"> </w:t>
      </w:r>
      <w:proofErr w:type="gramStart"/>
      <w:r w:rsidRPr="004B22DE">
        <w:rPr>
          <w:sz w:val="18"/>
          <w:szCs w:val="18"/>
        </w:rPr>
        <w:t>U.MANDOLESI</w:t>
      </w:r>
      <w:proofErr w:type="gramEnd"/>
      <w:r w:rsidRPr="004B22DE">
        <w:rPr>
          <w:sz w:val="18"/>
          <w:szCs w:val="18"/>
        </w:rPr>
        <w:t xml:space="preserve"> CALCIO         A     2,95                          1,15       1,80</w:t>
      </w:r>
    </w:p>
    <w:p w14:paraId="47A6AE32" w14:textId="77777777" w:rsidR="00BB639B" w:rsidRPr="004B22DE" w:rsidRDefault="00BB639B" w:rsidP="00BB639B">
      <w:pPr>
        <w:pStyle w:val="Testonormale"/>
        <w:rPr>
          <w:sz w:val="18"/>
          <w:szCs w:val="18"/>
        </w:rPr>
      </w:pPr>
      <w:r w:rsidRPr="004B22DE">
        <w:rPr>
          <w:sz w:val="18"/>
          <w:szCs w:val="18"/>
        </w:rPr>
        <w:t xml:space="preserve"> SIBILLINI UNITED           A    10,25      1,00      4,00      3,45       1,80</w:t>
      </w:r>
    </w:p>
    <w:p w14:paraId="607589A8" w14:textId="77777777" w:rsidR="00BB639B" w:rsidRDefault="00BB639B" w:rsidP="00BB639B">
      <w:pPr>
        <w:pStyle w:val="Testonormale"/>
        <w:rPr>
          <w:b/>
          <w:sz w:val="18"/>
          <w:szCs w:val="18"/>
          <w:u w:val="single"/>
        </w:rPr>
      </w:pPr>
      <w:r w:rsidRPr="004B22DE">
        <w:rPr>
          <w:sz w:val="18"/>
          <w:szCs w:val="18"/>
        </w:rPr>
        <w:t xml:space="preserve"> F.C. SAMBENEDETTESE        A    18,20     10,00      4,00                 4,20</w:t>
      </w:r>
    </w:p>
    <w:p w14:paraId="182ED58A" w14:textId="77777777" w:rsidR="00BB639B" w:rsidRDefault="00BB639B" w:rsidP="00BB639B">
      <w:pPr>
        <w:pStyle w:val="LndNormale1"/>
        <w:jc w:val="left"/>
        <w:rPr>
          <w:rFonts w:ascii="Courier New" w:hAnsi="Courier New" w:cs="Courier New"/>
          <w:b/>
          <w:sz w:val="18"/>
          <w:szCs w:val="18"/>
          <w:u w:val="single"/>
        </w:rPr>
      </w:pPr>
    </w:p>
    <w:p w14:paraId="57C2CB00" w14:textId="77777777" w:rsidR="00BB639B" w:rsidRDefault="00BB639B" w:rsidP="00BB639B">
      <w:pPr>
        <w:pStyle w:val="LndNormale1"/>
        <w:jc w:val="left"/>
        <w:rPr>
          <w:rFonts w:cs="Arial"/>
          <w:b/>
          <w:u w:val="single"/>
        </w:rPr>
      </w:pPr>
    </w:p>
    <w:p w14:paraId="66F29DDB" w14:textId="77777777" w:rsidR="00BB639B" w:rsidRDefault="00BB639B" w:rsidP="00BB639B">
      <w:pPr>
        <w:pStyle w:val="LndNormale1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RESIDUI DI SQUALIFICA </w:t>
      </w:r>
    </w:p>
    <w:p w14:paraId="049ED91E" w14:textId="77777777" w:rsidR="00BB639B" w:rsidRDefault="00BB639B" w:rsidP="00BB639B">
      <w:pPr>
        <w:pStyle w:val="LndNormale1"/>
        <w:jc w:val="left"/>
        <w:rPr>
          <w:rFonts w:cs="Arial"/>
          <w:b/>
          <w:u w:val="single"/>
        </w:rPr>
      </w:pPr>
    </w:p>
    <w:p w14:paraId="5CFBFF5B" w14:textId="77777777" w:rsidR="00BB639B" w:rsidRDefault="00BB639B" w:rsidP="00BB639B">
      <w:pPr>
        <w:pStyle w:val="LndNormale1"/>
        <w:rPr>
          <w:rFonts w:ascii="Courier New" w:hAnsi="Courier New" w:cs="Courier New"/>
          <w:b/>
          <w:bCs/>
          <w:sz w:val="16"/>
          <w:szCs w:val="10"/>
        </w:rPr>
      </w:pPr>
      <w:r>
        <w:rPr>
          <w:rFonts w:ascii="Courier New" w:hAnsi="Courier New" w:cs="Courier New"/>
          <w:b/>
          <w:bCs/>
          <w:sz w:val="16"/>
          <w:szCs w:val="10"/>
        </w:rPr>
        <w:t>CALCIATORI</w:t>
      </w:r>
    </w:p>
    <w:p w14:paraId="4A802D62" w14:textId="77777777" w:rsidR="00BB639B" w:rsidRDefault="00BB639B" w:rsidP="00BB639B">
      <w:pPr>
        <w:pStyle w:val="LndNormale1"/>
        <w:rPr>
          <w:rFonts w:ascii="Courier New" w:hAnsi="Courier New" w:cs="Courier New"/>
          <w:b/>
          <w:bCs/>
          <w:sz w:val="16"/>
          <w:szCs w:val="10"/>
        </w:rPr>
      </w:pPr>
    </w:p>
    <w:p w14:paraId="3259F4F3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AMMARI MUSTAPHA                 A.S.D. NUOVA AQUILA              13/A TERZA CATEGORIA ANCONA          CU68ANCONA 16  2 2022     16  2 2023</w:t>
      </w:r>
    </w:p>
    <w:p w14:paraId="4016DAC8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ANGELINI LUIGI                  A.S.D. PAOLANTONIO CALCIO 2008    1/A AMATORI ASCOLI                  CU 96 AP   15  6 2022                 2</w:t>
      </w:r>
    </w:p>
    <w:p w14:paraId="47D3EF97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ANGELINI MIRCO                  A.S.D. MONTE GRIMANO TERME       12/R TERZA CATEGORIA PESARO          CU PU N.84 10  5 2022                 2</w:t>
      </w:r>
    </w:p>
    <w:p w14:paraId="289B51E4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ANTONIONI ALEX                  A.S.D. PIANDIROSE                13/A CALCIO A CINQUE serie D PESARO  CU PU N.91 30  5 2022                 1</w:t>
      </w:r>
    </w:p>
    <w:p w14:paraId="69A17017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BATTELLI ANDREA                 A.S.D. CA GALLO                   1/A TERZA CATEGORIA PESARO          CU PU N.89 25  5 2022                 1</w:t>
      </w:r>
    </w:p>
    <w:p w14:paraId="71562182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BELLUCCI MATTEO                 U.S.D. SS OLIMPIA OSTRA VETERE    1/A UNDER 17 ALLIEVI II FASE  -AN   CU110ANCON 24  6 2022                 1</w:t>
      </w:r>
    </w:p>
    <w:p w14:paraId="10505B6F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BENEDETTI MATTEO                A.S.D. SANTANGIOLESE              2/A PLAY OFF 3 CTG PESARO           CU PU N.92 31  5 2022                 1</w:t>
      </w:r>
    </w:p>
    <w:p w14:paraId="75D077AE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BRUSCHI PIETRO                  A.S.D. LE TORRI CASTELPLANIO     10/R UNDER 17 ALLIEVI II FASE  -AN   CU110ANCON 24  6 2022                 1</w:t>
      </w:r>
    </w:p>
    <w:p w14:paraId="598C3D8E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CACCIAMANI RICCARDO             SSDARL BIAGIO NAZZARO            11/R UNDER 17 ALLIEVI II FASE  -AN   CU108ANCON 17  6 2022                 2</w:t>
      </w:r>
    </w:p>
    <w:p w14:paraId="7422476D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CAPOTONDI MATTEO                A.S.D. L.EUROPA LUCIANO BOCCHINI  7/R SECONDA CATEGORIA               CU 203 CRD  6  4 2022      3  4 2024</w:t>
      </w:r>
    </w:p>
    <w:p w14:paraId="621B0E71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CRINELLI STEFANO                A.S.D. SAN SILVESTRO             13/R TERZA CATEGORIA PESARO          CU PU N.86 18  5 2022                 1</w:t>
      </w:r>
    </w:p>
    <w:p w14:paraId="4305E9FB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CUCCU MORIS                     A.S.D. ATLETICO ASCOLI 2000      13/R CALCIO A 5 SERIE "D" ASCOLI     87 CU AP   11  5 2022     31 12 2023</w:t>
      </w:r>
    </w:p>
    <w:p w14:paraId="54EE0F5C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DE VECCHIS JACOPO               A.S.D. AMICI 84                  13/A CALCIO A 5 SERIE "D" ASCOLI     CU 93 AP    1  6 2022                 2</w:t>
      </w:r>
    </w:p>
    <w:p w14:paraId="4BD019B5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DELLASANTA MATTEO               A.S.D. LUCREZIA CALCIO A 5        1/A CALCIO A CINQUE serie D PESARO  CU PU N.93  1  6 2022                 1  REC.AMM</w:t>
      </w:r>
    </w:p>
    <w:p w14:paraId="09771411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ELMZIAR GABRIEL                 A.S.D. REAL MOMBAROCCIO           1/A COPPA MARCHE 3 CTG PESARO       C.U. NR.55  2  2 2022                 1  REC.AMM</w:t>
      </w:r>
    </w:p>
    <w:p w14:paraId="38498573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FALL SERIGNE MANSOUR            A.S.D. F.F. REAL GIMARRA          9/A SECONDA CATEGORIA               CU 86 CRD  24 11 2021     30 12 2023</w:t>
      </w:r>
    </w:p>
    <w:p w14:paraId="77916C3C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FORCONI DANILO                  A.S.D. POLISPORTIVA PIANDICONTRO  1/A PLAY OFF 3 CTG ASCOLI           CU 93 AP    1  6 2022                 1</w:t>
      </w:r>
    </w:p>
    <w:p w14:paraId="20F22360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GATTO ANTONIO                   A.S.D. REAL MOMBAROCCIO           1/A COPPA MARCHE 3 CTG PESARO       C.U. NR.55  2  2 2022                 1  REC.AMM</w:t>
      </w:r>
    </w:p>
    <w:p w14:paraId="0443CACF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GENNARI ELIA                    A.S.D. HELLAS PESARO              1/A TERZA CATEGORIA PESARO          CU PU N.89 25  5 2022                 1</w:t>
      </w:r>
    </w:p>
    <w:p w14:paraId="37C80BC4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GIUNGI DANIELE                  A.S.D. AMATRICE CALCETTO A 5     12/A CALCIO A 5 SERIE "D" ASCOLI     CU 94 AP    8  6 2022                 2</w:t>
      </w:r>
    </w:p>
    <w:p w14:paraId="10782A42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GRIMALDI MICHELE                A.S.D. AMATRICE CALCETTO A 5     13/A CALCIO A 5 SERIE "D" ASCOLI     CU 93 AP    1  6 2022                 3</w:t>
      </w:r>
    </w:p>
    <w:p w14:paraId="6CF9E776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GUERRA FRANCESCO                A.S.D. CA GALLO                   1/A TERZA CATEGORIA PESARO          CU PU N.89 25  5 2022                 1</w:t>
      </w:r>
    </w:p>
    <w:p w14:paraId="4A3190A1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GUEYE PAPA MASSAMBA             A.S.D. NUOVA BEDOSTI             13/R TERZA CATEGORIA PESARO          CU PU N.86 18  5 2022                 2</w:t>
      </w:r>
    </w:p>
    <w:p w14:paraId="6A864694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lastRenderedPageBreak/>
        <w:t>GUIDERI ADRIANO                 A.S.D. VEREGRENSE CALCIO          8/R UNDER 15 GIOVANISSIMI REG.LI    CU 237 CRD 13  5 2022                 2</w:t>
      </w:r>
    </w:p>
    <w:p w14:paraId="3C4E90A8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IPPOLITI SIMONE                 A.S.D. PAOLANTONIO CALCIO 2008    1/A AMATORI ASCOLI                  CU 96 AP   15  6 2022                 2</w:t>
      </w:r>
    </w:p>
    <w:p w14:paraId="2D103E4C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KOUAO MALAN JEAN PAUL           A.S.D. L.EUROPA LUCIANO BOCCHINI  7/R SECONDA CATEGORIA               CU 203 CRD  6  4 2022      3  4 2024</w:t>
      </w:r>
    </w:p>
    <w:p w14:paraId="6332A51A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LANGIOTTI FLAVIO                A.S.D. APPIGNANO 2020            13/R TERZA CATEGORIA ASCOLI          CU 89 AP   18  5 2022                 1  REC.AMM</w:t>
      </w:r>
    </w:p>
    <w:p w14:paraId="28F4B8D4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LAURENZI ANTONIO                A.S.D. POLISPORTIVA FORCESE      13/R TERZA CATEGORIA ASCOLI          CU 89 AP   18  5 2022                 1</w:t>
      </w:r>
    </w:p>
    <w:p w14:paraId="4F636373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LOCANTO GIORGIO                 SSDARL BIAGIO NAZZARO            11/R UNDER 17 ALLIEVI II FASE  -AN   CU108ANCON 17  6 2022                 2</w:t>
      </w:r>
    </w:p>
    <w:p w14:paraId="32EB02BA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MALACCARI FRANCESCO             A.S.D. DORICA                     1/A PLAY OFF C5 SERIE "D" ANCONA    CU104ANCON  8  6 2022                 6</w:t>
      </w:r>
    </w:p>
    <w:p w14:paraId="7CD46C23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MANCINI GIULIO                         MOIE VALLESINA A.S.D.     10/R U17 ALLIEVI CADETTI II FASE-AN  CU107ANCON 15  6 2022                 6</w:t>
      </w:r>
    </w:p>
    <w:p w14:paraId="7C45815C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MARCOLINI ANDREA                A.S.D. CESANE                    11/R TERZA CATEGORIA PESARO          CU PU N.82  4  5 2022                10</w:t>
      </w:r>
    </w:p>
    <w:p w14:paraId="11809000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MARINELLI GIULIO                A.S.D. VADO C5                   13/A CALCIO A CINQUE serie D PESARO  CU PU N.91 30  5 2022                 1</w:t>
      </w:r>
    </w:p>
    <w:p w14:paraId="0C2100EF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MOBBILI MICHELE                 A.S.   CALCETTO NUMANA           13/A CALCIO A 5 SERIE "D" ANCONA     CU101ANCON  1  6 2022                 3</w:t>
      </w:r>
    </w:p>
    <w:p w14:paraId="692D7563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MORELLI GUGLIELMO               POL.   CAMPOFILONE               13/R TERZA CATEGORIA ASCOLI          CU 89 AP   18  5 2022                 1</w:t>
      </w:r>
    </w:p>
    <w:p w14:paraId="0FFD4962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NUNEZ MARIANO                   A.S.D. L.EUROPA LUCIANO BOCCHINI  7/R SECONDA CATEGORIA               CU 219 CRD 27  4 2022      3  4 2024</w:t>
      </w:r>
    </w:p>
    <w:p w14:paraId="02F4F618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PAOLELLA GABRIELE               A.S.D. MICIO UNITED               2/A COPPA MARCHE 3° CATEG. ASCOLI   CU 21 AP    6 10 2021                 1  REC.AMM</w:t>
      </w:r>
    </w:p>
    <w:p w14:paraId="0A91A0C2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PENNESI ALESSANDRO              A.S.D. SANTANGIOLESE              2/A PLAY OFF 3 CTG PESARO           CU PU N.92 31  5 2022                 2</w:t>
      </w:r>
    </w:p>
    <w:p w14:paraId="0FD0E223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PENSALFINI NICOLA               A.S.D. K ACADEMY                  6/R TERZA CATEGORIA PESARO          CU PU N.72 30  3 2022                 4</w:t>
      </w:r>
    </w:p>
    <w:p w14:paraId="5B8010E6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PIERMARINI ANDREA               A.S.D. FUTSAL VIRE C5            13/A CALCIO A 5 SERIE "D" ASCOLI     CU 93 AP    1  6 2022                 3</w:t>
      </w:r>
    </w:p>
    <w:p w14:paraId="5B154159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PISCIOTTO CHRISTIAN             A.S.D. OLIMPIA JUVENTU FALCONARA  1/A TERZA CATEGORIA ANCONA          CU101ANCON  1  6 2022                 2</w:t>
      </w:r>
    </w:p>
    <w:p w14:paraId="5978EA2B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PITTORI LEONARDO                A.S.D. LE TORRI CASTELPLANIO     10/R UNDER 17 ALLIEVI II FASE  -AN   CU110ANCON 24  6 2022                 1</w:t>
      </w:r>
    </w:p>
    <w:p w14:paraId="0EBC509C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PIUNTI ANDREA                   A.S.D. VIS STELLA MSP            13/R TERZA CATEGORIA ASCOLI          CU 89 AP   18  5 2022                 1</w:t>
      </w:r>
    </w:p>
    <w:p w14:paraId="696D341B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QUATTRINI LUCA                  A.S.D. SAN BIAGIO                13/A CALCIO A 5 SERIE "D" ANCONA     CU101ANCON  1  6 2022                 2</w:t>
      </w:r>
    </w:p>
    <w:p w14:paraId="1D74DBEF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  <w:lang w:val="en-US"/>
        </w:rPr>
      </w:pPr>
      <w:r w:rsidRPr="004C5935">
        <w:rPr>
          <w:rFonts w:ascii="Courier New" w:hAnsi="Courier New" w:cs="Courier New"/>
          <w:sz w:val="10"/>
          <w:szCs w:val="10"/>
          <w:lang w:val="en-US"/>
        </w:rPr>
        <w:t>RABRENOVIC LUKA                 A.S.D. I.E.S. DINI                2/A PLAY OFF 3 CTG PESARO           CU PU N.92 31  5 2022                 2</w:t>
      </w:r>
    </w:p>
    <w:p w14:paraId="2726176C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RIGHI ALESSANDRO                A.S.D. REAL MOMBAROCCIO           1/A COPPA MARCHE 3 CTG PESARO       C.U. NR.55  2  2 2022                 1  REC.AMM</w:t>
      </w:r>
    </w:p>
    <w:p w14:paraId="7B5D5B87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ROMAGNOLI LEONARDO              A.S.D. SAN BIAGIO                13/A CALCIO A 5 SERIE "D" ANCONA     CU101ANCON  1  6 2022                 2</w:t>
      </w:r>
    </w:p>
    <w:p w14:paraId="478D4D51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ROSSINI STEFANO                 A.S.D. PIANO SAN LAZZARO          7/A SECONDA CATEGORIA               72 CRD     10 11 2021     31  3 2024</w:t>
      </w:r>
    </w:p>
    <w:p w14:paraId="12DBFF42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SACCHI LUCA                     A.S.D. PIEVE D ICO CALCIO A 5     1/A CALCIO A CINQUE serie D PESARO  CU PU N.93  1  6 2022                 2</w:t>
      </w:r>
    </w:p>
    <w:p w14:paraId="1CDC50DC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SARAGA ANDREA                   A.S.D. SMIRRA CITY                1/A PLAY OFF C5 SERIE "D" PESARO    CU PU N.95  8  6 2022                 2</w:t>
      </w:r>
    </w:p>
    <w:p w14:paraId="4B16BF25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SATULLI ALESSANDRO              A.S.D. POLISPORTIVA FORCESE      13/R TERZA CATEGORIA ASCOLI          CU 89 AP   18  5 2022                 1  REC.AMM</w:t>
      </w:r>
    </w:p>
    <w:p w14:paraId="42AFC343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SBIANCHI FABIO                  A.S.D. HELLAS PESARO              1/R COPPA MARCHE 3 CTG PESARO       C.U. NR.36 19 11 2021                 1  REC.AMM</w:t>
      </w:r>
    </w:p>
    <w:p w14:paraId="6BE2AC7E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SOSPETTI MASSIMILIANO           A.S.D. PAOLANTONIO CALCIO 2008    1/A AMATORI ASCOLI                  CU 96 AP   15  6 2022                 6</w:t>
      </w:r>
    </w:p>
    <w:p w14:paraId="72003EBA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TABOUBI KALIL                   S.S.   VIRTUS MOIE               13/A CALCIO A 5 SERIE "D" ANCONA     CU101ANCON  1  6 2022                 1</w:t>
      </w:r>
    </w:p>
    <w:p w14:paraId="0E736793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TOSSICI PAOLO                   A.S.D. POLISPORTIVA PIANDICONTRO  1/A PLAY OFF 3 CTG ASCOLI           CU 93 AP    1  6 2022                 2</w:t>
      </w:r>
    </w:p>
    <w:p w14:paraId="7C592B92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TRAVERSA MATTEO                 A.S.D. SANTANGIOLESE              2/A PLAY OFF 3 CTG PESARO           CU PU N.92 31  5 2022                 3</w:t>
      </w:r>
    </w:p>
    <w:p w14:paraId="03E97096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TULIOZZI EMANUELE               A.S.D. POLISPORTIVA PIANDICONTRO  1/A PLAY OFF 3 CTG ASCOLI           CU 93 AP    1  6 2022                 1  REC.AMM</w:t>
      </w:r>
    </w:p>
    <w:p w14:paraId="2D90D760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ULIASSI CRISTIAN                A.S.D. CROCE DI CASALE           13/R TERZA CATEGORIA ASCOLI          CU 89 AP   18  5 2022                 1</w:t>
      </w:r>
    </w:p>
    <w:p w14:paraId="28A35026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VAGNINI FRANCESCO               A.S.D. HELLAS PESARO              1/A TERZA CATEGORIA PESARO          CU PU N.89 25  5 2022                 1</w:t>
      </w:r>
    </w:p>
    <w:p w14:paraId="1C468637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SANZIONI OLTRE LA STAGIONE   2021-2022                                COMPETIZIONE                        C.U.     del             SCADE  GARE</w:t>
      </w:r>
    </w:p>
    <w:p w14:paraId="5897BF99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VALLORANI ANDREA                A.S.D. REAL MONTALTO              1/A COPPA MARCHE 3° CATEG. ASCOLI   72 CU AP   30  3 2022                 1  REC.AMM</w:t>
      </w:r>
    </w:p>
    <w:p w14:paraId="509E45B2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VITO SAMUELE                    A.S.D. L.EUROPA LUCIANO BOCCHINI  7/R SECONDA CATEGORIA               CU 203 CRD  6  4 2022      3  4 2024</w:t>
      </w:r>
    </w:p>
    <w:p w14:paraId="62E493D4" w14:textId="77777777" w:rsidR="00BB639B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VITULANO MARCO                  A.S.D. PIOBBICO 90               12/R TERZA CATEGORIA PESARO          CU PU N.84 10  5 2022                 2</w:t>
      </w:r>
    </w:p>
    <w:p w14:paraId="760827DE" w14:textId="77777777" w:rsidR="00BB639B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</w:p>
    <w:p w14:paraId="31EE7985" w14:textId="77777777" w:rsidR="00BB639B" w:rsidRDefault="00BB639B" w:rsidP="00BB639B">
      <w:pPr>
        <w:pStyle w:val="LndNormale1"/>
        <w:rPr>
          <w:rFonts w:ascii="Courier New" w:hAnsi="Courier New" w:cs="Courier New"/>
          <w:b/>
          <w:bCs/>
          <w:sz w:val="16"/>
          <w:szCs w:val="10"/>
        </w:rPr>
      </w:pPr>
      <w:r>
        <w:rPr>
          <w:rFonts w:ascii="Courier New" w:hAnsi="Courier New" w:cs="Courier New"/>
          <w:b/>
          <w:bCs/>
          <w:sz w:val="16"/>
          <w:szCs w:val="10"/>
        </w:rPr>
        <w:t>DIRIGENTI E TECNICI</w:t>
      </w:r>
    </w:p>
    <w:p w14:paraId="24B89F30" w14:textId="77777777" w:rsidR="00BB639B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</w:p>
    <w:p w14:paraId="59BFACEF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BAIOCCO FABRIZIO                A.S.D. MONTECOSARO               11/R PROMOZIONE                      CU 226 CRD  5  5 2022     25  5 2022</w:t>
      </w:r>
    </w:p>
    <w:p w14:paraId="295A2504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BONVECCHI LUCIANO               F.C.   CHIESANUOVA A.S.D.         2/A PLAY OFF PROMOZIONE             CU 267 CRD 21  6 2022     24  8 2022</w:t>
      </w:r>
    </w:p>
    <w:p w14:paraId="024ADC47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CAPPARUCCIA SILVESTRE           S.S.   PORTORECANATI A.S.D.       1/A PLAY OUT PROMOZIONE             CU 267 CRD 21  6 2022      6  7 2022</w:t>
      </w:r>
    </w:p>
    <w:p w14:paraId="0CF150C2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CROCI ANGELO                    S.S.D. PICENO UNITED MMX A R.L.   6/R CALCIO A 5 SERIE "D" ASCOLI     70 CU AP   23  3 2022     31 12 2022</w:t>
      </w:r>
    </w:p>
    <w:p w14:paraId="20B3E877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DE LUCA GIUSEPPE                A.S.D. CMC AMATORI SANT OMERO     8/R AMATORI ASCOLI                  CU 93 AP    1  6 2022     30 12 2025</w:t>
      </w:r>
    </w:p>
    <w:p w14:paraId="30E9DA5D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LAURI LUIGI                     POL.   MONTEFIORE                 9/R SECONDA CATEGORIA               CU 217 CRD 22  4 2022     30  4 2023</w:t>
      </w:r>
    </w:p>
    <w:p w14:paraId="166AF4C5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PIECORO PAOLO                   A.S.D. TRUENTIN LAMA              7/R CALCIO A 5 SERIE "D" ASCOLI     70 CU AP   23  3 2022     30 10 2022</w:t>
      </w:r>
    </w:p>
    <w:p w14:paraId="203CF6A2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PIEROTTI EMILIANO               A.S.D. CAGLIESE CALCIO            1/A PLAY OFF PRIMA CATEGORIA        CU 267 CRD 21  6 2022     13  7 2022</w:t>
      </w:r>
    </w:p>
    <w:p w14:paraId="5DCE6480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PROFILI MAURO                   SSDARL CIVITANOVESE CALCIO        1/A PLAY OFF PROMOZIONE             CU 263 CRD 16  6 2022     13  7 2022</w:t>
      </w:r>
    </w:p>
    <w:p w14:paraId="51F27B2C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PULCINI PASQUALE                A.S.D. CALCIO CENTO 2010         10/R AMATORI ASCOLI                  CU 89 AP   18  5 2022     30  6 2025</w:t>
      </w:r>
    </w:p>
    <w:p w14:paraId="5E6C2218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SARTINI MARCO                   A.S.D. PIANDIROSE                 6/R SECONDA CATEGORIA               C.U.208    11  4 2022      6  8 2022</w:t>
      </w:r>
    </w:p>
    <w:p w14:paraId="7564EE1F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SOLFERINI SANDRO                F.C.   CHIESANUOVA A.S.D.         2/A PLAY OFF PROMOZIONE             CU 267 CRD 21  6 2022     13  7 2022</w:t>
      </w:r>
    </w:p>
    <w:p w14:paraId="3C1021AF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SPURIO ALESSIO                  F.C.   CHIESANUOVA A.S.D.         2/A PLAY OFF PROMOZIONE             CU 267 CRD 21  6 2022     13  7 2022</w:t>
      </w:r>
    </w:p>
    <w:p w14:paraId="51E90B51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VALORI MARCO                    S.S.D. FUTSAL SANGIUSTESE A.R.L.  6/A CALCIO A CINQUE SERIE C2        91 CSAT    29 11 2021     31 12 2023</w:t>
      </w:r>
    </w:p>
    <w:p w14:paraId="74640CF9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VANNICOLA MIRCO                 A.S.D. FC TORRIONE CALCIO 1919    2/A PLAY OFF SECONDA CATEGORIA      CU 267 CRD 21  6 2022     13  7 2022</w:t>
      </w:r>
    </w:p>
    <w:p w14:paraId="3D529189" w14:textId="77777777" w:rsidR="00BB639B" w:rsidRPr="004C5935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VITTORI CLAUDIO                 A.S.D. CALCIO CENTO 2010         10/R AMATORI ASCOLI                  CU 89 AP   18  5 2022     30  9 2022</w:t>
      </w:r>
    </w:p>
    <w:p w14:paraId="23A60FF6" w14:textId="77777777" w:rsidR="00BB639B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 w:rsidRPr="004C5935">
        <w:rPr>
          <w:rFonts w:ascii="Courier New" w:hAnsi="Courier New" w:cs="Courier New"/>
          <w:sz w:val="10"/>
          <w:szCs w:val="10"/>
        </w:rPr>
        <w:t>VOLTEGGI MASSIMO                A.S.D. LMV URBINO CALCIO          6/R ECCELLENZA                      CU 205 CRD  8  4 2022     16  7 2022</w:t>
      </w:r>
    </w:p>
    <w:p w14:paraId="34BF0604" w14:textId="77777777" w:rsidR="00BB639B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</w:p>
    <w:p w14:paraId="1F56A364" w14:textId="77777777" w:rsidR="00BB639B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</w:p>
    <w:p w14:paraId="59C7084C" w14:textId="77777777" w:rsidR="00BB639B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</w:p>
    <w:p w14:paraId="439624B3" w14:textId="77777777" w:rsidR="00BB639B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</w:p>
    <w:p w14:paraId="720ABFBD" w14:textId="77777777" w:rsidR="00BB639B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</w:p>
    <w:p w14:paraId="216AB843" w14:textId="77777777" w:rsidR="00BB639B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</w:p>
    <w:p w14:paraId="162BACE5" w14:textId="77777777" w:rsidR="00BB639B" w:rsidRPr="002E7648" w:rsidRDefault="00BB639B" w:rsidP="00BB639B">
      <w:pPr>
        <w:pStyle w:val="LndNormale1"/>
        <w:rPr>
          <w:rFonts w:ascii="Courier New" w:hAnsi="Courier New" w:cs="Courier New"/>
          <w:sz w:val="10"/>
          <w:szCs w:val="10"/>
        </w:rPr>
      </w:pPr>
      <w:r>
        <w:rPr>
          <w:b/>
          <w:bCs/>
          <w:sz w:val="28"/>
          <w:u w:val="single"/>
        </w:rPr>
        <w:t>RINGRAZIAMENTO</w:t>
      </w:r>
    </w:p>
    <w:p w14:paraId="24949CC4" w14:textId="77777777" w:rsidR="00BB639B" w:rsidRDefault="00BB639B" w:rsidP="00BB639B">
      <w:pPr>
        <w:pStyle w:val="LndNormale1"/>
        <w:rPr>
          <w:b/>
          <w:bCs/>
          <w:sz w:val="28"/>
          <w:u w:val="single"/>
        </w:rPr>
      </w:pPr>
    </w:p>
    <w:p w14:paraId="744EE14B" w14:textId="77777777" w:rsidR="00BB639B" w:rsidRDefault="00BB639B" w:rsidP="00BB639B">
      <w:pPr>
        <w:pStyle w:val="LndNormale1"/>
      </w:pPr>
      <w:r>
        <w:t>A chiusura dell’attività sportiva 2021/2022 il Comitato Regionale Marche sente il dovere di ringraziare i Questori nonché le Forze dell’Ordine per la preziosa opera di prevenzione, svolta con impegno, abnegazione e sensibilità, con efficace corrispondenza alle esigenze organizzative del Comitato.</w:t>
      </w:r>
    </w:p>
    <w:p w14:paraId="1125EF23" w14:textId="77777777" w:rsidR="00BB639B" w:rsidRDefault="00BB639B" w:rsidP="00BB639B">
      <w:pPr>
        <w:pStyle w:val="LndNormale1"/>
        <w:jc w:val="left"/>
      </w:pPr>
      <w:r>
        <w:t>Ringrazia, altresì, gli Arbitri ed i Dirigenti Arbitrali, gli Organi di Giustizia Sportiva, il Collegio dei Revisori dei Conti, le Delegazioni Provinciali, le componenti tutte, per l’appassionata collaborazione.</w:t>
      </w:r>
    </w:p>
    <w:p w14:paraId="7753D2F9" w14:textId="77777777" w:rsidR="00BB639B" w:rsidRDefault="00BB639B" w:rsidP="00BB639B">
      <w:pPr>
        <w:pStyle w:val="LndNormale1"/>
        <w:jc w:val="left"/>
      </w:pPr>
      <w:r>
        <w:t>Ringrazia in particolar modo le Società, con i loro Dirigenti, Tecnici, Collaboratori ed Atleti, per la sempre crescente maturità sportiva dimostrata, pur in presenza di qualche episodio di segno contrario.</w:t>
      </w:r>
    </w:p>
    <w:p w14:paraId="65D1A2AD" w14:textId="77777777" w:rsidR="00BB639B" w:rsidRDefault="00BB639B" w:rsidP="00BB639B">
      <w:pPr>
        <w:pStyle w:val="LndNormale1"/>
      </w:pPr>
    </w:p>
    <w:p w14:paraId="365AA961" w14:textId="77777777" w:rsidR="00BB639B" w:rsidRDefault="00BB639B" w:rsidP="00BB639B">
      <w:pPr>
        <w:pStyle w:val="LndNormale1"/>
        <w:rPr>
          <w:b/>
          <w:bCs/>
          <w:u w:val="single"/>
        </w:rPr>
      </w:pPr>
    </w:p>
    <w:p w14:paraId="4F20C29B" w14:textId="77777777" w:rsidR="00BB639B" w:rsidRDefault="00BB639B" w:rsidP="00BB639B">
      <w:pPr>
        <w:pStyle w:val="LndNormale1"/>
      </w:pPr>
    </w:p>
    <w:p w14:paraId="36D6A261" w14:textId="77777777" w:rsidR="00BB639B" w:rsidRDefault="00BB639B" w:rsidP="00BB639B">
      <w:pPr>
        <w:pStyle w:val="LndNormale1"/>
        <w:jc w:val="center"/>
        <w:rPr>
          <w:b/>
          <w:bCs/>
          <w:u w:val="single"/>
        </w:rPr>
      </w:pPr>
      <w:r>
        <w:rPr>
          <w:b/>
          <w:bCs/>
          <w:u w:val="single"/>
        </w:rPr>
        <w:t>Pubblicato in Ancona ed affisso all’albo del C.R. M. il 30/06/2022.</w:t>
      </w:r>
    </w:p>
    <w:p w14:paraId="6320368F" w14:textId="77777777" w:rsidR="00BB639B" w:rsidRDefault="00BB639B" w:rsidP="00BB639B">
      <w:pPr>
        <w:pStyle w:val="LndNormale1"/>
        <w:rPr>
          <w:b/>
          <w:bCs/>
          <w:u w:val="single"/>
        </w:rPr>
      </w:pPr>
    </w:p>
    <w:p w14:paraId="65D9E530" w14:textId="77777777" w:rsidR="00BB639B" w:rsidRDefault="00BB639B" w:rsidP="00BB639B">
      <w:pPr>
        <w:pStyle w:val="LndNormale1"/>
        <w:rPr>
          <w:b/>
          <w:bCs/>
          <w:u w:val="single"/>
        </w:rPr>
      </w:pPr>
    </w:p>
    <w:p w14:paraId="733A4916" w14:textId="77777777" w:rsidR="00BB639B" w:rsidRDefault="00BB639B" w:rsidP="00BB639B">
      <w:pPr>
        <w:pStyle w:val="LndNormale1"/>
        <w:rPr>
          <w:b/>
          <w:bCs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639B" w14:paraId="2D66E7F1" w14:textId="77777777" w:rsidTr="00F75B68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14:paraId="1E12CB5A" w14:textId="77777777" w:rsidR="00BB639B" w:rsidRDefault="00BB639B" w:rsidP="00F75B68">
            <w:pPr>
              <w:pStyle w:val="LndNormale1"/>
              <w:jc w:val="center"/>
            </w:pPr>
            <w:r>
              <w:t>Il Segretario</w:t>
            </w:r>
          </w:p>
          <w:p w14:paraId="521006FF" w14:textId="77777777" w:rsidR="00BB639B" w:rsidRDefault="00BB639B" w:rsidP="00F75B68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BE95388" w14:textId="77777777" w:rsidR="00BB639B" w:rsidRDefault="00BB639B" w:rsidP="00F75B68">
            <w:pPr>
              <w:pStyle w:val="LndNormale1"/>
              <w:jc w:val="center"/>
            </w:pPr>
            <w:r>
              <w:t>Il Presidente</w:t>
            </w:r>
          </w:p>
          <w:p w14:paraId="51365BA7" w14:textId="77777777" w:rsidR="00BB639B" w:rsidRDefault="00BB639B" w:rsidP="00F75B68">
            <w:pPr>
              <w:pStyle w:val="LndNormale1"/>
              <w:jc w:val="center"/>
            </w:pPr>
            <w:r>
              <w:t>(Ivo Panichi)</w:t>
            </w:r>
          </w:p>
        </w:tc>
      </w:tr>
    </w:tbl>
    <w:p w14:paraId="5FDCCCF5" w14:textId="77777777" w:rsidR="00BB639B" w:rsidRDefault="00BB639B" w:rsidP="00BB639B">
      <w:pPr>
        <w:pStyle w:val="LndNormale2"/>
      </w:pPr>
    </w:p>
    <w:p w14:paraId="34AFCCFD" w14:textId="77777777" w:rsidR="00BB639B" w:rsidRDefault="00BB639B" w:rsidP="00BB639B">
      <w:pPr>
        <w:pStyle w:val="LndNormale1"/>
      </w:pPr>
    </w:p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6F22" w14:textId="77777777" w:rsidR="00FA4E2D" w:rsidRDefault="00FA4E2D">
      <w:r>
        <w:separator/>
      </w:r>
    </w:p>
  </w:endnote>
  <w:endnote w:type="continuationSeparator" w:id="0">
    <w:p w14:paraId="7D466F23" w14:textId="77777777" w:rsidR="00FA4E2D" w:rsidRDefault="00FA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xyge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EF11A6" w:rsidRDefault="00AB39A0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F11A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11A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EF11A6" w:rsidRDefault="00EF11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EF11A6" w:rsidRDefault="00AB39A0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F11A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3F06">
      <w:rPr>
        <w:rStyle w:val="Numeropagina"/>
        <w:noProof/>
      </w:rPr>
      <w:t>3</w:t>
    </w:r>
    <w:r>
      <w:rPr>
        <w:rStyle w:val="Numeropagina"/>
      </w:rPr>
      <w:fldChar w:fldCharType="end"/>
    </w:r>
    <w:r w:rsidR="00EF11A6">
      <w:rPr>
        <w:rStyle w:val="Numeropagina"/>
      </w:rPr>
      <w:t xml:space="preserve"> / </w:t>
    </w:r>
    <w:r w:rsidR="00EF11A6">
      <w:rPr>
        <w:rFonts w:ascii="Trebuchet MS" w:hAnsi="Trebuchet MS"/>
      </w:rPr>
      <w:t>153</w:t>
    </w:r>
  </w:p>
  <w:p w14:paraId="7D466F29" w14:textId="77777777" w:rsidR="00EF11A6" w:rsidRPr="00B41648" w:rsidRDefault="00EF11A6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EF11A6" w:rsidRDefault="00EF11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6F20" w14:textId="77777777" w:rsidR="00FA4E2D" w:rsidRDefault="00FA4E2D">
      <w:r>
        <w:separator/>
      </w:r>
    </w:p>
  </w:footnote>
  <w:footnote w:type="continuationSeparator" w:id="0">
    <w:p w14:paraId="7D466F21" w14:textId="77777777" w:rsidR="00FA4E2D" w:rsidRDefault="00FA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EF11A6" w:rsidRDefault="00EF11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EF11A6" w:rsidRPr="00C828DB" w:rsidRDefault="00EF11A6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F11A6" w14:paraId="7D466F2C" w14:textId="77777777">
      <w:tc>
        <w:tcPr>
          <w:tcW w:w="2050" w:type="dxa"/>
        </w:tcPr>
        <w:p w14:paraId="7D466F2A" w14:textId="77777777" w:rsidR="00EF11A6" w:rsidRDefault="00EF11A6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EF11A6" w:rsidRDefault="00EF11A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EF11A6" w:rsidRDefault="00EF11A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3B44C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2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26292"/>
    <w:multiLevelType w:val="hybridMultilevel"/>
    <w:tmpl w:val="B1AC99F4"/>
    <w:lvl w:ilvl="0" w:tplc="9F7CF9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53D"/>
    <w:multiLevelType w:val="hybridMultilevel"/>
    <w:tmpl w:val="064AAE4A"/>
    <w:lvl w:ilvl="0" w:tplc="2C8071A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08F3"/>
    <w:multiLevelType w:val="hybridMultilevel"/>
    <w:tmpl w:val="5BD69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8" w15:restartNumberingAfterBreak="0">
    <w:nsid w:val="19312732"/>
    <w:multiLevelType w:val="hybridMultilevel"/>
    <w:tmpl w:val="1CD0B27C"/>
    <w:lvl w:ilvl="0" w:tplc="25DA7724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F635F"/>
    <w:multiLevelType w:val="hybridMultilevel"/>
    <w:tmpl w:val="8586E5C2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837A2"/>
    <w:multiLevelType w:val="hybridMultilevel"/>
    <w:tmpl w:val="5CE2A122"/>
    <w:lvl w:ilvl="0" w:tplc="D58010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2B2C7A"/>
    <w:multiLevelType w:val="hybridMultilevel"/>
    <w:tmpl w:val="2B9AF652"/>
    <w:lvl w:ilvl="0" w:tplc="7294166A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822FF4"/>
    <w:multiLevelType w:val="multilevel"/>
    <w:tmpl w:val="CD86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B663437"/>
    <w:multiLevelType w:val="hybridMultilevel"/>
    <w:tmpl w:val="BBC4D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97C76"/>
    <w:multiLevelType w:val="hybridMultilevel"/>
    <w:tmpl w:val="DD48A27A"/>
    <w:lvl w:ilvl="0" w:tplc="03EE438C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20676"/>
    <w:multiLevelType w:val="multilevel"/>
    <w:tmpl w:val="FB02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54604B"/>
    <w:multiLevelType w:val="hybridMultilevel"/>
    <w:tmpl w:val="B2ECA1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F0D34"/>
    <w:multiLevelType w:val="hybridMultilevel"/>
    <w:tmpl w:val="374235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B1BAA"/>
    <w:multiLevelType w:val="hybridMultilevel"/>
    <w:tmpl w:val="57E2CC4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5492273E"/>
    <w:multiLevelType w:val="hybridMultilevel"/>
    <w:tmpl w:val="4D7CDE2E"/>
    <w:lvl w:ilvl="0" w:tplc="5CF0CB7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0145C"/>
    <w:multiLevelType w:val="multilevel"/>
    <w:tmpl w:val="7B6E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6E4BE6"/>
    <w:multiLevelType w:val="hybridMultilevel"/>
    <w:tmpl w:val="D4E040F8"/>
    <w:lvl w:ilvl="0" w:tplc="7A7418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494F48"/>
    <w:multiLevelType w:val="hybridMultilevel"/>
    <w:tmpl w:val="42C039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314482"/>
    <w:multiLevelType w:val="hybridMultilevel"/>
    <w:tmpl w:val="AA7022C6"/>
    <w:lvl w:ilvl="0" w:tplc="7F64C8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22617"/>
    <w:multiLevelType w:val="multilevel"/>
    <w:tmpl w:val="F1A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262410"/>
    <w:multiLevelType w:val="hybridMultilevel"/>
    <w:tmpl w:val="374235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C123F"/>
    <w:multiLevelType w:val="multilevel"/>
    <w:tmpl w:val="6A90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9380F"/>
    <w:multiLevelType w:val="hybridMultilevel"/>
    <w:tmpl w:val="9544DED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8"/>
  </w:num>
  <w:num w:numId="3">
    <w:abstractNumId w:val="40"/>
  </w:num>
  <w:num w:numId="4">
    <w:abstractNumId w:val="1"/>
  </w:num>
  <w:num w:numId="5">
    <w:abstractNumId w:val="35"/>
  </w:num>
  <w:num w:numId="6">
    <w:abstractNumId w:val="7"/>
  </w:num>
  <w:num w:numId="7">
    <w:abstractNumId w:val="37"/>
  </w:num>
  <w:num w:numId="8">
    <w:abstractNumId w:val="12"/>
  </w:num>
  <w:num w:numId="9">
    <w:abstractNumId w:val="2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22"/>
  </w:num>
  <w:num w:numId="13">
    <w:abstractNumId w:val="30"/>
  </w:num>
  <w:num w:numId="14">
    <w:abstractNumId w:val="5"/>
  </w:num>
  <w:num w:numId="15">
    <w:abstractNumId w:val="20"/>
  </w:num>
  <w:num w:numId="16">
    <w:abstractNumId w:val="38"/>
  </w:num>
  <w:num w:numId="17">
    <w:abstractNumId w:val="18"/>
  </w:num>
  <w:num w:numId="18">
    <w:abstractNumId w:val="0"/>
  </w:num>
  <w:num w:numId="19">
    <w:abstractNumId w:val="44"/>
  </w:num>
  <w:num w:numId="20">
    <w:abstractNumId w:val="13"/>
  </w:num>
  <w:num w:numId="21">
    <w:abstractNumId w:val="33"/>
  </w:num>
  <w:num w:numId="22">
    <w:abstractNumId w:val="21"/>
  </w:num>
  <w:num w:numId="23">
    <w:abstractNumId w:val="42"/>
  </w:num>
  <w:num w:numId="24">
    <w:abstractNumId w:val="11"/>
  </w:num>
  <w:num w:numId="25">
    <w:abstractNumId w:val="26"/>
  </w:num>
  <w:num w:numId="26">
    <w:abstractNumId w:val="14"/>
  </w:num>
  <w:num w:numId="27">
    <w:abstractNumId w:val="16"/>
  </w:num>
  <w:num w:numId="28">
    <w:abstractNumId w:val="31"/>
  </w:num>
  <w:num w:numId="29">
    <w:abstractNumId w:val="25"/>
  </w:num>
  <w:num w:numId="30">
    <w:abstractNumId w:val="15"/>
  </w:num>
  <w:num w:numId="31">
    <w:abstractNumId w:val="29"/>
  </w:num>
  <w:num w:numId="32">
    <w:abstractNumId w:val="9"/>
  </w:num>
  <w:num w:numId="33">
    <w:abstractNumId w:val="45"/>
  </w:num>
  <w:num w:numId="34">
    <w:abstractNumId w:val="3"/>
  </w:num>
  <w:num w:numId="35">
    <w:abstractNumId w:val="23"/>
  </w:num>
  <w:num w:numId="36">
    <w:abstractNumId w:val="17"/>
  </w:num>
  <w:num w:numId="37">
    <w:abstractNumId w:val="46"/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6"/>
  </w:num>
  <w:num w:numId="41">
    <w:abstractNumId w:val="4"/>
  </w:num>
  <w:num w:numId="42">
    <w:abstractNumId w:val="32"/>
  </w:num>
  <w:num w:numId="43">
    <w:abstractNumId w:val="10"/>
  </w:num>
  <w:num w:numId="44">
    <w:abstractNumId w:val="6"/>
  </w:num>
  <w:num w:numId="45">
    <w:abstractNumId w:val="34"/>
  </w:num>
  <w:num w:numId="46">
    <w:abstractNumId w:val="27"/>
  </w:num>
  <w:num w:numId="47">
    <w:abstractNumId w:val="43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17F3D"/>
    <w:rsid w:val="00025B31"/>
    <w:rsid w:val="00026891"/>
    <w:rsid w:val="00035408"/>
    <w:rsid w:val="0003573E"/>
    <w:rsid w:val="0004256F"/>
    <w:rsid w:val="0006129D"/>
    <w:rsid w:val="00061611"/>
    <w:rsid w:val="00070E37"/>
    <w:rsid w:val="00075B1B"/>
    <w:rsid w:val="000822F3"/>
    <w:rsid w:val="00090139"/>
    <w:rsid w:val="00091C4F"/>
    <w:rsid w:val="00094A51"/>
    <w:rsid w:val="000A5030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70AF"/>
    <w:rsid w:val="001550D7"/>
    <w:rsid w:val="001571E2"/>
    <w:rsid w:val="00161ADE"/>
    <w:rsid w:val="00163614"/>
    <w:rsid w:val="0016541E"/>
    <w:rsid w:val="00165AF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5316"/>
    <w:rsid w:val="0020745A"/>
    <w:rsid w:val="00217A46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950F9"/>
    <w:rsid w:val="002B032F"/>
    <w:rsid w:val="002B0641"/>
    <w:rsid w:val="002B26CC"/>
    <w:rsid w:val="002B2A42"/>
    <w:rsid w:val="002B2BF9"/>
    <w:rsid w:val="002B6DDC"/>
    <w:rsid w:val="002C1673"/>
    <w:rsid w:val="002D1B3F"/>
    <w:rsid w:val="002D1C86"/>
    <w:rsid w:val="002D4209"/>
    <w:rsid w:val="002E116E"/>
    <w:rsid w:val="002E5D6A"/>
    <w:rsid w:val="002F30EC"/>
    <w:rsid w:val="002F3219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63C6B"/>
    <w:rsid w:val="003645BC"/>
    <w:rsid w:val="00365B17"/>
    <w:rsid w:val="0036611B"/>
    <w:rsid w:val="0037758B"/>
    <w:rsid w:val="003815EE"/>
    <w:rsid w:val="003832A3"/>
    <w:rsid w:val="003A045E"/>
    <w:rsid w:val="003A3C57"/>
    <w:rsid w:val="003A4B7E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455"/>
    <w:rsid w:val="003E09B8"/>
    <w:rsid w:val="003E4440"/>
    <w:rsid w:val="003F141D"/>
    <w:rsid w:val="003F3BF9"/>
    <w:rsid w:val="00404967"/>
    <w:rsid w:val="00406054"/>
    <w:rsid w:val="00411183"/>
    <w:rsid w:val="00423452"/>
    <w:rsid w:val="00426146"/>
    <w:rsid w:val="004272A8"/>
    <w:rsid w:val="00436F00"/>
    <w:rsid w:val="004525DF"/>
    <w:rsid w:val="0045529E"/>
    <w:rsid w:val="004567F3"/>
    <w:rsid w:val="00457018"/>
    <w:rsid w:val="0047439E"/>
    <w:rsid w:val="00477B8D"/>
    <w:rsid w:val="00480FB5"/>
    <w:rsid w:val="004A3585"/>
    <w:rsid w:val="004C0932"/>
    <w:rsid w:val="004D0E7D"/>
    <w:rsid w:val="004D6BAD"/>
    <w:rsid w:val="004E111D"/>
    <w:rsid w:val="0050251D"/>
    <w:rsid w:val="00503F70"/>
    <w:rsid w:val="0051150E"/>
    <w:rsid w:val="00513026"/>
    <w:rsid w:val="005173BE"/>
    <w:rsid w:val="0053147D"/>
    <w:rsid w:val="00553521"/>
    <w:rsid w:val="00564A57"/>
    <w:rsid w:val="005652B5"/>
    <w:rsid w:val="005665D6"/>
    <w:rsid w:val="00583441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607CBB"/>
    <w:rsid w:val="00616BF5"/>
    <w:rsid w:val="0062095D"/>
    <w:rsid w:val="00631108"/>
    <w:rsid w:val="0063677B"/>
    <w:rsid w:val="006402AB"/>
    <w:rsid w:val="00641101"/>
    <w:rsid w:val="00643B5C"/>
    <w:rsid w:val="00644863"/>
    <w:rsid w:val="00653ABD"/>
    <w:rsid w:val="00665A69"/>
    <w:rsid w:val="00672A81"/>
    <w:rsid w:val="00674877"/>
    <w:rsid w:val="00674B26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705F90"/>
    <w:rsid w:val="00707D77"/>
    <w:rsid w:val="007162E8"/>
    <w:rsid w:val="007216F5"/>
    <w:rsid w:val="0073382D"/>
    <w:rsid w:val="00740A81"/>
    <w:rsid w:val="007535A8"/>
    <w:rsid w:val="00756487"/>
    <w:rsid w:val="00760249"/>
    <w:rsid w:val="007740CF"/>
    <w:rsid w:val="00774CC2"/>
    <w:rsid w:val="0078077F"/>
    <w:rsid w:val="00782F7E"/>
    <w:rsid w:val="00784B7C"/>
    <w:rsid w:val="007866EA"/>
    <w:rsid w:val="00790E47"/>
    <w:rsid w:val="007954F9"/>
    <w:rsid w:val="007A1FCE"/>
    <w:rsid w:val="007A301E"/>
    <w:rsid w:val="007B57B6"/>
    <w:rsid w:val="007B5C01"/>
    <w:rsid w:val="007C326D"/>
    <w:rsid w:val="007C54D7"/>
    <w:rsid w:val="007D3F31"/>
    <w:rsid w:val="007F3ADE"/>
    <w:rsid w:val="007F74C3"/>
    <w:rsid w:val="008052F6"/>
    <w:rsid w:val="00806FD2"/>
    <w:rsid w:val="00807500"/>
    <w:rsid w:val="00815686"/>
    <w:rsid w:val="00821CDA"/>
    <w:rsid w:val="00822CD8"/>
    <w:rsid w:val="00824900"/>
    <w:rsid w:val="00830740"/>
    <w:rsid w:val="00845566"/>
    <w:rsid w:val="008456B1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E1C"/>
    <w:rsid w:val="008D3FA7"/>
    <w:rsid w:val="008E2777"/>
    <w:rsid w:val="008E7CF1"/>
    <w:rsid w:val="008F4853"/>
    <w:rsid w:val="009206A6"/>
    <w:rsid w:val="00921F96"/>
    <w:rsid w:val="0093411E"/>
    <w:rsid w:val="009349AB"/>
    <w:rsid w:val="009354D8"/>
    <w:rsid w:val="00937FDE"/>
    <w:rsid w:val="00944E86"/>
    <w:rsid w:val="009456DB"/>
    <w:rsid w:val="00964CE0"/>
    <w:rsid w:val="00971DED"/>
    <w:rsid w:val="009723A5"/>
    <w:rsid w:val="00972FCE"/>
    <w:rsid w:val="00983895"/>
    <w:rsid w:val="00984F8C"/>
    <w:rsid w:val="009A2BCB"/>
    <w:rsid w:val="009A3AB4"/>
    <w:rsid w:val="009C1033"/>
    <w:rsid w:val="009C4E54"/>
    <w:rsid w:val="009D0D94"/>
    <w:rsid w:val="009E2A5A"/>
    <w:rsid w:val="009F03B8"/>
    <w:rsid w:val="009F1FC1"/>
    <w:rsid w:val="00A02CB5"/>
    <w:rsid w:val="00A04F43"/>
    <w:rsid w:val="00A05395"/>
    <w:rsid w:val="00A12864"/>
    <w:rsid w:val="00A214D3"/>
    <w:rsid w:val="00A2443F"/>
    <w:rsid w:val="00A35050"/>
    <w:rsid w:val="00A3649B"/>
    <w:rsid w:val="00A36FB8"/>
    <w:rsid w:val="00A43268"/>
    <w:rsid w:val="00A4542A"/>
    <w:rsid w:val="00A553DE"/>
    <w:rsid w:val="00A734F4"/>
    <w:rsid w:val="00A76AE2"/>
    <w:rsid w:val="00A86878"/>
    <w:rsid w:val="00AA13B6"/>
    <w:rsid w:val="00AB39A0"/>
    <w:rsid w:val="00AD0722"/>
    <w:rsid w:val="00AD41A0"/>
    <w:rsid w:val="00AE4A63"/>
    <w:rsid w:val="00AE7FD0"/>
    <w:rsid w:val="00AF04F3"/>
    <w:rsid w:val="00AF742E"/>
    <w:rsid w:val="00B03C1F"/>
    <w:rsid w:val="00B11B32"/>
    <w:rsid w:val="00B16EA4"/>
    <w:rsid w:val="00B20610"/>
    <w:rsid w:val="00B23F06"/>
    <w:rsid w:val="00B257E4"/>
    <w:rsid w:val="00B27099"/>
    <w:rsid w:val="00B3016A"/>
    <w:rsid w:val="00B368E9"/>
    <w:rsid w:val="00B43DAE"/>
    <w:rsid w:val="00B46837"/>
    <w:rsid w:val="00B471CE"/>
    <w:rsid w:val="00B650E6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A536C"/>
    <w:rsid w:val="00BB639B"/>
    <w:rsid w:val="00BC3253"/>
    <w:rsid w:val="00BD1A6B"/>
    <w:rsid w:val="00BD485E"/>
    <w:rsid w:val="00BD5319"/>
    <w:rsid w:val="00BD6FDC"/>
    <w:rsid w:val="00BE49D8"/>
    <w:rsid w:val="00BE557C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64F14"/>
    <w:rsid w:val="00C6504E"/>
    <w:rsid w:val="00C66B9E"/>
    <w:rsid w:val="00C72570"/>
    <w:rsid w:val="00C77ABA"/>
    <w:rsid w:val="00C8166A"/>
    <w:rsid w:val="00C83FB5"/>
    <w:rsid w:val="00C87D9D"/>
    <w:rsid w:val="00C93CB3"/>
    <w:rsid w:val="00C967AF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799E"/>
    <w:rsid w:val="00CF51B5"/>
    <w:rsid w:val="00D16BF6"/>
    <w:rsid w:val="00D17484"/>
    <w:rsid w:val="00D348B1"/>
    <w:rsid w:val="00D35CEF"/>
    <w:rsid w:val="00D50368"/>
    <w:rsid w:val="00D50AF9"/>
    <w:rsid w:val="00D6208D"/>
    <w:rsid w:val="00D86F04"/>
    <w:rsid w:val="00D9166D"/>
    <w:rsid w:val="00D96B21"/>
    <w:rsid w:val="00DA062F"/>
    <w:rsid w:val="00DA2C41"/>
    <w:rsid w:val="00DA5882"/>
    <w:rsid w:val="00DB2EFF"/>
    <w:rsid w:val="00DB3FBF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E07A7F"/>
    <w:rsid w:val="00E10D04"/>
    <w:rsid w:val="00E1347C"/>
    <w:rsid w:val="00E1702C"/>
    <w:rsid w:val="00E20B59"/>
    <w:rsid w:val="00E2216A"/>
    <w:rsid w:val="00E33D66"/>
    <w:rsid w:val="00E52C2E"/>
    <w:rsid w:val="00E605A8"/>
    <w:rsid w:val="00E63AF2"/>
    <w:rsid w:val="00E77DF3"/>
    <w:rsid w:val="00E80ED4"/>
    <w:rsid w:val="00E85348"/>
    <w:rsid w:val="00E85541"/>
    <w:rsid w:val="00E85E14"/>
    <w:rsid w:val="00E87800"/>
    <w:rsid w:val="00EB0341"/>
    <w:rsid w:val="00EB10A5"/>
    <w:rsid w:val="00EB5D47"/>
    <w:rsid w:val="00ED1A44"/>
    <w:rsid w:val="00EE020D"/>
    <w:rsid w:val="00EF0853"/>
    <w:rsid w:val="00EF11A6"/>
    <w:rsid w:val="00F0649A"/>
    <w:rsid w:val="00F202EF"/>
    <w:rsid w:val="00F31119"/>
    <w:rsid w:val="00F34D3C"/>
    <w:rsid w:val="00F34E3C"/>
    <w:rsid w:val="00F354BE"/>
    <w:rsid w:val="00F35730"/>
    <w:rsid w:val="00F43739"/>
    <w:rsid w:val="00F5108A"/>
    <w:rsid w:val="00F5122E"/>
    <w:rsid w:val="00F51C19"/>
    <w:rsid w:val="00F6139E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A4E2D"/>
    <w:rsid w:val="00FC2A86"/>
    <w:rsid w:val="00FC3735"/>
    <w:rsid w:val="00FC4F8D"/>
    <w:rsid w:val="00FC7642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B639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B639B"/>
    <w:pPr>
      <w:keepNext/>
      <w:jc w:val="left"/>
      <w:outlineLvl w:val="3"/>
    </w:pPr>
    <w:rPr>
      <w:rFonts w:ascii="Times New Roman" w:hAnsi="Times New Roman"/>
      <w:b/>
      <w:bCs/>
      <w:sz w:val="24"/>
      <w:szCs w:val="24"/>
      <w:lang w:val="en-GB"/>
    </w:rPr>
  </w:style>
  <w:style w:type="paragraph" w:styleId="Titolo5">
    <w:name w:val="heading 5"/>
    <w:basedOn w:val="Normale"/>
    <w:next w:val="Normale"/>
    <w:link w:val="Titolo5Carattere"/>
    <w:qFormat/>
    <w:rsid w:val="00BB639B"/>
    <w:pPr>
      <w:keepNext/>
      <w:jc w:val="left"/>
      <w:outlineLvl w:val="4"/>
    </w:pPr>
    <w:rPr>
      <w:rFonts w:ascii="Arial" w:hAnsi="Arial" w:cs="Arial"/>
      <w:b/>
      <w:bCs/>
      <w:u w:val="single"/>
    </w:rPr>
  </w:style>
  <w:style w:type="paragraph" w:styleId="Titolo6">
    <w:name w:val="heading 6"/>
    <w:basedOn w:val="Normale"/>
    <w:next w:val="Normale"/>
    <w:link w:val="Titolo6Carattere"/>
    <w:unhideWhenUsed/>
    <w:qFormat/>
    <w:rsid w:val="00BB639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6Carattere">
    <w:name w:val="Titolo 6 Carattere"/>
    <w:basedOn w:val="Carpredefinitoparagrafo"/>
    <w:link w:val="Titolo6"/>
    <w:semiHidden/>
    <w:rsid w:val="00BB63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3Carattere">
    <w:name w:val="Titolo 3 Carattere"/>
    <w:basedOn w:val="Carpredefinitoparagrafo"/>
    <w:link w:val="Titolo3"/>
    <w:rsid w:val="00BB639B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BB639B"/>
    <w:rPr>
      <w:b/>
      <w:bCs/>
      <w:sz w:val="24"/>
      <w:szCs w:val="24"/>
      <w:lang w:val="en-GB"/>
    </w:rPr>
  </w:style>
  <w:style w:type="character" w:customStyle="1" w:styleId="Titolo5Carattere">
    <w:name w:val="Titolo 5 Carattere"/>
    <w:basedOn w:val="Carpredefinitoparagrafo"/>
    <w:link w:val="Titolo5"/>
    <w:rsid w:val="00BB639B"/>
    <w:rPr>
      <w:rFonts w:ascii="Arial" w:hAnsi="Arial" w:cs="Arial"/>
      <w:b/>
      <w:bCs/>
      <w:u w:val="single"/>
    </w:rPr>
  </w:style>
  <w:style w:type="paragraph" w:customStyle="1" w:styleId="LndNormale2">
    <w:name w:val="LndNormale2"/>
    <w:basedOn w:val="Normale"/>
    <w:rsid w:val="00BB639B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 w:cs="Arial"/>
      <w:noProof/>
      <w:sz w:val="22"/>
      <w:szCs w:val="22"/>
    </w:rPr>
  </w:style>
  <w:style w:type="character" w:styleId="Collegamentovisitato">
    <w:name w:val="FollowedHyperlink"/>
    <w:rsid w:val="00BB639B"/>
    <w:rPr>
      <w:color w:val="800080"/>
      <w:u w:val="single"/>
    </w:rPr>
  </w:style>
  <w:style w:type="character" w:customStyle="1" w:styleId="CarattereCarattere">
    <w:name w:val=" Carattere Carattere"/>
    <w:rsid w:val="00BB639B"/>
    <w:rPr>
      <w:rFonts w:ascii="Lucida Grande" w:hAnsi="Lucida Grande"/>
      <w:sz w:val="18"/>
      <w:szCs w:val="18"/>
    </w:rPr>
  </w:style>
  <w:style w:type="paragraph" w:styleId="Iniziomodulo-z">
    <w:name w:val="HTML Top of Form"/>
    <w:basedOn w:val="Normale"/>
    <w:next w:val="Normale"/>
    <w:link w:val="Iniziomodulo-zCarattere"/>
    <w:hidden/>
    <w:rsid w:val="00BB639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BB639B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rsid w:val="00BB639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rsid w:val="00BB639B"/>
    <w:rPr>
      <w:rFonts w:ascii="Arial" w:hAnsi="Arial" w:cs="Arial"/>
      <w:vanish/>
      <w:sz w:val="16"/>
      <w:szCs w:val="16"/>
    </w:rPr>
  </w:style>
  <w:style w:type="character" w:customStyle="1" w:styleId="desc">
    <w:name w:val="desc"/>
    <w:basedOn w:val="Carpredefinitoparagrafo"/>
    <w:rsid w:val="00BB639B"/>
  </w:style>
  <w:style w:type="paragraph" w:customStyle="1" w:styleId="A121">
    <w:name w:val="A121"/>
    <w:basedOn w:val="Normale"/>
    <w:link w:val="A121Carattere3"/>
    <w:qFormat/>
    <w:rsid w:val="00BB639B"/>
    <w:pPr>
      <w:ind w:left="1247"/>
    </w:pPr>
    <w:rPr>
      <w:rFonts w:ascii="Arial" w:hAnsi="Arial"/>
      <w:lang w:val="x-none" w:eastAsia="ar-SA"/>
    </w:rPr>
  </w:style>
  <w:style w:type="character" w:customStyle="1" w:styleId="A121Carattere3">
    <w:name w:val="A121 Carattere3"/>
    <w:link w:val="A121"/>
    <w:rsid w:val="00BB639B"/>
    <w:rPr>
      <w:rFonts w:ascii="Arial" w:hAnsi="Arial"/>
      <w:lang w:val="x-none" w:eastAsia="ar-SA"/>
    </w:rPr>
  </w:style>
  <w:style w:type="character" w:customStyle="1" w:styleId="Titolo1Carattere">
    <w:name w:val="Titolo 1 Carattere"/>
    <w:basedOn w:val="Carpredefinitoparagrafo"/>
    <w:link w:val="Titolo1"/>
    <w:rsid w:val="00BB639B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639B"/>
    <w:rPr>
      <w:rFonts w:ascii="Arial" w:hAnsi="Arial" w:cs="Arial"/>
      <w:b/>
      <w:bCs/>
      <w:i/>
      <w:iCs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BB639B"/>
    <w:rPr>
      <w:rFonts w:ascii="Verdana" w:hAnsi="Verdana"/>
    </w:rPr>
  </w:style>
  <w:style w:type="paragraph" w:customStyle="1" w:styleId="AMMENDA">
    <w:name w:val="AMMENDA"/>
    <w:basedOn w:val="Arial"/>
    <w:rsid w:val="00BB639B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BB639B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BB639B"/>
  </w:style>
  <w:style w:type="paragraph" w:customStyle="1" w:styleId="lndnormale10">
    <w:name w:val="lndnormale1"/>
    <w:basedOn w:val="Normale"/>
    <w:rsid w:val="00BB639B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BB639B"/>
    <w:rPr>
      <w:rFonts w:ascii="Arial" w:hAnsi="Arial"/>
      <w:noProof/>
      <w:sz w:val="22"/>
    </w:rPr>
  </w:style>
  <w:style w:type="paragraph" w:customStyle="1" w:styleId="Carattere22">
    <w:name w:val="Carattere22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testo"/>
    <w:link w:val="CorpodeltestoCarattere"/>
    <w:rsid w:val="00BB639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2"/>
    <w:rsid w:val="00BB639B"/>
    <w:rPr>
      <w:rFonts w:ascii="Arial" w:hAnsi="Arial"/>
      <w:sz w:val="22"/>
    </w:rPr>
  </w:style>
  <w:style w:type="paragraph" w:styleId="a">
    <w:basedOn w:val="Normale"/>
    <w:next w:val="Corpotesto"/>
    <w:link w:val="CorpodeltestoCarattere1"/>
    <w:unhideWhenUsed/>
    <w:qFormat/>
    <w:rsid w:val="00BB639B"/>
    <w:pPr>
      <w:spacing w:after="120"/>
    </w:pPr>
  </w:style>
  <w:style w:type="character" w:customStyle="1" w:styleId="CorpodeltestoCarattere1">
    <w:name w:val="Corpo del testo Carattere1"/>
    <w:basedOn w:val="Carpredefinitoparagrafo"/>
    <w:link w:val="a"/>
    <w:rsid w:val="00BB639B"/>
    <w:rPr>
      <w:rFonts w:ascii="Verdana" w:hAnsi="Verdana"/>
    </w:rPr>
  </w:style>
  <w:style w:type="paragraph" w:customStyle="1" w:styleId="LndStileBase">
    <w:name w:val="LndStileBase"/>
    <w:link w:val="LndStileBaseCarattere"/>
    <w:rsid w:val="00BB639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StileBaseCarattere">
    <w:name w:val="LndStileBase Carattere"/>
    <w:link w:val="LndStileBase"/>
    <w:rsid w:val="00BB639B"/>
    <w:rPr>
      <w:rFonts w:ascii="Arial" w:hAnsi="Arial"/>
      <w:noProof/>
      <w:sz w:val="22"/>
    </w:rPr>
  </w:style>
  <w:style w:type="paragraph" w:customStyle="1" w:styleId="Carattere21">
    <w:name w:val="Carattere21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rsid w:val="00BB639B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unhideWhenUsed/>
    <w:rsid w:val="00BB639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B639B"/>
    <w:rPr>
      <w:rFonts w:ascii="Verdana" w:hAnsi="Verdana"/>
      <w:sz w:val="16"/>
      <w:szCs w:val="16"/>
    </w:rPr>
  </w:style>
  <w:style w:type="paragraph" w:customStyle="1" w:styleId="Carattere19">
    <w:name w:val="Carattere19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rsid w:val="00BB639B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1">
    <w:name w:val="1"/>
    <w:basedOn w:val="Normale"/>
    <w:next w:val="Corpotesto"/>
    <w:rsid w:val="00BB639B"/>
    <w:rPr>
      <w:rFonts w:ascii="Arial" w:hAnsi="Arial" w:cs="Arial"/>
      <w:sz w:val="22"/>
      <w:szCs w:val="24"/>
    </w:rPr>
  </w:style>
  <w:style w:type="paragraph" w:customStyle="1" w:styleId="Carattere16">
    <w:name w:val="Carattere16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BB639B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BB639B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BB639B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">
    <w:name w:val="Carattere3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2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4">
    <w:name w:val="Corpo del testo 24"/>
    <w:basedOn w:val="Normale"/>
    <w:rsid w:val="00BB639B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arattere1">
    <w:name w:val="Carattere1"/>
    <w:basedOn w:val="Normale"/>
    <w:rsid w:val="00BB639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5">
    <w:name w:val="Corpo del testo 25"/>
    <w:basedOn w:val="Normale"/>
    <w:rsid w:val="00BB639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Enfasicorsivo">
    <w:name w:val="Emphasis"/>
    <w:basedOn w:val="Carpredefinitoparagrafo"/>
    <w:qFormat/>
    <w:rsid w:val="00BB639B"/>
    <w:rPr>
      <w:i/>
      <w:iCs/>
    </w:rPr>
  </w:style>
  <w:style w:type="character" w:customStyle="1" w:styleId="NessunaspaziaturaCarattere1">
    <w:name w:val="Nessuna spaziatura Carattere1"/>
    <w:uiPriority w:val="99"/>
    <w:locked/>
    <w:rsid w:val="00BB639B"/>
    <w:rPr>
      <w:lang w:eastAsia="en-US"/>
    </w:rPr>
  </w:style>
  <w:style w:type="paragraph" w:customStyle="1" w:styleId="headertabella0">
    <w:name w:val="header_tabella"/>
    <w:basedOn w:val="Normale"/>
    <w:rsid w:val="00BB639B"/>
    <w:pPr>
      <w:jc w:val="center"/>
    </w:pPr>
    <w:rPr>
      <w:rFonts w:ascii="Arial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BB639B"/>
    <w:pPr>
      <w:jc w:val="left"/>
    </w:pPr>
    <w:rPr>
      <w:rFonts w:ascii="Arial" w:hAnsi="Arial" w:cs="Arial"/>
      <w:color w:val="000000"/>
      <w:sz w:val="12"/>
      <w:szCs w:val="12"/>
    </w:rPr>
  </w:style>
  <w:style w:type="paragraph" w:customStyle="1" w:styleId="msonormal0">
    <w:name w:val="msonormal"/>
    <w:basedOn w:val="Normale"/>
    <w:rsid w:val="00BB63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itolocampionato0">
    <w:name w:val="titolo_campionato"/>
    <w:basedOn w:val="Normale"/>
    <w:rsid w:val="00BB639B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BB639B"/>
    <w:pPr>
      <w:jc w:val="left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ottotitolocampionato20">
    <w:name w:val="sottotitolo_campionato_2"/>
    <w:basedOn w:val="Normale"/>
    <w:rsid w:val="00BB639B"/>
    <w:pPr>
      <w:jc w:val="left"/>
    </w:pPr>
    <w:rPr>
      <w:rFonts w:ascii="Arial" w:hAnsi="Arial" w:cs="Arial"/>
      <w:color w:val="000000"/>
    </w:rPr>
  </w:style>
  <w:style w:type="paragraph" w:customStyle="1" w:styleId="tablecontainer">
    <w:name w:val="table_container"/>
    <w:basedOn w:val="Normale"/>
    <w:rsid w:val="00BB639B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princ0">
    <w:name w:val="titolo_princ"/>
    <w:basedOn w:val="Normale"/>
    <w:rsid w:val="00BB639B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_0"/>
    <w:basedOn w:val="Normale"/>
    <w:rsid w:val="00BB639B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1">
    <w:name w:val="titolo0"/>
    <w:basedOn w:val="Normale"/>
    <w:rsid w:val="00BB639B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BB639B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BB639B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BB639B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A118CLASSIFICHE">
    <w:name w:val="A118 CLASSIFICHE"/>
    <w:qFormat/>
    <w:rsid w:val="00BB639B"/>
    <w:rPr>
      <w:rFonts w:ascii="Arial" w:hAnsi="Arial"/>
      <w:spacing w:val="0"/>
      <w:w w:val="10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70C07-3C30-40E7-8F4C-E8B99C89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5</TotalTime>
  <Pages>57</Pages>
  <Words>17647</Words>
  <Characters>105998</Characters>
  <Application>Microsoft Office Word</Application>
  <DocSecurity>0</DocSecurity>
  <Lines>883</Lines>
  <Paragraphs>246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123399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4</cp:revision>
  <cp:lastPrinted>2021-07-06T12:33:00Z</cp:lastPrinted>
  <dcterms:created xsi:type="dcterms:W3CDTF">2022-06-30T11:52:00Z</dcterms:created>
  <dcterms:modified xsi:type="dcterms:W3CDTF">2022-06-30T11:56:00Z</dcterms:modified>
</cp:coreProperties>
</file>