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ABF71E9" w14:textId="77777777" w:rsidTr="007B5C01">
        <w:tc>
          <w:tcPr>
            <w:tcW w:w="1810" w:type="pct"/>
            <w:vAlign w:val="center"/>
          </w:tcPr>
          <w:p w14:paraId="7ABF71DE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ABF7296" wp14:editId="7ABF729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ABF71DF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ABF71E0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ABF71E1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ABF71E2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ABF71E3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ABF71E4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ABF71E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ABF71E6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ABF71E7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ABF71E8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ABF71ED" w14:textId="77777777">
        <w:tc>
          <w:tcPr>
            <w:tcW w:w="5000" w:type="pct"/>
            <w:gridSpan w:val="2"/>
          </w:tcPr>
          <w:p w14:paraId="7ABF71EA" w14:textId="47026CE3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A936E7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A936E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ABF71EB" w14:textId="77777777" w:rsidR="00AA13B6" w:rsidRDefault="00AA13B6" w:rsidP="003815EE">
            <w:pPr>
              <w:pStyle w:val="Nessunaspaziatura"/>
              <w:jc w:val="center"/>
            </w:pPr>
          </w:p>
          <w:p w14:paraId="7ABF71EC" w14:textId="7218090E" w:rsidR="00AA13B6" w:rsidRPr="00937FDE" w:rsidRDefault="00AA13B6" w:rsidP="00406054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10D04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936E7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A936E7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</w:p>
        </w:tc>
      </w:tr>
    </w:tbl>
    <w:p w14:paraId="7ABF71EE" w14:textId="77777777" w:rsidR="00AA13B6" w:rsidRDefault="00AA13B6" w:rsidP="00824900">
      <w:pPr>
        <w:spacing w:after="120"/>
      </w:pPr>
    </w:p>
    <w:p w14:paraId="7ABF71E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6049691"/>
      <w:r w:rsidRPr="00AD41A0">
        <w:rPr>
          <w:color w:val="FFFFFF"/>
        </w:rPr>
        <w:t>SOMMARIO</w:t>
      </w:r>
      <w:bookmarkEnd w:id="0"/>
    </w:p>
    <w:p w14:paraId="7ABF71F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BF71F1" w14:textId="7DFE12B6" w:rsidR="00F354BE" w:rsidRDefault="0047439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6049691" w:history="1">
        <w:r w:rsidR="00F354BE" w:rsidRPr="00FB5AC7">
          <w:rPr>
            <w:rStyle w:val="Collegamentoipertestuale"/>
            <w:noProof/>
          </w:rPr>
          <w:t>SOMMARIO</w:t>
        </w:r>
        <w:r w:rsidR="00F35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F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BF71F2" w14:textId="59960E13" w:rsidR="00F354BE" w:rsidRDefault="00626A81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76049692" w:history="1">
        <w:r w:rsidR="00F354BE" w:rsidRPr="00FB5AC7">
          <w:rPr>
            <w:rStyle w:val="Collegamentoipertestuale"/>
            <w:noProof/>
          </w:rPr>
          <w:t>COMUNICAZIONI DELLA F.I.G.C.</w:t>
        </w:r>
        <w:r w:rsidR="00F354BE">
          <w:rPr>
            <w:noProof/>
            <w:webHidden/>
          </w:rPr>
          <w:tab/>
        </w:r>
        <w:r w:rsidR="0047439E"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_Toc76049692 \h </w:instrText>
        </w:r>
        <w:r w:rsidR="0047439E">
          <w:rPr>
            <w:noProof/>
            <w:webHidden/>
          </w:rPr>
        </w:r>
        <w:r w:rsidR="0047439E">
          <w:rPr>
            <w:noProof/>
            <w:webHidden/>
          </w:rPr>
          <w:fldChar w:fldCharType="separate"/>
        </w:r>
        <w:r w:rsidR="008B6F35">
          <w:rPr>
            <w:noProof/>
            <w:webHidden/>
          </w:rPr>
          <w:t>1</w:t>
        </w:r>
        <w:r w:rsidR="0047439E">
          <w:rPr>
            <w:noProof/>
            <w:webHidden/>
          </w:rPr>
          <w:fldChar w:fldCharType="end"/>
        </w:r>
      </w:hyperlink>
    </w:p>
    <w:p w14:paraId="7ABF71F3" w14:textId="57B49892" w:rsidR="00F354BE" w:rsidRDefault="00626A81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76049693" w:history="1">
        <w:r w:rsidR="00F354BE" w:rsidRPr="00FB5AC7">
          <w:rPr>
            <w:rStyle w:val="Collegamentoipertestuale"/>
            <w:noProof/>
          </w:rPr>
          <w:t>COMUNICAZIONI DELLA L.N.D.</w:t>
        </w:r>
        <w:r w:rsidR="00F354BE">
          <w:rPr>
            <w:noProof/>
            <w:webHidden/>
          </w:rPr>
          <w:tab/>
        </w:r>
        <w:r w:rsidR="0047439E"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_Toc76049693 \h </w:instrText>
        </w:r>
        <w:r w:rsidR="0047439E">
          <w:rPr>
            <w:noProof/>
            <w:webHidden/>
          </w:rPr>
        </w:r>
        <w:r w:rsidR="0047439E">
          <w:rPr>
            <w:noProof/>
            <w:webHidden/>
          </w:rPr>
          <w:fldChar w:fldCharType="separate"/>
        </w:r>
        <w:r w:rsidR="008B6F35">
          <w:rPr>
            <w:noProof/>
            <w:webHidden/>
          </w:rPr>
          <w:t>1</w:t>
        </w:r>
        <w:r w:rsidR="0047439E">
          <w:rPr>
            <w:noProof/>
            <w:webHidden/>
          </w:rPr>
          <w:fldChar w:fldCharType="end"/>
        </w:r>
      </w:hyperlink>
    </w:p>
    <w:p w14:paraId="7ABF71F4" w14:textId="3914E045" w:rsidR="00F354BE" w:rsidRDefault="00626A81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76049694" w:history="1">
        <w:r w:rsidR="00F354BE" w:rsidRPr="00FB5AC7">
          <w:rPr>
            <w:rStyle w:val="Collegamentoipertestuale"/>
            <w:noProof/>
          </w:rPr>
          <w:t>COMUNICAZIONI DEL COMITATO REGIONALE</w:t>
        </w:r>
        <w:r w:rsidR="00F354BE">
          <w:rPr>
            <w:noProof/>
            <w:webHidden/>
          </w:rPr>
          <w:tab/>
        </w:r>
        <w:r w:rsidR="0047439E"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_Toc76049694 \h </w:instrText>
        </w:r>
        <w:r w:rsidR="0047439E">
          <w:rPr>
            <w:noProof/>
            <w:webHidden/>
          </w:rPr>
        </w:r>
        <w:r w:rsidR="0047439E">
          <w:rPr>
            <w:noProof/>
            <w:webHidden/>
          </w:rPr>
          <w:fldChar w:fldCharType="separate"/>
        </w:r>
        <w:r w:rsidR="008B6F35">
          <w:rPr>
            <w:noProof/>
            <w:webHidden/>
          </w:rPr>
          <w:t>2</w:t>
        </w:r>
        <w:r w:rsidR="0047439E">
          <w:rPr>
            <w:noProof/>
            <w:webHidden/>
          </w:rPr>
          <w:fldChar w:fldCharType="end"/>
        </w:r>
      </w:hyperlink>
    </w:p>
    <w:p w14:paraId="7ABF71F5" w14:textId="77777777" w:rsidR="00674877" w:rsidRPr="00DE17C7" w:rsidRDefault="0047439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ABF71F6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6049692"/>
      <w:r>
        <w:rPr>
          <w:color w:val="FFFFFF"/>
        </w:rPr>
        <w:t>COMUNICAZIONI DELLA F.I.G.C.</w:t>
      </w:r>
      <w:bookmarkEnd w:id="1"/>
    </w:p>
    <w:p w14:paraId="7ABF71F7" w14:textId="77777777" w:rsidR="00CC16EC" w:rsidRDefault="00CC16EC" w:rsidP="00CC16EC"/>
    <w:p w14:paraId="7ABF71F8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6049693"/>
      <w:r>
        <w:rPr>
          <w:color w:val="FFFFFF"/>
        </w:rPr>
        <w:t>COMUNICAZIONI DELLA L.N.D.</w:t>
      </w:r>
      <w:bookmarkEnd w:id="2"/>
    </w:p>
    <w:p w14:paraId="7ABF71F9" w14:textId="77777777" w:rsidR="00CC16EC" w:rsidRDefault="00CC16EC" w:rsidP="00CC16EC"/>
    <w:p w14:paraId="7ABF71FA" w14:textId="489896D2"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1 del 01.07.20</w:t>
      </w:r>
      <w:r>
        <w:rPr>
          <w:b/>
          <w:sz w:val="28"/>
          <w:szCs w:val="28"/>
          <w:u w:val="single"/>
        </w:rPr>
        <w:t>2</w:t>
      </w:r>
      <w:r w:rsidR="00345FF4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FE19AE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FE19AE">
        <w:rPr>
          <w:b/>
          <w:sz w:val="28"/>
          <w:szCs w:val="28"/>
          <w:u w:val="single"/>
        </w:rPr>
        <w:t>3</w:t>
      </w:r>
    </w:p>
    <w:p w14:paraId="7ABF71FB" w14:textId="27035540" w:rsidR="00CC16EC" w:rsidRPr="00345FF4" w:rsidRDefault="00CC16EC" w:rsidP="00CC16EC">
      <w:pPr>
        <w:pStyle w:val="LndNormale1"/>
      </w:pPr>
      <w:r w:rsidRPr="00345FF4">
        <w:t>Si pubblica in allegato il testo integrale del C.U. n. 1 del 01.07.202</w:t>
      </w:r>
      <w:r w:rsidR="00FE19AE" w:rsidRPr="00345FF4">
        <w:t>2</w:t>
      </w:r>
      <w:r w:rsidRPr="00345FF4">
        <w:t xml:space="preserve"> della L.N.D. – stagione sportiva 202</w:t>
      </w:r>
      <w:r w:rsidR="00345FF4">
        <w:t>2</w:t>
      </w:r>
      <w:r w:rsidRPr="00345FF4">
        <w:t>/202</w:t>
      </w:r>
      <w:r w:rsidR="00345FF4">
        <w:t>3</w:t>
      </w:r>
      <w:r w:rsidRPr="00345FF4">
        <w:t>.</w:t>
      </w:r>
    </w:p>
    <w:p w14:paraId="7ABF71FC" w14:textId="77777777" w:rsidR="00CC16EC" w:rsidRDefault="00CC16EC" w:rsidP="00CC16EC">
      <w:pPr>
        <w:pStyle w:val="LndNormale1"/>
      </w:pPr>
    </w:p>
    <w:p w14:paraId="7ABF71FD" w14:textId="2FD41386"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2 del 01.07.20</w:t>
      </w:r>
      <w:r>
        <w:rPr>
          <w:b/>
          <w:sz w:val="28"/>
          <w:szCs w:val="28"/>
          <w:u w:val="single"/>
        </w:rPr>
        <w:t>2</w:t>
      </w:r>
      <w:r w:rsidR="00345FF4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345FF4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345FF4">
        <w:rPr>
          <w:b/>
          <w:sz w:val="28"/>
          <w:szCs w:val="28"/>
          <w:u w:val="single"/>
        </w:rPr>
        <w:t>3</w:t>
      </w:r>
    </w:p>
    <w:p w14:paraId="7ABF71FE" w14:textId="2320C195" w:rsidR="00CC16EC" w:rsidRDefault="00CC16EC" w:rsidP="00CC16EC">
      <w:pPr>
        <w:pStyle w:val="LndNormale1"/>
      </w:pPr>
      <w:r>
        <w:t>Si pubblica in allegato il testo integrale del C.U. n. 2 del 01.07.202</w:t>
      </w:r>
      <w:r w:rsidR="00345FF4">
        <w:t>2</w:t>
      </w:r>
      <w:r>
        <w:t xml:space="preserve"> della L.N.D. inerente l’obbligatorietà della visita medica per l’attività agonistica.</w:t>
      </w:r>
    </w:p>
    <w:p w14:paraId="7ABF71FF" w14:textId="77777777" w:rsidR="00CC16EC" w:rsidRDefault="00CC16EC" w:rsidP="00CC16EC">
      <w:pPr>
        <w:pStyle w:val="LndNormale1"/>
      </w:pPr>
    </w:p>
    <w:p w14:paraId="7ABF7200" w14:textId="53D68BBA"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3 del 01.07.20</w:t>
      </w:r>
      <w:r>
        <w:rPr>
          <w:b/>
          <w:sz w:val="28"/>
          <w:szCs w:val="28"/>
          <w:u w:val="single"/>
        </w:rPr>
        <w:t>2</w:t>
      </w:r>
      <w:r w:rsidR="00345FF4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345FF4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345FF4">
        <w:rPr>
          <w:b/>
          <w:sz w:val="28"/>
          <w:szCs w:val="28"/>
          <w:u w:val="single"/>
        </w:rPr>
        <w:t>3</w:t>
      </w:r>
    </w:p>
    <w:p w14:paraId="7ABF7201" w14:textId="7210DE92" w:rsidR="00CC16EC" w:rsidRDefault="00CC16EC" w:rsidP="00CC16EC">
      <w:pPr>
        <w:pStyle w:val="LndNormale1"/>
      </w:pPr>
      <w:r>
        <w:t>Si pubblica in allegato il testo integrale del C.U. n. 3 del 01.07.202</w:t>
      </w:r>
      <w:r w:rsidR="00345FF4">
        <w:t>2</w:t>
      </w:r>
      <w:r>
        <w:t xml:space="preserve"> della L.N.D. contenente gli orari ufficiali di inizio delle gare durante la stagione sportiva 202</w:t>
      </w:r>
      <w:r w:rsidR="00345FF4">
        <w:t>2</w:t>
      </w:r>
      <w:r>
        <w:t>/202</w:t>
      </w:r>
      <w:r w:rsidR="00345FF4">
        <w:t>3</w:t>
      </w:r>
      <w:r>
        <w:t>.</w:t>
      </w:r>
    </w:p>
    <w:p w14:paraId="7ABF7202" w14:textId="77777777" w:rsidR="00CC16EC" w:rsidRDefault="00CC16EC" w:rsidP="00CC16EC">
      <w:pPr>
        <w:pStyle w:val="LndNormale1"/>
      </w:pPr>
    </w:p>
    <w:p w14:paraId="7ABF7203" w14:textId="3EEC2B60"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4 del 01.07.20</w:t>
      </w:r>
      <w:r>
        <w:rPr>
          <w:b/>
          <w:sz w:val="28"/>
          <w:szCs w:val="28"/>
          <w:u w:val="single"/>
        </w:rPr>
        <w:t>2</w:t>
      </w:r>
      <w:r w:rsidR="00B1151F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B1151F">
        <w:rPr>
          <w:b/>
          <w:sz w:val="28"/>
          <w:szCs w:val="28"/>
          <w:u w:val="single"/>
        </w:rPr>
        <w:t>2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B1151F">
        <w:rPr>
          <w:b/>
          <w:sz w:val="28"/>
          <w:szCs w:val="28"/>
          <w:u w:val="single"/>
        </w:rPr>
        <w:t>3</w:t>
      </w:r>
    </w:p>
    <w:p w14:paraId="7ABF7204" w14:textId="542AEF4B" w:rsidR="00CC16EC" w:rsidRDefault="00CC16EC" w:rsidP="00CC16EC">
      <w:pPr>
        <w:pStyle w:val="LndNormale1"/>
      </w:pPr>
      <w:r>
        <w:t>Si pubblica in allegato il testo integrale del C.U. n. 4 del 01.07.202</w:t>
      </w:r>
      <w:r w:rsidR="00B1151F">
        <w:t>2</w:t>
      </w:r>
      <w:r>
        <w:t xml:space="preserve"> della L.N.D. contenente il regolamento della Coppa Italia Serie D, Eccellenza e Promozione.</w:t>
      </w:r>
    </w:p>
    <w:p w14:paraId="7ABF7205" w14:textId="77777777" w:rsidR="00CC16EC" w:rsidRDefault="00CC16EC" w:rsidP="00CC16EC">
      <w:pPr>
        <w:pStyle w:val="LndNormale1"/>
      </w:pPr>
    </w:p>
    <w:p w14:paraId="7ABF7206" w14:textId="070D58B9" w:rsidR="00D96B21" w:rsidRPr="00C4052E" w:rsidRDefault="00D96B21" w:rsidP="00D96B21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5</w:t>
      </w:r>
      <w:r w:rsidRPr="00C4052E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B1151F"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B1151F"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B1151F">
        <w:rPr>
          <w:b/>
          <w:sz w:val="28"/>
          <w:szCs w:val="28"/>
          <w:u w:val="single"/>
        </w:rPr>
        <w:t>3</w:t>
      </w:r>
    </w:p>
    <w:p w14:paraId="7ABF7207" w14:textId="25C7F502" w:rsidR="00D96B21" w:rsidRPr="00D96B21" w:rsidRDefault="00D96B21" w:rsidP="00D96B21">
      <w:pPr>
        <w:pStyle w:val="LndNormale1"/>
      </w:pPr>
      <w:r>
        <w:t>Si pubblica in allegato il testo integrale del C.U. n. 5 del 01.07.202</w:t>
      </w:r>
      <w:r w:rsidR="00B1151F">
        <w:t>2</w:t>
      </w:r>
      <w:r>
        <w:t xml:space="preserve"> della L.N.D. contenente il programma relativo alla manifestazioni nazionali organizzate dalla L.N.D. nella stagione sportiva 202</w:t>
      </w:r>
      <w:r w:rsidR="00B1151F">
        <w:t>2</w:t>
      </w:r>
      <w:r>
        <w:t>/202</w:t>
      </w:r>
      <w:r w:rsidR="00B1151F">
        <w:t>3</w:t>
      </w:r>
      <w:r>
        <w:t>.</w:t>
      </w:r>
    </w:p>
    <w:p w14:paraId="7ABF7208" w14:textId="77777777" w:rsidR="00D96B21" w:rsidRDefault="00D96B21" w:rsidP="00CC16EC">
      <w:pPr>
        <w:pStyle w:val="LndNormale1"/>
      </w:pPr>
    </w:p>
    <w:p w14:paraId="7ABF7209" w14:textId="1781009E" w:rsidR="00D96B21" w:rsidRPr="00C4052E" w:rsidRDefault="00D96B21" w:rsidP="00D96B21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lastRenderedPageBreak/>
        <w:t xml:space="preserve">C.U. n. 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0A" w14:textId="5271E60E" w:rsidR="00D96B21" w:rsidRDefault="00D96B21" w:rsidP="00D96B21">
      <w:pPr>
        <w:pStyle w:val="LndNormale1"/>
      </w:pPr>
      <w:r>
        <w:t>Si pubblica in allegato il testo integrale del C.U. n. 6 del 01.07.2021</w:t>
      </w:r>
      <w:r w:rsidR="008B6F35">
        <w:t>2</w:t>
      </w:r>
      <w:r>
        <w:t>della L.N.D. contenente le nomine relative alla composizione delle Delegazioni Provinciali, Distrettuali e Zonali per la stagione spoirtiva 202</w:t>
      </w:r>
      <w:r w:rsidR="008B6F35">
        <w:t>2</w:t>
      </w:r>
      <w:r>
        <w:t>/202</w:t>
      </w:r>
      <w:r w:rsidR="008B6F35">
        <w:t>3</w:t>
      </w:r>
      <w:r>
        <w:t>, a valere fino al 30 giugno 202</w:t>
      </w:r>
      <w:r w:rsidR="008B6F35">
        <w:t>3</w:t>
      </w:r>
      <w:r>
        <w:t>.</w:t>
      </w:r>
    </w:p>
    <w:p w14:paraId="7ABF720B" w14:textId="77777777" w:rsidR="00D96B21" w:rsidRPr="00D96B21" w:rsidRDefault="00D96B21" w:rsidP="00CC16EC">
      <w:pPr>
        <w:pStyle w:val="LndNormale1"/>
      </w:pPr>
    </w:p>
    <w:p w14:paraId="7ABF7211" w14:textId="77777777" w:rsidR="00A553DE" w:rsidRPr="00A553DE" w:rsidRDefault="00A553DE" w:rsidP="00CC16EC">
      <w:pPr>
        <w:pStyle w:val="LndNormale1"/>
      </w:pPr>
    </w:p>
    <w:p w14:paraId="7ABF7212" w14:textId="36E0D1E5"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1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202</w:t>
      </w:r>
      <w:r w:rsidR="008B6F35">
        <w:rPr>
          <w:b/>
          <w:sz w:val="28"/>
          <w:szCs w:val="28"/>
          <w:u w:val="single"/>
        </w:rPr>
        <w:t>3</w:t>
      </w:r>
    </w:p>
    <w:p w14:paraId="7ABF7213" w14:textId="327FABD2" w:rsidR="00CC16EC" w:rsidRDefault="00CC16EC" w:rsidP="00CC16EC">
      <w:pPr>
        <w:pStyle w:val="LndNormale1"/>
      </w:pPr>
      <w:r>
        <w:t>Si trasmette, per opportuna conoscenza, la copia della circolare n. 1 del 1.7.202</w:t>
      </w:r>
      <w:r w:rsidR="008B6F35">
        <w:t>2</w:t>
      </w:r>
      <w:r>
        <w:t xml:space="preserve"> della L.N.D. inerente la durata dell’attività agonistica nella stagione sportiva 202</w:t>
      </w:r>
      <w:r w:rsidR="008B6F35">
        <w:t>2</w:t>
      </w:r>
      <w:r>
        <w:t>/202</w:t>
      </w:r>
      <w:r w:rsidR="008B6F35">
        <w:t>3</w:t>
      </w:r>
      <w:r>
        <w:t>.</w:t>
      </w:r>
    </w:p>
    <w:p w14:paraId="7ABF7214" w14:textId="77777777" w:rsidR="00CC16EC" w:rsidRDefault="00CC16EC" w:rsidP="00CC16EC">
      <w:pPr>
        <w:pStyle w:val="LndNormale1"/>
      </w:pPr>
    </w:p>
    <w:p w14:paraId="7ABF7215" w14:textId="58E2D601" w:rsidR="00CC16EC" w:rsidRPr="007D3F31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2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/20</w:t>
      </w:r>
      <w:r w:rsidR="007D3F31"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16" w14:textId="4855E907" w:rsidR="00CC16EC" w:rsidRDefault="00CC16EC" w:rsidP="00CC16EC">
      <w:pPr>
        <w:pStyle w:val="LndNormale1"/>
      </w:pPr>
      <w:r>
        <w:t>Si trasmette, per opportuna conoscenza, la copia della circolare n. 2 del 1.7.202</w:t>
      </w:r>
      <w:r w:rsidR="008B6F35">
        <w:t>2</w:t>
      </w:r>
      <w:r>
        <w:t xml:space="preserve"> della L.N.D. inerente la necessità di conoscere tempestivamente, da parte della Segreteria Federale, le Società dichiarate inattive.</w:t>
      </w:r>
    </w:p>
    <w:p w14:paraId="7ABF7217" w14:textId="77777777" w:rsidR="00CC16EC" w:rsidRDefault="00CC16EC" w:rsidP="00CC16EC">
      <w:pPr>
        <w:pStyle w:val="LndNormale1"/>
      </w:pPr>
    </w:p>
    <w:p w14:paraId="7ABF7218" w14:textId="0B3A0D85"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3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 w:rsidR="007D3F31"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19" w14:textId="77777777" w:rsidR="00CC16EC" w:rsidRPr="006C6304" w:rsidRDefault="00CC16EC" w:rsidP="00CC16EC">
      <w:pPr>
        <w:pStyle w:val="LndNormale1"/>
        <w:rPr>
          <w:b/>
          <w:u w:val="single"/>
        </w:rPr>
      </w:pPr>
      <w:r w:rsidRPr="006C6304">
        <w:rPr>
          <w:b/>
          <w:szCs w:val="22"/>
          <w:u w:val="single"/>
        </w:rPr>
        <w:t>Gare ufficiali da disputare in assenza di pubblico.</w:t>
      </w:r>
    </w:p>
    <w:p w14:paraId="7ABF721A" w14:textId="2E10244C" w:rsidR="00CC16EC" w:rsidRDefault="00CC16EC" w:rsidP="00CC16EC">
      <w:pPr>
        <w:pStyle w:val="LndNormale1"/>
      </w:pPr>
      <w:r>
        <w:t>Si trasmette, per opportuna conoscenza, la copia della circolare n. 3 del 1.7.202</w:t>
      </w:r>
      <w:r w:rsidR="008B6F35">
        <w:t>2</w:t>
      </w:r>
      <w:r>
        <w:t xml:space="preserve"> della L.N.D. concernente l’oggetto.</w:t>
      </w:r>
    </w:p>
    <w:p w14:paraId="7ABF721B" w14:textId="77777777" w:rsidR="00CC16EC" w:rsidRDefault="00CC16EC" w:rsidP="00CC16EC">
      <w:pPr>
        <w:pStyle w:val="LndNormale1"/>
      </w:pPr>
    </w:p>
    <w:p w14:paraId="7ABF721C" w14:textId="430FC656"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4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1D" w14:textId="4BB4BA0D" w:rsidR="00CC16EC" w:rsidRDefault="00CC16EC" w:rsidP="00CC16EC">
      <w:pPr>
        <w:pStyle w:val="LndNormale1"/>
      </w:pPr>
      <w:r>
        <w:t>Si trasmette, per opportuna conoscenza, la copia della circolare n. 4 del 1.7.202</w:t>
      </w:r>
      <w:r w:rsidR="008B6F35">
        <w:t>2</w:t>
      </w:r>
      <w:r>
        <w:t xml:space="preserve">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14:paraId="7ABF721E" w14:textId="77777777" w:rsidR="00CC16EC" w:rsidRDefault="00CC16EC" w:rsidP="00CC16EC">
      <w:pPr>
        <w:pStyle w:val="LndNormale1"/>
      </w:pPr>
    </w:p>
    <w:p w14:paraId="7ABF721F" w14:textId="40676A90"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5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20" w14:textId="0B591075" w:rsidR="00CC16EC" w:rsidRDefault="00CC16EC" w:rsidP="00CC16EC">
      <w:pPr>
        <w:pStyle w:val="LndNormale1"/>
      </w:pPr>
      <w:r>
        <w:t>Si trasmette, per opportuna conoscenza, la copia d</w:t>
      </w:r>
      <w:r w:rsidR="007D3F31">
        <w:t>ella circolare n. 5 del 1.7.202</w:t>
      </w:r>
      <w:r w:rsidR="008B6F35">
        <w:t>2</w:t>
      </w:r>
      <w:r>
        <w:t xml:space="preserve"> della L.N.D. inerente la validità della convenzione fra la L.N.D. e l’U.S.S.I. per la stagione sportiva 202</w:t>
      </w:r>
      <w:r w:rsidR="008B6F35">
        <w:t>2</w:t>
      </w:r>
      <w:r>
        <w:t>/202</w:t>
      </w:r>
      <w:r w:rsidR="008B6F35">
        <w:t>3</w:t>
      </w:r>
      <w:r>
        <w:t>.</w:t>
      </w:r>
    </w:p>
    <w:p w14:paraId="7ABF7221" w14:textId="77777777" w:rsidR="00CC16EC" w:rsidRDefault="00CC16EC" w:rsidP="00CC16EC">
      <w:pPr>
        <w:rPr>
          <w:rFonts w:ascii="Arial" w:hAnsi="Arial" w:cs="Arial"/>
          <w:sz w:val="22"/>
          <w:szCs w:val="22"/>
        </w:rPr>
      </w:pPr>
    </w:p>
    <w:p w14:paraId="7ABF7222" w14:textId="23BD3133"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6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23" w14:textId="5F31B5E2" w:rsidR="00CC16EC" w:rsidRPr="00CA3EA9" w:rsidRDefault="00CC16EC" w:rsidP="00CC16EC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Rapporti con gli organi di informazione </w:t>
      </w:r>
      <w:r w:rsidR="007D3F31">
        <w:rPr>
          <w:b/>
          <w:u w:val="single"/>
        </w:rPr>
        <w:t>per l’</w:t>
      </w:r>
      <w:r>
        <w:rPr>
          <w:b/>
          <w:u w:val="single"/>
        </w:rPr>
        <w:t>esercizio del diritto di cronaca per la stagione sportiva 202</w:t>
      </w:r>
      <w:r w:rsidR="008B6F35">
        <w:rPr>
          <w:b/>
          <w:u w:val="single"/>
        </w:rPr>
        <w:t>2</w:t>
      </w:r>
      <w:r>
        <w:rPr>
          <w:b/>
          <w:u w:val="single"/>
        </w:rPr>
        <w:t>/202</w:t>
      </w:r>
      <w:r w:rsidR="008B6F35">
        <w:rPr>
          <w:b/>
          <w:u w:val="single"/>
        </w:rPr>
        <w:t>3</w:t>
      </w:r>
    </w:p>
    <w:p w14:paraId="7ABF7224" w14:textId="66858103" w:rsidR="00CC16EC" w:rsidRDefault="00CC16EC" w:rsidP="00CC16EC">
      <w:pPr>
        <w:pStyle w:val="LndNormale1"/>
      </w:pPr>
      <w:r>
        <w:t>Si trasmette, per opportuna conoscenza, la copia della circolare n. 6 del 1.7.20</w:t>
      </w:r>
      <w:r w:rsidR="006E1D50">
        <w:t>2</w:t>
      </w:r>
      <w:r w:rsidR="008B6F35">
        <w:t>2</w:t>
      </w:r>
      <w:r>
        <w:t xml:space="preserve"> della L.N.D. concernente l’oggetto.</w:t>
      </w:r>
    </w:p>
    <w:p w14:paraId="7ABF7225" w14:textId="77777777" w:rsidR="00CC16EC" w:rsidRDefault="00CC16EC" w:rsidP="00CC16EC">
      <w:pPr>
        <w:rPr>
          <w:rFonts w:ascii="Arial" w:hAnsi="Arial" w:cs="Arial"/>
          <w:sz w:val="22"/>
          <w:szCs w:val="22"/>
        </w:rPr>
      </w:pPr>
    </w:p>
    <w:p w14:paraId="7ABF7226" w14:textId="5FF3E47C"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7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27" w14:textId="51FB6069" w:rsidR="00CC16EC" w:rsidRPr="00CA3EA9" w:rsidRDefault="00CC16EC" w:rsidP="00CC16EC">
      <w:pPr>
        <w:pStyle w:val="LndNormale1"/>
        <w:rPr>
          <w:b/>
          <w:u w:val="single"/>
        </w:rPr>
      </w:pPr>
      <w:r>
        <w:rPr>
          <w:b/>
          <w:u w:val="single"/>
        </w:rPr>
        <w:t>Acquisizione diritti audio-video per la stagione sportiva 202</w:t>
      </w:r>
      <w:r w:rsidR="008B6F35">
        <w:rPr>
          <w:b/>
          <w:u w:val="single"/>
        </w:rPr>
        <w:t>2</w:t>
      </w:r>
      <w:r>
        <w:rPr>
          <w:b/>
          <w:u w:val="single"/>
        </w:rPr>
        <w:t>/202</w:t>
      </w:r>
      <w:r w:rsidR="008B6F35">
        <w:rPr>
          <w:b/>
          <w:u w:val="single"/>
        </w:rPr>
        <w:t>3</w:t>
      </w:r>
    </w:p>
    <w:p w14:paraId="7ABF7228" w14:textId="490D7DE8" w:rsidR="00CC16EC" w:rsidRDefault="00CC16EC" w:rsidP="00CC16EC">
      <w:pPr>
        <w:pStyle w:val="LndNormale1"/>
      </w:pPr>
      <w:r>
        <w:t>Si trasmette, per opportuna conoscenza, la copia della circolare n. 7 del 1.7.202</w:t>
      </w:r>
      <w:r w:rsidR="008B6F35">
        <w:t>2</w:t>
      </w:r>
      <w:r>
        <w:t xml:space="preserve"> della L.N.D. concernente l’oggetto.</w:t>
      </w:r>
    </w:p>
    <w:p w14:paraId="7ABF7229" w14:textId="77777777" w:rsidR="00CC16EC" w:rsidRDefault="00CC16EC" w:rsidP="00CC16EC"/>
    <w:p w14:paraId="7ABF722A" w14:textId="672B9C9E" w:rsidR="006E1D50" w:rsidRPr="005E61E7" w:rsidRDefault="006E1D50" w:rsidP="006E1D50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8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8B6F35">
        <w:rPr>
          <w:b/>
          <w:sz w:val="28"/>
          <w:szCs w:val="28"/>
          <w:u w:val="single"/>
        </w:rPr>
        <w:t>3</w:t>
      </w:r>
    </w:p>
    <w:p w14:paraId="7ABF722B" w14:textId="2485405A" w:rsidR="006E1D50" w:rsidRPr="006E1D50" w:rsidRDefault="006E1D50" w:rsidP="006E1D50">
      <w:pPr>
        <w:pStyle w:val="LndNormale1"/>
        <w:rPr>
          <w:b/>
          <w:u w:val="single"/>
        </w:rPr>
      </w:pPr>
      <w:r>
        <w:rPr>
          <w:b/>
          <w:u w:val="single"/>
        </w:rPr>
        <w:t>Trasmissione in diretta delle gare dei Campionati dilettantistici attraverso i canali social ufficiali delle Società associate alla Lega Nazionale Dlettanti – stagione sportiva 202</w:t>
      </w:r>
      <w:r w:rsidR="008B6F35">
        <w:rPr>
          <w:b/>
          <w:u w:val="single"/>
        </w:rPr>
        <w:t>2</w:t>
      </w:r>
      <w:r>
        <w:rPr>
          <w:b/>
          <w:u w:val="single"/>
        </w:rPr>
        <w:t>/202</w:t>
      </w:r>
      <w:r w:rsidR="008B6F35">
        <w:rPr>
          <w:b/>
          <w:u w:val="single"/>
        </w:rPr>
        <w:t>3</w:t>
      </w:r>
      <w:r>
        <w:rPr>
          <w:b/>
          <w:u w:val="single"/>
        </w:rPr>
        <w:t>.</w:t>
      </w:r>
    </w:p>
    <w:p w14:paraId="7ABF722C" w14:textId="27D1D467" w:rsidR="006E1D50" w:rsidRDefault="006E1D50" w:rsidP="006E1D50">
      <w:pPr>
        <w:pStyle w:val="LndNormale1"/>
      </w:pPr>
      <w:r>
        <w:t>Si trasmette, per opportuna conoscenza, la copia della circolare n. 8 del 1.7.202</w:t>
      </w:r>
      <w:r w:rsidR="008B6F35">
        <w:t>2</w:t>
      </w:r>
      <w:r>
        <w:t xml:space="preserve"> della L.N.D. concernente l’oggetto.</w:t>
      </w:r>
    </w:p>
    <w:p w14:paraId="7ABF722D" w14:textId="77777777" w:rsidR="006E1D50" w:rsidRDefault="006E1D50" w:rsidP="00CC16EC"/>
    <w:p w14:paraId="7ABF722E" w14:textId="77777777" w:rsidR="00F354BE" w:rsidRPr="00F354BE" w:rsidRDefault="00F354BE" w:rsidP="00CC16EC"/>
    <w:p w14:paraId="7ABF722F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76049694"/>
      <w:r>
        <w:rPr>
          <w:color w:val="FFFFFF"/>
        </w:rPr>
        <w:t>COMUNICAZIONI DEL COMITATO REGIONALE</w:t>
      </w:r>
      <w:bookmarkEnd w:id="3"/>
    </w:p>
    <w:p w14:paraId="7ABF7230" w14:textId="77777777" w:rsidR="00CC16EC" w:rsidRDefault="00CC16EC" w:rsidP="00CC16EC">
      <w:pPr>
        <w:pStyle w:val="LndNormale1"/>
        <w:rPr>
          <w:b/>
          <w:sz w:val="16"/>
          <w:szCs w:val="16"/>
          <w:u w:val="single"/>
        </w:rPr>
      </w:pPr>
    </w:p>
    <w:p w14:paraId="7ABF7231" w14:textId="77777777" w:rsidR="00CC16EC" w:rsidRDefault="00CC16EC" w:rsidP="00CC16EC">
      <w:pPr>
        <w:pStyle w:val="LndNormale1"/>
        <w:rPr>
          <w:b/>
          <w:sz w:val="16"/>
          <w:szCs w:val="16"/>
          <w:u w:val="single"/>
        </w:rPr>
      </w:pPr>
    </w:p>
    <w:p w14:paraId="7ABF7232" w14:textId="3884B5E9" w:rsidR="00F6139E" w:rsidRPr="00241368" w:rsidRDefault="00F6139E" w:rsidP="00F6139E">
      <w:pPr>
        <w:pStyle w:val="LndNormale1"/>
        <w:rPr>
          <w:b/>
          <w:sz w:val="28"/>
          <w:szCs w:val="28"/>
          <w:u w:val="single"/>
        </w:rPr>
      </w:pPr>
      <w:r w:rsidRPr="00241368">
        <w:rPr>
          <w:b/>
          <w:sz w:val="28"/>
          <w:szCs w:val="28"/>
          <w:u w:val="single"/>
        </w:rPr>
        <w:t xml:space="preserve">COMUNICATO UFFICIALE N. 1 </w:t>
      </w:r>
      <w:r w:rsidR="008A22D3">
        <w:rPr>
          <w:b/>
          <w:sz w:val="28"/>
          <w:szCs w:val="28"/>
          <w:u w:val="single"/>
        </w:rPr>
        <w:t>DEL 01.07.202</w:t>
      </w:r>
      <w:r w:rsidR="00626A81">
        <w:rPr>
          <w:b/>
          <w:sz w:val="28"/>
          <w:szCs w:val="28"/>
          <w:u w:val="single"/>
        </w:rPr>
        <w:t>2</w:t>
      </w:r>
      <w:bookmarkStart w:id="4" w:name="_GoBack"/>
      <w:bookmarkEnd w:id="4"/>
      <w:r w:rsidR="008A22D3">
        <w:rPr>
          <w:b/>
          <w:sz w:val="28"/>
          <w:szCs w:val="28"/>
          <w:u w:val="single"/>
        </w:rPr>
        <w:t xml:space="preserve"> </w:t>
      </w:r>
      <w:r w:rsidRPr="00241368">
        <w:rPr>
          <w:b/>
          <w:sz w:val="28"/>
          <w:szCs w:val="28"/>
          <w:u w:val="single"/>
        </w:rPr>
        <w:t>L.N.D.</w:t>
      </w:r>
    </w:p>
    <w:p w14:paraId="7ABF7233" w14:textId="77777777" w:rsidR="00F6139E" w:rsidRDefault="00F6139E" w:rsidP="00F6139E">
      <w:pPr>
        <w:pStyle w:val="LndNormale1"/>
      </w:pPr>
    </w:p>
    <w:p w14:paraId="7ABF7234" w14:textId="7A6444CE" w:rsidR="00F6139E" w:rsidRDefault="00F6139E" w:rsidP="00F6139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1368">
        <w:rPr>
          <w:rFonts w:ascii="Arial" w:hAnsi="Arial" w:cs="Arial"/>
          <w:sz w:val="22"/>
          <w:szCs w:val="22"/>
        </w:rPr>
        <w:t xml:space="preserve">Si invitano le Società a porre </w:t>
      </w:r>
      <w:r>
        <w:rPr>
          <w:rFonts w:ascii="Arial" w:hAnsi="Arial" w:cs="Arial"/>
          <w:sz w:val="22"/>
          <w:szCs w:val="22"/>
        </w:rPr>
        <w:t xml:space="preserve">la massima </w:t>
      </w:r>
      <w:r w:rsidRPr="00241368">
        <w:rPr>
          <w:rFonts w:ascii="Arial" w:hAnsi="Arial" w:cs="Arial"/>
          <w:sz w:val="22"/>
          <w:szCs w:val="22"/>
        </w:rPr>
        <w:t>attenzione su quanto riporta</w:t>
      </w:r>
      <w:r>
        <w:rPr>
          <w:rFonts w:ascii="Arial" w:hAnsi="Arial" w:cs="Arial"/>
          <w:sz w:val="22"/>
          <w:szCs w:val="22"/>
        </w:rPr>
        <w:t>t</w:t>
      </w:r>
      <w:r w:rsidRPr="00241368">
        <w:rPr>
          <w:rFonts w:ascii="Arial" w:hAnsi="Arial" w:cs="Arial"/>
          <w:sz w:val="22"/>
          <w:szCs w:val="22"/>
        </w:rPr>
        <w:t xml:space="preserve">o nel CU in epigrafe in merito all’attività </w:t>
      </w:r>
      <w:r>
        <w:rPr>
          <w:rFonts w:ascii="Arial" w:hAnsi="Arial" w:cs="Arial"/>
          <w:sz w:val="22"/>
          <w:szCs w:val="22"/>
        </w:rPr>
        <w:t xml:space="preserve">sportiva </w:t>
      </w:r>
      <w:r w:rsidRPr="00241368">
        <w:rPr>
          <w:rFonts w:ascii="Arial" w:hAnsi="Arial" w:cs="Arial"/>
          <w:sz w:val="22"/>
          <w:szCs w:val="22"/>
        </w:rPr>
        <w:t>relativa alla stagione sportiva 202</w:t>
      </w:r>
      <w:r w:rsidR="001246F0">
        <w:rPr>
          <w:rFonts w:ascii="Arial" w:hAnsi="Arial" w:cs="Arial"/>
          <w:sz w:val="22"/>
          <w:szCs w:val="22"/>
        </w:rPr>
        <w:t>2</w:t>
      </w:r>
      <w:r w:rsidRPr="00241368">
        <w:rPr>
          <w:rFonts w:ascii="Arial" w:hAnsi="Arial" w:cs="Arial"/>
          <w:sz w:val="22"/>
          <w:szCs w:val="22"/>
        </w:rPr>
        <w:t>/202</w:t>
      </w:r>
      <w:r w:rsidR="001246F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241368">
        <w:rPr>
          <w:rFonts w:ascii="Arial" w:hAnsi="Arial" w:cs="Arial"/>
          <w:sz w:val="22"/>
          <w:szCs w:val="22"/>
        </w:rPr>
        <w:t xml:space="preserve"> </w:t>
      </w:r>
    </w:p>
    <w:p w14:paraId="7ABF7235" w14:textId="77777777" w:rsidR="00F6139E" w:rsidRDefault="00F6139E" w:rsidP="00CC16EC">
      <w:pPr>
        <w:pStyle w:val="LndNormale1"/>
        <w:rPr>
          <w:b/>
          <w:sz w:val="16"/>
          <w:szCs w:val="16"/>
          <w:u w:val="single"/>
        </w:rPr>
      </w:pPr>
    </w:p>
    <w:p w14:paraId="7ABF7236" w14:textId="77777777" w:rsidR="00F6139E" w:rsidRDefault="00F6139E" w:rsidP="00CC16EC">
      <w:pPr>
        <w:pStyle w:val="LndNormale1"/>
        <w:rPr>
          <w:b/>
          <w:sz w:val="16"/>
          <w:szCs w:val="16"/>
          <w:u w:val="single"/>
        </w:rPr>
      </w:pPr>
    </w:p>
    <w:p w14:paraId="7ABF7237" w14:textId="77777777" w:rsidR="00CC16EC" w:rsidRPr="00021F54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7ABF7238" w14:textId="77777777" w:rsidR="00CC16EC" w:rsidRDefault="00CC16EC" w:rsidP="00CC16EC">
      <w:pPr>
        <w:pStyle w:val="LndNormale1"/>
        <w:rPr>
          <w:b/>
          <w:u w:val="single"/>
        </w:rPr>
      </w:pPr>
    </w:p>
    <w:p w14:paraId="7ABF7239" w14:textId="7E299F30" w:rsidR="00CC16EC" w:rsidRPr="00116161" w:rsidRDefault="00CC16EC" w:rsidP="00CC16EC">
      <w:pPr>
        <w:pStyle w:val="LndNormale1"/>
      </w:pPr>
      <w:r w:rsidRPr="00116161">
        <w:t>La sottonotata società ha comunicato l’inattività a partire dalla stagione sportiva 202</w:t>
      </w:r>
      <w:r w:rsidR="00244F0A">
        <w:t>2</w:t>
      </w:r>
      <w:r w:rsidRPr="00116161">
        <w:t>/202</w:t>
      </w:r>
      <w:r w:rsidR="00244F0A">
        <w:t>3</w:t>
      </w:r>
    </w:p>
    <w:p w14:paraId="7ABF723A" w14:textId="77777777" w:rsidR="00CC16EC" w:rsidRDefault="00CC16EC" w:rsidP="00CC16EC">
      <w:pPr>
        <w:pStyle w:val="LndNormale1"/>
        <w:rPr>
          <w:b/>
          <w:u w:val="single"/>
        </w:rPr>
      </w:pPr>
    </w:p>
    <w:p w14:paraId="7ABF723B" w14:textId="378698C2" w:rsidR="00CC16EC" w:rsidRPr="00244F0A" w:rsidRDefault="00CC16EC" w:rsidP="00CC16EC">
      <w:pPr>
        <w:pStyle w:val="LndNormale1"/>
        <w:rPr>
          <w:b/>
        </w:rPr>
      </w:pPr>
      <w:r w:rsidRPr="00244F0A">
        <w:rPr>
          <w:b/>
        </w:rPr>
        <w:t xml:space="preserve">Matr. </w:t>
      </w:r>
      <w:r w:rsidR="001246F0" w:rsidRPr="00244F0A">
        <w:rPr>
          <w:b/>
        </w:rPr>
        <w:t>947</w:t>
      </w:r>
      <w:r w:rsidR="00244F0A" w:rsidRPr="00244F0A">
        <w:rPr>
          <w:b/>
        </w:rPr>
        <w:t>.634</w:t>
      </w:r>
      <w:r w:rsidRPr="00244F0A">
        <w:rPr>
          <w:b/>
        </w:rPr>
        <w:tab/>
        <w:t xml:space="preserve">A.S.D. </w:t>
      </w:r>
      <w:r w:rsidR="00244F0A" w:rsidRPr="00244F0A">
        <w:rPr>
          <w:b/>
        </w:rPr>
        <w:t>DORICA</w:t>
      </w:r>
      <w:r w:rsidR="00244F0A" w:rsidRPr="00244F0A">
        <w:rPr>
          <w:b/>
        </w:rPr>
        <w:tab/>
      </w:r>
      <w:r w:rsidR="00244F0A" w:rsidRPr="00244F0A">
        <w:rPr>
          <w:b/>
        </w:rPr>
        <w:tab/>
      </w:r>
      <w:r w:rsidRPr="00244F0A">
        <w:rPr>
          <w:b/>
        </w:rPr>
        <w:t xml:space="preserve"> </w:t>
      </w:r>
      <w:r w:rsidR="00406054" w:rsidRPr="00244F0A">
        <w:rPr>
          <w:b/>
        </w:rPr>
        <w:tab/>
      </w:r>
      <w:r w:rsidR="00244F0A" w:rsidRPr="00244F0A">
        <w:rPr>
          <w:b/>
        </w:rPr>
        <w:t>Anc</w:t>
      </w:r>
      <w:r w:rsidR="00244F0A">
        <w:rPr>
          <w:b/>
        </w:rPr>
        <w:t>ona</w:t>
      </w:r>
    </w:p>
    <w:p w14:paraId="7ABF723C" w14:textId="77777777" w:rsidR="00CC16EC" w:rsidRPr="00244F0A" w:rsidRDefault="00CC16EC" w:rsidP="00CC16EC">
      <w:pPr>
        <w:pStyle w:val="LndNormale1"/>
      </w:pPr>
    </w:p>
    <w:p w14:paraId="7ABF723D" w14:textId="77777777" w:rsidR="00CC16EC" w:rsidRPr="008B52BB" w:rsidRDefault="00CC16EC" w:rsidP="00CC16EC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14:paraId="7ABF723E" w14:textId="77777777" w:rsidR="00CC16EC" w:rsidRDefault="00CC16EC" w:rsidP="00CC16EC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7ABF723F" w14:textId="77777777" w:rsidR="00CC16EC" w:rsidRPr="00116161" w:rsidRDefault="00CC16EC" w:rsidP="00CC16EC">
      <w:pPr>
        <w:pStyle w:val="LndNormale1"/>
      </w:pPr>
    </w:p>
    <w:p w14:paraId="7ABF7240" w14:textId="77777777" w:rsidR="00CC16EC" w:rsidRDefault="00CC16EC" w:rsidP="00CC16EC">
      <w:pPr>
        <w:pStyle w:val="LndNormale1"/>
      </w:pPr>
    </w:p>
    <w:p w14:paraId="43E71BAD" w14:textId="77777777" w:rsidR="00590B7B" w:rsidRPr="000052CC" w:rsidRDefault="00DA062F" w:rsidP="00590B7B">
      <w:pPr>
        <w:pStyle w:val="LndNormale1"/>
        <w:rPr>
          <w:b/>
          <w:sz w:val="28"/>
          <w:szCs w:val="28"/>
          <w:u w:val="single"/>
        </w:rPr>
      </w:pPr>
      <w:r>
        <w:t xml:space="preserve"> </w:t>
      </w:r>
      <w:r w:rsidR="00590B7B" w:rsidRPr="000052CC">
        <w:rPr>
          <w:b/>
          <w:sz w:val="28"/>
          <w:szCs w:val="28"/>
          <w:u w:val="single"/>
        </w:rPr>
        <w:t>NOMINE COMPOSIZIONE DELEGAZIONI PROVINCIALI MARCHE</w:t>
      </w:r>
    </w:p>
    <w:p w14:paraId="141D9265" w14:textId="77777777" w:rsidR="00590B7B" w:rsidRDefault="00590B7B" w:rsidP="00590B7B">
      <w:pPr>
        <w:pStyle w:val="LndNormale1"/>
        <w:rPr>
          <w:b/>
          <w:u w:val="single"/>
        </w:rPr>
      </w:pPr>
    </w:p>
    <w:p w14:paraId="4D85D84D" w14:textId="5A2B50D3" w:rsidR="00590B7B" w:rsidRPr="005C6854" w:rsidRDefault="00590B7B" w:rsidP="00590B7B">
      <w:pPr>
        <w:pStyle w:val="LndNormale1"/>
        <w:rPr>
          <w:b/>
          <w:u w:val="single"/>
        </w:rPr>
      </w:pPr>
      <w:r>
        <w:rPr>
          <w:b/>
          <w:u w:val="single"/>
        </w:rPr>
        <w:t>Stralcio CU n. 6 dell’1.7.202</w:t>
      </w:r>
      <w:r w:rsidR="00244F0A">
        <w:rPr>
          <w:b/>
          <w:u w:val="single"/>
        </w:rPr>
        <w:t>2</w:t>
      </w:r>
      <w:r>
        <w:rPr>
          <w:b/>
          <w:u w:val="single"/>
        </w:rPr>
        <w:t xml:space="preserve"> L.N.D.</w:t>
      </w:r>
    </w:p>
    <w:p w14:paraId="22C7D0E0" w14:textId="77777777" w:rsidR="00590B7B" w:rsidRDefault="00590B7B" w:rsidP="00590B7B">
      <w:pPr>
        <w:pStyle w:val="LndNormale1"/>
        <w:rPr>
          <w:b/>
          <w:u w:val="single"/>
        </w:rPr>
      </w:pPr>
    </w:p>
    <w:p w14:paraId="66A4DF1D" w14:textId="77777777" w:rsidR="00590B7B" w:rsidRPr="00277CD9" w:rsidRDefault="00590B7B" w:rsidP="00590B7B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ANCONA</w:t>
      </w:r>
    </w:p>
    <w:p w14:paraId="5E104F26" w14:textId="77777777" w:rsidR="00590B7B" w:rsidRDefault="00590B7B" w:rsidP="00590B7B">
      <w:pPr>
        <w:pStyle w:val="LndNormale1"/>
        <w:rPr>
          <w:b/>
        </w:rPr>
      </w:pPr>
    </w:p>
    <w:p w14:paraId="32B9490F" w14:textId="77777777" w:rsidR="00590B7B" w:rsidRDefault="00590B7B" w:rsidP="00590B7B">
      <w:pPr>
        <w:pStyle w:val="LndNormale1"/>
      </w:pPr>
      <w:r>
        <w:t>Delegato</w:t>
      </w:r>
      <w:r>
        <w:tab/>
      </w:r>
      <w:r>
        <w:tab/>
        <w:t>ROCCHI ELVIO</w:t>
      </w:r>
    </w:p>
    <w:p w14:paraId="09349FA4" w14:textId="77777777" w:rsidR="00590B7B" w:rsidRDefault="00590B7B" w:rsidP="00590B7B">
      <w:pPr>
        <w:pStyle w:val="LndNormale1"/>
      </w:pPr>
      <w:r>
        <w:t>Vice Delegato</w:t>
      </w:r>
      <w:r>
        <w:tab/>
      </w:r>
      <w:r>
        <w:tab/>
        <w:t>DUCA ALDO</w:t>
      </w:r>
    </w:p>
    <w:p w14:paraId="42DD0C3A" w14:textId="77777777" w:rsidR="00590B7B" w:rsidRDefault="00590B7B" w:rsidP="00590B7B">
      <w:pPr>
        <w:pStyle w:val="LndNormale1"/>
      </w:pPr>
    </w:p>
    <w:p w14:paraId="352AE902" w14:textId="77777777" w:rsidR="00590B7B" w:rsidRDefault="00590B7B" w:rsidP="00590B7B">
      <w:pPr>
        <w:pStyle w:val="LndNormale1"/>
      </w:pPr>
      <w:r>
        <w:t>Componenti</w:t>
      </w:r>
      <w:r>
        <w:tab/>
      </w:r>
      <w:r>
        <w:tab/>
        <w:t>POLENTA FABIO</w:t>
      </w:r>
      <w:r>
        <w:tab/>
      </w:r>
      <w:r>
        <w:tab/>
        <w:t>CESARETTI LUIGI</w:t>
      </w:r>
    </w:p>
    <w:p w14:paraId="4A39C6B2" w14:textId="77777777" w:rsidR="00590B7B" w:rsidRDefault="00590B7B" w:rsidP="00590B7B">
      <w:pPr>
        <w:pStyle w:val="LndNormale1"/>
      </w:pPr>
      <w:r>
        <w:tab/>
      </w:r>
      <w:r>
        <w:tab/>
      </w:r>
      <w:r>
        <w:tab/>
        <w:t>INZITARI FRANCO</w:t>
      </w:r>
      <w:r>
        <w:tab/>
      </w:r>
      <w:r>
        <w:tab/>
        <w:t xml:space="preserve">STAFFORTE CORRADO </w:t>
      </w:r>
    </w:p>
    <w:p w14:paraId="258873C1" w14:textId="77777777" w:rsidR="00590B7B" w:rsidRDefault="00590B7B" w:rsidP="00590B7B">
      <w:pPr>
        <w:pStyle w:val="LndNormale1"/>
      </w:pPr>
      <w:r>
        <w:tab/>
      </w:r>
      <w:r>
        <w:tab/>
      </w:r>
      <w:r>
        <w:tab/>
        <w:t>CANALINI GIANNI</w:t>
      </w:r>
      <w:r>
        <w:tab/>
      </w:r>
      <w:r>
        <w:tab/>
      </w:r>
    </w:p>
    <w:p w14:paraId="7ECD8BD3" w14:textId="77777777" w:rsidR="00590B7B" w:rsidRDefault="00590B7B" w:rsidP="00590B7B">
      <w:pPr>
        <w:pStyle w:val="LndNormale1"/>
      </w:pPr>
    </w:p>
    <w:p w14:paraId="2E7A2041" w14:textId="77777777" w:rsidR="00590B7B" w:rsidRDefault="00590B7B" w:rsidP="00590B7B">
      <w:pPr>
        <w:pStyle w:val="LndNormale1"/>
      </w:pPr>
      <w:r>
        <w:t>Segretario</w:t>
      </w:r>
      <w:r>
        <w:tab/>
      </w:r>
      <w:r>
        <w:tab/>
        <w:t>BAROCCI SERGIO</w:t>
      </w:r>
    </w:p>
    <w:p w14:paraId="1E34282B" w14:textId="77777777" w:rsidR="00590B7B" w:rsidRDefault="00590B7B" w:rsidP="00590B7B">
      <w:pPr>
        <w:pStyle w:val="LndNormale1"/>
        <w:rPr>
          <w:b/>
        </w:rPr>
      </w:pPr>
    </w:p>
    <w:p w14:paraId="51F5C932" w14:textId="77777777" w:rsidR="00590B7B" w:rsidRDefault="00590B7B" w:rsidP="00590B7B">
      <w:pPr>
        <w:pStyle w:val="LndNormale1"/>
        <w:rPr>
          <w:b/>
        </w:rPr>
      </w:pPr>
    </w:p>
    <w:p w14:paraId="5D345941" w14:textId="77777777" w:rsidR="00590B7B" w:rsidRPr="00277CD9" w:rsidRDefault="00590B7B" w:rsidP="00590B7B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ASCOLI PICENO</w:t>
      </w:r>
    </w:p>
    <w:p w14:paraId="3C510781" w14:textId="77777777" w:rsidR="00590B7B" w:rsidRDefault="00590B7B" w:rsidP="00590B7B">
      <w:pPr>
        <w:pStyle w:val="LndNormale1"/>
        <w:rPr>
          <w:b/>
        </w:rPr>
      </w:pPr>
    </w:p>
    <w:p w14:paraId="0B99A121" w14:textId="77777777" w:rsidR="00590B7B" w:rsidRDefault="00590B7B" w:rsidP="00590B7B">
      <w:pPr>
        <w:pStyle w:val="LndNormale1"/>
      </w:pPr>
      <w:r>
        <w:t>Delegato</w:t>
      </w:r>
      <w:r>
        <w:tab/>
      </w:r>
      <w:r>
        <w:tab/>
        <w:t>PAOLETTI LUIGI</w:t>
      </w:r>
    </w:p>
    <w:p w14:paraId="1FC72A7C" w14:textId="77777777" w:rsidR="00590B7B" w:rsidRDefault="00590B7B" w:rsidP="00590B7B">
      <w:pPr>
        <w:pStyle w:val="LndNormale1"/>
      </w:pPr>
      <w:r>
        <w:t>Vice Delegato</w:t>
      </w:r>
      <w:r>
        <w:tab/>
      </w:r>
      <w:r>
        <w:tab/>
        <w:t>PETRITOLA PIERO</w:t>
      </w:r>
    </w:p>
    <w:p w14:paraId="36B59311" w14:textId="77777777" w:rsidR="00590B7B" w:rsidRDefault="00590B7B" w:rsidP="00590B7B">
      <w:pPr>
        <w:pStyle w:val="LndNormale1"/>
      </w:pPr>
    </w:p>
    <w:p w14:paraId="6ED7B99B" w14:textId="77777777" w:rsidR="00590B7B" w:rsidRDefault="00590B7B" w:rsidP="00590B7B">
      <w:pPr>
        <w:pStyle w:val="LndNormale1"/>
      </w:pPr>
      <w:r>
        <w:t>Componenti</w:t>
      </w:r>
      <w:r>
        <w:tab/>
      </w:r>
      <w:r>
        <w:tab/>
        <w:t>PERONI PIETRO</w:t>
      </w:r>
      <w:r>
        <w:tab/>
      </w:r>
      <w:r>
        <w:tab/>
        <w:t>FONTANA MARIO</w:t>
      </w:r>
      <w:r>
        <w:tab/>
      </w:r>
      <w:r>
        <w:tab/>
      </w:r>
    </w:p>
    <w:p w14:paraId="64F8659E" w14:textId="77777777" w:rsidR="00590B7B" w:rsidRDefault="00590B7B" w:rsidP="00590B7B">
      <w:pPr>
        <w:pStyle w:val="LndNormale1"/>
        <w:ind w:left="1416" w:firstLine="708"/>
      </w:pPr>
      <w:r>
        <w:t>FELICETTI GIOVANNI</w:t>
      </w:r>
      <w:r>
        <w:tab/>
      </w:r>
    </w:p>
    <w:p w14:paraId="285F5769" w14:textId="77777777" w:rsidR="00590B7B" w:rsidRDefault="00590B7B" w:rsidP="00590B7B">
      <w:pPr>
        <w:pStyle w:val="LndNormale1"/>
      </w:pPr>
      <w:r>
        <w:tab/>
      </w:r>
      <w:r>
        <w:tab/>
      </w:r>
      <w:r>
        <w:tab/>
      </w:r>
    </w:p>
    <w:p w14:paraId="6CA91808" w14:textId="77777777" w:rsidR="00590B7B" w:rsidRDefault="00590B7B" w:rsidP="00590B7B">
      <w:pPr>
        <w:pStyle w:val="LndNormale1"/>
      </w:pPr>
      <w:r>
        <w:t>Segretario</w:t>
      </w:r>
      <w:r>
        <w:tab/>
      </w:r>
      <w:r>
        <w:tab/>
        <w:t>DI MARCO PASQUALE</w:t>
      </w:r>
    </w:p>
    <w:p w14:paraId="2E0BD049" w14:textId="77777777" w:rsidR="00590B7B" w:rsidRDefault="00590B7B" w:rsidP="00590B7B">
      <w:pPr>
        <w:pStyle w:val="LndNormale1"/>
      </w:pPr>
    </w:p>
    <w:p w14:paraId="16425138" w14:textId="77777777" w:rsidR="00590B7B" w:rsidRDefault="00590B7B" w:rsidP="00590B7B">
      <w:pPr>
        <w:pStyle w:val="LndNormale1"/>
      </w:pPr>
    </w:p>
    <w:p w14:paraId="09329CE0" w14:textId="77777777" w:rsidR="00590B7B" w:rsidRPr="00277CD9" w:rsidRDefault="00590B7B" w:rsidP="00590B7B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MACERATA</w:t>
      </w:r>
    </w:p>
    <w:p w14:paraId="75B8F472" w14:textId="77777777" w:rsidR="00590B7B" w:rsidRDefault="00590B7B" w:rsidP="00590B7B">
      <w:pPr>
        <w:pStyle w:val="LndNormale1"/>
        <w:rPr>
          <w:b/>
        </w:rPr>
      </w:pPr>
    </w:p>
    <w:p w14:paraId="5386A6A9" w14:textId="77777777" w:rsidR="00590B7B" w:rsidRDefault="00590B7B" w:rsidP="00590B7B">
      <w:pPr>
        <w:pStyle w:val="LndNormale1"/>
      </w:pPr>
      <w:r>
        <w:t>Delegato</w:t>
      </w:r>
      <w:r>
        <w:tab/>
      </w:r>
      <w:r>
        <w:tab/>
        <w:t>ANDRENELLI GUIDO</w:t>
      </w:r>
    </w:p>
    <w:p w14:paraId="6FB474F0" w14:textId="77777777" w:rsidR="00590B7B" w:rsidRDefault="00590B7B" w:rsidP="00590B7B">
      <w:pPr>
        <w:pStyle w:val="LndNormale1"/>
      </w:pPr>
      <w:r>
        <w:t>Vice Delegato</w:t>
      </w:r>
      <w:r>
        <w:tab/>
      </w:r>
      <w:r>
        <w:tab/>
        <w:t>TRASATTI GINO</w:t>
      </w:r>
    </w:p>
    <w:p w14:paraId="78F70954" w14:textId="77777777" w:rsidR="00590B7B" w:rsidRDefault="00590B7B" w:rsidP="00590B7B">
      <w:pPr>
        <w:pStyle w:val="LndNormale1"/>
      </w:pPr>
    </w:p>
    <w:p w14:paraId="382DDC51" w14:textId="77777777" w:rsidR="00590B7B" w:rsidRDefault="00590B7B" w:rsidP="00590B7B">
      <w:pPr>
        <w:pStyle w:val="LndNormale1"/>
      </w:pPr>
      <w:r>
        <w:t>Componenti</w:t>
      </w:r>
      <w:r>
        <w:tab/>
      </w:r>
      <w:r>
        <w:tab/>
        <w:t>SOLDINI GABRIELE</w:t>
      </w:r>
      <w:r>
        <w:tab/>
      </w:r>
      <w:r>
        <w:tab/>
        <w:t>MONTIRONI MARIO</w:t>
      </w:r>
    </w:p>
    <w:p w14:paraId="5269F28E" w14:textId="77777777" w:rsidR="00590B7B" w:rsidRDefault="00590B7B" w:rsidP="00590B7B">
      <w:pPr>
        <w:pStyle w:val="LndNormale1"/>
      </w:pPr>
      <w:r>
        <w:tab/>
      </w:r>
      <w:r>
        <w:tab/>
      </w:r>
      <w:r>
        <w:tab/>
        <w:t>FRANCUCCI MAURIZIO</w:t>
      </w:r>
      <w:r>
        <w:tab/>
      </w:r>
    </w:p>
    <w:p w14:paraId="458B1757" w14:textId="77777777" w:rsidR="00590B7B" w:rsidRDefault="00590B7B" w:rsidP="00590B7B">
      <w:pPr>
        <w:pStyle w:val="LndNormale1"/>
      </w:pPr>
    </w:p>
    <w:p w14:paraId="040B31B6" w14:textId="77777777" w:rsidR="00590B7B" w:rsidRDefault="00590B7B" w:rsidP="00590B7B">
      <w:pPr>
        <w:pStyle w:val="LndNormale1"/>
      </w:pPr>
      <w:r>
        <w:t>Segretario</w:t>
      </w:r>
      <w:r>
        <w:tab/>
      </w:r>
      <w:r>
        <w:tab/>
        <w:t>CONTIGIANI SILVANO</w:t>
      </w:r>
    </w:p>
    <w:p w14:paraId="3C7EC312" w14:textId="77777777" w:rsidR="00590B7B" w:rsidRDefault="00590B7B" w:rsidP="00590B7B">
      <w:pPr>
        <w:pStyle w:val="LndNormale1"/>
      </w:pPr>
    </w:p>
    <w:p w14:paraId="660E6CF8" w14:textId="77777777" w:rsidR="00590B7B" w:rsidRDefault="00590B7B" w:rsidP="00590B7B">
      <w:pPr>
        <w:pStyle w:val="LndNormale1"/>
        <w:rPr>
          <w:b/>
        </w:rPr>
      </w:pPr>
    </w:p>
    <w:p w14:paraId="5277415B" w14:textId="77777777" w:rsidR="00590B7B" w:rsidRPr="00277CD9" w:rsidRDefault="00590B7B" w:rsidP="00590B7B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PESARO URBINO</w:t>
      </w:r>
    </w:p>
    <w:p w14:paraId="4413230A" w14:textId="77777777" w:rsidR="00590B7B" w:rsidRDefault="00590B7B" w:rsidP="00590B7B">
      <w:pPr>
        <w:pStyle w:val="LndNormale1"/>
      </w:pPr>
    </w:p>
    <w:p w14:paraId="2D340E73" w14:textId="77777777" w:rsidR="00590B7B" w:rsidRDefault="00590B7B" w:rsidP="00590B7B">
      <w:pPr>
        <w:pStyle w:val="LndNormale1"/>
      </w:pPr>
      <w:r>
        <w:t>Delegato</w:t>
      </w:r>
      <w:r>
        <w:tab/>
      </w:r>
      <w:r>
        <w:tab/>
        <w:t>MORMILE PASQUALE</w:t>
      </w:r>
    </w:p>
    <w:p w14:paraId="411B271F" w14:textId="77777777" w:rsidR="00590B7B" w:rsidRDefault="00590B7B" w:rsidP="00590B7B">
      <w:pPr>
        <w:pStyle w:val="LndNormale1"/>
      </w:pPr>
      <w:r>
        <w:t>Vice Delegato</w:t>
      </w:r>
      <w:r>
        <w:tab/>
      </w:r>
      <w:r>
        <w:tab/>
        <w:t>SAUDELLI SAURO</w:t>
      </w:r>
    </w:p>
    <w:p w14:paraId="49B8A5D4" w14:textId="77777777" w:rsidR="00590B7B" w:rsidRDefault="00590B7B" w:rsidP="00590B7B">
      <w:pPr>
        <w:pStyle w:val="LndNormale1"/>
      </w:pPr>
    </w:p>
    <w:p w14:paraId="4BBEA07D" w14:textId="77777777" w:rsidR="00590B7B" w:rsidRDefault="00590B7B" w:rsidP="00590B7B">
      <w:pPr>
        <w:pStyle w:val="LndNormale1"/>
      </w:pPr>
      <w:r>
        <w:t>Componenti</w:t>
      </w:r>
      <w:r>
        <w:tab/>
      </w:r>
      <w:r>
        <w:tab/>
        <w:t>BEDINOTTI LUIGI</w:t>
      </w:r>
      <w:r>
        <w:tab/>
      </w:r>
      <w:r>
        <w:tab/>
      </w:r>
      <w:r>
        <w:tab/>
        <w:t>OLIVI PAOLO</w:t>
      </w:r>
    </w:p>
    <w:p w14:paraId="6B1FB985" w14:textId="77777777" w:rsidR="00590B7B" w:rsidRDefault="00590B7B" w:rsidP="00590B7B">
      <w:pPr>
        <w:pStyle w:val="LndNormale1"/>
      </w:pPr>
      <w:r>
        <w:tab/>
      </w:r>
      <w:r>
        <w:tab/>
      </w:r>
      <w:r>
        <w:tab/>
        <w:t>SCHIRO’ ANTONIO NOBILE</w:t>
      </w:r>
      <w:r>
        <w:tab/>
        <w:t xml:space="preserve">PEDINELLI MAURO </w:t>
      </w:r>
    </w:p>
    <w:p w14:paraId="3B1D028D" w14:textId="77777777" w:rsidR="00590B7B" w:rsidRDefault="00590B7B" w:rsidP="00590B7B">
      <w:pPr>
        <w:pStyle w:val="LndNormale1"/>
      </w:pPr>
    </w:p>
    <w:p w14:paraId="62F7AFF7" w14:textId="77777777" w:rsidR="00590B7B" w:rsidRDefault="00590B7B" w:rsidP="00590B7B">
      <w:pPr>
        <w:pStyle w:val="LndNormale1"/>
      </w:pPr>
      <w:r>
        <w:t>Segretario</w:t>
      </w:r>
      <w:r>
        <w:tab/>
      </w:r>
      <w:r>
        <w:tab/>
        <w:t>FERRI GIANLUCA</w:t>
      </w:r>
      <w:r>
        <w:tab/>
      </w:r>
      <w:r>
        <w:tab/>
      </w:r>
    </w:p>
    <w:p w14:paraId="53268147" w14:textId="77777777" w:rsidR="00590B7B" w:rsidRDefault="00590B7B" w:rsidP="00590B7B">
      <w:pPr>
        <w:pStyle w:val="LndNormale1"/>
      </w:pPr>
    </w:p>
    <w:p w14:paraId="073A65E0" w14:textId="77777777" w:rsidR="00590B7B" w:rsidRDefault="00590B7B" w:rsidP="00590B7B">
      <w:pPr>
        <w:pStyle w:val="LndNormale1"/>
      </w:pPr>
    </w:p>
    <w:p w14:paraId="6662F71F" w14:textId="77777777" w:rsidR="00590B7B" w:rsidRPr="00277CD9" w:rsidRDefault="00590B7B" w:rsidP="00590B7B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FERMO</w:t>
      </w:r>
    </w:p>
    <w:p w14:paraId="7DAF5BAA" w14:textId="77777777" w:rsidR="00590B7B" w:rsidRDefault="00590B7B" w:rsidP="00590B7B">
      <w:pPr>
        <w:pStyle w:val="LndNormale1"/>
        <w:rPr>
          <w:b/>
        </w:rPr>
      </w:pPr>
    </w:p>
    <w:p w14:paraId="4B5C8F2E" w14:textId="77777777" w:rsidR="00590B7B" w:rsidRDefault="00590B7B" w:rsidP="00590B7B">
      <w:pPr>
        <w:pStyle w:val="LndNormale1"/>
      </w:pPr>
      <w:r>
        <w:t>Delegato</w:t>
      </w:r>
      <w:r>
        <w:tab/>
      </w:r>
      <w:r>
        <w:tab/>
        <w:t>MALASPINA GIUSEPPE</w:t>
      </w:r>
    </w:p>
    <w:p w14:paraId="38EDAC75" w14:textId="77777777" w:rsidR="00590B7B" w:rsidRDefault="00590B7B" w:rsidP="00590B7B">
      <w:pPr>
        <w:pStyle w:val="LndNormale1"/>
      </w:pPr>
      <w:r>
        <w:t>Vice Delegato</w:t>
      </w:r>
      <w:r>
        <w:tab/>
      </w:r>
      <w:r>
        <w:tab/>
        <w:t>AMICI PATRIZIO</w:t>
      </w:r>
    </w:p>
    <w:p w14:paraId="10FDC8B1" w14:textId="77777777" w:rsidR="00590B7B" w:rsidRDefault="00590B7B" w:rsidP="00590B7B">
      <w:pPr>
        <w:pStyle w:val="LndNormale1"/>
      </w:pPr>
    </w:p>
    <w:p w14:paraId="7308ED03" w14:textId="77777777" w:rsidR="00590B7B" w:rsidRDefault="00590B7B" w:rsidP="00590B7B">
      <w:pPr>
        <w:pStyle w:val="LndNormale1"/>
      </w:pPr>
      <w:r>
        <w:t>Componenti</w:t>
      </w:r>
      <w:r>
        <w:tab/>
      </w:r>
      <w:r>
        <w:tab/>
        <w:t>MICUCCI GASTONE</w:t>
      </w:r>
      <w:r>
        <w:tab/>
      </w:r>
      <w:r>
        <w:tab/>
        <w:t>STROVEGLI GIANNI</w:t>
      </w:r>
      <w:r>
        <w:tab/>
      </w:r>
      <w:r>
        <w:tab/>
      </w:r>
    </w:p>
    <w:p w14:paraId="38798D91" w14:textId="77777777" w:rsidR="00590B7B" w:rsidRDefault="00590B7B" w:rsidP="00590B7B">
      <w:pPr>
        <w:pStyle w:val="LndNormale1"/>
        <w:ind w:left="1416" w:firstLine="708"/>
      </w:pPr>
      <w:r>
        <w:t>RUTINELLI MARCO</w:t>
      </w:r>
    </w:p>
    <w:p w14:paraId="2A38C8B9" w14:textId="77777777" w:rsidR="00590B7B" w:rsidRDefault="00590B7B" w:rsidP="00590B7B">
      <w:pPr>
        <w:pStyle w:val="LndNormale1"/>
      </w:pPr>
    </w:p>
    <w:p w14:paraId="7ABF7280" w14:textId="5F791AE6" w:rsidR="009E2A5A" w:rsidRPr="009E2A5A" w:rsidRDefault="00590B7B" w:rsidP="00590B7B">
      <w:pPr>
        <w:pStyle w:val="LndNormale1"/>
      </w:pPr>
      <w:r>
        <w:t>Segretario</w:t>
      </w:r>
      <w:r>
        <w:tab/>
      </w:r>
      <w:r>
        <w:tab/>
        <w:t>RICCI GIUSEPPE</w:t>
      </w:r>
    </w:p>
    <w:p w14:paraId="7ABF7281" w14:textId="77777777" w:rsidR="00CC16EC" w:rsidRDefault="00CC16EC" w:rsidP="00CC16EC">
      <w:pPr>
        <w:pStyle w:val="LndNormale1"/>
      </w:pPr>
    </w:p>
    <w:p w14:paraId="7ABF7282" w14:textId="77777777" w:rsidR="00CC16EC" w:rsidRDefault="00CC16EC" w:rsidP="00CC16EC">
      <w:pPr>
        <w:pStyle w:val="LndNormale1"/>
      </w:pPr>
    </w:p>
    <w:p w14:paraId="7ABF7283" w14:textId="77777777" w:rsidR="003A045E" w:rsidRPr="00656682" w:rsidRDefault="003A045E" w:rsidP="003A045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7ABF7284" w14:textId="77777777" w:rsidR="003A045E" w:rsidRPr="004C3FDD" w:rsidRDefault="003A045E" w:rsidP="003A045E">
      <w:pPr>
        <w:pStyle w:val="LndNormale1"/>
      </w:pPr>
    </w:p>
    <w:p w14:paraId="7ABF7285" w14:textId="77777777" w:rsidR="003A4B7E" w:rsidRDefault="003A4B7E" w:rsidP="003A4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 la Sede Regionale è chiusa al pubblico.</w:t>
      </w:r>
    </w:p>
    <w:p w14:paraId="7ABF7286" w14:textId="77777777" w:rsidR="003A4B7E" w:rsidRDefault="003A4B7E" w:rsidP="003A4B7E">
      <w:r>
        <w:rPr>
          <w:rFonts w:ascii="Arial" w:hAnsi="Arial" w:cs="Arial"/>
          <w:sz w:val="22"/>
          <w:szCs w:val="22"/>
        </w:rPr>
        <w:t xml:space="preserve">Ciò premesso, si informa che i contatti possono avvenire per e-mail all’indirizzo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14:paraId="7ABF7287" w14:textId="77777777" w:rsidR="004D0E7D" w:rsidRDefault="004D0E7D" w:rsidP="003A4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trascrivono, di seguito, i seguenti recapiti telefonici:</w:t>
      </w:r>
    </w:p>
    <w:p w14:paraId="7ABF7288" w14:textId="77777777" w:rsidR="003A045E" w:rsidRDefault="003A045E" w:rsidP="003A045E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14:paraId="7ABF7289" w14:textId="77777777" w:rsidR="003A4B7E" w:rsidRDefault="003A045E" w:rsidP="003A045E">
      <w:pPr>
        <w:pStyle w:val="LndNormale1"/>
        <w:rPr>
          <w:b/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</w:p>
    <w:p w14:paraId="7ABF728A" w14:textId="77777777" w:rsidR="003A045E" w:rsidRDefault="003A045E" w:rsidP="00CC16EC">
      <w:pPr>
        <w:pStyle w:val="LndNormale1"/>
        <w:rPr>
          <w:szCs w:val="22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</w:p>
    <w:p w14:paraId="7ABF728B" w14:textId="77777777" w:rsidR="004D0E7D" w:rsidRPr="004D0E7D" w:rsidRDefault="004D0E7D" w:rsidP="00CC16EC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14:paraId="7ABF728C" w14:textId="77777777" w:rsidR="003A4B7E" w:rsidRDefault="003A4B7E" w:rsidP="00CC16EC">
      <w:pPr>
        <w:pStyle w:val="LndNormale1"/>
        <w:rPr>
          <w:szCs w:val="22"/>
        </w:rPr>
      </w:pPr>
    </w:p>
    <w:p w14:paraId="7ABF728D" w14:textId="77777777" w:rsidR="00693693" w:rsidRDefault="00693693" w:rsidP="00CC16EC">
      <w:pPr>
        <w:pStyle w:val="LndNormale1"/>
        <w:rPr>
          <w:szCs w:val="22"/>
        </w:rPr>
      </w:pPr>
    </w:p>
    <w:p w14:paraId="7ABF728E" w14:textId="02B08FA2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C.R. M. il 0</w:t>
      </w:r>
      <w:r w:rsidR="00244F0A">
        <w:rPr>
          <w:b/>
          <w:u w:val="single"/>
        </w:rPr>
        <w:t>4</w:t>
      </w:r>
      <w:r>
        <w:rPr>
          <w:b/>
          <w:u w:val="single"/>
        </w:rPr>
        <w:t>/07/202</w:t>
      </w:r>
      <w:r w:rsidR="00244F0A">
        <w:rPr>
          <w:b/>
          <w:u w:val="single"/>
        </w:rPr>
        <w:t>2</w:t>
      </w:r>
      <w:r>
        <w:rPr>
          <w:b/>
          <w:u w:val="single"/>
        </w:rPr>
        <w:t>.</w:t>
      </w:r>
    </w:p>
    <w:p w14:paraId="7ABF728F" w14:textId="77777777" w:rsidR="00CC16EC" w:rsidRDefault="00CC16E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7ABF7294" w14:textId="77777777" w:rsidTr="00693693">
        <w:tc>
          <w:tcPr>
            <w:tcW w:w="5387" w:type="dxa"/>
          </w:tcPr>
          <w:p w14:paraId="7ABF7290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7ABF7291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ABF7292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7ABF7293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7ABF7295" w14:textId="77777777" w:rsidR="0078077F" w:rsidRDefault="0078077F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729A" w14:textId="77777777" w:rsidR="00236F19" w:rsidRDefault="00236F19">
      <w:r>
        <w:separator/>
      </w:r>
    </w:p>
  </w:endnote>
  <w:endnote w:type="continuationSeparator" w:id="0">
    <w:p w14:paraId="7ABF729B" w14:textId="77777777" w:rsidR="00236F19" w:rsidRDefault="002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729E" w14:textId="77777777" w:rsidR="007B5C01" w:rsidRDefault="004743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5C0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BF729F" w14:textId="77777777" w:rsidR="007B5C01" w:rsidRDefault="007B5C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72A0" w14:textId="77777777" w:rsidR="007B5C01" w:rsidRDefault="004743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22D3">
      <w:rPr>
        <w:rStyle w:val="Numeropagina"/>
        <w:noProof/>
      </w:rPr>
      <w:t>3</w:t>
    </w:r>
    <w:r>
      <w:rPr>
        <w:rStyle w:val="Numeropagina"/>
      </w:rPr>
      <w:fldChar w:fldCharType="end"/>
    </w:r>
    <w:r w:rsidR="007B5C01">
      <w:rPr>
        <w:rStyle w:val="Numeropagina"/>
      </w:rPr>
      <w:t xml:space="preserve"> / </w:t>
    </w:r>
    <w:r w:rsidR="007B5C01">
      <w:rPr>
        <w:rFonts w:ascii="Trebuchet MS" w:hAnsi="Trebuchet MS"/>
      </w:rPr>
      <w:t>153</w:t>
    </w:r>
  </w:p>
  <w:p w14:paraId="7ABF72A1" w14:textId="77777777" w:rsidR="007B5C01" w:rsidRPr="00B41648" w:rsidRDefault="007B5C0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72A6" w14:textId="77777777" w:rsidR="007B5C01" w:rsidRDefault="007B5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F7298" w14:textId="77777777" w:rsidR="00236F19" w:rsidRDefault="00236F19">
      <w:r>
        <w:separator/>
      </w:r>
    </w:p>
  </w:footnote>
  <w:footnote w:type="continuationSeparator" w:id="0">
    <w:p w14:paraId="7ABF7299" w14:textId="77777777" w:rsidR="00236F19" w:rsidRDefault="0023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729C" w14:textId="77777777" w:rsidR="007B5C01" w:rsidRDefault="007B5C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729D" w14:textId="77777777" w:rsidR="007B5C01" w:rsidRPr="00C828DB" w:rsidRDefault="007B5C0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B5C01" w14:paraId="7ABF72A4" w14:textId="77777777">
      <w:tc>
        <w:tcPr>
          <w:tcW w:w="2050" w:type="dxa"/>
        </w:tcPr>
        <w:p w14:paraId="7ABF72A2" w14:textId="77777777" w:rsidR="007B5C01" w:rsidRDefault="002809A9">
          <w:pPr>
            <w:pStyle w:val="Intestazione"/>
          </w:pPr>
          <w:r>
            <w:rPr>
              <w:noProof/>
            </w:rPr>
            <w:drawing>
              <wp:inline distT="0" distB="0" distL="0" distR="0" wp14:anchorId="7ABF72A7" wp14:editId="7ABF72A8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ABF72A3" w14:textId="77777777" w:rsidR="007B5C01" w:rsidRDefault="007B5C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ABF72A5" w14:textId="77777777" w:rsidR="007B5C01" w:rsidRDefault="007B5C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26891"/>
    <w:rsid w:val="0003573E"/>
    <w:rsid w:val="0006129D"/>
    <w:rsid w:val="00070E37"/>
    <w:rsid w:val="00075B1B"/>
    <w:rsid w:val="000822F3"/>
    <w:rsid w:val="00090139"/>
    <w:rsid w:val="00091C4F"/>
    <w:rsid w:val="000D465C"/>
    <w:rsid w:val="000D4C5B"/>
    <w:rsid w:val="000D634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6F0"/>
    <w:rsid w:val="001253C5"/>
    <w:rsid w:val="00132FDD"/>
    <w:rsid w:val="0014348A"/>
    <w:rsid w:val="001470AF"/>
    <w:rsid w:val="00161ADE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F19"/>
    <w:rsid w:val="00242342"/>
    <w:rsid w:val="00244F0A"/>
    <w:rsid w:val="002522CE"/>
    <w:rsid w:val="00252716"/>
    <w:rsid w:val="002809A9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4209"/>
    <w:rsid w:val="002E116E"/>
    <w:rsid w:val="002F30EC"/>
    <w:rsid w:val="002F3219"/>
    <w:rsid w:val="002F5CFB"/>
    <w:rsid w:val="00305179"/>
    <w:rsid w:val="00315BF7"/>
    <w:rsid w:val="00330B73"/>
    <w:rsid w:val="00335DC8"/>
    <w:rsid w:val="0033708C"/>
    <w:rsid w:val="00343736"/>
    <w:rsid w:val="00343A01"/>
    <w:rsid w:val="00345FF4"/>
    <w:rsid w:val="003645BC"/>
    <w:rsid w:val="00365B17"/>
    <w:rsid w:val="0037758B"/>
    <w:rsid w:val="003815EE"/>
    <w:rsid w:val="003832A3"/>
    <w:rsid w:val="003A045E"/>
    <w:rsid w:val="003A4B7E"/>
    <w:rsid w:val="003B2B2D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404967"/>
    <w:rsid w:val="00406054"/>
    <w:rsid w:val="00411183"/>
    <w:rsid w:val="004272A8"/>
    <w:rsid w:val="00436F00"/>
    <w:rsid w:val="004525DF"/>
    <w:rsid w:val="0045529E"/>
    <w:rsid w:val="004567F3"/>
    <w:rsid w:val="0047439E"/>
    <w:rsid w:val="00477B8D"/>
    <w:rsid w:val="00480FB5"/>
    <w:rsid w:val="004A3585"/>
    <w:rsid w:val="004C0932"/>
    <w:rsid w:val="004D0E7D"/>
    <w:rsid w:val="004E111D"/>
    <w:rsid w:val="0050251D"/>
    <w:rsid w:val="00503F70"/>
    <w:rsid w:val="0051150E"/>
    <w:rsid w:val="005173BE"/>
    <w:rsid w:val="00553521"/>
    <w:rsid w:val="00564A57"/>
    <w:rsid w:val="005652B5"/>
    <w:rsid w:val="00583441"/>
    <w:rsid w:val="00590B7B"/>
    <w:rsid w:val="00594020"/>
    <w:rsid w:val="005A060C"/>
    <w:rsid w:val="005A268B"/>
    <w:rsid w:val="005A4D8A"/>
    <w:rsid w:val="005B7D8A"/>
    <w:rsid w:val="005C6854"/>
    <w:rsid w:val="005D433D"/>
    <w:rsid w:val="005E4D3C"/>
    <w:rsid w:val="00607CBB"/>
    <w:rsid w:val="0062095D"/>
    <w:rsid w:val="00626A81"/>
    <w:rsid w:val="00631108"/>
    <w:rsid w:val="0063677B"/>
    <w:rsid w:val="006402AB"/>
    <w:rsid w:val="00641101"/>
    <w:rsid w:val="00644863"/>
    <w:rsid w:val="00653ABD"/>
    <w:rsid w:val="00665A69"/>
    <w:rsid w:val="00674877"/>
    <w:rsid w:val="00674B26"/>
    <w:rsid w:val="00677AA4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D232F"/>
    <w:rsid w:val="006D5C95"/>
    <w:rsid w:val="006E1D50"/>
    <w:rsid w:val="006E3148"/>
    <w:rsid w:val="006E5758"/>
    <w:rsid w:val="006F2AD0"/>
    <w:rsid w:val="00705F90"/>
    <w:rsid w:val="00707D77"/>
    <w:rsid w:val="007162E8"/>
    <w:rsid w:val="007216F5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954F9"/>
    <w:rsid w:val="007A1FCE"/>
    <w:rsid w:val="007A301E"/>
    <w:rsid w:val="007B5C01"/>
    <w:rsid w:val="007C326D"/>
    <w:rsid w:val="007C54D7"/>
    <w:rsid w:val="007D3F31"/>
    <w:rsid w:val="007F74C3"/>
    <w:rsid w:val="008052F6"/>
    <w:rsid w:val="00807500"/>
    <w:rsid w:val="00815686"/>
    <w:rsid w:val="00821CDA"/>
    <w:rsid w:val="00822CD8"/>
    <w:rsid w:val="00824900"/>
    <w:rsid w:val="00830740"/>
    <w:rsid w:val="008456B1"/>
    <w:rsid w:val="00860BAD"/>
    <w:rsid w:val="00862D5F"/>
    <w:rsid w:val="008664B5"/>
    <w:rsid w:val="00867F74"/>
    <w:rsid w:val="00870FBA"/>
    <w:rsid w:val="008900FF"/>
    <w:rsid w:val="00892F4F"/>
    <w:rsid w:val="008A22D3"/>
    <w:rsid w:val="008A50FB"/>
    <w:rsid w:val="008B4921"/>
    <w:rsid w:val="008B6F35"/>
    <w:rsid w:val="008D0C91"/>
    <w:rsid w:val="008D3FA7"/>
    <w:rsid w:val="008E2777"/>
    <w:rsid w:val="008E7CF1"/>
    <w:rsid w:val="008F4853"/>
    <w:rsid w:val="009206A6"/>
    <w:rsid w:val="00921F96"/>
    <w:rsid w:val="0093411E"/>
    <w:rsid w:val="009349AB"/>
    <w:rsid w:val="00937FDE"/>
    <w:rsid w:val="009456DB"/>
    <w:rsid w:val="00971DED"/>
    <w:rsid w:val="00972FCE"/>
    <w:rsid w:val="00983895"/>
    <w:rsid w:val="00984F8C"/>
    <w:rsid w:val="009A2BCB"/>
    <w:rsid w:val="009A3AB4"/>
    <w:rsid w:val="009D0D94"/>
    <w:rsid w:val="009E2A5A"/>
    <w:rsid w:val="009F03B8"/>
    <w:rsid w:val="009F1FC1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553DE"/>
    <w:rsid w:val="00A734F4"/>
    <w:rsid w:val="00A86878"/>
    <w:rsid w:val="00A936E7"/>
    <w:rsid w:val="00AA13B6"/>
    <w:rsid w:val="00AD0722"/>
    <w:rsid w:val="00AD41A0"/>
    <w:rsid w:val="00AE4A63"/>
    <w:rsid w:val="00AE7FD0"/>
    <w:rsid w:val="00AF04F3"/>
    <w:rsid w:val="00AF742E"/>
    <w:rsid w:val="00B1151F"/>
    <w:rsid w:val="00B11B32"/>
    <w:rsid w:val="00B16EA4"/>
    <w:rsid w:val="00B20610"/>
    <w:rsid w:val="00B27099"/>
    <w:rsid w:val="00B368E9"/>
    <w:rsid w:val="00B46837"/>
    <w:rsid w:val="00B471CE"/>
    <w:rsid w:val="00B650E6"/>
    <w:rsid w:val="00B8232D"/>
    <w:rsid w:val="00B911F5"/>
    <w:rsid w:val="00BA5219"/>
    <w:rsid w:val="00BC3253"/>
    <w:rsid w:val="00BD1A6B"/>
    <w:rsid w:val="00BD485E"/>
    <w:rsid w:val="00BD5319"/>
    <w:rsid w:val="00BD6FDC"/>
    <w:rsid w:val="00BE49D8"/>
    <w:rsid w:val="00BF0D03"/>
    <w:rsid w:val="00BF6327"/>
    <w:rsid w:val="00C05C17"/>
    <w:rsid w:val="00C07A57"/>
    <w:rsid w:val="00C26B86"/>
    <w:rsid w:val="00C31B76"/>
    <w:rsid w:val="00C32131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A3611"/>
    <w:rsid w:val="00CA5498"/>
    <w:rsid w:val="00CA6441"/>
    <w:rsid w:val="00CB3088"/>
    <w:rsid w:val="00CB43FB"/>
    <w:rsid w:val="00CB57AB"/>
    <w:rsid w:val="00CB711E"/>
    <w:rsid w:val="00CC16EC"/>
    <w:rsid w:val="00CD4784"/>
    <w:rsid w:val="00CE799E"/>
    <w:rsid w:val="00D16BF6"/>
    <w:rsid w:val="00D17484"/>
    <w:rsid w:val="00D32AE2"/>
    <w:rsid w:val="00D348B1"/>
    <w:rsid w:val="00D35CEF"/>
    <w:rsid w:val="00D50368"/>
    <w:rsid w:val="00D50AF9"/>
    <w:rsid w:val="00D6208D"/>
    <w:rsid w:val="00D96B21"/>
    <w:rsid w:val="00DA062F"/>
    <w:rsid w:val="00DB2EFF"/>
    <w:rsid w:val="00DB3FBF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216A"/>
    <w:rsid w:val="00E33D66"/>
    <w:rsid w:val="00E52C2E"/>
    <w:rsid w:val="00E77DF3"/>
    <w:rsid w:val="00E85348"/>
    <w:rsid w:val="00E85541"/>
    <w:rsid w:val="00EB0341"/>
    <w:rsid w:val="00EB10A5"/>
    <w:rsid w:val="00EB5D47"/>
    <w:rsid w:val="00ED1A44"/>
    <w:rsid w:val="00EF0853"/>
    <w:rsid w:val="00F0649A"/>
    <w:rsid w:val="00F202EF"/>
    <w:rsid w:val="00F31119"/>
    <w:rsid w:val="00F34D3C"/>
    <w:rsid w:val="00F354BE"/>
    <w:rsid w:val="00F35730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C3735"/>
    <w:rsid w:val="00FC4F8D"/>
    <w:rsid w:val="00FC7642"/>
    <w:rsid w:val="00FC7A32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BF71DE"/>
  <w15:docId w15:val="{D76851D3-595A-4FD0-A908-8B476B41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85B4-301F-489A-91C0-36288E5B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49</TotalTime>
  <Pages>4</Pages>
  <Words>875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7009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7</cp:revision>
  <cp:lastPrinted>2022-07-04T12:25:00Z</cp:lastPrinted>
  <dcterms:created xsi:type="dcterms:W3CDTF">2022-07-04T09:28:00Z</dcterms:created>
  <dcterms:modified xsi:type="dcterms:W3CDTF">2022-07-04T12:38:00Z</dcterms:modified>
</cp:coreProperties>
</file>