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F57CD3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E4FFD">
              <w:rPr>
                <w:rFonts w:ascii="Arial" w:hAnsi="Arial" w:cs="Arial"/>
                <w:color w:val="FF0000"/>
                <w:sz w:val="32"/>
                <w:szCs w:val="32"/>
              </w:rPr>
              <w:t>3</w:t>
            </w:r>
            <w:r w:rsidR="009F03B8">
              <w:rPr>
                <w:rFonts w:ascii="Arial" w:hAnsi="Arial" w:cs="Arial"/>
                <w:color w:val="FF0000"/>
                <w:sz w:val="32"/>
                <w:szCs w:val="32"/>
              </w:rPr>
              <w:t>/202</w:t>
            </w:r>
            <w:r w:rsidR="007E4FFD">
              <w:rPr>
                <w:rFonts w:ascii="Arial" w:hAnsi="Arial" w:cs="Arial"/>
                <w:color w:val="FF0000"/>
                <w:sz w:val="32"/>
                <w:szCs w:val="32"/>
              </w:rPr>
              <w:t>4</w:t>
            </w:r>
          </w:p>
          <w:p w14:paraId="402A6898" w14:textId="77777777" w:rsidR="00AA13B6" w:rsidRDefault="00AA13B6" w:rsidP="003815EE">
            <w:pPr>
              <w:pStyle w:val="Nessunaspaziatura"/>
              <w:jc w:val="center"/>
            </w:pPr>
          </w:p>
          <w:p w14:paraId="402A6899" w14:textId="3034DBC4"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74EBE">
              <w:rPr>
                <w:rFonts w:ascii="Arial" w:hAnsi="Arial" w:cs="Arial"/>
                <w:color w:val="002060"/>
                <w:sz w:val="40"/>
                <w:szCs w:val="40"/>
              </w:rPr>
              <w:t>2</w:t>
            </w:r>
            <w:r w:rsidRPr="00937FDE">
              <w:rPr>
                <w:rFonts w:ascii="Arial" w:hAnsi="Arial" w:cs="Arial"/>
                <w:color w:val="002060"/>
                <w:sz w:val="40"/>
                <w:szCs w:val="40"/>
              </w:rPr>
              <w:t xml:space="preserve"> del </w:t>
            </w:r>
            <w:r w:rsidR="00F74EBE">
              <w:rPr>
                <w:rFonts w:ascii="Arial" w:hAnsi="Arial" w:cs="Arial"/>
                <w:color w:val="002060"/>
                <w:sz w:val="40"/>
                <w:szCs w:val="40"/>
              </w:rPr>
              <w:t>05</w:t>
            </w:r>
            <w:r w:rsidR="00CC16EC">
              <w:rPr>
                <w:rFonts w:ascii="Arial" w:hAnsi="Arial" w:cs="Arial"/>
                <w:color w:val="002060"/>
                <w:sz w:val="40"/>
                <w:szCs w:val="40"/>
              </w:rPr>
              <w:t>/</w:t>
            </w:r>
            <w:r w:rsidR="00F74EBE">
              <w:rPr>
                <w:rFonts w:ascii="Arial" w:hAnsi="Arial" w:cs="Arial"/>
                <w:color w:val="002060"/>
                <w:sz w:val="40"/>
                <w:szCs w:val="40"/>
              </w:rPr>
              <w:t>07</w:t>
            </w:r>
            <w:r w:rsidR="009F03B8">
              <w:rPr>
                <w:rFonts w:ascii="Arial" w:hAnsi="Arial" w:cs="Arial"/>
                <w:color w:val="002060"/>
                <w:sz w:val="40"/>
                <w:szCs w:val="40"/>
              </w:rPr>
              <w:t>/202</w:t>
            </w:r>
            <w:r w:rsidR="007E4FFD">
              <w:rPr>
                <w:rFonts w:ascii="Arial" w:hAnsi="Arial" w:cs="Arial"/>
                <w:color w:val="002060"/>
                <w:sz w:val="40"/>
                <w:szCs w:val="40"/>
              </w:rPr>
              <w:t>3</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402A689E" w14:textId="1A39A98F" w:rsidR="004D6BAD"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41685A">
          <w:rPr>
            <w:noProof/>
            <w:webHidden/>
          </w:rPr>
          <w:t>1</w:t>
        </w:r>
        <w:r>
          <w:rPr>
            <w:noProof/>
            <w:webHidden/>
          </w:rPr>
          <w:fldChar w:fldCharType="end"/>
        </w:r>
      </w:hyperlink>
    </w:p>
    <w:p w14:paraId="402A689F" w14:textId="6FC258E1" w:rsidR="004D6BAD" w:rsidRDefault="00F1392E">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sidR="00E53B3A">
          <w:rPr>
            <w:noProof/>
            <w:webHidden/>
          </w:rPr>
          <w:fldChar w:fldCharType="begin"/>
        </w:r>
        <w:r w:rsidR="004D6BAD">
          <w:rPr>
            <w:noProof/>
            <w:webHidden/>
          </w:rPr>
          <w:instrText xml:space="preserve"> PAGEREF _Toc76470941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0" w14:textId="4C138B9C" w:rsidR="004D6BAD" w:rsidRDefault="00F1392E">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sidR="00E53B3A">
          <w:rPr>
            <w:noProof/>
            <w:webHidden/>
          </w:rPr>
          <w:fldChar w:fldCharType="begin"/>
        </w:r>
        <w:r w:rsidR="004D6BAD">
          <w:rPr>
            <w:noProof/>
            <w:webHidden/>
          </w:rPr>
          <w:instrText xml:space="preserve"> PAGEREF _Toc76470942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1" w14:textId="354FCE9A" w:rsidR="004D6BAD" w:rsidRDefault="00F1392E">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sidR="00E53B3A">
          <w:rPr>
            <w:noProof/>
            <w:webHidden/>
          </w:rPr>
          <w:fldChar w:fldCharType="begin"/>
        </w:r>
        <w:r w:rsidR="004D6BAD">
          <w:rPr>
            <w:noProof/>
            <w:webHidden/>
          </w:rPr>
          <w:instrText xml:space="preserve"> PAGEREF _Toc76470943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2" w14:textId="77777777"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14:paraId="402A68A4" w14:textId="7777777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COMUNICAZIONI DELLA L.N.D.</w:t>
      </w:r>
      <w:bookmarkEnd w:id="2"/>
    </w:p>
    <w:p w14:paraId="402A68A6" w14:textId="77777777"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14:paraId="402A68A8" w14:textId="77777777" w:rsidR="003B34F3" w:rsidRDefault="003B34F3" w:rsidP="00CC16EC"/>
    <w:p w14:paraId="402A68A9" w14:textId="35D72573" w:rsidR="007F3ADE" w:rsidRPr="00A86429" w:rsidRDefault="007F3ADE" w:rsidP="007F3ADE">
      <w:pPr>
        <w:pStyle w:val="LndNormale1"/>
        <w:rPr>
          <w:u w:val="single"/>
        </w:rPr>
      </w:pPr>
      <w:r>
        <w:rPr>
          <w:u w:val="single"/>
        </w:rPr>
        <w:t>RIUNIONE DEL CONSIGLIO DIRETTIVO N. 1  DEL 0</w:t>
      </w:r>
      <w:r w:rsidR="007E4FFD">
        <w:rPr>
          <w:u w:val="single"/>
        </w:rPr>
        <w:t>3</w:t>
      </w:r>
      <w:r>
        <w:rPr>
          <w:u w:val="single"/>
        </w:rPr>
        <w:t>.07.202</w:t>
      </w:r>
      <w:r w:rsidR="007E4FFD">
        <w:rPr>
          <w:u w:val="single"/>
        </w:rPr>
        <w:t>3</w:t>
      </w:r>
    </w:p>
    <w:p w14:paraId="402A68AA" w14:textId="5C97EF21"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w:t>
      </w:r>
      <w:r w:rsidR="00397628">
        <w:rPr>
          <w:rFonts w:ascii="Arial" w:hAnsi="Arial" w:cs="Arial"/>
          <w:sz w:val="22"/>
          <w:szCs w:val="22"/>
        </w:rPr>
        <w:t xml:space="preserve"> Capretti,</w:t>
      </w:r>
      <w:r w:rsidRPr="00A86429">
        <w:rPr>
          <w:rFonts w:ascii="Arial" w:hAnsi="Arial" w:cs="Arial"/>
          <w:sz w:val="22"/>
          <w:szCs w:val="22"/>
        </w:rPr>
        <w:t xml:space="preserve"> Colò,</w:t>
      </w:r>
      <w:r w:rsidR="00397628">
        <w:rPr>
          <w:rFonts w:ascii="Arial" w:hAnsi="Arial" w:cs="Arial"/>
          <w:sz w:val="22"/>
          <w:szCs w:val="22"/>
        </w:rPr>
        <w:t xml:space="preserve"> Cotichella,</w:t>
      </w:r>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w:t>
      </w:r>
      <w:r w:rsidR="00397628">
        <w:rPr>
          <w:rFonts w:ascii="Arial" w:hAnsi="Arial" w:cs="Arial"/>
          <w:sz w:val="22"/>
          <w:szCs w:val="22"/>
        </w:rPr>
        <w:t xml:space="preserve"> Mughetti, Scarpini, </w:t>
      </w:r>
      <w:proofErr w:type="gramStart"/>
      <w:r w:rsidRPr="00A86429">
        <w:rPr>
          <w:rFonts w:ascii="Arial" w:hAnsi="Arial" w:cs="Arial"/>
          <w:sz w:val="22"/>
          <w:szCs w:val="22"/>
        </w:rPr>
        <w:t>Borroni,(</w:t>
      </w:r>
      <w:proofErr w:type="gramEnd"/>
      <w:r w:rsidRPr="00A86429">
        <w:rPr>
          <w:rFonts w:ascii="Arial" w:hAnsi="Arial" w:cs="Arial"/>
          <w:sz w:val="22"/>
          <w:szCs w:val="22"/>
        </w:rPr>
        <w:t>CF)</w:t>
      </w:r>
      <w:r>
        <w:rPr>
          <w:rFonts w:ascii="Arial" w:hAnsi="Arial" w:cs="Arial"/>
          <w:sz w:val="22"/>
          <w:szCs w:val="22"/>
        </w:rPr>
        <w:t>, Dottori (AIAC)</w:t>
      </w:r>
      <w:r w:rsidR="00397628">
        <w:rPr>
          <w:rFonts w:ascii="Arial" w:hAnsi="Arial" w:cs="Arial"/>
          <w:sz w:val="22"/>
          <w:szCs w:val="22"/>
        </w:rPr>
        <w:t>, Marziali(SGS), Belletti(</w:t>
      </w:r>
      <w:proofErr w:type="spellStart"/>
      <w:r w:rsidR="00397628">
        <w:rPr>
          <w:rFonts w:ascii="Arial" w:hAnsi="Arial" w:cs="Arial"/>
          <w:sz w:val="22"/>
          <w:szCs w:val="22"/>
        </w:rPr>
        <w:t>Pres.Rev.Conti</w:t>
      </w:r>
      <w:proofErr w:type="spellEnd"/>
      <w:r w:rsidR="00397628">
        <w:rPr>
          <w:rFonts w:ascii="Arial" w:hAnsi="Arial" w:cs="Arial"/>
          <w:sz w:val="22"/>
          <w:szCs w:val="22"/>
        </w:rPr>
        <w:t>)</w:t>
      </w:r>
    </w:p>
    <w:p w14:paraId="402A68AB" w14:textId="77777777" w:rsidR="007F3ADE" w:rsidRDefault="007F3ADE" w:rsidP="00CC16EC"/>
    <w:p w14:paraId="402A68B5" w14:textId="77777777" w:rsidR="007F3ADE" w:rsidRPr="005D73B5" w:rsidRDefault="007F3ADE" w:rsidP="005D73B5">
      <w:pPr>
        <w:rPr>
          <w:rFonts w:ascii="Arial" w:hAnsi="Arial" w:cs="Arial"/>
          <w:b/>
          <w:sz w:val="22"/>
          <w:szCs w:val="22"/>
        </w:rPr>
      </w:pPr>
    </w:p>
    <w:p w14:paraId="402A68B6" w14:textId="4C230C54" w:rsidR="003F3BF9" w:rsidRDefault="003F3BF9" w:rsidP="003F3BF9">
      <w:pPr>
        <w:pStyle w:val="LndNormale1"/>
        <w:rPr>
          <w:rFonts w:cs="Arial"/>
          <w:b/>
          <w:sz w:val="28"/>
          <w:szCs w:val="28"/>
          <w:u w:val="single"/>
        </w:rPr>
      </w:pPr>
      <w:r>
        <w:rPr>
          <w:rFonts w:cs="Arial"/>
          <w:b/>
          <w:sz w:val="28"/>
          <w:szCs w:val="28"/>
          <w:u w:val="single"/>
        </w:rPr>
        <w:t>LINEE GUIDA ISCRIZIONE CAMPIONATI 202</w:t>
      </w:r>
      <w:r w:rsidR="007E4FFD">
        <w:rPr>
          <w:rFonts w:cs="Arial"/>
          <w:b/>
          <w:sz w:val="28"/>
          <w:szCs w:val="28"/>
          <w:u w:val="single"/>
        </w:rPr>
        <w:t>3/</w:t>
      </w:r>
      <w:r>
        <w:rPr>
          <w:rFonts w:cs="Arial"/>
          <w:b/>
          <w:sz w:val="28"/>
          <w:szCs w:val="28"/>
          <w:u w:val="single"/>
        </w:rPr>
        <w:t>202</w:t>
      </w:r>
      <w:r w:rsidR="007E4FFD">
        <w:rPr>
          <w:rFonts w:cs="Arial"/>
          <w:b/>
          <w:sz w:val="28"/>
          <w:szCs w:val="28"/>
          <w:u w:val="single"/>
        </w:rPr>
        <w:t>4</w:t>
      </w:r>
    </w:p>
    <w:p w14:paraId="402A68B7" w14:textId="77777777" w:rsidR="003F3BF9" w:rsidRPr="00322523" w:rsidRDefault="003F3BF9" w:rsidP="003F3BF9">
      <w:pPr>
        <w:pStyle w:val="LndNormale1"/>
        <w:rPr>
          <w:b/>
        </w:rPr>
      </w:pPr>
    </w:p>
    <w:p w14:paraId="402A68B8" w14:textId="6AD6225F" w:rsidR="003F3BF9" w:rsidRDefault="003F3BF9" w:rsidP="003F3BF9">
      <w:pPr>
        <w:pStyle w:val="LndNormale1"/>
      </w:pPr>
      <w:r>
        <w:t>Si portano a conoscenza delle Società le linee guida per l’iscrizione ai Campionati di competenza ed i  versamenti a tal fine dovuti per la stagione sportiva 202</w:t>
      </w:r>
      <w:r w:rsidR="007E4FFD">
        <w:t>3</w:t>
      </w:r>
      <w:r>
        <w:t>/202</w:t>
      </w:r>
      <w:r w:rsidR="007E4FFD">
        <w:t>4</w:t>
      </w:r>
      <w:r>
        <w:t>.</w:t>
      </w:r>
    </w:p>
    <w:p w14:paraId="402A68B9" w14:textId="77777777" w:rsidR="003F3BF9" w:rsidRDefault="003F3BF9" w:rsidP="003F3BF9">
      <w:pPr>
        <w:pStyle w:val="LndNormale1"/>
      </w:pPr>
    </w:p>
    <w:p w14:paraId="402A68BA" w14:textId="77777777" w:rsidR="003F3BF9" w:rsidRDefault="003F3BF9" w:rsidP="003F3BF9">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14:paraId="402A68BB" w14:textId="77777777" w:rsidR="003F3BF9" w:rsidRDefault="003F3BF9" w:rsidP="003F3BF9">
      <w:pPr>
        <w:pStyle w:val="LndNormale1"/>
      </w:pPr>
    </w:p>
    <w:p w14:paraId="402A68BC" w14:textId="77777777" w:rsidR="003F3BF9" w:rsidRDefault="003F3BF9" w:rsidP="003F3BF9">
      <w:pPr>
        <w:pStyle w:val="LndNormale1"/>
        <w:numPr>
          <w:ilvl w:val="0"/>
          <w:numId w:val="10"/>
        </w:numPr>
      </w:pPr>
      <w:r>
        <w:t>La disponibilità di un impianto di gioco omologato, dotato dei requisiti previsti dall’art. 31 del Regolamento della Lega Nazionale Dilettanti;</w:t>
      </w:r>
    </w:p>
    <w:p w14:paraId="402A68BD" w14:textId="77777777" w:rsidR="003F3BF9" w:rsidRPr="00E34424" w:rsidRDefault="003F3BF9" w:rsidP="003F3BF9">
      <w:pPr>
        <w:pStyle w:val="LndNormale1"/>
        <w:numPr>
          <w:ilvl w:val="0"/>
          <w:numId w:val="10"/>
        </w:numPr>
        <w:rPr>
          <w:b/>
          <w:u w:val="single"/>
        </w:rPr>
      </w:pPr>
      <w:r w:rsidRPr="00E34424">
        <w:rPr>
          <w:b/>
          <w:u w:val="single"/>
        </w:rPr>
        <w:t>l’inesistenza di situazioni debitorie nei confronti di Enti federali, Società e tesserati;</w:t>
      </w:r>
    </w:p>
    <w:p w14:paraId="402A68BE" w14:textId="77777777" w:rsidR="003F3BF9" w:rsidRDefault="003F3BF9" w:rsidP="003F3BF9">
      <w:pPr>
        <w:pStyle w:val="LndNormale1"/>
        <w:numPr>
          <w:ilvl w:val="0"/>
          <w:numId w:val="10"/>
        </w:numPr>
      </w:pPr>
      <w:r>
        <w:t>il versamento delle seguenti somme dovute a titolo di diritti ed oneri finanziari:</w:t>
      </w:r>
    </w:p>
    <w:p w14:paraId="402A68BF" w14:textId="77777777" w:rsidR="003F3BF9" w:rsidRPr="00E34424" w:rsidRDefault="003F3BF9" w:rsidP="003F3BF9">
      <w:pPr>
        <w:pStyle w:val="LndNormale1"/>
        <w:numPr>
          <w:ilvl w:val="3"/>
          <w:numId w:val="10"/>
        </w:numPr>
      </w:pPr>
      <w:r w:rsidRPr="00E34424">
        <w:t>Tassa associativa alla L.N.D.</w:t>
      </w:r>
    </w:p>
    <w:p w14:paraId="402A68C0" w14:textId="77777777" w:rsidR="003F3BF9" w:rsidRPr="00E34424" w:rsidRDefault="003F3BF9" w:rsidP="003F3BF9">
      <w:pPr>
        <w:pStyle w:val="LndNormale1"/>
        <w:numPr>
          <w:ilvl w:val="3"/>
          <w:numId w:val="10"/>
        </w:numPr>
      </w:pPr>
      <w:r w:rsidRPr="00E34424">
        <w:t>Diritti di iscrizione ai Campionati di competenza</w:t>
      </w:r>
    </w:p>
    <w:p w14:paraId="402A68C1" w14:textId="77777777" w:rsidR="003F3BF9" w:rsidRPr="00E34424" w:rsidRDefault="003F3BF9" w:rsidP="003F3BF9">
      <w:pPr>
        <w:pStyle w:val="LndNormale1"/>
        <w:numPr>
          <w:ilvl w:val="3"/>
          <w:numId w:val="10"/>
        </w:numPr>
      </w:pPr>
      <w:r w:rsidRPr="00E34424">
        <w:lastRenderedPageBreak/>
        <w:t>Assicurazione tesserati</w:t>
      </w:r>
    </w:p>
    <w:p w14:paraId="402A68C2" w14:textId="77777777" w:rsidR="003F3BF9" w:rsidRPr="003F3BF9" w:rsidRDefault="003F3BF9" w:rsidP="003F3BF9">
      <w:pPr>
        <w:pStyle w:val="LndNormale1"/>
        <w:numPr>
          <w:ilvl w:val="3"/>
          <w:numId w:val="10"/>
        </w:numPr>
        <w:rPr>
          <w:i/>
        </w:rPr>
      </w:pPr>
      <w:r w:rsidRPr="00E34424">
        <w:t>Acconto spese per attività regionale e organizzazione</w:t>
      </w:r>
    </w:p>
    <w:p w14:paraId="402A68C3" w14:textId="2BEAF643" w:rsidR="003F3BF9" w:rsidRPr="003F3BF9" w:rsidRDefault="003F3BF9" w:rsidP="003F3BF9">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sidR="007E4FFD">
        <w:rPr>
          <w:b/>
          <w:u w:val="single"/>
        </w:rPr>
        <w:t>2</w:t>
      </w:r>
      <w:r w:rsidRPr="003F3BF9">
        <w:rPr>
          <w:b/>
          <w:u w:val="single"/>
        </w:rPr>
        <w:t>/202</w:t>
      </w:r>
      <w:r w:rsidR="007E4FFD">
        <w:rPr>
          <w:b/>
          <w:u w:val="single"/>
        </w:rPr>
        <w:t>3</w:t>
      </w:r>
      <w:r w:rsidRPr="003F3BF9">
        <w:rPr>
          <w:b/>
          <w:u w:val="single"/>
        </w:rPr>
        <w:t>, nonché l’importo della tassa associativa alla L.N.D.  e l’importo del diritto di iscrizione.</w:t>
      </w:r>
    </w:p>
    <w:p w14:paraId="402A68C4" w14:textId="77777777" w:rsidR="003F3BF9" w:rsidRPr="003F3BF9" w:rsidRDefault="003F3BF9" w:rsidP="003F3BF9">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402A68C5" w14:textId="77777777" w:rsidR="003F3BF9" w:rsidRDefault="003F3BF9" w:rsidP="003F3BF9">
      <w:pPr>
        <w:pStyle w:val="LndNormale1"/>
      </w:pPr>
    </w:p>
    <w:p w14:paraId="402A68C6" w14:textId="77777777" w:rsidR="003F3BF9" w:rsidRPr="00E34424" w:rsidRDefault="003F3BF9" w:rsidP="003F3BF9">
      <w:pPr>
        <w:pStyle w:val="LndNormale1"/>
        <w:numPr>
          <w:ilvl w:val="0"/>
          <w:numId w:val="11"/>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402A68C7" w14:textId="2744E14D" w:rsidR="003F3BF9" w:rsidRDefault="003F3BF9" w:rsidP="003F3BF9">
      <w:pPr>
        <w:pStyle w:val="LndNormale1"/>
        <w:numPr>
          <w:ilvl w:val="0"/>
          <w:numId w:val="11"/>
        </w:numPr>
        <w:rPr>
          <w:b/>
          <w:u w:val="single"/>
        </w:rPr>
      </w:pPr>
      <w:r>
        <w:rPr>
          <w:b/>
          <w:u w:val="single"/>
        </w:rPr>
        <w:t>Seconda rata</w:t>
      </w:r>
      <w:r>
        <w:t xml:space="preserve">: ulteriore </w:t>
      </w:r>
      <w:r w:rsidR="009C4E54">
        <w:t>50</w:t>
      </w:r>
      <w:r>
        <w:t xml:space="preserve">% dell’importo </w:t>
      </w:r>
      <w:r w:rsidR="009C4E54">
        <w:t>dovuto sempre</w:t>
      </w:r>
      <w:r w:rsidR="007E4FFD">
        <w:t xml:space="preserve"> per</w:t>
      </w:r>
      <w:r w:rsidR="009C4E54">
        <w:t xml:space="preserve"> le succitate spese </w:t>
      </w:r>
      <w:r>
        <w:t xml:space="preserve">entro il termine perentorio </w:t>
      </w:r>
      <w:r w:rsidRPr="007160ED">
        <w:t xml:space="preserve">del </w:t>
      </w:r>
      <w:r w:rsidRPr="00E34424">
        <w:rPr>
          <w:b/>
          <w:u w:val="single"/>
        </w:rPr>
        <w:t>1</w:t>
      </w:r>
      <w:r w:rsidR="009C4E54">
        <w:rPr>
          <w:b/>
          <w:u w:val="single"/>
        </w:rPr>
        <w:t>5</w:t>
      </w:r>
      <w:r w:rsidRPr="00E34424">
        <w:rPr>
          <w:b/>
          <w:u w:val="single"/>
        </w:rPr>
        <w:t xml:space="preserve"> </w:t>
      </w:r>
      <w:r w:rsidR="009C4E54">
        <w:rPr>
          <w:b/>
          <w:u w:val="single"/>
        </w:rPr>
        <w:t>ottobre 202</w:t>
      </w:r>
      <w:r w:rsidR="007E4FFD">
        <w:rPr>
          <w:b/>
          <w:u w:val="single"/>
        </w:rPr>
        <w:t>3</w:t>
      </w:r>
      <w:r>
        <w:rPr>
          <w:b/>
          <w:u w:val="single"/>
        </w:rPr>
        <w:t>;</w:t>
      </w:r>
    </w:p>
    <w:p w14:paraId="402A68C8" w14:textId="548C796F" w:rsidR="003F3BF9" w:rsidRDefault="003F3BF9" w:rsidP="003F3BF9">
      <w:pPr>
        <w:pStyle w:val="LndNormale1"/>
        <w:numPr>
          <w:ilvl w:val="0"/>
          <w:numId w:val="11"/>
        </w:numPr>
        <w:rPr>
          <w:b/>
          <w:u w:val="single"/>
        </w:rPr>
      </w:pPr>
      <w:r>
        <w:rPr>
          <w:b/>
          <w:u w:val="single"/>
        </w:rPr>
        <w:t>Terza rata</w:t>
      </w:r>
      <w:r>
        <w:t xml:space="preserve">: ulteriore 20% dell’importo globale entro il termine perentorio del </w:t>
      </w:r>
      <w:r>
        <w:rPr>
          <w:b/>
          <w:u w:val="single"/>
        </w:rPr>
        <w:t>1</w:t>
      </w:r>
      <w:r w:rsidR="009C4E54">
        <w:rPr>
          <w:b/>
          <w:u w:val="single"/>
        </w:rPr>
        <w:t>5</w:t>
      </w:r>
      <w:r>
        <w:rPr>
          <w:b/>
          <w:u w:val="single"/>
        </w:rPr>
        <w:t xml:space="preserve"> dicembre 202</w:t>
      </w:r>
      <w:r w:rsidR="007E4FFD">
        <w:rPr>
          <w:b/>
          <w:u w:val="single"/>
        </w:rPr>
        <w:t>3</w:t>
      </w:r>
      <w:r>
        <w:rPr>
          <w:b/>
          <w:u w:val="single"/>
        </w:rPr>
        <w:t>;</w:t>
      </w:r>
    </w:p>
    <w:p w14:paraId="402A68C9" w14:textId="77777777" w:rsidR="003F3BF9" w:rsidRDefault="003F3BF9" w:rsidP="003F3BF9">
      <w:pPr>
        <w:pStyle w:val="LndNormale1"/>
        <w:rPr>
          <w:b/>
          <w:u w:val="single"/>
        </w:rPr>
      </w:pPr>
    </w:p>
    <w:p w14:paraId="402A68CA" w14:textId="77777777" w:rsidR="003F3BF9" w:rsidRPr="00AE0398" w:rsidRDefault="003F3BF9" w:rsidP="003F3BF9">
      <w:pPr>
        <w:pStyle w:val="LndNormale1"/>
        <w:rPr>
          <w:b/>
          <w:u w:val="single"/>
        </w:rPr>
      </w:pPr>
      <w:r>
        <w:t>Alla scadenza de</w:t>
      </w:r>
      <w:r w:rsidR="009C4E54">
        <w:t xml:space="preserve">l </w:t>
      </w:r>
      <w:r>
        <w:t>termin</w:t>
      </w:r>
      <w:r w:rsidR="009C4E54">
        <w:t>e</w:t>
      </w:r>
      <w:r>
        <w:t xml:space="preserve"> perentori</w:t>
      </w:r>
      <w:r w:rsidR="009C4E54">
        <w:t>o</w:t>
      </w:r>
      <w:r>
        <w:t xml:space="preserve"> si provvederà alle esazioni coattive nei confronti delle Società inadempienti, secondo quanto previsto dall’art. 53 delle N.O.I.F. e all’art. 30, del Regolamento della Lega Nazionale Dilettanti.</w:t>
      </w:r>
      <w:r w:rsidR="009C4E54">
        <w:t xml:space="preserve"> </w:t>
      </w:r>
      <w:r>
        <w:rPr>
          <w:b/>
          <w:u w:val="single"/>
        </w:rPr>
        <w:t>Il mancato versamento dell</w:t>
      </w:r>
      <w:r w:rsidR="009C4E54">
        <w:rPr>
          <w:b/>
          <w:u w:val="single"/>
        </w:rPr>
        <w:t>e somme, nella misura non inferiore al 30% di quanto dovuto,</w:t>
      </w:r>
      <w:r>
        <w:rPr>
          <w:b/>
          <w:u w:val="single"/>
        </w:rPr>
        <w:t xml:space="preserve"> entro il termine perentorio fissato per l’iscrizione al Campionati competenza comporterà la mancata iscrizione della Società dal Campionato stesso.</w:t>
      </w:r>
    </w:p>
    <w:p w14:paraId="402A68CB" w14:textId="77777777" w:rsidR="003F3BF9" w:rsidRDefault="003F3BF9" w:rsidP="003F3BF9">
      <w:pPr>
        <w:pStyle w:val="LndNormale1"/>
        <w:rPr>
          <w:b/>
          <w:u w:val="single"/>
        </w:rPr>
      </w:pPr>
    </w:p>
    <w:p w14:paraId="402A68CC" w14:textId="77777777" w:rsidR="009C4E54" w:rsidRDefault="003F3BF9" w:rsidP="003F3BF9">
      <w:pPr>
        <w:pStyle w:val="LndNormale1"/>
      </w:pPr>
      <w:r>
        <w:t xml:space="preserve">All’atto dell’iscrizione ai Campionati, le Società dovranno indicare la disponibilità di un campo di gioco ove disputare le gare ufficiali. </w:t>
      </w:r>
    </w:p>
    <w:p w14:paraId="402A68CD" w14:textId="516B0B0F" w:rsidR="003F3BF9" w:rsidRDefault="003F3BF9" w:rsidP="003F3BF9">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 che sull’agibilità – del campo di gioco e degli annessi servizi e strutture a corredo. </w:t>
      </w:r>
    </w:p>
    <w:p w14:paraId="402A68CE" w14:textId="77777777" w:rsidR="003F3BF9" w:rsidRDefault="003F3BF9" w:rsidP="003F3BF9">
      <w:pPr>
        <w:pStyle w:val="LndNormale1"/>
      </w:pPr>
    </w:p>
    <w:p w14:paraId="402A68CF" w14:textId="77777777" w:rsidR="003F3BF9" w:rsidRDefault="003F3BF9" w:rsidP="003F3BF9">
      <w:pPr>
        <w:pStyle w:val="LndNormale1"/>
      </w:pPr>
      <w:r>
        <w:t xml:space="preserve">Si sottolinea che </w:t>
      </w:r>
      <w:r>
        <w:rPr>
          <w:b/>
          <w:u w:val="single"/>
        </w:rPr>
        <w:t>l’iscrizione per i Campionati regionali e provinciali di ogni categoria e disciplina sportiva dovrà essere fatta tramite il sistema informatico on-line</w:t>
      </w:r>
      <w:r>
        <w:t>, secondo le modalità previste</w:t>
      </w:r>
      <w:r w:rsidR="00964CE0">
        <w:t xml:space="preserve"> dalla procedura di dematerializzazione</w:t>
      </w:r>
      <w:r>
        <w:t xml:space="preserve">. </w:t>
      </w:r>
    </w:p>
    <w:p w14:paraId="402A68D0" w14:textId="77777777" w:rsidR="003F3BF9" w:rsidRDefault="003F3BF9" w:rsidP="003F3BF9">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402A68D1" w14:textId="77777777" w:rsidR="003F3BF9" w:rsidRDefault="003F3BF9" w:rsidP="003F3BF9">
      <w:pPr>
        <w:pStyle w:val="LndNormale1"/>
      </w:pPr>
    </w:p>
    <w:p w14:paraId="402A68D2" w14:textId="77777777" w:rsidR="003F3BF9" w:rsidRDefault="003F3BF9" w:rsidP="003F3BF9">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402A68D3" w14:textId="77777777" w:rsidR="003F3BF9" w:rsidRDefault="003F3BF9" w:rsidP="003F3BF9">
      <w:pPr>
        <w:pStyle w:val="LndNormale1"/>
      </w:pPr>
      <w:r>
        <w:t xml:space="preserve">Alla scadenza del suddetto termine, il Comitato Regionale </w:t>
      </w:r>
      <w:r w:rsidR="00964CE0">
        <w:t xml:space="preserve">Marche </w:t>
      </w:r>
      <w:r>
        <w:t xml:space="preserve">procederà alla verifica delle iscrizioni. </w:t>
      </w:r>
    </w:p>
    <w:p w14:paraId="402A68D4" w14:textId="77777777" w:rsidR="003F3BF9" w:rsidRPr="00AE0398" w:rsidRDefault="003F3BF9" w:rsidP="003F3BF9">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402A68D5" w14:textId="4B2A4878" w:rsidR="003F3BF9" w:rsidRDefault="003F3BF9" w:rsidP="003F3BF9">
      <w:pPr>
        <w:pStyle w:val="LndNormale1"/>
      </w:pPr>
      <w:r>
        <w:t>Trascorso tale termine, il Consiglio Direttivo del Comitato Regionale, appositamente convocato,e deciderà definitivamente sulle ammissioni delle Società ai Campionati della stagione sportiva 202</w:t>
      </w:r>
      <w:r w:rsidR="007D4F4A">
        <w:t>3</w:t>
      </w:r>
      <w:r>
        <w:t>/202</w:t>
      </w:r>
      <w:r w:rsidR="007D4F4A">
        <w:t>4</w:t>
      </w:r>
      <w:r>
        <w:t>.</w:t>
      </w:r>
    </w:p>
    <w:p w14:paraId="402A68D6" w14:textId="77777777" w:rsidR="003F3BF9" w:rsidRPr="00964CE0" w:rsidRDefault="003F3BF9" w:rsidP="003F3BF9">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14:paraId="402A68D7" w14:textId="77777777" w:rsidR="003F3BF9" w:rsidRPr="00E74AAD" w:rsidRDefault="003F3BF9" w:rsidP="003F3BF9">
      <w:pPr>
        <w:pStyle w:val="LndNormale1"/>
        <w:rPr>
          <w:b/>
        </w:rPr>
      </w:pPr>
      <w:r w:rsidRPr="00E74AAD">
        <w:rPr>
          <w:b/>
        </w:rPr>
        <w:t>Si invitano le Società ad astenersi dall’invio cartaceo</w:t>
      </w:r>
      <w:r>
        <w:rPr>
          <w:b/>
        </w:rPr>
        <w:t>.</w:t>
      </w:r>
    </w:p>
    <w:p w14:paraId="402A68D8" w14:textId="3A3EB624" w:rsidR="003F3BF9" w:rsidRDefault="003F3BF9" w:rsidP="003F3BF9">
      <w:pPr>
        <w:pStyle w:val="LndNormale1"/>
      </w:pPr>
      <w:r>
        <w:t>Si rappresenta, infine, che tutte le Società dovranno sottoscrivere, a cura del proprio Legale Rappresentante, all’atto dell’iscrizione ai campionati 202</w:t>
      </w:r>
      <w:r w:rsidR="007E4FFD">
        <w:t>3</w:t>
      </w:r>
      <w:r>
        <w:t>/202</w:t>
      </w:r>
      <w:r w:rsidR="007E4FFD">
        <w:t>4</w:t>
      </w:r>
      <w:r>
        <w:t xml:space="preserve"> la delega alla Lega Nazionale Dilettanti per la negoziazione dei diritti di immagine, pubblicitari e commerciali. </w:t>
      </w:r>
    </w:p>
    <w:p w14:paraId="402A68DB" w14:textId="7B080BEE" w:rsidR="005D73B5" w:rsidRDefault="005D73B5" w:rsidP="005D73B5">
      <w:pPr>
        <w:pStyle w:val="LndNormale1"/>
        <w:rPr>
          <w:rFonts w:cs="Arial"/>
          <w:b/>
          <w:sz w:val="28"/>
          <w:szCs w:val="28"/>
          <w:u w:val="single"/>
        </w:rPr>
      </w:pPr>
      <w:r>
        <w:rPr>
          <w:rFonts w:cs="Arial"/>
          <w:b/>
          <w:sz w:val="28"/>
          <w:szCs w:val="28"/>
          <w:u w:val="single"/>
        </w:rPr>
        <w:lastRenderedPageBreak/>
        <w:t>ISCRIZIONE AI CAMPIONATI REGIONALI 202</w:t>
      </w:r>
      <w:r w:rsidR="007E4FFD">
        <w:rPr>
          <w:rFonts w:cs="Arial"/>
          <w:b/>
          <w:sz w:val="28"/>
          <w:szCs w:val="28"/>
          <w:u w:val="single"/>
        </w:rPr>
        <w:t>3</w:t>
      </w:r>
      <w:r>
        <w:rPr>
          <w:rFonts w:cs="Arial"/>
          <w:b/>
          <w:sz w:val="28"/>
          <w:szCs w:val="28"/>
          <w:u w:val="single"/>
        </w:rPr>
        <w:t>/202</w:t>
      </w:r>
      <w:r w:rsidR="007E4FFD">
        <w:rPr>
          <w:rFonts w:cs="Arial"/>
          <w:b/>
          <w:sz w:val="28"/>
          <w:szCs w:val="28"/>
          <w:u w:val="single"/>
        </w:rPr>
        <w:t>4</w:t>
      </w:r>
    </w:p>
    <w:p w14:paraId="402A68DC" w14:textId="77777777" w:rsidR="005D73B5" w:rsidRPr="00322523" w:rsidRDefault="005D73B5" w:rsidP="005D73B5">
      <w:pPr>
        <w:pStyle w:val="LndNormale1"/>
        <w:rPr>
          <w:b/>
        </w:rPr>
      </w:pPr>
    </w:p>
    <w:p w14:paraId="402A68DD" w14:textId="4909B8EB" w:rsidR="005D73B5" w:rsidRPr="003A3C57" w:rsidRDefault="005D73B5" w:rsidP="005D73B5">
      <w:pPr>
        <w:pStyle w:val="Nessunaspaziatura"/>
        <w:jc w:val="both"/>
        <w:rPr>
          <w:rFonts w:ascii="Arial" w:hAnsi="Arial" w:cs="Arial"/>
        </w:rPr>
      </w:pPr>
      <w:r>
        <w:rPr>
          <w:rFonts w:ascii="Arial" w:hAnsi="Arial" w:cs="Arial"/>
        </w:rPr>
        <w:t xml:space="preserve">Il Consiglio Direttivo del Comitato Regionale Marche, nella riunione del </w:t>
      </w:r>
      <w:r w:rsidR="007E4FFD">
        <w:rPr>
          <w:rFonts w:ascii="Arial" w:hAnsi="Arial" w:cs="Arial"/>
        </w:rPr>
        <w:t>3</w:t>
      </w:r>
      <w:r>
        <w:rPr>
          <w:rFonts w:ascii="Arial" w:hAnsi="Arial" w:cs="Arial"/>
        </w:rPr>
        <w:t xml:space="preserve"> luglio 202</w:t>
      </w:r>
      <w:r w:rsidR="0041685A">
        <w:rPr>
          <w:rFonts w:ascii="Arial" w:hAnsi="Arial" w:cs="Arial"/>
        </w:rPr>
        <w:t>3</w:t>
      </w:r>
      <w:r>
        <w:rPr>
          <w:rFonts w:ascii="Arial" w:hAnsi="Arial" w:cs="Arial"/>
        </w:rPr>
        <w:t xml:space="preserve">,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14:paraId="402A68DE" w14:textId="77777777" w:rsidR="005D73B5" w:rsidRDefault="005D73B5" w:rsidP="005D73B5">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5D73B5" w:rsidRPr="005215F4" w14:paraId="402A68EF" w14:textId="77777777" w:rsidTr="00EF11A6">
        <w:trPr>
          <w:trHeight w:val="1310"/>
        </w:trPr>
        <w:tc>
          <w:tcPr>
            <w:tcW w:w="250" w:type="dxa"/>
            <w:vMerge w:val="restart"/>
            <w:tcBorders>
              <w:top w:val="single" w:sz="12" w:space="0" w:color="000000"/>
              <w:left w:val="single" w:sz="12" w:space="0" w:color="000000"/>
              <w:right w:val="nil"/>
            </w:tcBorders>
            <w:shd w:val="pct25" w:color="000000" w:fill="FFFFFF"/>
          </w:tcPr>
          <w:p w14:paraId="402A68DF" w14:textId="77777777" w:rsidR="005D73B5" w:rsidRPr="005215F4" w:rsidRDefault="005D73B5" w:rsidP="00EF11A6">
            <w:pPr>
              <w:pStyle w:val="Nessunaspaziatura"/>
              <w:rPr>
                <w:rFonts w:ascii="Arial" w:hAnsi="Arial" w:cs="Arial"/>
                <w:sz w:val="20"/>
                <w:szCs w:val="20"/>
              </w:rPr>
            </w:pPr>
          </w:p>
          <w:p w14:paraId="402A68E0" w14:textId="77777777" w:rsidR="005D73B5" w:rsidRPr="005215F4" w:rsidRDefault="005D73B5" w:rsidP="00EF11A6">
            <w:pPr>
              <w:pStyle w:val="Nessunaspaziatura"/>
              <w:rPr>
                <w:rFonts w:ascii="Arial" w:hAnsi="Arial" w:cs="Arial"/>
                <w:sz w:val="20"/>
                <w:szCs w:val="20"/>
              </w:rPr>
            </w:pPr>
          </w:p>
          <w:p w14:paraId="402A68E1" w14:textId="77777777" w:rsidR="005D73B5" w:rsidRPr="005215F4" w:rsidRDefault="005D73B5" w:rsidP="00EF11A6">
            <w:pPr>
              <w:pStyle w:val="Nessunaspaziatura"/>
              <w:rPr>
                <w:rFonts w:ascii="Arial" w:hAnsi="Arial" w:cs="Arial"/>
                <w:sz w:val="20"/>
                <w:szCs w:val="20"/>
              </w:rPr>
            </w:pPr>
          </w:p>
          <w:p w14:paraId="402A68E2" w14:textId="77777777" w:rsidR="005D73B5" w:rsidRPr="005215F4" w:rsidRDefault="005D73B5" w:rsidP="00EF11A6">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402A68E3" w14:textId="77777777" w:rsidR="005D73B5" w:rsidRPr="005215F4" w:rsidRDefault="005D73B5" w:rsidP="00EF11A6">
            <w:pPr>
              <w:pStyle w:val="Nessunaspaziatura"/>
              <w:rPr>
                <w:rFonts w:ascii="Arial" w:hAnsi="Arial" w:cs="Arial"/>
                <w:sz w:val="20"/>
                <w:szCs w:val="20"/>
              </w:rPr>
            </w:pPr>
          </w:p>
          <w:p w14:paraId="402A68E4" w14:textId="6FA2F109" w:rsidR="003A3C57"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E32062">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402A68E5" w14:textId="0E7270D1" w:rsidR="005D73B5" w:rsidRPr="005215F4" w:rsidRDefault="005D73B5" w:rsidP="00EF11A6">
            <w:pPr>
              <w:pStyle w:val="Nessunaspaziatura"/>
              <w:rPr>
                <w:rFonts w:ascii="Arial" w:hAnsi="Arial" w:cs="Arial"/>
                <w:b/>
                <w:bCs/>
                <w:sz w:val="20"/>
                <w:szCs w:val="20"/>
                <w:u w:val="single"/>
              </w:rPr>
            </w:pPr>
            <w:r>
              <w:rPr>
                <w:rFonts w:ascii="Arial" w:hAnsi="Arial" w:cs="Arial"/>
                <w:b/>
                <w:bCs/>
                <w:sz w:val="20"/>
                <w:szCs w:val="20"/>
                <w:u w:val="single"/>
              </w:rPr>
              <w:t>2</w:t>
            </w:r>
            <w:r w:rsidR="00127E92">
              <w:rPr>
                <w:rFonts w:ascii="Arial" w:hAnsi="Arial" w:cs="Arial"/>
                <w:b/>
                <w:bCs/>
                <w:sz w:val="20"/>
                <w:szCs w:val="20"/>
                <w:u w:val="single"/>
              </w:rPr>
              <w:t>5</w:t>
            </w:r>
            <w:r>
              <w:rPr>
                <w:rFonts w:ascii="Arial" w:hAnsi="Arial" w:cs="Arial"/>
                <w:b/>
                <w:bCs/>
                <w:sz w:val="20"/>
                <w:szCs w:val="20"/>
                <w:u w:val="single"/>
              </w:rPr>
              <w:t xml:space="preserve"> Luglio </w:t>
            </w:r>
            <w:r w:rsidRPr="005215F4">
              <w:rPr>
                <w:rFonts w:ascii="Arial" w:hAnsi="Arial" w:cs="Arial"/>
                <w:b/>
                <w:bCs/>
                <w:sz w:val="20"/>
                <w:szCs w:val="20"/>
                <w:u w:val="single"/>
              </w:rPr>
              <w:t>20</w:t>
            </w:r>
            <w:r>
              <w:rPr>
                <w:rFonts w:ascii="Arial" w:hAnsi="Arial" w:cs="Arial"/>
                <w:b/>
                <w:bCs/>
                <w:sz w:val="20"/>
                <w:szCs w:val="20"/>
                <w:u w:val="single"/>
              </w:rPr>
              <w:t>2</w:t>
            </w:r>
            <w:r w:rsidR="007E4FFD">
              <w:rPr>
                <w:rFonts w:ascii="Arial" w:hAnsi="Arial" w:cs="Arial"/>
                <w:b/>
                <w:bCs/>
                <w:sz w:val="20"/>
                <w:szCs w:val="20"/>
                <w:u w:val="single"/>
              </w:rPr>
              <w:t>3</w:t>
            </w:r>
          </w:p>
          <w:p w14:paraId="402A68E6"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E7" w14:textId="77777777" w:rsidR="005D73B5" w:rsidRPr="005215F4" w:rsidRDefault="005D73B5" w:rsidP="00EF11A6">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402A68E8" w14:textId="77777777" w:rsidR="005D73B5" w:rsidRPr="005215F4" w:rsidRDefault="005D73B5" w:rsidP="00EF11A6">
            <w:pPr>
              <w:pStyle w:val="Nessunaspaziatura"/>
              <w:rPr>
                <w:rFonts w:ascii="Arial" w:hAnsi="Arial" w:cs="Arial"/>
                <w:sz w:val="20"/>
                <w:szCs w:val="20"/>
              </w:rPr>
            </w:pPr>
          </w:p>
          <w:p w14:paraId="402A68E9"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EA" w14:textId="77777777" w:rsidR="005D73B5" w:rsidRPr="005215F4" w:rsidRDefault="005D73B5" w:rsidP="00EF11A6">
            <w:pPr>
              <w:pStyle w:val="Nessunaspaziatura"/>
              <w:rPr>
                <w:rFonts w:ascii="Arial" w:hAnsi="Arial" w:cs="Arial"/>
                <w:sz w:val="20"/>
                <w:szCs w:val="20"/>
              </w:rPr>
            </w:pPr>
          </w:p>
          <w:p w14:paraId="402A68EB" w14:textId="77777777" w:rsidR="003A3C57"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402A68E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402A68ED" w14:textId="77777777" w:rsidR="005D73B5" w:rsidRPr="005215F4" w:rsidRDefault="005D73B5" w:rsidP="00EF11A6">
            <w:pPr>
              <w:pStyle w:val="Nessunaspaziatura"/>
              <w:rPr>
                <w:rFonts w:ascii="Arial" w:hAnsi="Arial" w:cs="Arial"/>
                <w:b/>
                <w:bCs/>
                <w:sz w:val="20"/>
                <w:szCs w:val="20"/>
              </w:rPr>
            </w:pPr>
          </w:p>
          <w:p w14:paraId="402A68EE" w14:textId="77777777" w:rsidR="005D73B5" w:rsidRPr="005215F4" w:rsidRDefault="005D73B5" w:rsidP="00EF11A6">
            <w:pPr>
              <w:pStyle w:val="Nessunaspaziatura"/>
              <w:rPr>
                <w:rFonts w:ascii="Arial" w:hAnsi="Arial" w:cs="Arial"/>
                <w:sz w:val="20"/>
                <w:szCs w:val="20"/>
              </w:rPr>
            </w:pPr>
          </w:p>
        </w:tc>
      </w:tr>
      <w:tr w:rsidR="005D73B5" w:rsidRPr="005215F4" w14:paraId="402A68FC" w14:textId="77777777" w:rsidTr="00EF11A6">
        <w:trPr>
          <w:trHeight w:val="1827"/>
        </w:trPr>
        <w:tc>
          <w:tcPr>
            <w:tcW w:w="250" w:type="dxa"/>
            <w:vMerge/>
            <w:tcBorders>
              <w:left w:val="single" w:sz="12" w:space="0" w:color="000000"/>
              <w:bottom w:val="single" w:sz="4" w:space="0" w:color="auto"/>
              <w:right w:val="nil"/>
            </w:tcBorders>
            <w:shd w:val="pct25" w:color="000000" w:fill="FFFFFF"/>
          </w:tcPr>
          <w:p w14:paraId="402A68F0" w14:textId="77777777" w:rsidR="005D73B5" w:rsidRPr="005215F4" w:rsidRDefault="005D73B5" w:rsidP="00EF11A6">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402A68F1" w14:textId="77777777" w:rsidR="005D73B5" w:rsidRPr="005215F4" w:rsidRDefault="005D73B5" w:rsidP="00EF11A6">
            <w:pPr>
              <w:pStyle w:val="Nessunaspaziatura"/>
              <w:rPr>
                <w:rFonts w:ascii="Arial" w:hAnsi="Arial" w:cs="Arial"/>
                <w:b/>
                <w:sz w:val="20"/>
                <w:szCs w:val="20"/>
                <w:u w:val="single"/>
              </w:rPr>
            </w:pPr>
          </w:p>
          <w:p w14:paraId="402A68F2" w14:textId="754D9A5D" w:rsidR="005D73B5" w:rsidRPr="005215F4"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7E4FFD">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r w:rsidR="00127E92">
              <w:rPr>
                <w:rFonts w:ascii="Arial" w:hAnsi="Arial" w:cs="Arial"/>
                <w:b/>
                <w:bCs/>
                <w:sz w:val="20"/>
                <w:szCs w:val="20"/>
                <w:u w:val="single"/>
              </w:rPr>
              <w:t>0</w:t>
            </w:r>
            <w:r w:rsidR="00EE1770">
              <w:rPr>
                <w:rFonts w:ascii="Arial" w:hAnsi="Arial" w:cs="Arial"/>
                <w:b/>
                <w:bCs/>
                <w:sz w:val="20"/>
                <w:szCs w:val="20"/>
                <w:u w:val="single"/>
              </w:rPr>
              <w:t>1</w:t>
            </w:r>
            <w:r w:rsidR="00127E92">
              <w:rPr>
                <w:rFonts w:ascii="Arial" w:hAnsi="Arial" w:cs="Arial"/>
                <w:b/>
                <w:bCs/>
                <w:sz w:val="20"/>
                <w:szCs w:val="20"/>
                <w:u w:val="single"/>
              </w:rPr>
              <w:t xml:space="preserve"> Agosto</w:t>
            </w:r>
            <w:bookmarkStart w:id="5" w:name="_GoBack"/>
            <w:bookmarkEnd w:id="5"/>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w:t>
            </w:r>
            <w:r w:rsidR="00753847">
              <w:rPr>
                <w:rFonts w:ascii="Arial" w:hAnsi="Arial" w:cs="Arial"/>
                <w:b/>
                <w:bCs/>
                <w:sz w:val="20"/>
                <w:szCs w:val="20"/>
                <w:u w:val="single"/>
              </w:rPr>
              <w:t>3</w:t>
            </w:r>
          </w:p>
          <w:p w14:paraId="402A68F3"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F4" w14:textId="77777777" w:rsidR="005D73B5" w:rsidRPr="005215F4" w:rsidRDefault="005D73B5" w:rsidP="00EF11A6">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402A68F5" w14:textId="77777777" w:rsidR="005D73B5" w:rsidRPr="005215F4" w:rsidRDefault="005D73B5" w:rsidP="00EF11A6">
            <w:pPr>
              <w:pStyle w:val="Nessunaspaziatura"/>
              <w:rPr>
                <w:rFonts w:ascii="Arial" w:hAnsi="Arial" w:cs="Arial"/>
                <w:b/>
                <w:bCs/>
                <w:sz w:val="20"/>
                <w:szCs w:val="20"/>
              </w:rPr>
            </w:pPr>
          </w:p>
          <w:p w14:paraId="402A68F6"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F7" w14:textId="77777777" w:rsidR="005D73B5" w:rsidRPr="005215F4" w:rsidRDefault="005D73B5" w:rsidP="00EF11A6">
            <w:pPr>
              <w:pStyle w:val="Nessunaspaziatura"/>
              <w:rPr>
                <w:rFonts w:ascii="Arial" w:hAnsi="Arial" w:cs="Arial"/>
                <w:b/>
                <w:bCs/>
                <w:sz w:val="20"/>
                <w:szCs w:val="20"/>
              </w:rPr>
            </w:pPr>
          </w:p>
          <w:p w14:paraId="402A68F8" w14:textId="77777777" w:rsidR="005D73B5" w:rsidRPr="005215F4" w:rsidRDefault="003A3C57" w:rsidP="00EF11A6">
            <w:pPr>
              <w:pStyle w:val="Nessunaspaziatura"/>
              <w:rPr>
                <w:rFonts w:ascii="Arial" w:hAnsi="Arial" w:cs="Arial"/>
                <w:b/>
                <w:bCs/>
                <w:sz w:val="20"/>
                <w:szCs w:val="20"/>
              </w:rPr>
            </w:pPr>
            <w:r>
              <w:rPr>
                <w:rFonts w:ascii="Arial" w:hAnsi="Arial" w:cs="Arial"/>
                <w:b/>
                <w:bCs/>
                <w:sz w:val="20"/>
                <w:szCs w:val="20"/>
              </w:rPr>
              <w:t xml:space="preserve">ECCELLENZA FEMMINILE – </w:t>
            </w:r>
            <w:r w:rsidR="005D73B5" w:rsidRPr="005215F4">
              <w:rPr>
                <w:rFonts w:ascii="Arial" w:hAnsi="Arial" w:cs="Arial"/>
                <w:b/>
                <w:bCs/>
                <w:sz w:val="20"/>
                <w:szCs w:val="20"/>
              </w:rPr>
              <w:t xml:space="preserve">PRIMA CATEGORIA – SECONDA CATEGORIA – </w:t>
            </w:r>
          </w:p>
          <w:p w14:paraId="402A68F9" w14:textId="77777777" w:rsidR="005D73B5" w:rsidRDefault="005D73B5" w:rsidP="00EF11A6">
            <w:pPr>
              <w:pStyle w:val="Nessunaspaziatura"/>
              <w:rPr>
                <w:rFonts w:ascii="Arial" w:hAnsi="Arial" w:cs="Arial"/>
                <w:b/>
                <w:bCs/>
                <w:sz w:val="20"/>
                <w:szCs w:val="20"/>
              </w:rPr>
            </w:pPr>
            <w:r w:rsidRPr="005215F4">
              <w:rPr>
                <w:rFonts w:ascii="Arial" w:hAnsi="Arial" w:cs="Arial"/>
                <w:b/>
                <w:bCs/>
                <w:sz w:val="20"/>
                <w:szCs w:val="20"/>
              </w:rPr>
              <w:t>JUNIORES REGIONALI</w:t>
            </w:r>
          </w:p>
          <w:p w14:paraId="402A68FA" w14:textId="77777777" w:rsidR="003A3C57" w:rsidRPr="00C236A6" w:rsidRDefault="003A3C57" w:rsidP="00EF11A6">
            <w:pPr>
              <w:pStyle w:val="Nessunaspaziatura"/>
              <w:rPr>
                <w:rFonts w:ascii="Arial" w:hAnsi="Arial" w:cs="Arial"/>
                <w:b/>
                <w:bCs/>
                <w:sz w:val="20"/>
                <w:szCs w:val="20"/>
              </w:rPr>
            </w:pPr>
            <w:r w:rsidRPr="00C236A6">
              <w:rPr>
                <w:rFonts w:ascii="Arial" w:hAnsi="Arial" w:cs="Arial"/>
                <w:b/>
                <w:bCs/>
                <w:sz w:val="20"/>
                <w:szCs w:val="20"/>
              </w:rPr>
              <w:t>COPPA MARCHE PRIMA CATEGORIA – COPPA MARCHE SECONDA CATEGORIA –</w:t>
            </w:r>
          </w:p>
          <w:p w14:paraId="402A68FB" w14:textId="74C46397" w:rsidR="005D73B5" w:rsidRPr="005215F4" w:rsidRDefault="00C236A6" w:rsidP="003A3C57">
            <w:pPr>
              <w:pStyle w:val="Nessunaspaziatura"/>
              <w:rPr>
                <w:rFonts w:ascii="Arial" w:hAnsi="Arial" w:cs="Arial"/>
                <w:sz w:val="20"/>
                <w:szCs w:val="20"/>
              </w:rPr>
            </w:pPr>
            <w:r w:rsidRPr="00C236A6">
              <w:rPr>
                <w:rFonts w:ascii="Arial" w:hAnsi="Arial" w:cs="Arial"/>
                <w:b/>
                <w:sz w:val="20"/>
                <w:szCs w:val="20"/>
              </w:rPr>
              <w:t>COPPA MARCHE ECCELLENZA FEMMINILE</w:t>
            </w:r>
          </w:p>
        </w:tc>
      </w:tr>
    </w:tbl>
    <w:p w14:paraId="402A68FD" w14:textId="77777777" w:rsidR="005D73B5" w:rsidRDefault="005D73B5" w:rsidP="005D73B5">
      <w:pPr>
        <w:pStyle w:val="Nessunaspaziatura"/>
        <w:rPr>
          <w:rFonts w:ascii="Arial" w:hAnsi="Arial" w:cs="Arial"/>
          <w:b/>
          <w:sz w:val="28"/>
          <w:szCs w:val="28"/>
          <w:u w:val="single"/>
        </w:rPr>
      </w:pPr>
    </w:p>
    <w:p w14:paraId="402A68FE" w14:textId="77777777" w:rsidR="0004256F" w:rsidRPr="0004256F" w:rsidRDefault="0004256F" w:rsidP="005D73B5">
      <w:pPr>
        <w:pStyle w:val="Nessunaspaziatura"/>
        <w:rPr>
          <w:rFonts w:ascii="Arial" w:hAnsi="Arial" w:cs="Arial"/>
        </w:rPr>
      </w:pPr>
      <w:r>
        <w:rPr>
          <w:rFonts w:ascii="Arial" w:hAnsi="Arial" w:cs="Arial"/>
        </w:rPr>
        <w:t>Le date di iscrizione ai Campionati a carattere provinciale saranno comunicate successivamente.</w:t>
      </w:r>
    </w:p>
    <w:p w14:paraId="402A68FF" w14:textId="77777777" w:rsidR="005D73B5" w:rsidRPr="007F3ADE" w:rsidRDefault="005D73B5" w:rsidP="005D73B5">
      <w:pPr>
        <w:pStyle w:val="Nessunaspaziatura"/>
        <w:rPr>
          <w:rFonts w:ascii="Arial" w:hAnsi="Arial" w:cs="Arial"/>
        </w:rPr>
      </w:pPr>
    </w:p>
    <w:p w14:paraId="402A6904" w14:textId="77777777" w:rsidR="00706462" w:rsidRPr="007F3ADE" w:rsidRDefault="00706462" w:rsidP="005D73B5">
      <w:pPr>
        <w:pStyle w:val="Nessunaspaziatura"/>
        <w:rPr>
          <w:rFonts w:ascii="Arial" w:hAnsi="Arial" w:cs="Arial"/>
        </w:rPr>
      </w:pPr>
    </w:p>
    <w:p w14:paraId="402A6905" w14:textId="580C4E2F" w:rsidR="005D73B5" w:rsidRPr="006F6285" w:rsidRDefault="005D73B5" w:rsidP="005D73B5">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w:t>
      </w:r>
      <w:r w:rsidR="00C236A6">
        <w:rPr>
          <w:rFonts w:ascii="Arial" w:hAnsi="Arial" w:cs="Arial"/>
          <w:b/>
          <w:sz w:val="28"/>
          <w:szCs w:val="28"/>
          <w:u w:val="single"/>
        </w:rPr>
        <w:t>3</w:t>
      </w:r>
      <w:r w:rsidRPr="006F6285">
        <w:rPr>
          <w:rFonts w:ascii="Arial" w:hAnsi="Arial" w:cs="Arial"/>
          <w:b/>
          <w:sz w:val="28"/>
          <w:szCs w:val="28"/>
          <w:u w:val="single"/>
        </w:rPr>
        <w:t>/20</w:t>
      </w:r>
      <w:r>
        <w:rPr>
          <w:rFonts w:ascii="Arial" w:hAnsi="Arial" w:cs="Arial"/>
          <w:b/>
          <w:sz w:val="28"/>
          <w:szCs w:val="28"/>
          <w:u w:val="single"/>
        </w:rPr>
        <w:t>2</w:t>
      </w:r>
      <w:r w:rsidR="00C236A6">
        <w:rPr>
          <w:rFonts w:ascii="Arial" w:hAnsi="Arial" w:cs="Arial"/>
          <w:b/>
          <w:sz w:val="28"/>
          <w:szCs w:val="28"/>
          <w:u w:val="single"/>
        </w:rPr>
        <w:t>4</w:t>
      </w:r>
    </w:p>
    <w:p w14:paraId="402A6906" w14:textId="77777777" w:rsidR="005D73B5" w:rsidRPr="005215F4" w:rsidRDefault="005D73B5" w:rsidP="005D73B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5D73B5" w:rsidRPr="005215F4" w14:paraId="402A6917" w14:textId="77777777" w:rsidTr="00EF11A6">
        <w:tc>
          <w:tcPr>
            <w:tcW w:w="3402" w:type="dxa"/>
            <w:tcBorders>
              <w:top w:val="single" w:sz="6" w:space="0" w:color="000080"/>
              <w:left w:val="single" w:sz="6" w:space="0" w:color="000080"/>
              <w:bottom w:val="nil"/>
              <w:right w:val="single" w:sz="6" w:space="0" w:color="000080"/>
            </w:tcBorders>
            <w:shd w:val="solid" w:color="000080" w:fill="FFFFFF"/>
          </w:tcPr>
          <w:p w14:paraId="402A6907" w14:textId="77777777" w:rsidR="005D73B5" w:rsidRPr="005215F4" w:rsidRDefault="005D73B5" w:rsidP="00EF11A6">
            <w:pPr>
              <w:pStyle w:val="Nessunaspaziatura"/>
              <w:rPr>
                <w:rFonts w:ascii="Arial" w:hAnsi="Arial" w:cs="Arial"/>
                <w:color w:val="FFFFFF"/>
                <w:sz w:val="20"/>
                <w:szCs w:val="20"/>
              </w:rPr>
            </w:pPr>
          </w:p>
          <w:p w14:paraId="402A6908" w14:textId="77777777" w:rsidR="005D73B5" w:rsidRPr="005215F4" w:rsidRDefault="005D73B5" w:rsidP="00EF11A6">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402A6909" w14:textId="77777777" w:rsidR="005D73B5" w:rsidRPr="005215F4" w:rsidRDefault="005D73B5" w:rsidP="00EF11A6">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402A690A"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B"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402A690C"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D"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02A690E"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402A690F"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402A6910" w14:textId="77777777" w:rsidR="005D73B5" w:rsidRPr="005215F4" w:rsidRDefault="005D73B5" w:rsidP="00EF11A6">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402A6911" w14:textId="77777777" w:rsidR="005D73B5" w:rsidRPr="005215F4" w:rsidRDefault="005D73B5" w:rsidP="00EF11A6">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402A6912" w14:textId="77777777" w:rsidR="005D73B5" w:rsidRPr="005215F4" w:rsidRDefault="005D73B5" w:rsidP="00EF11A6">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402A6913"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FOREFETT.</w:t>
            </w:r>
          </w:p>
          <w:p w14:paraId="402A6914"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02A6915"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402A6916"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D73B5" w:rsidRPr="005215F4" w14:paraId="402A6924" w14:textId="77777777" w:rsidTr="00EF11A6">
        <w:tc>
          <w:tcPr>
            <w:tcW w:w="3402" w:type="dxa"/>
            <w:tcBorders>
              <w:top w:val="nil"/>
              <w:left w:val="single" w:sz="6" w:space="0" w:color="000080"/>
              <w:bottom w:val="nil"/>
              <w:right w:val="single" w:sz="6" w:space="0" w:color="000080"/>
            </w:tcBorders>
            <w:shd w:val="solid" w:color="C0C0C0" w:fill="FFFFFF"/>
          </w:tcPr>
          <w:p w14:paraId="402A6918" w14:textId="77777777" w:rsidR="005D73B5" w:rsidRPr="005215F4" w:rsidRDefault="005D73B5" w:rsidP="00EF11A6">
            <w:pPr>
              <w:pStyle w:val="Nessunaspaziatura"/>
              <w:rPr>
                <w:rFonts w:ascii="Arial" w:hAnsi="Arial" w:cs="Arial"/>
                <w:sz w:val="20"/>
                <w:szCs w:val="20"/>
              </w:rPr>
            </w:pPr>
          </w:p>
          <w:p w14:paraId="402A691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402A691A" w14:textId="77777777" w:rsidR="005D73B5" w:rsidRPr="005215F4" w:rsidRDefault="005D73B5" w:rsidP="00EF11A6">
            <w:pPr>
              <w:pStyle w:val="Nessunaspaziatura"/>
              <w:rPr>
                <w:rFonts w:ascii="Arial" w:hAnsi="Arial" w:cs="Arial"/>
                <w:b/>
                <w:bCs/>
                <w:sz w:val="20"/>
                <w:szCs w:val="20"/>
              </w:rPr>
            </w:pPr>
          </w:p>
          <w:p w14:paraId="402A691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1C" w14:textId="77777777" w:rsidR="005D73B5" w:rsidRPr="005215F4" w:rsidRDefault="005D73B5" w:rsidP="00EF11A6">
            <w:pPr>
              <w:pStyle w:val="Nessunaspaziatura"/>
              <w:rPr>
                <w:rFonts w:ascii="Arial" w:hAnsi="Arial" w:cs="Arial"/>
                <w:b/>
                <w:bCs/>
                <w:sz w:val="20"/>
                <w:szCs w:val="20"/>
              </w:rPr>
            </w:pPr>
          </w:p>
          <w:p w14:paraId="402A691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402A691E" w14:textId="77777777" w:rsidR="005D73B5" w:rsidRPr="005215F4" w:rsidRDefault="005D73B5" w:rsidP="00EF11A6">
            <w:pPr>
              <w:pStyle w:val="Nessunaspaziatura"/>
              <w:rPr>
                <w:rFonts w:ascii="Arial" w:hAnsi="Arial" w:cs="Arial"/>
                <w:b/>
                <w:bCs/>
                <w:sz w:val="20"/>
                <w:szCs w:val="20"/>
              </w:rPr>
            </w:pPr>
          </w:p>
          <w:p w14:paraId="402A691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0" w14:textId="77777777" w:rsidR="005D73B5" w:rsidRPr="005215F4" w:rsidRDefault="005D73B5" w:rsidP="00EF11A6">
            <w:pPr>
              <w:pStyle w:val="Nessunaspaziatura"/>
              <w:rPr>
                <w:rFonts w:ascii="Arial" w:hAnsi="Arial" w:cs="Arial"/>
                <w:b/>
                <w:bCs/>
                <w:sz w:val="20"/>
                <w:szCs w:val="20"/>
              </w:rPr>
            </w:pPr>
          </w:p>
          <w:p w14:paraId="402A6921"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402A6922" w14:textId="77777777" w:rsidR="005D73B5" w:rsidRPr="005215F4" w:rsidRDefault="005D73B5" w:rsidP="00EF11A6">
            <w:pPr>
              <w:pStyle w:val="Nessunaspaziatura"/>
              <w:rPr>
                <w:rFonts w:ascii="Arial" w:hAnsi="Arial" w:cs="Arial"/>
                <w:b/>
                <w:bCs/>
                <w:sz w:val="20"/>
                <w:szCs w:val="20"/>
              </w:rPr>
            </w:pPr>
          </w:p>
          <w:p w14:paraId="402A6923"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r>
      <w:tr w:rsidR="005D73B5" w:rsidRPr="005215F4" w14:paraId="402A6931" w14:textId="77777777" w:rsidTr="00EF11A6">
        <w:tc>
          <w:tcPr>
            <w:tcW w:w="3402" w:type="dxa"/>
            <w:tcBorders>
              <w:top w:val="nil"/>
              <w:left w:val="single" w:sz="6" w:space="0" w:color="000080"/>
              <w:bottom w:val="nil"/>
              <w:right w:val="single" w:sz="6" w:space="0" w:color="000080"/>
            </w:tcBorders>
            <w:shd w:val="solid" w:color="C0C0C0" w:fill="FFFFFF"/>
          </w:tcPr>
          <w:p w14:paraId="402A6925" w14:textId="77777777" w:rsidR="005D73B5" w:rsidRPr="005215F4" w:rsidRDefault="005D73B5" w:rsidP="00EF11A6">
            <w:pPr>
              <w:pStyle w:val="Nessunaspaziatura"/>
              <w:rPr>
                <w:rFonts w:ascii="Arial" w:hAnsi="Arial" w:cs="Arial"/>
                <w:sz w:val="20"/>
                <w:szCs w:val="20"/>
              </w:rPr>
            </w:pPr>
          </w:p>
          <w:p w14:paraId="402A6926"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402A6927" w14:textId="77777777" w:rsidR="005D73B5" w:rsidRPr="005215F4" w:rsidRDefault="005D73B5" w:rsidP="00EF11A6">
            <w:pPr>
              <w:pStyle w:val="Nessunaspaziatura"/>
              <w:rPr>
                <w:rFonts w:ascii="Arial" w:hAnsi="Arial" w:cs="Arial"/>
                <w:b/>
                <w:bCs/>
                <w:sz w:val="20"/>
                <w:szCs w:val="20"/>
              </w:rPr>
            </w:pPr>
          </w:p>
          <w:p w14:paraId="402A6928"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29" w14:textId="77777777" w:rsidR="005D73B5" w:rsidRPr="005215F4" w:rsidRDefault="005D73B5" w:rsidP="00EF11A6">
            <w:pPr>
              <w:pStyle w:val="Nessunaspaziatura"/>
              <w:rPr>
                <w:rFonts w:ascii="Arial" w:hAnsi="Arial" w:cs="Arial"/>
                <w:b/>
                <w:bCs/>
                <w:sz w:val="20"/>
                <w:szCs w:val="20"/>
              </w:rPr>
            </w:pPr>
          </w:p>
          <w:p w14:paraId="402A692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2B" w14:textId="77777777" w:rsidR="005D73B5" w:rsidRPr="005215F4" w:rsidRDefault="005D73B5" w:rsidP="00EF11A6">
            <w:pPr>
              <w:pStyle w:val="Nessunaspaziatura"/>
              <w:rPr>
                <w:rFonts w:ascii="Arial" w:hAnsi="Arial" w:cs="Arial"/>
                <w:b/>
                <w:bCs/>
                <w:sz w:val="20"/>
                <w:szCs w:val="20"/>
              </w:rPr>
            </w:pPr>
          </w:p>
          <w:p w14:paraId="402A692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D" w14:textId="77777777" w:rsidR="005D73B5" w:rsidRPr="005215F4" w:rsidRDefault="005D73B5" w:rsidP="00EF11A6">
            <w:pPr>
              <w:pStyle w:val="Nessunaspaziatura"/>
              <w:rPr>
                <w:rFonts w:ascii="Arial" w:hAnsi="Arial" w:cs="Arial"/>
                <w:b/>
                <w:bCs/>
                <w:sz w:val="20"/>
                <w:szCs w:val="20"/>
              </w:rPr>
            </w:pPr>
          </w:p>
          <w:p w14:paraId="402A692E"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2F" w14:textId="77777777" w:rsidR="005D73B5" w:rsidRPr="005215F4" w:rsidRDefault="005D73B5" w:rsidP="00EF11A6">
            <w:pPr>
              <w:pStyle w:val="Nessunaspaziatura"/>
              <w:rPr>
                <w:rFonts w:ascii="Arial" w:hAnsi="Arial" w:cs="Arial"/>
                <w:b/>
                <w:bCs/>
                <w:sz w:val="20"/>
                <w:szCs w:val="20"/>
              </w:rPr>
            </w:pPr>
          </w:p>
          <w:p w14:paraId="402A6930"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5D73B5" w:rsidRPr="005215F4" w14:paraId="402A693E" w14:textId="77777777" w:rsidTr="00EF11A6">
        <w:tc>
          <w:tcPr>
            <w:tcW w:w="3402" w:type="dxa"/>
            <w:tcBorders>
              <w:top w:val="nil"/>
              <w:left w:val="single" w:sz="6" w:space="0" w:color="000080"/>
              <w:bottom w:val="nil"/>
              <w:right w:val="single" w:sz="6" w:space="0" w:color="000080"/>
            </w:tcBorders>
            <w:shd w:val="solid" w:color="C0C0C0" w:fill="FFFFFF"/>
          </w:tcPr>
          <w:p w14:paraId="402A6932" w14:textId="77777777" w:rsidR="005D73B5" w:rsidRPr="005215F4" w:rsidRDefault="005D73B5" w:rsidP="00EF11A6">
            <w:pPr>
              <w:pStyle w:val="Nessunaspaziatura"/>
              <w:rPr>
                <w:rFonts w:ascii="Arial" w:hAnsi="Arial" w:cs="Arial"/>
                <w:sz w:val="20"/>
                <w:szCs w:val="20"/>
              </w:rPr>
            </w:pPr>
          </w:p>
          <w:p w14:paraId="402A6933"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02A6934" w14:textId="77777777" w:rsidR="005D73B5" w:rsidRPr="005215F4" w:rsidRDefault="005D73B5" w:rsidP="00EF11A6">
            <w:pPr>
              <w:pStyle w:val="Nessunaspaziatura"/>
              <w:rPr>
                <w:rFonts w:ascii="Arial" w:hAnsi="Arial" w:cs="Arial"/>
                <w:b/>
                <w:bCs/>
                <w:sz w:val="20"/>
                <w:szCs w:val="20"/>
              </w:rPr>
            </w:pPr>
          </w:p>
          <w:p w14:paraId="402A6935"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36" w14:textId="77777777" w:rsidR="005D73B5" w:rsidRPr="005215F4" w:rsidRDefault="005D73B5" w:rsidP="00EF11A6">
            <w:pPr>
              <w:pStyle w:val="Nessunaspaziatura"/>
              <w:rPr>
                <w:rFonts w:ascii="Arial" w:hAnsi="Arial" w:cs="Arial"/>
                <w:b/>
                <w:bCs/>
                <w:sz w:val="20"/>
                <w:szCs w:val="20"/>
              </w:rPr>
            </w:pPr>
          </w:p>
          <w:p w14:paraId="402A6937"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14:paraId="402A6938" w14:textId="77777777" w:rsidR="005D73B5" w:rsidRPr="005215F4" w:rsidRDefault="005D73B5" w:rsidP="00EF11A6">
            <w:pPr>
              <w:pStyle w:val="Nessunaspaziatura"/>
              <w:rPr>
                <w:rFonts w:ascii="Arial" w:hAnsi="Arial" w:cs="Arial"/>
                <w:b/>
                <w:bCs/>
                <w:sz w:val="20"/>
                <w:szCs w:val="20"/>
              </w:rPr>
            </w:pPr>
          </w:p>
          <w:p w14:paraId="402A6939"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3A" w14:textId="77777777" w:rsidR="005D73B5" w:rsidRPr="005215F4" w:rsidRDefault="005D73B5" w:rsidP="00EF11A6">
            <w:pPr>
              <w:pStyle w:val="Nessunaspaziatura"/>
              <w:rPr>
                <w:rFonts w:ascii="Arial" w:hAnsi="Arial" w:cs="Arial"/>
                <w:b/>
                <w:bCs/>
                <w:sz w:val="20"/>
                <w:szCs w:val="20"/>
              </w:rPr>
            </w:pPr>
          </w:p>
          <w:p w14:paraId="402A693B"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3C" w14:textId="77777777" w:rsidR="005D73B5" w:rsidRPr="005215F4" w:rsidRDefault="005D73B5" w:rsidP="00EF11A6">
            <w:pPr>
              <w:pStyle w:val="Nessunaspaziatura"/>
              <w:rPr>
                <w:rFonts w:ascii="Arial" w:hAnsi="Arial" w:cs="Arial"/>
                <w:b/>
                <w:bCs/>
                <w:sz w:val="20"/>
                <w:szCs w:val="20"/>
              </w:rPr>
            </w:pPr>
          </w:p>
          <w:p w14:paraId="402A693D"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5D73B5" w:rsidRPr="005215F4" w14:paraId="402A694B" w14:textId="77777777" w:rsidTr="00EF11A6">
        <w:tc>
          <w:tcPr>
            <w:tcW w:w="3402" w:type="dxa"/>
            <w:tcBorders>
              <w:top w:val="nil"/>
              <w:left w:val="single" w:sz="6" w:space="0" w:color="000080"/>
              <w:bottom w:val="nil"/>
              <w:right w:val="single" w:sz="6" w:space="0" w:color="000080"/>
            </w:tcBorders>
            <w:shd w:val="solid" w:color="C0C0C0" w:fill="FFFFFF"/>
          </w:tcPr>
          <w:p w14:paraId="402A693F" w14:textId="77777777" w:rsidR="005D73B5" w:rsidRPr="005215F4" w:rsidRDefault="005D73B5" w:rsidP="00EF11A6">
            <w:pPr>
              <w:pStyle w:val="Nessunaspaziatura"/>
              <w:rPr>
                <w:rFonts w:ascii="Arial" w:hAnsi="Arial" w:cs="Arial"/>
                <w:sz w:val="20"/>
                <w:szCs w:val="20"/>
              </w:rPr>
            </w:pPr>
          </w:p>
          <w:p w14:paraId="402A6940"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402A6941" w14:textId="77777777" w:rsidR="005D73B5" w:rsidRPr="005215F4" w:rsidRDefault="005D73B5" w:rsidP="00EF11A6">
            <w:pPr>
              <w:pStyle w:val="Nessunaspaziatura"/>
              <w:rPr>
                <w:rFonts w:ascii="Arial" w:hAnsi="Arial" w:cs="Arial"/>
                <w:b/>
                <w:bCs/>
                <w:sz w:val="20"/>
                <w:szCs w:val="20"/>
              </w:rPr>
            </w:pPr>
          </w:p>
          <w:p w14:paraId="402A6942"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43" w14:textId="77777777" w:rsidR="005D73B5" w:rsidRPr="005215F4" w:rsidRDefault="005D73B5" w:rsidP="00EF11A6">
            <w:pPr>
              <w:pStyle w:val="Nessunaspaziatura"/>
              <w:rPr>
                <w:rFonts w:ascii="Arial" w:hAnsi="Arial" w:cs="Arial"/>
                <w:b/>
                <w:bCs/>
                <w:sz w:val="20"/>
                <w:szCs w:val="20"/>
              </w:rPr>
            </w:pPr>
          </w:p>
          <w:p w14:paraId="402A694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14:paraId="402A6945" w14:textId="77777777" w:rsidR="005D73B5" w:rsidRPr="005215F4" w:rsidRDefault="005D73B5" w:rsidP="00EF11A6">
            <w:pPr>
              <w:pStyle w:val="Nessunaspaziatura"/>
              <w:rPr>
                <w:rFonts w:ascii="Arial" w:hAnsi="Arial" w:cs="Arial"/>
                <w:b/>
                <w:bCs/>
                <w:sz w:val="20"/>
                <w:szCs w:val="20"/>
              </w:rPr>
            </w:pPr>
          </w:p>
          <w:p w14:paraId="402A6946"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47" w14:textId="77777777" w:rsidR="005D73B5" w:rsidRPr="005215F4" w:rsidRDefault="005D73B5" w:rsidP="00EF11A6">
            <w:pPr>
              <w:pStyle w:val="Nessunaspaziatura"/>
              <w:rPr>
                <w:rFonts w:ascii="Arial" w:hAnsi="Arial" w:cs="Arial"/>
                <w:b/>
                <w:bCs/>
                <w:sz w:val="20"/>
                <w:szCs w:val="20"/>
              </w:rPr>
            </w:pPr>
          </w:p>
          <w:p w14:paraId="402A6948"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402A6949" w14:textId="77777777" w:rsidR="005D73B5" w:rsidRPr="005215F4" w:rsidRDefault="005D73B5" w:rsidP="00EF11A6">
            <w:pPr>
              <w:pStyle w:val="Nessunaspaziatura"/>
              <w:rPr>
                <w:rFonts w:ascii="Arial" w:hAnsi="Arial" w:cs="Arial"/>
                <w:b/>
                <w:bCs/>
                <w:sz w:val="20"/>
                <w:szCs w:val="20"/>
              </w:rPr>
            </w:pPr>
          </w:p>
          <w:p w14:paraId="402A694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r>
      <w:tr w:rsidR="005D73B5" w:rsidRPr="005215F4" w14:paraId="402A6957" w14:textId="77777777" w:rsidTr="00EF11A6">
        <w:tc>
          <w:tcPr>
            <w:tcW w:w="3402" w:type="dxa"/>
            <w:tcBorders>
              <w:top w:val="nil"/>
              <w:left w:val="single" w:sz="6" w:space="0" w:color="000080"/>
              <w:bottom w:val="nil"/>
              <w:right w:val="single" w:sz="6" w:space="0" w:color="000080"/>
            </w:tcBorders>
            <w:shd w:val="solid" w:color="C0C0C0" w:fill="FFFFFF"/>
          </w:tcPr>
          <w:p w14:paraId="402A694C" w14:textId="77777777" w:rsidR="005D73B5" w:rsidRPr="005215F4" w:rsidRDefault="005D73B5" w:rsidP="00EF11A6">
            <w:pPr>
              <w:pStyle w:val="Nessunaspaziatura"/>
              <w:rPr>
                <w:rFonts w:ascii="Arial" w:hAnsi="Arial" w:cs="Arial"/>
                <w:sz w:val="20"/>
                <w:szCs w:val="20"/>
              </w:rPr>
            </w:pPr>
          </w:p>
          <w:p w14:paraId="402A694D" w14:textId="77777777" w:rsidR="005D73B5" w:rsidRPr="005215F4" w:rsidRDefault="0036611B" w:rsidP="00EF11A6">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402A694E" w14:textId="77777777" w:rsidR="005D73B5" w:rsidRPr="005215F4" w:rsidRDefault="005D73B5" w:rsidP="00EF11A6">
            <w:pPr>
              <w:pStyle w:val="Nessunaspaziatura"/>
              <w:rPr>
                <w:rFonts w:ascii="Arial" w:hAnsi="Arial" w:cs="Arial"/>
                <w:b/>
                <w:bCs/>
                <w:sz w:val="20"/>
                <w:szCs w:val="20"/>
              </w:rPr>
            </w:pPr>
          </w:p>
          <w:p w14:paraId="402A694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50" w14:textId="77777777" w:rsidR="005D73B5" w:rsidRPr="005215F4" w:rsidRDefault="005D73B5" w:rsidP="00EF11A6">
            <w:pPr>
              <w:pStyle w:val="Nessunaspaziatura"/>
              <w:rPr>
                <w:rFonts w:ascii="Arial" w:hAnsi="Arial" w:cs="Arial"/>
                <w:b/>
                <w:bCs/>
                <w:sz w:val="20"/>
                <w:szCs w:val="20"/>
              </w:rPr>
            </w:pPr>
          </w:p>
          <w:p w14:paraId="402A6951" w14:textId="77777777" w:rsidR="005D73B5" w:rsidRPr="005215F4" w:rsidRDefault="005D73B5" w:rsidP="0036611B">
            <w:pPr>
              <w:pStyle w:val="Nessunaspaziatura"/>
              <w:rPr>
                <w:rFonts w:ascii="Arial" w:hAnsi="Arial" w:cs="Arial"/>
                <w:b/>
                <w:bCs/>
                <w:sz w:val="20"/>
                <w:szCs w:val="20"/>
              </w:rPr>
            </w:pPr>
            <w:r w:rsidRPr="005215F4">
              <w:rPr>
                <w:rFonts w:ascii="Arial" w:hAnsi="Arial" w:cs="Arial"/>
                <w:b/>
                <w:bCs/>
                <w:sz w:val="20"/>
                <w:szCs w:val="20"/>
              </w:rPr>
              <w:t xml:space="preserve">        </w:t>
            </w:r>
            <w:r w:rsidR="0036611B">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402A6952" w14:textId="77777777" w:rsidR="005D73B5" w:rsidRPr="005215F4" w:rsidRDefault="005D73B5" w:rsidP="00EF11A6">
            <w:pPr>
              <w:pStyle w:val="Nessunaspaziatura"/>
              <w:rPr>
                <w:rFonts w:ascii="Arial" w:hAnsi="Arial" w:cs="Arial"/>
                <w:b/>
                <w:bCs/>
                <w:sz w:val="20"/>
                <w:szCs w:val="20"/>
              </w:rPr>
            </w:pPr>
          </w:p>
          <w:p w14:paraId="402A6953"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402A695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55" w14:textId="77777777" w:rsidR="005D73B5" w:rsidRPr="005215F4" w:rsidRDefault="005D73B5" w:rsidP="00EF11A6">
            <w:pPr>
              <w:pStyle w:val="Nessunaspaziatura"/>
              <w:rPr>
                <w:rFonts w:ascii="Arial" w:hAnsi="Arial" w:cs="Arial"/>
                <w:b/>
                <w:bCs/>
                <w:sz w:val="20"/>
                <w:szCs w:val="20"/>
              </w:rPr>
            </w:pPr>
          </w:p>
          <w:p w14:paraId="402A6956"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p>
        </w:tc>
      </w:tr>
      <w:tr w:rsidR="005D73B5" w:rsidRPr="005215F4" w14:paraId="402A6963" w14:textId="77777777" w:rsidTr="00EF11A6">
        <w:tc>
          <w:tcPr>
            <w:tcW w:w="3402" w:type="dxa"/>
            <w:tcBorders>
              <w:top w:val="nil"/>
              <w:left w:val="single" w:sz="6" w:space="0" w:color="000080"/>
              <w:bottom w:val="nil"/>
              <w:right w:val="single" w:sz="6" w:space="0" w:color="000080"/>
            </w:tcBorders>
            <w:shd w:val="solid" w:color="C0C0C0" w:fill="FFFFFF"/>
          </w:tcPr>
          <w:p w14:paraId="402A6958" w14:textId="77777777" w:rsidR="005D73B5" w:rsidRPr="005215F4" w:rsidRDefault="005D73B5" w:rsidP="00EF11A6">
            <w:pPr>
              <w:pStyle w:val="Nessunaspaziatura"/>
              <w:rPr>
                <w:rFonts w:ascii="Arial" w:hAnsi="Arial" w:cs="Arial"/>
                <w:sz w:val="20"/>
                <w:szCs w:val="20"/>
              </w:rPr>
            </w:pPr>
          </w:p>
          <w:p w14:paraId="402A695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02A695A" w14:textId="77777777" w:rsidR="005D73B5" w:rsidRPr="005215F4" w:rsidRDefault="005D73B5" w:rsidP="00EF11A6">
            <w:pPr>
              <w:pStyle w:val="Nessunaspaziatura"/>
              <w:rPr>
                <w:rFonts w:ascii="Arial" w:hAnsi="Arial" w:cs="Arial"/>
                <w:b/>
                <w:bCs/>
                <w:sz w:val="20"/>
                <w:szCs w:val="20"/>
              </w:rPr>
            </w:pPr>
          </w:p>
          <w:p w14:paraId="402A695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02A695C" w14:textId="77777777" w:rsidR="005D73B5" w:rsidRPr="005215F4" w:rsidRDefault="005D73B5" w:rsidP="00EF11A6">
            <w:pPr>
              <w:pStyle w:val="Nessunaspaziatura"/>
              <w:rPr>
                <w:rFonts w:ascii="Arial" w:hAnsi="Arial" w:cs="Arial"/>
                <w:b/>
                <w:bCs/>
                <w:sz w:val="20"/>
                <w:szCs w:val="20"/>
              </w:rPr>
            </w:pPr>
          </w:p>
          <w:p w14:paraId="402A695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5E" w14:textId="77777777" w:rsidR="005D73B5" w:rsidRPr="005215F4" w:rsidRDefault="005D73B5" w:rsidP="00EF11A6">
            <w:pPr>
              <w:pStyle w:val="Nessunaspaziatura"/>
              <w:rPr>
                <w:rFonts w:ascii="Arial" w:hAnsi="Arial" w:cs="Arial"/>
                <w:b/>
                <w:bCs/>
                <w:sz w:val="20"/>
                <w:szCs w:val="20"/>
              </w:rPr>
            </w:pPr>
          </w:p>
          <w:p w14:paraId="402A695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402A6960" w14:textId="77777777" w:rsidR="005D73B5" w:rsidRPr="005215F4" w:rsidRDefault="005D73B5" w:rsidP="00EF11A6">
            <w:pPr>
              <w:pStyle w:val="Nessunaspaziatura"/>
              <w:rPr>
                <w:rFonts w:ascii="Arial" w:hAnsi="Arial" w:cs="Arial"/>
                <w:b/>
                <w:bCs/>
                <w:sz w:val="20"/>
                <w:szCs w:val="20"/>
              </w:rPr>
            </w:pPr>
          </w:p>
          <w:p w14:paraId="402A6961"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2" w14:textId="77777777" w:rsidR="005D73B5" w:rsidRPr="005215F4" w:rsidRDefault="005D73B5" w:rsidP="00EF11A6">
            <w:pPr>
              <w:pStyle w:val="Nessunaspaziatura"/>
              <w:rPr>
                <w:rFonts w:ascii="Arial" w:hAnsi="Arial" w:cs="Arial"/>
                <w:b/>
                <w:bCs/>
                <w:sz w:val="20"/>
                <w:szCs w:val="20"/>
              </w:rPr>
            </w:pPr>
          </w:p>
        </w:tc>
      </w:tr>
      <w:tr w:rsidR="005D73B5" w:rsidRPr="005215F4" w14:paraId="402A696A" w14:textId="77777777" w:rsidTr="00EF11A6">
        <w:tc>
          <w:tcPr>
            <w:tcW w:w="3402" w:type="dxa"/>
            <w:tcBorders>
              <w:top w:val="nil"/>
              <w:left w:val="single" w:sz="6" w:space="0" w:color="000080"/>
              <w:bottom w:val="nil"/>
              <w:right w:val="single" w:sz="6" w:space="0" w:color="000080"/>
            </w:tcBorders>
            <w:shd w:val="solid" w:color="C0C0C0" w:fill="FFFFFF"/>
          </w:tcPr>
          <w:p w14:paraId="402A6964" w14:textId="77777777" w:rsidR="005D73B5" w:rsidRPr="005215F4" w:rsidRDefault="005D73B5" w:rsidP="00EF11A6">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402A6965" w14:textId="77777777" w:rsidR="005D73B5" w:rsidRPr="005215F4" w:rsidRDefault="005D73B5" w:rsidP="00EF11A6">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402A6966"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02A6967" w14:textId="77777777" w:rsidR="005D73B5" w:rsidRPr="005215F4" w:rsidRDefault="005D73B5" w:rsidP="00EF11A6">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402A6968"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9" w14:textId="77777777" w:rsidR="005D73B5" w:rsidRPr="005215F4" w:rsidRDefault="005D73B5" w:rsidP="00EF11A6">
            <w:pPr>
              <w:pStyle w:val="Nessunaspaziatura"/>
              <w:rPr>
                <w:rFonts w:ascii="Arial" w:hAnsi="Arial" w:cs="Arial"/>
                <w:b/>
                <w:bCs/>
                <w:sz w:val="20"/>
                <w:szCs w:val="20"/>
              </w:rPr>
            </w:pPr>
          </w:p>
        </w:tc>
      </w:tr>
    </w:tbl>
    <w:p w14:paraId="402A696C" w14:textId="77777777" w:rsidR="0004256F" w:rsidRPr="0049126F" w:rsidRDefault="0004256F" w:rsidP="005D73B5">
      <w:pPr>
        <w:pStyle w:val="Nessunaspaziatura"/>
        <w:jc w:val="both"/>
        <w:rPr>
          <w:rFonts w:ascii="Arial" w:hAnsi="Arial" w:cs="Arial"/>
        </w:rPr>
      </w:pPr>
    </w:p>
    <w:p w14:paraId="402A6974" w14:textId="77777777" w:rsidR="009354D8" w:rsidRDefault="009354D8" w:rsidP="005D73B5">
      <w:pPr>
        <w:rPr>
          <w:rFonts w:ascii="Arial" w:hAnsi="Arial" w:cs="Arial"/>
          <w:sz w:val="22"/>
          <w:szCs w:val="22"/>
        </w:rPr>
      </w:pPr>
    </w:p>
    <w:p w14:paraId="402A6975" w14:textId="5D23BD79" w:rsidR="00035408" w:rsidRPr="000557AA" w:rsidRDefault="00035408" w:rsidP="00035408">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E COPPE 20</w:t>
      </w:r>
      <w:r w:rsidR="00025B31">
        <w:rPr>
          <w:rFonts w:ascii="Arial" w:hAnsi="Arial" w:cs="Arial"/>
          <w:b/>
          <w:bCs/>
          <w:sz w:val="28"/>
          <w:szCs w:val="28"/>
          <w:u w:val="single"/>
        </w:rPr>
        <w:t>2</w:t>
      </w:r>
      <w:r w:rsidR="00C236A6">
        <w:rPr>
          <w:rFonts w:ascii="Arial" w:hAnsi="Arial" w:cs="Arial"/>
          <w:b/>
          <w:bCs/>
          <w:sz w:val="28"/>
          <w:szCs w:val="28"/>
          <w:u w:val="single"/>
        </w:rPr>
        <w:t>3</w:t>
      </w:r>
      <w:r w:rsidRPr="000557AA">
        <w:rPr>
          <w:rFonts w:ascii="Arial" w:hAnsi="Arial" w:cs="Arial"/>
          <w:b/>
          <w:bCs/>
          <w:sz w:val="28"/>
          <w:szCs w:val="28"/>
          <w:u w:val="single"/>
        </w:rPr>
        <w:t>/20</w:t>
      </w:r>
      <w:r>
        <w:rPr>
          <w:rFonts w:ascii="Arial" w:hAnsi="Arial" w:cs="Arial"/>
          <w:b/>
          <w:bCs/>
          <w:sz w:val="28"/>
          <w:szCs w:val="28"/>
          <w:u w:val="single"/>
        </w:rPr>
        <w:t>2</w:t>
      </w:r>
      <w:r w:rsidR="00C236A6">
        <w:rPr>
          <w:rFonts w:ascii="Arial" w:hAnsi="Arial" w:cs="Arial"/>
          <w:b/>
          <w:bCs/>
          <w:sz w:val="28"/>
          <w:szCs w:val="28"/>
          <w:u w:val="single"/>
        </w:rPr>
        <w:t>4</w:t>
      </w:r>
    </w:p>
    <w:p w14:paraId="402A6976" w14:textId="77777777" w:rsidR="00035408" w:rsidRDefault="00035408" w:rsidP="00035408">
      <w:pPr>
        <w:rPr>
          <w:rFonts w:ascii="Arial" w:hAnsi="Arial" w:cs="Arial"/>
          <w:sz w:val="22"/>
          <w:szCs w:val="22"/>
        </w:rPr>
      </w:pPr>
    </w:p>
    <w:p w14:paraId="402A6977" w14:textId="49EEA9B8" w:rsidR="00035408" w:rsidRDefault="00035408" w:rsidP="00035408">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sidR="00C236A6">
        <w:rPr>
          <w:rFonts w:ascii="Arial" w:hAnsi="Arial" w:cs="Arial"/>
          <w:sz w:val="22"/>
          <w:szCs w:val="22"/>
        </w:rPr>
        <w:t>3</w:t>
      </w:r>
      <w:r w:rsidRPr="009354D8">
        <w:rPr>
          <w:rFonts w:ascii="Arial" w:hAnsi="Arial" w:cs="Arial"/>
          <w:sz w:val="22"/>
          <w:szCs w:val="22"/>
        </w:rPr>
        <w:t xml:space="preserve"> luglio 202</w:t>
      </w:r>
      <w:r w:rsidR="00C236A6">
        <w:rPr>
          <w:rFonts w:ascii="Arial" w:hAnsi="Arial" w:cs="Arial"/>
          <w:sz w:val="22"/>
          <w:szCs w:val="22"/>
        </w:rPr>
        <w:t>3</w:t>
      </w:r>
      <w:r w:rsidRPr="009354D8">
        <w:rPr>
          <w:rFonts w:ascii="Arial" w:hAnsi="Arial" w:cs="Arial"/>
          <w:sz w:val="22"/>
          <w:szCs w:val="22"/>
        </w:rPr>
        <w:t>, ha deciso le date di inizio dei seguenti campionati:</w:t>
      </w:r>
    </w:p>
    <w:p w14:paraId="402A6978" w14:textId="77777777" w:rsidR="00035408" w:rsidRDefault="00035408" w:rsidP="0003540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035408" w:rsidRPr="005215F4" w14:paraId="402A6982" w14:textId="77777777" w:rsidTr="00EF11A6">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402A6979" w14:textId="77777777" w:rsidR="00035408" w:rsidRPr="005215F4" w:rsidRDefault="00035408" w:rsidP="00EF11A6">
            <w:pPr>
              <w:pStyle w:val="Nessunaspaziatura"/>
              <w:rPr>
                <w:rFonts w:ascii="Arial" w:hAnsi="Arial" w:cs="Arial"/>
                <w:sz w:val="20"/>
                <w:szCs w:val="20"/>
              </w:rPr>
            </w:pPr>
          </w:p>
          <w:p w14:paraId="402A697A" w14:textId="77777777"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Domenica</w:t>
            </w:r>
          </w:p>
          <w:p w14:paraId="402A697B" w14:textId="77777777"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7C" w14:textId="77777777" w:rsidR="00035408" w:rsidRPr="005215F4" w:rsidRDefault="00035408" w:rsidP="00EF11A6">
            <w:pPr>
              <w:pStyle w:val="Nessunaspaziatura"/>
              <w:rPr>
                <w:rFonts w:ascii="Arial" w:hAnsi="Arial" w:cs="Arial"/>
                <w:b/>
                <w:bCs/>
                <w:sz w:val="20"/>
                <w:szCs w:val="20"/>
              </w:rPr>
            </w:pPr>
          </w:p>
          <w:p w14:paraId="402A697D" w14:textId="1812B795" w:rsidR="00035408" w:rsidRPr="005215F4" w:rsidRDefault="00C236A6" w:rsidP="00EF11A6">
            <w:pPr>
              <w:pStyle w:val="Nessunaspaziatura"/>
              <w:rPr>
                <w:rFonts w:ascii="Arial" w:hAnsi="Arial" w:cs="Arial"/>
                <w:b/>
                <w:bCs/>
                <w:sz w:val="20"/>
                <w:szCs w:val="20"/>
              </w:rPr>
            </w:pPr>
            <w:r>
              <w:rPr>
                <w:rFonts w:ascii="Arial" w:hAnsi="Arial" w:cs="Arial"/>
                <w:b/>
                <w:bCs/>
                <w:sz w:val="20"/>
                <w:szCs w:val="20"/>
              </w:rPr>
              <w:t>3</w:t>
            </w:r>
            <w:r w:rsidR="00035408" w:rsidRPr="005215F4">
              <w:rPr>
                <w:rFonts w:ascii="Arial" w:hAnsi="Arial" w:cs="Arial"/>
                <w:b/>
                <w:bCs/>
                <w:sz w:val="20"/>
                <w:szCs w:val="20"/>
              </w:rPr>
              <w:t xml:space="preserve"> </w:t>
            </w:r>
            <w:r w:rsidR="00035408">
              <w:rPr>
                <w:rFonts w:ascii="Arial" w:hAnsi="Arial" w:cs="Arial"/>
                <w:b/>
                <w:bCs/>
                <w:sz w:val="20"/>
                <w:szCs w:val="20"/>
              </w:rPr>
              <w:t>SETTEMBRE</w:t>
            </w:r>
          </w:p>
          <w:p w14:paraId="402A697E" w14:textId="6C15D612" w:rsidR="00035408" w:rsidRPr="005215F4" w:rsidRDefault="00025B31" w:rsidP="00EF11A6">
            <w:pPr>
              <w:pStyle w:val="Nessunaspaziatura"/>
              <w:rPr>
                <w:rFonts w:ascii="Arial" w:hAnsi="Arial" w:cs="Arial"/>
                <w:b/>
                <w:bCs/>
                <w:sz w:val="20"/>
                <w:szCs w:val="20"/>
              </w:rPr>
            </w:pPr>
            <w:r>
              <w:rPr>
                <w:rFonts w:ascii="Arial" w:hAnsi="Arial" w:cs="Arial"/>
                <w:b/>
                <w:bCs/>
                <w:sz w:val="20"/>
                <w:szCs w:val="20"/>
              </w:rPr>
              <w:t>202</w:t>
            </w:r>
            <w:r w:rsidR="00C236A6">
              <w:rPr>
                <w:rFonts w:ascii="Arial" w:hAnsi="Arial" w:cs="Arial"/>
                <w:b/>
                <w:bCs/>
                <w:sz w:val="20"/>
                <w:szCs w:val="20"/>
              </w:rPr>
              <w:t>3</w:t>
            </w:r>
            <w:r w:rsidR="00035408"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7F" w14:textId="77777777" w:rsidR="00035408" w:rsidRPr="005215F4" w:rsidRDefault="00035408" w:rsidP="00EF11A6">
            <w:pPr>
              <w:pStyle w:val="Nessunaspaziatura"/>
              <w:rPr>
                <w:rFonts w:ascii="Arial" w:hAnsi="Arial" w:cs="Arial"/>
                <w:b/>
                <w:bCs/>
                <w:sz w:val="20"/>
                <w:szCs w:val="20"/>
              </w:rPr>
            </w:pPr>
          </w:p>
          <w:p w14:paraId="402A6980"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402A6981" w14:textId="77777777" w:rsidR="00035408" w:rsidRPr="005215F4" w:rsidRDefault="00035408" w:rsidP="00EF11A6">
            <w:pPr>
              <w:pStyle w:val="Nessunaspaziatura"/>
              <w:rPr>
                <w:rFonts w:ascii="Arial" w:hAnsi="Arial" w:cs="Arial"/>
                <w:b/>
                <w:bCs/>
                <w:sz w:val="20"/>
                <w:szCs w:val="20"/>
              </w:rPr>
            </w:pPr>
          </w:p>
        </w:tc>
      </w:tr>
      <w:tr w:rsidR="00E32062" w:rsidRPr="005215F4" w14:paraId="2293F07D"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2C86AEAE" w14:textId="77777777" w:rsidR="00E32062" w:rsidRPr="005215F4" w:rsidRDefault="00E32062" w:rsidP="00E32062">
            <w:pPr>
              <w:pStyle w:val="Nessunaspaziatura"/>
              <w:rPr>
                <w:rFonts w:ascii="Arial" w:hAnsi="Arial" w:cs="Arial"/>
                <w:sz w:val="20"/>
                <w:szCs w:val="20"/>
              </w:rPr>
            </w:pPr>
          </w:p>
          <w:p w14:paraId="45E80920"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p w14:paraId="09807376" w14:textId="71B2E823" w:rsidR="00E32062" w:rsidRPr="005215F4" w:rsidRDefault="00E32062" w:rsidP="00E3206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77808CE9" w14:textId="77777777" w:rsidR="00E32062" w:rsidRPr="005215F4" w:rsidRDefault="00E32062" w:rsidP="00E32062">
            <w:pPr>
              <w:pStyle w:val="Nessunaspaziatura"/>
              <w:rPr>
                <w:rFonts w:ascii="Arial" w:hAnsi="Arial" w:cs="Arial"/>
                <w:b/>
                <w:bCs/>
                <w:sz w:val="20"/>
                <w:szCs w:val="20"/>
              </w:rPr>
            </w:pPr>
          </w:p>
          <w:p w14:paraId="19AAACC6"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10</w:t>
            </w:r>
            <w:r w:rsidRPr="005215F4">
              <w:rPr>
                <w:rFonts w:ascii="Arial" w:hAnsi="Arial" w:cs="Arial"/>
                <w:b/>
                <w:bCs/>
                <w:sz w:val="20"/>
                <w:szCs w:val="20"/>
              </w:rPr>
              <w:t xml:space="preserve"> SETTEMBRE</w:t>
            </w:r>
          </w:p>
          <w:p w14:paraId="1FDA2C6B" w14:textId="43B2F196"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2023</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42EAD02C" w14:textId="77777777" w:rsidR="00E32062" w:rsidRPr="005215F4" w:rsidRDefault="00E32062" w:rsidP="00E32062">
            <w:pPr>
              <w:pStyle w:val="Nessunaspaziatura"/>
              <w:rPr>
                <w:rFonts w:ascii="Arial" w:hAnsi="Arial" w:cs="Arial"/>
                <w:b/>
                <w:bCs/>
                <w:sz w:val="20"/>
                <w:szCs w:val="20"/>
              </w:rPr>
            </w:pPr>
          </w:p>
          <w:p w14:paraId="4541092B"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6B0980A6" w14:textId="77777777" w:rsidR="00E32062" w:rsidRDefault="00E32062" w:rsidP="00E32062">
            <w:pPr>
              <w:pStyle w:val="Nessunaspaziatura"/>
              <w:rPr>
                <w:rFonts w:ascii="Arial" w:hAnsi="Arial" w:cs="Arial"/>
                <w:b/>
                <w:bCs/>
                <w:sz w:val="20"/>
                <w:szCs w:val="20"/>
              </w:rPr>
            </w:pPr>
          </w:p>
          <w:p w14:paraId="66994BD3"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21FED0AB"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479802FE" w14:textId="77777777" w:rsidR="00E32062" w:rsidRDefault="00E32062" w:rsidP="00E32062">
            <w:pPr>
              <w:pStyle w:val="Nessunaspaziatura"/>
              <w:rPr>
                <w:rFonts w:ascii="Arial" w:hAnsi="Arial" w:cs="Arial"/>
                <w:b/>
                <w:bCs/>
                <w:sz w:val="20"/>
                <w:szCs w:val="20"/>
              </w:rPr>
            </w:pPr>
          </w:p>
          <w:p w14:paraId="0FE6C157" w14:textId="77777777" w:rsidR="00E32062" w:rsidRPr="005215F4" w:rsidRDefault="00E32062" w:rsidP="00E32062">
            <w:pPr>
              <w:pStyle w:val="Nessunaspaziatura"/>
              <w:rPr>
                <w:rFonts w:ascii="Arial" w:hAnsi="Arial" w:cs="Arial"/>
                <w:b/>
                <w:bCs/>
                <w:sz w:val="20"/>
                <w:szCs w:val="20"/>
              </w:rPr>
            </w:pPr>
          </w:p>
        </w:tc>
      </w:tr>
      <w:tr w:rsidR="00E32062" w:rsidRPr="005215F4" w14:paraId="402A6990"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02A6985" w14:textId="5108F49A"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3B12FC17"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17 SETTEMBRE</w:t>
            </w:r>
          </w:p>
          <w:p w14:paraId="402A6988" w14:textId="0F8E7BAD"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2023</w:t>
            </w:r>
          </w:p>
        </w:tc>
        <w:tc>
          <w:tcPr>
            <w:tcW w:w="6080" w:type="dxa"/>
            <w:tcBorders>
              <w:top w:val="single" w:sz="4" w:space="0" w:color="auto"/>
              <w:left w:val="single" w:sz="6" w:space="0" w:color="000080"/>
              <w:bottom w:val="nil"/>
              <w:right w:val="single" w:sz="6" w:space="0" w:color="000080"/>
            </w:tcBorders>
            <w:shd w:val="solid" w:color="C0C0C0" w:fill="FFFFFF"/>
          </w:tcPr>
          <w:p w14:paraId="6882260B"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2° GIORNATA</w:t>
            </w:r>
          </w:p>
          <w:p w14:paraId="78AFE817"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 PRIMA CATEGORIA</w:t>
            </w:r>
          </w:p>
          <w:p w14:paraId="402A698F" w14:textId="44B22184"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COPPA MARCHE SECONDA CATEGORIA</w:t>
            </w:r>
          </w:p>
        </w:tc>
      </w:tr>
      <w:tr w:rsidR="00E32062" w:rsidRPr="005215F4" w14:paraId="402A699C" w14:textId="77777777" w:rsidTr="00EF11A6">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402A6991" w14:textId="77777777" w:rsidR="00E32062" w:rsidRPr="005215F4" w:rsidRDefault="00E32062" w:rsidP="00E32062">
            <w:pPr>
              <w:pStyle w:val="Nessunaspaziatura"/>
              <w:rPr>
                <w:rFonts w:ascii="Arial" w:hAnsi="Arial" w:cs="Arial"/>
                <w:sz w:val="20"/>
                <w:szCs w:val="20"/>
              </w:rPr>
            </w:pPr>
          </w:p>
          <w:p w14:paraId="402A6992"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93" w14:textId="77777777" w:rsidR="00E32062" w:rsidRPr="005215F4" w:rsidRDefault="00E32062" w:rsidP="00E32062">
            <w:pPr>
              <w:pStyle w:val="Nessunaspaziatura"/>
              <w:rPr>
                <w:rFonts w:ascii="Arial" w:hAnsi="Arial" w:cs="Arial"/>
                <w:b/>
                <w:bCs/>
                <w:sz w:val="20"/>
                <w:szCs w:val="20"/>
              </w:rPr>
            </w:pPr>
          </w:p>
          <w:p w14:paraId="402A6994" w14:textId="215DCEAA" w:rsidR="00E32062" w:rsidRDefault="00E32062" w:rsidP="00E32062">
            <w:pPr>
              <w:pStyle w:val="Nessunaspaziatura"/>
              <w:rPr>
                <w:rFonts w:ascii="Arial" w:hAnsi="Arial" w:cs="Arial"/>
                <w:b/>
                <w:bCs/>
                <w:sz w:val="20"/>
                <w:szCs w:val="20"/>
              </w:rPr>
            </w:pPr>
            <w:r>
              <w:rPr>
                <w:rFonts w:ascii="Arial" w:hAnsi="Arial" w:cs="Arial"/>
                <w:b/>
                <w:bCs/>
                <w:sz w:val="20"/>
                <w:szCs w:val="20"/>
              </w:rPr>
              <w:t>24</w:t>
            </w:r>
            <w:r w:rsidRPr="005215F4">
              <w:rPr>
                <w:rFonts w:ascii="Arial" w:hAnsi="Arial" w:cs="Arial"/>
                <w:b/>
                <w:bCs/>
                <w:sz w:val="20"/>
                <w:szCs w:val="20"/>
              </w:rPr>
              <w:t xml:space="preserve"> SETTEMBRE</w:t>
            </w:r>
          </w:p>
          <w:p w14:paraId="402A6995" w14:textId="4BA360D6"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2023</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96" w14:textId="77777777" w:rsidR="00E32062" w:rsidRPr="005215F4" w:rsidRDefault="00E32062" w:rsidP="00E32062">
            <w:pPr>
              <w:pStyle w:val="Nessunaspaziatura"/>
              <w:rPr>
                <w:rFonts w:ascii="Arial" w:hAnsi="Arial" w:cs="Arial"/>
                <w:b/>
                <w:bCs/>
                <w:sz w:val="20"/>
                <w:szCs w:val="20"/>
              </w:rPr>
            </w:pPr>
          </w:p>
          <w:p w14:paraId="402A6997"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402A6998" w14:textId="71445481" w:rsidR="00E32062" w:rsidRDefault="00E32062" w:rsidP="00E32062">
            <w:pPr>
              <w:pStyle w:val="Nessunaspaziatura"/>
              <w:rPr>
                <w:rFonts w:ascii="Arial" w:hAnsi="Arial" w:cs="Arial"/>
                <w:b/>
                <w:bCs/>
                <w:sz w:val="20"/>
                <w:szCs w:val="20"/>
              </w:rPr>
            </w:pPr>
            <w:r>
              <w:rPr>
                <w:rFonts w:ascii="Arial" w:hAnsi="Arial" w:cs="Arial"/>
                <w:b/>
                <w:bCs/>
                <w:sz w:val="20"/>
                <w:szCs w:val="20"/>
              </w:rPr>
              <w:t>CAMPIONATO SECONDA CATEGORIA</w:t>
            </w:r>
          </w:p>
          <w:p w14:paraId="402A699A"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JUNIORES REGIONALE</w:t>
            </w:r>
          </w:p>
          <w:p w14:paraId="402A699B" w14:textId="77777777" w:rsidR="00E32062" w:rsidRPr="005215F4" w:rsidRDefault="00E32062" w:rsidP="00E32062">
            <w:pPr>
              <w:pStyle w:val="Nessunaspaziatura"/>
              <w:rPr>
                <w:rFonts w:ascii="Arial" w:hAnsi="Arial" w:cs="Arial"/>
                <w:b/>
                <w:bCs/>
                <w:sz w:val="20"/>
                <w:szCs w:val="20"/>
              </w:rPr>
            </w:pPr>
          </w:p>
        </w:tc>
      </w:tr>
      <w:tr w:rsidR="00E32062" w:rsidRPr="005215F4" w14:paraId="402A69A3" w14:textId="77777777" w:rsidTr="00EF11A6">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402A699D" w14:textId="77777777" w:rsidR="00E32062" w:rsidRPr="005215F4" w:rsidRDefault="00E32062" w:rsidP="00E32062">
            <w:pPr>
              <w:pStyle w:val="Nessunaspaziatura"/>
              <w:rPr>
                <w:rFonts w:ascii="Arial" w:hAnsi="Arial" w:cs="Arial"/>
                <w:sz w:val="20"/>
                <w:szCs w:val="20"/>
              </w:rPr>
            </w:pPr>
          </w:p>
          <w:p w14:paraId="402A699E" w14:textId="77777777" w:rsidR="00E32062" w:rsidRPr="005215F4" w:rsidRDefault="00E32062" w:rsidP="00E32062">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402A699F" w14:textId="77777777" w:rsidR="00E32062" w:rsidRPr="005215F4" w:rsidRDefault="00E32062" w:rsidP="00E32062">
            <w:pPr>
              <w:pStyle w:val="Nessunaspaziatura"/>
              <w:rPr>
                <w:rFonts w:ascii="Arial" w:hAnsi="Arial" w:cs="Arial"/>
                <w:b/>
                <w:bCs/>
                <w:sz w:val="20"/>
                <w:szCs w:val="20"/>
              </w:rPr>
            </w:pPr>
          </w:p>
          <w:p w14:paraId="402A69A0" w14:textId="77777777" w:rsidR="00E32062" w:rsidRPr="005215F4" w:rsidRDefault="00E32062" w:rsidP="00E32062">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402A69A1" w14:textId="77777777" w:rsidR="00E32062" w:rsidRPr="005215F4" w:rsidRDefault="00E32062" w:rsidP="00E32062">
            <w:pPr>
              <w:pStyle w:val="Nessunaspaziatura"/>
              <w:rPr>
                <w:rFonts w:ascii="Arial" w:hAnsi="Arial" w:cs="Arial"/>
                <w:b/>
                <w:bCs/>
                <w:sz w:val="20"/>
                <w:szCs w:val="20"/>
              </w:rPr>
            </w:pPr>
          </w:p>
          <w:p w14:paraId="3B7CADBD"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CAMPIONATI A CARATTERE PROVINCIALE</w:t>
            </w:r>
          </w:p>
          <w:p w14:paraId="402A69A2" w14:textId="71BE0BAF"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CAMPIONATO E COPPA ECCELLENZA FEMMINILE</w:t>
            </w:r>
          </w:p>
        </w:tc>
      </w:tr>
    </w:tbl>
    <w:p w14:paraId="402A69A4" w14:textId="77777777" w:rsidR="00035408" w:rsidRDefault="00035408" w:rsidP="005D73B5">
      <w:pPr>
        <w:rPr>
          <w:rFonts w:ascii="Arial" w:hAnsi="Arial" w:cs="Arial"/>
          <w:sz w:val="22"/>
          <w:szCs w:val="22"/>
        </w:rPr>
      </w:pPr>
    </w:p>
    <w:p w14:paraId="402A69A5" w14:textId="77777777" w:rsidR="00706462" w:rsidRPr="009354D8" w:rsidRDefault="00706462" w:rsidP="005D73B5">
      <w:pPr>
        <w:rPr>
          <w:rFonts w:ascii="Arial" w:hAnsi="Arial" w:cs="Arial"/>
          <w:sz w:val="22"/>
          <w:szCs w:val="22"/>
        </w:rPr>
      </w:pPr>
    </w:p>
    <w:p w14:paraId="402A69A6" w14:textId="77777777" w:rsidR="005D73B5" w:rsidRPr="00AD7631" w:rsidRDefault="005D73B5" w:rsidP="005D73B5">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402A69A7" w14:textId="77777777" w:rsidR="005D73B5" w:rsidRPr="00AD7631" w:rsidRDefault="005D73B5" w:rsidP="005D73B5">
      <w:pPr>
        <w:pStyle w:val="Nessunaspaziatura"/>
        <w:jc w:val="both"/>
        <w:rPr>
          <w:rFonts w:ascii="Arial" w:hAnsi="Arial" w:cs="Arial"/>
        </w:rPr>
      </w:pPr>
    </w:p>
    <w:p w14:paraId="402A69A8"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402A69A9" w14:textId="77777777" w:rsidR="005D73B5" w:rsidRPr="00AD7631" w:rsidRDefault="005D73B5" w:rsidP="005D73B5">
      <w:pPr>
        <w:pStyle w:val="Nessunaspaziatura"/>
        <w:jc w:val="both"/>
        <w:rPr>
          <w:rFonts w:ascii="Arial" w:hAnsi="Arial" w:cs="Arial"/>
        </w:rPr>
      </w:pPr>
    </w:p>
    <w:p w14:paraId="402A69AA"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402A69AB" w14:textId="77777777" w:rsidR="005D73B5" w:rsidRPr="00AD7631" w:rsidRDefault="005D73B5" w:rsidP="005D73B5">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402A69AC" w14:textId="77777777" w:rsidR="005D73B5" w:rsidRPr="00AD7631" w:rsidRDefault="005D73B5" w:rsidP="005D73B5">
      <w:pPr>
        <w:pStyle w:val="Nessunaspaziatura"/>
        <w:jc w:val="both"/>
        <w:rPr>
          <w:rFonts w:ascii="Arial" w:hAnsi="Arial" w:cs="Arial"/>
        </w:rPr>
      </w:pPr>
    </w:p>
    <w:p w14:paraId="402A69AD" w14:textId="77777777" w:rsidR="005D73B5" w:rsidRPr="00AD7631" w:rsidRDefault="005D73B5" w:rsidP="005D73B5">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402A69AE"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402A69AF"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402A69B0" w14:textId="77777777" w:rsidR="005D73B5" w:rsidRPr="00AD7631" w:rsidRDefault="005D73B5" w:rsidP="005D73B5">
      <w:pPr>
        <w:pStyle w:val="Nessunaspaziatura"/>
        <w:jc w:val="both"/>
        <w:rPr>
          <w:rFonts w:ascii="Arial" w:hAnsi="Arial" w:cs="Arial"/>
        </w:rPr>
      </w:pPr>
    </w:p>
    <w:p w14:paraId="402A69B1"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DI RICARICA PORTAFOGLIO</w:t>
      </w:r>
    </w:p>
    <w:p w14:paraId="402A69B2"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effettuato il bonifico al Comitato Regionale Marche:</w:t>
      </w:r>
    </w:p>
    <w:p w14:paraId="402A69B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402A69B4"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"Ricarica" nel menu a tendina "Tipo Operazione";</w:t>
      </w:r>
    </w:p>
    <w:p w14:paraId="402A69B5"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402A69B6"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lastRenderedPageBreak/>
        <w:t>selezionare una delle seguenti opzioni nel menu a tendina "Modalità di pagamento":</w:t>
      </w:r>
    </w:p>
    <w:p w14:paraId="402A69B7"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“Bonifico Bancario”</w:t>
      </w:r>
    </w:p>
    <w:p w14:paraId="402A69B8"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402A69B9"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402A69BA"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402A69BB" w14:textId="77777777" w:rsidR="005D73B5" w:rsidRPr="00AD7631" w:rsidRDefault="005D73B5" w:rsidP="005D73B5">
      <w:pPr>
        <w:pStyle w:val="Nessunaspaziatura"/>
        <w:ind w:left="1440"/>
        <w:jc w:val="both"/>
        <w:rPr>
          <w:rFonts w:ascii="Arial" w:hAnsi="Arial" w:cs="Arial"/>
        </w:rPr>
      </w:pPr>
    </w:p>
    <w:p w14:paraId="402A69B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402A69B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402A69B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del bonifico effettuato;</w:t>
      </w:r>
    </w:p>
    <w:p w14:paraId="402A69B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caricare la contabile dell'avvenuto bonifico cliccando il pulsante "Aggiungi documento allegato" (facoltativo);</w:t>
      </w:r>
    </w:p>
    <w:p w14:paraId="402A69C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salvare definitivo.</w:t>
      </w:r>
    </w:p>
    <w:p w14:paraId="402A69C1" w14:textId="77777777" w:rsidR="005D73B5" w:rsidRPr="00AD7631" w:rsidRDefault="005D73B5" w:rsidP="005D73B5">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402A69C2" w14:textId="77777777" w:rsidR="005D73B5" w:rsidRPr="00AD7631" w:rsidRDefault="005D73B5" w:rsidP="005D73B5">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402A69C3" w14:textId="77777777" w:rsidR="005D73B5" w:rsidRPr="00AD7631" w:rsidRDefault="005D73B5" w:rsidP="005D73B5">
      <w:pPr>
        <w:pStyle w:val="Nessunaspaziatura"/>
        <w:jc w:val="both"/>
        <w:rPr>
          <w:rFonts w:ascii="Arial" w:hAnsi="Arial" w:cs="Arial"/>
        </w:rPr>
      </w:pPr>
    </w:p>
    <w:p w14:paraId="402A69C4"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402A69C5"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402A69C6" w14:textId="77777777" w:rsidR="005D73B5" w:rsidRPr="00AD7631" w:rsidRDefault="005D73B5" w:rsidP="005D73B5">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402A69C7" w14:textId="77777777" w:rsidR="005D73B5" w:rsidRPr="00AD7631" w:rsidRDefault="005D73B5" w:rsidP="005D73B5">
      <w:pPr>
        <w:pStyle w:val="Nessunaspaziatura"/>
        <w:ind w:left="709"/>
        <w:jc w:val="both"/>
        <w:rPr>
          <w:rFonts w:ascii="Arial" w:hAnsi="Arial" w:cs="Arial"/>
        </w:rPr>
      </w:pPr>
    </w:p>
    <w:p w14:paraId="402A69C8" w14:textId="77777777" w:rsidR="005D73B5" w:rsidRPr="00AD7631" w:rsidRDefault="005D73B5" w:rsidP="005D73B5">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402A69C9" w14:textId="77777777" w:rsidR="005D73B5" w:rsidRPr="00AD7631" w:rsidRDefault="005D73B5" w:rsidP="005D73B5">
      <w:pPr>
        <w:pStyle w:val="Nessunaspaziatura"/>
        <w:ind w:left="709"/>
        <w:jc w:val="both"/>
        <w:rPr>
          <w:rFonts w:ascii="Arial" w:hAnsi="Arial" w:cs="Arial"/>
        </w:rPr>
      </w:pPr>
    </w:p>
    <w:p w14:paraId="402A69CA" w14:textId="77777777" w:rsidR="005D73B5" w:rsidRPr="00AD7631" w:rsidRDefault="005D73B5" w:rsidP="005D73B5">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402A69CB" w14:textId="77777777" w:rsidR="005D73B5" w:rsidRPr="00AD7631" w:rsidRDefault="005D73B5" w:rsidP="005D73B5">
      <w:pPr>
        <w:pStyle w:val="Nessunaspaziatura"/>
        <w:jc w:val="both"/>
        <w:rPr>
          <w:rFonts w:ascii="Arial" w:hAnsi="Arial" w:cs="Arial"/>
        </w:rPr>
      </w:pPr>
    </w:p>
    <w:p w14:paraId="402A69C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402A69C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l’indirizzo e-mail al quale sarà inviata la ricevuta della transazione POS;</w:t>
      </w:r>
    </w:p>
    <w:p w14:paraId="402A69C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C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paga”;</w:t>
      </w:r>
    </w:p>
    <w:p w14:paraId="402A69D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402A69D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402A69D2" w14:textId="77777777" w:rsidR="005D73B5" w:rsidRPr="00AD7631" w:rsidRDefault="005D73B5" w:rsidP="005D73B5">
      <w:pPr>
        <w:pStyle w:val="Nessunaspaziatura"/>
        <w:ind w:left="720"/>
        <w:jc w:val="both"/>
        <w:rPr>
          <w:rFonts w:ascii="Arial" w:hAnsi="Arial" w:cs="Arial"/>
        </w:rPr>
      </w:pPr>
    </w:p>
    <w:p w14:paraId="402A69D3"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402A69D4"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402A69D5"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La lista </w:t>
      </w:r>
      <w:proofErr w:type="gramStart"/>
      <w:r w:rsidRPr="00AD7631">
        <w:rPr>
          <w:rFonts w:ascii="Arial" w:hAnsi="Arial" w:cs="Arial"/>
          <w:i/>
        </w:rPr>
        <w:t>e'</w:t>
      </w:r>
      <w:proofErr w:type="gramEnd"/>
      <w:r w:rsidRPr="00AD7631">
        <w:rPr>
          <w:rFonts w:ascii="Arial" w:hAnsi="Arial" w:cs="Arial"/>
          <w:i/>
        </w:rPr>
        <w:t xml:space="preserve"> consultabile alla pagina web </w:t>
      </w:r>
      <w:hyperlink r:id="rId10" w:history="1">
        <w:r w:rsidRPr="00AD7631">
          <w:rPr>
            <w:rStyle w:val="Collegamentoipertestuale"/>
            <w:rFonts w:ascii="Arial" w:hAnsi="Arial" w:cs="Arial"/>
            <w:i/>
            <w:color w:val="auto"/>
          </w:rPr>
          <w:t>https://www.mybank.eu/it/mybank/banche-e-psp-aderenti/</w:t>
        </w:r>
      </w:hyperlink>
    </w:p>
    <w:p w14:paraId="402A69D6" w14:textId="77777777" w:rsidR="005D73B5" w:rsidRPr="00AD7631" w:rsidRDefault="005D73B5" w:rsidP="005D73B5">
      <w:pPr>
        <w:pStyle w:val="Nessunaspaziatura"/>
        <w:ind w:left="720"/>
        <w:jc w:val="both"/>
        <w:rPr>
          <w:rFonts w:ascii="Arial" w:hAnsi="Arial" w:cs="Arial"/>
        </w:rPr>
      </w:pPr>
    </w:p>
    <w:p w14:paraId="402A69D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402A69D8" w14:textId="77777777" w:rsidR="005D73B5" w:rsidRPr="00AD7631" w:rsidRDefault="005D73B5" w:rsidP="005D73B5">
      <w:pPr>
        <w:pStyle w:val="Nessunaspaziatura"/>
        <w:jc w:val="both"/>
        <w:rPr>
          <w:rFonts w:ascii="Arial" w:hAnsi="Arial" w:cs="Arial"/>
        </w:rPr>
      </w:pPr>
    </w:p>
    <w:p w14:paraId="402A69D9"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402A69DA"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DB"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DC"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402A69DD" w14:textId="77777777" w:rsidR="005D73B5" w:rsidRPr="00AD7631" w:rsidRDefault="005D73B5" w:rsidP="005D73B5">
      <w:pPr>
        <w:pStyle w:val="Nessunaspaziatura"/>
        <w:jc w:val="both"/>
        <w:rPr>
          <w:rFonts w:ascii="Arial" w:hAnsi="Arial" w:cs="Arial"/>
        </w:rPr>
      </w:pPr>
    </w:p>
    <w:p w14:paraId="402A69DE"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402A69DF" w14:textId="77777777" w:rsidR="005D73B5" w:rsidRPr="00AD7631" w:rsidRDefault="005D73B5" w:rsidP="005D73B5">
      <w:pPr>
        <w:pStyle w:val="Nessunaspaziatura"/>
        <w:jc w:val="both"/>
        <w:rPr>
          <w:rFonts w:ascii="Arial" w:hAnsi="Arial" w:cs="Arial"/>
        </w:rPr>
      </w:pPr>
    </w:p>
    <w:p w14:paraId="402A69E0"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402A69E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E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E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402A69E4" w14:textId="77777777" w:rsidR="005D73B5" w:rsidRPr="00AD7631" w:rsidRDefault="005D73B5" w:rsidP="005D73B5">
      <w:pPr>
        <w:pStyle w:val="Nessunaspaziatura"/>
        <w:jc w:val="both"/>
        <w:rPr>
          <w:rFonts w:ascii="Arial" w:hAnsi="Arial" w:cs="Arial"/>
        </w:rPr>
      </w:pPr>
    </w:p>
    <w:p w14:paraId="402A69E5" w14:textId="77777777" w:rsidR="005D73B5" w:rsidRPr="00AD7631" w:rsidRDefault="005D73B5" w:rsidP="005D73B5">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402A69E6" w14:textId="77777777" w:rsidR="005D73B5" w:rsidRPr="00AD7631" w:rsidRDefault="005D73B5" w:rsidP="005D73B5">
      <w:pPr>
        <w:pStyle w:val="Nessunaspaziatura"/>
        <w:jc w:val="both"/>
        <w:rPr>
          <w:rFonts w:ascii="Arial" w:hAnsi="Arial" w:cs="Arial"/>
        </w:rPr>
      </w:pPr>
    </w:p>
    <w:p w14:paraId="402A69E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402A69E8" w14:textId="77777777" w:rsidR="005D73B5" w:rsidRPr="00AD7631" w:rsidRDefault="005D73B5" w:rsidP="005D73B5">
      <w:pPr>
        <w:pStyle w:val="Nessunaspaziatura"/>
        <w:jc w:val="both"/>
        <w:rPr>
          <w:rFonts w:ascii="Arial" w:hAnsi="Arial" w:cs="Arial"/>
        </w:rPr>
      </w:pPr>
    </w:p>
    <w:p w14:paraId="402A69E9" w14:textId="77777777" w:rsidR="005D73B5" w:rsidRPr="00AD7631" w:rsidRDefault="005D73B5" w:rsidP="005D73B5">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402A69EA" w14:textId="77777777" w:rsidR="005D73B5" w:rsidRPr="00AD7631" w:rsidRDefault="005D73B5" w:rsidP="005D73B5">
      <w:pPr>
        <w:pStyle w:val="Nessunaspaziatura"/>
        <w:jc w:val="both"/>
        <w:rPr>
          <w:rFonts w:ascii="Arial" w:hAnsi="Arial" w:cs="Arial"/>
        </w:rPr>
      </w:pPr>
    </w:p>
    <w:p w14:paraId="402A69EB"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SALDO PORTAFOGLI</w:t>
      </w:r>
    </w:p>
    <w:p w14:paraId="402A69EC"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402A69ED" w14:textId="77777777" w:rsidR="005D73B5" w:rsidRPr="00AD7631" w:rsidRDefault="005D73B5" w:rsidP="005D73B5">
      <w:pPr>
        <w:pStyle w:val="Nessunaspaziatura"/>
        <w:jc w:val="both"/>
        <w:rPr>
          <w:rFonts w:ascii="Arial" w:hAnsi="Arial" w:cs="Arial"/>
        </w:rPr>
      </w:pPr>
    </w:p>
    <w:p w14:paraId="402A69EE"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PAGAMENTO ISCRIZIONI</w:t>
      </w:r>
    </w:p>
    <w:p w14:paraId="402A69EF"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402A69F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402A69F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402A69F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nel campo "Paga importo" l'ammontare dell'iscrizione da pagare e cliccare "Conferma pagamento";</w:t>
      </w:r>
    </w:p>
    <w:p w14:paraId="402A69F3" w14:textId="77777777" w:rsidR="005D73B5" w:rsidRPr="00AD7631" w:rsidRDefault="005D73B5" w:rsidP="005D73B5">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402A69F4" w14:textId="77777777" w:rsidR="00C05AE5" w:rsidRDefault="00C05AE5" w:rsidP="00CC16EC"/>
    <w:p w14:paraId="402A69F5" w14:textId="77777777" w:rsidR="00EF11A6" w:rsidRDefault="00EF11A6" w:rsidP="00CC16EC"/>
    <w:p w14:paraId="402A6A12" w14:textId="24CF383B" w:rsidR="00EF11A6" w:rsidRDefault="00EF11A6" w:rsidP="00CC16EC"/>
    <w:p w14:paraId="3CAD0394" w14:textId="546F1DEE" w:rsidR="00127E92" w:rsidRDefault="00127E92" w:rsidP="00CC16EC"/>
    <w:p w14:paraId="45DC1325" w14:textId="26D74A8F" w:rsidR="00127E92" w:rsidRDefault="00127E92" w:rsidP="00CC16EC"/>
    <w:p w14:paraId="2C541ACE" w14:textId="319515EC" w:rsidR="00127E92" w:rsidRDefault="00127E92" w:rsidP="00CC16EC"/>
    <w:p w14:paraId="3F76C458" w14:textId="77777777" w:rsidR="00127E92" w:rsidRDefault="00127E92" w:rsidP="00CC16EC"/>
    <w:p w14:paraId="402A6A13" w14:textId="77777777" w:rsidR="003F3BF9" w:rsidRDefault="003F3BF9" w:rsidP="00CC16EC"/>
    <w:p w14:paraId="402A6A14" w14:textId="3D017E52" w:rsidR="00CA6594" w:rsidRPr="00025B31" w:rsidRDefault="00025B31" w:rsidP="00DE5F8A">
      <w:pPr>
        <w:pStyle w:val="LndNormale1"/>
        <w:rPr>
          <w:rFonts w:cs="Arial"/>
          <w:b/>
          <w:sz w:val="28"/>
          <w:szCs w:val="28"/>
          <w:u w:val="single"/>
        </w:rPr>
      </w:pPr>
      <w:r w:rsidRPr="00025B31">
        <w:rPr>
          <w:rFonts w:cs="Arial"/>
          <w:b/>
          <w:sz w:val="28"/>
          <w:szCs w:val="28"/>
          <w:u w:val="single"/>
        </w:rPr>
        <w:lastRenderedPageBreak/>
        <w:t>ORGANICI CAMPIONAT</w:t>
      </w:r>
      <w:r w:rsidR="00C335BD">
        <w:rPr>
          <w:rFonts w:cs="Arial"/>
          <w:b/>
          <w:sz w:val="28"/>
          <w:szCs w:val="28"/>
          <w:u w:val="single"/>
        </w:rPr>
        <w:t>I</w:t>
      </w:r>
      <w:r w:rsidRPr="00025B31">
        <w:rPr>
          <w:rFonts w:cs="Arial"/>
          <w:b/>
          <w:sz w:val="28"/>
          <w:szCs w:val="28"/>
          <w:u w:val="single"/>
        </w:rPr>
        <w:t xml:space="preserve"> 202</w:t>
      </w:r>
      <w:r w:rsidR="00C236A6">
        <w:rPr>
          <w:rFonts w:cs="Arial"/>
          <w:b/>
          <w:sz w:val="28"/>
          <w:szCs w:val="28"/>
          <w:u w:val="single"/>
        </w:rPr>
        <w:t>3</w:t>
      </w:r>
      <w:r w:rsidRPr="00025B31">
        <w:rPr>
          <w:rFonts w:cs="Arial"/>
          <w:b/>
          <w:sz w:val="28"/>
          <w:szCs w:val="28"/>
          <w:u w:val="single"/>
        </w:rPr>
        <w:t>/202</w:t>
      </w:r>
      <w:r w:rsidR="00C236A6">
        <w:rPr>
          <w:rFonts w:cs="Arial"/>
          <w:b/>
          <w:sz w:val="28"/>
          <w:szCs w:val="28"/>
          <w:u w:val="single"/>
        </w:rPr>
        <w:t>4</w:t>
      </w:r>
    </w:p>
    <w:p w14:paraId="402A6A15" w14:textId="77777777" w:rsidR="00CA6594" w:rsidRDefault="00CA6594" w:rsidP="00CA6594">
      <w:pPr>
        <w:pStyle w:val="LndNormale1"/>
      </w:pPr>
    </w:p>
    <w:p w14:paraId="402A6A16" w14:textId="77777777" w:rsidR="00CA6594" w:rsidRPr="00E36C59" w:rsidRDefault="00CA6594" w:rsidP="00CA6594">
      <w:pPr>
        <w:pStyle w:val="LndNormale1"/>
        <w:rPr>
          <w:b/>
          <w:u w:val="single"/>
        </w:rPr>
      </w:pPr>
      <w:r w:rsidRPr="00E36C59">
        <w:rPr>
          <w:b/>
          <w:u w:val="single"/>
        </w:rPr>
        <w:t xml:space="preserve">Aventi diritto </w:t>
      </w:r>
    </w:p>
    <w:p w14:paraId="402A6A17" w14:textId="3E570889" w:rsidR="00CA6594" w:rsidRDefault="00CA6594" w:rsidP="00CA6594">
      <w:pPr>
        <w:pStyle w:val="LndNormale1"/>
      </w:pPr>
      <w:r>
        <w:t xml:space="preserve">Si comunica che, come pubblicato nel CU n. </w:t>
      </w:r>
      <w:r w:rsidR="002B0CC7">
        <w:t>52</w:t>
      </w:r>
      <w:r>
        <w:t xml:space="preserve"> del </w:t>
      </w:r>
      <w:r w:rsidR="002B0CC7">
        <w:t>13</w:t>
      </w:r>
      <w:r>
        <w:t>.</w:t>
      </w:r>
      <w:r w:rsidR="002B0CC7">
        <w:t>10</w:t>
      </w:r>
      <w:r>
        <w:t>.202</w:t>
      </w:r>
      <w:r w:rsidR="0046429B">
        <w:t>2</w:t>
      </w:r>
      <w:r>
        <w:t>, allo stato, il numero delle società aventi diritto all’iscrizione ai Campionati 202</w:t>
      </w:r>
      <w:r w:rsidR="002B0CC7">
        <w:t>3</w:t>
      </w:r>
      <w:r>
        <w:t>/202</w:t>
      </w:r>
      <w:r w:rsidR="002B0CC7">
        <w:t>4</w:t>
      </w:r>
      <w:r>
        <w:t>, suddivise per categoria, sono le seguenti:</w:t>
      </w:r>
    </w:p>
    <w:p w14:paraId="402A6A18" w14:textId="77777777" w:rsidR="00CA6594" w:rsidRDefault="00CA6594" w:rsidP="00CA6594">
      <w:pPr>
        <w:pStyle w:val="LndNormale1"/>
      </w:pPr>
    </w:p>
    <w:p w14:paraId="34E1D491" w14:textId="77777777" w:rsidR="007710EA" w:rsidRDefault="007710EA" w:rsidP="007710EA">
      <w:pPr>
        <w:pStyle w:val="LndNormale1"/>
      </w:pPr>
      <w:r w:rsidRPr="003C1E0F">
        <w:rPr>
          <w:b/>
        </w:rPr>
        <w:t>16 squadre</w:t>
      </w:r>
      <w:r>
        <w:t xml:space="preserve"> per ECCELLENZA:</w:t>
      </w:r>
      <w:r>
        <w:tab/>
      </w:r>
    </w:p>
    <w:p w14:paraId="56A482DC" w14:textId="77777777" w:rsidR="007710EA" w:rsidRDefault="007710EA" w:rsidP="007710EA">
      <w:pPr>
        <w:pStyle w:val="LndNormale1"/>
      </w:pPr>
      <w:r w:rsidRPr="003C1E0F">
        <w:rPr>
          <w:b/>
        </w:rPr>
        <w:t>3</w:t>
      </w:r>
      <w:r>
        <w:rPr>
          <w:b/>
        </w:rPr>
        <w:t>2</w:t>
      </w:r>
      <w:r w:rsidRPr="003C1E0F">
        <w:rPr>
          <w:b/>
        </w:rPr>
        <w:t xml:space="preserve"> squadre</w:t>
      </w:r>
      <w:r>
        <w:t xml:space="preserve"> per PROMOZIONE</w:t>
      </w:r>
    </w:p>
    <w:p w14:paraId="003D1701" w14:textId="77777777" w:rsidR="007710EA" w:rsidRDefault="007710EA" w:rsidP="007710EA">
      <w:pPr>
        <w:pStyle w:val="LndNormale1"/>
      </w:pPr>
      <w:r w:rsidRPr="003C1E0F">
        <w:rPr>
          <w:b/>
        </w:rPr>
        <w:t>64 squadre</w:t>
      </w:r>
      <w:r>
        <w:t xml:space="preserve"> per PRIMA CATEGORIA</w:t>
      </w:r>
      <w:r>
        <w:tab/>
      </w:r>
    </w:p>
    <w:p w14:paraId="42A8361D" w14:textId="77777777" w:rsidR="007710EA" w:rsidRDefault="007710EA" w:rsidP="007710EA">
      <w:pPr>
        <w:pStyle w:val="LndNormale1"/>
      </w:pPr>
      <w:r w:rsidRPr="003C1E0F">
        <w:rPr>
          <w:b/>
        </w:rPr>
        <w:t>1</w:t>
      </w:r>
      <w:r>
        <w:rPr>
          <w:b/>
        </w:rPr>
        <w:t>28</w:t>
      </w:r>
      <w:r w:rsidRPr="003C1E0F">
        <w:rPr>
          <w:b/>
        </w:rPr>
        <w:t xml:space="preserve"> squadre</w:t>
      </w:r>
      <w:r>
        <w:t xml:space="preserve"> per SECONDA CATEGORIA </w:t>
      </w:r>
    </w:p>
    <w:p w14:paraId="7FE820E6" w14:textId="77777777" w:rsidR="007710EA" w:rsidRDefault="007710EA" w:rsidP="00CA6594">
      <w:pPr>
        <w:pStyle w:val="LndNormale1"/>
      </w:pPr>
    </w:p>
    <w:p w14:paraId="402A6A1E" w14:textId="5ED9A370" w:rsidR="00DE5F8A" w:rsidRDefault="00DE5F8A" w:rsidP="00DE5F8A">
      <w:pPr>
        <w:pStyle w:val="LndNormale1"/>
        <w:rPr>
          <w:rFonts w:cs="Arial"/>
          <w:szCs w:val="22"/>
        </w:rPr>
      </w:pPr>
      <w:r>
        <w:rPr>
          <w:rFonts w:cs="Arial"/>
          <w:szCs w:val="22"/>
        </w:rPr>
        <w:t>Si riportano, di seguito i nominativi delle Società aventi diritto di iscrizione nei vari campionati di competenza</w:t>
      </w:r>
      <w:r w:rsidR="00B9645A">
        <w:rPr>
          <w:rFonts w:cs="Arial"/>
          <w:szCs w:val="22"/>
        </w:rPr>
        <w:t xml:space="preserve"> , stagione sportiva 202</w:t>
      </w:r>
      <w:r w:rsidR="002B0CC7">
        <w:rPr>
          <w:rFonts w:cs="Arial"/>
          <w:szCs w:val="22"/>
        </w:rPr>
        <w:t>3</w:t>
      </w:r>
      <w:r w:rsidR="00B9645A">
        <w:rPr>
          <w:rFonts w:cs="Arial"/>
          <w:szCs w:val="22"/>
        </w:rPr>
        <w:t>/202</w:t>
      </w:r>
      <w:r w:rsidR="002B0CC7">
        <w:rPr>
          <w:rFonts w:cs="Arial"/>
          <w:szCs w:val="22"/>
        </w:rPr>
        <w:t>4</w:t>
      </w:r>
      <w:r>
        <w:rPr>
          <w:rFonts w:cs="Arial"/>
          <w:szCs w:val="22"/>
        </w:rPr>
        <w:t>:</w:t>
      </w:r>
    </w:p>
    <w:p w14:paraId="402A6A1F" w14:textId="77777777" w:rsidR="00CA6594" w:rsidRDefault="00CA6594" w:rsidP="00DE5F8A">
      <w:pPr>
        <w:pStyle w:val="LndNormale1"/>
        <w:rPr>
          <w:rFonts w:cs="Arial"/>
          <w:szCs w:val="22"/>
        </w:rPr>
      </w:pPr>
    </w:p>
    <w:p w14:paraId="402A6A20"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ECCELLENZA</w:t>
      </w:r>
    </w:p>
    <w:p w14:paraId="0AAA6353"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932338 A.S.D. ATLETICO AZZURRA COLLI   </w:t>
      </w:r>
    </w:p>
    <w:p w14:paraId="45B114EF"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650728 A.S.D. ATLETICO GALLO           </w:t>
      </w:r>
    </w:p>
    <w:p w14:paraId="357CEDFD"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 81864 G.S.D. CASTELFIDARDO            </w:t>
      </w:r>
    </w:p>
    <w:p w14:paraId="14C2E299"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 26810 F.C.   CHIESANUOVA A.S.D.       </w:t>
      </w:r>
    </w:p>
    <w:p w14:paraId="137BB956"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947459 SSDARL CIVITANOVESE CALCIO      </w:t>
      </w:r>
    </w:p>
    <w:p w14:paraId="0C81E319"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955620 A.S.D. JESI                     </w:t>
      </w:r>
    </w:p>
    <w:p w14:paraId="6DF1FB2A"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932898 A.S.D. K SPORT MONTECCHIO       </w:t>
      </w:r>
    </w:p>
    <w:p w14:paraId="773D663A"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935627 A.S.D. LMV URBINO CALCIO        </w:t>
      </w:r>
    </w:p>
    <w:p w14:paraId="0987B589"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940728 S.S.D. MONTEFANO CALCIO A R.L.  </w:t>
      </w:r>
    </w:p>
    <w:p w14:paraId="364C02FD"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 32090 S.S.D. MONTEGIORGIO CALCIO A.R.L</w:t>
      </w:r>
    </w:p>
    <w:p w14:paraId="1D1B82EC"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920713 U.S.D. OSIMANA                  </w:t>
      </w:r>
    </w:p>
    <w:p w14:paraId="437A5780"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937747 A.C.D. S.S. MACERATESE 1922     </w:t>
      </w:r>
    </w:p>
    <w:p w14:paraId="477B9314"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700622 </w:t>
      </w:r>
      <w:proofErr w:type="gramStart"/>
      <w:r w:rsidRPr="00660E55">
        <w:rPr>
          <w:rFonts w:ascii="Courier New" w:hAnsi="Courier New" w:cs="Courier New"/>
          <w:bCs/>
          <w:sz w:val="22"/>
          <w:szCs w:val="22"/>
        </w:rPr>
        <w:t>SSDRL  SANGIUSTESE</w:t>
      </w:r>
      <w:proofErr w:type="gramEnd"/>
      <w:r w:rsidRPr="00660E55">
        <w:rPr>
          <w:rFonts w:ascii="Courier New" w:hAnsi="Courier New" w:cs="Courier New"/>
          <w:bCs/>
          <w:sz w:val="22"/>
          <w:szCs w:val="22"/>
        </w:rPr>
        <w:t xml:space="preserve"> M.G.         </w:t>
      </w:r>
    </w:p>
    <w:p w14:paraId="6AC64E57"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937908 U.S.   TOLENTINO 1919 SSDARL    </w:t>
      </w:r>
    </w:p>
    <w:p w14:paraId="54B844E8" w14:textId="77777777" w:rsidR="00660E55" w:rsidRPr="00660E55"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 16390 A.S.D. URBANIA CALCIO           </w:t>
      </w:r>
    </w:p>
    <w:p w14:paraId="402A6A39" w14:textId="3C38684D" w:rsidR="00DE5F8A" w:rsidRDefault="00660E55" w:rsidP="00660E55">
      <w:pPr>
        <w:rPr>
          <w:rFonts w:ascii="Courier New" w:hAnsi="Courier New" w:cs="Courier New"/>
          <w:bCs/>
          <w:sz w:val="22"/>
          <w:szCs w:val="22"/>
        </w:rPr>
      </w:pPr>
      <w:r w:rsidRPr="00660E55">
        <w:rPr>
          <w:rFonts w:ascii="Courier New" w:hAnsi="Courier New" w:cs="Courier New"/>
          <w:bCs/>
          <w:sz w:val="22"/>
          <w:szCs w:val="22"/>
        </w:rPr>
        <w:t xml:space="preserve">947047 A.S.D. VALDICHIENTI PONTE       </w:t>
      </w:r>
      <w:r w:rsidR="00DE5F8A" w:rsidRPr="00DE5F8A">
        <w:rPr>
          <w:rFonts w:ascii="Courier New" w:hAnsi="Courier New" w:cs="Courier New"/>
          <w:bCs/>
          <w:sz w:val="22"/>
          <w:szCs w:val="22"/>
        </w:rPr>
        <w:t xml:space="preserve">       </w:t>
      </w:r>
    </w:p>
    <w:p w14:paraId="402A6A3A" w14:textId="77777777" w:rsidR="00DE5F8A" w:rsidRDefault="00DE5F8A" w:rsidP="00DE5F8A">
      <w:pPr>
        <w:rPr>
          <w:rFonts w:ascii="Courier New" w:hAnsi="Courier New" w:cs="Courier New"/>
          <w:bCs/>
          <w:sz w:val="22"/>
          <w:szCs w:val="22"/>
        </w:rPr>
      </w:pPr>
    </w:p>
    <w:p w14:paraId="402A6A3B"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 xml:space="preserve">PROMOZIONE  </w:t>
      </w:r>
    </w:p>
    <w:p w14:paraId="479636EE" w14:textId="77777777" w:rsidR="00CC4F3C" w:rsidRPr="00CC4F3C" w:rsidRDefault="00CC4F3C" w:rsidP="00CC4F3C">
      <w:pPr>
        <w:rPr>
          <w:rFonts w:ascii="Courier New" w:hAnsi="Courier New" w:cs="Courier New"/>
          <w:bCs/>
          <w:sz w:val="22"/>
          <w:szCs w:val="22"/>
          <w:lang w:val="en-US"/>
        </w:rPr>
      </w:pPr>
      <w:r w:rsidRPr="00E32062">
        <w:rPr>
          <w:rFonts w:ascii="Courier New" w:hAnsi="Courier New" w:cs="Courier New"/>
          <w:bCs/>
          <w:sz w:val="22"/>
          <w:szCs w:val="22"/>
        </w:rPr>
        <w:t xml:space="preserve">  </w:t>
      </w:r>
      <w:r w:rsidRPr="00CC4F3C">
        <w:rPr>
          <w:rFonts w:ascii="Courier New" w:hAnsi="Courier New" w:cs="Courier New"/>
          <w:bCs/>
          <w:sz w:val="22"/>
          <w:szCs w:val="22"/>
          <w:lang w:val="en-US"/>
        </w:rPr>
        <w:t xml:space="preserve">2450 U.S.   APPIGNANESE             </w:t>
      </w:r>
    </w:p>
    <w:p w14:paraId="68C61BDB"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lang w:val="en-US"/>
        </w:rPr>
        <w:t xml:space="preserve">943111 SSDARL ATL. </w:t>
      </w:r>
      <w:r w:rsidRPr="00CC4F3C">
        <w:rPr>
          <w:rFonts w:ascii="Courier New" w:hAnsi="Courier New" w:cs="Courier New"/>
          <w:bCs/>
          <w:sz w:val="22"/>
          <w:szCs w:val="22"/>
        </w:rPr>
        <w:t>CALCIO P.S. ELPIDIO</w:t>
      </w:r>
    </w:p>
    <w:p w14:paraId="132780C5"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78080 A.S.D. ATLETICO CENTOBUCHI     </w:t>
      </w:r>
    </w:p>
    <w:p w14:paraId="6D83C1BB"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919482 A.S.D. ATLETICO MONDOLFOMAROTTA</w:t>
      </w:r>
    </w:p>
    <w:p w14:paraId="72AC1DAA"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700349 A.P.   AURORA TREIA            </w:t>
      </w:r>
    </w:p>
    <w:p w14:paraId="4FFAF0FA"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6430 SSDARL BIAGIO NAZZARO          </w:t>
      </w:r>
    </w:p>
    <w:p w14:paraId="68FB8826"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700117 A.S.D. CALCIO CORRIDONIA       </w:t>
      </w:r>
    </w:p>
    <w:p w14:paraId="14A31823"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32810 A.S.D. CASETTE VERDINI         </w:t>
      </w:r>
    </w:p>
    <w:p w14:paraId="4FE1B3A2"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59058 U.S.   CASTELFRETTESE A.S.D.   </w:t>
      </w:r>
    </w:p>
    <w:p w14:paraId="20B51B2E"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60249        CLUENTINA CALCIO        </w:t>
      </w:r>
    </w:p>
    <w:p w14:paraId="5EE07892"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917251 A.S.D. ELPIDIENSE CASCINARE    </w:t>
      </w:r>
    </w:p>
    <w:p w14:paraId="647E501B"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12370 A.S.D. FABRIANO CERRETO        </w:t>
      </w:r>
    </w:p>
    <w:p w14:paraId="5CD3F832"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17880 U.S.   FERMIGNANESE            </w:t>
      </w:r>
    </w:p>
    <w:p w14:paraId="4AE56E94"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915606 A.S.D. GABICCE GRADARA         </w:t>
      </w:r>
    </w:p>
    <w:p w14:paraId="5ED00A7E"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61479 A.S.D. ILARIO LORENZINI        </w:t>
      </w:r>
    </w:p>
    <w:p w14:paraId="6E2F5EBC"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58344 SSDARL MARINA CALCIO           </w:t>
      </w:r>
    </w:p>
    <w:p w14:paraId="2A523FC5"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700119 S.S.   MATELICA CALCIO 1921 ASD</w:t>
      </w:r>
    </w:p>
    <w:p w14:paraId="30652A94"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932339        MOIE VALLESINA A.S.D.   </w:t>
      </w:r>
    </w:p>
    <w:p w14:paraId="341F4A94" w14:textId="77777777" w:rsidR="00CC4F3C" w:rsidRPr="00CC4F3C"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75969 U.S.D. MONTERUBBIANESE         </w:t>
      </w:r>
    </w:p>
    <w:p w14:paraId="402A6A60" w14:textId="3043EA64" w:rsidR="00DE5F8A" w:rsidRDefault="00CC4F3C" w:rsidP="00CC4F3C">
      <w:pPr>
        <w:rPr>
          <w:rFonts w:ascii="Courier New" w:hAnsi="Courier New" w:cs="Courier New"/>
          <w:bCs/>
          <w:sz w:val="22"/>
          <w:szCs w:val="22"/>
        </w:rPr>
      </w:pPr>
      <w:r w:rsidRPr="00CC4F3C">
        <w:rPr>
          <w:rFonts w:ascii="Courier New" w:hAnsi="Courier New" w:cs="Courier New"/>
          <w:bCs/>
          <w:sz w:val="22"/>
          <w:szCs w:val="22"/>
        </w:rPr>
        <w:t xml:space="preserve"> 72906 S.S.D. MONTICELLI CALCIO S.R.L.</w:t>
      </w:r>
    </w:p>
    <w:p w14:paraId="51EE5CAE"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914474 </w:t>
      </w:r>
      <w:proofErr w:type="gramStart"/>
      <w:r w:rsidRPr="00D26C4E">
        <w:rPr>
          <w:rFonts w:ascii="Courier New" w:hAnsi="Courier New" w:cs="Courier New"/>
          <w:bCs/>
          <w:sz w:val="22"/>
          <w:szCs w:val="22"/>
        </w:rPr>
        <w:t>SSDRL  MONTURANO</w:t>
      </w:r>
      <w:proofErr w:type="gramEnd"/>
      <w:r w:rsidRPr="00D26C4E">
        <w:rPr>
          <w:rFonts w:ascii="Courier New" w:hAnsi="Courier New" w:cs="Courier New"/>
          <w:bCs/>
          <w:sz w:val="22"/>
          <w:szCs w:val="22"/>
        </w:rPr>
        <w:t xml:space="preserve"> CALCIO         </w:t>
      </w:r>
    </w:p>
    <w:p w14:paraId="40665142"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937749 SSDARL OSIMOSTAZIONE C.D.       </w:t>
      </w:r>
    </w:p>
    <w:p w14:paraId="304826D8"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lastRenderedPageBreak/>
        <w:t xml:space="preserve"> 36160 G.S.   PALMENSE SSDARL          </w:t>
      </w:r>
    </w:p>
    <w:p w14:paraId="5B070C73"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932726 A.S.D. PORTUALI CALCIO ANCONA   </w:t>
      </w:r>
    </w:p>
    <w:p w14:paraId="38758BC4"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 39320 A.S.D. POTENZA PICENA           </w:t>
      </w:r>
    </w:p>
    <w:p w14:paraId="107FBEF0"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 61493 A.C.   RAPAGNANO                </w:t>
      </w:r>
    </w:p>
    <w:p w14:paraId="0FCCC3C6"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700116 A.S.D. S.ORSO 1980              </w:t>
      </w:r>
    </w:p>
    <w:p w14:paraId="3D7F3A74"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 58343 U.S.   TRODICA                  </w:t>
      </w:r>
    </w:p>
    <w:p w14:paraId="54F23E78"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954915 A.S.D. UNIONE CALCIO PERGOLESE  </w:t>
      </w:r>
    </w:p>
    <w:p w14:paraId="6C5362A0"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935703 A.S.D. VALFOGLIA                </w:t>
      </w:r>
    </w:p>
    <w:p w14:paraId="55FB7694" w14:textId="77777777" w:rsidR="00D26C4E"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937750        VIGOR CASTELFIDARDO-O ASD</w:t>
      </w:r>
    </w:p>
    <w:p w14:paraId="3883D41F" w14:textId="2B00FFAE" w:rsidR="00CC4F3C" w:rsidRPr="00D26C4E" w:rsidRDefault="00D26C4E" w:rsidP="00D26C4E">
      <w:pPr>
        <w:rPr>
          <w:rFonts w:ascii="Courier New" w:hAnsi="Courier New" w:cs="Courier New"/>
          <w:bCs/>
          <w:sz w:val="22"/>
          <w:szCs w:val="22"/>
        </w:rPr>
      </w:pPr>
      <w:r w:rsidRPr="00D26C4E">
        <w:rPr>
          <w:rFonts w:ascii="Courier New" w:hAnsi="Courier New" w:cs="Courier New"/>
          <w:bCs/>
          <w:sz w:val="22"/>
          <w:szCs w:val="22"/>
        </w:rPr>
        <w:t xml:space="preserve">920599 POL.D. VISMARA 2008             </w:t>
      </w:r>
    </w:p>
    <w:p w14:paraId="682BAF8A" w14:textId="77777777" w:rsidR="00CC4F3C" w:rsidRDefault="00CC4F3C" w:rsidP="00CC4F3C">
      <w:pPr>
        <w:rPr>
          <w:rFonts w:ascii="Arial" w:hAnsi="Arial" w:cs="Arial"/>
          <w:b/>
          <w:bCs/>
          <w:sz w:val="22"/>
          <w:szCs w:val="22"/>
          <w:u w:val="single"/>
        </w:rPr>
      </w:pPr>
    </w:p>
    <w:p w14:paraId="402A6A61" w14:textId="66F52726" w:rsidR="00DE5F8A" w:rsidRDefault="00DE5F8A" w:rsidP="00DE5F8A">
      <w:pPr>
        <w:rPr>
          <w:rFonts w:ascii="Arial" w:hAnsi="Arial" w:cs="Arial"/>
          <w:b/>
          <w:bCs/>
          <w:sz w:val="24"/>
          <w:szCs w:val="24"/>
          <w:u w:val="single"/>
        </w:rPr>
      </w:pPr>
      <w:r w:rsidRPr="003A7705">
        <w:rPr>
          <w:rFonts w:ascii="Arial" w:hAnsi="Arial" w:cs="Arial"/>
          <w:b/>
          <w:bCs/>
          <w:sz w:val="24"/>
          <w:szCs w:val="24"/>
          <w:u w:val="single"/>
        </w:rPr>
        <w:t>PRIMA CATEGORIA</w:t>
      </w:r>
    </w:p>
    <w:p w14:paraId="2D246C05" w14:textId="73350F9D" w:rsidR="0048378D" w:rsidRPr="0048378D" w:rsidRDefault="0048378D" w:rsidP="0048378D">
      <w:pPr>
        <w:rPr>
          <w:rFonts w:ascii="Courier New" w:hAnsi="Courier New" w:cs="Courier New"/>
          <w:bCs/>
          <w:sz w:val="22"/>
          <w:szCs w:val="22"/>
        </w:rPr>
      </w:pPr>
      <w:r>
        <w:rPr>
          <w:rFonts w:ascii="Courier New" w:hAnsi="Courier New" w:cs="Courier New"/>
          <w:bCs/>
          <w:sz w:val="22"/>
          <w:szCs w:val="22"/>
        </w:rPr>
        <w:t xml:space="preserve"> </w:t>
      </w:r>
      <w:r w:rsidRPr="0048378D">
        <w:rPr>
          <w:rFonts w:ascii="Courier New" w:hAnsi="Courier New" w:cs="Courier New"/>
          <w:bCs/>
          <w:sz w:val="22"/>
          <w:szCs w:val="22"/>
        </w:rPr>
        <w:t xml:space="preserve">61506 POL.   ATHLETICO TAVULLIA  </w:t>
      </w:r>
    </w:p>
    <w:p w14:paraId="6950D49B"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4100 A.S.D. AUDAX CALCIO PIOBBIC</w:t>
      </w:r>
    </w:p>
    <w:p w14:paraId="5CF92183"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66023 A.S.D. AVIS MONTECALVO     </w:t>
      </w:r>
    </w:p>
    <w:p w14:paraId="5C878B4F"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938422 A.S.D. AZZURRA SBT         </w:t>
      </w:r>
    </w:p>
    <w:p w14:paraId="56F8450B"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60530 S.S.D. BORGHETTO           </w:t>
      </w:r>
    </w:p>
    <w:p w14:paraId="0D7D8DB1"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78799 A.S.D. BORGO MINONNA       </w:t>
      </w:r>
    </w:p>
    <w:p w14:paraId="24B178D9"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8430 A.S.D. CAGLIESE CALCIO     </w:t>
      </w:r>
    </w:p>
    <w:p w14:paraId="4775E37D"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700464 A.S.D. CALDAROLA G.N.C.    </w:t>
      </w:r>
    </w:p>
    <w:p w14:paraId="10A51744"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65018 A.S.D. CAMERINO CALCIO     </w:t>
      </w:r>
    </w:p>
    <w:p w14:paraId="287A51EA"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952819 A.S.D. CASTEL DI LAMA      </w:t>
      </w:r>
    </w:p>
    <w:p w14:paraId="77A5390C"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69884 A.S.D. CASTELBELLINO CALCIO</w:t>
      </w:r>
    </w:p>
    <w:p w14:paraId="188A86A9"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62239 A.S.D. CASTELLEONESE       </w:t>
      </w:r>
    </w:p>
    <w:p w14:paraId="155CBA45"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949212 A.S.D. CENTOBUCHI 1972 MP  </w:t>
      </w:r>
    </w:p>
    <w:p w14:paraId="21629760"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700615 S.S.D. CHIARAVALLE         </w:t>
      </w:r>
    </w:p>
    <w:p w14:paraId="5E55FB17"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67124 U.S.   COMUNANZA           </w:t>
      </w:r>
    </w:p>
    <w:p w14:paraId="238E8A8F"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75400 A.S.D. CUPRENSE 1933       </w:t>
      </w:r>
    </w:p>
    <w:p w14:paraId="2E664453"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79433 G.S.   ELFA TOLENTINO      </w:t>
      </w:r>
    </w:p>
    <w:p w14:paraId="2457FCB8"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17130 A.S.D. ESANATOGLIA         </w:t>
      </w:r>
    </w:p>
    <w:p w14:paraId="5E86ED24" w14:textId="77777777" w:rsidR="0048378D" w:rsidRPr="0048378D"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 17550 U.S.D. FALCO ACQUALAGNA    </w:t>
      </w:r>
    </w:p>
    <w:p w14:paraId="402A6AA3" w14:textId="529C4E1D" w:rsidR="00B72F19" w:rsidRDefault="0048378D" w:rsidP="0048378D">
      <w:pPr>
        <w:rPr>
          <w:rFonts w:ascii="Courier New" w:hAnsi="Courier New" w:cs="Courier New"/>
          <w:bCs/>
          <w:sz w:val="22"/>
          <w:szCs w:val="22"/>
        </w:rPr>
      </w:pPr>
      <w:r w:rsidRPr="0048378D">
        <w:rPr>
          <w:rFonts w:ascii="Courier New" w:hAnsi="Courier New" w:cs="Courier New"/>
          <w:bCs/>
          <w:sz w:val="22"/>
          <w:szCs w:val="22"/>
        </w:rPr>
        <w:t xml:space="preserve">932775 A.F.C. FERMO SSD ARL       </w:t>
      </w:r>
    </w:p>
    <w:p w14:paraId="7F49922E" w14:textId="1761FE6E" w:rsidR="00757761" w:rsidRPr="00757761" w:rsidRDefault="00757761" w:rsidP="00757761">
      <w:pPr>
        <w:rPr>
          <w:rFonts w:ascii="Courier New" w:hAnsi="Courier New" w:cs="Courier New"/>
          <w:bCs/>
          <w:sz w:val="22"/>
          <w:szCs w:val="22"/>
        </w:rPr>
      </w:pPr>
      <w:r>
        <w:rPr>
          <w:rFonts w:ascii="Courier New" w:hAnsi="Courier New" w:cs="Courier New"/>
          <w:bCs/>
          <w:sz w:val="22"/>
          <w:szCs w:val="22"/>
        </w:rPr>
        <w:t xml:space="preserve"> </w:t>
      </w:r>
      <w:r w:rsidRPr="00757761">
        <w:rPr>
          <w:rFonts w:ascii="Courier New" w:hAnsi="Courier New" w:cs="Courier New"/>
          <w:bCs/>
          <w:sz w:val="22"/>
          <w:szCs w:val="22"/>
        </w:rPr>
        <w:t xml:space="preserve">81861 U.S.   FILOTTRANESE A.S.D.      </w:t>
      </w:r>
    </w:p>
    <w:p w14:paraId="4479FD13"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700007 A.S.D. FOLGORE CASTELRAIMONDO   </w:t>
      </w:r>
    </w:p>
    <w:p w14:paraId="16EEA03D" w14:textId="77777777" w:rsidR="00757761" w:rsidRPr="00757761" w:rsidRDefault="00757761" w:rsidP="00757761">
      <w:pPr>
        <w:rPr>
          <w:rFonts w:ascii="Courier New" w:hAnsi="Courier New" w:cs="Courier New"/>
          <w:bCs/>
          <w:sz w:val="22"/>
          <w:szCs w:val="22"/>
          <w:lang w:val="en-US"/>
        </w:rPr>
      </w:pPr>
      <w:r w:rsidRPr="00757761">
        <w:rPr>
          <w:rFonts w:ascii="Courier New" w:hAnsi="Courier New" w:cs="Courier New"/>
          <w:bCs/>
          <w:sz w:val="22"/>
          <w:szCs w:val="22"/>
        </w:rPr>
        <w:t xml:space="preserve"> </w:t>
      </w:r>
      <w:r w:rsidRPr="00757761">
        <w:rPr>
          <w:rFonts w:ascii="Courier New" w:hAnsi="Courier New" w:cs="Courier New"/>
          <w:bCs/>
          <w:sz w:val="22"/>
          <w:szCs w:val="22"/>
          <w:lang w:val="en-US"/>
        </w:rPr>
        <w:t>68087 A.S.D. FOOTBALLCLUBREAL MONTALTO</w:t>
      </w:r>
    </w:p>
    <w:p w14:paraId="5B8611EF" w14:textId="77777777" w:rsidR="00757761" w:rsidRPr="00757761" w:rsidRDefault="00757761" w:rsidP="00757761">
      <w:pPr>
        <w:rPr>
          <w:rFonts w:ascii="Courier New" w:hAnsi="Courier New" w:cs="Courier New"/>
          <w:bCs/>
          <w:sz w:val="22"/>
          <w:szCs w:val="22"/>
          <w:lang w:val="en-US"/>
        </w:rPr>
      </w:pPr>
      <w:r w:rsidRPr="00757761">
        <w:rPr>
          <w:rFonts w:ascii="Courier New" w:hAnsi="Courier New" w:cs="Courier New"/>
          <w:bCs/>
          <w:sz w:val="22"/>
          <w:szCs w:val="22"/>
          <w:lang w:val="en-US"/>
        </w:rPr>
        <w:t xml:space="preserve">700113 A.S.D. FUTURA 96                </w:t>
      </w:r>
    </w:p>
    <w:p w14:paraId="416AEC7E"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lang w:val="en-US"/>
        </w:rPr>
        <w:t xml:space="preserve"> </w:t>
      </w:r>
      <w:r w:rsidRPr="00757761">
        <w:rPr>
          <w:rFonts w:ascii="Courier New" w:hAnsi="Courier New" w:cs="Courier New"/>
          <w:bCs/>
          <w:sz w:val="22"/>
          <w:szCs w:val="22"/>
        </w:rPr>
        <w:t xml:space="preserve">81859 S.S.D. GROTTAMMARE C. 1899 ARL  </w:t>
      </w:r>
    </w:p>
    <w:p w14:paraId="3DFF827A" w14:textId="77777777" w:rsidR="00757761" w:rsidRPr="00757761" w:rsidRDefault="00757761" w:rsidP="00757761">
      <w:pPr>
        <w:rPr>
          <w:rFonts w:ascii="Courier New" w:hAnsi="Courier New" w:cs="Courier New"/>
          <w:bCs/>
          <w:sz w:val="22"/>
          <w:szCs w:val="22"/>
          <w:lang w:val="en-US"/>
        </w:rPr>
      </w:pPr>
      <w:r w:rsidRPr="00757761">
        <w:rPr>
          <w:rFonts w:ascii="Courier New" w:hAnsi="Courier New" w:cs="Courier New"/>
          <w:bCs/>
          <w:sz w:val="22"/>
          <w:szCs w:val="22"/>
          <w:lang w:val="en-US"/>
        </w:rPr>
        <w:t xml:space="preserve">930114 A.S.D. LABOR 1950               </w:t>
      </w:r>
    </w:p>
    <w:p w14:paraId="0E3D60F5"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lang w:val="en-US"/>
        </w:rPr>
        <w:t xml:space="preserve"> 30360 U.S.   </w:t>
      </w:r>
      <w:r w:rsidRPr="00757761">
        <w:rPr>
          <w:rFonts w:ascii="Courier New" w:hAnsi="Courier New" w:cs="Courier New"/>
          <w:bCs/>
          <w:sz w:val="22"/>
          <w:szCs w:val="22"/>
        </w:rPr>
        <w:t xml:space="preserve">MERCATELLESE             </w:t>
      </w:r>
    </w:p>
    <w:p w14:paraId="63BD5A4A"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80938 A.S.D. MONTECASSIANO CALCIO     </w:t>
      </w:r>
    </w:p>
    <w:p w14:paraId="723DA711"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80013 A.S.D. MONTECOSARO              </w:t>
      </w:r>
    </w:p>
    <w:p w14:paraId="423F1D61"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700129 U.S.   MONTEMARCIANO            </w:t>
      </w:r>
    </w:p>
    <w:p w14:paraId="0A56E2CA"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914016 A.S.D. MONTEMILONE POLLENZA     </w:t>
      </w:r>
    </w:p>
    <w:p w14:paraId="42471CF9"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81971        MONTOTTONE GROTTESE ASD  </w:t>
      </w:r>
    </w:p>
    <w:p w14:paraId="3D2F6223"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937751 A.S.D. NUOVA REAL METAURO       </w:t>
      </w:r>
    </w:p>
    <w:p w14:paraId="5DD49ED9"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34400 S.P.   OFFIDA A.S.D.            </w:t>
      </w:r>
    </w:p>
    <w:p w14:paraId="40DEC545"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34570 U.S.   OLIMPIA                  </w:t>
      </w:r>
    </w:p>
    <w:p w14:paraId="3D42CB1F"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81561 A.S.D. ORSINI MONTICELLI CALCIO </w:t>
      </w:r>
    </w:p>
    <w:p w14:paraId="4677430C"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934079 A.S.D. OSTERIA NUOVA            </w:t>
      </w:r>
    </w:p>
    <w:p w14:paraId="6853F494"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67925 A.S.D. PASSATEMPESE             </w:t>
      </w:r>
    </w:p>
    <w:p w14:paraId="77DACE12" w14:textId="77777777" w:rsidR="00757761" w:rsidRP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 66939 U.S.   PEGLIO                   </w:t>
      </w:r>
    </w:p>
    <w:p w14:paraId="035596C4" w14:textId="77777777" w:rsidR="00757761" w:rsidRDefault="00757761" w:rsidP="00757761">
      <w:pPr>
        <w:rPr>
          <w:rFonts w:ascii="Courier New" w:hAnsi="Courier New" w:cs="Courier New"/>
          <w:bCs/>
          <w:sz w:val="22"/>
          <w:szCs w:val="22"/>
        </w:rPr>
      </w:pPr>
      <w:r w:rsidRPr="00757761">
        <w:rPr>
          <w:rFonts w:ascii="Courier New" w:hAnsi="Courier New" w:cs="Courier New"/>
          <w:bCs/>
          <w:sz w:val="22"/>
          <w:szCs w:val="22"/>
        </w:rPr>
        <w:t xml:space="preserve">700543 A.S.D. PESARO CALCIO  </w:t>
      </w:r>
    </w:p>
    <w:p w14:paraId="49453989"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934078 A.S.D. PIANE MG                 </w:t>
      </w:r>
    </w:p>
    <w:p w14:paraId="7FBD1781"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932720 S.S.D. PICENO UNITED MMX A R.L. </w:t>
      </w:r>
    </w:p>
    <w:p w14:paraId="143BAECB"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700545 A.S.D. PIETRALACROCE 73         </w:t>
      </w:r>
    </w:p>
    <w:p w14:paraId="50AD7032"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700403 U.S.   PINTURETTA FALCOR        </w:t>
      </w:r>
    </w:p>
    <w:p w14:paraId="28B60ED3"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lastRenderedPageBreak/>
        <w:t xml:space="preserve"> 59464 A.S.D. POL. LUNANO              </w:t>
      </w:r>
    </w:p>
    <w:p w14:paraId="6B637444"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 39170 S.S.   PORTORECANATI A.S.D.     </w:t>
      </w:r>
    </w:p>
    <w:p w14:paraId="617036B5"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933915 A.S.D. REAL ALTOFOGLIA          </w:t>
      </w:r>
    </w:p>
    <w:p w14:paraId="28EFAE13"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919196 F.C.D. REAL CAMERANESE          </w:t>
      </w:r>
    </w:p>
    <w:p w14:paraId="0DF5CD19" w14:textId="77777777" w:rsidR="004B7A53" w:rsidRPr="004B7A53" w:rsidRDefault="004B7A53" w:rsidP="004B7A53">
      <w:pPr>
        <w:rPr>
          <w:rFonts w:ascii="Courier New" w:hAnsi="Courier New" w:cs="Courier New"/>
          <w:bCs/>
          <w:sz w:val="22"/>
          <w:szCs w:val="22"/>
          <w:lang w:val="en-US"/>
        </w:rPr>
      </w:pPr>
      <w:r w:rsidRPr="004B7A53">
        <w:rPr>
          <w:rFonts w:ascii="Courier New" w:hAnsi="Courier New" w:cs="Courier New"/>
          <w:bCs/>
          <w:sz w:val="22"/>
          <w:szCs w:val="22"/>
          <w:lang w:val="en-US"/>
        </w:rPr>
        <w:t>953809 A.S.D. REAL EAGLES VIRTUS PAGLIA</w:t>
      </w:r>
    </w:p>
    <w:p w14:paraId="29C9E26B" w14:textId="77777777" w:rsidR="004B7A53" w:rsidRPr="004B7A53" w:rsidRDefault="004B7A53" w:rsidP="004B7A53">
      <w:pPr>
        <w:rPr>
          <w:rFonts w:ascii="Courier New" w:hAnsi="Courier New" w:cs="Courier New"/>
          <w:bCs/>
          <w:sz w:val="22"/>
          <w:szCs w:val="22"/>
          <w:lang w:val="en-US"/>
        </w:rPr>
      </w:pPr>
      <w:r w:rsidRPr="004B7A53">
        <w:rPr>
          <w:rFonts w:ascii="Courier New" w:hAnsi="Courier New" w:cs="Courier New"/>
          <w:bCs/>
          <w:sz w:val="22"/>
          <w:szCs w:val="22"/>
          <w:lang w:val="en-US"/>
        </w:rPr>
        <w:t xml:space="preserve">952822 A.S.D. REAL ELPIDIENSE CALCIO   </w:t>
      </w:r>
    </w:p>
    <w:p w14:paraId="40FFEE66" w14:textId="77777777" w:rsidR="004B7A53" w:rsidRPr="004B7A53" w:rsidRDefault="004B7A53" w:rsidP="004B7A53">
      <w:pPr>
        <w:rPr>
          <w:rFonts w:ascii="Courier New" w:hAnsi="Courier New" w:cs="Courier New"/>
          <w:bCs/>
          <w:sz w:val="22"/>
          <w:szCs w:val="22"/>
          <w:lang w:val="en-US"/>
        </w:rPr>
      </w:pPr>
      <w:r w:rsidRPr="004B7A53">
        <w:rPr>
          <w:rFonts w:ascii="Courier New" w:hAnsi="Courier New" w:cs="Courier New"/>
          <w:bCs/>
          <w:sz w:val="22"/>
          <w:szCs w:val="22"/>
          <w:lang w:val="en-US"/>
        </w:rPr>
        <w:t xml:space="preserve"> 63497 A.S.D. </w:t>
      </w:r>
      <w:proofErr w:type="gramStart"/>
      <w:r w:rsidRPr="004B7A53">
        <w:rPr>
          <w:rFonts w:ascii="Courier New" w:hAnsi="Courier New" w:cs="Courier New"/>
          <w:bCs/>
          <w:sz w:val="22"/>
          <w:szCs w:val="22"/>
          <w:lang w:val="en-US"/>
        </w:rPr>
        <w:t>S.CLAUDIO</w:t>
      </w:r>
      <w:proofErr w:type="gramEnd"/>
      <w:r w:rsidRPr="004B7A53">
        <w:rPr>
          <w:rFonts w:ascii="Courier New" w:hAnsi="Courier New" w:cs="Courier New"/>
          <w:bCs/>
          <w:sz w:val="22"/>
          <w:szCs w:val="22"/>
          <w:lang w:val="en-US"/>
        </w:rPr>
        <w:t xml:space="preserve">                </w:t>
      </w:r>
    </w:p>
    <w:p w14:paraId="35699C7E"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lang w:val="en-US"/>
        </w:rPr>
        <w:t xml:space="preserve"> 46180 U.S.   </w:t>
      </w:r>
      <w:proofErr w:type="gramStart"/>
      <w:r w:rsidRPr="004B7A53">
        <w:rPr>
          <w:rFonts w:ascii="Courier New" w:hAnsi="Courier New" w:cs="Courier New"/>
          <w:bCs/>
          <w:sz w:val="22"/>
          <w:szCs w:val="22"/>
        </w:rPr>
        <w:t>S.COSTANZO</w:t>
      </w:r>
      <w:proofErr w:type="gramEnd"/>
      <w:r w:rsidRPr="004B7A53">
        <w:rPr>
          <w:rFonts w:ascii="Courier New" w:hAnsi="Courier New" w:cs="Courier New"/>
          <w:bCs/>
          <w:sz w:val="22"/>
          <w:szCs w:val="22"/>
        </w:rPr>
        <w:t xml:space="preserve">               </w:t>
      </w:r>
    </w:p>
    <w:p w14:paraId="2FA554A8"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 71072 POL.   </w:t>
      </w:r>
      <w:proofErr w:type="gramStart"/>
      <w:r w:rsidRPr="004B7A53">
        <w:rPr>
          <w:rFonts w:ascii="Courier New" w:hAnsi="Courier New" w:cs="Courier New"/>
          <w:bCs/>
          <w:sz w:val="22"/>
          <w:szCs w:val="22"/>
        </w:rPr>
        <w:t>S.VENERANDA</w:t>
      </w:r>
      <w:proofErr w:type="gramEnd"/>
      <w:r w:rsidRPr="004B7A53">
        <w:rPr>
          <w:rFonts w:ascii="Courier New" w:hAnsi="Courier New" w:cs="Courier New"/>
          <w:bCs/>
          <w:sz w:val="22"/>
          <w:szCs w:val="22"/>
        </w:rPr>
        <w:t xml:space="preserve">              </w:t>
      </w:r>
    </w:p>
    <w:p w14:paraId="74AD846C"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700207 S.S.D. SAMPAOLESE CALCIO        </w:t>
      </w:r>
    </w:p>
    <w:p w14:paraId="3FBE29CE"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934387 SSDARL SANGIORGESE 1922         </w:t>
      </w:r>
    </w:p>
    <w:p w14:paraId="7D56A65D"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918900 A.S.D. SASSOFERRATO GENGA       </w:t>
      </w:r>
    </w:p>
    <w:p w14:paraId="00393886"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700073        SENIGALLIA CALCIO        </w:t>
      </w:r>
    </w:p>
    <w:p w14:paraId="2E3A0E2D"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945406 S.S.   SETTEMPEDA A.S.D.        </w:t>
      </w:r>
    </w:p>
    <w:p w14:paraId="043E8F3F" w14:textId="77777777" w:rsidR="004B7A53" w:rsidRP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700112        SSD MONSERRA 1996 SRL    </w:t>
      </w:r>
    </w:p>
    <w:p w14:paraId="17BE29CE" w14:textId="77777777" w:rsidR="004B7A53" w:rsidRDefault="004B7A53" w:rsidP="004B7A53">
      <w:pPr>
        <w:rPr>
          <w:rFonts w:ascii="Courier New" w:hAnsi="Courier New" w:cs="Courier New"/>
          <w:bCs/>
          <w:sz w:val="22"/>
          <w:szCs w:val="22"/>
        </w:rPr>
      </w:pPr>
      <w:r w:rsidRPr="004B7A53">
        <w:rPr>
          <w:rFonts w:ascii="Courier New" w:hAnsi="Courier New" w:cs="Courier New"/>
          <w:bCs/>
          <w:sz w:val="22"/>
          <w:szCs w:val="22"/>
        </w:rPr>
        <w:t xml:space="preserve">700005 S.S.D. STAFFOLO   </w:t>
      </w:r>
    </w:p>
    <w:p w14:paraId="2870F563" w14:textId="77777777" w:rsidR="00E60D6D" w:rsidRPr="00E60D6D" w:rsidRDefault="00E60D6D" w:rsidP="00E60D6D">
      <w:pPr>
        <w:rPr>
          <w:rFonts w:ascii="Courier New" w:hAnsi="Courier New" w:cs="Courier New"/>
          <w:bCs/>
          <w:sz w:val="22"/>
          <w:szCs w:val="22"/>
        </w:rPr>
      </w:pPr>
      <w:r w:rsidRPr="00E60D6D">
        <w:rPr>
          <w:rFonts w:ascii="Courier New" w:hAnsi="Courier New" w:cs="Courier New"/>
          <w:bCs/>
          <w:sz w:val="22"/>
          <w:szCs w:val="22"/>
        </w:rPr>
        <w:t xml:space="preserve">941032        URBIS SALVIA A.S.D.     </w:t>
      </w:r>
    </w:p>
    <w:p w14:paraId="10828C51" w14:textId="77777777" w:rsidR="00E60D6D" w:rsidRPr="00E60D6D" w:rsidRDefault="00E60D6D" w:rsidP="00E60D6D">
      <w:pPr>
        <w:rPr>
          <w:rFonts w:ascii="Courier New" w:hAnsi="Courier New" w:cs="Courier New"/>
          <w:bCs/>
          <w:sz w:val="22"/>
          <w:szCs w:val="22"/>
        </w:rPr>
      </w:pPr>
      <w:r w:rsidRPr="00E60D6D">
        <w:rPr>
          <w:rFonts w:ascii="Courier New" w:hAnsi="Courier New" w:cs="Courier New"/>
          <w:bCs/>
          <w:sz w:val="22"/>
          <w:szCs w:val="22"/>
        </w:rPr>
        <w:t xml:space="preserve">949214 A.S.D. USAV PISAURUM           </w:t>
      </w:r>
    </w:p>
    <w:p w14:paraId="7B4DBF7C" w14:textId="77777777" w:rsidR="00E60D6D" w:rsidRPr="00E60D6D" w:rsidRDefault="00E60D6D" w:rsidP="00E60D6D">
      <w:pPr>
        <w:rPr>
          <w:rFonts w:ascii="Courier New" w:hAnsi="Courier New" w:cs="Courier New"/>
          <w:bCs/>
          <w:sz w:val="22"/>
          <w:szCs w:val="22"/>
        </w:rPr>
      </w:pPr>
      <w:r w:rsidRPr="00E60D6D">
        <w:rPr>
          <w:rFonts w:ascii="Courier New" w:hAnsi="Courier New" w:cs="Courier New"/>
          <w:bCs/>
          <w:sz w:val="22"/>
          <w:szCs w:val="22"/>
        </w:rPr>
        <w:t>921225 A.S.D. VIGOR MONTECOSARO CALCIO</w:t>
      </w:r>
    </w:p>
    <w:p w14:paraId="516D8FDE" w14:textId="70B803DC" w:rsidR="0048378D" w:rsidRDefault="00E60D6D" w:rsidP="00E60D6D">
      <w:pPr>
        <w:rPr>
          <w:rFonts w:ascii="Courier New" w:hAnsi="Courier New" w:cs="Courier New"/>
          <w:bCs/>
          <w:sz w:val="22"/>
          <w:szCs w:val="22"/>
        </w:rPr>
      </w:pPr>
      <w:r w:rsidRPr="00E60D6D">
        <w:rPr>
          <w:rFonts w:ascii="Courier New" w:hAnsi="Courier New" w:cs="Courier New"/>
          <w:bCs/>
          <w:sz w:val="22"/>
          <w:szCs w:val="22"/>
        </w:rPr>
        <w:t xml:space="preserve"> 58341 A.S.D. VILLA </w:t>
      </w:r>
      <w:proofErr w:type="gramStart"/>
      <w:r w:rsidRPr="00E60D6D">
        <w:rPr>
          <w:rFonts w:ascii="Courier New" w:hAnsi="Courier New" w:cs="Courier New"/>
          <w:bCs/>
          <w:sz w:val="22"/>
          <w:szCs w:val="22"/>
        </w:rPr>
        <w:t>S.MARTINO</w:t>
      </w:r>
      <w:proofErr w:type="gramEnd"/>
      <w:r w:rsidRPr="00E60D6D">
        <w:rPr>
          <w:rFonts w:ascii="Courier New" w:hAnsi="Courier New" w:cs="Courier New"/>
          <w:bCs/>
          <w:sz w:val="22"/>
          <w:szCs w:val="22"/>
        </w:rPr>
        <w:t xml:space="preserve">         </w:t>
      </w:r>
      <w:r w:rsidR="004B7A53" w:rsidRPr="004B7A53">
        <w:rPr>
          <w:rFonts w:ascii="Courier New" w:hAnsi="Courier New" w:cs="Courier New"/>
          <w:bCs/>
          <w:sz w:val="22"/>
          <w:szCs w:val="22"/>
        </w:rPr>
        <w:t xml:space="preserve">              </w:t>
      </w:r>
      <w:r w:rsidR="00757761" w:rsidRPr="00757761">
        <w:rPr>
          <w:rFonts w:ascii="Courier New" w:hAnsi="Courier New" w:cs="Courier New"/>
          <w:bCs/>
          <w:sz w:val="22"/>
          <w:szCs w:val="22"/>
        </w:rPr>
        <w:t xml:space="preserve">          </w:t>
      </w:r>
    </w:p>
    <w:p w14:paraId="402A6AA4" w14:textId="77777777" w:rsidR="00DE5F8A" w:rsidRDefault="00DE5F8A" w:rsidP="00DE5F8A">
      <w:pPr>
        <w:rPr>
          <w:rFonts w:ascii="Courier New" w:hAnsi="Courier New" w:cs="Courier New"/>
          <w:bCs/>
          <w:sz w:val="22"/>
          <w:szCs w:val="22"/>
        </w:rPr>
      </w:pPr>
      <w:r w:rsidRPr="008F2AC0">
        <w:rPr>
          <w:rFonts w:ascii="Courier New" w:hAnsi="Courier New" w:cs="Courier New"/>
          <w:bCs/>
          <w:sz w:val="22"/>
          <w:szCs w:val="22"/>
        </w:rPr>
        <w:t xml:space="preserve">     </w:t>
      </w:r>
    </w:p>
    <w:p w14:paraId="402A6AA5" w14:textId="1C9C791A" w:rsidR="00DE5F8A" w:rsidRDefault="00DE5F8A" w:rsidP="00DE5F8A">
      <w:pPr>
        <w:rPr>
          <w:rFonts w:ascii="Arial" w:hAnsi="Arial" w:cs="Arial"/>
          <w:b/>
          <w:bCs/>
          <w:sz w:val="24"/>
          <w:szCs w:val="24"/>
          <w:u w:val="single"/>
        </w:rPr>
      </w:pPr>
      <w:r w:rsidRPr="003A7705">
        <w:rPr>
          <w:rFonts w:ascii="Arial" w:hAnsi="Arial" w:cs="Arial"/>
          <w:b/>
          <w:bCs/>
          <w:sz w:val="24"/>
          <w:szCs w:val="24"/>
          <w:u w:val="single"/>
        </w:rPr>
        <w:t>SECONDA CATEGORI</w:t>
      </w:r>
      <w:r w:rsidR="001B617C">
        <w:rPr>
          <w:rFonts w:ascii="Arial" w:hAnsi="Arial" w:cs="Arial"/>
          <w:b/>
          <w:bCs/>
          <w:sz w:val="24"/>
          <w:szCs w:val="24"/>
          <w:u w:val="single"/>
        </w:rPr>
        <w:t>A ANCONA</w:t>
      </w:r>
    </w:p>
    <w:p w14:paraId="6C7E47C2"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700397 U.S.D. AGUGLIANO POLVERIGI      </w:t>
      </w:r>
    </w:p>
    <w:p w14:paraId="4393DD4E"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700002 A.S.D. ANKON DORICA             </w:t>
      </w:r>
    </w:p>
    <w:p w14:paraId="1A9DCEAF"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700061 A.S.D. ARGIGNANO                </w:t>
      </w:r>
    </w:p>
    <w:p w14:paraId="330EBEC8"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74536 A.S.D. AURORA CALCIO JESI       </w:t>
      </w:r>
    </w:p>
    <w:p w14:paraId="57B9C2C4" w14:textId="77777777" w:rsidR="001B617C" w:rsidRPr="001B617C" w:rsidRDefault="001B617C" w:rsidP="001B617C">
      <w:pPr>
        <w:rPr>
          <w:rFonts w:ascii="Courier New" w:hAnsi="Courier New" w:cs="Courier New"/>
          <w:bCs/>
          <w:sz w:val="22"/>
          <w:szCs w:val="22"/>
          <w:lang w:val="en-US"/>
        </w:rPr>
      </w:pPr>
      <w:r w:rsidRPr="001B617C">
        <w:rPr>
          <w:rFonts w:ascii="Courier New" w:hAnsi="Courier New" w:cs="Courier New"/>
          <w:bCs/>
          <w:sz w:val="22"/>
          <w:szCs w:val="22"/>
          <w:lang w:val="en-US"/>
        </w:rPr>
        <w:t xml:space="preserve">920602 A.S.D. AVIS ARCEVIA 1964        </w:t>
      </w:r>
    </w:p>
    <w:p w14:paraId="0C71B751"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lang w:val="en-US"/>
        </w:rPr>
        <w:t xml:space="preserve"> </w:t>
      </w:r>
      <w:r w:rsidRPr="001B617C">
        <w:rPr>
          <w:rFonts w:ascii="Courier New" w:hAnsi="Courier New" w:cs="Courier New"/>
          <w:bCs/>
          <w:sz w:val="22"/>
          <w:szCs w:val="22"/>
        </w:rPr>
        <w:t xml:space="preserve">75960 ASD.P. CANDIA BARACCOLA ASPIO   </w:t>
      </w:r>
    </w:p>
    <w:p w14:paraId="0192574D"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700590 A.P.D. COLLE 2006               </w:t>
      </w:r>
    </w:p>
    <w:p w14:paraId="662BD347"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59072        CORINALDO CALCIO F.C. ASD</w:t>
      </w:r>
    </w:p>
    <w:p w14:paraId="3A552E60"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14920 A.S.D. CUPRAMONTANA </w:t>
      </w:r>
      <w:proofErr w:type="gramStart"/>
      <w:r w:rsidRPr="001B617C">
        <w:rPr>
          <w:rFonts w:ascii="Courier New" w:hAnsi="Courier New" w:cs="Courier New"/>
          <w:bCs/>
          <w:sz w:val="22"/>
          <w:szCs w:val="22"/>
        </w:rPr>
        <w:t>G.IPPOLITI</w:t>
      </w:r>
      <w:proofErr w:type="gramEnd"/>
      <w:r w:rsidRPr="001B617C">
        <w:rPr>
          <w:rFonts w:ascii="Courier New" w:hAnsi="Courier New" w:cs="Courier New"/>
          <w:bCs/>
          <w:sz w:val="22"/>
          <w:szCs w:val="22"/>
        </w:rPr>
        <w:t xml:space="preserve">  </w:t>
      </w:r>
    </w:p>
    <w:p w14:paraId="70E0E72C"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916133 A.S.D. EUROPA CALCIO COSTABIANCA</w:t>
      </w:r>
    </w:p>
    <w:p w14:paraId="7F117C11" w14:textId="77777777" w:rsidR="001B617C" w:rsidRPr="001B617C" w:rsidRDefault="001B617C" w:rsidP="001B617C">
      <w:pPr>
        <w:rPr>
          <w:rFonts w:ascii="Courier New" w:hAnsi="Courier New" w:cs="Courier New"/>
          <w:bCs/>
          <w:sz w:val="22"/>
          <w:szCs w:val="22"/>
          <w:lang w:val="en-US"/>
        </w:rPr>
      </w:pPr>
      <w:r w:rsidRPr="001B617C">
        <w:rPr>
          <w:rFonts w:ascii="Courier New" w:hAnsi="Courier New" w:cs="Courier New"/>
          <w:bCs/>
          <w:sz w:val="22"/>
          <w:szCs w:val="22"/>
          <w:lang w:val="en-US"/>
        </w:rPr>
        <w:t xml:space="preserve">945266 A.S.D. FALCONARESE 1919         </w:t>
      </w:r>
    </w:p>
    <w:p w14:paraId="5CD18665" w14:textId="77777777" w:rsidR="001B617C" w:rsidRPr="001B617C" w:rsidRDefault="001B617C" w:rsidP="001B617C">
      <w:pPr>
        <w:rPr>
          <w:rFonts w:ascii="Courier New" w:hAnsi="Courier New" w:cs="Courier New"/>
          <w:bCs/>
          <w:sz w:val="22"/>
          <w:szCs w:val="22"/>
          <w:lang w:val="en-US"/>
        </w:rPr>
      </w:pPr>
      <w:r w:rsidRPr="001B617C">
        <w:rPr>
          <w:rFonts w:ascii="Courier New" w:hAnsi="Courier New" w:cs="Courier New"/>
          <w:bCs/>
          <w:sz w:val="22"/>
          <w:szCs w:val="22"/>
          <w:lang w:val="en-US"/>
        </w:rPr>
        <w:t xml:space="preserve">934075 A.S.D. FOOTBALL CLUB OSIMO 2011 </w:t>
      </w:r>
    </w:p>
    <w:p w14:paraId="6D1DB205"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943430 A.S.D. GIOVANE OFFAGNA S.B.A.   </w:t>
      </w:r>
    </w:p>
    <w:p w14:paraId="27436826"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949719 A.S.D. GLS DORICA AN.UR         </w:t>
      </w:r>
    </w:p>
    <w:p w14:paraId="5FFF36DF"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77738 A.S.D. LE TORRI CASTELPLANIO    </w:t>
      </w:r>
    </w:p>
    <w:p w14:paraId="5CE8E446"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945143 A.S.D. LEONESSA MONTORO CALCIO  </w:t>
      </w:r>
    </w:p>
    <w:p w14:paraId="6D8A3468"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917164 C.S.   LORETO A.D.              </w:t>
      </w:r>
    </w:p>
    <w:p w14:paraId="6A0977F5"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953063 A.S.D. MISA CALCIO              </w:t>
      </w:r>
    </w:p>
    <w:p w14:paraId="084BEDB7"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69080 POL.   MONSANO                  </w:t>
      </w:r>
    </w:p>
    <w:p w14:paraId="2CAE9279" w14:textId="77777777" w:rsid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700123 A.S.D. NUOVA SIROLESE   </w:t>
      </w:r>
    </w:p>
    <w:p w14:paraId="0994F4B5"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700228 A.S.D. OLIMPIA JUVENTU FALCONARA</w:t>
      </w:r>
    </w:p>
    <w:p w14:paraId="327C797B"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933841 A.S.D. OSIMO FIVE               </w:t>
      </w:r>
    </w:p>
    <w:p w14:paraId="6C4D2039"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6820 S.S.   OSTRA                    </w:t>
      </w:r>
    </w:p>
    <w:p w14:paraId="65DA21EA"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200884 A.S.D. PALOMBINA VECCHIA        </w:t>
      </w:r>
    </w:p>
    <w:p w14:paraId="7C540DE8"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920963 A.S.D. ROSORA ANGELI            </w:t>
      </w:r>
    </w:p>
    <w:p w14:paraId="3FA67FCF"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936094 G.S.D. S.A. CALCIO CASTELFIDARDO</w:t>
      </w:r>
    </w:p>
    <w:p w14:paraId="7181EBDB"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66941 A.S.D. SAN BIAGIO               </w:t>
      </w:r>
    </w:p>
    <w:p w14:paraId="20423196"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915976        SERRANA 1933 A.S.D.      </w:t>
      </w:r>
    </w:p>
    <w:p w14:paraId="2675193E"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945142 U.S.D. SS OLIMPIA OSTRA VETERE  </w:t>
      </w:r>
    </w:p>
    <w:p w14:paraId="75561984"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951384 A.P.D. TERRE DEL LACRIMA        </w:t>
      </w:r>
    </w:p>
    <w:p w14:paraId="031DCD6D" w14:textId="77777777" w:rsidR="001B617C" w:rsidRPr="001B617C"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700360 A.S.D. VICTORIA STRADA          </w:t>
      </w:r>
    </w:p>
    <w:p w14:paraId="29BDD646" w14:textId="77777777" w:rsidR="007E08C9" w:rsidRDefault="001B617C" w:rsidP="001B617C">
      <w:pPr>
        <w:rPr>
          <w:rFonts w:ascii="Courier New" w:hAnsi="Courier New" w:cs="Courier New"/>
          <w:bCs/>
          <w:sz w:val="22"/>
          <w:szCs w:val="22"/>
        </w:rPr>
      </w:pPr>
      <w:r w:rsidRPr="001B617C">
        <w:rPr>
          <w:rFonts w:ascii="Courier New" w:hAnsi="Courier New" w:cs="Courier New"/>
          <w:bCs/>
          <w:sz w:val="22"/>
          <w:szCs w:val="22"/>
        </w:rPr>
        <w:t xml:space="preserve"> 70301 C.S.   VILLA MUSONE             </w:t>
      </w:r>
    </w:p>
    <w:p w14:paraId="7DACAA95" w14:textId="13F39F2E" w:rsidR="007E08C9" w:rsidRDefault="007E08C9" w:rsidP="001B617C">
      <w:pPr>
        <w:rPr>
          <w:rFonts w:ascii="Courier New" w:hAnsi="Courier New" w:cs="Courier New"/>
          <w:bCs/>
          <w:sz w:val="22"/>
          <w:szCs w:val="22"/>
        </w:rPr>
      </w:pPr>
    </w:p>
    <w:p w14:paraId="012DD4F5" w14:textId="3EF1270F" w:rsidR="007E08C9" w:rsidRDefault="007E08C9" w:rsidP="007E08C9">
      <w:pPr>
        <w:rPr>
          <w:rFonts w:ascii="Arial" w:hAnsi="Arial" w:cs="Arial"/>
          <w:b/>
          <w:bCs/>
          <w:sz w:val="24"/>
          <w:szCs w:val="24"/>
          <w:u w:val="single"/>
        </w:rPr>
      </w:pPr>
      <w:r w:rsidRPr="003A7705">
        <w:rPr>
          <w:rFonts w:ascii="Arial" w:hAnsi="Arial" w:cs="Arial"/>
          <w:b/>
          <w:bCs/>
          <w:sz w:val="24"/>
          <w:szCs w:val="24"/>
          <w:u w:val="single"/>
        </w:rPr>
        <w:lastRenderedPageBreak/>
        <w:t>SECONDA CATEGORI</w:t>
      </w:r>
      <w:r>
        <w:rPr>
          <w:rFonts w:ascii="Arial" w:hAnsi="Arial" w:cs="Arial"/>
          <w:b/>
          <w:bCs/>
          <w:sz w:val="24"/>
          <w:szCs w:val="24"/>
          <w:u w:val="single"/>
        </w:rPr>
        <w:t>A A</w:t>
      </w:r>
      <w:r w:rsidR="008C1058">
        <w:rPr>
          <w:rFonts w:ascii="Arial" w:hAnsi="Arial" w:cs="Arial"/>
          <w:b/>
          <w:bCs/>
          <w:sz w:val="24"/>
          <w:szCs w:val="24"/>
          <w:u w:val="single"/>
        </w:rPr>
        <w:t>SCOLI PICENO</w:t>
      </w:r>
    </w:p>
    <w:p w14:paraId="5CC5FE2B"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   290 A.P.D. A.V.I.S. RIPATRANSONE   </w:t>
      </w:r>
    </w:p>
    <w:p w14:paraId="32B48CAA"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943697 A.S.D. ACQUASANTACALCIO 1971   </w:t>
      </w:r>
    </w:p>
    <w:p w14:paraId="538535D1"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943036 A.S.D. ACQUAVIVA CALCIO        </w:t>
      </w:r>
    </w:p>
    <w:p w14:paraId="386E6785"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700064 ASS.   AGRARIA CLUB            </w:t>
      </w:r>
    </w:p>
    <w:p w14:paraId="7E8635ED"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934064 A.S.D. ATLETICO PORCHIA        </w:t>
      </w:r>
    </w:p>
    <w:p w14:paraId="7DCFB26A"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915546 A.S.D. AUDAX PAGLIARE          </w:t>
      </w:r>
    </w:p>
    <w:p w14:paraId="23FC8D50"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914465 POL.   CASTIGNANO A.S.D.       </w:t>
      </w:r>
    </w:p>
    <w:p w14:paraId="2AC5F2D5"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951960 A.P.D. CASTORANESE             </w:t>
      </w:r>
    </w:p>
    <w:p w14:paraId="070194C6"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936136 A.S.D. CROCE DI CASALE         </w:t>
      </w:r>
    </w:p>
    <w:p w14:paraId="62B516AA"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700140 A.S.   G.M.D. GROTTAMMARE 89   </w:t>
      </w:r>
    </w:p>
    <w:p w14:paraId="58337470"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 24220 S.S.D. J.R.V.S. ASCOLI         </w:t>
      </w:r>
    </w:p>
    <w:p w14:paraId="4906D01E"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919195 A.S.D. MALTIGNANO CALCIO       </w:t>
      </w:r>
    </w:p>
    <w:p w14:paraId="256AEA2A"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941255 A.S.D. MONTEPRANDONE           </w:t>
      </w:r>
    </w:p>
    <w:p w14:paraId="11A609E1"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 68630 A.S.D. OLIMPIA SPINETOLI       </w:t>
      </w:r>
    </w:p>
    <w:p w14:paraId="29D5AE31"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947593 A.S.D. POLISPORTIVA FORCESE    </w:t>
      </w:r>
    </w:p>
    <w:p w14:paraId="05886326"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934827 A.S.D. SANTA MARIA TRUENTINA CD</w:t>
      </w:r>
    </w:p>
    <w:p w14:paraId="5C505802"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650729 A.S.   UNIONE PIAZZA IMMACOLATA</w:t>
      </w:r>
    </w:p>
    <w:p w14:paraId="114D2F34"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 75975 POL.   VALTESINO A.S.D.        </w:t>
      </w:r>
    </w:p>
    <w:p w14:paraId="591895A3" w14:textId="77777777" w:rsidR="008C1058" w:rsidRP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955144 A.S.D. VENAROTTESE 2022        </w:t>
      </w:r>
    </w:p>
    <w:p w14:paraId="447440D7" w14:textId="4640A972" w:rsidR="008C1058" w:rsidRDefault="008C1058" w:rsidP="008C1058">
      <w:pPr>
        <w:rPr>
          <w:rFonts w:ascii="Courier New" w:hAnsi="Courier New" w:cs="Courier New"/>
          <w:bCs/>
          <w:sz w:val="22"/>
          <w:szCs w:val="22"/>
        </w:rPr>
      </w:pPr>
      <w:r w:rsidRPr="008C1058">
        <w:rPr>
          <w:rFonts w:ascii="Courier New" w:hAnsi="Courier New" w:cs="Courier New"/>
          <w:bCs/>
          <w:sz w:val="22"/>
          <w:szCs w:val="22"/>
        </w:rPr>
        <w:t xml:space="preserve">941402 A.S.D. VIGOR FOLIGNANO         </w:t>
      </w:r>
    </w:p>
    <w:p w14:paraId="39B15DFF" w14:textId="21E9A609" w:rsidR="008C1058" w:rsidRDefault="008C1058" w:rsidP="008C1058">
      <w:pPr>
        <w:rPr>
          <w:rFonts w:ascii="Courier New" w:hAnsi="Courier New" w:cs="Courier New"/>
          <w:bCs/>
          <w:sz w:val="22"/>
          <w:szCs w:val="22"/>
        </w:rPr>
      </w:pPr>
    </w:p>
    <w:p w14:paraId="02AD994A" w14:textId="61D76082" w:rsidR="00CA314D" w:rsidRDefault="00CA314D" w:rsidP="00CA314D">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FERMO</w:t>
      </w:r>
    </w:p>
    <w:p w14:paraId="05738FD7"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943458 A.S.D. F.C. PEDASO 1969         </w:t>
      </w:r>
    </w:p>
    <w:p w14:paraId="3D61EC85"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947592 A.S.D. INVICTUS GROTTAZZOLINA FC</w:t>
      </w:r>
    </w:p>
    <w:p w14:paraId="70BB73BE"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938405 A.S.D. MONTE SAN PIETRANGELI    </w:t>
      </w:r>
    </w:p>
    <w:p w14:paraId="62544086"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 80186 POL.   MONTEFIORE               </w:t>
      </w:r>
    </w:p>
    <w:p w14:paraId="553C424C"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700440 A.S.D. MONTEGRANARO CALCIO      </w:t>
      </w:r>
    </w:p>
    <w:p w14:paraId="03C853DA"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 64118 A.S.D. PETRITOLI 1960           </w:t>
      </w:r>
    </w:p>
    <w:p w14:paraId="3745776F"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 80180 A.S.D. PONZANO GIBERTO CALCIO   </w:t>
      </w:r>
    </w:p>
    <w:p w14:paraId="7F03C1B9"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934324 A.S.D. RECREATIVO P.S.E.        </w:t>
      </w:r>
    </w:p>
    <w:p w14:paraId="4E2BE5B2"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700444 C.S.R. TIRASSEGNO 95            </w:t>
      </w:r>
    </w:p>
    <w:p w14:paraId="0517B183"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204353 POL.D. </w:t>
      </w:r>
      <w:proofErr w:type="gramStart"/>
      <w:r w:rsidRPr="00FB39A0">
        <w:rPr>
          <w:rFonts w:ascii="Courier New" w:hAnsi="Courier New" w:cs="Courier New"/>
          <w:bCs/>
          <w:sz w:val="22"/>
          <w:szCs w:val="22"/>
        </w:rPr>
        <w:t>U.MANDOLESI</w:t>
      </w:r>
      <w:proofErr w:type="gramEnd"/>
      <w:r w:rsidRPr="00FB39A0">
        <w:rPr>
          <w:rFonts w:ascii="Courier New" w:hAnsi="Courier New" w:cs="Courier New"/>
          <w:bCs/>
          <w:sz w:val="22"/>
          <w:szCs w:val="22"/>
        </w:rPr>
        <w:t xml:space="preserve"> CALCIO       </w:t>
      </w:r>
    </w:p>
    <w:p w14:paraId="7901ABE1"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700417 A.S.D. U.S.</w:t>
      </w:r>
      <w:proofErr w:type="gramStart"/>
      <w:r w:rsidRPr="00FB39A0">
        <w:rPr>
          <w:rFonts w:ascii="Courier New" w:hAnsi="Courier New" w:cs="Courier New"/>
          <w:bCs/>
          <w:sz w:val="22"/>
          <w:szCs w:val="22"/>
        </w:rPr>
        <w:t>G.GROTTAZZOLINA</w:t>
      </w:r>
      <w:proofErr w:type="gramEnd"/>
      <w:r w:rsidRPr="00FB39A0">
        <w:rPr>
          <w:rFonts w:ascii="Courier New" w:hAnsi="Courier New" w:cs="Courier New"/>
          <w:bCs/>
          <w:sz w:val="22"/>
          <w:szCs w:val="22"/>
        </w:rPr>
        <w:t xml:space="preserve"> MSPM </w:t>
      </w:r>
    </w:p>
    <w:p w14:paraId="502BC6E8" w14:textId="77777777" w:rsidR="00FB39A0" w:rsidRPr="00FB39A0" w:rsidRDefault="00FB39A0" w:rsidP="00FB39A0">
      <w:pPr>
        <w:rPr>
          <w:rFonts w:ascii="Courier New" w:hAnsi="Courier New" w:cs="Courier New"/>
          <w:bCs/>
          <w:sz w:val="22"/>
          <w:szCs w:val="22"/>
        </w:rPr>
      </w:pPr>
      <w:r w:rsidRPr="00FB39A0">
        <w:rPr>
          <w:rFonts w:ascii="Courier New" w:hAnsi="Courier New" w:cs="Courier New"/>
          <w:bCs/>
          <w:sz w:val="22"/>
          <w:szCs w:val="22"/>
        </w:rPr>
        <w:t xml:space="preserve">953911 A.S.D. USA FERMO 2021           </w:t>
      </w:r>
    </w:p>
    <w:p w14:paraId="13E0586A" w14:textId="23DE4F75" w:rsidR="00FB39A0" w:rsidRDefault="00FB39A0" w:rsidP="00FB39A0">
      <w:pPr>
        <w:rPr>
          <w:rFonts w:ascii="Courier New" w:hAnsi="Courier New" w:cs="Courier New"/>
          <w:bCs/>
          <w:sz w:val="22"/>
          <w:szCs w:val="22"/>
        </w:rPr>
      </w:pPr>
      <w:r w:rsidRPr="00FB39A0">
        <w:rPr>
          <w:rFonts w:ascii="Courier New" w:hAnsi="Courier New" w:cs="Courier New"/>
          <w:bCs/>
          <w:sz w:val="22"/>
          <w:szCs w:val="22"/>
        </w:rPr>
        <w:t>700600 A.S.D. VIS P.</w:t>
      </w:r>
      <w:proofErr w:type="gramStart"/>
      <w:r w:rsidRPr="00FB39A0">
        <w:rPr>
          <w:rFonts w:ascii="Courier New" w:hAnsi="Courier New" w:cs="Courier New"/>
          <w:bCs/>
          <w:sz w:val="22"/>
          <w:szCs w:val="22"/>
        </w:rPr>
        <w:t>S.ELPIDIO</w:t>
      </w:r>
      <w:proofErr w:type="gramEnd"/>
      <w:r w:rsidRPr="00FB39A0">
        <w:rPr>
          <w:rFonts w:ascii="Courier New" w:hAnsi="Courier New" w:cs="Courier New"/>
          <w:bCs/>
          <w:sz w:val="22"/>
          <w:szCs w:val="22"/>
        </w:rPr>
        <w:t xml:space="preserve"> C.FALERIA</w:t>
      </w:r>
    </w:p>
    <w:p w14:paraId="229AFB92" w14:textId="77777777" w:rsidR="000F2491" w:rsidRDefault="000F2491" w:rsidP="00FB39A0">
      <w:pPr>
        <w:rPr>
          <w:rFonts w:ascii="Courier New" w:hAnsi="Courier New" w:cs="Courier New"/>
          <w:bCs/>
          <w:sz w:val="22"/>
          <w:szCs w:val="22"/>
        </w:rPr>
      </w:pPr>
    </w:p>
    <w:p w14:paraId="3326BDFC" w14:textId="77777777" w:rsidR="00DC7564" w:rsidRDefault="000F2491"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 xml:space="preserve">A </w:t>
      </w:r>
      <w:r w:rsidR="00DC7564">
        <w:rPr>
          <w:rFonts w:ascii="Arial" w:hAnsi="Arial" w:cs="Arial"/>
          <w:b/>
          <w:bCs/>
          <w:sz w:val="24"/>
          <w:szCs w:val="24"/>
          <w:u w:val="single"/>
        </w:rPr>
        <w:t>MACERATA</w:t>
      </w:r>
    </w:p>
    <w:p w14:paraId="1608654C" w14:textId="07D5E109"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914489 A.S.D. ARIES TRODICA 04       </w:t>
      </w:r>
    </w:p>
    <w:p w14:paraId="5B22D858"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949433 A.S.D. ATLETICO MACERATA      </w:t>
      </w:r>
    </w:p>
    <w:p w14:paraId="62D28999"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 60247 A.S.D. BELFORTESE R. SALVATORI</w:t>
      </w:r>
    </w:p>
    <w:p w14:paraId="41F5A66C"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914495 A.S.D. BORGO MOGLIANO MADAL FC</w:t>
      </w:r>
    </w:p>
    <w:p w14:paraId="07FE5009" w14:textId="77777777" w:rsidR="00DC7564" w:rsidRPr="00DC7564" w:rsidRDefault="00DC7564" w:rsidP="00DC7564">
      <w:pPr>
        <w:rPr>
          <w:rFonts w:ascii="Courier New" w:hAnsi="Courier New" w:cs="Courier New"/>
          <w:bCs/>
          <w:sz w:val="22"/>
          <w:szCs w:val="22"/>
          <w:lang w:val="en-US"/>
        </w:rPr>
      </w:pPr>
      <w:r w:rsidRPr="00DC7564">
        <w:rPr>
          <w:rFonts w:ascii="Courier New" w:hAnsi="Courier New" w:cs="Courier New"/>
          <w:bCs/>
          <w:sz w:val="22"/>
          <w:szCs w:val="22"/>
        </w:rPr>
        <w:t xml:space="preserve"> </w:t>
      </w:r>
      <w:r w:rsidRPr="00DC7564">
        <w:rPr>
          <w:rFonts w:ascii="Courier New" w:hAnsi="Courier New" w:cs="Courier New"/>
          <w:bCs/>
          <w:sz w:val="22"/>
          <w:szCs w:val="22"/>
          <w:lang w:val="en-US"/>
        </w:rPr>
        <w:t>61711 U.S.   C.S.</w:t>
      </w:r>
      <w:proofErr w:type="gramStart"/>
      <w:r w:rsidRPr="00DC7564">
        <w:rPr>
          <w:rFonts w:ascii="Courier New" w:hAnsi="Courier New" w:cs="Courier New"/>
          <w:bCs/>
          <w:sz w:val="22"/>
          <w:szCs w:val="22"/>
          <w:lang w:val="en-US"/>
        </w:rPr>
        <w:t>I.RECANATI</w:t>
      </w:r>
      <w:proofErr w:type="gramEnd"/>
      <w:r w:rsidRPr="00DC7564">
        <w:rPr>
          <w:rFonts w:ascii="Courier New" w:hAnsi="Courier New" w:cs="Courier New"/>
          <w:bCs/>
          <w:sz w:val="22"/>
          <w:szCs w:val="22"/>
          <w:lang w:val="en-US"/>
        </w:rPr>
        <w:t xml:space="preserve">         </w:t>
      </w:r>
    </w:p>
    <w:p w14:paraId="425111BB"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952917 A.S.D. CAMERINO CASTELRAIMONDO</w:t>
      </w:r>
    </w:p>
    <w:p w14:paraId="3B221012"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700111 A.S.D. CASETTE D ETE 1968     </w:t>
      </w:r>
    </w:p>
    <w:p w14:paraId="24CF53EA"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700056 A.S.D. CINGOLANA SAN FRANCESCO</w:t>
      </w:r>
    </w:p>
    <w:p w14:paraId="40D2F586"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914491 A.S.D. CSKA AMATORI CORRIDONIA</w:t>
      </w:r>
    </w:p>
    <w:p w14:paraId="7821F463"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936143 G.S.   FABIANI MATELICA       </w:t>
      </w:r>
    </w:p>
    <w:p w14:paraId="49A96A95"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955031 A.S.D. HELVIA RECINA 1975     </w:t>
      </w:r>
    </w:p>
    <w:p w14:paraId="036AB046" w14:textId="77777777" w:rsidR="00DC7564" w:rsidRPr="00DC7564" w:rsidRDefault="00DC7564" w:rsidP="00DC7564">
      <w:pPr>
        <w:rPr>
          <w:rFonts w:ascii="Courier New" w:hAnsi="Courier New" w:cs="Courier New"/>
          <w:bCs/>
          <w:sz w:val="22"/>
          <w:szCs w:val="22"/>
          <w:lang w:val="en-US"/>
        </w:rPr>
      </w:pPr>
      <w:r w:rsidRPr="00DC7564">
        <w:rPr>
          <w:rFonts w:ascii="Courier New" w:hAnsi="Courier New" w:cs="Courier New"/>
          <w:bCs/>
          <w:sz w:val="22"/>
          <w:szCs w:val="22"/>
        </w:rPr>
        <w:t xml:space="preserve"> </w:t>
      </w:r>
      <w:r w:rsidRPr="00DC7564">
        <w:rPr>
          <w:rFonts w:ascii="Courier New" w:hAnsi="Courier New" w:cs="Courier New"/>
          <w:bCs/>
          <w:sz w:val="22"/>
          <w:szCs w:val="22"/>
          <w:lang w:val="en-US"/>
        </w:rPr>
        <w:t>74777 A.S.D. JUVENTUS CLUB TOLENTINO</w:t>
      </w:r>
    </w:p>
    <w:p w14:paraId="2EF90E40"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lang w:val="en-US"/>
        </w:rPr>
        <w:t xml:space="preserve"> </w:t>
      </w:r>
      <w:r w:rsidRPr="00DC7564">
        <w:rPr>
          <w:rFonts w:ascii="Courier New" w:hAnsi="Courier New" w:cs="Courier New"/>
          <w:bCs/>
          <w:sz w:val="22"/>
          <w:szCs w:val="22"/>
        </w:rPr>
        <w:t xml:space="preserve">28760 S.S.   MANCINI RUGGERO        </w:t>
      </w:r>
    </w:p>
    <w:p w14:paraId="23A47628"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700524 U.S.D. MONTELUPONESE          </w:t>
      </w:r>
    </w:p>
    <w:p w14:paraId="7755AC40" w14:textId="77777777" w:rsidR="00DC7564" w:rsidRPr="00DC7564" w:rsidRDefault="00DC7564" w:rsidP="00DC7564">
      <w:pPr>
        <w:rPr>
          <w:rFonts w:ascii="Courier New" w:hAnsi="Courier New" w:cs="Courier New"/>
          <w:bCs/>
          <w:sz w:val="22"/>
          <w:szCs w:val="22"/>
          <w:lang w:val="en-US"/>
        </w:rPr>
      </w:pPr>
      <w:r w:rsidRPr="00DC7564">
        <w:rPr>
          <w:rFonts w:ascii="Courier New" w:hAnsi="Courier New" w:cs="Courier New"/>
          <w:bCs/>
          <w:sz w:val="22"/>
          <w:szCs w:val="22"/>
          <w:lang w:val="en-US"/>
        </w:rPr>
        <w:t xml:space="preserve">916298 A.C.D. MORROVALLE             </w:t>
      </w:r>
    </w:p>
    <w:p w14:paraId="2CBE1DA5"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lang w:val="en-US"/>
        </w:rPr>
        <w:t xml:space="preserve">914493 U.S.   </w:t>
      </w:r>
      <w:r w:rsidRPr="00DC7564">
        <w:rPr>
          <w:rFonts w:ascii="Courier New" w:hAnsi="Courier New" w:cs="Courier New"/>
          <w:bCs/>
          <w:sz w:val="22"/>
          <w:szCs w:val="22"/>
        </w:rPr>
        <w:t xml:space="preserve">PALOMBESE              </w:t>
      </w:r>
    </w:p>
    <w:p w14:paraId="1484094D"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700363 A.S.   PENNESE P.S.G.         </w:t>
      </w:r>
    </w:p>
    <w:p w14:paraId="286597F4"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lastRenderedPageBreak/>
        <w:t xml:space="preserve">935934 A.S.D. PIEVEBOVIGLIANA 2012   </w:t>
      </w:r>
    </w:p>
    <w:p w14:paraId="5C834255"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935632 A.S.D. PORTO POTENZA CALCIO   </w:t>
      </w:r>
    </w:p>
    <w:p w14:paraId="745A3E9A" w14:textId="09698A0B" w:rsidR="000F2491" w:rsidRPr="00E32062" w:rsidRDefault="00DC7564" w:rsidP="00DC7564">
      <w:pPr>
        <w:rPr>
          <w:rFonts w:ascii="Courier New" w:hAnsi="Courier New" w:cs="Courier New"/>
          <w:bCs/>
          <w:sz w:val="22"/>
          <w:szCs w:val="22"/>
          <w:lang w:val="en-US"/>
        </w:rPr>
      </w:pPr>
      <w:r w:rsidRPr="00E32062">
        <w:rPr>
          <w:rFonts w:ascii="Courier New" w:hAnsi="Courier New" w:cs="Courier New"/>
          <w:bCs/>
          <w:sz w:val="22"/>
          <w:szCs w:val="22"/>
          <w:lang w:val="en-US"/>
        </w:rPr>
        <w:t xml:space="preserve">953933 A.S.D. PROMOS                 </w:t>
      </w:r>
    </w:p>
    <w:p w14:paraId="7CA3BB2D" w14:textId="77777777" w:rsidR="00DC7564" w:rsidRPr="00E32062" w:rsidRDefault="00DC7564" w:rsidP="00DC7564">
      <w:pPr>
        <w:rPr>
          <w:rFonts w:ascii="Courier New" w:hAnsi="Courier New" w:cs="Courier New"/>
          <w:bCs/>
          <w:sz w:val="22"/>
          <w:szCs w:val="22"/>
          <w:lang w:val="en-US"/>
        </w:rPr>
      </w:pPr>
      <w:r w:rsidRPr="00E32062">
        <w:rPr>
          <w:rFonts w:ascii="Courier New" w:hAnsi="Courier New" w:cs="Courier New"/>
          <w:bCs/>
          <w:sz w:val="22"/>
          <w:szCs w:val="22"/>
          <w:lang w:val="en-US"/>
        </w:rPr>
        <w:t xml:space="preserve">914496 A.S.D. REAL PORTO             </w:t>
      </w:r>
    </w:p>
    <w:p w14:paraId="3050B6D8"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954949        REAL TELUSIANO A.S.D.  </w:t>
      </w:r>
    </w:p>
    <w:p w14:paraId="23833BEF"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700210 POL.   RIPE SAN GINESIO A.S.D.</w:t>
      </w:r>
    </w:p>
    <w:p w14:paraId="7C9F13E4"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700525 A.S.D. SAN MARCO PETRIOLO     </w:t>
      </w:r>
    </w:p>
    <w:p w14:paraId="7DCB0A62"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700542 A.D.P. SANTA MARIA APPARENTE  </w:t>
      </w:r>
    </w:p>
    <w:p w14:paraId="715A5BD7"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954947 S.S.   SARNANO A.S.D.         </w:t>
      </w:r>
    </w:p>
    <w:p w14:paraId="32824C41"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938205 U.S.D. TREIESE                </w:t>
      </w:r>
    </w:p>
    <w:p w14:paraId="4BB42AE9"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954913 A.S.D. UNITED CIVITANOVA      </w:t>
      </w:r>
    </w:p>
    <w:p w14:paraId="59DF098E" w14:textId="77777777" w:rsidR="00DC7564" w:rsidRP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700620 A.S.D. VIGOR MACERATA         </w:t>
      </w:r>
    </w:p>
    <w:p w14:paraId="30E1867D" w14:textId="798525BF" w:rsidR="00DC7564" w:rsidRDefault="00DC7564" w:rsidP="00DC7564">
      <w:pPr>
        <w:rPr>
          <w:rFonts w:ascii="Courier New" w:hAnsi="Courier New" w:cs="Courier New"/>
          <w:bCs/>
          <w:sz w:val="22"/>
          <w:szCs w:val="22"/>
        </w:rPr>
      </w:pPr>
      <w:r w:rsidRPr="00DC7564">
        <w:rPr>
          <w:rFonts w:ascii="Courier New" w:hAnsi="Courier New" w:cs="Courier New"/>
          <w:bCs/>
          <w:sz w:val="22"/>
          <w:szCs w:val="22"/>
        </w:rPr>
        <w:t xml:space="preserve">919480 A.S.D. VIS GUALDO CALCIO      </w:t>
      </w:r>
    </w:p>
    <w:p w14:paraId="04061457" w14:textId="5A2C347F" w:rsidR="00DC7564" w:rsidRDefault="00DC7564" w:rsidP="00DC7564">
      <w:pPr>
        <w:rPr>
          <w:rFonts w:ascii="Courier New" w:hAnsi="Courier New" w:cs="Courier New"/>
          <w:bCs/>
          <w:sz w:val="22"/>
          <w:szCs w:val="22"/>
        </w:rPr>
      </w:pPr>
    </w:p>
    <w:p w14:paraId="6C87F684" w14:textId="3861D945" w:rsidR="00DC7564" w:rsidRDefault="00DC7564"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PESARO URBINO</w:t>
      </w:r>
    </w:p>
    <w:p w14:paraId="5A840AFE" w14:textId="021D18FF" w:rsidR="00834007" w:rsidRPr="00834007" w:rsidRDefault="008F46A9" w:rsidP="00834007">
      <w:pPr>
        <w:rPr>
          <w:rFonts w:ascii="Courier New" w:hAnsi="Courier New" w:cs="Courier New"/>
          <w:bCs/>
          <w:sz w:val="22"/>
          <w:szCs w:val="22"/>
        </w:rPr>
      </w:pPr>
      <w:r>
        <w:rPr>
          <w:rFonts w:ascii="Courier New" w:hAnsi="Courier New" w:cs="Courier New"/>
          <w:bCs/>
          <w:sz w:val="22"/>
          <w:szCs w:val="22"/>
        </w:rPr>
        <w:t xml:space="preserve"> </w:t>
      </w:r>
      <w:r w:rsidR="00834007" w:rsidRPr="00834007">
        <w:rPr>
          <w:rFonts w:ascii="Courier New" w:hAnsi="Courier New" w:cs="Courier New"/>
          <w:bCs/>
          <w:sz w:val="22"/>
          <w:szCs w:val="22"/>
        </w:rPr>
        <w:t xml:space="preserve">68085 U.P.   ARZILLA                 </w:t>
      </w:r>
    </w:p>
    <w:p w14:paraId="16A68DD7"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949756 A.S.D. ATLETICO LUCEOLI        </w:t>
      </w:r>
    </w:p>
    <w:p w14:paraId="0E9C233C"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930140 A.S.D. ATLETICO RIVER URBINELLI</w:t>
      </w:r>
    </w:p>
    <w:p w14:paraId="17007C22"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48030 POL.   AVIS SASSOCORVARO       </w:t>
      </w:r>
    </w:p>
    <w:p w14:paraId="08A6D4D5"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67315        C.S.</w:t>
      </w:r>
      <w:proofErr w:type="gramStart"/>
      <w:r w:rsidRPr="00834007">
        <w:rPr>
          <w:rFonts w:ascii="Courier New" w:hAnsi="Courier New" w:cs="Courier New"/>
          <w:bCs/>
          <w:sz w:val="22"/>
          <w:szCs w:val="22"/>
        </w:rPr>
        <w:t>I.DELFINO</w:t>
      </w:r>
      <w:proofErr w:type="gramEnd"/>
      <w:r w:rsidRPr="00834007">
        <w:rPr>
          <w:rFonts w:ascii="Courier New" w:hAnsi="Courier New" w:cs="Courier New"/>
          <w:bCs/>
          <w:sz w:val="22"/>
          <w:szCs w:val="22"/>
        </w:rPr>
        <w:t xml:space="preserve"> FANO      </w:t>
      </w:r>
    </w:p>
    <w:p w14:paraId="033FB6DD"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953065 A.S.D. CA GALLO                </w:t>
      </w:r>
    </w:p>
    <w:p w14:paraId="3E56FAB3"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917667 A.S.D. CARPEGNA                </w:t>
      </w:r>
    </w:p>
    <w:p w14:paraId="29DC8AA2"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62238 A.S.D. CASININA CALCIO         </w:t>
      </w:r>
    </w:p>
    <w:p w14:paraId="0CBF3F06"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937882 A.S.D. CUCCURANO               </w:t>
      </w:r>
    </w:p>
    <w:p w14:paraId="1FE17850"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930142 A.S.D. DELLA ROVERE CALCIO     </w:t>
      </w:r>
    </w:p>
    <w:p w14:paraId="27D15235" w14:textId="77777777" w:rsidR="00834007" w:rsidRPr="00834007" w:rsidRDefault="00834007" w:rsidP="00834007">
      <w:pPr>
        <w:rPr>
          <w:rFonts w:ascii="Courier New" w:hAnsi="Courier New" w:cs="Courier New"/>
          <w:bCs/>
          <w:sz w:val="22"/>
          <w:szCs w:val="22"/>
          <w:lang w:val="en-US"/>
        </w:rPr>
      </w:pPr>
      <w:r w:rsidRPr="00834007">
        <w:rPr>
          <w:rFonts w:ascii="Courier New" w:hAnsi="Courier New" w:cs="Courier New"/>
          <w:bCs/>
          <w:sz w:val="22"/>
          <w:szCs w:val="22"/>
          <w:lang w:val="en-US"/>
        </w:rPr>
        <w:t xml:space="preserve">937754 A.S.D. F.F. REAL GIMARRA       </w:t>
      </w:r>
    </w:p>
    <w:p w14:paraId="244B7720"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938431 A.S.D. GRADARA CALCIO          </w:t>
      </w:r>
    </w:p>
    <w:p w14:paraId="7E25BF1E"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953934 A.S.D. HELLAS PESARO           </w:t>
      </w:r>
    </w:p>
    <w:p w14:paraId="0921E075"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80177 POL.   ISOLA DI FANO           </w:t>
      </w:r>
    </w:p>
    <w:p w14:paraId="73AC9409"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62247 U.S.   LAURENTINA              </w:t>
      </w:r>
    </w:p>
    <w:p w14:paraId="3EB80B90"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77740 U.S.   MAIOR                   </w:t>
      </w:r>
    </w:p>
    <w:p w14:paraId="35A07B8A"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952820 A.S.D. MAROTTESE ARCOBALENO    </w:t>
      </w:r>
    </w:p>
    <w:p w14:paraId="68B02A02"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934476 A.S.D. MONTE PORZIO CALCIO     </w:t>
      </w:r>
    </w:p>
    <w:p w14:paraId="49487681" w14:textId="77777777" w:rsidR="00834007" w:rsidRPr="00834007"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33040 G.S.   MURAGLIA S.S.D. A R.L.  </w:t>
      </w:r>
    </w:p>
    <w:p w14:paraId="6CE6C7B2" w14:textId="4D39A362" w:rsidR="00DC7564" w:rsidRDefault="00834007" w:rsidP="00834007">
      <w:pPr>
        <w:rPr>
          <w:rFonts w:ascii="Courier New" w:hAnsi="Courier New" w:cs="Courier New"/>
          <w:bCs/>
          <w:sz w:val="22"/>
          <w:szCs w:val="22"/>
        </w:rPr>
      </w:pPr>
      <w:r w:rsidRPr="00834007">
        <w:rPr>
          <w:rFonts w:ascii="Courier New" w:hAnsi="Courier New" w:cs="Courier New"/>
          <w:bCs/>
          <w:sz w:val="22"/>
          <w:szCs w:val="22"/>
        </w:rPr>
        <w:t xml:space="preserve"> 34550 S.S.   OLIMPIA                 </w:t>
      </w:r>
    </w:p>
    <w:p w14:paraId="1D52FD74"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955253 ASDC   PIANDIMELETO          </w:t>
      </w:r>
    </w:p>
    <w:p w14:paraId="13D209EF"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78082 A.S.D. PIANDIROSE            </w:t>
      </w:r>
    </w:p>
    <w:p w14:paraId="7BD3D18A"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68090 U.S.   PONTESASSO A.S.D.     </w:t>
      </w:r>
    </w:p>
    <w:p w14:paraId="081A926C"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951978 A.S.D. REAL MOMBAROCCIO      </w:t>
      </w:r>
    </w:p>
    <w:p w14:paraId="7E6FF34D"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76321 U.S.   </w:t>
      </w:r>
      <w:proofErr w:type="gramStart"/>
      <w:r w:rsidRPr="008F46A9">
        <w:rPr>
          <w:rFonts w:ascii="Courier New" w:hAnsi="Courier New" w:cs="Courier New"/>
          <w:bCs/>
          <w:sz w:val="22"/>
          <w:szCs w:val="22"/>
        </w:rPr>
        <w:t>S.CECILIA</w:t>
      </w:r>
      <w:proofErr w:type="gramEnd"/>
      <w:r w:rsidRPr="008F46A9">
        <w:rPr>
          <w:rFonts w:ascii="Courier New" w:hAnsi="Courier New" w:cs="Courier New"/>
          <w:bCs/>
          <w:sz w:val="22"/>
          <w:szCs w:val="22"/>
        </w:rPr>
        <w:t xml:space="preserve"> URBANIA     </w:t>
      </w:r>
    </w:p>
    <w:p w14:paraId="27D5C869"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947149 A.S.D. SANTANGIOLESE         </w:t>
      </w:r>
    </w:p>
    <w:p w14:paraId="4F762C4D"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20600 U.S.   TAVERNELLE            </w:t>
      </w:r>
    </w:p>
    <w:p w14:paraId="038E5CBE"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53940 A.S.D. VADESE CALCIO         </w:t>
      </w:r>
    </w:p>
    <w:p w14:paraId="0788A58A"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650730 A.S.D. VALFOGLIA TAVOLETO    </w:t>
      </w:r>
    </w:p>
    <w:p w14:paraId="204361AC"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947493 A.S.D. VILLA CECCOLINI CALCIO</w:t>
      </w:r>
    </w:p>
    <w:p w14:paraId="5406C259" w14:textId="77777777" w:rsidR="008F46A9" w:rsidRPr="008F46A9"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 68202 POL.   VIRIDISSIMA APECCHIO  </w:t>
      </w:r>
    </w:p>
    <w:p w14:paraId="373DD439" w14:textId="225AB962" w:rsidR="00834007" w:rsidRDefault="008F46A9" w:rsidP="008F46A9">
      <w:pPr>
        <w:rPr>
          <w:rFonts w:ascii="Courier New" w:hAnsi="Courier New" w:cs="Courier New"/>
          <w:bCs/>
          <w:sz w:val="22"/>
          <w:szCs w:val="22"/>
        </w:rPr>
      </w:pPr>
      <w:r w:rsidRPr="008F46A9">
        <w:rPr>
          <w:rFonts w:ascii="Courier New" w:hAnsi="Courier New" w:cs="Courier New"/>
          <w:bCs/>
          <w:sz w:val="22"/>
          <w:szCs w:val="22"/>
        </w:rPr>
        <w:t xml:space="preserve">920595 A.S.D. VIS CANAVACCIO 2008   </w:t>
      </w:r>
    </w:p>
    <w:p w14:paraId="56439CD6" w14:textId="77777777" w:rsidR="00DC7564" w:rsidRDefault="00DC7564" w:rsidP="00DC7564">
      <w:pPr>
        <w:rPr>
          <w:rFonts w:ascii="Courier New" w:hAnsi="Courier New" w:cs="Courier New"/>
          <w:bCs/>
          <w:sz w:val="22"/>
          <w:szCs w:val="22"/>
        </w:rPr>
      </w:pPr>
    </w:p>
    <w:p w14:paraId="402A6B29" w14:textId="77777777" w:rsidR="00DE5F8A" w:rsidRPr="00FD1D6D" w:rsidRDefault="00DE5F8A" w:rsidP="00DE5F8A">
      <w:pPr>
        <w:rPr>
          <w:rFonts w:ascii="Arial" w:hAnsi="Arial" w:cs="Arial"/>
          <w:b/>
          <w:bCs/>
          <w:sz w:val="28"/>
          <w:szCs w:val="28"/>
          <w:u w:val="single"/>
        </w:rPr>
      </w:pPr>
      <w:r w:rsidRPr="00FD1D6D">
        <w:rPr>
          <w:rFonts w:ascii="Arial" w:hAnsi="Arial" w:cs="Arial"/>
          <w:b/>
          <w:bCs/>
          <w:sz w:val="28"/>
          <w:szCs w:val="28"/>
          <w:u w:val="single"/>
        </w:rPr>
        <w:t>JUNIORES UNDER 19 REGIONALE</w:t>
      </w:r>
    </w:p>
    <w:p w14:paraId="402A6B2A" w14:textId="77777777" w:rsidR="00DE5F8A" w:rsidRPr="00FD1D6D" w:rsidRDefault="00DE5F8A" w:rsidP="00DE5F8A">
      <w:pPr>
        <w:rPr>
          <w:rFonts w:ascii="Courier New" w:hAnsi="Courier New" w:cs="Courier New"/>
          <w:bCs/>
          <w:sz w:val="22"/>
          <w:szCs w:val="22"/>
        </w:rPr>
      </w:pPr>
    </w:p>
    <w:p w14:paraId="402A6B2B" w14:textId="27577B31" w:rsidR="003A7705" w:rsidRPr="00B74263" w:rsidRDefault="003A7705" w:rsidP="003A7705">
      <w:pPr>
        <w:rPr>
          <w:rFonts w:ascii="Arial" w:hAnsi="Arial" w:cs="Arial"/>
          <w:b/>
          <w:bCs/>
          <w:sz w:val="22"/>
          <w:szCs w:val="22"/>
          <w:u w:val="single"/>
        </w:rPr>
      </w:pPr>
      <w:r>
        <w:rPr>
          <w:rFonts w:ascii="Arial" w:hAnsi="Arial" w:cs="Arial"/>
          <w:b/>
          <w:bCs/>
          <w:sz w:val="22"/>
          <w:szCs w:val="22"/>
          <w:u w:val="single"/>
        </w:rPr>
        <w:t>Aventi diritto 202</w:t>
      </w:r>
      <w:r w:rsidR="00AB63DA">
        <w:rPr>
          <w:rFonts w:ascii="Arial" w:hAnsi="Arial" w:cs="Arial"/>
          <w:b/>
          <w:bCs/>
          <w:sz w:val="22"/>
          <w:szCs w:val="22"/>
          <w:u w:val="single"/>
        </w:rPr>
        <w:t>3</w:t>
      </w:r>
      <w:r>
        <w:rPr>
          <w:rFonts w:ascii="Arial" w:hAnsi="Arial" w:cs="Arial"/>
          <w:b/>
          <w:bCs/>
          <w:sz w:val="22"/>
          <w:szCs w:val="22"/>
          <w:u w:val="single"/>
        </w:rPr>
        <w:t>/202</w:t>
      </w:r>
      <w:r w:rsidR="00AB63DA">
        <w:rPr>
          <w:rFonts w:ascii="Arial" w:hAnsi="Arial" w:cs="Arial"/>
          <w:b/>
          <w:bCs/>
          <w:sz w:val="22"/>
          <w:szCs w:val="22"/>
          <w:u w:val="single"/>
        </w:rPr>
        <w:t>4</w:t>
      </w:r>
    </w:p>
    <w:p w14:paraId="402A6B2C" w14:textId="307B045F" w:rsidR="00457018" w:rsidRPr="00E809F6" w:rsidRDefault="00DE5F8A" w:rsidP="00457018">
      <w:pPr>
        <w:rPr>
          <w:rFonts w:ascii="Arial" w:hAnsi="Arial" w:cs="Arial"/>
          <w:sz w:val="22"/>
          <w:szCs w:val="22"/>
        </w:rPr>
      </w:pPr>
      <w:r>
        <w:rPr>
          <w:rFonts w:ascii="Arial" w:hAnsi="Arial" w:cs="Arial"/>
          <w:bCs/>
          <w:sz w:val="22"/>
          <w:szCs w:val="22"/>
        </w:rPr>
        <w:t>Le</w:t>
      </w:r>
      <w:r w:rsidR="003A7705">
        <w:rPr>
          <w:rFonts w:ascii="Arial" w:hAnsi="Arial" w:cs="Arial"/>
          <w:bCs/>
          <w:sz w:val="22"/>
          <w:szCs w:val="22"/>
        </w:rPr>
        <w:t xml:space="preserve"> Società</w:t>
      </w:r>
      <w:r>
        <w:rPr>
          <w:rFonts w:ascii="Arial" w:hAnsi="Arial" w:cs="Arial"/>
          <w:bCs/>
          <w:sz w:val="22"/>
          <w:szCs w:val="22"/>
        </w:rPr>
        <w:t xml:space="preserve"> aventi </w:t>
      </w:r>
      <w:r w:rsidR="002D1C86">
        <w:rPr>
          <w:rFonts w:ascii="Arial" w:hAnsi="Arial" w:cs="Arial"/>
          <w:bCs/>
          <w:sz w:val="22"/>
          <w:szCs w:val="22"/>
        </w:rPr>
        <w:t xml:space="preserve">diritto </w:t>
      </w:r>
      <w:r w:rsidR="00457018">
        <w:rPr>
          <w:rFonts w:ascii="Arial" w:hAnsi="Arial" w:cs="Arial"/>
          <w:bCs/>
          <w:sz w:val="22"/>
          <w:szCs w:val="22"/>
        </w:rPr>
        <w:t xml:space="preserve">di iscrizione </w:t>
      </w:r>
      <w:r>
        <w:rPr>
          <w:rFonts w:ascii="Arial" w:hAnsi="Arial" w:cs="Arial"/>
          <w:bCs/>
          <w:sz w:val="22"/>
          <w:szCs w:val="22"/>
        </w:rPr>
        <w:t xml:space="preserve">al </w:t>
      </w:r>
      <w:r w:rsidRPr="00AD41DB">
        <w:rPr>
          <w:rFonts w:ascii="Arial" w:hAnsi="Arial" w:cs="Arial"/>
          <w:bCs/>
          <w:sz w:val="22"/>
          <w:szCs w:val="22"/>
        </w:rPr>
        <w:t xml:space="preserve">Campionato in epigrafe </w:t>
      </w:r>
      <w:r>
        <w:rPr>
          <w:rFonts w:ascii="Arial" w:hAnsi="Arial" w:cs="Arial"/>
          <w:bCs/>
          <w:sz w:val="22"/>
          <w:szCs w:val="22"/>
        </w:rPr>
        <w:t xml:space="preserve">sono </w:t>
      </w:r>
      <w:r w:rsidR="00457018">
        <w:rPr>
          <w:rFonts w:ascii="Arial" w:hAnsi="Arial" w:cs="Arial"/>
          <w:bCs/>
          <w:sz w:val="22"/>
          <w:szCs w:val="22"/>
        </w:rPr>
        <w:t xml:space="preserve">“di diritto” </w:t>
      </w:r>
      <w:r w:rsidR="003A7705">
        <w:rPr>
          <w:rFonts w:ascii="Arial" w:hAnsi="Arial" w:cs="Arial"/>
          <w:bCs/>
          <w:sz w:val="22"/>
          <w:szCs w:val="22"/>
        </w:rPr>
        <w:t xml:space="preserve">quelle partecipanti ai Campionati </w:t>
      </w:r>
      <w:r>
        <w:rPr>
          <w:rFonts w:ascii="Arial" w:hAnsi="Arial" w:cs="Arial"/>
          <w:bCs/>
          <w:sz w:val="22"/>
          <w:szCs w:val="22"/>
        </w:rPr>
        <w:t xml:space="preserve">di Eccellenza e Promozione, </w:t>
      </w:r>
      <w:r w:rsidR="00457018" w:rsidRPr="00E809F6">
        <w:rPr>
          <w:rFonts w:ascii="Arial" w:hAnsi="Arial" w:cs="Arial"/>
          <w:sz w:val="22"/>
          <w:szCs w:val="22"/>
        </w:rPr>
        <w:t xml:space="preserve">oltre a quelle </w:t>
      </w:r>
      <w:r w:rsidR="00457018">
        <w:rPr>
          <w:rFonts w:ascii="Arial" w:hAnsi="Arial" w:cs="Arial"/>
          <w:sz w:val="22"/>
          <w:szCs w:val="22"/>
        </w:rPr>
        <w:t xml:space="preserve">che sono state </w:t>
      </w:r>
      <w:r w:rsidR="00457018" w:rsidRPr="00E809F6">
        <w:rPr>
          <w:rFonts w:ascii="Arial" w:hAnsi="Arial" w:cs="Arial"/>
          <w:sz w:val="22"/>
          <w:szCs w:val="22"/>
        </w:rPr>
        <w:t>oggetto di inserimento a vario titolo nella stagione sportiva 202</w:t>
      </w:r>
      <w:r w:rsidR="00AB63DA">
        <w:rPr>
          <w:rFonts w:ascii="Arial" w:hAnsi="Arial" w:cs="Arial"/>
          <w:sz w:val="22"/>
          <w:szCs w:val="22"/>
        </w:rPr>
        <w:t>2</w:t>
      </w:r>
      <w:r w:rsidR="00457018" w:rsidRPr="00E809F6">
        <w:rPr>
          <w:rFonts w:ascii="Arial" w:hAnsi="Arial" w:cs="Arial"/>
          <w:sz w:val="22"/>
          <w:szCs w:val="22"/>
        </w:rPr>
        <w:t>/202</w:t>
      </w:r>
      <w:r w:rsidR="00AB63DA">
        <w:rPr>
          <w:rFonts w:ascii="Arial" w:hAnsi="Arial" w:cs="Arial"/>
          <w:sz w:val="22"/>
          <w:szCs w:val="22"/>
        </w:rPr>
        <w:t>3</w:t>
      </w:r>
      <w:r w:rsidR="00457018" w:rsidRPr="00E809F6">
        <w:rPr>
          <w:rFonts w:ascii="Arial" w:hAnsi="Arial" w:cs="Arial"/>
          <w:sz w:val="22"/>
          <w:szCs w:val="22"/>
        </w:rPr>
        <w:t>.</w:t>
      </w:r>
    </w:p>
    <w:p w14:paraId="402A6B2D" w14:textId="77777777" w:rsidR="003A7705" w:rsidRDefault="003A7705" w:rsidP="00DE5F8A">
      <w:pPr>
        <w:rPr>
          <w:rFonts w:ascii="Arial" w:hAnsi="Arial" w:cs="Arial"/>
          <w:bCs/>
          <w:sz w:val="22"/>
          <w:szCs w:val="22"/>
        </w:rPr>
      </w:pPr>
    </w:p>
    <w:p w14:paraId="22B04BA1" w14:textId="77777777" w:rsidR="00AB63DA" w:rsidRPr="00AB63DA" w:rsidRDefault="00AB63DA" w:rsidP="00AB63DA">
      <w:pPr>
        <w:rPr>
          <w:rFonts w:ascii="Courier New" w:hAnsi="Courier New" w:cs="Courier New"/>
          <w:bCs/>
          <w:sz w:val="22"/>
          <w:szCs w:val="22"/>
          <w:lang w:val="en-US"/>
        </w:rPr>
      </w:pPr>
      <w:r w:rsidRPr="00E32062">
        <w:rPr>
          <w:rFonts w:ascii="Courier New" w:hAnsi="Courier New" w:cs="Courier New"/>
          <w:bCs/>
          <w:sz w:val="22"/>
          <w:szCs w:val="22"/>
        </w:rPr>
        <w:lastRenderedPageBreak/>
        <w:t xml:space="preserve">  </w:t>
      </w:r>
      <w:r w:rsidRPr="00AB63DA">
        <w:rPr>
          <w:rFonts w:ascii="Courier New" w:hAnsi="Courier New" w:cs="Courier New"/>
          <w:bCs/>
          <w:sz w:val="22"/>
          <w:szCs w:val="22"/>
          <w:lang w:val="en-US"/>
        </w:rPr>
        <w:t xml:space="preserve">2450 U.S.   APPIGNANESE             </w:t>
      </w:r>
    </w:p>
    <w:p w14:paraId="605221E0"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lang w:val="en-US"/>
        </w:rPr>
        <w:t xml:space="preserve">943111 SSDARL ATL. </w:t>
      </w:r>
      <w:r w:rsidRPr="00AB63DA">
        <w:rPr>
          <w:rFonts w:ascii="Courier New" w:hAnsi="Courier New" w:cs="Courier New"/>
          <w:bCs/>
          <w:sz w:val="22"/>
          <w:szCs w:val="22"/>
        </w:rPr>
        <w:t>CALCIO P.S. ELPIDIO</w:t>
      </w:r>
    </w:p>
    <w:p w14:paraId="49EA65AB"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932338 A.S.D. ATLETICO AZZURRA COLLI  </w:t>
      </w:r>
    </w:p>
    <w:p w14:paraId="404B1C0D"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78080 A.S.D. ATLETICO CENTOBUCHI     </w:t>
      </w:r>
    </w:p>
    <w:p w14:paraId="1C7FEAC7"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650728 A.S.D. ATLETICO GALLO          </w:t>
      </w:r>
    </w:p>
    <w:p w14:paraId="725E95C7"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919482 A.S.D. ATLETICO MONDOLFOMAROTTA</w:t>
      </w:r>
    </w:p>
    <w:p w14:paraId="31A4EA0E"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700349 A.P.   AURORA TREIA            </w:t>
      </w:r>
    </w:p>
    <w:p w14:paraId="1EB3F12E"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6430 SSDARL BIAGIO NAZZARO          </w:t>
      </w:r>
    </w:p>
    <w:p w14:paraId="7838403C"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700117 A.S.D. CALCIO CORRIDONIA       </w:t>
      </w:r>
    </w:p>
    <w:p w14:paraId="2105256D"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700464 A.S.D. CALDAROLA G.N.C.        </w:t>
      </w:r>
    </w:p>
    <w:p w14:paraId="5D79822A"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32810 A.S.D. CASETTE VERDINI         </w:t>
      </w:r>
    </w:p>
    <w:p w14:paraId="19836E9C"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81864 G.S.D. CASTELFIDARDO           </w:t>
      </w:r>
    </w:p>
    <w:p w14:paraId="623718FB" w14:textId="77777777" w:rsidR="00AB63DA" w:rsidRPr="00AB63DA" w:rsidRDefault="00AB63DA" w:rsidP="00AB63DA">
      <w:pPr>
        <w:rPr>
          <w:rFonts w:ascii="Courier New" w:hAnsi="Courier New" w:cs="Courier New"/>
          <w:bCs/>
          <w:sz w:val="22"/>
          <w:szCs w:val="22"/>
          <w:lang w:val="en-US"/>
        </w:rPr>
      </w:pPr>
      <w:r w:rsidRPr="00AB63DA">
        <w:rPr>
          <w:rFonts w:ascii="Courier New" w:hAnsi="Courier New" w:cs="Courier New"/>
          <w:bCs/>
          <w:sz w:val="22"/>
          <w:szCs w:val="22"/>
        </w:rPr>
        <w:t xml:space="preserve"> </w:t>
      </w:r>
      <w:r w:rsidRPr="00AB63DA">
        <w:rPr>
          <w:rFonts w:ascii="Courier New" w:hAnsi="Courier New" w:cs="Courier New"/>
          <w:bCs/>
          <w:sz w:val="22"/>
          <w:szCs w:val="22"/>
          <w:lang w:val="en-US"/>
        </w:rPr>
        <w:t xml:space="preserve">59058 U.S.   CASTELFRETTESE A.S.D.   </w:t>
      </w:r>
    </w:p>
    <w:p w14:paraId="76C64BDE"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lang w:val="en-US"/>
        </w:rPr>
        <w:t xml:space="preserve"> 26810 F.C.   </w:t>
      </w:r>
      <w:r w:rsidRPr="00AB63DA">
        <w:rPr>
          <w:rFonts w:ascii="Courier New" w:hAnsi="Courier New" w:cs="Courier New"/>
          <w:bCs/>
          <w:sz w:val="22"/>
          <w:szCs w:val="22"/>
        </w:rPr>
        <w:t xml:space="preserve">CHIESANUOVA A.S.D.      </w:t>
      </w:r>
    </w:p>
    <w:p w14:paraId="30597910"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947459 SSDARL CIVITANOVESE CALCIO     </w:t>
      </w:r>
    </w:p>
    <w:p w14:paraId="73862690"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60249        CLUENTINA CALCIO        </w:t>
      </w:r>
    </w:p>
    <w:p w14:paraId="7C8254A6"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75400 A.S.D. CUPRENSE 1933           </w:t>
      </w:r>
    </w:p>
    <w:p w14:paraId="2EF66BB4"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917251 A.S.D. ELPIDIENSE CASCINARE    </w:t>
      </w:r>
    </w:p>
    <w:p w14:paraId="3E8E948F" w14:textId="77777777" w:rsidR="00AB63DA" w:rsidRPr="00AB63DA"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12370 A.S.D. FABRIANO CERRETO        </w:t>
      </w:r>
    </w:p>
    <w:p w14:paraId="086A1D22" w14:textId="77777777" w:rsidR="005F6E7D" w:rsidRDefault="00AB63DA" w:rsidP="00AB63DA">
      <w:pPr>
        <w:rPr>
          <w:rFonts w:ascii="Courier New" w:hAnsi="Courier New" w:cs="Courier New"/>
          <w:bCs/>
          <w:sz w:val="22"/>
          <w:szCs w:val="22"/>
        </w:rPr>
      </w:pPr>
      <w:r w:rsidRPr="00AB63DA">
        <w:rPr>
          <w:rFonts w:ascii="Courier New" w:hAnsi="Courier New" w:cs="Courier New"/>
          <w:bCs/>
          <w:sz w:val="22"/>
          <w:szCs w:val="22"/>
        </w:rPr>
        <w:t xml:space="preserve"> 17880 U.S.   FERMIGNANESE     </w:t>
      </w:r>
    </w:p>
    <w:p w14:paraId="544A55D9"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915606 A.S.D. GABICCE GRADARA          </w:t>
      </w:r>
    </w:p>
    <w:p w14:paraId="42CC43B8"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61479 A.S.D. ILARIO LORENZINI         </w:t>
      </w:r>
    </w:p>
    <w:p w14:paraId="314EB42D"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955620 A.S.D. JESI                     </w:t>
      </w:r>
    </w:p>
    <w:p w14:paraId="3362DD05"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932898 A.S.D. K SPORT MONTECCHIO       </w:t>
      </w:r>
    </w:p>
    <w:p w14:paraId="72C5C4E8"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935627 A.S.D. LMV URBINO CALCIO        </w:t>
      </w:r>
    </w:p>
    <w:p w14:paraId="281FEC0C"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58344 SSDARL MARINA CALCIO            </w:t>
      </w:r>
    </w:p>
    <w:p w14:paraId="6BAF5442"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700119 S.S.   MATELICA CALCIO 1921 ASD </w:t>
      </w:r>
    </w:p>
    <w:p w14:paraId="40406841"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932339        MOIE VALLESINA A.S.D.    </w:t>
      </w:r>
    </w:p>
    <w:p w14:paraId="01EC5E42"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940728 S.S.D. MONTEFANO CALCIO A R.L.  </w:t>
      </w:r>
    </w:p>
    <w:p w14:paraId="63E8B8E1"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32090 S.S.D. MONTEGIORGIO CALCIO A.R.L</w:t>
      </w:r>
    </w:p>
    <w:p w14:paraId="720984B3"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75969 U.S.D. MONTERUBBIANESE          </w:t>
      </w:r>
    </w:p>
    <w:p w14:paraId="7234CC9F"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72906 S.S.D. MONTICELLI CALCIO S.R.L. </w:t>
      </w:r>
    </w:p>
    <w:p w14:paraId="6E9AEADE"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914474 </w:t>
      </w:r>
      <w:proofErr w:type="gramStart"/>
      <w:r w:rsidRPr="005F6E7D">
        <w:rPr>
          <w:rFonts w:ascii="Courier New" w:hAnsi="Courier New" w:cs="Courier New"/>
          <w:bCs/>
          <w:sz w:val="22"/>
          <w:szCs w:val="22"/>
        </w:rPr>
        <w:t>SSDRL  MONTURANO</w:t>
      </w:r>
      <w:proofErr w:type="gramEnd"/>
      <w:r w:rsidRPr="005F6E7D">
        <w:rPr>
          <w:rFonts w:ascii="Courier New" w:hAnsi="Courier New" w:cs="Courier New"/>
          <w:bCs/>
          <w:sz w:val="22"/>
          <w:szCs w:val="22"/>
        </w:rPr>
        <w:t xml:space="preserve"> CALCIO         </w:t>
      </w:r>
    </w:p>
    <w:p w14:paraId="48313145"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920713 U.S.D. OSIMANA                  </w:t>
      </w:r>
    </w:p>
    <w:p w14:paraId="223C1031"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937749 SSDARL OSIMOSTAZIONE C.D.       </w:t>
      </w:r>
    </w:p>
    <w:p w14:paraId="7545DF65"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36160 G.S.   PALMENSE SSDARL          </w:t>
      </w:r>
    </w:p>
    <w:p w14:paraId="14981D5B"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59464 A.S.D. POL. LUNANO              </w:t>
      </w:r>
    </w:p>
    <w:p w14:paraId="2AAAE2AF"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932726 A.S.D. PORTUALI CALCIO ANCONA   </w:t>
      </w:r>
    </w:p>
    <w:p w14:paraId="78C71702" w14:textId="77777777" w:rsidR="005F6E7D" w:rsidRP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39320 A.S.D. POTENZA PICENA           </w:t>
      </w:r>
    </w:p>
    <w:p w14:paraId="59CB21EA" w14:textId="77777777" w:rsidR="005F6E7D" w:rsidRDefault="005F6E7D" w:rsidP="005F6E7D">
      <w:pPr>
        <w:rPr>
          <w:rFonts w:ascii="Courier New" w:hAnsi="Courier New" w:cs="Courier New"/>
          <w:bCs/>
          <w:sz w:val="22"/>
          <w:szCs w:val="22"/>
        </w:rPr>
      </w:pPr>
      <w:r w:rsidRPr="005F6E7D">
        <w:rPr>
          <w:rFonts w:ascii="Courier New" w:hAnsi="Courier New" w:cs="Courier New"/>
          <w:bCs/>
          <w:sz w:val="22"/>
          <w:szCs w:val="22"/>
        </w:rPr>
        <w:t xml:space="preserve"> 61493 A.C.   RAPAGNANO                </w:t>
      </w:r>
    </w:p>
    <w:p w14:paraId="3490175A"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919196 F.C.D. REAL CAMERANESE          </w:t>
      </w:r>
    </w:p>
    <w:p w14:paraId="16DC9524"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700116 A.S.D. S.ORSO 1980              </w:t>
      </w:r>
    </w:p>
    <w:p w14:paraId="27523775"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937747 A.C.D. S.S. MACERATESE 1922     </w:t>
      </w:r>
    </w:p>
    <w:p w14:paraId="182651E2"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700622 </w:t>
      </w:r>
      <w:proofErr w:type="gramStart"/>
      <w:r w:rsidRPr="00A20561">
        <w:rPr>
          <w:rFonts w:ascii="Courier New" w:hAnsi="Courier New" w:cs="Courier New"/>
          <w:bCs/>
          <w:sz w:val="22"/>
          <w:szCs w:val="22"/>
        </w:rPr>
        <w:t>SSDRL  SANGIUSTESE</w:t>
      </w:r>
      <w:proofErr w:type="gramEnd"/>
      <w:r w:rsidRPr="00A20561">
        <w:rPr>
          <w:rFonts w:ascii="Courier New" w:hAnsi="Courier New" w:cs="Courier New"/>
          <w:bCs/>
          <w:sz w:val="22"/>
          <w:szCs w:val="22"/>
        </w:rPr>
        <w:t xml:space="preserve"> M.G.         </w:t>
      </w:r>
    </w:p>
    <w:p w14:paraId="111FFE6E" w14:textId="77777777" w:rsidR="00A20561" w:rsidRPr="00E32062" w:rsidRDefault="00A20561" w:rsidP="00A20561">
      <w:pPr>
        <w:rPr>
          <w:rFonts w:ascii="Courier New" w:hAnsi="Courier New" w:cs="Courier New"/>
          <w:bCs/>
          <w:sz w:val="22"/>
          <w:szCs w:val="22"/>
        </w:rPr>
      </w:pPr>
      <w:r w:rsidRPr="00E32062">
        <w:rPr>
          <w:rFonts w:ascii="Courier New" w:hAnsi="Courier New" w:cs="Courier New"/>
          <w:bCs/>
          <w:sz w:val="22"/>
          <w:szCs w:val="22"/>
        </w:rPr>
        <w:t xml:space="preserve">937908 U.S.   TOLENTINO 1919 SSDARL    </w:t>
      </w:r>
    </w:p>
    <w:p w14:paraId="137085B3" w14:textId="77777777" w:rsidR="00A20561" w:rsidRPr="00A20561" w:rsidRDefault="00A20561" w:rsidP="00A20561">
      <w:pPr>
        <w:rPr>
          <w:rFonts w:ascii="Courier New" w:hAnsi="Courier New" w:cs="Courier New"/>
          <w:bCs/>
          <w:sz w:val="22"/>
          <w:szCs w:val="22"/>
        </w:rPr>
      </w:pPr>
      <w:r w:rsidRPr="00E32062">
        <w:rPr>
          <w:rFonts w:ascii="Courier New" w:hAnsi="Courier New" w:cs="Courier New"/>
          <w:bCs/>
          <w:sz w:val="22"/>
          <w:szCs w:val="22"/>
        </w:rPr>
        <w:t xml:space="preserve"> 58343 U.S.   </w:t>
      </w:r>
      <w:r w:rsidRPr="00A20561">
        <w:rPr>
          <w:rFonts w:ascii="Courier New" w:hAnsi="Courier New" w:cs="Courier New"/>
          <w:bCs/>
          <w:sz w:val="22"/>
          <w:szCs w:val="22"/>
        </w:rPr>
        <w:t xml:space="preserve">TRODICA                  </w:t>
      </w:r>
    </w:p>
    <w:p w14:paraId="5EC5DF4B"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954915 A.S.D. UNIONE CALCIO PERGOLESE  </w:t>
      </w:r>
    </w:p>
    <w:p w14:paraId="68143415"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 16390 A.S.D. URBANIA CALCIO           </w:t>
      </w:r>
    </w:p>
    <w:p w14:paraId="6A1F02C9"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947047 A.S.D. VALDICHIENTI PONTE       </w:t>
      </w:r>
    </w:p>
    <w:p w14:paraId="42BACE35"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935703 A.S.D. VALFOGLIA                </w:t>
      </w:r>
    </w:p>
    <w:p w14:paraId="1385A465" w14:textId="77777777" w:rsidR="00A20561" w:rsidRPr="00A20561" w:rsidRDefault="00A20561" w:rsidP="00A20561">
      <w:pPr>
        <w:rPr>
          <w:rFonts w:ascii="Courier New" w:hAnsi="Courier New" w:cs="Courier New"/>
          <w:bCs/>
          <w:sz w:val="22"/>
          <w:szCs w:val="22"/>
        </w:rPr>
      </w:pPr>
      <w:r w:rsidRPr="00A20561">
        <w:rPr>
          <w:rFonts w:ascii="Courier New" w:hAnsi="Courier New" w:cs="Courier New"/>
          <w:bCs/>
          <w:sz w:val="22"/>
          <w:szCs w:val="22"/>
        </w:rPr>
        <w:t>937750        VIGOR CASTELFIDARDO-O ASD</w:t>
      </w:r>
    </w:p>
    <w:p w14:paraId="1AC9BE89" w14:textId="090061B4" w:rsidR="00AB63DA" w:rsidRDefault="00A20561" w:rsidP="00A20561">
      <w:pPr>
        <w:rPr>
          <w:rFonts w:ascii="Courier New" w:hAnsi="Courier New" w:cs="Courier New"/>
          <w:bCs/>
          <w:sz w:val="22"/>
          <w:szCs w:val="22"/>
        </w:rPr>
      </w:pPr>
      <w:r w:rsidRPr="00A20561">
        <w:rPr>
          <w:rFonts w:ascii="Courier New" w:hAnsi="Courier New" w:cs="Courier New"/>
          <w:bCs/>
          <w:sz w:val="22"/>
          <w:szCs w:val="22"/>
        </w:rPr>
        <w:t xml:space="preserve">920599 POL.D. VISMARA 2008             </w:t>
      </w:r>
      <w:r w:rsidR="00AB63DA" w:rsidRPr="00AB63DA">
        <w:rPr>
          <w:rFonts w:ascii="Courier New" w:hAnsi="Courier New" w:cs="Courier New"/>
          <w:bCs/>
          <w:sz w:val="22"/>
          <w:szCs w:val="22"/>
        </w:rPr>
        <w:t xml:space="preserve">       </w:t>
      </w:r>
    </w:p>
    <w:p w14:paraId="218B3491" w14:textId="77777777" w:rsidR="00AB63DA" w:rsidRDefault="00AB63DA" w:rsidP="00AB63DA">
      <w:pPr>
        <w:rPr>
          <w:rFonts w:ascii="Courier New" w:hAnsi="Courier New" w:cs="Courier New"/>
          <w:bCs/>
          <w:sz w:val="22"/>
          <w:szCs w:val="22"/>
        </w:rPr>
      </w:pPr>
    </w:p>
    <w:p w14:paraId="402A6B6B" w14:textId="489F479D" w:rsidR="00DD6456" w:rsidRDefault="00DD6456" w:rsidP="00AB63DA">
      <w:pPr>
        <w:rPr>
          <w:rFonts w:ascii="Courier New" w:hAnsi="Courier New" w:cs="Courier New"/>
          <w:bCs/>
          <w:sz w:val="22"/>
          <w:szCs w:val="22"/>
        </w:rPr>
      </w:pPr>
      <w:r w:rsidRPr="00DD6456">
        <w:rPr>
          <w:rFonts w:ascii="Courier New" w:hAnsi="Courier New" w:cs="Courier New"/>
          <w:bCs/>
          <w:sz w:val="22"/>
          <w:szCs w:val="22"/>
        </w:rPr>
        <w:t xml:space="preserve"> </w:t>
      </w:r>
    </w:p>
    <w:p w14:paraId="315BDBEF" w14:textId="1DED4D62" w:rsidR="00E91624" w:rsidRPr="00E91624" w:rsidRDefault="00E91624" w:rsidP="003228E5">
      <w:pPr>
        <w:rPr>
          <w:rFonts w:ascii="Arial" w:hAnsi="Arial" w:cs="Arial"/>
          <w:bCs/>
          <w:sz w:val="22"/>
          <w:szCs w:val="22"/>
        </w:rPr>
      </w:pPr>
      <w:r>
        <w:rPr>
          <w:rFonts w:ascii="Arial" w:hAnsi="Arial" w:cs="Arial"/>
          <w:b/>
          <w:sz w:val="28"/>
          <w:szCs w:val="28"/>
          <w:u w:val="single"/>
        </w:rPr>
        <w:t>GRADUATORIA IMPIEGO GIOVANI CALCIATORI</w:t>
      </w:r>
    </w:p>
    <w:p w14:paraId="4CA45C97" w14:textId="77777777" w:rsidR="00DB1F20" w:rsidRDefault="00DB1F20" w:rsidP="003228E5">
      <w:pPr>
        <w:rPr>
          <w:rFonts w:ascii="Arial" w:hAnsi="Arial" w:cs="Arial"/>
          <w:bCs/>
          <w:sz w:val="22"/>
          <w:szCs w:val="22"/>
        </w:rPr>
      </w:pPr>
    </w:p>
    <w:p w14:paraId="1592CD39" w14:textId="127FD1E8" w:rsidR="00D53C6D" w:rsidRDefault="00DB1F20" w:rsidP="003228E5">
      <w:pPr>
        <w:rPr>
          <w:rFonts w:ascii="Arial" w:hAnsi="Arial" w:cs="Arial"/>
          <w:bCs/>
          <w:sz w:val="22"/>
          <w:szCs w:val="22"/>
        </w:rPr>
      </w:pPr>
      <w:r>
        <w:rPr>
          <w:rFonts w:ascii="Arial" w:hAnsi="Arial" w:cs="Arial"/>
          <w:bCs/>
          <w:sz w:val="22"/>
          <w:szCs w:val="22"/>
        </w:rPr>
        <w:t>S</w:t>
      </w:r>
      <w:r w:rsidR="00D53C6D">
        <w:rPr>
          <w:rFonts w:ascii="Arial" w:hAnsi="Arial" w:cs="Arial"/>
          <w:bCs/>
          <w:sz w:val="22"/>
          <w:szCs w:val="22"/>
        </w:rPr>
        <w:t xml:space="preserve">i pubblicano </w:t>
      </w:r>
      <w:r w:rsidR="00E91624">
        <w:rPr>
          <w:rFonts w:ascii="Arial" w:hAnsi="Arial" w:cs="Arial"/>
          <w:bCs/>
          <w:sz w:val="22"/>
          <w:szCs w:val="22"/>
        </w:rPr>
        <w:t>le classifiche del “Progetto valorizzazione giovani calciatori Campionati maschili di Eccellenza e Promozione 202</w:t>
      </w:r>
      <w:r>
        <w:rPr>
          <w:rFonts w:ascii="Arial" w:hAnsi="Arial" w:cs="Arial"/>
          <w:bCs/>
          <w:sz w:val="22"/>
          <w:szCs w:val="22"/>
        </w:rPr>
        <w:t>2</w:t>
      </w:r>
      <w:r w:rsidR="00E91624">
        <w:rPr>
          <w:rFonts w:ascii="Arial" w:hAnsi="Arial" w:cs="Arial"/>
          <w:bCs/>
          <w:sz w:val="22"/>
          <w:szCs w:val="22"/>
        </w:rPr>
        <w:t>/202</w:t>
      </w:r>
      <w:r>
        <w:rPr>
          <w:rFonts w:ascii="Arial" w:hAnsi="Arial" w:cs="Arial"/>
          <w:bCs/>
          <w:sz w:val="22"/>
          <w:szCs w:val="22"/>
        </w:rPr>
        <w:t>3</w:t>
      </w:r>
      <w:r w:rsidR="00E91624">
        <w:rPr>
          <w:rFonts w:ascii="Arial" w:hAnsi="Arial" w:cs="Arial"/>
          <w:bCs/>
          <w:sz w:val="22"/>
          <w:szCs w:val="22"/>
        </w:rPr>
        <w:t>”</w:t>
      </w:r>
    </w:p>
    <w:p w14:paraId="6155ACCF" w14:textId="7C7D115A" w:rsidR="00D53C6D" w:rsidRDefault="00D53C6D" w:rsidP="003228E5">
      <w:pPr>
        <w:rPr>
          <w:rFonts w:ascii="Arial" w:hAnsi="Arial" w:cs="Arial"/>
          <w:bCs/>
          <w:sz w:val="22"/>
          <w:szCs w:val="22"/>
        </w:rPr>
      </w:pPr>
    </w:p>
    <w:p w14:paraId="233DE22A" w14:textId="77777777" w:rsidR="00DB1F20" w:rsidRDefault="00DB1F20" w:rsidP="00DB1F20">
      <w:pPr>
        <w:rPr>
          <w:rFonts w:ascii="Arial" w:hAnsi="Arial" w:cs="Arial"/>
          <w:b/>
          <w:sz w:val="22"/>
          <w:szCs w:val="22"/>
          <w:u w:val="single"/>
        </w:rPr>
      </w:pPr>
      <w:r w:rsidRPr="0028140A">
        <w:rPr>
          <w:rFonts w:ascii="Arial" w:hAnsi="Arial" w:cs="Arial"/>
          <w:b/>
          <w:sz w:val="22"/>
          <w:szCs w:val="22"/>
          <w:u w:val="single"/>
        </w:rPr>
        <w:t>ECCELLENZA</w:t>
      </w:r>
    </w:p>
    <w:p w14:paraId="181A36EF" w14:textId="77777777" w:rsidR="00DB1F20" w:rsidRDefault="00DB1F20" w:rsidP="00DB1F20">
      <w:pPr>
        <w:rPr>
          <w:rFonts w:ascii="Arial" w:hAnsi="Arial" w:cs="Arial"/>
          <w:sz w:val="22"/>
          <w:szCs w:val="22"/>
        </w:rPr>
      </w:pPr>
      <w:r>
        <w:rPr>
          <w:rFonts w:ascii="Arial" w:hAnsi="Arial" w:cs="Arial"/>
          <w:sz w:val="22"/>
          <w:szCs w:val="22"/>
        </w:rPr>
        <w:t>1^</w:t>
      </w:r>
      <w:r>
        <w:rPr>
          <w:rFonts w:ascii="Arial" w:hAnsi="Arial" w:cs="Arial"/>
          <w:sz w:val="22"/>
          <w:szCs w:val="22"/>
        </w:rPr>
        <w:tab/>
        <w:t>920.713</w:t>
      </w:r>
      <w:r>
        <w:rPr>
          <w:rFonts w:ascii="Arial" w:hAnsi="Arial" w:cs="Arial"/>
          <w:sz w:val="22"/>
          <w:szCs w:val="22"/>
        </w:rPr>
        <w:tab/>
        <w:t>U.S.D. OSIMANA</w:t>
      </w:r>
    </w:p>
    <w:p w14:paraId="40BA21DA" w14:textId="77777777" w:rsidR="00DB1F20" w:rsidRDefault="00DB1F20" w:rsidP="00DB1F20">
      <w:pPr>
        <w:rPr>
          <w:rFonts w:ascii="Arial" w:hAnsi="Arial" w:cs="Arial"/>
          <w:sz w:val="22"/>
          <w:szCs w:val="22"/>
        </w:rPr>
      </w:pPr>
      <w:r>
        <w:rPr>
          <w:rFonts w:ascii="Arial" w:hAnsi="Arial" w:cs="Arial"/>
          <w:sz w:val="22"/>
          <w:szCs w:val="22"/>
        </w:rPr>
        <w:t>2^</w:t>
      </w:r>
      <w:r>
        <w:rPr>
          <w:rFonts w:ascii="Arial" w:hAnsi="Arial" w:cs="Arial"/>
          <w:sz w:val="22"/>
          <w:szCs w:val="22"/>
        </w:rPr>
        <w:tab/>
        <w:t>947.047</w:t>
      </w:r>
      <w:r>
        <w:rPr>
          <w:rFonts w:ascii="Arial" w:hAnsi="Arial" w:cs="Arial"/>
          <w:sz w:val="22"/>
          <w:szCs w:val="22"/>
        </w:rPr>
        <w:tab/>
        <w:t>A.S.D. VALDICHIENTI PONTE</w:t>
      </w:r>
    </w:p>
    <w:p w14:paraId="3FB1766C" w14:textId="77777777" w:rsidR="00DB1F20" w:rsidRDefault="00DB1F20" w:rsidP="00DB1F20">
      <w:pPr>
        <w:rPr>
          <w:rFonts w:ascii="Arial" w:hAnsi="Arial" w:cs="Arial"/>
          <w:sz w:val="22"/>
          <w:szCs w:val="22"/>
        </w:rPr>
      </w:pPr>
      <w:r>
        <w:rPr>
          <w:rFonts w:ascii="Arial" w:hAnsi="Arial" w:cs="Arial"/>
          <w:sz w:val="22"/>
          <w:szCs w:val="22"/>
        </w:rPr>
        <w:t>3^</w:t>
      </w:r>
      <w:r>
        <w:rPr>
          <w:rFonts w:ascii="Arial" w:hAnsi="Arial" w:cs="Arial"/>
          <w:sz w:val="22"/>
          <w:szCs w:val="22"/>
        </w:rPr>
        <w:tab/>
        <w:t>700.609</w:t>
      </w:r>
      <w:r>
        <w:rPr>
          <w:rFonts w:ascii="Arial" w:hAnsi="Arial" w:cs="Arial"/>
          <w:sz w:val="22"/>
          <w:szCs w:val="22"/>
        </w:rPr>
        <w:tab/>
        <w:t>SSDARL CALCIO ATLETICO ASCOLI</w:t>
      </w:r>
    </w:p>
    <w:p w14:paraId="1618D8FD" w14:textId="77777777" w:rsidR="00DB1F20" w:rsidRDefault="00DB1F20" w:rsidP="00DB1F20">
      <w:pPr>
        <w:rPr>
          <w:rFonts w:ascii="Arial" w:hAnsi="Arial" w:cs="Arial"/>
          <w:sz w:val="22"/>
          <w:szCs w:val="22"/>
        </w:rPr>
      </w:pPr>
      <w:r>
        <w:rPr>
          <w:rFonts w:ascii="Arial" w:hAnsi="Arial" w:cs="Arial"/>
          <w:sz w:val="22"/>
          <w:szCs w:val="22"/>
        </w:rPr>
        <w:t xml:space="preserve">4^ </w:t>
      </w:r>
      <w:r>
        <w:rPr>
          <w:rFonts w:ascii="Arial" w:hAnsi="Arial" w:cs="Arial"/>
          <w:sz w:val="22"/>
          <w:szCs w:val="22"/>
        </w:rPr>
        <w:tab/>
        <w:t>932.338</w:t>
      </w:r>
      <w:r>
        <w:rPr>
          <w:rFonts w:ascii="Arial" w:hAnsi="Arial" w:cs="Arial"/>
          <w:sz w:val="22"/>
          <w:szCs w:val="22"/>
        </w:rPr>
        <w:tab/>
        <w:t>A.S.D. ATLETICO AZZURRA COLLI</w:t>
      </w:r>
    </w:p>
    <w:p w14:paraId="52492DE3" w14:textId="77777777" w:rsidR="00DB1F20" w:rsidRDefault="00DB1F20" w:rsidP="00DB1F20">
      <w:pPr>
        <w:rPr>
          <w:rFonts w:ascii="Arial" w:hAnsi="Arial" w:cs="Arial"/>
          <w:sz w:val="22"/>
          <w:szCs w:val="22"/>
        </w:rPr>
      </w:pPr>
    </w:p>
    <w:p w14:paraId="5C723E59" w14:textId="77777777" w:rsidR="00DB1F20" w:rsidRDefault="00DB1F20" w:rsidP="00DB1F20">
      <w:pPr>
        <w:rPr>
          <w:rFonts w:ascii="Arial" w:hAnsi="Arial" w:cs="Arial"/>
          <w:b/>
          <w:sz w:val="22"/>
          <w:szCs w:val="22"/>
          <w:u w:val="single"/>
        </w:rPr>
      </w:pPr>
      <w:r w:rsidRPr="0053144E">
        <w:rPr>
          <w:rFonts w:ascii="Arial" w:hAnsi="Arial" w:cs="Arial"/>
          <w:b/>
          <w:sz w:val="22"/>
          <w:szCs w:val="22"/>
          <w:u w:val="single"/>
        </w:rPr>
        <w:t>PROMOZIONE – Girone A</w:t>
      </w:r>
    </w:p>
    <w:p w14:paraId="25CEB0DA" w14:textId="77777777" w:rsidR="00DB1F20" w:rsidRDefault="00DB1F20" w:rsidP="00DB1F20">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ab/>
        <w:t xml:space="preserve">  16.390</w:t>
      </w:r>
      <w:proofErr w:type="gramEnd"/>
      <w:r>
        <w:rPr>
          <w:rFonts w:ascii="Arial" w:hAnsi="Arial" w:cs="Arial"/>
          <w:sz w:val="22"/>
          <w:szCs w:val="22"/>
        </w:rPr>
        <w:tab/>
        <w:t>A.S.D. URBANIA CALCIO</w:t>
      </w:r>
    </w:p>
    <w:p w14:paraId="056370D8" w14:textId="77777777" w:rsidR="00DB1F20" w:rsidRDefault="00DB1F20" w:rsidP="00DB1F20">
      <w:pPr>
        <w:rPr>
          <w:rFonts w:ascii="Arial" w:hAnsi="Arial" w:cs="Arial"/>
          <w:sz w:val="22"/>
          <w:szCs w:val="22"/>
        </w:rPr>
      </w:pPr>
      <w:r>
        <w:rPr>
          <w:rFonts w:ascii="Arial" w:hAnsi="Arial" w:cs="Arial"/>
          <w:sz w:val="22"/>
          <w:szCs w:val="22"/>
        </w:rPr>
        <w:t>2^</w:t>
      </w:r>
      <w:r>
        <w:rPr>
          <w:rFonts w:ascii="Arial" w:hAnsi="Arial" w:cs="Arial"/>
          <w:sz w:val="22"/>
          <w:szCs w:val="22"/>
        </w:rPr>
        <w:tab/>
        <w:t>937.750</w:t>
      </w:r>
      <w:r>
        <w:rPr>
          <w:rFonts w:ascii="Arial" w:hAnsi="Arial" w:cs="Arial"/>
          <w:sz w:val="22"/>
          <w:szCs w:val="22"/>
        </w:rPr>
        <w:tab/>
        <w:t>VIGOR CASTELFIDARDO-O</w:t>
      </w:r>
    </w:p>
    <w:p w14:paraId="52ECB32F" w14:textId="77777777" w:rsidR="00DB1F20" w:rsidRDefault="00DB1F20" w:rsidP="00DB1F20">
      <w:pPr>
        <w:rPr>
          <w:rFonts w:ascii="Arial" w:hAnsi="Arial" w:cs="Arial"/>
          <w:sz w:val="22"/>
          <w:szCs w:val="22"/>
        </w:rPr>
      </w:pPr>
      <w:r>
        <w:rPr>
          <w:rFonts w:ascii="Arial" w:hAnsi="Arial" w:cs="Arial"/>
          <w:sz w:val="22"/>
          <w:szCs w:val="22"/>
        </w:rPr>
        <w:t>3^</w:t>
      </w:r>
      <w:r>
        <w:rPr>
          <w:rFonts w:ascii="Arial" w:hAnsi="Arial" w:cs="Arial"/>
          <w:sz w:val="22"/>
          <w:szCs w:val="22"/>
        </w:rPr>
        <w:tab/>
        <w:t>932.898</w:t>
      </w:r>
      <w:r>
        <w:rPr>
          <w:rFonts w:ascii="Arial" w:hAnsi="Arial" w:cs="Arial"/>
          <w:sz w:val="22"/>
          <w:szCs w:val="22"/>
        </w:rPr>
        <w:tab/>
        <w:t>A.S.D. K SPORT MONTECCHIO</w:t>
      </w:r>
    </w:p>
    <w:p w14:paraId="5DA2EC10" w14:textId="77777777" w:rsidR="00DB1F20" w:rsidRDefault="00DB1F20" w:rsidP="00DB1F20">
      <w:pPr>
        <w:rPr>
          <w:rFonts w:ascii="Arial" w:hAnsi="Arial" w:cs="Arial"/>
          <w:sz w:val="22"/>
          <w:szCs w:val="22"/>
        </w:rPr>
      </w:pPr>
      <w:r>
        <w:rPr>
          <w:rFonts w:ascii="Arial" w:hAnsi="Arial" w:cs="Arial"/>
          <w:sz w:val="22"/>
          <w:szCs w:val="22"/>
        </w:rPr>
        <w:t>4^</w:t>
      </w:r>
      <w:r>
        <w:rPr>
          <w:rFonts w:ascii="Arial" w:hAnsi="Arial" w:cs="Arial"/>
          <w:sz w:val="22"/>
          <w:szCs w:val="22"/>
        </w:rPr>
        <w:tab/>
        <w:t>932.339</w:t>
      </w:r>
      <w:r>
        <w:rPr>
          <w:rFonts w:ascii="Arial" w:hAnsi="Arial" w:cs="Arial"/>
          <w:sz w:val="22"/>
          <w:szCs w:val="22"/>
        </w:rPr>
        <w:tab/>
        <w:t>MOIE VALLESINA A.S.D.</w:t>
      </w:r>
    </w:p>
    <w:p w14:paraId="4E47016C" w14:textId="77777777" w:rsidR="00DB1F20" w:rsidRDefault="00DB1F20" w:rsidP="00DB1F20">
      <w:pPr>
        <w:rPr>
          <w:rFonts w:ascii="Arial" w:hAnsi="Arial" w:cs="Arial"/>
          <w:sz w:val="22"/>
          <w:szCs w:val="22"/>
        </w:rPr>
      </w:pPr>
    </w:p>
    <w:p w14:paraId="150E5D62" w14:textId="77777777" w:rsidR="00DB1F20" w:rsidRDefault="00DB1F20" w:rsidP="00DB1F20">
      <w:pPr>
        <w:rPr>
          <w:rFonts w:ascii="Arial" w:hAnsi="Arial" w:cs="Arial"/>
          <w:b/>
          <w:sz w:val="22"/>
          <w:szCs w:val="22"/>
          <w:u w:val="single"/>
        </w:rPr>
      </w:pPr>
      <w:r w:rsidRPr="0053144E">
        <w:rPr>
          <w:rFonts w:ascii="Arial" w:hAnsi="Arial" w:cs="Arial"/>
          <w:b/>
          <w:sz w:val="22"/>
          <w:szCs w:val="22"/>
          <w:u w:val="single"/>
        </w:rPr>
        <w:t xml:space="preserve">PROMOZIONE – Girone </w:t>
      </w:r>
      <w:r>
        <w:rPr>
          <w:rFonts w:ascii="Arial" w:hAnsi="Arial" w:cs="Arial"/>
          <w:b/>
          <w:sz w:val="22"/>
          <w:szCs w:val="22"/>
          <w:u w:val="single"/>
        </w:rPr>
        <w:t>B</w:t>
      </w:r>
    </w:p>
    <w:p w14:paraId="63214793" w14:textId="77777777" w:rsidR="00DB1F20" w:rsidRDefault="00DB1F20" w:rsidP="00DB1F20">
      <w:pPr>
        <w:rPr>
          <w:rFonts w:ascii="Arial" w:hAnsi="Arial" w:cs="Arial"/>
          <w:sz w:val="22"/>
          <w:szCs w:val="22"/>
        </w:rPr>
      </w:pPr>
      <w:r>
        <w:rPr>
          <w:rFonts w:ascii="Arial" w:hAnsi="Arial" w:cs="Arial"/>
          <w:sz w:val="22"/>
          <w:szCs w:val="22"/>
        </w:rPr>
        <w:t>1^</w:t>
      </w:r>
      <w:r>
        <w:rPr>
          <w:rFonts w:ascii="Arial" w:hAnsi="Arial" w:cs="Arial"/>
          <w:sz w:val="22"/>
          <w:szCs w:val="22"/>
        </w:rPr>
        <w:tab/>
        <w:t>700.119</w:t>
      </w:r>
      <w:r>
        <w:rPr>
          <w:rFonts w:ascii="Arial" w:hAnsi="Arial" w:cs="Arial"/>
          <w:sz w:val="22"/>
          <w:szCs w:val="22"/>
        </w:rPr>
        <w:tab/>
        <w:t>MATELICA CALCIO 1921 ASD</w:t>
      </w:r>
    </w:p>
    <w:p w14:paraId="0EC3BD7A" w14:textId="77777777" w:rsidR="00DB1F20" w:rsidRDefault="00DB1F20" w:rsidP="00DB1F20">
      <w:pPr>
        <w:rPr>
          <w:rFonts w:ascii="Arial" w:hAnsi="Arial" w:cs="Arial"/>
          <w:sz w:val="22"/>
          <w:szCs w:val="22"/>
        </w:rPr>
      </w:pPr>
      <w:r>
        <w:rPr>
          <w:rFonts w:ascii="Arial" w:hAnsi="Arial" w:cs="Arial"/>
          <w:sz w:val="22"/>
          <w:szCs w:val="22"/>
        </w:rPr>
        <w:t>2^</w:t>
      </w:r>
      <w:proofErr w:type="gramStart"/>
      <w:r>
        <w:rPr>
          <w:rFonts w:ascii="Arial" w:hAnsi="Arial" w:cs="Arial"/>
          <w:sz w:val="22"/>
          <w:szCs w:val="22"/>
        </w:rPr>
        <w:tab/>
        <w:t xml:space="preserve">  39.320</w:t>
      </w:r>
      <w:proofErr w:type="gramEnd"/>
      <w:r>
        <w:rPr>
          <w:rFonts w:ascii="Arial" w:hAnsi="Arial" w:cs="Arial"/>
          <w:sz w:val="22"/>
          <w:szCs w:val="22"/>
        </w:rPr>
        <w:tab/>
        <w:t>A.S.D. POTENZA PICENA</w:t>
      </w:r>
    </w:p>
    <w:p w14:paraId="0648BA74" w14:textId="77777777" w:rsidR="00DB1F20" w:rsidRDefault="00DB1F20" w:rsidP="00DB1F20">
      <w:pPr>
        <w:rPr>
          <w:rFonts w:ascii="Arial" w:hAnsi="Arial" w:cs="Arial"/>
          <w:sz w:val="22"/>
          <w:szCs w:val="22"/>
        </w:rPr>
      </w:pPr>
      <w:r>
        <w:rPr>
          <w:rFonts w:ascii="Arial" w:hAnsi="Arial" w:cs="Arial"/>
          <w:sz w:val="22"/>
          <w:szCs w:val="22"/>
        </w:rPr>
        <w:t>3^</w:t>
      </w:r>
      <w:proofErr w:type="gramStart"/>
      <w:r>
        <w:rPr>
          <w:rFonts w:ascii="Arial" w:hAnsi="Arial" w:cs="Arial"/>
          <w:sz w:val="22"/>
          <w:szCs w:val="22"/>
        </w:rPr>
        <w:tab/>
        <w:t xml:space="preserve">  75.969</w:t>
      </w:r>
      <w:proofErr w:type="gramEnd"/>
      <w:r>
        <w:rPr>
          <w:rFonts w:ascii="Arial" w:hAnsi="Arial" w:cs="Arial"/>
          <w:sz w:val="22"/>
          <w:szCs w:val="22"/>
        </w:rPr>
        <w:tab/>
        <w:t>U.S.D. MONTERUBBIANESE</w:t>
      </w:r>
    </w:p>
    <w:p w14:paraId="2F25B268" w14:textId="77777777" w:rsidR="00DB1F20" w:rsidRDefault="00DB1F20" w:rsidP="00DB1F20">
      <w:pPr>
        <w:rPr>
          <w:rFonts w:ascii="Arial" w:hAnsi="Arial" w:cs="Arial"/>
          <w:sz w:val="22"/>
          <w:szCs w:val="22"/>
        </w:rPr>
      </w:pPr>
      <w:r>
        <w:rPr>
          <w:rFonts w:ascii="Arial" w:hAnsi="Arial" w:cs="Arial"/>
          <w:sz w:val="22"/>
          <w:szCs w:val="22"/>
        </w:rPr>
        <w:t>4^</w:t>
      </w:r>
      <w:proofErr w:type="gramStart"/>
      <w:r>
        <w:rPr>
          <w:rFonts w:ascii="Arial" w:hAnsi="Arial" w:cs="Arial"/>
          <w:sz w:val="22"/>
          <w:szCs w:val="22"/>
        </w:rPr>
        <w:tab/>
        <w:t xml:space="preserve">  58.343</w:t>
      </w:r>
      <w:proofErr w:type="gramEnd"/>
      <w:r>
        <w:rPr>
          <w:rFonts w:ascii="Arial" w:hAnsi="Arial" w:cs="Arial"/>
          <w:sz w:val="22"/>
          <w:szCs w:val="22"/>
        </w:rPr>
        <w:tab/>
        <w:t>U.S. TRODICA</w:t>
      </w:r>
    </w:p>
    <w:p w14:paraId="650F9E6F" w14:textId="77777777" w:rsidR="00DB1F20" w:rsidRDefault="00DB1F20" w:rsidP="003228E5">
      <w:pPr>
        <w:rPr>
          <w:rFonts w:ascii="Arial" w:hAnsi="Arial" w:cs="Arial"/>
          <w:bCs/>
          <w:sz w:val="22"/>
          <w:szCs w:val="22"/>
        </w:rPr>
      </w:pPr>
    </w:p>
    <w:p w14:paraId="24148258" w14:textId="77777777" w:rsidR="00FF04EF" w:rsidRDefault="00FF04EF" w:rsidP="00FF04EF">
      <w:pPr>
        <w:pStyle w:val="TITOLOCAMPIONATO"/>
        <w:shd w:val="clear" w:color="auto" w:fill="002060"/>
        <w:spacing w:before="0" w:beforeAutospacing="0" w:after="0" w:afterAutospacing="0"/>
        <w:rPr>
          <w:color w:val="FFFFFF"/>
          <w:szCs w:val="30"/>
        </w:rPr>
      </w:pPr>
      <w:bookmarkStart w:id="6" w:name="_Toc133941135"/>
      <w:bookmarkStart w:id="7" w:name="_Toc134634096"/>
      <w:bookmarkStart w:id="8" w:name="_Toc137829551"/>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6"/>
      <w:bookmarkEnd w:id="7"/>
      <w:bookmarkEnd w:id="8"/>
    </w:p>
    <w:p w14:paraId="6CA8B8DB" w14:textId="41D91E0B" w:rsidR="00D53C6D" w:rsidRDefault="00D53C6D" w:rsidP="00CC16EC">
      <w:pPr>
        <w:pStyle w:val="LndNormale1"/>
      </w:pPr>
    </w:p>
    <w:p w14:paraId="6D8EC5D1" w14:textId="77777777" w:rsidR="00FF04EF" w:rsidRDefault="00FF04EF" w:rsidP="00FF04EF">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1947E6A7" w14:textId="77777777" w:rsidR="00FF04EF" w:rsidRDefault="00FF04EF" w:rsidP="00FF04EF">
      <w:pPr>
        <w:pStyle w:val="Standard"/>
        <w:spacing w:line="283" w:lineRule="exact"/>
        <w:jc w:val="center"/>
      </w:pPr>
      <w:r>
        <w:rPr>
          <w:rFonts w:ascii="Arial" w:hAnsi="Arial" w:cs="Arial"/>
          <w:sz w:val="22"/>
          <w:szCs w:val="22"/>
        </w:rPr>
        <w:t xml:space="preserve">COM. UFF. N. </w:t>
      </w:r>
      <w:proofErr w:type="gramStart"/>
      <w:r>
        <w:rPr>
          <w:rFonts w:ascii="Arial" w:hAnsi="Arial" w:cs="Arial"/>
          <w:sz w:val="22"/>
          <w:szCs w:val="22"/>
        </w:rPr>
        <w:t>269  –</w:t>
      </w:r>
      <w:proofErr w:type="gramEnd"/>
      <w:r>
        <w:rPr>
          <w:rFonts w:ascii="Arial" w:hAnsi="Arial" w:cs="Arial"/>
          <w:sz w:val="22"/>
          <w:szCs w:val="22"/>
        </w:rPr>
        <w:t xml:space="preserve">  RIUNIONE DEL 29 giugno</w:t>
      </w:r>
      <w:r>
        <w:rPr>
          <w:rFonts w:ascii="Arial" w:eastAsia="Arial" w:hAnsi="Arial" w:cs="Arial"/>
          <w:sz w:val="22"/>
          <w:szCs w:val="22"/>
        </w:rPr>
        <w:t xml:space="preserve"> 2023</w:t>
      </w:r>
    </w:p>
    <w:p w14:paraId="766854BB" w14:textId="77777777" w:rsidR="00FF04EF" w:rsidRDefault="00FF04EF" w:rsidP="00FF04EF">
      <w:pPr>
        <w:pStyle w:val="Standard"/>
        <w:spacing w:line="283" w:lineRule="exact"/>
        <w:jc w:val="center"/>
        <w:rPr>
          <w:rFonts w:ascii="Arial" w:hAnsi="Arial" w:cs="Arial"/>
          <w:i/>
          <w:iCs/>
          <w:sz w:val="22"/>
          <w:szCs w:val="22"/>
          <w:u w:val="single"/>
        </w:rPr>
      </w:pPr>
    </w:p>
    <w:p w14:paraId="1B876F64" w14:textId="77777777" w:rsidR="00FF04EF" w:rsidRDefault="00FF04EF" w:rsidP="00FF04EF">
      <w:pPr>
        <w:pStyle w:val="Heading"/>
        <w:spacing w:line="283" w:lineRule="exact"/>
        <w:jc w:val="both"/>
      </w:pPr>
      <w:r>
        <w:rPr>
          <w:rFonts w:eastAsia="Times New Roman"/>
          <w:b w:val="0"/>
          <w:szCs w:val="22"/>
        </w:rPr>
        <w:t xml:space="preserve">La Corte Sportiva d’Appello Territoriale </w:t>
      </w:r>
      <w:r>
        <w:rPr>
          <w:b w:val="0"/>
          <w:szCs w:val="22"/>
        </w:rPr>
        <w:t>del Comitato Regionale Marche, nella riunione del giorno 29 giugno 2023, ha pronunciato le seguenti decisioni:</w:t>
      </w:r>
    </w:p>
    <w:p w14:paraId="35C900B5" w14:textId="77777777" w:rsidR="00FF04EF" w:rsidRDefault="00FF04EF" w:rsidP="00FF04EF">
      <w:pPr>
        <w:pStyle w:val="Textbody"/>
        <w:spacing w:line="283" w:lineRule="exact"/>
      </w:pPr>
    </w:p>
    <w:p w14:paraId="05B841AE" w14:textId="411E09FB" w:rsidR="00FF04EF" w:rsidRPr="00F1392E" w:rsidRDefault="00FF04EF" w:rsidP="00F1392E">
      <w:pPr>
        <w:pStyle w:val="Standard"/>
        <w:spacing w:line="283" w:lineRule="exact"/>
        <w:ind w:firstLine="567"/>
        <w:jc w:val="center"/>
        <w:rPr>
          <w:rFonts w:ascii="Arial" w:hAnsi="Arial" w:cs="Arial"/>
          <w:b/>
          <w:sz w:val="22"/>
          <w:szCs w:val="22"/>
        </w:rPr>
      </w:pPr>
      <w:r w:rsidRPr="00F1392E">
        <w:rPr>
          <w:rFonts w:ascii="Arial" w:hAnsi="Arial" w:cs="Arial"/>
          <w:b/>
          <w:sz w:val="22"/>
          <w:szCs w:val="22"/>
        </w:rPr>
        <w:t>DECISIONE   N. 61/2022-2023</w:t>
      </w:r>
    </w:p>
    <w:p w14:paraId="3871AD0A" w14:textId="77777777" w:rsidR="00F1392E" w:rsidRPr="00F1392E" w:rsidRDefault="00F1392E" w:rsidP="00F1392E">
      <w:pPr>
        <w:pStyle w:val="Standard"/>
        <w:spacing w:line="283" w:lineRule="exact"/>
        <w:ind w:firstLine="567"/>
        <w:jc w:val="center"/>
      </w:pPr>
    </w:p>
    <w:p w14:paraId="08BC7406"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La Corte sportiva d’appello territoriale presso il Comitato Regionale Marche, composta da</w:t>
      </w:r>
    </w:p>
    <w:p w14:paraId="40BBCC6B"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xml:space="preserve">Avv. Piero </w:t>
      </w:r>
      <w:proofErr w:type="spellStart"/>
      <w:r w:rsidRPr="00FF04EF">
        <w:rPr>
          <w:rFonts w:ascii="Arial" w:hAnsi="Arial" w:cs="Arial"/>
          <w:sz w:val="22"/>
          <w:szCs w:val="22"/>
        </w:rPr>
        <w:t>Paciaroni</w:t>
      </w:r>
      <w:proofErr w:type="spellEnd"/>
      <w:r w:rsidRPr="00FF04EF">
        <w:rPr>
          <w:rFonts w:ascii="Arial" w:hAnsi="Arial" w:cs="Arial"/>
          <w:sz w:val="22"/>
          <w:szCs w:val="22"/>
        </w:rPr>
        <w:t xml:space="preserve"> - Presidente</w:t>
      </w:r>
    </w:p>
    <w:p w14:paraId="7F9DEE39"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Dott. Giovanni Spanti - Vicepresidente</w:t>
      </w:r>
    </w:p>
    <w:p w14:paraId="68C8FA3D"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Dott. Lorenzo Casagrande Albano - Componente Segretario f.f.</w:t>
      </w:r>
    </w:p>
    <w:p w14:paraId="0134E7FB"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Avv. Francesco Scaloni - Componente</w:t>
      </w:r>
    </w:p>
    <w:p w14:paraId="65B43849"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Dott.ssa Donatella Bordi - Componente</w:t>
      </w:r>
    </w:p>
    <w:p w14:paraId="4DE039E3"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xml:space="preserve">a seguito del reclamo n. 61 promosso dalla A.S.D. CROCE DI CASALE in data 30/05/2023 avverso le sanzioni sportive dell’ammenda di € 400,00 (quattrocento/00) e delle squalifiche per 3 (tre) giornate al calciatore CIABATTONI MARCO, per 8 (otto) giornate al calciatore PASSARETTI SIMONE, per 3 (tre) giornate al calciatore COSTANTINI LUCA applicate dal Giudice sportivo territoriale della Delegazione Provinciale Ascoli Piceno con delibera pubblicata sul </w:t>
      </w:r>
      <w:proofErr w:type="spellStart"/>
      <w:r w:rsidRPr="00FF04EF">
        <w:rPr>
          <w:rFonts w:ascii="Arial" w:hAnsi="Arial" w:cs="Arial"/>
          <w:sz w:val="22"/>
          <w:szCs w:val="22"/>
        </w:rPr>
        <w:t>Com</w:t>
      </w:r>
      <w:proofErr w:type="spellEnd"/>
      <w:r w:rsidRPr="00FF04EF">
        <w:rPr>
          <w:rFonts w:ascii="Arial" w:hAnsi="Arial" w:cs="Arial"/>
          <w:sz w:val="22"/>
          <w:szCs w:val="22"/>
        </w:rPr>
        <w:t xml:space="preserve">. Uff. n. 114 del 24/05/2023.     </w:t>
      </w:r>
    </w:p>
    <w:p w14:paraId="2E1997F3"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xml:space="preserve">nella riunione del 29 giugno 2023,                                          </w:t>
      </w:r>
    </w:p>
    <w:p w14:paraId="26E720FE"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esaminato il reclamo;</w:t>
      </w:r>
    </w:p>
    <w:p w14:paraId="0BE97057"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letti tutti gli atti;</w:t>
      </w:r>
    </w:p>
    <w:p w14:paraId="158778B3"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sentito la reclamante nella richiesta audizione;</w:t>
      </w:r>
    </w:p>
    <w:p w14:paraId="092E1C42" w14:textId="77777777" w:rsidR="00FF04EF" w:rsidRPr="00FF04EF" w:rsidRDefault="00FF04EF" w:rsidP="00F1392E">
      <w:pPr>
        <w:pStyle w:val="Standard"/>
        <w:rPr>
          <w:rFonts w:ascii="Arial" w:hAnsi="Arial" w:cs="Arial"/>
          <w:sz w:val="22"/>
          <w:szCs w:val="22"/>
        </w:rPr>
      </w:pPr>
      <w:r w:rsidRPr="00FF04EF">
        <w:rPr>
          <w:rFonts w:ascii="Arial" w:hAnsi="Arial" w:cs="Arial"/>
          <w:sz w:val="22"/>
          <w:szCs w:val="22"/>
        </w:rPr>
        <w:t>- convocato e sentito a chiarimenti il direttore di gara;</w:t>
      </w:r>
    </w:p>
    <w:p w14:paraId="48FED06A" w14:textId="77777777" w:rsidR="00FF04EF" w:rsidRPr="00FF04EF" w:rsidRDefault="00FF04EF" w:rsidP="00F1392E">
      <w:pPr>
        <w:pStyle w:val="Standard"/>
        <w:rPr>
          <w:rFonts w:ascii="Arial" w:hAnsi="Arial" w:cs="Arial"/>
          <w:sz w:val="22"/>
          <w:szCs w:val="22"/>
        </w:rPr>
      </w:pPr>
      <w:r>
        <w:rPr>
          <w:rFonts w:ascii="Arial" w:hAnsi="Arial" w:cs="Arial"/>
          <w:sz w:val="22"/>
          <w:szCs w:val="22"/>
        </w:rPr>
        <w:t>- relatore Giovanni Spanti;</w:t>
      </w:r>
    </w:p>
    <w:p w14:paraId="728E5470" w14:textId="77777777" w:rsidR="00FF04EF" w:rsidRDefault="00FF04EF" w:rsidP="00F1392E">
      <w:pPr>
        <w:pStyle w:val="Standard"/>
        <w:rPr>
          <w:rFonts w:ascii="Arial" w:hAnsi="Arial" w:cs="Arial"/>
          <w:sz w:val="22"/>
          <w:szCs w:val="22"/>
        </w:rPr>
      </w:pPr>
      <w:r>
        <w:rPr>
          <w:rFonts w:ascii="Arial" w:hAnsi="Arial" w:cs="Arial"/>
          <w:sz w:val="22"/>
          <w:szCs w:val="22"/>
        </w:rPr>
        <w:t>- ritenuto e considerato in fatto e diritto quanto segue,</w:t>
      </w:r>
    </w:p>
    <w:p w14:paraId="594A3609" w14:textId="789DEF3C" w:rsidR="00FF04EF" w:rsidRDefault="00FF04EF" w:rsidP="00F1392E">
      <w:pPr>
        <w:pStyle w:val="Standard"/>
        <w:rPr>
          <w:rFonts w:ascii="Arial" w:hAnsi="Arial" w:cs="Arial"/>
          <w:sz w:val="22"/>
          <w:szCs w:val="22"/>
        </w:rPr>
      </w:pPr>
      <w:r>
        <w:rPr>
          <w:rFonts w:ascii="Arial" w:hAnsi="Arial" w:cs="Arial"/>
          <w:sz w:val="22"/>
          <w:szCs w:val="22"/>
        </w:rPr>
        <w:t>ha pronunciato la seguente decisione.</w:t>
      </w:r>
    </w:p>
    <w:p w14:paraId="5DEFD7AB" w14:textId="77777777" w:rsidR="00F1392E" w:rsidRDefault="00F1392E" w:rsidP="00F1392E">
      <w:pPr>
        <w:pStyle w:val="Standard"/>
        <w:rPr>
          <w:rFonts w:ascii="Arial" w:hAnsi="Arial" w:cs="Arial"/>
          <w:sz w:val="22"/>
          <w:szCs w:val="22"/>
        </w:rPr>
      </w:pPr>
    </w:p>
    <w:p w14:paraId="0F07E019" w14:textId="77777777" w:rsidR="00FF04EF" w:rsidRDefault="00FF04EF" w:rsidP="00FF04EF">
      <w:pPr>
        <w:pStyle w:val="Standard"/>
        <w:jc w:val="center"/>
        <w:rPr>
          <w:rFonts w:ascii="Arial" w:hAnsi="Arial" w:cs="Arial"/>
          <w:sz w:val="22"/>
          <w:szCs w:val="22"/>
        </w:rPr>
      </w:pPr>
      <w:r>
        <w:rPr>
          <w:rFonts w:ascii="Arial" w:hAnsi="Arial" w:cs="Arial"/>
          <w:sz w:val="22"/>
          <w:szCs w:val="22"/>
        </w:rPr>
        <w:t>SVOLGIMENTO DEL PROCEDIMENTO</w:t>
      </w:r>
    </w:p>
    <w:p w14:paraId="3C2CD6FB"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lastRenderedPageBreak/>
        <w:t xml:space="preserve">Il Giudice sportivo della Delegazione provinciale di Ascoli Piceno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le sanzioni sportive della ammenda di euro 400,00 alla ASD Croce di Casale, della squalifica per 8 (otto) gare al calciatore </w:t>
      </w:r>
      <w:proofErr w:type="spellStart"/>
      <w:r>
        <w:rPr>
          <w:rFonts w:ascii="Arial" w:hAnsi="Arial" w:cs="Arial"/>
          <w:sz w:val="22"/>
          <w:szCs w:val="22"/>
        </w:rPr>
        <w:t>Passaretti</w:t>
      </w:r>
      <w:proofErr w:type="spellEnd"/>
      <w:r>
        <w:rPr>
          <w:rFonts w:ascii="Arial" w:hAnsi="Arial" w:cs="Arial"/>
          <w:sz w:val="22"/>
          <w:szCs w:val="22"/>
        </w:rPr>
        <w:t xml:space="preserve"> Simone e per 3 (tre) gare ciascuno ai calciatori Ciabattoni Marco e Costantini Luca.</w:t>
      </w:r>
    </w:p>
    <w:p w14:paraId="1F4021FE"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Contro tali provvedimenti ha proposto reclamo la società ASD Croce di Casale chiedendo una revisione delle predette sanzioni, sostenendo quanto segue:</w:t>
      </w:r>
    </w:p>
    <w:p w14:paraId="7A64D9B2"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a) in relazione all’ammenda: che la sanzione irrogata sarebbe spropositata rispetto ai fatti accaduti, fornendo degli stessi una propria dettagliata versione;</w:t>
      </w:r>
    </w:p>
    <w:p w14:paraId="0A008C5C"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b) in relazione alla squalifica inflitta al </w:t>
      </w:r>
      <w:proofErr w:type="spellStart"/>
      <w:r>
        <w:rPr>
          <w:rFonts w:ascii="Arial" w:hAnsi="Arial" w:cs="Arial"/>
          <w:sz w:val="22"/>
          <w:szCs w:val="22"/>
        </w:rPr>
        <w:t>Passaretti</w:t>
      </w:r>
      <w:proofErr w:type="spellEnd"/>
      <w:r>
        <w:rPr>
          <w:rFonts w:ascii="Arial" w:hAnsi="Arial" w:cs="Arial"/>
          <w:sz w:val="22"/>
          <w:szCs w:val="22"/>
        </w:rPr>
        <w:t>: che vi sarebbe stato un errore di persona in quanto il calciatore nell’occasione dell’episodio si sarebbe trovato ad una decina di metri dall’arbitro per cui di certo non può essersi reso protagonista dell’episodio contestatogli;</w:t>
      </w:r>
    </w:p>
    <w:p w14:paraId="5215614A"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c) in relazione alla squalifica irrogata al Ciabattoni: che il calciatore non avrebbe colpito con un calcio l’avversario mentre questi era a terra;</w:t>
      </w:r>
    </w:p>
    <w:p w14:paraId="194232BF"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d)  in relazione alla squalifica irrogata al Costantini: l’eccessività della sanzione irrogata.</w:t>
      </w:r>
    </w:p>
    <w:p w14:paraId="1BA17B37"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Alla richiesta audizione la società ha ribadito quanto già esposto nel reclamo, precisando a richiesta della Corte di non essere riuscita ad individuare chi si sia reso protagonista del comportamento attribuito al </w:t>
      </w:r>
      <w:proofErr w:type="spellStart"/>
      <w:r>
        <w:rPr>
          <w:rFonts w:ascii="Arial" w:hAnsi="Arial" w:cs="Arial"/>
          <w:sz w:val="22"/>
          <w:szCs w:val="22"/>
        </w:rPr>
        <w:t>Passaretti</w:t>
      </w:r>
      <w:proofErr w:type="spellEnd"/>
      <w:r>
        <w:rPr>
          <w:rFonts w:ascii="Arial" w:hAnsi="Arial" w:cs="Arial"/>
          <w:sz w:val="22"/>
          <w:szCs w:val="22"/>
        </w:rPr>
        <w:t>.</w:t>
      </w:r>
    </w:p>
    <w:p w14:paraId="1D00BECE"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Il direttore di gara convocato per essere sentito a chiarimenti dalla Corte ha comunicato di non potersi presentare alla riunione del 12 giugno 2023, trovandosi all’estero per lavoro per cui è stato riconvocato per la riunione fissata per il 29 giugno 2023.</w:t>
      </w:r>
    </w:p>
    <w:p w14:paraId="40A4A5CD"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In tale occasione ha fornito i chiarimenti richiestigli, precisando quanto segue.</w:t>
      </w:r>
    </w:p>
    <w:p w14:paraId="07796F76"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a) in relazione al comportamento della tifoseria della società ASD Croce di Casale: l’arbitro ha confermato che la tifoseria della ASD Croce di Casale, presente in numero consistente di persone e ben individuabile ed individuata per le magliette con i colori sociali indossate, per le bandiere sventolate e per le proteste proferite nei confronti delle decisioni assunte non favorevoli alla società ospite, ha messo in atto tutti i gravi comportamenti da egli refertati, tra cui un lancio di oggetti in campo, tra cui un ombrello e dei fumogeni, che hanno costretto il direttore di gara a sospendere la gara per oltre 8 minuti;</w:t>
      </w:r>
    </w:p>
    <w:p w14:paraId="58B5A801"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b) in merito al comportamento di </w:t>
      </w:r>
      <w:proofErr w:type="spellStart"/>
      <w:r>
        <w:rPr>
          <w:rFonts w:ascii="Arial" w:hAnsi="Arial" w:cs="Arial"/>
          <w:sz w:val="22"/>
          <w:szCs w:val="22"/>
        </w:rPr>
        <w:t>Passaretti</w:t>
      </w:r>
      <w:proofErr w:type="spellEnd"/>
      <w:r>
        <w:rPr>
          <w:rFonts w:ascii="Arial" w:hAnsi="Arial" w:cs="Arial"/>
          <w:sz w:val="22"/>
          <w:szCs w:val="22"/>
        </w:rPr>
        <w:t xml:space="preserve"> Simone: di essere certo che lo stesso si è reso protagonista del comportamento refertato, avendolo riconosciuto sia dal numero della maglietta sia per averlo in precedenza individuato durante il riscaldamento, avendolo invitato ad effettuarlo a fondo campo dietro la porta; ha comunque specificato sia l’unicità dell’insulto proferito che la lieve entità del contatto, precisando che non si sia trattato di un gesto violento;</w:t>
      </w:r>
    </w:p>
    <w:p w14:paraId="4BFB19A9"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c) in merito al comportamento di Ciabattoni Marco: l’arbitro ha confermato che il calciatore ha colpito con un calcio al fondo schiena, seppur di limitata entità, un avversario che si trovava a terra e che si lamentava di essere stato colpito da un fumogeno;</w:t>
      </w:r>
    </w:p>
    <w:p w14:paraId="7B14466D"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d) in merito al comportamento di Costantini Luca: che lo stesso gli ha rivolto un singolo insulto senza mettere in atto altri comportamenti.</w:t>
      </w:r>
    </w:p>
    <w:p w14:paraId="53DEC23A"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MOTIVI DELLA DECISIONE</w:t>
      </w:r>
    </w:p>
    <w:p w14:paraId="23CE0403"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Il reclamo va solo parzialmente accolto con riduzione delle sanzioni irrogate ai calciatori </w:t>
      </w:r>
      <w:proofErr w:type="spellStart"/>
      <w:r>
        <w:rPr>
          <w:rFonts w:ascii="Arial" w:hAnsi="Arial" w:cs="Arial"/>
          <w:sz w:val="22"/>
          <w:szCs w:val="22"/>
        </w:rPr>
        <w:t>Passaretti</w:t>
      </w:r>
      <w:proofErr w:type="spellEnd"/>
      <w:r>
        <w:rPr>
          <w:rFonts w:ascii="Arial" w:hAnsi="Arial" w:cs="Arial"/>
          <w:sz w:val="22"/>
          <w:szCs w:val="22"/>
        </w:rPr>
        <w:t xml:space="preserve"> Simone e Costantini Luca nelle misure indicate nel dispositivo; respinto nel resto.</w:t>
      </w:r>
    </w:p>
    <w:p w14:paraId="317CB1DF"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Si ritiene utile rammentare che l’art. 61 CGS dispone che quanto refertato e dichiarato dal direttore di gara fa</w:t>
      </w:r>
      <w:r w:rsidRPr="00FF04EF">
        <w:rPr>
          <w:rFonts w:ascii="Arial" w:hAnsi="Arial" w:cs="Arial"/>
          <w:sz w:val="22"/>
          <w:szCs w:val="22"/>
        </w:rPr>
        <w:t xml:space="preserve"> </w:t>
      </w:r>
      <w:proofErr w:type="gramStart"/>
      <w:r w:rsidRPr="00FF04EF">
        <w:rPr>
          <w:rFonts w:ascii="Arial" w:hAnsi="Arial" w:cs="Arial"/>
          <w:sz w:val="22"/>
          <w:szCs w:val="22"/>
        </w:rPr>
        <w:t>“ ...</w:t>
      </w:r>
      <w:proofErr w:type="gramEnd"/>
      <w:r w:rsidRPr="00FF04EF">
        <w:rPr>
          <w:rFonts w:ascii="Arial" w:hAnsi="Arial" w:cs="Arial"/>
          <w:sz w:val="22"/>
          <w:szCs w:val="22"/>
        </w:rPr>
        <w:t>piena prova circa i fatti accaduti e il comportamento di tesserati in occasione dello svolgimento delle gare “ .</w:t>
      </w:r>
    </w:p>
    <w:p w14:paraId="17C07621"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In base a tale norma ed a quanto refertato e precisato dall’arbitro nella richiesta audizione risultano congrue le sanzioni applicate alla società ed al calciatore Ciabattoni Marco per i comportamenti messi in atto, descritti nel referto di gara e precisati alla Corte.</w:t>
      </w:r>
    </w:p>
    <w:p w14:paraId="4D8099B8"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Si ritiene, invece, che vadano ridotte le sanzioni applicate al </w:t>
      </w:r>
      <w:proofErr w:type="spellStart"/>
      <w:r>
        <w:rPr>
          <w:rFonts w:ascii="Arial" w:hAnsi="Arial" w:cs="Arial"/>
          <w:sz w:val="22"/>
          <w:szCs w:val="22"/>
        </w:rPr>
        <w:t>Passaretti</w:t>
      </w:r>
      <w:proofErr w:type="spellEnd"/>
      <w:r>
        <w:rPr>
          <w:rFonts w:ascii="Arial" w:hAnsi="Arial" w:cs="Arial"/>
          <w:sz w:val="22"/>
          <w:szCs w:val="22"/>
        </w:rPr>
        <w:t xml:space="preserve"> ed al Costantini in quanto nel comportamento dagli stessi messo in atto la Corte – come già deciso in precedenza – ritiene che i due calciatori non abbiano messo in atto una “</w:t>
      </w:r>
      <w:r w:rsidRPr="00FF04EF">
        <w:rPr>
          <w:rFonts w:ascii="Arial" w:hAnsi="Arial" w:cs="Arial"/>
          <w:sz w:val="22"/>
          <w:szCs w:val="22"/>
        </w:rPr>
        <w:t>condotta ingiuriosa o irriguardosa nei confronti degli ufficiali di gara “c</w:t>
      </w:r>
      <w:r>
        <w:rPr>
          <w:rFonts w:ascii="Arial" w:hAnsi="Arial" w:cs="Arial"/>
          <w:sz w:val="22"/>
          <w:szCs w:val="22"/>
        </w:rPr>
        <w:t>ome indicato dall’art. 36 CGS.</w:t>
      </w:r>
    </w:p>
    <w:p w14:paraId="5995F77E"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La Corte ritiene che il termine “condotta “si sostanzi in una modalità complessa costituita da più comportamenti messi in atto da un soggetto, fattispecie ben diversa dall’aver proferito una singola parola irriguardosa o ingiuriosa, come risulta essere accaduto nell’occasione.</w:t>
      </w:r>
    </w:p>
    <w:p w14:paraId="694479D5"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lastRenderedPageBreak/>
        <w:t xml:space="preserve">Tale interpretazione è stata già fatta propria dal giudice sportivo della serie A che nel Comunicato Ufficiale n. 205 dell’1maggio 2023 ha sanzionato con la squalifica per due gare il calciatore espulso </w:t>
      </w:r>
      <w:proofErr w:type="spellStart"/>
      <w:r>
        <w:rPr>
          <w:rFonts w:ascii="Arial" w:hAnsi="Arial" w:cs="Arial"/>
          <w:sz w:val="22"/>
          <w:szCs w:val="22"/>
        </w:rPr>
        <w:t>Pinamonti</w:t>
      </w:r>
      <w:proofErr w:type="spellEnd"/>
      <w:r>
        <w:rPr>
          <w:rFonts w:ascii="Arial" w:hAnsi="Arial" w:cs="Arial"/>
          <w:sz w:val="22"/>
          <w:szCs w:val="22"/>
        </w:rPr>
        <w:t xml:space="preserve"> Andrea “per avere… rivolto ad alta voce un epiteto ingiurioso al Direttore di gara. “</w:t>
      </w:r>
    </w:p>
    <w:p w14:paraId="0302D126" w14:textId="77777777" w:rsidR="00FF04EF" w:rsidRPr="00FF04EF" w:rsidRDefault="00FF04EF" w:rsidP="00F1392E">
      <w:pPr>
        <w:pStyle w:val="Standard"/>
        <w:suppressAutoHyphens/>
        <w:ind w:firstLine="567"/>
        <w:jc w:val="both"/>
        <w:rPr>
          <w:rFonts w:ascii="Arial" w:hAnsi="Arial" w:cs="Arial"/>
          <w:sz w:val="22"/>
          <w:szCs w:val="22"/>
        </w:rPr>
      </w:pPr>
      <w:r>
        <w:rPr>
          <w:rFonts w:ascii="Arial" w:hAnsi="Arial" w:cs="Arial"/>
          <w:sz w:val="22"/>
          <w:szCs w:val="22"/>
        </w:rPr>
        <w:t xml:space="preserve">Pertanto alla luce di quanto refertato dall’arbitro la Corte ritiene che le sanzioni congrue per i calciatori </w:t>
      </w:r>
      <w:proofErr w:type="spellStart"/>
      <w:r>
        <w:rPr>
          <w:rFonts w:ascii="Arial" w:hAnsi="Arial" w:cs="Arial"/>
          <w:sz w:val="22"/>
          <w:szCs w:val="22"/>
        </w:rPr>
        <w:t>Passaretti</w:t>
      </w:r>
      <w:proofErr w:type="spellEnd"/>
      <w:r>
        <w:rPr>
          <w:rFonts w:ascii="Arial" w:hAnsi="Arial" w:cs="Arial"/>
          <w:sz w:val="22"/>
          <w:szCs w:val="22"/>
        </w:rPr>
        <w:t xml:space="preserve"> Simone e Costantini Luca siano quelle indicate nel dispositivo.</w:t>
      </w:r>
    </w:p>
    <w:p w14:paraId="1E1E6072" w14:textId="77777777" w:rsidR="00FF04EF" w:rsidRPr="00FF04EF" w:rsidRDefault="00FF04EF" w:rsidP="00F1392E">
      <w:pPr>
        <w:pStyle w:val="Standard"/>
        <w:suppressAutoHyphens/>
        <w:ind w:firstLine="567"/>
        <w:jc w:val="both"/>
        <w:rPr>
          <w:rFonts w:ascii="Arial" w:hAnsi="Arial" w:cs="Arial"/>
          <w:sz w:val="22"/>
          <w:szCs w:val="22"/>
        </w:rPr>
      </w:pPr>
      <w:r w:rsidRPr="00FF04EF">
        <w:rPr>
          <w:rFonts w:ascii="Arial" w:hAnsi="Arial" w:cs="Arial"/>
          <w:sz w:val="22"/>
          <w:szCs w:val="22"/>
        </w:rPr>
        <w:t xml:space="preserve">                                                                         P.Q.M.</w:t>
      </w:r>
    </w:p>
    <w:p w14:paraId="0E66AD64" w14:textId="77777777" w:rsidR="00FF04EF" w:rsidRDefault="00FF04EF" w:rsidP="00F1392E">
      <w:pPr>
        <w:pStyle w:val="Standard"/>
        <w:rPr>
          <w:rFonts w:ascii="Arial" w:hAnsi="Arial" w:cs="Arial"/>
          <w:sz w:val="22"/>
          <w:szCs w:val="22"/>
        </w:rPr>
      </w:pPr>
      <w:r>
        <w:rPr>
          <w:rFonts w:ascii="Arial" w:hAnsi="Arial" w:cs="Arial"/>
          <w:sz w:val="22"/>
          <w:szCs w:val="22"/>
        </w:rPr>
        <w:t>la Corte sportiva d’appello territoriale, definitivamente pronunciando, accoglie parzialmente il reclamo e, per l’effetto, riduce la squalifica al calciatore PASSARETTI SIMONE a 4 (quattro) giornate e al calciatore COSTANTINI LUCA a 2 (due) giornate; respinge nel resto.</w:t>
      </w:r>
    </w:p>
    <w:p w14:paraId="141693BF" w14:textId="77777777" w:rsidR="00FF04EF" w:rsidRDefault="00FF04EF" w:rsidP="00F1392E">
      <w:pPr>
        <w:pStyle w:val="Standard"/>
        <w:ind w:firstLine="708"/>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12EC5A0" w14:textId="77777777" w:rsidR="00FF04EF" w:rsidRDefault="00FF04EF" w:rsidP="00F1392E">
      <w:pPr>
        <w:pStyle w:val="Standard"/>
        <w:rPr>
          <w:rFonts w:ascii="Arial" w:hAnsi="Arial" w:cs="Arial"/>
          <w:sz w:val="22"/>
          <w:szCs w:val="22"/>
        </w:rPr>
      </w:pPr>
      <w:r>
        <w:rPr>
          <w:rFonts w:ascii="Arial" w:hAnsi="Arial" w:cs="Arial"/>
          <w:sz w:val="22"/>
          <w:szCs w:val="22"/>
        </w:rPr>
        <w:t>Così deciso in Ancona, nella sede della FIGC - LND - Comitato Regionale Marche, in data 29 giugno 2023.</w:t>
      </w:r>
    </w:p>
    <w:p w14:paraId="3A6070A7" w14:textId="09CD3B39" w:rsidR="00FF04EF" w:rsidRDefault="00FF04EF" w:rsidP="00FF04EF">
      <w:pPr>
        <w:pStyle w:val="Standard"/>
        <w:jc w:val="center"/>
        <w:rPr>
          <w:rFonts w:ascii="Arial" w:hAnsi="Arial" w:cs="Arial"/>
          <w:sz w:val="22"/>
          <w:szCs w:val="22"/>
        </w:rPr>
      </w:pPr>
      <w:r>
        <w:rPr>
          <w:rFonts w:ascii="Arial" w:hAnsi="Arial" w:cs="Arial"/>
          <w:sz w:val="22"/>
          <w:szCs w:val="22"/>
        </w:rPr>
        <w:t xml:space="preserve">Il Relatore                                                                                      Il Presidente                                                         </w:t>
      </w:r>
    </w:p>
    <w:p w14:paraId="20CE953B" w14:textId="2978D009" w:rsidR="00FF04EF" w:rsidRDefault="00FF04EF" w:rsidP="00FF04EF">
      <w:pPr>
        <w:pStyle w:val="Standard"/>
        <w:ind w:firstLine="708"/>
        <w:rPr>
          <w:rFonts w:ascii="Arial" w:hAnsi="Arial" w:cs="Arial"/>
          <w:sz w:val="22"/>
          <w:szCs w:val="22"/>
        </w:rPr>
      </w:pPr>
      <w:r>
        <w:rPr>
          <w:rFonts w:ascii="Arial" w:hAnsi="Arial" w:cs="Arial"/>
          <w:sz w:val="22"/>
          <w:szCs w:val="22"/>
        </w:rPr>
        <w:t xml:space="preserve">        Giovanni Spanti                                                                             Piero </w:t>
      </w:r>
      <w:proofErr w:type="spellStart"/>
      <w:r>
        <w:rPr>
          <w:rFonts w:ascii="Arial" w:hAnsi="Arial" w:cs="Arial"/>
          <w:sz w:val="22"/>
          <w:szCs w:val="22"/>
        </w:rPr>
        <w:t>Paciaroni</w:t>
      </w:r>
      <w:proofErr w:type="spellEnd"/>
    </w:p>
    <w:p w14:paraId="303FB4C1" w14:textId="77777777" w:rsidR="00FF04EF" w:rsidRDefault="00FF04EF" w:rsidP="00FF04EF">
      <w:pPr>
        <w:pStyle w:val="Standard"/>
        <w:jc w:val="center"/>
        <w:rPr>
          <w:rFonts w:ascii="Arial" w:hAnsi="Arial" w:cs="Arial"/>
          <w:sz w:val="22"/>
          <w:szCs w:val="22"/>
        </w:rPr>
      </w:pPr>
    </w:p>
    <w:p w14:paraId="17060C0F" w14:textId="40663886" w:rsidR="00FF04EF" w:rsidRDefault="00FF04EF" w:rsidP="00FF04EF">
      <w:pPr>
        <w:pStyle w:val="Standard"/>
        <w:ind w:left="708"/>
        <w:rPr>
          <w:rFonts w:ascii="Arial" w:hAnsi="Arial" w:cs="Arial"/>
          <w:sz w:val="22"/>
          <w:szCs w:val="22"/>
        </w:rPr>
      </w:pPr>
      <w:r>
        <w:rPr>
          <w:rFonts w:ascii="Arial" w:hAnsi="Arial" w:cs="Arial"/>
          <w:sz w:val="22"/>
          <w:szCs w:val="22"/>
        </w:rPr>
        <w:t xml:space="preserve">         Depositato in Ancona in data   5 luglio 2023</w:t>
      </w:r>
    </w:p>
    <w:p w14:paraId="5E095AE9" w14:textId="73ADFBB6" w:rsidR="00FF04EF" w:rsidRPr="00FF04EF" w:rsidRDefault="00FF04EF" w:rsidP="00FF04EF">
      <w:pPr>
        <w:pStyle w:val="Standard"/>
        <w:ind w:left="708"/>
        <w:rPr>
          <w:rFonts w:ascii="Arial" w:hAnsi="Arial" w:cs="Arial"/>
          <w:sz w:val="22"/>
          <w:szCs w:val="22"/>
        </w:rPr>
      </w:pPr>
      <w:r>
        <w:rPr>
          <w:rFonts w:ascii="Arial" w:hAnsi="Arial" w:cs="Arial"/>
          <w:sz w:val="22"/>
          <w:szCs w:val="22"/>
        </w:rPr>
        <w:t xml:space="preserve">         </w:t>
      </w:r>
      <w:r w:rsidRPr="00FF04EF">
        <w:rPr>
          <w:rFonts w:ascii="Arial" w:hAnsi="Arial" w:cs="Arial"/>
          <w:sz w:val="22"/>
          <w:szCs w:val="22"/>
        </w:rPr>
        <w:t xml:space="preserve">Il Segretario f.f.                                                                                            </w:t>
      </w:r>
      <w:r>
        <w:rPr>
          <w:rFonts w:ascii="Arial" w:hAnsi="Arial" w:cs="Arial"/>
          <w:sz w:val="22"/>
          <w:szCs w:val="22"/>
        </w:rPr>
        <w:t xml:space="preserve"> </w:t>
      </w:r>
    </w:p>
    <w:p w14:paraId="41626F0D" w14:textId="2479C808" w:rsidR="00FF04EF" w:rsidRPr="00FF04EF" w:rsidRDefault="00FF04EF" w:rsidP="00FF04EF">
      <w:pPr>
        <w:pStyle w:val="Standard"/>
        <w:ind w:firstLine="708"/>
        <w:rPr>
          <w:rFonts w:ascii="Arial" w:hAnsi="Arial" w:cs="Arial"/>
          <w:sz w:val="22"/>
          <w:szCs w:val="22"/>
        </w:rPr>
      </w:pPr>
      <w:r>
        <w:rPr>
          <w:rFonts w:ascii="Arial" w:hAnsi="Arial" w:cs="Arial"/>
          <w:sz w:val="22"/>
          <w:szCs w:val="22"/>
        </w:rPr>
        <w:t xml:space="preserve">         </w:t>
      </w:r>
      <w:r w:rsidRPr="00FF04EF">
        <w:rPr>
          <w:rFonts w:ascii="Arial" w:hAnsi="Arial" w:cs="Arial"/>
          <w:sz w:val="22"/>
          <w:szCs w:val="22"/>
        </w:rPr>
        <w:t>Lorenzo Casagrande Albano</w:t>
      </w:r>
    </w:p>
    <w:p w14:paraId="402A6B80" w14:textId="77777777" w:rsidR="00C05AE5" w:rsidRDefault="00C05AE5" w:rsidP="00CC16EC">
      <w:pPr>
        <w:pStyle w:val="LndNormale1"/>
        <w:rPr>
          <w:szCs w:val="22"/>
        </w:rPr>
      </w:pPr>
    </w:p>
    <w:p w14:paraId="402A6B81" w14:textId="08CA1BBE"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FF04EF">
        <w:rPr>
          <w:b/>
          <w:u w:val="single"/>
        </w:rPr>
        <w:t>05</w:t>
      </w:r>
      <w:r>
        <w:rPr>
          <w:b/>
          <w:u w:val="single"/>
        </w:rPr>
        <w:t>/</w:t>
      </w:r>
      <w:r w:rsidR="00FF04EF">
        <w:rPr>
          <w:b/>
          <w:u w:val="single"/>
        </w:rPr>
        <w:t>07</w:t>
      </w:r>
      <w:r>
        <w:rPr>
          <w:b/>
          <w:u w:val="single"/>
        </w:rPr>
        <w:t>/202</w:t>
      </w:r>
      <w:r w:rsidR="00DB1F20">
        <w:rPr>
          <w:b/>
          <w:u w:val="single"/>
        </w:rPr>
        <w:t>3</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11"/>
      <w:headerReference w:type="default" r:id="rId12"/>
      <w:footerReference w:type="even" r:id="rId13"/>
      <w:footerReference w:type="default" r:id="rId14"/>
      <w:headerReference w:type="first" r:id="rId15"/>
      <w:foot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F1392E" w:rsidRDefault="00F1392E">
      <w:r>
        <w:separator/>
      </w:r>
    </w:p>
  </w:endnote>
  <w:endnote w:type="continuationSeparator" w:id="0">
    <w:p w14:paraId="402A6B90" w14:textId="77777777" w:rsidR="00F1392E" w:rsidRDefault="00F1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F1392E" w:rsidRDefault="00F1392E"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F1392E" w:rsidRDefault="00F139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F1392E" w:rsidRDefault="00F1392E"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F1392E" w:rsidRPr="00B41648" w:rsidRDefault="00F1392E"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F1392E" w:rsidRDefault="00F139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F1392E" w:rsidRDefault="00F1392E">
      <w:r>
        <w:separator/>
      </w:r>
    </w:p>
  </w:footnote>
  <w:footnote w:type="continuationSeparator" w:id="0">
    <w:p w14:paraId="402A6B8E" w14:textId="77777777" w:rsidR="00F1392E" w:rsidRDefault="00F1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F1392E" w:rsidRDefault="00F139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F1392E" w:rsidRPr="00C828DB" w:rsidRDefault="00F1392E"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F1392E" w14:paraId="402A6B99" w14:textId="77777777">
      <w:tc>
        <w:tcPr>
          <w:tcW w:w="2050" w:type="dxa"/>
        </w:tcPr>
        <w:p w14:paraId="402A6B97" w14:textId="77777777" w:rsidR="00F1392E" w:rsidRDefault="00F1392E">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F1392E" w:rsidRDefault="00F1392E">
          <w:pPr>
            <w:pStyle w:val="Intestazione"/>
            <w:tabs>
              <w:tab w:val="left" w:pos="435"/>
              <w:tab w:val="right" w:pos="7588"/>
            </w:tabs>
            <w:rPr>
              <w:sz w:val="24"/>
            </w:rPr>
          </w:pPr>
        </w:p>
      </w:tc>
    </w:tr>
  </w:tbl>
  <w:p w14:paraId="402A6B9A" w14:textId="77777777" w:rsidR="00F1392E" w:rsidRDefault="00F1392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0"/>
  </w:num>
  <w:num w:numId="5">
    <w:abstractNumId w:val="10"/>
  </w:num>
  <w:num w:numId="6">
    <w:abstractNumId w:val="3"/>
  </w:num>
  <w:num w:numId="7">
    <w:abstractNumId w:val="1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9"/>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25B31"/>
    <w:rsid w:val="00026891"/>
    <w:rsid w:val="00035408"/>
    <w:rsid w:val="0003573E"/>
    <w:rsid w:val="00037371"/>
    <w:rsid w:val="0004256F"/>
    <w:rsid w:val="0006129D"/>
    <w:rsid w:val="00061611"/>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F2491"/>
    <w:rsid w:val="000F5D34"/>
    <w:rsid w:val="000F7C58"/>
    <w:rsid w:val="00102631"/>
    <w:rsid w:val="00102D1B"/>
    <w:rsid w:val="00102E0D"/>
    <w:rsid w:val="00111202"/>
    <w:rsid w:val="00115D04"/>
    <w:rsid w:val="0011616A"/>
    <w:rsid w:val="00122193"/>
    <w:rsid w:val="00123C30"/>
    <w:rsid w:val="001253C5"/>
    <w:rsid w:val="001263C7"/>
    <w:rsid w:val="00127E92"/>
    <w:rsid w:val="00132FDD"/>
    <w:rsid w:val="00133370"/>
    <w:rsid w:val="0014348A"/>
    <w:rsid w:val="001470AF"/>
    <w:rsid w:val="00153A05"/>
    <w:rsid w:val="00154C54"/>
    <w:rsid w:val="001550D7"/>
    <w:rsid w:val="001571E2"/>
    <w:rsid w:val="00161ADE"/>
    <w:rsid w:val="0016541E"/>
    <w:rsid w:val="00165AF7"/>
    <w:rsid w:val="00174EB7"/>
    <w:rsid w:val="00181F44"/>
    <w:rsid w:val="00190E38"/>
    <w:rsid w:val="001942A2"/>
    <w:rsid w:val="00195D7C"/>
    <w:rsid w:val="001A19F1"/>
    <w:rsid w:val="001A26BF"/>
    <w:rsid w:val="001B197F"/>
    <w:rsid w:val="001B3335"/>
    <w:rsid w:val="001B3670"/>
    <w:rsid w:val="001B617C"/>
    <w:rsid w:val="001C06DD"/>
    <w:rsid w:val="001C41B1"/>
    <w:rsid w:val="001C5328"/>
    <w:rsid w:val="001D131A"/>
    <w:rsid w:val="0020745A"/>
    <w:rsid w:val="00217A46"/>
    <w:rsid w:val="00224D8A"/>
    <w:rsid w:val="00233E25"/>
    <w:rsid w:val="00236F19"/>
    <w:rsid w:val="00242342"/>
    <w:rsid w:val="002522CE"/>
    <w:rsid w:val="00252716"/>
    <w:rsid w:val="0026155B"/>
    <w:rsid w:val="002759C9"/>
    <w:rsid w:val="002809A9"/>
    <w:rsid w:val="00283E77"/>
    <w:rsid w:val="00287B3D"/>
    <w:rsid w:val="002950F9"/>
    <w:rsid w:val="002A03CF"/>
    <w:rsid w:val="002B032F"/>
    <w:rsid w:val="002B0641"/>
    <w:rsid w:val="002B0CC7"/>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11FD"/>
    <w:rsid w:val="00343736"/>
    <w:rsid w:val="00343A01"/>
    <w:rsid w:val="003645BC"/>
    <w:rsid w:val="00365B17"/>
    <w:rsid w:val="0036611B"/>
    <w:rsid w:val="0037758B"/>
    <w:rsid w:val="003815EE"/>
    <w:rsid w:val="003832A3"/>
    <w:rsid w:val="00397628"/>
    <w:rsid w:val="003A045E"/>
    <w:rsid w:val="003A3C57"/>
    <w:rsid w:val="003A4B7E"/>
    <w:rsid w:val="003A4BA8"/>
    <w:rsid w:val="003A7705"/>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7439E"/>
    <w:rsid w:val="00477B8D"/>
    <w:rsid w:val="00480FB5"/>
    <w:rsid w:val="0048378D"/>
    <w:rsid w:val="004A3585"/>
    <w:rsid w:val="004B7A53"/>
    <w:rsid w:val="004C0932"/>
    <w:rsid w:val="004D0E7D"/>
    <w:rsid w:val="004D6BAD"/>
    <w:rsid w:val="004E111D"/>
    <w:rsid w:val="00500E0F"/>
    <w:rsid w:val="0050251D"/>
    <w:rsid w:val="00503F70"/>
    <w:rsid w:val="0051150E"/>
    <w:rsid w:val="00513026"/>
    <w:rsid w:val="005173BE"/>
    <w:rsid w:val="005310DD"/>
    <w:rsid w:val="0053147D"/>
    <w:rsid w:val="005329FE"/>
    <w:rsid w:val="00553521"/>
    <w:rsid w:val="00564A57"/>
    <w:rsid w:val="005652B5"/>
    <w:rsid w:val="00565DE5"/>
    <w:rsid w:val="00583441"/>
    <w:rsid w:val="00594020"/>
    <w:rsid w:val="0059632F"/>
    <w:rsid w:val="005A060C"/>
    <w:rsid w:val="005A268B"/>
    <w:rsid w:val="005A4D8A"/>
    <w:rsid w:val="005B7D8A"/>
    <w:rsid w:val="005C6854"/>
    <w:rsid w:val="005D433D"/>
    <w:rsid w:val="005D73B5"/>
    <w:rsid w:val="005E4D3C"/>
    <w:rsid w:val="005F6E7D"/>
    <w:rsid w:val="00607CBB"/>
    <w:rsid w:val="00616BF5"/>
    <w:rsid w:val="0062095D"/>
    <w:rsid w:val="00631108"/>
    <w:rsid w:val="0063677B"/>
    <w:rsid w:val="006402AB"/>
    <w:rsid w:val="00641101"/>
    <w:rsid w:val="00643B5C"/>
    <w:rsid w:val="006443C4"/>
    <w:rsid w:val="00644863"/>
    <w:rsid w:val="00653ABD"/>
    <w:rsid w:val="00660E55"/>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62E8"/>
    <w:rsid w:val="007216F5"/>
    <w:rsid w:val="0073382D"/>
    <w:rsid w:val="00740A81"/>
    <w:rsid w:val="007535A8"/>
    <w:rsid w:val="00753847"/>
    <w:rsid w:val="00756487"/>
    <w:rsid w:val="00757761"/>
    <w:rsid w:val="00760249"/>
    <w:rsid w:val="007710EA"/>
    <w:rsid w:val="007740CF"/>
    <w:rsid w:val="00774CC2"/>
    <w:rsid w:val="0078077F"/>
    <w:rsid w:val="00782F7E"/>
    <w:rsid w:val="0078314D"/>
    <w:rsid w:val="00784B7C"/>
    <w:rsid w:val="007866EA"/>
    <w:rsid w:val="00790E47"/>
    <w:rsid w:val="007954F9"/>
    <w:rsid w:val="007A1FCE"/>
    <w:rsid w:val="007A301E"/>
    <w:rsid w:val="007A7ED8"/>
    <w:rsid w:val="007B5C01"/>
    <w:rsid w:val="007C326D"/>
    <w:rsid w:val="007C54D7"/>
    <w:rsid w:val="007D3F31"/>
    <w:rsid w:val="007D4F4A"/>
    <w:rsid w:val="007E08C9"/>
    <w:rsid w:val="007E4FFD"/>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6FB2"/>
    <w:rsid w:val="00860BAD"/>
    <w:rsid w:val="00862D5F"/>
    <w:rsid w:val="008664B5"/>
    <w:rsid w:val="00867F74"/>
    <w:rsid w:val="00870FBA"/>
    <w:rsid w:val="008900FF"/>
    <w:rsid w:val="00891F00"/>
    <w:rsid w:val="00892F4F"/>
    <w:rsid w:val="008A22D3"/>
    <w:rsid w:val="008A50FB"/>
    <w:rsid w:val="008A5721"/>
    <w:rsid w:val="008B4921"/>
    <w:rsid w:val="008C1058"/>
    <w:rsid w:val="008D0C91"/>
    <w:rsid w:val="008D3FA7"/>
    <w:rsid w:val="008E2777"/>
    <w:rsid w:val="008E7CF1"/>
    <w:rsid w:val="008F46A9"/>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F03B8"/>
    <w:rsid w:val="009F1FC1"/>
    <w:rsid w:val="00A04F43"/>
    <w:rsid w:val="00A05395"/>
    <w:rsid w:val="00A12864"/>
    <w:rsid w:val="00A16847"/>
    <w:rsid w:val="00A20561"/>
    <w:rsid w:val="00A214D3"/>
    <w:rsid w:val="00A2443F"/>
    <w:rsid w:val="00A35050"/>
    <w:rsid w:val="00A3649B"/>
    <w:rsid w:val="00A36FB8"/>
    <w:rsid w:val="00A43268"/>
    <w:rsid w:val="00A50764"/>
    <w:rsid w:val="00A553DE"/>
    <w:rsid w:val="00A570AE"/>
    <w:rsid w:val="00A734F4"/>
    <w:rsid w:val="00A86878"/>
    <w:rsid w:val="00AA13B6"/>
    <w:rsid w:val="00AB63DA"/>
    <w:rsid w:val="00AD0722"/>
    <w:rsid w:val="00AD41A0"/>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650E6"/>
    <w:rsid w:val="00B72F19"/>
    <w:rsid w:val="00B73144"/>
    <w:rsid w:val="00B7763B"/>
    <w:rsid w:val="00B8232D"/>
    <w:rsid w:val="00B83AEE"/>
    <w:rsid w:val="00B859DC"/>
    <w:rsid w:val="00B911F5"/>
    <w:rsid w:val="00B9645A"/>
    <w:rsid w:val="00BA5219"/>
    <w:rsid w:val="00BC3253"/>
    <w:rsid w:val="00BD1A6B"/>
    <w:rsid w:val="00BD25FA"/>
    <w:rsid w:val="00BD485E"/>
    <w:rsid w:val="00BD5319"/>
    <w:rsid w:val="00BD6FDC"/>
    <w:rsid w:val="00BE49D8"/>
    <w:rsid w:val="00BE557C"/>
    <w:rsid w:val="00BF0D03"/>
    <w:rsid w:val="00BF5141"/>
    <w:rsid w:val="00BF6327"/>
    <w:rsid w:val="00C0031B"/>
    <w:rsid w:val="00C038D2"/>
    <w:rsid w:val="00C05AE5"/>
    <w:rsid w:val="00C05C17"/>
    <w:rsid w:val="00C07A57"/>
    <w:rsid w:val="00C236A6"/>
    <w:rsid w:val="00C26B86"/>
    <w:rsid w:val="00C31B76"/>
    <w:rsid w:val="00C32131"/>
    <w:rsid w:val="00C335BD"/>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474A"/>
    <w:rsid w:val="00CF51B5"/>
    <w:rsid w:val="00D16BF6"/>
    <w:rsid w:val="00D17484"/>
    <w:rsid w:val="00D26C4E"/>
    <w:rsid w:val="00D348B1"/>
    <w:rsid w:val="00D35CEF"/>
    <w:rsid w:val="00D50368"/>
    <w:rsid w:val="00D50AF9"/>
    <w:rsid w:val="00D53C6D"/>
    <w:rsid w:val="00D6208D"/>
    <w:rsid w:val="00D8214B"/>
    <w:rsid w:val="00D86F04"/>
    <w:rsid w:val="00D9166D"/>
    <w:rsid w:val="00D94EBD"/>
    <w:rsid w:val="00D96B21"/>
    <w:rsid w:val="00DA062F"/>
    <w:rsid w:val="00DA2C41"/>
    <w:rsid w:val="00DA5882"/>
    <w:rsid w:val="00DB1F20"/>
    <w:rsid w:val="00DB2EFF"/>
    <w:rsid w:val="00DB3FBF"/>
    <w:rsid w:val="00DC7564"/>
    <w:rsid w:val="00DD5398"/>
    <w:rsid w:val="00DD56DE"/>
    <w:rsid w:val="00DD6456"/>
    <w:rsid w:val="00DD6B93"/>
    <w:rsid w:val="00DE17C7"/>
    <w:rsid w:val="00DE3D4F"/>
    <w:rsid w:val="00DE405D"/>
    <w:rsid w:val="00DE5F8A"/>
    <w:rsid w:val="00DE7545"/>
    <w:rsid w:val="00DF6F77"/>
    <w:rsid w:val="00E10D04"/>
    <w:rsid w:val="00E1347C"/>
    <w:rsid w:val="00E1702C"/>
    <w:rsid w:val="00E20B59"/>
    <w:rsid w:val="00E2216A"/>
    <w:rsid w:val="00E32062"/>
    <w:rsid w:val="00E33D66"/>
    <w:rsid w:val="00E52C2E"/>
    <w:rsid w:val="00E53B3A"/>
    <w:rsid w:val="00E60D6D"/>
    <w:rsid w:val="00E77DF3"/>
    <w:rsid w:val="00E85348"/>
    <w:rsid w:val="00E85541"/>
    <w:rsid w:val="00E85E14"/>
    <w:rsid w:val="00E87800"/>
    <w:rsid w:val="00E91624"/>
    <w:rsid w:val="00EB0341"/>
    <w:rsid w:val="00EB10A5"/>
    <w:rsid w:val="00EB5D47"/>
    <w:rsid w:val="00ED1A44"/>
    <w:rsid w:val="00EE1770"/>
    <w:rsid w:val="00EF0853"/>
    <w:rsid w:val="00EF11A6"/>
    <w:rsid w:val="00F0649A"/>
    <w:rsid w:val="00F1392E"/>
    <w:rsid w:val="00F202EF"/>
    <w:rsid w:val="00F31119"/>
    <w:rsid w:val="00F34D3C"/>
    <w:rsid w:val="00F354BE"/>
    <w:rsid w:val="00F35730"/>
    <w:rsid w:val="00F37B35"/>
    <w:rsid w:val="00F43739"/>
    <w:rsid w:val="00F5108A"/>
    <w:rsid w:val="00F5122E"/>
    <w:rsid w:val="00F51C19"/>
    <w:rsid w:val="00F6139E"/>
    <w:rsid w:val="00F62F26"/>
    <w:rsid w:val="00F63550"/>
    <w:rsid w:val="00F7043C"/>
    <w:rsid w:val="00F74EBE"/>
    <w:rsid w:val="00F81416"/>
    <w:rsid w:val="00F8484F"/>
    <w:rsid w:val="00F917A4"/>
    <w:rsid w:val="00F931CF"/>
    <w:rsid w:val="00F94091"/>
    <w:rsid w:val="00F94CA4"/>
    <w:rsid w:val="00FB39A0"/>
    <w:rsid w:val="00FC2A86"/>
    <w:rsid w:val="00FC3735"/>
    <w:rsid w:val="00FC4F8D"/>
    <w:rsid w:val="00FC7642"/>
    <w:rsid w:val="00FC7A32"/>
    <w:rsid w:val="00FD1D6D"/>
    <w:rsid w:val="00FF0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CAMPIONATOCarattere">
    <w:name w:val="TITOLO_CAMPIONATO Carattere"/>
    <w:basedOn w:val="Carpredefinitoparagrafo"/>
    <w:link w:val="TITOLOCAMPIONATO"/>
    <w:rsid w:val="00FF04EF"/>
    <w:rPr>
      <w:rFonts w:ascii="Arial" w:eastAsia="Arial" w:hAnsi="Arial" w:cs="Arial"/>
      <w:b/>
      <w:color w:val="000000"/>
      <w:sz w:val="36"/>
      <w:szCs w:val="36"/>
    </w:rPr>
  </w:style>
  <w:style w:type="paragraph" w:customStyle="1" w:styleId="Standard">
    <w:name w:val="Standard"/>
    <w:rsid w:val="00FF04EF"/>
    <w:pPr>
      <w:overflowPunct w:val="0"/>
      <w:autoSpaceDN w:val="0"/>
      <w:textAlignment w:val="baseline"/>
    </w:pPr>
    <w:rPr>
      <w:sz w:val="24"/>
      <w:szCs w:val="24"/>
      <w:lang w:eastAsia="zh-CN"/>
    </w:rPr>
  </w:style>
  <w:style w:type="paragraph" w:customStyle="1" w:styleId="Heading">
    <w:name w:val="Heading"/>
    <w:basedOn w:val="Standard"/>
    <w:next w:val="Textbody"/>
    <w:rsid w:val="00FF04EF"/>
    <w:pPr>
      <w:overflowPunct/>
      <w:jc w:val="center"/>
    </w:pPr>
    <w:rPr>
      <w:rFonts w:ascii="Arial" w:eastAsia="Arial" w:hAnsi="Arial" w:cs="Arial"/>
      <w:b/>
      <w:sz w:val="22"/>
      <w:szCs w:val="20"/>
    </w:rPr>
  </w:style>
  <w:style w:type="paragraph" w:customStyle="1" w:styleId="Textbody">
    <w:name w:val="Text body"/>
    <w:basedOn w:val="Standard"/>
    <w:rsid w:val="00FF04EF"/>
    <w:pPr>
      <w:overflowPunct/>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1921A-7A43-4081-BE1F-249A868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216</TotalTime>
  <Pages>15</Pages>
  <Words>4686</Words>
  <Characters>32534</Characters>
  <Application>Microsoft Office Word</Application>
  <DocSecurity>0</DocSecurity>
  <Lines>271</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37146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4</cp:revision>
  <cp:lastPrinted>2023-06-27T13:28:00Z</cp:lastPrinted>
  <dcterms:created xsi:type="dcterms:W3CDTF">2023-07-05T10:29:00Z</dcterms:created>
  <dcterms:modified xsi:type="dcterms:W3CDTF">2023-07-05T14:06:00Z</dcterms:modified>
</cp:coreProperties>
</file>