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1F57CD36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E4FFD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E4FF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24F0C48B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36128">
              <w:rPr>
                <w:rFonts w:ascii="Arial" w:hAnsi="Arial" w:cs="Arial"/>
                <w:color w:val="002060"/>
                <w:sz w:val="40"/>
                <w:szCs w:val="40"/>
              </w:rPr>
              <w:t xml:space="preserve">11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645E30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645E30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7E4FFD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2063657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BAC0AC1" w14:textId="181A9162" w:rsidR="00057321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2063657" w:history="1">
        <w:r w:rsidR="00057321" w:rsidRPr="00BC1FA0">
          <w:rPr>
            <w:rStyle w:val="Collegamentoipertestuale"/>
            <w:noProof/>
          </w:rPr>
          <w:t>SOMMARIO</w:t>
        </w:r>
        <w:r w:rsidR="00057321">
          <w:rPr>
            <w:noProof/>
            <w:webHidden/>
          </w:rPr>
          <w:tab/>
        </w:r>
        <w:r w:rsidR="00057321">
          <w:rPr>
            <w:noProof/>
            <w:webHidden/>
          </w:rPr>
          <w:fldChar w:fldCharType="begin"/>
        </w:r>
        <w:r w:rsidR="00057321">
          <w:rPr>
            <w:noProof/>
            <w:webHidden/>
          </w:rPr>
          <w:instrText xml:space="preserve"> PAGEREF _Toc142063657 \h </w:instrText>
        </w:r>
        <w:r w:rsidR="00057321">
          <w:rPr>
            <w:noProof/>
            <w:webHidden/>
          </w:rPr>
        </w:r>
        <w:r w:rsidR="00057321">
          <w:rPr>
            <w:noProof/>
            <w:webHidden/>
          </w:rPr>
          <w:fldChar w:fldCharType="separate"/>
        </w:r>
        <w:r w:rsidR="00057321">
          <w:rPr>
            <w:noProof/>
            <w:webHidden/>
          </w:rPr>
          <w:t>1</w:t>
        </w:r>
        <w:r w:rsidR="00057321">
          <w:rPr>
            <w:noProof/>
            <w:webHidden/>
          </w:rPr>
          <w:fldChar w:fldCharType="end"/>
        </w:r>
      </w:hyperlink>
    </w:p>
    <w:p w14:paraId="62253BE5" w14:textId="7363D93D" w:rsidR="00057321" w:rsidRDefault="000573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063658" w:history="1">
        <w:r w:rsidRPr="00BC1FA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_Toc142063658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7995B" w14:textId="70BD4623" w:rsidR="00057321" w:rsidRDefault="000573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063659" w:history="1">
        <w:r w:rsidRPr="00BC1FA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_Toc142063659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4317BF" w14:textId="6EB86FB0" w:rsidR="00057321" w:rsidRDefault="000573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063660" w:history="1">
        <w:r w:rsidRPr="00BC1FA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_Toc142063660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2A68A2" w14:textId="7F7020EC" w:rsidR="00674877" w:rsidRPr="00DE17C7" w:rsidRDefault="00E53B3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2A68A3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2063658"/>
      <w:r>
        <w:rPr>
          <w:color w:val="FFFFFF"/>
        </w:rPr>
        <w:t>COMUNICAZIONI DELLA F.I.G.C.</w:t>
      </w:r>
      <w:bookmarkStart w:id="2" w:name="_GoBack"/>
      <w:bookmarkEnd w:id="1"/>
      <w:bookmarkEnd w:id="2"/>
    </w:p>
    <w:p w14:paraId="402A68A4" w14:textId="4B24FEE7" w:rsidR="00CC16EC" w:rsidRDefault="00CC16EC" w:rsidP="00CC16EC"/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2063659"/>
      <w:r>
        <w:rPr>
          <w:color w:val="FFFFFF"/>
        </w:rPr>
        <w:t>COMUNICAZIONI DELLA L.N.D.</w:t>
      </w:r>
      <w:bookmarkEnd w:id="3"/>
    </w:p>
    <w:p w14:paraId="402A68A6" w14:textId="348716B6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142063660"/>
      <w:r>
        <w:rPr>
          <w:color w:val="FFFFFF"/>
        </w:rPr>
        <w:t>COMUNICAZIONI DEL COMITATO REGIONALE</w:t>
      </w:r>
      <w:bookmarkEnd w:id="4"/>
      <w:bookmarkEnd w:id="5"/>
    </w:p>
    <w:p w14:paraId="402A68A8" w14:textId="77777777" w:rsidR="003B34F3" w:rsidRDefault="003B34F3" w:rsidP="00CC16EC"/>
    <w:p w14:paraId="78340233" w14:textId="34B0F420" w:rsidR="000E534E" w:rsidRPr="000E534E" w:rsidRDefault="000E534E" w:rsidP="007F0E6C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468454A4" w14:textId="1BB7C752" w:rsidR="00214F69" w:rsidRDefault="00214F69" w:rsidP="007F0E6C">
      <w:pPr>
        <w:pStyle w:val="LndNormale1"/>
        <w:rPr>
          <w:szCs w:val="22"/>
        </w:rPr>
      </w:pPr>
    </w:p>
    <w:p w14:paraId="175037F1" w14:textId="577CB134" w:rsidR="000E534E" w:rsidRDefault="000E534E" w:rsidP="000E534E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7466657C" w14:textId="5FA447C0" w:rsidR="000E534E" w:rsidRDefault="000E534E" w:rsidP="007F0E6C">
      <w:pPr>
        <w:pStyle w:val="LndNormale1"/>
        <w:rPr>
          <w:szCs w:val="22"/>
        </w:rPr>
      </w:pPr>
    </w:p>
    <w:p w14:paraId="3C617993" w14:textId="7BB94E5E" w:rsidR="000E534E" w:rsidRDefault="000E534E" w:rsidP="007F0E6C">
      <w:pPr>
        <w:pStyle w:val="LndNormale1"/>
        <w:rPr>
          <w:szCs w:val="22"/>
        </w:rPr>
      </w:pPr>
      <w:r>
        <w:rPr>
          <w:szCs w:val="22"/>
        </w:rPr>
        <w:t>matr. 9</w:t>
      </w:r>
      <w:r w:rsidR="006C1FE8">
        <w:rPr>
          <w:szCs w:val="22"/>
        </w:rPr>
        <w:t>62156</w:t>
      </w:r>
      <w:r>
        <w:rPr>
          <w:szCs w:val="22"/>
        </w:rPr>
        <w:tab/>
      </w:r>
      <w:r w:rsidR="006C1FE8">
        <w:rPr>
          <w:szCs w:val="22"/>
        </w:rPr>
        <w:t>VILLA STRADA SSD</w:t>
      </w:r>
      <w:r w:rsidR="006C1FE8">
        <w:rPr>
          <w:szCs w:val="22"/>
        </w:rPr>
        <w:tab/>
      </w:r>
      <w:r w:rsidR="006C1FE8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C1FE8">
        <w:rPr>
          <w:szCs w:val="22"/>
        </w:rPr>
        <w:t xml:space="preserve">Cingoli </w:t>
      </w:r>
      <w:r>
        <w:rPr>
          <w:szCs w:val="22"/>
        </w:rPr>
        <w:t>(</w:t>
      </w:r>
      <w:r w:rsidR="006C1FE8">
        <w:rPr>
          <w:szCs w:val="22"/>
        </w:rPr>
        <w:t>MC</w:t>
      </w:r>
      <w:r>
        <w:rPr>
          <w:szCs w:val="22"/>
        </w:rPr>
        <w:t>)</w:t>
      </w:r>
    </w:p>
    <w:p w14:paraId="45EDA183" w14:textId="3C215F66" w:rsidR="000E534E" w:rsidRDefault="000E534E" w:rsidP="007F0E6C">
      <w:pPr>
        <w:pStyle w:val="LndNormale1"/>
        <w:rPr>
          <w:szCs w:val="22"/>
        </w:rPr>
      </w:pPr>
      <w:r>
        <w:rPr>
          <w:szCs w:val="22"/>
        </w:rPr>
        <w:t>matr. 9</w:t>
      </w:r>
      <w:r w:rsidR="006C1FE8">
        <w:rPr>
          <w:szCs w:val="22"/>
        </w:rPr>
        <w:t>62060</w:t>
      </w:r>
      <w:r>
        <w:rPr>
          <w:szCs w:val="22"/>
        </w:rPr>
        <w:tab/>
        <w:t>A</w:t>
      </w:r>
      <w:r w:rsidR="006C1FE8">
        <w:rPr>
          <w:szCs w:val="22"/>
        </w:rPr>
        <w:t>MATORI SAN GIORGIO</w:t>
      </w:r>
      <w:r w:rsidR="006C1FE8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C1FE8">
        <w:rPr>
          <w:szCs w:val="22"/>
        </w:rPr>
        <w:t>Porto San Giorgio</w:t>
      </w:r>
      <w:r>
        <w:rPr>
          <w:szCs w:val="22"/>
        </w:rPr>
        <w:t xml:space="preserve"> (</w:t>
      </w:r>
      <w:r w:rsidR="006C1FE8">
        <w:rPr>
          <w:szCs w:val="22"/>
        </w:rPr>
        <w:t>FM)</w:t>
      </w:r>
    </w:p>
    <w:p w14:paraId="1D9D8CA8" w14:textId="0D1C2F33" w:rsidR="00C35195" w:rsidRPr="00057321" w:rsidRDefault="00C35195" w:rsidP="007F0E6C">
      <w:pPr>
        <w:pStyle w:val="LndNormale1"/>
        <w:rPr>
          <w:szCs w:val="22"/>
        </w:rPr>
      </w:pPr>
    </w:p>
    <w:p w14:paraId="0D4B72CD" w14:textId="77777777" w:rsidR="0045719A" w:rsidRPr="00057321" w:rsidRDefault="0045719A" w:rsidP="007F0E6C">
      <w:pPr>
        <w:pStyle w:val="LndNormale1"/>
        <w:rPr>
          <w:szCs w:val="22"/>
        </w:rPr>
      </w:pPr>
    </w:p>
    <w:p w14:paraId="526924F1" w14:textId="77777777" w:rsidR="0045719A" w:rsidRDefault="0045719A" w:rsidP="0045719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DENOMINAZIONE SOCIALE</w:t>
      </w:r>
    </w:p>
    <w:p w14:paraId="26BB1402" w14:textId="77777777" w:rsidR="0045719A" w:rsidRDefault="0045719A" w:rsidP="0045719A">
      <w:pPr>
        <w:pStyle w:val="LndNormale1"/>
        <w:rPr>
          <w:szCs w:val="22"/>
        </w:rPr>
      </w:pPr>
    </w:p>
    <w:p w14:paraId="71FB5E20" w14:textId="77777777" w:rsidR="0045719A" w:rsidRDefault="0045719A" w:rsidP="0045719A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5356E3D1" w14:textId="77777777" w:rsidR="0045719A" w:rsidRDefault="0045719A" w:rsidP="0045719A">
      <w:pPr>
        <w:rPr>
          <w:rFonts w:ascii="Arial" w:hAnsi="Arial" w:cs="Arial"/>
          <w:sz w:val="22"/>
          <w:szCs w:val="22"/>
        </w:rPr>
      </w:pPr>
    </w:p>
    <w:p w14:paraId="476E9BDF" w14:textId="0B59CC56" w:rsidR="0045719A" w:rsidRDefault="0045719A" w:rsidP="0045719A">
      <w:pPr>
        <w:pStyle w:val="LndNormale1"/>
        <w:rPr>
          <w:szCs w:val="22"/>
        </w:rPr>
      </w:pPr>
      <w:r>
        <w:rPr>
          <w:szCs w:val="22"/>
        </w:rPr>
        <w:t>da 930993</w:t>
      </w:r>
      <w:r>
        <w:rPr>
          <w:szCs w:val="22"/>
        </w:rPr>
        <w:tab/>
        <w:t>FUTSAL VIRE C5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Ascoli Piceno</w:t>
      </w:r>
    </w:p>
    <w:p w14:paraId="795E96C5" w14:textId="23F78774" w:rsidR="0045719A" w:rsidRPr="0045719A" w:rsidRDefault="0045719A" w:rsidP="0045719A">
      <w:pPr>
        <w:pStyle w:val="LndNormale1"/>
        <w:rPr>
          <w:szCs w:val="22"/>
        </w:rPr>
      </w:pPr>
      <w:r w:rsidRPr="0045719A">
        <w:rPr>
          <w:szCs w:val="22"/>
        </w:rPr>
        <w:t>a   930993</w:t>
      </w:r>
      <w:r w:rsidRPr="0045719A">
        <w:rPr>
          <w:szCs w:val="22"/>
        </w:rPr>
        <w:tab/>
        <w:t>FUTSAL VIRE GEOSISTEM ASD</w:t>
      </w:r>
      <w:r w:rsidRPr="0045719A">
        <w:rPr>
          <w:szCs w:val="22"/>
        </w:rPr>
        <w:tab/>
      </w:r>
      <w:r w:rsidRPr="0045719A">
        <w:rPr>
          <w:szCs w:val="22"/>
        </w:rPr>
        <w:tab/>
      </w:r>
      <w:r w:rsidRPr="0045719A">
        <w:rPr>
          <w:szCs w:val="22"/>
        </w:rPr>
        <w:tab/>
        <w:t>Ascol</w:t>
      </w:r>
      <w:r>
        <w:rPr>
          <w:szCs w:val="22"/>
        </w:rPr>
        <w:t>i Piceno</w:t>
      </w:r>
    </w:p>
    <w:p w14:paraId="3CCAFED3" w14:textId="77777777" w:rsidR="0045719A" w:rsidRPr="0045719A" w:rsidRDefault="0045719A" w:rsidP="0045719A">
      <w:pPr>
        <w:pStyle w:val="LndNormale1"/>
        <w:rPr>
          <w:szCs w:val="22"/>
        </w:rPr>
      </w:pPr>
    </w:p>
    <w:p w14:paraId="529EB6D9" w14:textId="53D4936F" w:rsidR="0045719A" w:rsidRDefault="0045719A" w:rsidP="0045719A">
      <w:pPr>
        <w:pStyle w:val="LndNormale1"/>
        <w:rPr>
          <w:szCs w:val="22"/>
        </w:rPr>
      </w:pPr>
      <w:r>
        <w:rPr>
          <w:szCs w:val="22"/>
        </w:rPr>
        <w:t>da 947278</w:t>
      </w:r>
      <w:r>
        <w:rPr>
          <w:szCs w:val="22"/>
        </w:rPr>
        <w:tab/>
        <w:t>A.S.D. RENATO LUPETTI CALCIO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Fabriano </w:t>
      </w:r>
      <w:r w:rsidR="0017618D">
        <w:rPr>
          <w:szCs w:val="22"/>
        </w:rPr>
        <w:t>(AN)</w:t>
      </w:r>
    </w:p>
    <w:p w14:paraId="06C7F1AD" w14:textId="77DAF1B9" w:rsidR="0045719A" w:rsidRDefault="0045719A" w:rsidP="0045719A">
      <w:pPr>
        <w:pStyle w:val="LndNormale1"/>
        <w:rPr>
          <w:szCs w:val="22"/>
        </w:rPr>
      </w:pPr>
      <w:r>
        <w:rPr>
          <w:szCs w:val="22"/>
        </w:rPr>
        <w:t>a   947278</w:t>
      </w:r>
      <w:r>
        <w:rPr>
          <w:szCs w:val="22"/>
        </w:rPr>
        <w:tab/>
        <w:t>A.S.D. ALBACINA 1972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Fabriano </w:t>
      </w:r>
      <w:r w:rsidR="0017618D">
        <w:rPr>
          <w:szCs w:val="22"/>
        </w:rPr>
        <w:t>(AN)</w:t>
      </w:r>
    </w:p>
    <w:p w14:paraId="0D0EF2F6" w14:textId="28C7745E" w:rsidR="0045719A" w:rsidRDefault="0045719A" w:rsidP="0045719A">
      <w:pPr>
        <w:pStyle w:val="LndNormale1"/>
        <w:rPr>
          <w:szCs w:val="22"/>
        </w:rPr>
      </w:pPr>
    </w:p>
    <w:p w14:paraId="118B6F62" w14:textId="3EF57595" w:rsidR="0045719A" w:rsidRDefault="0045719A" w:rsidP="0045719A">
      <w:pPr>
        <w:pStyle w:val="LndNormale1"/>
        <w:rPr>
          <w:szCs w:val="22"/>
        </w:rPr>
      </w:pPr>
      <w:r>
        <w:rPr>
          <w:szCs w:val="22"/>
        </w:rPr>
        <w:t xml:space="preserve">da </w:t>
      </w:r>
      <w:r w:rsidR="00B20416">
        <w:rPr>
          <w:szCs w:val="22"/>
        </w:rPr>
        <w:t>932898</w:t>
      </w:r>
      <w:r>
        <w:rPr>
          <w:szCs w:val="22"/>
        </w:rPr>
        <w:tab/>
      </w:r>
      <w:r w:rsidR="0017618D">
        <w:rPr>
          <w:szCs w:val="22"/>
        </w:rPr>
        <w:t>A.S.D. K SPORT MONTECCHIO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618D">
        <w:rPr>
          <w:szCs w:val="22"/>
        </w:rPr>
        <w:t>Vallefoglia (PU)</w:t>
      </w:r>
    </w:p>
    <w:p w14:paraId="2D3CB5EE" w14:textId="2643BBA9" w:rsidR="0045719A" w:rsidRDefault="0045719A" w:rsidP="0045719A">
      <w:pPr>
        <w:pStyle w:val="LndNormale1"/>
        <w:rPr>
          <w:szCs w:val="22"/>
        </w:rPr>
      </w:pPr>
      <w:r w:rsidRPr="00FD3C7E">
        <w:rPr>
          <w:szCs w:val="22"/>
        </w:rPr>
        <w:lastRenderedPageBreak/>
        <w:t xml:space="preserve">a   </w:t>
      </w:r>
      <w:r w:rsidR="0017618D">
        <w:rPr>
          <w:szCs w:val="22"/>
        </w:rPr>
        <w:t>932898</w:t>
      </w:r>
      <w:r w:rsidRPr="00FD3C7E">
        <w:rPr>
          <w:szCs w:val="22"/>
        </w:rPr>
        <w:tab/>
        <w:t xml:space="preserve">A.S.D. </w:t>
      </w:r>
      <w:r w:rsidR="0017618D">
        <w:rPr>
          <w:szCs w:val="22"/>
        </w:rPr>
        <w:t>K SPORT MONTECCHIO GALLO</w:t>
      </w:r>
      <w:r w:rsidR="0017618D">
        <w:rPr>
          <w:szCs w:val="22"/>
        </w:rPr>
        <w:tab/>
      </w:r>
      <w:r w:rsidR="0017618D">
        <w:rPr>
          <w:szCs w:val="22"/>
        </w:rPr>
        <w:tab/>
        <w:t>Vallefoglia (PU)</w:t>
      </w:r>
    </w:p>
    <w:p w14:paraId="4F56176F" w14:textId="77777777" w:rsidR="00E8264C" w:rsidRPr="00E8264C" w:rsidRDefault="00E8264C" w:rsidP="007F0E6C">
      <w:pPr>
        <w:pStyle w:val="LndNormale1"/>
        <w:rPr>
          <w:szCs w:val="22"/>
        </w:rPr>
      </w:pPr>
    </w:p>
    <w:p w14:paraId="248AF4ED" w14:textId="1C79EF6E" w:rsidR="0017618D" w:rsidRDefault="0017618D" w:rsidP="0017618D">
      <w:pPr>
        <w:pStyle w:val="LndNormale1"/>
        <w:rPr>
          <w:szCs w:val="22"/>
        </w:rPr>
      </w:pPr>
      <w:r>
        <w:rPr>
          <w:szCs w:val="22"/>
        </w:rPr>
        <w:t>da   61479</w:t>
      </w:r>
      <w:r>
        <w:rPr>
          <w:szCs w:val="22"/>
        </w:rPr>
        <w:tab/>
        <w:t>A.S.D. ILARIO LORENZINI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Barbara (AN)</w:t>
      </w:r>
    </w:p>
    <w:p w14:paraId="01E2FF65" w14:textId="241AF330" w:rsidR="0017618D" w:rsidRDefault="0017618D" w:rsidP="0017618D">
      <w:pPr>
        <w:pStyle w:val="LndNormale1"/>
        <w:rPr>
          <w:szCs w:val="22"/>
        </w:rPr>
      </w:pPr>
      <w:r w:rsidRPr="0045719A">
        <w:rPr>
          <w:szCs w:val="22"/>
        </w:rPr>
        <w:t xml:space="preserve">a   </w:t>
      </w:r>
      <w:r>
        <w:rPr>
          <w:szCs w:val="22"/>
        </w:rPr>
        <w:t xml:space="preserve">  61479</w:t>
      </w:r>
      <w:r w:rsidRPr="0045719A">
        <w:rPr>
          <w:szCs w:val="22"/>
        </w:rPr>
        <w:tab/>
      </w:r>
      <w:r>
        <w:rPr>
          <w:szCs w:val="22"/>
        </w:rPr>
        <w:t>A.S.D. I.L. BARBARA MONSERRA</w:t>
      </w:r>
      <w:r w:rsidRPr="0045719A">
        <w:rPr>
          <w:szCs w:val="22"/>
        </w:rPr>
        <w:tab/>
      </w:r>
      <w:r w:rsidRPr="0045719A">
        <w:rPr>
          <w:szCs w:val="22"/>
        </w:rPr>
        <w:tab/>
      </w:r>
      <w:r w:rsidRPr="0045719A">
        <w:rPr>
          <w:szCs w:val="22"/>
        </w:rPr>
        <w:tab/>
      </w:r>
      <w:r>
        <w:rPr>
          <w:szCs w:val="22"/>
        </w:rPr>
        <w:t>Barbara (AN)</w:t>
      </w:r>
    </w:p>
    <w:p w14:paraId="38F03EF2" w14:textId="73ABAC54" w:rsidR="0017618D" w:rsidRDefault="0017618D" w:rsidP="0017618D">
      <w:pPr>
        <w:pStyle w:val="LndNormale1"/>
        <w:rPr>
          <w:szCs w:val="22"/>
        </w:rPr>
      </w:pPr>
    </w:p>
    <w:p w14:paraId="4BC2B65F" w14:textId="061397ED" w:rsidR="0017618D" w:rsidRDefault="0017618D" w:rsidP="0017618D">
      <w:pPr>
        <w:pStyle w:val="LndNormale1"/>
        <w:rPr>
          <w:szCs w:val="22"/>
        </w:rPr>
      </w:pPr>
      <w:r>
        <w:rPr>
          <w:szCs w:val="22"/>
        </w:rPr>
        <w:t>da   81971</w:t>
      </w:r>
      <w:r>
        <w:rPr>
          <w:szCs w:val="22"/>
        </w:rPr>
        <w:tab/>
        <w:t>MONTOTTONE GROTTESE ASD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Montottone (FM)</w:t>
      </w:r>
    </w:p>
    <w:p w14:paraId="370DA062" w14:textId="46FBA5B9" w:rsidR="0017618D" w:rsidRDefault="0017618D" w:rsidP="0017618D">
      <w:pPr>
        <w:pStyle w:val="LndNormale1"/>
        <w:rPr>
          <w:szCs w:val="22"/>
        </w:rPr>
      </w:pPr>
      <w:r w:rsidRPr="0045719A">
        <w:rPr>
          <w:szCs w:val="22"/>
        </w:rPr>
        <w:t xml:space="preserve">a   </w:t>
      </w:r>
      <w:r>
        <w:rPr>
          <w:szCs w:val="22"/>
        </w:rPr>
        <w:t xml:space="preserve">  81971</w:t>
      </w:r>
      <w:r w:rsidRPr="0045719A">
        <w:rPr>
          <w:szCs w:val="22"/>
        </w:rPr>
        <w:tab/>
      </w:r>
      <w:r>
        <w:rPr>
          <w:szCs w:val="22"/>
        </w:rPr>
        <w:t>MONTOTTONE</w:t>
      </w:r>
      <w:r>
        <w:rPr>
          <w:szCs w:val="22"/>
        </w:rPr>
        <w:tab/>
      </w:r>
      <w:r>
        <w:rPr>
          <w:szCs w:val="22"/>
        </w:rPr>
        <w:tab/>
      </w:r>
      <w:r w:rsidRPr="0045719A">
        <w:rPr>
          <w:szCs w:val="22"/>
        </w:rPr>
        <w:tab/>
      </w:r>
      <w:r w:rsidRPr="0045719A">
        <w:rPr>
          <w:szCs w:val="22"/>
        </w:rPr>
        <w:tab/>
      </w:r>
      <w:r w:rsidRPr="0045719A">
        <w:rPr>
          <w:szCs w:val="22"/>
        </w:rPr>
        <w:tab/>
      </w:r>
      <w:r>
        <w:rPr>
          <w:szCs w:val="22"/>
        </w:rPr>
        <w:t>Montottone (FM)</w:t>
      </w:r>
    </w:p>
    <w:p w14:paraId="3F118E76" w14:textId="1F93200F" w:rsidR="0017618D" w:rsidRDefault="0017618D" w:rsidP="0017618D">
      <w:pPr>
        <w:pStyle w:val="LndNormale1"/>
        <w:rPr>
          <w:szCs w:val="22"/>
        </w:rPr>
      </w:pPr>
    </w:p>
    <w:p w14:paraId="7101BC04" w14:textId="652A9036" w:rsidR="0017618D" w:rsidRDefault="0017618D" w:rsidP="0017618D">
      <w:pPr>
        <w:pStyle w:val="LndNormale1"/>
        <w:rPr>
          <w:szCs w:val="22"/>
        </w:rPr>
      </w:pPr>
      <w:r>
        <w:rPr>
          <w:szCs w:val="22"/>
        </w:rPr>
        <w:t>da 948461</w:t>
      </w:r>
      <w:r>
        <w:rPr>
          <w:szCs w:val="22"/>
        </w:rPr>
        <w:tab/>
        <w:t>A.S.D. YFIT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Macerata </w:t>
      </w:r>
    </w:p>
    <w:p w14:paraId="6A96E0C8" w14:textId="2E17C04E" w:rsidR="0017618D" w:rsidRDefault="0017618D" w:rsidP="0017618D">
      <w:pPr>
        <w:pStyle w:val="LndNormale1"/>
        <w:rPr>
          <w:szCs w:val="22"/>
        </w:rPr>
      </w:pPr>
      <w:r w:rsidRPr="0045719A">
        <w:rPr>
          <w:szCs w:val="22"/>
        </w:rPr>
        <w:t>a   9</w:t>
      </w:r>
      <w:r>
        <w:rPr>
          <w:szCs w:val="22"/>
        </w:rPr>
        <w:t>48461</w:t>
      </w:r>
      <w:r w:rsidRPr="0045719A">
        <w:rPr>
          <w:szCs w:val="22"/>
        </w:rPr>
        <w:tab/>
      </w:r>
      <w:r>
        <w:rPr>
          <w:szCs w:val="22"/>
        </w:rPr>
        <w:t>.</w:t>
      </w:r>
      <w:r w:rsidRPr="0045719A">
        <w:rPr>
          <w:szCs w:val="22"/>
        </w:rPr>
        <w:tab/>
      </w:r>
      <w:r>
        <w:rPr>
          <w:szCs w:val="22"/>
        </w:rPr>
        <w:t>C.F. MACERATESE A.S.D.</w:t>
      </w:r>
      <w:r w:rsidRPr="0045719A">
        <w:rPr>
          <w:szCs w:val="22"/>
        </w:rPr>
        <w:tab/>
      </w:r>
      <w:r w:rsidRPr="0045719A">
        <w:rPr>
          <w:szCs w:val="22"/>
        </w:rPr>
        <w:tab/>
      </w:r>
      <w:r>
        <w:rPr>
          <w:szCs w:val="22"/>
        </w:rPr>
        <w:tab/>
        <w:t xml:space="preserve">Macerata </w:t>
      </w:r>
    </w:p>
    <w:p w14:paraId="60394E98" w14:textId="11890A64" w:rsidR="0017618D" w:rsidRDefault="0017618D" w:rsidP="0017618D">
      <w:pPr>
        <w:pStyle w:val="LndNormale1"/>
        <w:rPr>
          <w:szCs w:val="22"/>
        </w:rPr>
      </w:pPr>
    </w:p>
    <w:p w14:paraId="7AEC5270" w14:textId="6B557763" w:rsidR="0017618D" w:rsidRDefault="0017618D" w:rsidP="0017618D">
      <w:pPr>
        <w:pStyle w:val="LndNormale1"/>
        <w:rPr>
          <w:szCs w:val="22"/>
        </w:rPr>
      </w:pPr>
      <w:r>
        <w:rPr>
          <w:szCs w:val="22"/>
        </w:rPr>
        <w:t>da 9</w:t>
      </w:r>
      <w:r w:rsidR="00EA36FB">
        <w:rPr>
          <w:szCs w:val="22"/>
        </w:rPr>
        <w:t>17251</w:t>
      </w:r>
      <w:r>
        <w:rPr>
          <w:szCs w:val="22"/>
        </w:rPr>
        <w:tab/>
      </w:r>
      <w:r w:rsidR="00EA36FB">
        <w:rPr>
          <w:szCs w:val="22"/>
        </w:rPr>
        <w:t>A.S.D. ELPIDIENSE CASCINARE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EA36FB">
        <w:rPr>
          <w:szCs w:val="22"/>
        </w:rPr>
        <w:t>Sant’Elpidio a Mare (FM)</w:t>
      </w:r>
    </w:p>
    <w:p w14:paraId="57239B35" w14:textId="6BB40801" w:rsidR="0017618D" w:rsidRPr="0045719A" w:rsidRDefault="0017618D" w:rsidP="0017618D">
      <w:pPr>
        <w:pStyle w:val="LndNormale1"/>
        <w:rPr>
          <w:szCs w:val="22"/>
        </w:rPr>
      </w:pPr>
      <w:r w:rsidRPr="0045719A">
        <w:rPr>
          <w:szCs w:val="22"/>
        </w:rPr>
        <w:t>a   930993</w:t>
      </w:r>
      <w:r w:rsidRPr="0045719A">
        <w:rPr>
          <w:szCs w:val="22"/>
        </w:rPr>
        <w:tab/>
      </w:r>
      <w:r w:rsidR="00EA36FB">
        <w:rPr>
          <w:szCs w:val="22"/>
        </w:rPr>
        <w:t>ELPIDIENSE CASCINARE S.S.D. A R.L.</w:t>
      </w:r>
      <w:r w:rsidRPr="0045719A">
        <w:rPr>
          <w:szCs w:val="22"/>
        </w:rPr>
        <w:tab/>
      </w:r>
      <w:r w:rsidR="00EA36FB">
        <w:rPr>
          <w:szCs w:val="22"/>
        </w:rPr>
        <w:tab/>
        <w:t>Sant’Elpidio a Mare (FM)</w:t>
      </w:r>
    </w:p>
    <w:p w14:paraId="51606AC1" w14:textId="72D6FA8F" w:rsidR="0017618D" w:rsidRDefault="0017618D" w:rsidP="0017618D">
      <w:pPr>
        <w:pStyle w:val="LndNormale1"/>
        <w:rPr>
          <w:szCs w:val="22"/>
        </w:rPr>
      </w:pPr>
    </w:p>
    <w:p w14:paraId="3C5740AD" w14:textId="77777777" w:rsidR="00A1353C" w:rsidRPr="0045719A" w:rsidRDefault="00A1353C" w:rsidP="0017618D">
      <w:pPr>
        <w:pStyle w:val="LndNormale1"/>
        <w:rPr>
          <w:szCs w:val="22"/>
        </w:rPr>
      </w:pPr>
    </w:p>
    <w:p w14:paraId="2F4B3257" w14:textId="77777777" w:rsidR="00A1353C" w:rsidRDefault="00A1353C" w:rsidP="00A1353C">
      <w:pPr>
        <w:pStyle w:val="LndNormale1"/>
      </w:pPr>
      <w:r>
        <w:rPr>
          <w:b/>
          <w:sz w:val="28"/>
          <w:szCs w:val="28"/>
          <w:u w:val="single"/>
        </w:rPr>
        <w:t>GRADUATORIE DEFINITIVE COMPLETAMENTO ORGANICI 2023/2024</w:t>
      </w:r>
    </w:p>
    <w:p w14:paraId="6A419518" w14:textId="254D7017" w:rsidR="0017618D" w:rsidRDefault="0017618D" w:rsidP="0017618D">
      <w:pPr>
        <w:pStyle w:val="LndNormale1"/>
        <w:rPr>
          <w:szCs w:val="22"/>
        </w:rPr>
      </w:pPr>
    </w:p>
    <w:p w14:paraId="5F8E80CE" w14:textId="77777777" w:rsidR="00A1353C" w:rsidRPr="008B731D" w:rsidRDefault="00A1353C" w:rsidP="00A1353C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JUNIORES REGIONALE</w:t>
      </w:r>
    </w:p>
    <w:p w14:paraId="26D1F41B" w14:textId="77777777" w:rsidR="00A1353C" w:rsidRDefault="00A1353C" w:rsidP="0017618D">
      <w:pPr>
        <w:pStyle w:val="LndNormale1"/>
        <w:rPr>
          <w:szCs w:val="22"/>
        </w:rPr>
      </w:pPr>
    </w:p>
    <w:p w14:paraId="431D4422" w14:textId="7A590915" w:rsidR="00A1353C" w:rsidRPr="00A1353C" w:rsidRDefault="00A1353C" w:rsidP="0017618D">
      <w:pPr>
        <w:pStyle w:val="LndNormale1"/>
        <w:rPr>
          <w:b/>
          <w:sz w:val="32"/>
          <w:szCs w:val="32"/>
          <w:u w:val="single"/>
        </w:rPr>
      </w:pPr>
      <w:r w:rsidRPr="00A1353C">
        <w:rPr>
          <w:b/>
          <w:sz w:val="32"/>
          <w:szCs w:val="32"/>
          <w:u w:val="single"/>
        </w:rPr>
        <w:t>ERRATA CORRIGE</w:t>
      </w:r>
    </w:p>
    <w:p w14:paraId="29BD2CCB" w14:textId="77777777" w:rsidR="00A1353C" w:rsidRDefault="00A1353C" w:rsidP="0017618D">
      <w:pPr>
        <w:pStyle w:val="LndNormale1"/>
        <w:rPr>
          <w:szCs w:val="22"/>
        </w:rPr>
      </w:pPr>
      <w:r>
        <w:rPr>
          <w:szCs w:val="22"/>
        </w:rPr>
        <w:t xml:space="preserve">Il calcolo di punti attribuiti alla Filottranese nel CU n. 10 del 3.8.2023 era errato (80 anziché 70). </w:t>
      </w:r>
    </w:p>
    <w:p w14:paraId="1A036AC7" w14:textId="3E11E808" w:rsidR="00A1353C" w:rsidRDefault="00A1353C" w:rsidP="0017618D">
      <w:pPr>
        <w:pStyle w:val="LndNormale1"/>
        <w:rPr>
          <w:szCs w:val="22"/>
        </w:rPr>
      </w:pPr>
      <w:r>
        <w:rPr>
          <w:szCs w:val="22"/>
        </w:rPr>
        <w:t>Si riporta di seguito la tabella corretta, evidenziando che le posizioni nella graduatoria, anche con la correzione di cui sopra, restano invariate.</w:t>
      </w:r>
    </w:p>
    <w:p w14:paraId="712E653C" w14:textId="2C6F1F56" w:rsidR="00A1353C" w:rsidRPr="00A1353C" w:rsidRDefault="00A1353C" w:rsidP="0017618D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825"/>
        <w:gridCol w:w="594"/>
        <w:gridCol w:w="814"/>
        <w:gridCol w:w="640"/>
        <w:gridCol w:w="668"/>
        <w:gridCol w:w="652"/>
        <w:gridCol w:w="827"/>
        <w:gridCol w:w="477"/>
        <w:gridCol w:w="462"/>
        <w:gridCol w:w="460"/>
        <w:gridCol w:w="493"/>
        <w:gridCol w:w="648"/>
        <w:gridCol w:w="906"/>
      </w:tblGrid>
      <w:tr w:rsidR="00A1353C" w:rsidRPr="000E0F7D" w14:paraId="1335FD9D" w14:textId="77777777" w:rsidTr="00A1353C">
        <w:tc>
          <w:tcPr>
            <w:tcW w:w="1741" w:type="dxa"/>
            <w:vMerge w:val="restart"/>
          </w:tcPr>
          <w:p w14:paraId="02C3DB95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</w:p>
          <w:p w14:paraId="2ECB8F43" w14:textId="77777777" w:rsidR="00A1353C" w:rsidRPr="000E0F7D" w:rsidRDefault="00A1353C" w:rsidP="003F3D35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419" w:type="dxa"/>
            <w:gridSpan w:val="2"/>
          </w:tcPr>
          <w:p w14:paraId="5243D6A8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</w:p>
        </w:tc>
        <w:tc>
          <w:tcPr>
            <w:tcW w:w="1454" w:type="dxa"/>
            <w:gridSpan w:val="2"/>
          </w:tcPr>
          <w:p w14:paraId="0F8EC94B" w14:textId="77777777" w:rsidR="00A1353C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CAMPIONATO</w:t>
            </w:r>
          </w:p>
          <w:p w14:paraId="73CD090D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2022/2023</w:t>
            </w:r>
          </w:p>
        </w:tc>
        <w:tc>
          <w:tcPr>
            <w:tcW w:w="1320" w:type="dxa"/>
            <w:gridSpan w:val="2"/>
          </w:tcPr>
          <w:p w14:paraId="1BE12A84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27" w:type="dxa"/>
            <w:vMerge w:val="restart"/>
          </w:tcPr>
          <w:p w14:paraId="2828C7EC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</w:p>
          <w:p w14:paraId="3F8A6487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399" w:type="dxa"/>
            <w:gridSpan w:val="3"/>
          </w:tcPr>
          <w:p w14:paraId="3B3F66EF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41" w:type="dxa"/>
            <w:gridSpan w:val="2"/>
          </w:tcPr>
          <w:p w14:paraId="0A5CBB24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906" w:type="dxa"/>
            <w:vMerge w:val="restart"/>
          </w:tcPr>
          <w:p w14:paraId="2283FF2A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</w:p>
          <w:p w14:paraId="3CE0B2BE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A1353C" w:rsidRPr="000E0F7D" w14:paraId="4911A7ED" w14:textId="77777777" w:rsidTr="00A1353C">
        <w:tc>
          <w:tcPr>
            <w:tcW w:w="1741" w:type="dxa"/>
            <w:vMerge/>
          </w:tcPr>
          <w:p w14:paraId="194F3AAB" w14:textId="77777777" w:rsidR="00A1353C" w:rsidRPr="000E0F7D" w:rsidRDefault="00A1353C" w:rsidP="003F3D35">
            <w:pPr>
              <w:rPr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0F8A624E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94" w:type="dxa"/>
          </w:tcPr>
          <w:p w14:paraId="4AE9F5F2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14" w:type="dxa"/>
          </w:tcPr>
          <w:p w14:paraId="0C8D13D1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 w14:paraId="1B3DF6AB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14:paraId="332CCB60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52" w:type="dxa"/>
          </w:tcPr>
          <w:p w14:paraId="5882DFC4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27" w:type="dxa"/>
            <w:vMerge/>
          </w:tcPr>
          <w:p w14:paraId="2FCF3D64" w14:textId="77777777" w:rsidR="00A1353C" w:rsidRPr="000E0F7D" w:rsidRDefault="00A1353C" w:rsidP="003F3D3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</w:tcPr>
          <w:p w14:paraId="3C730157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62" w:type="dxa"/>
          </w:tcPr>
          <w:p w14:paraId="2307428B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0" w:type="dxa"/>
          </w:tcPr>
          <w:p w14:paraId="6890A376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93" w:type="dxa"/>
          </w:tcPr>
          <w:p w14:paraId="0FDBE553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648" w:type="dxa"/>
          </w:tcPr>
          <w:p w14:paraId="01F95382" w14:textId="77777777" w:rsidR="00A1353C" w:rsidRPr="000E0F7D" w:rsidRDefault="00A1353C" w:rsidP="003F3D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06" w:type="dxa"/>
            <w:vMerge/>
          </w:tcPr>
          <w:p w14:paraId="55055819" w14:textId="77777777" w:rsidR="00A1353C" w:rsidRPr="000E0F7D" w:rsidRDefault="00A1353C" w:rsidP="003F3D35">
            <w:pPr>
              <w:rPr>
                <w:b/>
                <w:sz w:val="16"/>
                <w:szCs w:val="16"/>
              </w:rPr>
            </w:pPr>
          </w:p>
        </w:tc>
      </w:tr>
      <w:tr w:rsidR="00A1353C" w:rsidRPr="00505A73" w14:paraId="5909950F" w14:textId="77777777" w:rsidTr="00A1353C">
        <w:trPr>
          <w:trHeight w:val="202"/>
        </w:trPr>
        <w:tc>
          <w:tcPr>
            <w:tcW w:w="1741" w:type="dxa"/>
          </w:tcPr>
          <w:p w14:paraId="45640EB5" w14:textId="77777777" w:rsidR="00A1353C" w:rsidRPr="00505A73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CINGOLANA SAN FRA</w:t>
            </w:r>
          </w:p>
        </w:tc>
        <w:tc>
          <w:tcPr>
            <w:tcW w:w="825" w:type="dxa"/>
          </w:tcPr>
          <w:p w14:paraId="2A9506E7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32369AE5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73E107E6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40" w:type="dxa"/>
          </w:tcPr>
          <w:p w14:paraId="1AF8F20D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5B6A9AFD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23C8B394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14:paraId="659DFC2C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78E001CB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2" w:type="dxa"/>
          </w:tcPr>
          <w:p w14:paraId="44B1B278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70188AD2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" w:type="dxa"/>
          </w:tcPr>
          <w:p w14:paraId="78928356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27C56D8F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5C08CF67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1353C" w:rsidRPr="00505A73" w14:paraId="6820BA28" w14:textId="77777777" w:rsidTr="00A1353C">
        <w:trPr>
          <w:trHeight w:val="202"/>
        </w:trPr>
        <w:tc>
          <w:tcPr>
            <w:tcW w:w="1741" w:type="dxa"/>
          </w:tcPr>
          <w:p w14:paraId="5FA836D7" w14:textId="77777777" w:rsidR="00A1353C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FILOTTRANESE A.S.D.</w:t>
            </w:r>
          </w:p>
        </w:tc>
        <w:tc>
          <w:tcPr>
            <w:tcW w:w="825" w:type="dxa"/>
          </w:tcPr>
          <w:p w14:paraId="534CC081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4281EC01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0D47C5B9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40" w:type="dxa"/>
          </w:tcPr>
          <w:p w14:paraId="1578F824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5CD43DD1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5554525E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14:paraId="1EE8B904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610E9243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2" w:type="dxa"/>
          </w:tcPr>
          <w:p w14:paraId="070DFCF2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3EAD72E8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" w:type="dxa"/>
          </w:tcPr>
          <w:p w14:paraId="1F1E0174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5D2A8A71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440DFFF2" w14:textId="51B1636E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1353C" w:rsidRPr="00505A73" w14:paraId="4B5AC5DB" w14:textId="77777777" w:rsidTr="00A1353C">
        <w:trPr>
          <w:trHeight w:val="202"/>
        </w:trPr>
        <w:tc>
          <w:tcPr>
            <w:tcW w:w="1741" w:type="dxa"/>
          </w:tcPr>
          <w:p w14:paraId="4A92892A" w14:textId="77777777" w:rsidR="00A1353C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FOLGORE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C.RAIMOND</w:t>
            </w:r>
            <w:proofErr w:type="gramEnd"/>
          </w:p>
        </w:tc>
        <w:tc>
          <w:tcPr>
            <w:tcW w:w="825" w:type="dxa"/>
          </w:tcPr>
          <w:p w14:paraId="72A4FB07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3E3F3587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19F54ACC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40" w:type="dxa"/>
          </w:tcPr>
          <w:p w14:paraId="724323E9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14C59D81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7C381B14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14:paraId="0F73B778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65522AF7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2" w:type="dxa"/>
          </w:tcPr>
          <w:p w14:paraId="1C4744A9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14:paraId="7521D5B1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93" w:type="dxa"/>
          </w:tcPr>
          <w:p w14:paraId="2E0FE063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321FFDD2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6" w:type="dxa"/>
          </w:tcPr>
          <w:p w14:paraId="1059428D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A1353C" w:rsidRPr="00505A73" w14:paraId="26664F22" w14:textId="77777777" w:rsidTr="00A1353C">
        <w:trPr>
          <w:trHeight w:val="202"/>
        </w:trPr>
        <w:tc>
          <w:tcPr>
            <w:tcW w:w="1741" w:type="dxa"/>
          </w:tcPr>
          <w:p w14:paraId="746549F5" w14:textId="77777777" w:rsidR="00A1353C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PIETRALACROCE 73</w:t>
            </w:r>
          </w:p>
        </w:tc>
        <w:tc>
          <w:tcPr>
            <w:tcW w:w="825" w:type="dxa"/>
          </w:tcPr>
          <w:p w14:paraId="6CD32F51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</w:t>
            </w:r>
          </w:p>
        </w:tc>
        <w:tc>
          <w:tcPr>
            <w:tcW w:w="594" w:type="dxa"/>
          </w:tcPr>
          <w:p w14:paraId="7CCB253E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814" w:type="dxa"/>
          </w:tcPr>
          <w:p w14:paraId="1860AE3E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640" w:type="dxa"/>
          </w:tcPr>
          <w:p w14:paraId="50093798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0CA6AF78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71A63B9F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14:paraId="114A4956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69EC2468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2" w:type="dxa"/>
          </w:tcPr>
          <w:p w14:paraId="233DA484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14:paraId="0EDD23AA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93" w:type="dxa"/>
          </w:tcPr>
          <w:p w14:paraId="54ADDDB7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2D1F8EB9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2EB30F7F" w14:textId="77777777" w:rsidR="00A1353C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</w:tr>
      <w:tr w:rsidR="00A1353C" w:rsidRPr="00505A73" w14:paraId="13510833" w14:textId="77777777" w:rsidTr="00A1353C">
        <w:trPr>
          <w:trHeight w:val="202"/>
        </w:trPr>
        <w:tc>
          <w:tcPr>
            <w:tcW w:w="1741" w:type="dxa"/>
          </w:tcPr>
          <w:p w14:paraId="3DF69694" w14:textId="77777777" w:rsidR="00A1353C" w:rsidRPr="00505A73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PORTORECANATI AS</w:t>
            </w:r>
          </w:p>
        </w:tc>
        <w:tc>
          <w:tcPr>
            <w:tcW w:w="825" w:type="dxa"/>
          </w:tcPr>
          <w:p w14:paraId="37FB93B1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495DC4AB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2D4EA605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40" w:type="dxa"/>
          </w:tcPr>
          <w:p w14:paraId="3D43D5C0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6E6BE89C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3CC79BEA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14:paraId="50B52192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4FD5B568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2" w:type="dxa"/>
          </w:tcPr>
          <w:p w14:paraId="549D28AD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2C2E6325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" w:type="dxa"/>
          </w:tcPr>
          <w:p w14:paraId="0A9E444F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74AF3136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7FFFCC64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1353C" w:rsidRPr="00505A73" w14:paraId="07A2C0E9" w14:textId="77777777" w:rsidTr="00A1353C">
        <w:trPr>
          <w:trHeight w:val="202"/>
        </w:trPr>
        <w:tc>
          <w:tcPr>
            <w:tcW w:w="1741" w:type="dxa"/>
          </w:tcPr>
          <w:p w14:paraId="26B44759" w14:textId="77777777" w:rsidR="00A1353C" w:rsidRPr="00505A73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REAL ELPIDIENSE C</w:t>
            </w:r>
          </w:p>
        </w:tc>
        <w:tc>
          <w:tcPr>
            <w:tcW w:w="825" w:type="dxa"/>
          </w:tcPr>
          <w:p w14:paraId="6D21EB5C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594" w:type="dxa"/>
          </w:tcPr>
          <w:p w14:paraId="494F13F2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814" w:type="dxa"/>
          </w:tcPr>
          <w:p w14:paraId="79BCF790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640" w:type="dxa"/>
          </w:tcPr>
          <w:p w14:paraId="6172488B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7855F8CD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652" w:type="dxa"/>
          </w:tcPr>
          <w:p w14:paraId="1536B76D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827" w:type="dxa"/>
          </w:tcPr>
          <w:p w14:paraId="6F279A40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5D55784B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14:paraId="32F4B694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710D23BB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" w:type="dxa"/>
          </w:tcPr>
          <w:p w14:paraId="2020A037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1EAF2B62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41201A6E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</w:tr>
      <w:tr w:rsidR="00A1353C" w:rsidRPr="00505A73" w14:paraId="15250189" w14:textId="77777777" w:rsidTr="00A1353C">
        <w:tc>
          <w:tcPr>
            <w:tcW w:w="1741" w:type="dxa"/>
          </w:tcPr>
          <w:p w14:paraId="09CF610C" w14:textId="77777777" w:rsidR="00A1353C" w:rsidRPr="00505A73" w:rsidRDefault="00A1353C" w:rsidP="003F3D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SENIGALLIA CALCIO</w:t>
            </w:r>
          </w:p>
        </w:tc>
        <w:tc>
          <w:tcPr>
            <w:tcW w:w="825" w:type="dxa"/>
          </w:tcPr>
          <w:p w14:paraId="73CAB7E3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42FD77F3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10EF821E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640" w:type="dxa"/>
          </w:tcPr>
          <w:p w14:paraId="4F5F6E66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1B1B0D0F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77D0AF4B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14:paraId="1BE1CEF4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7" w:type="dxa"/>
          </w:tcPr>
          <w:p w14:paraId="40CD201C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2" w:type="dxa"/>
          </w:tcPr>
          <w:p w14:paraId="1855B83A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2B894BAF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" w:type="dxa"/>
          </w:tcPr>
          <w:p w14:paraId="4D293E68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14:paraId="424C00B6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78C4134A" w14:textId="77777777" w:rsidR="00A1353C" w:rsidRPr="00505A73" w:rsidRDefault="00A1353C" w:rsidP="003F3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</w:tbl>
    <w:p w14:paraId="47B89DCA" w14:textId="77777777" w:rsidR="00A1353C" w:rsidRPr="009765E3" w:rsidRDefault="00A1353C" w:rsidP="00A1353C">
      <w:pPr>
        <w:rPr>
          <w:rFonts w:ascii="Arial" w:hAnsi="Arial" w:cs="Arial"/>
          <w:sz w:val="22"/>
          <w:szCs w:val="22"/>
        </w:rPr>
      </w:pPr>
    </w:p>
    <w:p w14:paraId="108A30FE" w14:textId="77777777" w:rsidR="00A1353C" w:rsidRDefault="00A1353C" w:rsidP="00A1353C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GRADUATORIA</w:t>
      </w:r>
    </w:p>
    <w:p w14:paraId="20863540" w14:textId="4C50C97F" w:rsidR="00A1353C" w:rsidRPr="00D20750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textAlignment w:val="baseline"/>
        <w:rPr>
          <w:rFonts w:ascii="Arial" w:hAnsi="Arial" w:cs="Arial"/>
        </w:rPr>
      </w:pPr>
      <w:r w:rsidRPr="00D20750">
        <w:rPr>
          <w:rFonts w:ascii="Arial" w:hAnsi="Arial" w:cs="Arial"/>
        </w:rPr>
        <w:t>FILOTTRANESE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</w:t>
      </w:r>
    </w:p>
    <w:p w14:paraId="57B59BD6" w14:textId="77777777" w:rsidR="00A1353C" w:rsidRPr="00D20750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D20750">
        <w:rPr>
          <w:rFonts w:ascii="Arial" w:hAnsi="Arial" w:cs="Arial"/>
        </w:rPr>
        <w:t>PORTORECANATI A.S.D.</w:t>
      </w:r>
      <w:r w:rsidRPr="00D20750">
        <w:rPr>
          <w:rFonts w:ascii="Arial" w:hAnsi="Arial" w:cs="Arial"/>
        </w:rPr>
        <w:tab/>
      </w:r>
      <w:r w:rsidRPr="00D20750">
        <w:rPr>
          <w:rFonts w:ascii="Arial" w:hAnsi="Arial" w:cs="Arial"/>
        </w:rPr>
        <w:tab/>
        <w:t>70</w:t>
      </w:r>
    </w:p>
    <w:p w14:paraId="6D28346F" w14:textId="77777777" w:rsidR="00A1353C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D20750">
        <w:rPr>
          <w:rFonts w:ascii="Arial" w:hAnsi="Arial" w:cs="Arial"/>
        </w:rPr>
        <w:t>CINGOLANA SAN FRANCESCO</w:t>
      </w:r>
      <w:r w:rsidRPr="00D20750">
        <w:rPr>
          <w:rFonts w:ascii="Arial" w:hAnsi="Arial" w:cs="Arial"/>
        </w:rPr>
        <w:tab/>
        <w:t>70</w:t>
      </w:r>
    </w:p>
    <w:p w14:paraId="3A708268" w14:textId="77777777" w:rsidR="00A1353C" w:rsidRPr="00D20750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FOLGORE CASTELRAIMONDO</w:t>
      </w:r>
      <w:r>
        <w:rPr>
          <w:rFonts w:ascii="Arial" w:hAnsi="Arial" w:cs="Arial"/>
        </w:rPr>
        <w:tab/>
        <w:t>40</w:t>
      </w:r>
    </w:p>
    <w:p w14:paraId="0947A1D5" w14:textId="77777777" w:rsidR="00A1353C" w:rsidRPr="00D20750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D20750">
        <w:rPr>
          <w:rFonts w:ascii="Arial" w:hAnsi="Arial" w:cs="Arial"/>
        </w:rPr>
        <w:t>REAL ELPIDIENSE CALCIO</w:t>
      </w:r>
      <w:r w:rsidRPr="00D20750">
        <w:rPr>
          <w:rFonts w:ascii="Arial" w:hAnsi="Arial" w:cs="Arial"/>
        </w:rPr>
        <w:tab/>
      </w:r>
      <w:r w:rsidRPr="00D20750">
        <w:rPr>
          <w:rFonts w:ascii="Arial" w:hAnsi="Arial" w:cs="Arial"/>
        </w:rPr>
        <w:tab/>
        <w:t>93</w:t>
      </w:r>
    </w:p>
    <w:p w14:paraId="1C1817E3" w14:textId="77777777" w:rsidR="00A1353C" w:rsidRPr="00D20750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D20750">
        <w:rPr>
          <w:rFonts w:ascii="Arial" w:hAnsi="Arial" w:cs="Arial"/>
        </w:rPr>
        <w:t>SENIGALLIA CALCIO</w:t>
      </w:r>
      <w:r w:rsidRPr="00D207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0750">
        <w:rPr>
          <w:rFonts w:ascii="Arial" w:hAnsi="Arial" w:cs="Arial"/>
        </w:rPr>
        <w:t>70</w:t>
      </w:r>
    </w:p>
    <w:p w14:paraId="63591915" w14:textId="77777777" w:rsidR="00A1353C" w:rsidRPr="00D20750" w:rsidRDefault="00A1353C" w:rsidP="00A1353C">
      <w:pPr>
        <w:pStyle w:val="Paragrafoelenco"/>
        <w:widowControl/>
        <w:numPr>
          <w:ilvl w:val="0"/>
          <w:numId w:val="30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D20750">
        <w:rPr>
          <w:rFonts w:ascii="Arial" w:hAnsi="Arial" w:cs="Arial"/>
        </w:rPr>
        <w:t>PIETRALACROCE 73</w:t>
      </w:r>
      <w:r w:rsidRPr="00D207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0750">
        <w:rPr>
          <w:rFonts w:ascii="Arial" w:hAnsi="Arial" w:cs="Arial"/>
        </w:rPr>
        <w:t>46</w:t>
      </w:r>
    </w:p>
    <w:p w14:paraId="455CF1E7" w14:textId="4848D5D0" w:rsidR="00A1353C" w:rsidRDefault="00A1353C" w:rsidP="0017618D">
      <w:pPr>
        <w:pStyle w:val="LndNormale1"/>
        <w:rPr>
          <w:szCs w:val="22"/>
        </w:rPr>
      </w:pPr>
    </w:p>
    <w:p w14:paraId="2D3F6488" w14:textId="77777777" w:rsidR="00A1353C" w:rsidRPr="0045719A" w:rsidRDefault="00A1353C" w:rsidP="0017618D">
      <w:pPr>
        <w:pStyle w:val="LndNormale1"/>
        <w:rPr>
          <w:szCs w:val="22"/>
        </w:rPr>
      </w:pPr>
    </w:p>
    <w:p w14:paraId="402A6B81" w14:textId="66FA7294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645E30">
        <w:rPr>
          <w:b/>
          <w:u w:val="single"/>
        </w:rPr>
        <w:t>04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645E30">
        <w:rPr>
          <w:b/>
          <w:u w:val="single"/>
        </w:rPr>
        <w:t>8</w:t>
      </w:r>
      <w:r>
        <w:rPr>
          <w:b/>
          <w:u w:val="single"/>
        </w:rPr>
        <w:t>/202</w:t>
      </w:r>
      <w:r w:rsidR="00DB1F20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F36128" w:rsidRDefault="00F36128">
      <w:r>
        <w:separator/>
      </w:r>
    </w:p>
  </w:endnote>
  <w:endnote w:type="continuationSeparator" w:id="0">
    <w:p w14:paraId="402A6B90" w14:textId="77777777" w:rsidR="00F36128" w:rsidRDefault="00F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F36128" w:rsidRDefault="00F36128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F36128" w:rsidRDefault="00F361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F36128" w:rsidRDefault="00F36128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F36128" w:rsidRPr="00B41648" w:rsidRDefault="00F36128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F36128" w:rsidRDefault="00F36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F36128" w:rsidRDefault="00F36128">
      <w:r>
        <w:separator/>
      </w:r>
    </w:p>
  </w:footnote>
  <w:footnote w:type="continuationSeparator" w:id="0">
    <w:p w14:paraId="402A6B8E" w14:textId="77777777" w:rsidR="00F36128" w:rsidRDefault="00F3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F36128" w:rsidRDefault="00F361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F36128" w:rsidRPr="00C828DB" w:rsidRDefault="00F36128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36128" w14:paraId="402A6B99" w14:textId="77777777">
      <w:tc>
        <w:tcPr>
          <w:tcW w:w="2050" w:type="dxa"/>
        </w:tcPr>
        <w:p w14:paraId="402A6B97" w14:textId="77777777" w:rsidR="00F36128" w:rsidRDefault="00F36128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F36128" w:rsidRDefault="00F3612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F36128" w:rsidRDefault="00F3612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"/>
  </w:num>
  <w:num w:numId="5">
    <w:abstractNumId w:val="19"/>
  </w:num>
  <w:num w:numId="6">
    <w:abstractNumId w:val="6"/>
  </w:num>
  <w:num w:numId="7">
    <w:abstractNumId w:val="22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2"/>
  </w:num>
  <w:num w:numId="13">
    <w:abstractNumId w:val="17"/>
  </w:num>
  <w:num w:numId="14">
    <w:abstractNumId w:val="20"/>
  </w:num>
  <w:num w:numId="15">
    <w:abstractNumId w:val="3"/>
  </w:num>
  <w:num w:numId="16">
    <w:abstractNumId w:val="15"/>
  </w:num>
  <w:num w:numId="17">
    <w:abstractNumId w:val="0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5"/>
  </w:num>
  <w:num w:numId="23">
    <w:abstractNumId w:val="27"/>
  </w:num>
  <w:num w:numId="24">
    <w:abstractNumId w:val="29"/>
  </w:num>
  <w:num w:numId="25">
    <w:abstractNumId w:val="21"/>
  </w:num>
  <w:num w:numId="26">
    <w:abstractNumId w:val="16"/>
  </w:num>
  <w:num w:numId="27">
    <w:abstractNumId w:val="4"/>
  </w:num>
  <w:num w:numId="28">
    <w:abstractNumId w:val="11"/>
  </w:num>
  <w:num w:numId="29">
    <w:abstractNumId w:val="28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25B31"/>
    <w:rsid w:val="00026891"/>
    <w:rsid w:val="00035408"/>
    <w:rsid w:val="0003573E"/>
    <w:rsid w:val="00037371"/>
    <w:rsid w:val="0004256F"/>
    <w:rsid w:val="00057321"/>
    <w:rsid w:val="0006129D"/>
    <w:rsid w:val="00061611"/>
    <w:rsid w:val="00070E37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7618D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745A"/>
    <w:rsid w:val="00214F69"/>
    <w:rsid w:val="00217A46"/>
    <w:rsid w:val="00224D8A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C3394"/>
    <w:rsid w:val="002D1B3F"/>
    <w:rsid w:val="002D1C86"/>
    <w:rsid w:val="002D4209"/>
    <w:rsid w:val="002E116E"/>
    <w:rsid w:val="002E6BFB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5C0"/>
    <w:rsid w:val="00343736"/>
    <w:rsid w:val="00343A01"/>
    <w:rsid w:val="003645BC"/>
    <w:rsid w:val="00365B17"/>
    <w:rsid w:val="0036611B"/>
    <w:rsid w:val="0037758B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5719A"/>
    <w:rsid w:val="0046429B"/>
    <w:rsid w:val="0047439E"/>
    <w:rsid w:val="00477B8D"/>
    <w:rsid w:val="00480525"/>
    <w:rsid w:val="00480FB5"/>
    <w:rsid w:val="0048378D"/>
    <w:rsid w:val="004A3585"/>
    <w:rsid w:val="004A514C"/>
    <w:rsid w:val="004B7A53"/>
    <w:rsid w:val="004C0932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310DD"/>
    <w:rsid w:val="0053147D"/>
    <w:rsid w:val="005329FE"/>
    <w:rsid w:val="00553521"/>
    <w:rsid w:val="00564A57"/>
    <w:rsid w:val="005652B5"/>
    <w:rsid w:val="00565DE5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45E30"/>
    <w:rsid w:val="00653ABD"/>
    <w:rsid w:val="00656868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FE8"/>
    <w:rsid w:val="006C39C8"/>
    <w:rsid w:val="006D232F"/>
    <w:rsid w:val="006D5C95"/>
    <w:rsid w:val="006E1D50"/>
    <w:rsid w:val="006E3148"/>
    <w:rsid w:val="006E5758"/>
    <w:rsid w:val="006F2AD0"/>
    <w:rsid w:val="00705F90"/>
    <w:rsid w:val="00706462"/>
    <w:rsid w:val="00707D77"/>
    <w:rsid w:val="00710201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710EA"/>
    <w:rsid w:val="007740CF"/>
    <w:rsid w:val="00774CC2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F03B8"/>
    <w:rsid w:val="009F1FC1"/>
    <w:rsid w:val="00A04F43"/>
    <w:rsid w:val="00A05395"/>
    <w:rsid w:val="00A12864"/>
    <w:rsid w:val="00A1353C"/>
    <w:rsid w:val="00A161E6"/>
    <w:rsid w:val="00A16847"/>
    <w:rsid w:val="00A20561"/>
    <w:rsid w:val="00A214D3"/>
    <w:rsid w:val="00A2443F"/>
    <w:rsid w:val="00A35050"/>
    <w:rsid w:val="00A3649B"/>
    <w:rsid w:val="00A36FB8"/>
    <w:rsid w:val="00A43268"/>
    <w:rsid w:val="00A50764"/>
    <w:rsid w:val="00A553DE"/>
    <w:rsid w:val="00A570AE"/>
    <w:rsid w:val="00A734F4"/>
    <w:rsid w:val="00A86878"/>
    <w:rsid w:val="00AA13B6"/>
    <w:rsid w:val="00AB63DA"/>
    <w:rsid w:val="00AD0722"/>
    <w:rsid w:val="00AD41A0"/>
    <w:rsid w:val="00AE4A63"/>
    <w:rsid w:val="00AE7FD0"/>
    <w:rsid w:val="00AF04F3"/>
    <w:rsid w:val="00AF742E"/>
    <w:rsid w:val="00B11B32"/>
    <w:rsid w:val="00B16EA4"/>
    <w:rsid w:val="00B20416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1A6B"/>
    <w:rsid w:val="00BD25FA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0C9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6359A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6BF6"/>
    <w:rsid w:val="00D17484"/>
    <w:rsid w:val="00D26C4E"/>
    <w:rsid w:val="00D348B1"/>
    <w:rsid w:val="00D34C08"/>
    <w:rsid w:val="00D35CEF"/>
    <w:rsid w:val="00D50368"/>
    <w:rsid w:val="00D50AF9"/>
    <w:rsid w:val="00D53C6D"/>
    <w:rsid w:val="00D6208D"/>
    <w:rsid w:val="00D8214B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0C94"/>
    <w:rsid w:val="00E8264C"/>
    <w:rsid w:val="00E85348"/>
    <w:rsid w:val="00E85541"/>
    <w:rsid w:val="00E85E14"/>
    <w:rsid w:val="00E87800"/>
    <w:rsid w:val="00E91624"/>
    <w:rsid w:val="00EA36FB"/>
    <w:rsid w:val="00EB0341"/>
    <w:rsid w:val="00EB10A5"/>
    <w:rsid w:val="00EB5D47"/>
    <w:rsid w:val="00ED110E"/>
    <w:rsid w:val="00ED1A44"/>
    <w:rsid w:val="00ED610B"/>
    <w:rsid w:val="00EE1770"/>
    <w:rsid w:val="00EE7473"/>
    <w:rsid w:val="00EF0853"/>
    <w:rsid w:val="00EF11A6"/>
    <w:rsid w:val="00F0649A"/>
    <w:rsid w:val="00F202EF"/>
    <w:rsid w:val="00F31119"/>
    <w:rsid w:val="00F34D3C"/>
    <w:rsid w:val="00F354BE"/>
    <w:rsid w:val="00F35730"/>
    <w:rsid w:val="00F36128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B39A0"/>
    <w:rsid w:val="00FC2A86"/>
    <w:rsid w:val="00FC3735"/>
    <w:rsid w:val="00FC4F8D"/>
    <w:rsid w:val="00FC7642"/>
    <w:rsid w:val="00FC7A32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E1543-61E0-4D8F-8309-DA937D96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35</TotalTime>
  <Pages>2</Pages>
  <Words>407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3051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2023-07-19T16:29:00Z</cp:lastPrinted>
  <dcterms:created xsi:type="dcterms:W3CDTF">2023-08-04T14:01:00Z</dcterms:created>
  <dcterms:modified xsi:type="dcterms:W3CDTF">2023-08-04T15:47:00Z</dcterms:modified>
</cp:coreProperties>
</file>