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8FDA9C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6BEA32E0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83C5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7742A5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E83C5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3607678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389EBC2" w14:textId="09585F53" w:rsidR="004C408C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3607678" w:history="1">
        <w:r w:rsidR="004C408C" w:rsidRPr="00540B70">
          <w:rPr>
            <w:rStyle w:val="Collegamentoipertestuale"/>
            <w:noProof/>
          </w:rPr>
          <w:t>SOMMARIO</w:t>
        </w:r>
        <w:r w:rsidR="004C408C">
          <w:rPr>
            <w:noProof/>
            <w:webHidden/>
          </w:rPr>
          <w:tab/>
        </w:r>
        <w:r w:rsidR="004C408C">
          <w:rPr>
            <w:noProof/>
            <w:webHidden/>
          </w:rPr>
          <w:fldChar w:fldCharType="begin"/>
        </w:r>
        <w:r w:rsidR="004C408C">
          <w:rPr>
            <w:noProof/>
            <w:webHidden/>
          </w:rPr>
          <w:instrText xml:space="preserve"> PAGEREF _Toc143607678 \h </w:instrText>
        </w:r>
        <w:r w:rsidR="004C408C">
          <w:rPr>
            <w:noProof/>
            <w:webHidden/>
          </w:rPr>
        </w:r>
        <w:r w:rsidR="004C408C">
          <w:rPr>
            <w:noProof/>
            <w:webHidden/>
          </w:rPr>
          <w:fldChar w:fldCharType="separate"/>
        </w:r>
        <w:r w:rsidR="004C408C">
          <w:rPr>
            <w:noProof/>
            <w:webHidden/>
          </w:rPr>
          <w:t>1</w:t>
        </w:r>
        <w:r w:rsidR="004C408C">
          <w:rPr>
            <w:noProof/>
            <w:webHidden/>
          </w:rPr>
          <w:fldChar w:fldCharType="end"/>
        </w:r>
      </w:hyperlink>
    </w:p>
    <w:p w14:paraId="7D263F2C" w14:textId="08DA06B7" w:rsidR="004C408C" w:rsidRDefault="004C40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607679" w:history="1">
        <w:r w:rsidRPr="00540B7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_Toc143607679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52890C" w14:textId="6155B395" w:rsidR="004C408C" w:rsidRDefault="004C40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607680" w:history="1">
        <w:r w:rsidRPr="00540B7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_Toc143607680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607A2F" w14:textId="5303159E" w:rsidR="004C408C" w:rsidRDefault="004C40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607681" w:history="1">
        <w:r w:rsidRPr="00540B7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_Toc143607681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3C3B55" w14:textId="76133E3C" w:rsidR="004C408C" w:rsidRDefault="004C408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607682" w:history="1">
        <w:r w:rsidRPr="00540B70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_Toc143607682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466EC1" w14:textId="3CF5249A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3607679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3607680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3607681"/>
      <w:r>
        <w:rPr>
          <w:color w:val="FFFFFF"/>
        </w:rPr>
        <w:t>COMUNICAZIONI DEL COMITATO REGIONALE</w:t>
      </w:r>
      <w:bookmarkEnd w:id="3"/>
      <w:bookmarkEnd w:id="4"/>
    </w:p>
    <w:p w14:paraId="7D466EC7" w14:textId="4EAE7E64" w:rsidR="003B34F3" w:rsidRDefault="003B34F3" w:rsidP="00CC16EC"/>
    <w:p w14:paraId="154D9F90" w14:textId="2F147E11" w:rsidR="000067A4" w:rsidRPr="000067A4" w:rsidRDefault="000067A4" w:rsidP="004A617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COPPA MARCHE </w:t>
      </w:r>
      <w:r w:rsidRPr="000067A4">
        <w:rPr>
          <w:b/>
          <w:sz w:val="28"/>
          <w:szCs w:val="28"/>
          <w:u w:val="single"/>
        </w:rPr>
        <w:t>PRIMA CATEGORIA</w:t>
      </w:r>
    </w:p>
    <w:p w14:paraId="5DEF029F" w14:textId="64E9346D" w:rsidR="000067A4" w:rsidRDefault="000067A4" w:rsidP="000067A4">
      <w:pPr>
        <w:pStyle w:val="LndNormale1"/>
        <w:jc w:val="left"/>
        <w:rPr>
          <w:szCs w:val="22"/>
        </w:rPr>
      </w:pPr>
    </w:p>
    <w:p w14:paraId="558CEB01" w14:textId="10AC01C8" w:rsidR="00705087" w:rsidRPr="00A77A07" w:rsidRDefault="00A77A07" w:rsidP="00A651F5">
      <w:pPr>
        <w:rPr>
          <w:rFonts w:ascii="Arial" w:hAnsi="Arial" w:cs="Arial"/>
          <w:bCs/>
          <w:sz w:val="22"/>
          <w:szCs w:val="22"/>
        </w:rPr>
      </w:pPr>
      <w:r w:rsidRPr="00A77A07">
        <w:rPr>
          <w:rFonts w:ascii="Arial" w:hAnsi="Arial" w:cs="Arial"/>
          <w:bCs/>
          <w:sz w:val="22"/>
          <w:szCs w:val="22"/>
        </w:rPr>
        <w:t>A rettifica di quanto pubblicato nel CU n. 18 del 21.08.2023 la seguente gara viene disputata come segue:</w:t>
      </w:r>
    </w:p>
    <w:p w14:paraId="7C971F4C" w14:textId="651E3FD8" w:rsidR="00A77A07" w:rsidRPr="00A77A07" w:rsidRDefault="00A77A07" w:rsidP="00A651F5">
      <w:pPr>
        <w:rPr>
          <w:rFonts w:ascii="Arial" w:hAnsi="Arial" w:cs="Arial"/>
          <w:b/>
          <w:bCs/>
          <w:sz w:val="22"/>
          <w:szCs w:val="22"/>
        </w:rPr>
      </w:pPr>
      <w:r w:rsidRPr="00A77A07">
        <w:rPr>
          <w:rFonts w:ascii="Arial" w:hAnsi="Arial" w:cs="Arial"/>
          <w:b/>
          <w:sz w:val="22"/>
          <w:szCs w:val="22"/>
        </w:rPr>
        <w:t>FUTURA 96/FERMO SSD ARL (Sab. 09/09; 15:00)</w:t>
      </w:r>
      <w:r w:rsidRPr="00A77A07">
        <w:rPr>
          <w:rFonts w:ascii="Arial" w:hAnsi="Arial" w:cs="Arial"/>
          <w:b/>
          <w:sz w:val="22"/>
          <w:szCs w:val="22"/>
        </w:rPr>
        <w:tab/>
      </w:r>
    </w:p>
    <w:p w14:paraId="722373C8" w14:textId="5B4780ED" w:rsidR="004C408C" w:rsidRDefault="004C408C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129EB1F" w14:textId="77777777" w:rsidR="004C408C" w:rsidRDefault="004C408C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4551A7" w14:textId="77777777" w:rsidR="00A77A07" w:rsidRPr="005948E9" w:rsidRDefault="00A77A07" w:rsidP="00A77A0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5" w:name="_Toc14360768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5"/>
    </w:p>
    <w:p w14:paraId="2E5A7406" w14:textId="77777777" w:rsidR="00A77A07" w:rsidRPr="00EB0677" w:rsidRDefault="00A77A07" w:rsidP="00A77A07">
      <w:pPr>
        <w:pStyle w:val="TITOLOPRINC"/>
        <w:spacing w:before="0" w:beforeAutospacing="0" w:after="0" w:afterAutospacing="0"/>
        <w:outlineLvl w:val="1"/>
        <w:rPr>
          <w:color w:val="auto"/>
        </w:rPr>
      </w:pPr>
    </w:p>
    <w:p w14:paraId="3EE67B61" w14:textId="77777777" w:rsidR="00A77A07" w:rsidRDefault="00A77A07" w:rsidP="00A77A07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2B1811A1" w14:textId="77777777" w:rsidR="00A77A07" w:rsidRDefault="00A77A07" w:rsidP="00A77A07">
      <w:pPr>
        <w:pStyle w:val="breakline"/>
      </w:pPr>
    </w:p>
    <w:p w14:paraId="55691BB6" w14:textId="77777777" w:rsidR="00A77A07" w:rsidRDefault="00A77A07" w:rsidP="00A77A07">
      <w:pPr>
        <w:pStyle w:val="breakline"/>
      </w:pPr>
    </w:p>
    <w:p w14:paraId="3C59073C" w14:textId="77777777" w:rsidR="00A77A07" w:rsidRDefault="00A77A07" w:rsidP="00A77A07">
      <w:pPr>
        <w:pStyle w:val="sottotitolocampionato10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1988"/>
        <w:gridCol w:w="385"/>
        <w:gridCol w:w="898"/>
        <w:gridCol w:w="1242"/>
        <w:gridCol w:w="1551"/>
        <w:gridCol w:w="1532"/>
      </w:tblGrid>
      <w:tr w:rsidR="00A77A07" w14:paraId="73DBC953" w14:textId="77777777" w:rsidTr="006E61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754C6" w14:textId="77777777" w:rsidR="00A77A07" w:rsidRDefault="00A77A07" w:rsidP="006E61AD">
            <w:pPr>
              <w:pStyle w:val="headertabella0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C10D1" w14:textId="77777777" w:rsidR="00A77A07" w:rsidRDefault="00A77A07" w:rsidP="006E61AD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DD016" w14:textId="77777777" w:rsidR="00A77A07" w:rsidRDefault="00A77A07" w:rsidP="006E61AD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48B46" w14:textId="77777777" w:rsidR="00A77A07" w:rsidRDefault="00A77A07" w:rsidP="006E61AD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DE83" w14:textId="77777777" w:rsidR="00A77A07" w:rsidRDefault="00A77A07" w:rsidP="006E61AD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81882" w14:textId="77777777" w:rsidR="00A77A07" w:rsidRDefault="00A77A07" w:rsidP="006E61AD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13A06" w14:textId="77777777" w:rsidR="00A77A07" w:rsidRDefault="00A77A07" w:rsidP="006E61AD">
            <w:pPr>
              <w:pStyle w:val="headertabella0"/>
            </w:pPr>
            <w:r>
              <w:t>Indirizzo Impianto</w:t>
            </w:r>
          </w:p>
        </w:tc>
      </w:tr>
      <w:tr w:rsidR="00A77A07" w14:paraId="4F4C717B" w14:textId="77777777" w:rsidTr="006E61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76A7D" w14:textId="77777777" w:rsidR="00A77A07" w:rsidRDefault="00A77A07" w:rsidP="006E61AD">
            <w:pPr>
              <w:pStyle w:val="rowtabella0"/>
            </w:pPr>
            <w:r>
              <w:t>CASTELFIDARDO S.S.D.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D28A1" w14:textId="77777777" w:rsidR="00A77A07" w:rsidRDefault="00A77A07" w:rsidP="006E61AD">
            <w:pPr>
              <w:pStyle w:val="rowtabella0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CA5EB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04C2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15EE4" w14:textId="77777777" w:rsidR="00A77A07" w:rsidRDefault="00A77A07" w:rsidP="006E61AD">
            <w:pPr>
              <w:pStyle w:val="rowtabella0"/>
            </w:pPr>
            <w:r>
              <w:t>29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378D" w14:textId="77777777" w:rsidR="00A77A07" w:rsidRDefault="00A77A07" w:rsidP="006E61AD">
            <w:pPr>
              <w:pStyle w:val="rowtabella0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A1D8D" w14:textId="77777777" w:rsidR="00A77A07" w:rsidRDefault="00A77A07" w:rsidP="006E61AD">
            <w:pPr>
              <w:pStyle w:val="rowtabella0"/>
            </w:pPr>
            <w:r>
              <w:t>VIA PUCCINI 29</w:t>
            </w:r>
          </w:p>
        </w:tc>
      </w:tr>
      <w:tr w:rsidR="00A77A07" w14:paraId="1C28B4A1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A4B8F" w14:textId="77777777" w:rsidR="00A77A07" w:rsidRDefault="00A77A07" w:rsidP="006E61AD">
            <w:pPr>
              <w:pStyle w:val="rowtabella0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1788E" w14:textId="77777777" w:rsidR="00A77A07" w:rsidRDefault="00A77A07" w:rsidP="006E61AD">
            <w:pPr>
              <w:pStyle w:val="rowtabella0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A9DA1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EC40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D2706" w14:textId="77777777" w:rsidR="00A77A07" w:rsidRDefault="00A77A07" w:rsidP="006E61AD">
            <w:pPr>
              <w:pStyle w:val="rowtabella0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EC781" w14:textId="77777777" w:rsidR="00A77A07" w:rsidRDefault="00A77A07" w:rsidP="006E61AD">
            <w:pPr>
              <w:pStyle w:val="rowtabella0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6DCA" w14:textId="77777777" w:rsidR="00A77A07" w:rsidRDefault="00A77A07" w:rsidP="006E61AD">
            <w:pPr>
              <w:pStyle w:val="rowtabella0"/>
            </w:pPr>
            <w:r>
              <w:t>CORSO GARIBALDI</w:t>
            </w:r>
          </w:p>
        </w:tc>
      </w:tr>
      <w:tr w:rsidR="00A77A07" w14:paraId="607F81D8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3A96" w14:textId="77777777" w:rsidR="00A77A07" w:rsidRDefault="00A77A07" w:rsidP="006E61AD">
            <w:pPr>
              <w:pStyle w:val="rowtabella0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6BE0" w14:textId="77777777" w:rsidR="00A77A07" w:rsidRDefault="00A77A07" w:rsidP="006E61AD">
            <w:pPr>
              <w:pStyle w:val="rowtabella0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52FC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94286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9D243" w14:textId="77777777" w:rsidR="00A77A07" w:rsidRDefault="00A77A07" w:rsidP="006E61AD">
            <w:pPr>
              <w:pStyle w:val="rowtabella0"/>
            </w:pPr>
            <w:r>
              <w:t>465 COMUNALE GALLO DI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44E67" w14:textId="77777777" w:rsidR="00A77A07" w:rsidRDefault="00A77A07" w:rsidP="006E61AD">
            <w:pPr>
              <w:pStyle w:val="rowtabella0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074D8" w14:textId="77777777" w:rsidR="00A77A07" w:rsidRDefault="00A77A07" w:rsidP="006E61AD">
            <w:pPr>
              <w:pStyle w:val="rowtabella0"/>
            </w:pPr>
            <w:r>
              <w:t>VIA MULINO DEL PASSO</w:t>
            </w:r>
          </w:p>
        </w:tc>
      </w:tr>
      <w:tr w:rsidR="00A77A07" w14:paraId="6A4B32D1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3395" w14:textId="77777777" w:rsidR="00A77A07" w:rsidRDefault="00A77A07" w:rsidP="006E61AD">
            <w:pPr>
              <w:pStyle w:val="rowtabella0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8951F" w14:textId="77777777" w:rsidR="00A77A07" w:rsidRDefault="00A77A07" w:rsidP="006E61AD">
            <w:pPr>
              <w:pStyle w:val="rowtabella0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B6BA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7F010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5E45" w14:textId="77777777" w:rsidR="00A77A07" w:rsidRDefault="00A77A07" w:rsidP="006E61AD">
            <w:pPr>
              <w:pStyle w:val="rowtabella0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A4958" w14:textId="77777777" w:rsidR="00A77A07" w:rsidRDefault="00A77A07" w:rsidP="006E61AD">
            <w:pPr>
              <w:pStyle w:val="rowtabella0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C8B5C" w14:textId="77777777" w:rsidR="00A77A07" w:rsidRDefault="00A77A07" w:rsidP="006E61AD">
            <w:pPr>
              <w:pStyle w:val="rowtabella0"/>
            </w:pPr>
            <w:r>
              <w:t>VIA LA CROCE</w:t>
            </w:r>
          </w:p>
        </w:tc>
      </w:tr>
      <w:tr w:rsidR="00A77A07" w14:paraId="3AB139E2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9796E" w14:textId="77777777" w:rsidR="00A77A07" w:rsidRDefault="00A77A07" w:rsidP="006E61AD">
            <w:pPr>
              <w:pStyle w:val="rowtabella0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45451" w14:textId="77777777" w:rsidR="00A77A07" w:rsidRDefault="00A77A07" w:rsidP="006E61AD">
            <w:pPr>
              <w:pStyle w:val="rowtabella0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7BB8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E28F3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5A35B" w14:textId="77777777" w:rsidR="00A77A07" w:rsidRDefault="00A77A07" w:rsidP="006E61AD">
            <w:pPr>
              <w:pStyle w:val="rowtabella0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8B2ED" w14:textId="77777777" w:rsidR="00A77A07" w:rsidRDefault="00A77A07" w:rsidP="006E61AD">
            <w:pPr>
              <w:pStyle w:val="rowtabella0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4F1E8" w14:textId="77777777" w:rsidR="00A77A07" w:rsidRDefault="00A77A07" w:rsidP="006E61AD">
            <w:pPr>
              <w:pStyle w:val="rowtabella0"/>
            </w:pPr>
            <w:r>
              <w:t>VIA IMBRECCIATA</w:t>
            </w:r>
          </w:p>
        </w:tc>
      </w:tr>
      <w:tr w:rsidR="00A77A07" w14:paraId="521CE118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5C75" w14:textId="77777777" w:rsidR="00A77A07" w:rsidRDefault="00A77A07" w:rsidP="006E61AD">
            <w:pPr>
              <w:pStyle w:val="rowtabella0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5C7AC" w14:textId="77777777" w:rsidR="00A77A07" w:rsidRDefault="00A77A07" w:rsidP="006E61AD">
            <w:pPr>
              <w:pStyle w:val="rowtabella0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0326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7B7B3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2146" w14:textId="77777777" w:rsidR="00A77A07" w:rsidRDefault="00A77A07" w:rsidP="006E61AD">
            <w:pPr>
              <w:pStyle w:val="rowtabella0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C4CB4" w14:textId="77777777" w:rsidR="00A77A07" w:rsidRDefault="00A77A07" w:rsidP="006E61AD">
            <w:pPr>
              <w:pStyle w:val="rowtabella0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759CD" w14:textId="77777777" w:rsidR="00A77A07" w:rsidRDefault="00A77A07" w:rsidP="006E61AD">
            <w:pPr>
              <w:pStyle w:val="rowtabella0"/>
            </w:pPr>
            <w:r>
              <w:t>CONTRADA PIANARELLE</w:t>
            </w:r>
          </w:p>
        </w:tc>
      </w:tr>
      <w:tr w:rsidR="00A77A07" w14:paraId="2A153C85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2478" w14:textId="77777777" w:rsidR="00A77A07" w:rsidRDefault="00A77A07" w:rsidP="006E61AD">
            <w:pPr>
              <w:pStyle w:val="rowtabella0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E5C4" w14:textId="77777777" w:rsidR="00A77A07" w:rsidRDefault="00A77A07" w:rsidP="006E61AD">
            <w:pPr>
              <w:pStyle w:val="rowtabella0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63F55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8362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528D6" w14:textId="77777777" w:rsidR="00A77A07" w:rsidRDefault="00A77A07" w:rsidP="006E61AD">
            <w:pPr>
              <w:pStyle w:val="rowtabella0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523D" w14:textId="77777777" w:rsidR="00A77A07" w:rsidRDefault="00A77A07" w:rsidP="006E61AD">
            <w:pPr>
              <w:pStyle w:val="rowtabella0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BC65A" w14:textId="77777777" w:rsidR="00A77A07" w:rsidRDefault="00A77A07" w:rsidP="006E61AD">
            <w:pPr>
              <w:pStyle w:val="rowtabella0"/>
            </w:pPr>
            <w:r>
              <w:t>VIA TRAIANO BOCCALINI 8</w:t>
            </w:r>
          </w:p>
        </w:tc>
      </w:tr>
      <w:tr w:rsidR="00A77A07" w14:paraId="0151D41D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7B48" w14:textId="77777777" w:rsidR="00A77A07" w:rsidRDefault="00A77A07" w:rsidP="006E61AD">
            <w:pPr>
              <w:pStyle w:val="rowtabella0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93F24" w14:textId="77777777" w:rsidR="00A77A07" w:rsidRDefault="00A77A07" w:rsidP="006E61AD">
            <w:pPr>
              <w:pStyle w:val="rowtabella0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81494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5D0F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0CDA" w14:textId="77777777" w:rsidR="00A77A07" w:rsidRDefault="00A77A07" w:rsidP="006E61AD">
            <w:pPr>
              <w:pStyle w:val="rowtabella0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6B92C" w14:textId="77777777" w:rsidR="00A77A07" w:rsidRDefault="00A77A07" w:rsidP="006E61AD">
            <w:pPr>
              <w:pStyle w:val="rowtabella0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AACBE" w14:textId="77777777" w:rsidR="00A77A07" w:rsidRDefault="00A77A07" w:rsidP="006E61AD">
            <w:pPr>
              <w:pStyle w:val="rowtabella0"/>
            </w:pPr>
            <w:r>
              <w:t>VIA CAMPO SPORTIVO</w:t>
            </w:r>
          </w:p>
        </w:tc>
      </w:tr>
    </w:tbl>
    <w:p w14:paraId="3B42FCE8" w14:textId="77777777" w:rsidR="00A77A07" w:rsidRDefault="00A77A07" w:rsidP="00A77A07">
      <w:pPr>
        <w:pStyle w:val="breakline"/>
        <w:rPr>
          <w:rFonts w:eastAsiaTheme="minorEastAsia"/>
        </w:rPr>
      </w:pPr>
    </w:p>
    <w:p w14:paraId="13ED15BE" w14:textId="77777777" w:rsidR="00A77A07" w:rsidRDefault="00A77A07" w:rsidP="00A77A07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0967E794" w14:textId="77777777" w:rsidR="00A77A07" w:rsidRDefault="00A77A07" w:rsidP="00A77A07">
      <w:pPr>
        <w:pStyle w:val="breakline"/>
      </w:pPr>
    </w:p>
    <w:p w14:paraId="722BCC2A" w14:textId="77777777" w:rsidR="00A77A07" w:rsidRDefault="00A77A07" w:rsidP="00A77A07">
      <w:pPr>
        <w:pStyle w:val="breakline"/>
      </w:pPr>
    </w:p>
    <w:p w14:paraId="15445854" w14:textId="77777777" w:rsidR="00A77A07" w:rsidRDefault="00A77A07" w:rsidP="00A77A07">
      <w:pPr>
        <w:pStyle w:val="sottotitolocampionato10"/>
      </w:pPr>
      <w:r>
        <w:t>GIRONE SA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01"/>
        <w:gridCol w:w="385"/>
        <w:gridCol w:w="898"/>
        <w:gridCol w:w="1174"/>
        <w:gridCol w:w="1543"/>
        <w:gridCol w:w="1560"/>
      </w:tblGrid>
      <w:tr w:rsidR="00A77A07" w14:paraId="5923BF65" w14:textId="77777777" w:rsidTr="006E61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45BC" w14:textId="77777777" w:rsidR="00A77A07" w:rsidRDefault="00A77A07" w:rsidP="006E61AD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9387C" w14:textId="77777777" w:rsidR="00A77A07" w:rsidRDefault="00A77A07" w:rsidP="006E61AD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891D6" w14:textId="77777777" w:rsidR="00A77A07" w:rsidRDefault="00A77A07" w:rsidP="006E61AD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9FB4" w14:textId="77777777" w:rsidR="00A77A07" w:rsidRDefault="00A77A07" w:rsidP="006E61AD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E7183" w14:textId="77777777" w:rsidR="00A77A07" w:rsidRDefault="00A77A07" w:rsidP="006E61AD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A67A" w14:textId="77777777" w:rsidR="00A77A07" w:rsidRDefault="00A77A07" w:rsidP="006E61AD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061C7" w14:textId="77777777" w:rsidR="00A77A07" w:rsidRDefault="00A77A07" w:rsidP="006E61AD">
            <w:pPr>
              <w:pStyle w:val="headertabella0"/>
            </w:pPr>
            <w:r>
              <w:t>Indirizzo Impianto</w:t>
            </w:r>
          </w:p>
        </w:tc>
      </w:tr>
      <w:tr w:rsidR="00A77A07" w14:paraId="646C618F" w14:textId="77777777" w:rsidTr="006E61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2770F" w14:textId="77777777" w:rsidR="00A77A07" w:rsidRDefault="00A77A07" w:rsidP="006E61AD">
            <w:pPr>
              <w:pStyle w:val="rowtabella0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4D79" w14:textId="77777777" w:rsidR="00A77A07" w:rsidRDefault="00A77A07" w:rsidP="006E61AD">
            <w:pPr>
              <w:pStyle w:val="rowtabella0"/>
            </w:pPr>
            <w:r>
              <w:t>S.ORSO 1980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ED853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DB8ED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C3A18" w14:textId="77777777" w:rsidR="00A77A07" w:rsidRDefault="00A77A07" w:rsidP="006E61AD">
            <w:pPr>
              <w:pStyle w:val="rowtabella0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92B7" w14:textId="77777777" w:rsidR="00A77A07" w:rsidRDefault="00A77A07" w:rsidP="006E61AD">
            <w:pPr>
              <w:pStyle w:val="rowtabella0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27B2F" w14:textId="77777777" w:rsidR="00A77A07" w:rsidRDefault="00A77A07" w:rsidP="006E61AD">
            <w:pPr>
              <w:pStyle w:val="rowtabella0"/>
            </w:pPr>
            <w:r>
              <w:t>VIA DELLO SPORT</w:t>
            </w:r>
          </w:p>
        </w:tc>
      </w:tr>
      <w:tr w:rsidR="00A77A07" w14:paraId="01A2E266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7A097" w14:textId="77777777" w:rsidR="00A77A07" w:rsidRDefault="00A77A07" w:rsidP="006E61AD">
            <w:pPr>
              <w:pStyle w:val="rowtabella0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7B13" w14:textId="77777777" w:rsidR="00A77A07" w:rsidRDefault="00A77A07" w:rsidP="006E61AD">
            <w:pPr>
              <w:pStyle w:val="rowtabella0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666E9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6DEC6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D1B82" w14:textId="77777777" w:rsidR="00A77A07" w:rsidRDefault="00A77A07" w:rsidP="006E61AD">
            <w:pPr>
              <w:pStyle w:val="rowtabella0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324D" w14:textId="77777777" w:rsidR="00A77A07" w:rsidRDefault="00A77A07" w:rsidP="006E61AD">
            <w:pPr>
              <w:pStyle w:val="rowtabella0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9959" w14:textId="77777777" w:rsidR="00A77A07" w:rsidRDefault="00A77A07" w:rsidP="006E61AD">
            <w:pPr>
              <w:pStyle w:val="rowtabella0"/>
            </w:pPr>
            <w:r>
              <w:t>VIA XXV APRILE</w:t>
            </w:r>
          </w:p>
        </w:tc>
      </w:tr>
      <w:tr w:rsidR="00A77A07" w14:paraId="365277A4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4084B" w14:textId="77777777" w:rsidR="00A77A07" w:rsidRDefault="00A77A07" w:rsidP="006E61AD">
            <w:pPr>
              <w:pStyle w:val="rowtabella0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09A7" w14:textId="77777777" w:rsidR="00A77A07" w:rsidRDefault="00A77A07" w:rsidP="006E61AD">
            <w:pPr>
              <w:pStyle w:val="rowtabella0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219E5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831F1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0DCE4" w14:textId="77777777" w:rsidR="00A77A07" w:rsidRDefault="00A77A07" w:rsidP="006E61AD">
            <w:pPr>
              <w:pStyle w:val="rowtabella0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6F7DC" w14:textId="77777777" w:rsidR="00A77A07" w:rsidRDefault="00A77A07" w:rsidP="006E61AD">
            <w:pPr>
              <w:pStyle w:val="rowtabella0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F9561" w14:textId="77777777" w:rsidR="00A77A07" w:rsidRDefault="00A77A07" w:rsidP="006E61AD">
            <w:pPr>
              <w:pStyle w:val="rowtabella0"/>
            </w:pPr>
            <w:r>
              <w:t>VIA MANZONI</w:t>
            </w:r>
          </w:p>
        </w:tc>
      </w:tr>
      <w:tr w:rsidR="00A77A07" w14:paraId="4217B290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49A69" w14:textId="77777777" w:rsidR="00A77A07" w:rsidRDefault="00A77A07" w:rsidP="006E61AD">
            <w:pPr>
              <w:pStyle w:val="rowtabella0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5ABA" w14:textId="77777777" w:rsidR="00A77A07" w:rsidRDefault="00A77A07" w:rsidP="006E61AD">
            <w:pPr>
              <w:pStyle w:val="rowtabella0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6E56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A87C6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890E" w14:textId="77777777" w:rsidR="00A77A07" w:rsidRDefault="00A77A07" w:rsidP="006E61AD">
            <w:pPr>
              <w:pStyle w:val="rowtabella0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1948F" w14:textId="77777777" w:rsidR="00A77A07" w:rsidRDefault="00A77A07" w:rsidP="006E61AD">
            <w:pPr>
              <w:pStyle w:val="rowtabella0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D0DCF" w14:textId="77777777" w:rsidR="00A77A07" w:rsidRDefault="00A77A07" w:rsidP="006E61AD">
            <w:pPr>
              <w:pStyle w:val="rowtabella0"/>
            </w:pPr>
            <w:r>
              <w:t>VIA CAMERANO, 5/B STAZIONE</w:t>
            </w:r>
          </w:p>
        </w:tc>
      </w:tr>
      <w:tr w:rsidR="00A77A07" w14:paraId="2919974C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A1B87" w14:textId="77777777" w:rsidR="00A77A07" w:rsidRDefault="00A77A07" w:rsidP="006E61AD">
            <w:pPr>
              <w:pStyle w:val="rowtabella0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EBC05" w14:textId="77777777" w:rsidR="00A77A07" w:rsidRDefault="00A77A07" w:rsidP="006E61AD">
            <w:pPr>
              <w:pStyle w:val="rowtabella0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FEB93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D457D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F9324" w14:textId="77777777" w:rsidR="00A77A07" w:rsidRDefault="00A77A07" w:rsidP="006E61AD">
            <w:pPr>
              <w:pStyle w:val="rowtabella0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B7E6" w14:textId="77777777" w:rsidR="00A77A07" w:rsidRDefault="00A77A07" w:rsidP="006E61AD">
            <w:pPr>
              <w:pStyle w:val="rowtabella0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7DB00" w14:textId="77777777" w:rsidR="00A77A07" w:rsidRDefault="00A77A07" w:rsidP="006E61AD">
            <w:pPr>
              <w:pStyle w:val="rowtabella0"/>
            </w:pPr>
            <w:r>
              <w:t>VIA ANDREA COSTA</w:t>
            </w:r>
          </w:p>
        </w:tc>
      </w:tr>
      <w:tr w:rsidR="00A77A07" w14:paraId="7F46534A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E01AB" w14:textId="77777777" w:rsidR="00A77A07" w:rsidRDefault="00A77A07" w:rsidP="006E61AD">
            <w:pPr>
              <w:pStyle w:val="rowtabella0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2ECC3" w14:textId="77777777" w:rsidR="00A77A07" w:rsidRDefault="00A77A07" w:rsidP="006E61AD">
            <w:pPr>
              <w:pStyle w:val="rowtabella0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1E767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5035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CC969" w14:textId="77777777" w:rsidR="00A77A07" w:rsidRDefault="00A77A07" w:rsidP="006E61AD">
            <w:pPr>
              <w:pStyle w:val="rowtabella0"/>
            </w:pPr>
            <w:r>
              <w:t>434 COMUNALE CA' GALLO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797E8" w14:textId="77777777" w:rsidR="00A77A07" w:rsidRDefault="00A77A07" w:rsidP="006E61AD">
            <w:pPr>
              <w:pStyle w:val="rowtabella0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BAC86" w14:textId="77777777" w:rsidR="00A77A07" w:rsidRDefault="00A77A07" w:rsidP="006E61AD">
            <w:pPr>
              <w:pStyle w:val="rowtabella0"/>
            </w:pPr>
            <w:r>
              <w:t>VIA CA'LEO LOC. CA' GALLO</w:t>
            </w:r>
          </w:p>
        </w:tc>
      </w:tr>
      <w:tr w:rsidR="00A77A07" w14:paraId="05F2B4BF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62A14" w14:textId="77777777" w:rsidR="00A77A07" w:rsidRDefault="00A77A07" w:rsidP="006E61AD">
            <w:pPr>
              <w:pStyle w:val="rowtabella0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92632" w14:textId="77777777" w:rsidR="00A77A07" w:rsidRDefault="00A77A07" w:rsidP="006E61AD">
            <w:pPr>
              <w:pStyle w:val="rowtabella0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B1957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FBE4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73923" w14:textId="77777777" w:rsidR="00A77A07" w:rsidRDefault="00A77A07" w:rsidP="006E61AD">
            <w:pPr>
              <w:pStyle w:val="rowtabella0"/>
            </w:pPr>
            <w:r>
              <w:t>459 "GINO VITALI" VILLA FASTIGGI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CF5B" w14:textId="77777777" w:rsidR="00A77A07" w:rsidRDefault="00A77A07" w:rsidP="006E61AD">
            <w:pPr>
              <w:pStyle w:val="rowtabella0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A8F28" w14:textId="77777777" w:rsidR="00A77A07" w:rsidRDefault="00A77A07" w:rsidP="006E61AD">
            <w:pPr>
              <w:pStyle w:val="rowtabella0"/>
            </w:pPr>
            <w:r>
              <w:t>VIA CANONICI</w:t>
            </w:r>
          </w:p>
        </w:tc>
      </w:tr>
      <w:tr w:rsidR="00A77A07" w14:paraId="7EC4BC39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CB43D" w14:textId="77777777" w:rsidR="00A77A07" w:rsidRDefault="00A77A07" w:rsidP="006E61AD">
            <w:pPr>
              <w:pStyle w:val="rowtabella0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B727C" w14:textId="77777777" w:rsidR="00A77A07" w:rsidRDefault="00A77A07" w:rsidP="006E61AD">
            <w:pPr>
              <w:pStyle w:val="rowtabella0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3CF38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7ED1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1236" w14:textId="77777777" w:rsidR="00A77A07" w:rsidRDefault="00A77A07" w:rsidP="006E61AD">
            <w:pPr>
              <w:pStyle w:val="rowtabella0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665E1" w14:textId="77777777" w:rsidR="00A77A07" w:rsidRDefault="00A77A07" w:rsidP="006E61AD">
            <w:pPr>
              <w:pStyle w:val="rowtabella0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F2E6D" w14:textId="77777777" w:rsidR="00A77A07" w:rsidRDefault="00A77A07" w:rsidP="006E61AD">
            <w:pPr>
              <w:pStyle w:val="rowtabella0"/>
            </w:pPr>
            <w:r>
              <w:t>VIA TOMMASI - CASTELFERRETTI</w:t>
            </w:r>
          </w:p>
        </w:tc>
      </w:tr>
    </w:tbl>
    <w:p w14:paraId="5C75D27D" w14:textId="77777777" w:rsidR="00A77A07" w:rsidRDefault="00A77A07" w:rsidP="00A77A07">
      <w:pPr>
        <w:pStyle w:val="breakline"/>
        <w:rPr>
          <w:rFonts w:eastAsiaTheme="minorEastAsia"/>
        </w:rPr>
      </w:pPr>
    </w:p>
    <w:p w14:paraId="2F18E1F3" w14:textId="77777777" w:rsidR="00A77A07" w:rsidRDefault="00A77A07" w:rsidP="00A77A07">
      <w:pPr>
        <w:pStyle w:val="breakline"/>
      </w:pPr>
    </w:p>
    <w:p w14:paraId="68A0E744" w14:textId="77777777" w:rsidR="00A77A07" w:rsidRDefault="00A77A07" w:rsidP="00A77A07">
      <w:pPr>
        <w:pStyle w:val="breakline"/>
      </w:pPr>
    </w:p>
    <w:p w14:paraId="7FD4FA2F" w14:textId="77777777" w:rsidR="00A77A07" w:rsidRDefault="00A77A07" w:rsidP="00A77A07">
      <w:pPr>
        <w:pStyle w:val="sottotitolocampionato10"/>
      </w:pPr>
      <w:r>
        <w:t>GIRONE SB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8"/>
        <w:gridCol w:w="385"/>
        <w:gridCol w:w="898"/>
        <w:gridCol w:w="1178"/>
        <w:gridCol w:w="1548"/>
        <w:gridCol w:w="1548"/>
      </w:tblGrid>
      <w:tr w:rsidR="00A77A07" w14:paraId="1AF9204F" w14:textId="77777777" w:rsidTr="006E61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EDF27" w14:textId="77777777" w:rsidR="00A77A07" w:rsidRDefault="00A77A07" w:rsidP="006E61AD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39B3C" w14:textId="77777777" w:rsidR="00A77A07" w:rsidRDefault="00A77A07" w:rsidP="006E61AD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0BE2" w14:textId="77777777" w:rsidR="00A77A07" w:rsidRDefault="00A77A07" w:rsidP="006E61AD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FDB0E" w14:textId="77777777" w:rsidR="00A77A07" w:rsidRDefault="00A77A07" w:rsidP="006E61AD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38EE3" w14:textId="77777777" w:rsidR="00A77A07" w:rsidRDefault="00A77A07" w:rsidP="006E61AD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D7C65" w14:textId="77777777" w:rsidR="00A77A07" w:rsidRDefault="00A77A07" w:rsidP="006E61AD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A180A" w14:textId="77777777" w:rsidR="00A77A07" w:rsidRDefault="00A77A07" w:rsidP="006E61AD">
            <w:pPr>
              <w:pStyle w:val="headertabella0"/>
            </w:pPr>
            <w:r>
              <w:t>Indirizzo Impianto</w:t>
            </w:r>
          </w:p>
        </w:tc>
      </w:tr>
      <w:tr w:rsidR="00A77A07" w14:paraId="1D57957F" w14:textId="77777777" w:rsidTr="006E61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94705" w14:textId="77777777" w:rsidR="00A77A07" w:rsidRDefault="00A77A07" w:rsidP="006E61AD">
            <w:pPr>
              <w:pStyle w:val="rowtabella0"/>
            </w:pPr>
            <w:r>
              <w:t>MONTICELLI CALCIO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6803B" w14:textId="77777777" w:rsidR="00A77A07" w:rsidRDefault="00A77A07" w:rsidP="006E61AD">
            <w:pPr>
              <w:pStyle w:val="rowtabella0"/>
            </w:pPr>
            <w:r>
              <w:t>ATLETICO CENTOBUCHI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2231D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9D48B" w14:textId="77777777" w:rsidR="00A77A07" w:rsidRDefault="00A77A07" w:rsidP="006E61AD">
            <w:pPr>
              <w:pStyle w:val="rowtabella0"/>
            </w:pPr>
            <w:r>
              <w:t>30/08/2023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BBD80" w14:textId="77777777" w:rsidR="00A77A07" w:rsidRDefault="00A77A07" w:rsidP="006E61AD">
            <w:pPr>
              <w:pStyle w:val="rowtabella0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ABA5" w14:textId="77777777" w:rsidR="00A77A07" w:rsidRDefault="00A77A07" w:rsidP="006E61AD">
            <w:pPr>
              <w:pStyle w:val="rowtabella0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2B21C" w14:textId="77777777" w:rsidR="00A77A07" w:rsidRDefault="00A77A07" w:rsidP="006E61AD">
            <w:pPr>
              <w:pStyle w:val="rowtabella0"/>
            </w:pPr>
            <w:r>
              <w:t>FRAZ. MONTICELLI</w:t>
            </w:r>
          </w:p>
        </w:tc>
      </w:tr>
      <w:tr w:rsidR="00A77A07" w14:paraId="6F239B0F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EDAE4" w14:textId="77777777" w:rsidR="00A77A07" w:rsidRDefault="00A77A07" w:rsidP="006E61AD">
            <w:pPr>
              <w:pStyle w:val="rowtabella0"/>
            </w:pPr>
            <w:r>
              <w:t>APPIGNANESE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27AF" w14:textId="77777777" w:rsidR="00A77A07" w:rsidRDefault="00A77A07" w:rsidP="006E61AD">
            <w:pPr>
              <w:pStyle w:val="rowtabella0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29AA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FE01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3C64" w14:textId="77777777" w:rsidR="00A77A07" w:rsidRDefault="00A77A07" w:rsidP="006E61AD">
            <w:pPr>
              <w:pStyle w:val="rowtabella0"/>
            </w:pPr>
            <w:r>
              <w:t>261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89E5" w14:textId="77777777" w:rsidR="00A77A07" w:rsidRDefault="00A77A07" w:rsidP="006E61AD">
            <w:pPr>
              <w:pStyle w:val="rowtabella0"/>
            </w:pPr>
            <w:r>
              <w:t>APPIGNANO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1C733" w14:textId="77777777" w:rsidR="00A77A07" w:rsidRDefault="00A77A07" w:rsidP="006E61AD">
            <w:pPr>
              <w:pStyle w:val="rowtabella0"/>
            </w:pPr>
            <w:r>
              <w:t>VIA IMPIANTI SPORTIVI</w:t>
            </w:r>
          </w:p>
        </w:tc>
      </w:tr>
      <w:tr w:rsidR="00A77A07" w14:paraId="18E1D96F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07CBE" w14:textId="77777777" w:rsidR="00A77A07" w:rsidRDefault="00A77A07" w:rsidP="006E61AD">
            <w:pPr>
              <w:pStyle w:val="rowtabella0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6D3F" w14:textId="77777777" w:rsidR="00A77A07" w:rsidRDefault="00A77A07" w:rsidP="006E61AD">
            <w:pPr>
              <w:pStyle w:val="rowtabella0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FD20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9C66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4E4D8" w14:textId="77777777" w:rsidR="00A77A07" w:rsidRDefault="00A77A07" w:rsidP="006E61AD">
            <w:pPr>
              <w:pStyle w:val="rowtabella0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32F8" w14:textId="77777777" w:rsidR="00A77A07" w:rsidRDefault="00A77A07" w:rsidP="006E61AD">
            <w:pPr>
              <w:pStyle w:val="rowtabella0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C41B8" w14:textId="77777777" w:rsidR="00A77A07" w:rsidRDefault="00A77A07" w:rsidP="006E61AD">
            <w:pPr>
              <w:pStyle w:val="rowtabella0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A77A07" w14:paraId="11836DAF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F2389" w14:textId="77777777" w:rsidR="00A77A07" w:rsidRDefault="00A77A07" w:rsidP="006E61AD">
            <w:pPr>
              <w:pStyle w:val="rowtabella0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2F8B0" w14:textId="77777777" w:rsidR="00A77A07" w:rsidRDefault="00A77A07" w:rsidP="006E61AD">
            <w:pPr>
              <w:pStyle w:val="rowtabella0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B6170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5D5F0" w14:textId="77777777" w:rsidR="00A77A07" w:rsidRDefault="00A77A07" w:rsidP="006E61AD">
            <w:pPr>
              <w:pStyle w:val="rowtabella0"/>
            </w:pPr>
            <w:r>
              <w:t>02/09/2023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D2045" w14:textId="77777777" w:rsidR="00A77A07" w:rsidRDefault="00A77A07" w:rsidP="006E61AD">
            <w:pPr>
              <w:pStyle w:val="rowtabella0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C6DE" w14:textId="77777777" w:rsidR="00A77A07" w:rsidRDefault="00A77A07" w:rsidP="006E61AD">
            <w:pPr>
              <w:pStyle w:val="rowtabella0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F749" w14:textId="77777777" w:rsidR="00A77A07" w:rsidRDefault="00A77A07" w:rsidP="006E61AD">
            <w:pPr>
              <w:pStyle w:val="rowtabella0"/>
            </w:pPr>
            <w:r>
              <w:t>VIA BOSCHETTO</w:t>
            </w:r>
          </w:p>
        </w:tc>
      </w:tr>
      <w:tr w:rsidR="00A77A07" w14:paraId="20FDDE27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394F5" w14:textId="77777777" w:rsidR="00A77A07" w:rsidRDefault="00A77A07" w:rsidP="006E61AD">
            <w:pPr>
              <w:pStyle w:val="rowtabella0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678A8" w14:textId="77777777" w:rsidR="00A77A07" w:rsidRDefault="00A77A07" w:rsidP="006E61AD">
            <w:pPr>
              <w:pStyle w:val="rowtabella0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FB667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53A14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1CEA2" w14:textId="77777777" w:rsidR="00A77A07" w:rsidRDefault="00A77A07" w:rsidP="006E61AD">
            <w:pPr>
              <w:pStyle w:val="rowtabella0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0ED9F" w14:textId="77777777" w:rsidR="00A77A07" w:rsidRDefault="00A77A07" w:rsidP="006E61AD">
            <w:pPr>
              <w:pStyle w:val="rowtabella0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8E59F" w14:textId="77777777" w:rsidR="00A77A07" w:rsidRDefault="00A77A07" w:rsidP="006E61AD">
            <w:pPr>
              <w:pStyle w:val="rowtabella0"/>
            </w:pPr>
            <w:r>
              <w:t>FRAZ. MARINA PALMENSE</w:t>
            </w:r>
          </w:p>
        </w:tc>
      </w:tr>
      <w:tr w:rsidR="00A77A07" w14:paraId="5C2EA0B1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4C65" w14:textId="77777777" w:rsidR="00A77A07" w:rsidRDefault="00A77A07" w:rsidP="006E61AD">
            <w:pPr>
              <w:pStyle w:val="rowtabella0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F8A72" w14:textId="77777777" w:rsidR="00A77A07" w:rsidRDefault="00A77A07" w:rsidP="006E61AD">
            <w:pPr>
              <w:pStyle w:val="rowtabella0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F0364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1F437" w14:textId="77777777" w:rsidR="00A77A07" w:rsidRDefault="00A77A07" w:rsidP="006E61AD">
            <w:pPr>
              <w:pStyle w:val="rowtabella0"/>
            </w:pPr>
            <w:r>
              <w:t>02/09/2023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29037" w14:textId="77777777" w:rsidR="00A77A07" w:rsidRDefault="00A77A07" w:rsidP="006E61AD">
            <w:pPr>
              <w:pStyle w:val="rowtabella0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3443B" w14:textId="77777777" w:rsidR="00A77A07" w:rsidRDefault="00A77A07" w:rsidP="006E61AD">
            <w:pPr>
              <w:pStyle w:val="rowtabella0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5265" w14:textId="77777777" w:rsidR="00A77A07" w:rsidRDefault="00A77A07" w:rsidP="006E61AD">
            <w:pPr>
              <w:pStyle w:val="rowtabella0"/>
            </w:pPr>
            <w:r>
              <w:t>VIA SAN TIBURZIO</w:t>
            </w:r>
          </w:p>
        </w:tc>
      </w:tr>
      <w:tr w:rsidR="00A77A07" w14:paraId="302CBB34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78264" w14:textId="77777777" w:rsidR="00A77A07" w:rsidRDefault="00A77A07" w:rsidP="006E61AD">
            <w:pPr>
              <w:pStyle w:val="rowtabella0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1F2DE" w14:textId="77777777" w:rsidR="00A77A07" w:rsidRDefault="00A77A07" w:rsidP="006E61AD">
            <w:pPr>
              <w:pStyle w:val="rowtabella0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F25DC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4275" w14:textId="77777777" w:rsidR="00A77A07" w:rsidRDefault="00A77A07" w:rsidP="006E61AD">
            <w:pPr>
              <w:pStyle w:val="rowtabella0"/>
            </w:pPr>
            <w:r>
              <w:t>02/09/2023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E8508" w14:textId="77777777" w:rsidR="00A77A07" w:rsidRDefault="00A77A07" w:rsidP="006E61AD">
            <w:pPr>
              <w:pStyle w:val="rowtabella0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24791" w14:textId="77777777" w:rsidR="00A77A07" w:rsidRDefault="00A77A07" w:rsidP="006E61AD">
            <w:pPr>
              <w:pStyle w:val="rowtabella0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06057" w14:textId="77777777" w:rsidR="00A77A07" w:rsidRDefault="00A77A07" w:rsidP="006E61AD">
            <w:pPr>
              <w:pStyle w:val="rowtabella0"/>
            </w:pPr>
            <w:r>
              <w:t>PIAZZA GIOVANNI XXIII</w:t>
            </w:r>
          </w:p>
        </w:tc>
      </w:tr>
      <w:tr w:rsidR="00A77A07" w14:paraId="47D1215C" w14:textId="77777777" w:rsidTr="006E61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8C50" w14:textId="77777777" w:rsidR="00A77A07" w:rsidRDefault="00A77A07" w:rsidP="006E61AD">
            <w:pPr>
              <w:pStyle w:val="rowtabella0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1AB68" w14:textId="77777777" w:rsidR="00A77A07" w:rsidRDefault="00A77A07" w:rsidP="006E61AD">
            <w:pPr>
              <w:pStyle w:val="rowtabella0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9A686" w14:textId="77777777" w:rsidR="00A77A07" w:rsidRDefault="00A77A07" w:rsidP="006E61AD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322D" w14:textId="77777777" w:rsidR="00A77A07" w:rsidRDefault="00A77A07" w:rsidP="006E61AD">
            <w:pPr>
              <w:pStyle w:val="rowtabella0"/>
            </w:pPr>
            <w:r>
              <w:t>03/09/2023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FDDD7" w14:textId="77777777" w:rsidR="00A77A07" w:rsidRDefault="00A77A07" w:rsidP="006E61AD">
            <w:pPr>
              <w:pStyle w:val="rowtabella0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2D63" w14:textId="77777777" w:rsidR="00A77A07" w:rsidRDefault="00A77A07" w:rsidP="006E61AD">
            <w:pPr>
              <w:pStyle w:val="rowtabella0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01637" w14:textId="77777777" w:rsidR="00A77A07" w:rsidRDefault="00A77A07" w:rsidP="006E61AD">
            <w:pPr>
              <w:pStyle w:val="rowtabella0"/>
            </w:pPr>
            <w:r>
              <w:t>VIA FONTE DI MARE</w:t>
            </w:r>
          </w:p>
        </w:tc>
      </w:tr>
    </w:tbl>
    <w:p w14:paraId="3CF9970C" w14:textId="77777777" w:rsidR="00A77A07" w:rsidRDefault="00A77A07" w:rsidP="00A77A07">
      <w:pPr>
        <w:pStyle w:val="breakline"/>
        <w:rPr>
          <w:rFonts w:eastAsiaTheme="minorEastAsia"/>
        </w:rPr>
      </w:pPr>
    </w:p>
    <w:p w14:paraId="0615359C" w14:textId="77777777" w:rsidR="00985D77" w:rsidRDefault="00985D77" w:rsidP="00CC16EC">
      <w:pPr>
        <w:pStyle w:val="LndNormale1"/>
        <w:rPr>
          <w:szCs w:val="22"/>
        </w:rPr>
      </w:pPr>
      <w:bookmarkStart w:id="6" w:name="_GoBack"/>
      <w:bookmarkEnd w:id="6"/>
    </w:p>
    <w:p w14:paraId="7D466F16" w14:textId="664CF7ED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705087">
        <w:rPr>
          <w:b/>
          <w:u w:val="single"/>
        </w:rPr>
        <w:t>2</w:t>
      </w:r>
      <w:r w:rsidR="00A77A07">
        <w:rPr>
          <w:b/>
          <w:u w:val="single"/>
        </w:rPr>
        <w:t>2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E2315B">
        <w:rPr>
          <w:b/>
          <w:u w:val="single"/>
        </w:rPr>
        <w:t>8</w:t>
      </w:r>
      <w:r>
        <w:rPr>
          <w:b/>
          <w:u w:val="single"/>
        </w:rPr>
        <w:t>/202</w:t>
      </w:r>
      <w:r w:rsidR="00705087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7A4"/>
    <w:rsid w:val="00006DE9"/>
    <w:rsid w:val="00015356"/>
    <w:rsid w:val="00017F3D"/>
    <w:rsid w:val="00021A38"/>
    <w:rsid w:val="000248F1"/>
    <w:rsid w:val="00025B31"/>
    <w:rsid w:val="00026891"/>
    <w:rsid w:val="00035408"/>
    <w:rsid w:val="0003573E"/>
    <w:rsid w:val="00040FDC"/>
    <w:rsid w:val="0004256F"/>
    <w:rsid w:val="0006129D"/>
    <w:rsid w:val="00061611"/>
    <w:rsid w:val="00061DD0"/>
    <w:rsid w:val="00064245"/>
    <w:rsid w:val="00070AA8"/>
    <w:rsid w:val="00070E37"/>
    <w:rsid w:val="00074976"/>
    <w:rsid w:val="00075B1B"/>
    <w:rsid w:val="000822F3"/>
    <w:rsid w:val="00090139"/>
    <w:rsid w:val="00091C4F"/>
    <w:rsid w:val="00094A51"/>
    <w:rsid w:val="000A5030"/>
    <w:rsid w:val="000A6B56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5E85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717B0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F6AC1"/>
    <w:rsid w:val="0020745A"/>
    <w:rsid w:val="00213820"/>
    <w:rsid w:val="00217A46"/>
    <w:rsid w:val="00233E25"/>
    <w:rsid w:val="00235C7F"/>
    <w:rsid w:val="00236F19"/>
    <w:rsid w:val="00242342"/>
    <w:rsid w:val="00252055"/>
    <w:rsid w:val="002522CE"/>
    <w:rsid w:val="00252349"/>
    <w:rsid w:val="00252716"/>
    <w:rsid w:val="0026155B"/>
    <w:rsid w:val="002759C9"/>
    <w:rsid w:val="002809A9"/>
    <w:rsid w:val="00283E77"/>
    <w:rsid w:val="002908FB"/>
    <w:rsid w:val="00291874"/>
    <w:rsid w:val="002950F9"/>
    <w:rsid w:val="00295FB8"/>
    <w:rsid w:val="002A206C"/>
    <w:rsid w:val="002B032F"/>
    <w:rsid w:val="002B0641"/>
    <w:rsid w:val="002B26CC"/>
    <w:rsid w:val="002B2A42"/>
    <w:rsid w:val="002B2BF9"/>
    <w:rsid w:val="002B5417"/>
    <w:rsid w:val="002B5F53"/>
    <w:rsid w:val="002B6DDC"/>
    <w:rsid w:val="002C1673"/>
    <w:rsid w:val="002C7747"/>
    <w:rsid w:val="002D1B3F"/>
    <w:rsid w:val="002D1C86"/>
    <w:rsid w:val="002D4209"/>
    <w:rsid w:val="002D7824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0D01"/>
    <w:rsid w:val="0035141E"/>
    <w:rsid w:val="00353777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9699C"/>
    <w:rsid w:val="003A045E"/>
    <w:rsid w:val="003A3C57"/>
    <w:rsid w:val="003A4B7E"/>
    <w:rsid w:val="003A7705"/>
    <w:rsid w:val="003B2B2D"/>
    <w:rsid w:val="003B34F3"/>
    <w:rsid w:val="003B78AA"/>
    <w:rsid w:val="003C730F"/>
    <w:rsid w:val="003C7E76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1334D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A3585"/>
    <w:rsid w:val="004A6170"/>
    <w:rsid w:val="004C0932"/>
    <w:rsid w:val="004C408C"/>
    <w:rsid w:val="004C5322"/>
    <w:rsid w:val="004C5916"/>
    <w:rsid w:val="004D0B1C"/>
    <w:rsid w:val="004D0E7D"/>
    <w:rsid w:val="004D2FC6"/>
    <w:rsid w:val="004D6BAD"/>
    <w:rsid w:val="004E111D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53521"/>
    <w:rsid w:val="00554F1F"/>
    <w:rsid w:val="00564A57"/>
    <w:rsid w:val="005652B5"/>
    <w:rsid w:val="00565BB6"/>
    <w:rsid w:val="00566061"/>
    <w:rsid w:val="005665D6"/>
    <w:rsid w:val="00570974"/>
    <w:rsid w:val="00577794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5C6E"/>
    <w:rsid w:val="00607CBB"/>
    <w:rsid w:val="00616BF5"/>
    <w:rsid w:val="0062095D"/>
    <w:rsid w:val="00631108"/>
    <w:rsid w:val="0063677B"/>
    <w:rsid w:val="006402AB"/>
    <w:rsid w:val="00641101"/>
    <w:rsid w:val="0064229B"/>
    <w:rsid w:val="00642F39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6F44B4"/>
    <w:rsid w:val="00701154"/>
    <w:rsid w:val="00705087"/>
    <w:rsid w:val="00705F90"/>
    <w:rsid w:val="00707D77"/>
    <w:rsid w:val="007162E8"/>
    <w:rsid w:val="007216F5"/>
    <w:rsid w:val="00721C27"/>
    <w:rsid w:val="00732404"/>
    <w:rsid w:val="0073382D"/>
    <w:rsid w:val="00740A81"/>
    <w:rsid w:val="0074532D"/>
    <w:rsid w:val="007535A8"/>
    <w:rsid w:val="00756487"/>
    <w:rsid w:val="00760249"/>
    <w:rsid w:val="007628DA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A73BD"/>
    <w:rsid w:val="007B57B6"/>
    <w:rsid w:val="007B5C01"/>
    <w:rsid w:val="007C1AC0"/>
    <w:rsid w:val="007C326D"/>
    <w:rsid w:val="007C54D7"/>
    <w:rsid w:val="007C7D23"/>
    <w:rsid w:val="007D3F31"/>
    <w:rsid w:val="007F3ADE"/>
    <w:rsid w:val="007F7358"/>
    <w:rsid w:val="007F74C3"/>
    <w:rsid w:val="008052F6"/>
    <w:rsid w:val="00806FD2"/>
    <w:rsid w:val="00807500"/>
    <w:rsid w:val="00807EAC"/>
    <w:rsid w:val="00815686"/>
    <w:rsid w:val="00821BF5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7C46"/>
    <w:rsid w:val="008E2777"/>
    <w:rsid w:val="008E7CF1"/>
    <w:rsid w:val="008F4853"/>
    <w:rsid w:val="008F4A80"/>
    <w:rsid w:val="008F56A8"/>
    <w:rsid w:val="009012FD"/>
    <w:rsid w:val="00903A0C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6541C"/>
    <w:rsid w:val="00971D12"/>
    <w:rsid w:val="00971DED"/>
    <w:rsid w:val="009723A5"/>
    <w:rsid w:val="00972FCE"/>
    <w:rsid w:val="00983895"/>
    <w:rsid w:val="00984F8C"/>
    <w:rsid w:val="00985D77"/>
    <w:rsid w:val="009A2BCB"/>
    <w:rsid w:val="009A3AB4"/>
    <w:rsid w:val="009B3590"/>
    <w:rsid w:val="009B6A48"/>
    <w:rsid w:val="009C1033"/>
    <w:rsid w:val="009C4E54"/>
    <w:rsid w:val="009D0D94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53DE"/>
    <w:rsid w:val="00A60A3E"/>
    <w:rsid w:val="00A651F5"/>
    <w:rsid w:val="00A72827"/>
    <w:rsid w:val="00A734F4"/>
    <w:rsid w:val="00A77A07"/>
    <w:rsid w:val="00A85487"/>
    <w:rsid w:val="00A86878"/>
    <w:rsid w:val="00AA13B6"/>
    <w:rsid w:val="00AA6960"/>
    <w:rsid w:val="00AB107B"/>
    <w:rsid w:val="00AB39A0"/>
    <w:rsid w:val="00AD0722"/>
    <w:rsid w:val="00AD41A0"/>
    <w:rsid w:val="00AD4BDC"/>
    <w:rsid w:val="00AE1B14"/>
    <w:rsid w:val="00AE4A63"/>
    <w:rsid w:val="00AE7FD0"/>
    <w:rsid w:val="00AF04F3"/>
    <w:rsid w:val="00AF3192"/>
    <w:rsid w:val="00AF742E"/>
    <w:rsid w:val="00B010CA"/>
    <w:rsid w:val="00B03C1F"/>
    <w:rsid w:val="00B10D04"/>
    <w:rsid w:val="00B11B32"/>
    <w:rsid w:val="00B16EA4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71CE"/>
    <w:rsid w:val="00B540A9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B3EF7"/>
    <w:rsid w:val="00BB47E4"/>
    <w:rsid w:val="00BC3253"/>
    <w:rsid w:val="00BD1A6B"/>
    <w:rsid w:val="00BD485E"/>
    <w:rsid w:val="00BD5189"/>
    <w:rsid w:val="00BD5319"/>
    <w:rsid w:val="00BD6FDC"/>
    <w:rsid w:val="00BE49D8"/>
    <w:rsid w:val="00BE557C"/>
    <w:rsid w:val="00BF09FD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37E6B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451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2781"/>
    <w:rsid w:val="00CE3A34"/>
    <w:rsid w:val="00CE799E"/>
    <w:rsid w:val="00CF51B5"/>
    <w:rsid w:val="00D07746"/>
    <w:rsid w:val="00D13DCA"/>
    <w:rsid w:val="00D16BF6"/>
    <w:rsid w:val="00D17484"/>
    <w:rsid w:val="00D259A0"/>
    <w:rsid w:val="00D2622B"/>
    <w:rsid w:val="00D308E2"/>
    <w:rsid w:val="00D33382"/>
    <w:rsid w:val="00D348B1"/>
    <w:rsid w:val="00D35CEF"/>
    <w:rsid w:val="00D50368"/>
    <w:rsid w:val="00D50AF9"/>
    <w:rsid w:val="00D548E6"/>
    <w:rsid w:val="00D6208D"/>
    <w:rsid w:val="00D63854"/>
    <w:rsid w:val="00D70D1F"/>
    <w:rsid w:val="00D86F04"/>
    <w:rsid w:val="00D9166D"/>
    <w:rsid w:val="00D96B21"/>
    <w:rsid w:val="00DA062F"/>
    <w:rsid w:val="00DA2C41"/>
    <w:rsid w:val="00DA48AB"/>
    <w:rsid w:val="00DA5882"/>
    <w:rsid w:val="00DA6236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52C2E"/>
    <w:rsid w:val="00E605A8"/>
    <w:rsid w:val="00E63AF2"/>
    <w:rsid w:val="00E66AAB"/>
    <w:rsid w:val="00E77DF3"/>
    <w:rsid w:val="00E80ED4"/>
    <w:rsid w:val="00E83C5A"/>
    <w:rsid w:val="00E85348"/>
    <w:rsid w:val="00E85541"/>
    <w:rsid w:val="00E85E14"/>
    <w:rsid w:val="00E8780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F0853"/>
    <w:rsid w:val="00EF11A6"/>
    <w:rsid w:val="00F01C0A"/>
    <w:rsid w:val="00F04ABB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52A8F"/>
    <w:rsid w:val="00F6139E"/>
    <w:rsid w:val="00F627F4"/>
    <w:rsid w:val="00F62F26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D7B4C"/>
    <w:rsid w:val="00FF0821"/>
    <w:rsid w:val="00FF2698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paragraph" w:customStyle="1" w:styleId="titolocampionato0">
    <w:name w:val="titolo_campionato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A77A0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A77A0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2C4B5-58B0-4EA0-97B2-78A30757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5</TotalTime>
  <Pages>2</Pages>
  <Words>547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4427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4</cp:revision>
  <cp:lastPrinted>2022-08-30T14:43:00Z</cp:lastPrinted>
  <dcterms:created xsi:type="dcterms:W3CDTF">2023-08-22T12:16:00Z</dcterms:created>
  <dcterms:modified xsi:type="dcterms:W3CDTF">2023-08-22T12:41:00Z</dcterms:modified>
</cp:coreProperties>
</file>