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8FDA9C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15D8FD27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83C5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9B07A5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E83C5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3618002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070584B" w14:textId="5C075D8D" w:rsidR="00CE42CB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3618002" w:history="1">
        <w:r w:rsidR="00CE42CB" w:rsidRPr="00076760">
          <w:rPr>
            <w:rStyle w:val="Collegamentoipertestuale"/>
            <w:noProof/>
          </w:rPr>
          <w:t>SOMMARIO</w:t>
        </w:r>
        <w:r w:rsidR="00CE42CB">
          <w:rPr>
            <w:noProof/>
            <w:webHidden/>
          </w:rPr>
          <w:tab/>
        </w:r>
        <w:r w:rsidR="00CE42CB">
          <w:rPr>
            <w:noProof/>
            <w:webHidden/>
          </w:rPr>
          <w:fldChar w:fldCharType="begin"/>
        </w:r>
        <w:r w:rsidR="00CE42CB">
          <w:rPr>
            <w:noProof/>
            <w:webHidden/>
          </w:rPr>
          <w:instrText xml:space="preserve"> PAGEREF _Toc143618002 \h </w:instrText>
        </w:r>
        <w:r w:rsidR="00CE42CB">
          <w:rPr>
            <w:noProof/>
            <w:webHidden/>
          </w:rPr>
        </w:r>
        <w:r w:rsidR="00CE42CB">
          <w:rPr>
            <w:noProof/>
            <w:webHidden/>
          </w:rPr>
          <w:fldChar w:fldCharType="separate"/>
        </w:r>
        <w:r w:rsidR="00CE42CB">
          <w:rPr>
            <w:noProof/>
            <w:webHidden/>
          </w:rPr>
          <w:t>1</w:t>
        </w:r>
        <w:r w:rsidR="00CE42CB">
          <w:rPr>
            <w:noProof/>
            <w:webHidden/>
          </w:rPr>
          <w:fldChar w:fldCharType="end"/>
        </w:r>
      </w:hyperlink>
    </w:p>
    <w:p w14:paraId="60F7F742" w14:textId="65498EB3" w:rsidR="00CE42CB" w:rsidRDefault="00CE42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618003" w:history="1">
        <w:r w:rsidRPr="0007676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_Toc143618003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D579CB" w14:textId="2A51C743" w:rsidR="00CE42CB" w:rsidRDefault="00CE42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618004" w:history="1">
        <w:r w:rsidRPr="0007676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_Toc143618004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FAE19EA" w14:textId="66887030" w:rsidR="00CE42CB" w:rsidRDefault="00CE42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618005" w:history="1">
        <w:r w:rsidRPr="0007676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_Toc143618005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25168C" w14:textId="64222B1B" w:rsidR="00CE42CB" w:rsidRDefault="00CE42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618006" w:history="1">
        <w:r w:rsidRPr="00076760">
          <w:rPr>
            <w:rStyle w:val="Collegamentoipertestuale"/>
            <w:noProof/>
          </w:rPr>
          <w:t>Modifiche al programma gare del 03/09/2023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_Toc143618006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466EC1" w14:textId="671875E9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3618003"/>
      <w:r>
        <w:rPr>
          <w:color w:val="FFFFFF"/>
        </w:rPr>
        <w:t>COMUNICAZIONI DELLA F.I.G.C.</w:t>
      </w:r>
      <w:bookmarkStart w:id="2" w:name="_GoBack"/>
      <w:bookmarkEnd w:id="1"/>
      <w:bookmarkEnd w:id="2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3618004"/>
      <w:r>
        <w:rPr>
          <w:color w:val="FFFFFF"/>
        </w:rPr>
        <w:t>COMUNICAZIONI DELLA L.N.D.</w:t>
      </w:r>
      <w:bookmarkEnd w:id="3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1629452"/>
      <w:bookmarkStart w:id="5" w:name="_Toc143618005"/>
      <w:r>
        <w:rPr>
          <w:color w:val="FFFFFF"/>
        </w:rPr>
        <w:t>COMUNICAZIONI DEL COMITATO REGIONALE</w:t>
      </w:r>
      <w:bookmarkEnd w:id="4"/>
      <w:bookmarkEnd w:id="5"/>
    </w:p>
    <w:p w14:paraId="7D466EC7" w14:textId="4EAE7E64" w:rsidR="003B34F3" w:rsidRDefault="003B34F3" w:rsidP="00CC16EC"/>
    <w:p w14:paraId="06D48A39" w14:textId="77777777" w:rsidR="009B07A5" w:rsidRDefault="009B07A5" w:rsidP="009B07A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2C7656E" w14:textId="77777777" w:rsidR="009B07A5" w:rsidRDefault="009B07A5" w:rsidP="009B07A5">
      <w:pPr>
        <w:pStyle w:val="LndNormale1"/>
        <w:rPr>
          <w:szCs w:val="22"/>
        </w:rPr>
      </w:pPr>
    </w:p>
    <w:p w14:paraId="568AF3B1" w14:textId="77777777" w:rsidR="009B07A5" w:rsidRDefault="009B07A5" w:rsidP="009B07A5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2BB3B920" w14:textId="0A7D7614" w:rsidR="009B07A5" w:rsidRDefault="009B07A5" w:rsidP="009B07A5">
      <w:pPr>
        <w:pStyle w:val="LndNormale1"/>
      </w:pPr>
    </w:p>
    <w:p w14:paraId="2DBFD9FA" w14:textId="1AEFF683" w:rsidR="009B07A5" w:rsidRDefault="009B07A5" w:rsidP="009B07A5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L.N.D..</w:t>
      </w:r>
    </w:p>
    <w:p w14:paraId="536BAE21" w14:textId="6C8049D2" w:rsidR="009B07A5" w:rsidRPr="001553A1" w:rsidRDefault="009B07A5" w:rsidP="009B07A5">
      <w:pPr>
        <w:pStyle w:val="LndNormale1"/>
        <w:ind w:left="2832" w:hanging="2832"/>
        <w:rPr>
          <w:b/>
        </w:rPr>
      </w:pPr>
      <w:r>
        <w:t>Denominazione Torneo:</w:t>
      </w:r>
      <w:r>
        <w:tab/>
      </w:r>
      <w:r>
        <w:rPr>
          <w:b/>
        </w:rPr>
        <w:t>1° MEMORIAL “GIORGIO RIVOSECCHI”</w:t>
      </w:r>
    </w:p>
    <w:p w14:paraId="65041070" w14:textId="1BFF7454" w:rsidR="009B07A5" w:rsidRDefault="009B07A5" w:rsidP="009B07A5">
      <w:pPr>
        <w:pStyle w:val="LndNormale1"/>
        <w:ind w:left="2832" w:hanging="2832"/>
      </w:pPr>
      <w:r>
        <w:t>Periodo di svolgimento:</w:t>
      </w:r>
      <w:r>
        <w:tab/>
        <w:t>23.08.2023</w:t>
      </w:r>
    </w:p>
    <w:p w14:paraId="0A27A3B4" w14:textId="3E8C8741" w:rsidR="009B07A5" w:rsidRDefault="009B07A5" w:rsidP="009B07A5">
      <w:pPr>
        <w:pStyle w:val="LndNormale1"/>
        <w:ind w:left="2832" w:hanging="2832"/>
      </w:pPr>
      <w:r>
        <w:t>Organizzazione:</w:t>
      </w:r>
      <w:r>
        <w:tab/>
      </w:r>
      <w:r w:rsidRPr="009B07A5">
        <w:t>S.S.D. GROTTAMMARE C. 1899 ARL</w:t>
      </w:r>
    </w:p>
    <w:p w14:paraId="5BB0035A" w14:textId="77777777" w:rsidR="009B07A5" w:rsidRDefault="009B07A5" w:rsidP="009B07A5">
      <w:pPr>
        <w:pStyle w:val="LndNormale1"/>
      </w:pPr>
    </w:p>
    <w:p w14:paraId="28D1C2B7" w14:textId="77777777" w:rsidR="009B07A5" w:rsidRDefault="009B07A5" w:rsidP="009B07A5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7BC21CDC" w14:textId="77777777" w:rsidR="003E701C" w:rsidRDefault="009B07A5" w:rsidP="009B07A5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 xml:space="preserve">1° TROFEO </w:t>
      </w:r>
      <w:r w:rsidR="003E701C">
        <w:rPr>
          <w:b/>
        </w:rPr>
        <w:t>“LA MEGLIO GIOVENTU’”</w:t>
      </w:r>
    </w:p>
    <w:p w14:paraId="157ACFF8" w14:textId="25E264AD" w:rsidR="009B07A5" w:rsidRDefault="009B07A5" w:rsidP="009B07A5">
      <w:pPr>
        <w:pStyle w:val="LndNormale1"/>
        <w:ind w:left="2832" w:hanging="2832"/>
      </w:pPr>
      <w:r>
        <w:t>Periodo di svolgimento:</w:t>
      </w:r>
      <w:r>
        <w:tab/>
        <w:t>1</w:t>
      </w:r>
      <w:r w:rsidR="003E701C">
        <w:t>6</w:t>
      </w:r>
      <w:r>
        <w:t>.09.2023</w:t>
      </w:r>
    </w:p>
    <w:p w14:paraId="238927A6" w14:textId="7A215F37" w:rsidR="009B07A5" w:rsidRPr="00FD523F" w:rsidRDefault="009B07A5" w:rsidP="009B07A5">
      <w:pPr>
        <w:pStyle w:val="LndNormale1"/>
        <w:ind w:left="2832" w:hanging="2832"/>
      </w:pPr>
      <w:r>
        <w:t>Categoria:</w:t>
      </w:r>
      <w:r>
        <w:tab/>
      </w:r>
      <w:r w:rsidR="003E701C">
        <w:t>Esordienti 2° anno</w:t>
      </w:r>
    </w:p>
    <w:p w14:paraId="5FC2DAE0" w14:textId="2C3D30A1" w:rsidR="009B07A5" w:rsidRDefault="009B07A5" w:rsidP="009B07A5">
      <w:pPr>
        <w:pStyle w:val="LndNormale1"/>
        <w:ind w:left="2832" w:hanging="2832"/>
      </w:pPr>
      <w:r>
        <w:t xml:space="preserve">Carattere </w:t>
      </w:r>
      <w:r>
        <w:tab/>
      </w:r>
      <w:r w:rsidR="003E701C">
        <w:t>Reg</w:t>
      </w:r>
      <w:r>
        <w:t xml:space="preserve">ionale </w:t>
      </w:r>
    </w:p>
    <w:p w14:paraId="5153BFD5" w14:textId="46C73A21" w:rsidR="009B07A5" w:rsidRDefault="009B07A5" w:rsidP="009B07A5">
      <w:pPr>
        <w:pStyle w:val="LndNormale1"/>
        <w:ind w:left="2832" w:hanging="2832"/>
      </w:pPr>
      <w:r>
        <w:t>Organizzazione:</w:t>
      </w:r>
      <w:r>
        <w:tab/>
        <w:t xml:space="preserve">A.S.D. </w:t>
      </w:r>
      <w:r w:rsidR="003E701C">
        <w:t>REAL METAURO 2018</w:t>
      </w:r>
    </w:p>
    <w:p w14:paraId="0615359C" w14:textId="1195044D" w:rsidR="00985D77" w:rsidRDefault="00985D77" w:rsidP="00CC16EC">
      <w:pPr>
        <w:pStyle w:val="LndNormale1"/>
        <w:rPr>
          <w:szCs w:val="22"/>
        </w:rPr>
      </w:pPr>
    </w:p>
    <w:p w14:paraId="1EDC7AA1" w14:textId="77777777" w:rsidR="00CE42CB" w:rsidRDefault="00CE42CB" w:rsidP="00CE42CB">
      <w:pPr>
        <w:pStyle w:val="Titolo2"/>
        <w:rPr>
          <w:i w:val="0"/>
        </w:rPr>
      </w:pPr>
      <w:bookmarkStart w:id="6" w:name="_Toc84869961"/>
      <w:bookmarkStart w:id="7" w:name="_Toc85556108"/>
      <w:bookmarkStart w:id="8" w:name="_Toc85645037"/>
      <w:bookmarkStart w:id="9" w:name="_Toc85724865"/>
      <w:bookmarkStart w:id="10" w:name="_Toc143522380"/>
      <w:bookmarkStart w:id="11" w:name="_Toc143618006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03/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6"/>
      <w:bookmarkEnd w:id="7"/>
      <w:bookmarkEnd w:id="8"/>
      <w:bookmarkEnd w:id="9"/>
      <w:r>
        <w:rPr>
          <w:i w:val="0"/>
        </w:rPr>
        <w:t>3</w:t>
      </w:r>
      <w:bookmarkEnd w:id="10"/>
      <w:bookmarkEnd w:id="11"/>
    </w:p>
    <w:p w14:paraId="0B592512" w14:textId="77777777" w:rsidR="00CE42CB" w:rsidRDefault="00CE42CB" w:rsidP="00CE42CB"/>
    <w:p w14:paraId="090E8A1A" w14:textId="77777777" w:rsidR="00CE42CB" w:rsidRDefault="00CE42CB" w:rsidP="00CE42CB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320FAFEA" w14:textId="77777777" w:rsidR="00CE42CB" w:rsidRDefault="00CE42CB" w:rsidP="00CC16EC">
      <w:pPr>
        <w:pStyle w:val="LndNormale1"/>
        <w:rPr>
          <w:szCs w:val="22"/>
        </w:rPr>
      </w:pPr>
    </w:p>
    <w:p w14:paraId="356BD260" w14:textId="1A49A822" w:rsidR="003A669B" w:rsidRPr="00CE42CB" w:rsidRDefault="00CE42CB" w:rsidP="00CC16EC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Visti gli accordi societari la gara </w:t>
      </w:r>
      <w:r w:rsidRPr="00CE42CB">
        <w:rPr>
          <w:szCs w:val="22"/>
        </w:rPr>
        <w:t>VISMARA 2008</w:t>
      </w:r>
      <w:r>
        <w:rPr>
          <w:szCs w:val="22"/>
        </w:rPr>
        <w:t>/</w:t>
      </w:r>
      <w:r w:rsidRPr="00CE42CB">
        <w:rPr>
          <w:szCs w:val="22"/>
        </w:rPr>
        <w:t>VILLA S.MARTINO</w:t>
      </w:r>
      <w:r>
        <w:rPr>
          <w:szCs w:val="22"/>
        </w:rPr>
        <w:t xml:space="preserve"> del 02.09.2023 viene disputata sul </w:t>
      </w:r>
      <w:r w:rsidRPr="00CE42CB">
        <w:rPr>
          <w:b/>
          <w:szCs w:val="22"/>
          <w:u w:val="single"/>
        </w:rPr>
        <w:t>campo</w:t>
      </w:r>
      <w:r>
        <w:rPr>
          <w:b/>
          <w:szCs w:val="22"/>
          <w:u w:val="single"/>
        </w:rPr>
        <w:t xml:space="preserve"> sportivo</w:t>
      </w:r>
      <w:r w:rsidRPr="00CE42CB">
        <w:rPr>
          <w:b/>
          <w:szCs w:val="22"/>
          <w:u w:val="single"/>
        </w:rPr>
        <w:t xml:space="preserve"> “Supplementare Benelli” di Pesaro, Largo Bacelli.</w:t>
      </w:r>
    </w:p>
    <w:p w14:paraId="488BDA01" w14:textId="16C3D7F4" w:rsidR="003A669B" w:rsidRDefault="003A669B" w:rsidP="00CC16EC">
      <w:pPr>
        <w:pStyle w:val="LndNormale1"/>
        <w:rPr>
          <w:szCs w:val="22"/>
        </w:rPr>
      </w:pPr>
    </w:p>
    <w:p w14:paraId="72405692" w14:textId="29462251" w:rsidR="00CE42CB" w:rsidRDefault="00CE42CB" w:rsidP="00CC16EC">
      <w:pPr>
        <w:pStyle w:val="LndNormale1"/>
        <w:rPr>
          <w:szCs w:val="22"/>
        </w:rPr>
      </w:pPr>
    </w:p>
    <w:p w14:paraId="029F39E6" w14:textId="77777777" w:rsidR="00CE42CB" w:rsidRDefault="00CE42CB" w:rsidP="00CC16EC">
      <w:pPr>
        <w:pStyle w:val="LndNormale1"/>
        <w:rPr>
          <w:szCs w:val="22"/>
        </w:rPr>
      </w:pPr>
    </w:p>
    <w:p w14:paraId="7D466F16" w14:textId="664CF7ED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705087">
        <w:rPr>
          <w:b/>
          <w:u w:val="single"/>
        </w:rPr>
        <w:t>2</w:t>
      </w:r>
      <w:r w:rsidR="00A77A07">
        <w:rPr>
          <w:b/>
          <w:u w:val="single"/>
        </w:rPr>
        <w:t>2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E2315B">
        <w:rPr>
          <w:b/>
          <w:u w:val="single"/>
        </w:rPr>
        <w:t>8</w:t>
      </w:r>
      <w:r>
        <w:rPr>
          <w:b/>
          <w:u w:val="single"/>
        </w:rPr>
        <w:t>/202</w:t>
      </w:r>
      <w:r w:rsidR="00705087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5356"/>
    <w:rsid w:val="00017F3D"/>
    <w:rsid w:val="00021A38"/>
    <w:rsid w:val="000248F1"/>
    <w:rsid w:val="00025B31"/>
    <w:rsid w:val="00026891"/>
    <w:rsid w:val="00035408"/>
    <w:rsid w:val="0003573E"/>
    <w:rsid w:val="00040FDC"/>
    <w:rsid w:val="0004256F"/>
    <w:rsid w:val="0006129D"/>
    <w:rsid w:val="00061611"/>
    <w:rsid w:val="00061DD0"/>
    <w:rsid w:val="00064245"/>
    <w:rsid w:val="00070AA8"/>
    <w:rsid w:val="00070E37"/>
    <w:rsid w:val="00074976"/>
    <w:rsid w:val="00075B1B"/>
    <w:rsid w:val="000822F3"/>
    <w:rsid w:val="00090139"/>
    <w:rsid w:val="00091C4F"/>
    <w:rsid w:val="00094A51"/>
    <w:rsid w:val="000A5030"/>
    <w:rsid w:val="000A6B56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5E85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717B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33E25"/>
    <w:rsid w:val="00235C7F"/>
    <w:rsid w:val="00236F19"/>
    <w:rsid w:val="00242342"/>
    <w:rsid w:val="00252055"/>
    <w:rsid w:val="002522CE"/>
    <w:rsid w:val="00252349"/>
    <w:rsid w:val="00252716"/>
    <w:rsid w:val="0026155B"/>
    <w:rsid w:val="002759C9"/>
    <w:rsid w:val="002809A9"/>
    <w:rsid w:val="00283E77"/>
    <w:rsid w:val="002908FB"/>
    <w:rsid w:val="00291874"/>
    <w:rsid w:val="002950F9"/>
    <w:rsid w:val="00295FB8"/>
    <w:rsid w:val="002A206C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7747"/>
    <w:rsid w:val="002D1B3F"/>
    <w:rsid w:val="002D1C86"/>
    <w:rsid w:val="002D4209"/>
    <w:rsid w:val="002D7824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0D01"/>
    <w:rsid w:val="0035141E"/>
    <w:rsid w:val="00353777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669B"/>
    <w:rsid w:val="003A7705"/>
    <w:rsid w:val="003B2B2D"/>
    <w:rsid w:val="003B34F3"/>
    <w:rsid w:val="003B78AA"/>
    <w:rsid w:val="003C730F"/>
    <w:rsid w:val="003C7E76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E701C"/>
    <w:rsid w:val="003F141D"/>
    <w:rsid w:val="003F3BF9"/>
    <w:rsid w:val="00404967"/>
    <w:rsid w:val="00406054"/>
    <w:rsid w:val="00411183"/>
    <w:rsid w:val="0041334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A3585"/>
    <w:rsid w:val="004A6170"/>
    <w:rsid w:val="004C0932"/>
    <w:rsid w:val="004C408C"/>
    <w:rsid w:val="004C5322"/>
    <w:rsid w:val="004C5916"/>
    <w:rsid w:val="004D0B1C"/>
    <w:rsid w:val="004D0E7D"/>
    <w:rsid w:val="004D2FC6"/>
    <w:rsid w:val="004D6BAD"/>
    <w:rsid w:val="004E111D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5C6E"/>
    <w:rsid w:val="00607CBB"/>
    <w:rsid w:val="00616BF5"/>
    <w:rsid w:val="0062095D"/>
    <w:rsid w:val="00631108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6F44B4"/>
    <w:rsid w:val="00701154"/>
    <w:rsid w:val="00705087"/>
    <w:rsid w:val="00705F90"/>
    <w:rsid w:val="00707D77"/>
    <w:rsid w:val="007162E8"/>
    <w:rsid w:val="007216F5"/>
    <w:rsid w:val="00721C27"/>
    <w:rsid w:val="00732404"/>
    <w:rsid w:val="0073382D"/>
    <w:rsid w:val="00740A81"/>
    <w:rsid w:val="0074532D"/>
    <w:rsid w:val="007535A8"/>
    <w:rsid w:val="00756487"/>
    <w:rsid w:val="00760249"/>
    <w:rsid w:val="007628DA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A73BD"/>
    <w:rsid w:val="007B57B6"/>
    <w:rsid w:val="007B5C01"/>
    <w:rsid w:val="007C1AC0"/>
    <w:rsid w:val="007C326D"/>
    <w:rsid w:val="007C54D7"/>
    <w:rsid w:val="007C7D23"/>
    <w:rsid w:val="007D3F31"/>
    <w:rsid w:val="007F3ADE"/>
    <w:rsid w:val="007F7358"/>
    <w:rsid w:val="007F74C3"/>
    <w:rsid w:val="008052F6"/>
    <w:rsid w:val="00806FD2"/>
    <w:rsid w:val="00807500"/>
    <w:rsid w:val="00807EAC"/>
    <w:rsid w:val="0081568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66F0"/>
    <w:rsid w:val="008D7C46"/>
    <w:rsid w:val="008E2777"/>
    <w:rsid w:val="008E7CF1"/>
    <w:rsid w:val="008F4853"/>
    <w:rsid w:val="008F4A80"/>
    <w:rsid w:val="008F56A8"/>
    <w:rsid w:val="009012FD"/>
    <w:rsid w:val="00903A0C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6541C"/>
    <w:rsid w:val="00971D12"/>
    <w:rsid w:val="00971DED"/>
    <w:rsid w:val="009723A5"/>
    <w:rsid w:val="00972FCE"/>
    <w:rsid w:val="00983895"/>
    <w:rsid w:val="00984F8C"/>
    <w:rsid w:val="00985D77"/>
    <w:rsid w:val="009A2BCB"/>
    <w:rsid w:val="009A3AB4"/>
    <w:rsid w:val="009B07A5"/>
    <w:rsid w:val="009B3590"/>
    <w:rsid w:val="009B6A48"/>
    <w:rsid w:val="009C1033"/>
    <w:rsid w:val="009C4E54"/>
    <w:rsid w:val="009D0D94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1F5"/>
    <w:rsid w:val="00A72827"/>
    <w:rsid w:val="00A734F4"/>
    <w:rsid w:val="00A77A07"/>
    <w:rsid w:val="00A85487"/>
    <w:rsid w:val="00A86878"/>
    <w:rsid w:val="00AA13B6"/>
    <w:rsid w:val="00AA6960"/>
    <w:rsid w:val="00AB107B"/>
    <w:rsid w:val="00AB39A0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3C1F"/>
    <w:rsid w:val="00B10D04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540A9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B3EF7"/>
    <w:rsid w:val="00BB47E4"/>
    <w:rsid w:val="00BC3253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37E6B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254F"/>
    <w:rsid w:val="00C93CB3"/>
    <w:rsid w:val="00C967AF"/>
    <w:rsid w:val="00C971AC"/>
    <w:rsid w:val="00CA3451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2781"/>
    <w:rsid w:val="00CE3A34"/>
    <w:rsid w:val="00CE42CB"/>
    <w:rsid w:val="00CE799E"/>
    <w:rsid w:val="00CF51B5"/>
    <w:rsid w:val="00D07746"/>
    <w:rsid w:val="00D13DCA"/>
    <w:rsid w:val="00D16BF6"/>
    <w:rsid w:val="00D17484"/>
    <w:rsid w:val="00D259A0"/>
    <w:rsid w:val="00D2622B"/>
    <w:rsid w:val="00D308E2"/>
    <w:rsid w:val="00D33382"/>
    <w:rsid w:val="00D348B1"/>
    <w:rsid w:val="00D35CEF"/>
    <w:rsid w:val="00D50368"/>
    <w:rsid w:val="00D50AF9"/>
    <w:rsid w:val="00D548E6"/>
    <w:rsid w:val="00D6208D"/>
    <w:rsid w:val="00D63854"/>
    <w:rsid w:val="00D70D1F"/>
    <w:rsid w:val="00D86F04"/>
    <w:rsid w:val="00D9166D"/>
    <w:rsid w:val="00D96B21"/>
    <w:rsid w:val="00DA062F"/>
    <w:rsid w:val="00DA2C41"/>
    <w:rsid w:val="00DA48AB"/>
    <w:rsid w:val="00DA5882"/>
    <w:rsid w:val="00DA6236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3AF2"/>
    <w:rsid w:val="00E66AAB"/>
    <w:rsid w:val="00E77DF3"/>
    <w:rsid w:val="00E80ED4"/>
    <w:rsid w:val="00E83C5A"/>
    <w:rsid w:val="00E85348"/>
    <w:rsid w:val="00E85541"/>
    <w:rsid w:val="00E85E14"/>
    <w:rsid w:val="00E8780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1C0A"/>
    <w:rsid w:val="00F04ABB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52A8F"/>
    <w:rsid w:val="00F6139E"/>
    <w:rsid w:val="00F627F4"/>
    <w:rsid w:val="00F62F26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paragraph" w:customStyle="1" w:styleId="titolocampionato0">
    <w:name w:val="titolo_campionato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A77A0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A77A0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77A07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3B21-2AF8-4A42-BD39-38A6F5CF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30</TotalTime>
  <Pages>2</Pages>
  <Words>184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1919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5</cp:revision>
  <cp:lastPrinted>2022-08-30T14:43:00Z</cp:lastPrinted>
  <dcterms:created xsi:type="dcterms:W3CDTF">2023-08-22T15:10:00Z</dcterms:created>
  <dcterms:modified xsi:type="dcterms:W3CDTF">2023-08-22T15:56:00Z</dcterms:modified>
</cp:coreProperties>
</file>