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4D2B07E4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3E0403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3E0403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02496E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4891532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FE5E2C4" w14:textId="7391406A" w:rsidR="007A0F2E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4891532" w:history="1">
        <w:r w:rsidR="007A0F2E" w:rsidRPr="004140A5">
          <w:rPr>
            <w:rStyle w:val="Collegamentoipertestuale"/>
            <w:noProof/>
          </w:rPr>
          <w:t>SOMMARIO</w:t>
        </w:r>
        <w:r w:rsidR="007A0F2E">
          <w:rPr>
            <w:noProof/>
            <w:webHidden/>
          </w:rPr>
          <w:tab/>
        </w:r>
        <w:r w:rsidR="007A0F2E">
          <w:rPr>
            <w:noProof/>
            <w:webHidden/>
          </w:rPr>
          <w:fldChar w:fldCharType="begin"/>
        </w:r>
        <w:r w:rsidR="007A0F2E">
          <w:rPr>
            <w:noProof/>
            <w:webHidden/>
          </w:rPr>
          <w:instrText xml:space="preserve"> PAGEREF _Toc144891532 \h </w:instrText>
        </w:r>
        <w:r w:rsidR="007A0F2E">
          <w:rPr>
            <w:noProof/>
            <w:webHidden/>
          </w:rPr>
        </w:r>
        <w:r w:rsidR="007A0F2E">
          <w:rPr>
            <w:noProof/>
            <w:webHidden/>
          </w:rPr>
          <w:fldChar w:fldCharType="separate"/>
        </w:r>
        <w:r w:rsidR="007A0F2E">
          <w:rPr>
            <w:noProof/>
            <w:webHidden/>
          </w:rPr>
          <w:t>1</w:t>
        </w:r>
        <w:r w:rsidR="007A0F2E">
          <w:rPr>
            <w:noProof/>
            <w:webHidden/>
          </w:rPr>
          <w:fldChar w:fldCharType="end"/>
        </w:r>
      </w:hyperlink>
    </w:p>
    <w:p w14:paraId="013921F8" w14:textId="1531CA18" w:rsidR="007A0F2E" w:rsidRDefault="007A0F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91533" w:history="1">
        <w:r w:rsidRPr="004140A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_Toc144891533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D8D361" w14:textId="07609911" w:rsidR="007A0F2E" w:rsidRDefault="007A0F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91534" w:history="1">
        <w:r w:rsidRPr="004140A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_Toc144891534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31F121" w14:textId="764B0F9B" w:rsidR="007A0F2E" w:rsidRDefault="007A0F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91535" w:history="1">
        <w:r w:rsidRPr="004140A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_Toc144891535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FC4982" w14:textId="075B2F77" w:rsidR="007A0F2E" w:rsidRDefault="007A0F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91536" w:history="1">
        <w:r w:rsidRPr="004140A5">
          <w:rPr>
            <w:rStyle w:val="Collegamentoipertestuale"/>
            <w:noProof/>
          </w:rPr>
          <w:t>Modifiche al programma gare del 10/09/2023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_Toc144891536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B9CB923" w14:textId="5AA7200F" w:rsidR="007A0F2E" w:rsidRDefault="007A0F2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4891537" w:history="1">
        <w:r w:rsidRPr="004140A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_Toc144891537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466EC1" w14:textId="6043461E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4891533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4891534"/>
      <w:r>
        <w:rPr>
          <w:color w:val="FFFFFF"/>
        </w:rPr>
        <w:t>COMUNICAZIONI DELLA L.N.D.</w:t>
      </w:r>
      <w:bookmarkEnd w:id="2"/>
    </w:p>
    <w:p w14:paraId="7D466EC5" w14:textId="3082624B" w:rsidR="00CC16EC" w:rsidRDefault="00CC16EC" w:rsidP="00CC16EC"/>
    <w:p w14:paraId="09E9E0E1" w14:textId="3288731B" w:rsidR="003F68FD" w:rsidRPr="00A6573A" w:rsidRDefault="003F68FD" w:rsidP="003F68F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1</w:t>
      </w:r>
      <w:r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1.0</w:t>
      </w:r>
      <w:r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.2023 LND</w:t>
      </w:r>
    </w:p>
    <w:p w14:paraId="0D6E0D8A" w14:textId="77777777" w:rsidR="007A0F2E" w:rsidRDefault="003F68FD" w:rsidP="003F68FD">
      <w:pPr>
        <w:pStyle w:val="LndNormale1"/>
      </w:pPr>
      <w:r>
        <w:t xml:space="preserve">Si pubblica in allegato il C.U. </w:t>
      </w:r>
      <w:r w:rsidR="007A0F2E">
        <w:t>i</w:t>
      </w:r>
      <w:r>
        <w:t>n.</w:t>
      </w:r>
      <w:r w:rsidR="007A0F2E">
        <w:t>epigrafe</w:t>
      </w:r>
      <w:r>
        <w:t xml:space="preserve"> </w:t>
      </w:r>
      <w:r w:rsidR="007A0F2E">
        <w:t>contenente i nominativi delle Società vincenti il Premio di valorizzazione dei giovani calciatori nei campionati maschili di Eccellenza e Promozione relativi alla stagione sportiva 2022/2023.</w:t>
      </w:r>
    </w:p>
    <w:p w14:paraId="48103307" w14:textId="77777777" w:rsidR="00233EA8" w:rsidRDefault="00233EA8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4891535"/>
      <w:r>
        <w:rPr>
          <w:color w:val="FFFFFF"/>
        </w:rPr>
        <w:t>COMUNICAZIONI DEL COMITATO REGIONALE</w:t>
      </w:r>
      <w:bookmarkEnd w:id="3"/>
      <w:bookmarkEnd w:id="4"/>
    </w:p>
    <w:p w14:paraId="3768BC06" w14:textId="77777777" w:rsidR="002A3532" w:rsidRDefault="002A3532" w:rsidP="002A3532">
      <w:pPr>
        <w:pStyle w:val="LndNormale1"/>
        <w:rPr>
          <w:szCs w:val="22"/>
        </w:rPr>
      </w:pPr>
    </w:p>
    <w:p w14:paraId="11CEC540" w14:textId="77777777" w:rsidR="00640B93" w:rsidRDefault="00640B93" w:rsidP="00640B9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2023-2024</w:t>
      </w:r>
    </w:p>
    <w:p w14:paraId="4471DFD9" w14:textId="77777777" w:rsidR="00640B93" w:rsidRDefault="00640B93" w:rsidP="00640B93">
      <w:pPr>
        <w:pStyle w:val="LndNormale1"/>
        <w:rPr>
          <w:szCs w:val="22"/>
        </w:rPr>
      </w:pPr>
    </w:p>
    <w:p w14:paraId="5FA55921" w14:textId="7A27778E" w:rsidR="00640B93" w:rsidRDefault="00640B93" w:rsidP="00640B93">
      <w:pPr>
        <w:pStyle w:val="LndNormale1"/>
      </w:pPr>
      <w:r>
        <w:t>Si allegano al presente Comunicato Ufficiale i calendari relativi al seguente campionato 2023-2024:</w:t>
      </w:r>
    </w:p>
    <w:p w14:paraId="017ECCD9" w14:textId="2C76684D" w:rsidR="00640B93" w:rsidRDefault="00640B93" w:rsidP="00640B93">
      <w:pPr>
        <w:pStyle w:val="LndNormale1"/>
        <w:numPr>
          <w:ilvl w:val="0"/>
          <w:numId w:val="21"/>
        </w:numPr>
      </w:pPr>
      <w:bookmarkStart w:id="5" w:name="_GoBack"/>
      <w:bookmarkEnd w:id="5"/>
      <w:r>
        <w:t xml:space="preserve">CAMPIONATO REGIONALE </w:t>
      </w:r>
      <w:r>
        <w:rPr>
          <w:b/>
        </w:rPr>
        <w:t>PRIMA CATEGORIA Gironi A, B, C, D.</w:t>
      </w:r>
    </w:p>
    <w:p w14:paraId="250A7C08" w14:textId="0982DE28" w:rsidR="00DB5661" w:rsidRDefault="00DB5661" w:rsidP="006D778B">
      <w:pPr>
        <w:jc w:val="left"/>
        <w:rPr>
          <w:b/>
          <w:u w:val="single"/>
        </w:rPr>
      </w:pPr>
    </w:p>
    <w:p w14:paraId="7C914C8A" w14:textId="696B32E1" w:rsidR="00FA47C5" w:rsidRDefault="00FA47C5" w:rsidP="006D778B">
      <w:pPr>
        <w:jc w:val="left"/>
        <w:rPr>
          <w:b/>
          <w:u w:val="single"/>
        </w:rPr>
      </w:pPr>
    </w:p>
    <w:p w14:paraId="508BCD42" w14:textId="2161BF45" w:rsidR="00745574" w:rsidRPr="00745574" w:rsidRDefault="00745574" w:rsidP="006D778B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745574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7CD8A379" w14:textId="4042A807" w:rsidR="00640B93" w:rsidRDefault="00640B93" w:rsidP="006D778B">
      <w:pPr>
        <w:jc w:val="left"/>
        <w:rPr>
          <w:b/>
          <w:u w:val="single"/>
        </w:rPr>
      </w:pPr>
    </w:p>
    <w:p w14:paraId="5834F8FC" w14:textId="00AD6BD9" w:rsidR="0012684C" w:rsidRDefault="0012684C" w:rsidP="006D778B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45574">
        <w:rPr>
          <w:rFonts w:ascii="Arial" w:hAnsi="Arial" w:cs="Arial"/>
          <w:b/>
          <w:sz w:val="22"/>
          <w:szCs w:val="22"/>
          <w:u w:val="single"/>
        </w:rPr>
        <w:t>CAMPIONATO</w:t>
      </w:r>
      <w:r>
        <w:rPr>
          <w:rFonts w:ascii="Arial" w:hAnsi="Arial" w:cs="Arial"/>
          <w:b/>
          <w:sz w:val="22"/>
          <w:szCs w:val="22"/>
          <w:u w:val="single"/>
        </w:rPr>
        <w:t xml:space="preserve"> ECCELLENZA</w:t>
      </w:r>
    </w:p>
    <w:p w14:paraId="180F0CD2" w14:textId="63C9137F" w:rsidR="0012684C" w:rsidRPr="0012684C" w:rsidRDefault="0012684C" w:rsidP="00F11BC4">
      <w:pPr>
        <w:rPr>
          <w:rFonts w:ascii="Arial" w:hAnsi="Arial" w:cs="Arial"/>
          <w:b/>
          <w:sz w:val="22"/>
          <w:szCs w:val="22"/>
          <w:u w:val="single"/>
        </w:rPr>
      </w:pPr>
      <w:r w:rsidRPr="0012684C">
        <w:rPr>
          <w:rFonts w:ascii="Arial" w:hAnsi="Arial" w:cs="Arial"/>
          <w:b/>
          <w:sz w:val="22"/>
          <w:szCs w:val="22"/>
        </w:rPr>
        <w:t xml:space="preserve">SSDRL MONTURANO CALCIO </w:t>
      </w:r>
      <w:r>
        <w:rPr>
          <w:rFonts w:ascii="Arial" w:hAnsi="Arial" w:cs="Arial"/>
          <w:sz w:val="22"/>
          <w:szCs w:val="22"/>
        </w:rPr>
        <w:t>disputerà le gare interne</w:t>
      </w:r>
      <w:r w:rsidR="000454EE">
        <w:rPr>
          <w:rFonts w:ascii="Arial" w:hAnsi="Arial" w:cs="Arial"/>
          <w:sz w:val="22"/>
          <w:szCs w:val="22"/>
        </w:rPr>
        <w:t xml:space="preserve"> sul campo sportivo “San Claudio” dii Campiglione di Fermo con inizio</w:t>
      </w:r>
      <w:r>
        <w:rPr>
          <w:rFonts w:ascii="Arial" w:hAnsi="Arial" w:cs="Arial"/>
          <w:sz w:val="22"/>
          <w:szCs w:val="22"/>
        </w:rPr>
        <w:t xml:space="preserve"> alle </w:t>
      </w:r>
      <w:r w:rsidRPr="0012684C">
        <w:rPr>
          <w:rFonts w:ascii="Arial" w:hAnsi="Arial" w:cs="Arial"/>
          <w:b/>
          <w:sz w:val="22"/>
          <w:szCs w:val="22"/>
          <w:u w:val="single"/>
        </w:rPr>
        <w:t>ore 14,30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684C">
        <w:rPr>
          <w:rFonts w:ascii="Arial" w:hAnsi="Arial" w:cs="Arial"/>
          <w:sz w:val="22"/>
          <w:szCs w:val="22"/>
        </w:rPr>
        <w:t>(dom</w:t>
      </w:r>
      <w:r w:rsidR="000454EE">
        <w:rPr>
          <w:rFonts w:ascii="Arial" w:hAnsi="Arial" w:cs="Arial"/>
          <w:sz w:val="22"/>
          <w:szCs w:val="22"/>
        </w:rPr>
        <w:t>enica</w:t>
      </w:r>
      <w:r w:rsidRPr="0012684C">
        <w:rPr>
          <w:rFonts w:ascii="Arial" w:hAnsi="Arial" w:cs="Arial"/>
          <w:sz w:val="22"/>
          <w:szCs w:val="22"/>
        </w:rPr>
        <w:t>)</w:t>
      </w:r>
    </w:p>
    <w:p w14:paraId="7E524FB5" w14:textId="77777777" w:rsidR="0012684C" w:rsidRPr="0012684C" w:rsidRDefault="0012684C" w:rsidP="006D778B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p w14:paraId="646D0948" w14:textId="77777777" w:rsidR="0012684C" w:rsidRDefault="0012684C" w:rsidP="006D778B">
      <w:pPr>
        <w:jc w:val="left"/>
        <w:rPr>
          <w:b/>
          <w:u w:val="single"/>
        </w:rPr>
      </w:pPr>
    </w:p>
    <w:p w14:paraId="5CBD39B7" w14:textId="7160BD8F" w:rsidR="00745574" w:rsidRDefault="00745574" w:rsidP="006D778B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745574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34DEF77C" w14:textId="4EF63B9C" w:rsidR="00A9200B" w:rsidRPr="00F11BC4" w:rsidRDefault="00F11BC4" w:rsidP="00F11BC4">
      <w:pPr>
        <w:rPr>
          <w:rFonts w:ascii="Arial" w:hAnsi="Arial" w:cs="Arial"/>
          <w:b/>
          <w:sz w:val="22"/>
          <w:szCs w:val="22"/>
          <w:u w:val="single"/>
        </w:rPr>
      </w:pPr>
      <w:r w:rsidRPr="00F11BC4">
        <w:rPr>
          <w:rFonts w:ascii="Arial" w:hAnsi="Arial" w:cs="Arial"/>
          <w:b/>
          <w:sz w:val="22"/>
          <w:szCs w:val="22"/>
        </w:rPr>
        <w:t xml:space="preserve">A.S.D.  VILLA </w:t>
      </w:r>
      <w:proofErr w:type="gramStart"/>
      <w:r w:rsidRPr="00F11BC4">
        <w:rPr>
          <w:rFonts w:ascii="Arial" w:hAnsi="Arial" w:cs="Arial"/>
          <w:b/>
          <w:sz w:val="22"/>
          <w:szCs w:val="22"/>
        </w:rPr>
        <w:t>S.MARTINO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 sul </w:t>
      </w:r>
      <w:r w:rsidRPr="00F11BC4">
        <w:rPr>
          <w:rFonts w:ascii="Arial" w:hAnsi="Arial" w:cs="Arial"/>
          <w:b/>
          <w:sz w:val="22"/>
          <w:szCs w:val="22"/>
          <w:u w:val="single"/>
        </w:rPr>
        <w:t xml:space="preserve">campo sportivo di Muraglia di Pesaro, via Garrone   </w:t>
      </w:r>
    </w:p>
    <w:p w14:paraId="09726E77" w14:textId="77777777" w:rsidR="00A9200B" w:rsidRDefault="00A9200B" w:rsidP="006D778B">
      <w:pPr>
        <w:jc w:val="left"/>
        <w:rPr>
          <w:rFonts w:ascii="Arial" w:hAnsi="Arial" w:cs="Arial"/>
          <w:b/>
          <w:sz w:val="22"/>
          <w:szCs w:val="22"/>
        </w:rPr>
      </w:pPr>
    </w:p>
    <w:p w14:paraId="2755137B" w14:textId="7272B036" w:rsidR="0012684C" w:rsidRPr="0012684C" w:rsidRDefault="0012684C" w:rsidP="006D778B">
      <w:pPr>
        <w:jc w:val="left"/>
        <w:rPr>
          <w:rFonts w:ascii="Arial" w:hAnsi="Arial" w:cs="Arial"/>
          <w:sz w:val="22"/>
          <w:szCs w:val="22"/>
        </w:rPr>
      </w:pPr>
      <w:r w:rsidRPr="0012684C">
        <w:rPr>
          <w:rFonts w:ascii="Arial" w:hAnsi="Arial" w:cs="Arial"/>
          <w:b/>
          <w:sz w:val="22"/>
          <w:szCs w:val="22"/>
        </w:rPr>
        <w:t>A.S.D.  ELPIDIENSE CASCINARE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 con inizio alle </w:t>
      </w:r>
      <w:r w:rsidRPr="0012684C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 xml:space="preserve"> (sabato)</w:t>
      </w:r>
    </w:p>
    <w:p w14:paraId="7FB69415" w14:textId="3F2288F9" w:rsidR="00745574" w:rsidRDefault="00745574" w:rsidP="006D778B">
      <w:pPr>
        <w:jc w:val="left"/>
        <w:rPr>
          <w:b/>
          <w:u w:val="single"/>
        </w:rPr>
      </w:pPr>
    </w:p>
    <w:p w14:paraId="2AED8722" w14:textId="77777777" w:rsidR="00745574" w:rsidRDefault="00745574" w:rsidP="006D778B">
      <w:pPr>
        <w:jc w:val="left"/>
        <w:rPr>
          <w:b/>
          <w:u w:val="single"/>
        </w:rPr>
      </w:pPr>
    </w:p>
    <w:p w14:paraId="3AE12886" w14:textId="77777777" w:rsidR="00640B93" w:rsidRPr="00021F54" w:rsidRDefault="00640B93" w:rsidP="00640B93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6ADC7637" w14:textId="77777777" w:rsidR="00640B93" w:rsidRDefault="00640B93" w:rsidP="00640B93">
      <w:pPr>
        <w:pStyle w:val="LndNormale1"/>
        <w:rPr>
          <w:b/>
          <w:u w:val="single"/>
        </w:rPr>
      </w:pPr>
    </w:p>
    <w:p w14:paraId="26B01E82" w14:textId="77777777" w:rsidR="00640B93" w:rsidRPr="00116161" w:rsidRDefault="00640B93" w:rsidP="00640B93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</w:t>
      </w:r>
      <w:r>
        <w:t>3</w:t>
      </w:r>
      <w:r w:rsidRPr="00116161">
        <w:t>/202</w:t>
      </w:r>
      <w:r>
        <w:t>4</w:t>
      </w:r>
    </w:p>
    <w:p w14:paraId="4D8F24E3" w14:textId="1951A31C" w:rsidR="00640B93" w:rsidRDefault="00640B93" w:rsidP="00640B93">
      <w:pPr>
        <w:pStyle w:val="LndNormale1"/>
        <w:rPr>
          <w:b/>
        </w:rPr>
      </w:pPr>
      <w:r>
        <w:rPr>
          <w:b/>
        </w:rPr>
        <w:t xml:space="preserve">Matr. </w:t>
      </w:r>
      <w:r w:rsidRPr="00640B93">
        <w:rPr>
          <w:b/>
        </w:rPr>
        <w:t xml:space="preserve">81545 </w:t>
      </w:r>
      <w:r>
        <w:rPr>
          <w:b/>
        </w:rPr>
        <w:tab/>
      </w:r>
      <w:r>
        <w:rPr>
          <w:b/>
        </w:rPr>
        <w:tab/>
      </w:r>
      <w:r w:rsidRPr="00640B93">
        <w:rPr>
          <w:b/>
        </w:rPr>
        <w:t>A.S.D. L ALTRO SPORT CALCIO A 5</w:t>
      </w:r>
      <w:r>
        <w:rPr>
          <w:b/>
        </w:rPr>
        <w:tab/>
        <w:t>Fermo</w:t>
      </w:r>
    </w:p>
    <w:p w14:paraId="72FED4A2" w14:textId="554D5ADF" w:rsidR="00640B93" w:rsidRPr="00E50394" w:rsidRDefault="00640B93" w:rsidP="00640B93">
      <w:pPr>
        <w:pStyle w:val="LndNormale1"/>
        <w:rPr>
          <w:b/>
        </w:rPr>
      </w:pPr>
      <w:r>
        <w:rPr>
          <w:b/>
        </w:rPr>
        <w:t xml:space="preserve">Matr. </w:t>
      </w:r>
      <w:r w:rsidRPr="00640B93">
        <w:rPr>
          <w:b/>
        </w:rPr>
        <w:t xml:space="preserve">81561 </w:t>
      </w:r>
      <w:r>
        <w:rPr>
          <w:b/>
        </w:rPr>
        <w:tab/>
      </w:r>
      <w:r>
        <w:rPr>
          <w:b/>
        </w:rPr>
        <w:tab/>
      </w:r>
      <w:r w:rsidRPr="00640B93">
        <w:rPr>
          <w:b/>
        </w:rPr>
        <w:t>A.S.D. ORSINI MONTICELLI CALCIO</w:t>
      </w:r>
      <w:r>
        <w:rPr>
          <w:b/>
        </w:rPr>
        <w:tab/>
        <w:t>Ascoli Piceno</w:t>
      </w:r>
    </w:p>
    <w:p w14:paraId="6AE4EEE9" w14:textId="77777777" w:rsidR="00640B93" w:rsidRPr="008B52BB" w:rsidRDefault="00640B93" w:rsidP="00640B93">
      <w:pPr>
        <w:pStyle w:val="LndNormale1"/>
      </w:pPr>
      <w:r w:rsidRPr="008B52BB">
        <w:t>Visto l’art.16 commi 1) e 2) N.O.I.F. si propon</w:t>
      </w:r>
      <w:r>
        <w:t>gono</w:t>
      </w:r>
      <w:r w:rsidRPr="008B52BB">
        <w:t xml:space="preserve"> alla Presidenza Federale per la radiazione dai ruoli.</w:t>
      </w:r>
    </w:p>
    <w:p w14:paraId="6BAE595A" w14:textId="77777777" w:rsidR="00640B93" w:rsidRDefault="00640B93" w:rsidP="00640B93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1AA6C384" w14:textId="77777777" w:rsidR="00640B93" w:rsidRDefault="00640B93" w:rsidP="00640B93"/>
    <w:p w14:paraId="0AA74F23" w14:textId="77777777" w:rsidR="00640B93" w:rsidRDefault="00640B93" w:rsidP="00640B93"/>
    <w:p w14:paraId="4F939D53" w14:textId="77777777" w:rsidR="00640B93" w:rsidRPr="000E534E" w:rsidRDefault="00640B93" w:rsidP="00640B93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6D07480D" w14:textId="77777777" w:rsidR="00640B93" w:rsidRDefault="00640B93" w:rsidP="00640B93">
      <w:pPr>
        <w:pStyle w:val="LndNormale1"/>
        <w:rPr>
          <w:szCs w:val="22"/>
        </w:rPr>
      </w:pPr>
    </w:p>
    <w:p w14:paraId="4B63FED4" w14:textId="77777777" w:rsidR="00640B93" w:rsidRDefault="00640B93" w:rsidP="00640B93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1DFC8CF6" w14:textId="41B8FC48" w:rsidR="00640B93" w:rsidRDefault="00640B93" w:rsidP="00640B93">
      <w:pPr>
        <w:pStyle w:val="LndNormale1"/>
        <w:rPr>
          <w:b/>
          <w:szCs w:val="22"/>
        </w:rPr>
      </w:pPr>
      <w:r w:rsidRPr="00EB589A">
        <w:rPr>
          <w:b/>
          <w:szCs w:val="22"/>
        </w:rPr>
        <w:t>matr. 962</w:t>
      </w:r>
      <w:r w:rsidR="002446AC">
        <w:rPr>
          <w:b/>
          <w:szCs w:val="22"/>
        </w:rPr>
        <w:t>248</w:t>
      </w:r>
      <w:r w:rsidRPr="00EB589A">
        <w:rPr>
          <w:b/>
          <w:szCs w:val="22"/>
        </w:rPr>
        <w:tab/>
      </w:r>
      <w:r w:rsidR="002446AC">
        <w:rPr>
          <w:b/>
          <w:szCs w:val="22"/>
        </w:rPr>
        <w:tab/>
        <w:t xml:space="preserve">CARIMA </w:t>
      </w:r>
      <w:r w:rsidR="008A6305">
        <w:rPr>
          <w:b/>
          <w:szCs w:val="22"/>
        </w:rPr>
        <w:t>CALCIO A.S.D.</w:t>
      </w:r>
      <w:r w:rsidRPr="00EB589A">
        <w:rPr>
          <w:b/>
          <w:szCs w:val="22"/>
        </w:rPr>
        <w:tab/>
      </w:r>
      <w:r w:rsidRPr="00EB589A">
        <w:rPr>
          <w:b/>
          <w:szCs w:val="22"/>
        </w:rPr>
        <w:tab/>
      </w:r>
      <w:r w:rsidR="008A6305">
        <w:rPr>
          <w:b/>
          <w:szCs w:val="22"/>
        </w:rPr>
        <w:t>Macerata</w:t>
      </w:r>
    </w:p>
    <w:p w14:paraId="44302F80" w14:textId="553E6173" w:rsidR="008A6305" w:rsidRDefault="008A6305" w:rsidP="00640B93">
      <w:pPr>
        <w:pStyle w:val="LndNormale1"/>
        <w:rPr>
          <w:b/>
          <w:szCs w:val="22"/>
        </w:rPr>
      </w:pPr>
    </w:p>
    <w:p w14:paraId="552D625A" w14:textId="4922EDE9" w:rsidR="005C23E8" w:rsidRDefault="005C23E8" w:rsidP="00640B93">
      <w:pPr>
        <w:pStyle w:val="LndNormale1"/>
        <w:rPr>
          <w:b/>
          <w:szCs w:val="22"/>
        </w:rPr>
      </w:pPr>
    </w:p>
    <w:p w14:paraId="1D6F1345" w14:textId="77777777" w:rsidR="005C23E8" w:rsidRPr="00FB395A" w:rsidRDefault="005C23E8" w:rsidP="005C23E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942FF2E" w14:textId="77777777" w:rsidR="005C23E8" w:rsidRDefault="005C23E8" w:rsidP="005C23E8">
      <w:pPr>
        <w:pStyle w:val="LndNormale1"/>
      </w:pPr>
    </w:p>
    <w:p w14:paraId="2A445BA2" w14:textId="77777777" w:rsidR="005C23E8" w:rsidRDefault="005C23E8" w:rsidP="005C23E8">
      <w:pPr>
        <w:pStyle w:val="LndNormale1"/>
      </w:pPr>
      <w:r>
        <w:t>Viste le richieste di annullamento presentate dagli esercenti attività genitoriale ed il consenso delle società di appartenenza, considerato che non è ancora iniziata l’attività riservata alla categoria di appartenenza, si procede all’annullamento dei seguenti tesseramenti annuali ai sensi delle vigenti disposizioni federali:</w:t>
      </w:r>
    </w:p>
    <w:p w14:paraId="1B7C1A1D" w14:textId="27E2CD9C" w:rsidR="005C23E8" w:rsidRPr="000821AC" w:rsidRDefault="00DB7784" w:rsidP="005C23E8">
      <w:pPr>
        <w:pStyle w:val="LndNormale1"/>
        <w:rPr>
          <w:b/>
        </w:rPr>
      </w:pPr>
      <w:r>
        <w:rPr>
          <w:b/>
        </w:rPr>
        <w:t>TAGLIATESTA GIACOMO</w:t>
      </w:r>
      <w:r w:rsidR="005C23E8">
        <w:rPr>
          <w:b/>
        </w:rPr>
        <w:tab/>
        <w:t>nat</w:t>
      </w:r>
      <w:r>
        <w:rPr>
          <w:b/>
        </w:rPr>
        <w:t>o</w:t>
      </w:r>
      <w:r w:rsidR="005C23E8">
        <w:rPr>
          <w:b/>
        </w:rPr>
        <w:t xml:space="preserve"> </w:t>
      </w:r>
      <w:r>
        <w:rPr>
          <w:b/>
        </w:rPr>
        <w:t>19</w:t>
      </w:r>
      <w:r w:rsidR="005C23E8">
        <w:rPr>
          <w:b/>
        </w:rPr>
        <w:t>.0</w:t>
      </w:r>
      <w:r>
        <w:rPr>
          <w:b/>
        </w:rPr>
        <w:t>9</w:t>
      </w:r>
      <w:r w:rsidR="005C23E8">
        <w:rPr>
          <w:b/>
        </w:rPr>
        <w:t>.200</w:t>
      </w:r>
      <w:r>
        <w:rPr>
          <w:b/>
        </w:rPr>
        <w:t>8</w:t>
      </w:r>
      <w:r w:rsidR="005C23E8">
        <w:rPr>
          <w:b/>
        </w:rPr>
        <w:tab/>
      </w:r>
      <w:r w:rsidRPr="00DB7784">
        <w:rPr>
          <w:b/>
        </w:rPr>
        <w:t>A.S.D. AMICI DEL CENTROSOCIO SP.</w:t>
      </w:r>
    </w:p>
    <w:p w14:paraId="03029039" w14:textId="6AF7FB7A" w:rsidR="005C23E8" w:rsidRDefault="00DB7784" w:rsidP="005C23E8">
      <w:pPr>
        <w:pStyle w:val="LndNormale1"/>
        <w:jc w:val="left"/>
        <w:rPr>
          <w:b/>
          <w:szCs w:val="22"/>
        </w:rPr>
      </w:pPr>
      <w:r>
        <w:rPr>
          <w:b/>
          <w:szCs w:val="22"/>
        </w:rPr>
        <w:t>PASCALI LEONARDO</w:t>
      </w:r>
      <w:r w:rsidR="005C23E8" w:rsidRPr="008D7610">
        <w:rPr>
          <w:b/>
          <w:szCs w:val="22"/>
        </w:rPr>
        <w:t xml:space="preserve">   </w:t>
      </w:r>
      <w:r w:rsidR="005C23E8">
        <w:rPr>
          <w:b/>
          <w:szCs w:val="22"/>
        </w:rPr>
        <w:tab/>
        <w:t>nato 05.</w:t>
      </w:r>
      <w:r w:rsidR="005C23E8" w:rsidRPr="008A772D">
        <w:rPr>
          <w:b/>
          <w:szCs w:val="22"/>
        </w:rPr>
        <w:t>0</w:t>
      </w:r>
      <w:r>
        <w:rPr>
          <w:b/>
          <w:szCs w:val="22"/>
        </w:rPr>
        <w:t>1</w:t>
      </w:r>
      <w:r w:rsidR="005C23E8">
        <w:rPr>
          <w:b/>
          <w:szCs w:val="22"/>
        </w:rPr>
        <w:t>.</w:t>
      </w:r>
      <w:r w:rsidR="005C23E8" w:rsidRPr="008A772D">
        <w:rPr>
          <w:b/>
          <w:szCs w:val="22"/>
        </w:rPr>
        <w:t>20</w:t>
      </w:r>
      <w:r>
        <w:rPr>
          <w:b/>
          <w:szCs w:val="22"/>
        </w:rPr>
        <w:t>10</w:t>
      </w:r>
      <w:r w:rsidR="005C23E8">
        <w:rPr>
          <w:b/>
          <w:szCs w:val="22"/>
        </w:rPr>
        <w:tab/>
      </w:r>
      <w:r w:rsidRPr="00DB7784">
        <w:rPr>
          <w:b/>
          <w:szCs w:val="22"/>
        </w:rPr>
        <w:t>SSDARL CALCIO ATLETICO ASCOLI</w:t>
      </w:r>
    </w:p>
    <w:p w14:paraId="5C0DEDF7" w14:textId="77777777" w:rsidR="005C23E8" w:rsidRDefault="005C23E8" w:rsidP="00640B93">
      <w:pPr>
        <w:pStyle w:val="LndNormale1"/>
        <w:rPr>
          <w:b/>
          <w:szCs w:val="22"/>
        </w:rPr>
      </w:pPr>
    </w:p>
    <w:p w14:paraId="3413FE71" w14:textId="7E1515C8" w:rsidR="008E2B91" w:rsidRDefault="008E2B91" w:rsidP="00640B93">
      <w:pPr>
        <w:pStyle w:val="LndNormale1"/>
        <w:rPr>
          <w:b/>
          <w:szCs w:val="22"/>
        </w:rPr>
      </w:pPr>
    </w:p>
    <w:p w14:paraId="755D6C90" w14:textId="77777777" w:rsidR="008E2B91" w:rsidRDefault="008E2B91" w:rsidP="008E2B9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C1AD9E2" w14:textId="77777777" w:rsidR="008E2B91" w:rsidRDefault="008E2B91" w:rsidP="008E2B91">
      <w:pPr>
        <w:pStyle w:val="LndNormale1"/>
        <w:rPr>
          <w:szCs w:val="22"/>
        </w:rPr>
      </w:pPr>
    </w:p>
    <w:p w14:paraId="4D257975" w14:textId="77777777" w:rsidR="008E2B91" w:rsidRDefault="008E2B91" w:rsidP="008E2B91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31B16CD9" w14:textId="77777777" w:rsidR="008E2B91" w:rsidRDefault="008E2B91" w:rsidP="008E2B91">
      <w:pPr>
        <w:pStyle w:val="LndNormale1"/>
      </w:pPr>
    </w:p>
    <w:p w14:paraId="29B86521" w14:textId="77777777" w:rsidR="008E2B91" w:rsidRDefault="008E2B91" w:rsidP="008E2B91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0C2E9ED3" w14:textId="595EE7BD" w:rsidR="003E40F5" w:rsidRDefault="003E40F5" w:rsidP="003E40F5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1° TORNEO PARMA ACADEMY</w:t>
      </w:r>
    </w:p>
    <w:p w14:paraId="738FC277" w14:textId="2BED4CB0" w:rsidR="003E40F5" w:rsidRDefault="003E40F5" w:rsidP="003E40F5">
      <w:pPr>
        <w:pStyle w:val="LndNormale1"/>
        <w:ind w:left="2832" w:hanging="2832"/>
      </w:pPr>
      <w:r>
        <w:t>Periodo di svolgimento:</w:t>
      </w:r>
      <w:r>
        <w:tab/>
        <w:t>10.09.2023</w:t>
      </w:r>
    </w:p>
    <w:p w14:paraId="6D2449D0" w14:textId="5F8B4842" w:rsidR="003E40F5" w:rsidRDefault="003E40F5" w:rsidP="003E40F5">
      <w:pPr>
        <w:pStyle w:val="LndNormale1"/>
        <w:ind w:left="2832" w:hanging="2832"/>
      </w:pPr>
      <w:r>
        <w:t>Categoria:</w:t>
      </w:r>
      <w:r>
        <w:tab/>
        <w:t>Esordienti 1° anno</w:t>
      </w:r>
    </w:p>
    <w:p w14:paraId="243090B3" w14:textId="77777777" w:rsidR="003E40F5" w:rsidRDefault="003E40F5" w:rsidP="003E40F5">
      <w:pPr>
        <w:pStyle w:val="LndNormale1"/>
        <w:ind w:left="2832" w:hanging="2832"/>
      </w:pPr>
      <w:r>
        <w:t xml:space="preserve">Carattere </w:t>
      </w:r>
      <w:r>
        <w:tab/>
        <w:t xml:space="preserve">Regionale </w:t>
      </w:r>
    </w:p>
    <w:p w14:paraId="762BD84C" w14:textId="4FE95928" w:rsidR="003E40F5" w:rsidRDefault="003E40F5" w:rsidP="003E40F5">
      <w:pPr>
        <w:pStyle w:val="LndNormale1"/>
        <w:ind w:left="2832" w:hanging="2832"/>
      </w:pPr>
      <w:r>
        <w:t>Organizzazione:</w:t>
      </w:r>
      <w:r>
        <w:tab/>
        <w:t>A.S.D. GABICCE GRADARA</w:t>
      </w:r>
    </w:p>
    <w:p w14:paraId="5B70A9CA" w14:textId="77777777" w:rsidR="003E40F5" w:rsidRDefault="003E40F5" w:rsidP="008E2B91">
      <w:pPr>
        <w:pStyle w:val="LndNormale1"/>
        <w:ind w:left="2832" w:hanging="2832"/>
      </w:pPr>
    </w:p>
    <w:p w14:paraId="220C5AE3" w14:textId="13A27BB6" w:rsidR="008E2B91" w:rsidRDefault="008E2B91" w:rsidP="008E2B91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3° MEMORIAL “MARCELLO URBINELLI”</w:t>
      </w:r>
    </w:p>
    <w:p w14:paraId="4F077D46" w14:textId="12DF4F76" w:rsidR="008E2B91" w:rsidRDefault="008E2B91" w:rsidP="008E2B91">
      <w:pPr>
        <w:pStyle w:val="LndNormale1"/>
        <w:ind w:left="2832" w:hanging="2832"/>
      </w:pPr>
      <w:r>
        <w:t>Periodo di svolgimento:</w:t>
      </w:r>
      <w:r>
        <w:tab/>
      </w:r>
      <w:r w:rsidR="00735FF3">
        <w:t>1</w:t>
      </w:r>
      <w:r>
        <w:t>7.09.2023</w:t>
      </w:r>
    </w:p>
    <w:p w14:paraId="6D5DB2DB" w14:textId="176CA60D" w:rsidR="008E2B91" w:rsidRDefault="008E2B91" w:rsidP="008E2B91">
      <w:pPr>
        <w:pStyle w:val="LndNormale1"/>
        <w:ind w:left="2832" w:hanging="2832"/>
      </w:pPr>
      <w:r>
        <w:t>Categoria:</w:t>
      </w:r>
      <w:r>
        <w:tab/>
        <w:t xml:space="preserve">Giovanissimi U15 </w:t>
      </w:r>
    </w:p>
    <w:p w14:paraId="1CA269B3" w14:textId="1561E6B0" w:rsidR="008E2B91" w:rsidRDefault="008E2B91" w:rsidP="008E2B91">
      <w:pPr>
        <w:pStyle w:val="LndNormale1"/>
        <w:ind w:left="2832" w:hanging="2832"/>
      </w:pPr>
      <w:r>
        <w:t xml:space="preserve">Carattere </w:t>
      </w:r>
      <w:r>
        <w:tab/>
      </w:r>
      <w:r w:rsidR="00735FF3">
        <w:t xml:space="preserve">Regionale </w:t>
      </w:r>
    </w:p>
    <w:p w14:paraId="68B0A258" w14:textId="2A8F1367" w:rsidR="00735FF3" w:rsidRDefault="00735FF3" w:rsidP="00735FF3">
      <w:pPr>
        <w:pStyle w:val="LndNormale1"/>
        <w:ind w:left="2832" w:hanging="2832"/>
      </w:pPr>
      <w:r>
        <w:t>Organizzazione:</w:t>
      </w:r>
      <w:r>
        <w:tab/>
        <w:t>U.S. FERMIGNANESE 1923</w:t>
      </w:r>
    </w:p>
    <w:p w14:paraId="62E8351B" w14:textId="77777777" w:rsidR="00745574" w:rsidRDefault="00745574" w:rsidP="00745574">
      <w:pPr>
        <w:pStyle w:val="Titolo2"/>
        <w:rPr>
          <w:i w:val="0"/>
        </w:rPr>
      </w:pPr>
      <w:bookmarkStart w:id="6" w:name="_Toc84869961"/>
      <w:bookmarkStart w:id="7" w:name="_Toc85556108"/>
      <w:bookmarkStart w:id="8" w:name="_Toc85645037"/>
      <w:bookmarkStart w:id="9" w:name="_Toc85724865"/>
      <w:bookmarkStart w:id="10" w:name="_Toc143522380"/>
      <w:bookmarkStart w:id="11" w:name="_Toc144717148"/>
      <w:bookmarkStart w:id="12" w:name="_Toc144808988"/>
      <w:bookmarkStart w:id="13" w:name="_Toc144891536"/>
      <w:r w:rsidRPr="00F82AD2">
        <w:rPr>
          <w:i w:val="0"/>
        </w:rPr>
        <w:t xml:space="preserve">Modifiche al programma gare del </w:t>
      </w:r>
      <w:r>
        <w:rPr>
          <w:i w:val="0"/>
        </w:rPr>
        <w:t>10/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  <w:bookmarkEnd w:id="9"/>
      <w:r>
        <w:rPr>
          <w:i w:val="0"/>
        </w:rPr>
        <w:t>3</w:t>
      </w:r>
      <w:bookmarkEnd w:id="10"/>
      <w:bookmarkEnd w:id="11"/>
      <w:bookmarkEnd w:id="12"/>
      <w:bookmarkEnd w:id="13"/>
    </w:p>
    <w:p w14:paraId="014A2B5F" w14:textId="77777777" w:rsidR="00745574" w:rsidRDefault="00745574" w:rsidP="00745574"/>
    <w:p w14:paraId="156E97D5" w14:textId="1EA24954" w:rsidR="00745574" w:rsidRDefault="00745574" w:rsidP="0074557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6CE88A2" w14:textId="0C761287" w:rsidR="00FA47C5" w:rsidRDefault="00FA47C5" w:rsidP="00640B93">
      <w:pPr>
        <w:pStyle w:val="LndNormale1"/>
        <w:rPr>
          <w:b/>
          <w:szCs w:val="22"/>
        </w:rPr>
      </w:pPr>
    </w:p>
    <w:p w14:paraId="28B18B8D" w14:textId="7E64F1FF" w:rsidR="0012684C" w:rsidRPr="0012684C" w:rsidRDefault="0012684C" w:rsidP="00640B93">
      <w:pPr>
        <w:pStyle w:val="LndNormale1"/>
        <w:rPr>
          <w:szCs w:val="22"/>
        </w:rPr>
      </w:pPr>
      <w:r>
        <w:rPr>
          <w:szCs w:val="22"/>
        </w:rPr>
        <w:t xml:space="preserve">Visti gli accordi societari intervenuiti la gara </w:t>
      </w:r>
      <w:r w:rsidRPr="0012684C">
        <w:rPr>
          <w:b/>
          <w:szCs w:val="22"/>
        </w:rPr>
        <w:t>VISMARA 2008</w:t>
      </w:r>
      <w:r>
        <w:rPr>
          <w:b/>
          <w:szCs w:val="22"/>
        </w:rPr>
        <w:t>/</w:t>
      </w:r>
      <w:r w:rsidRPr="0012684C">
        <w:rPr>
          <w:b/>
          <w:szCs w:val="22"/>
        </w:rPr>
        <w:t>I.L. BARBARA MONSERRA</w:t>
      </w:r>
      <w:r>
        <w:rPr>
          <w:b/>
          <w:szCs w:val="22"/>
        </w:rPr>
        <w:t xml:space="preserve"> </w:t>
      </w:r>
      <w:r>
        <w:rPr>
          <w:szCs w:val="22"/>
        </w:rPr>
        <w:t xml:space="preserve">del 09.09.2023 viene </w:t>
      </w:r>
      <w:r w:rsidRPr="0012684C">
        <w:rPr>
          <w:b/>
          <w:szCs w:val="22"/>
          <w:u w:val="single"/>
        </w:rPr>
        <w:t>disputata sul campo sportivo “Supplementare Benelli” di Pesaro, via Largo Baccelli</w:t>
      </w:r>
      <w:r>
        <w:rPr>
          <w:szCs w:val="22"/>
        </w:rPr>
        <w:t>.</w:t>
      </w:r>
    </w:p>
    <w:p w14:paraId="3D3E6E87" w14:textId="77777777" w:rsidR="0012684C" w:rsidRDefault="0012684C" w:rsidP="00640B93">
      <w:pPr>
        <w:pStyle w:val="LndNormale1"/>
        <w:rPr>
          <w:b/>
          <w:szCs w:val="22"/>
        </w:rPr>
      </w:pPr>
    </w:p>
    <w:p w14:paraId="08801856" w14:textId="06647210" w:rsidR="00745574" w:rsidRPr="00745574" w:rsidRDefault="00745574" w:rsidP="00640B93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intervenuti la gara </w:t>
      </w:r>
      <w:r w:rsidRPr="00745574">
        <w:rPr>
          <w:szCs w:val="22"/>
        </w:rPr>
        <w:t>TRODICA</w:t>
      </w:r>
      <w:r>
        <w:rPr>
          <w:szCs w:val="22"/>
        </w:rPr>
        <w:t>/</w:t>
      </w:r>
      <w:r w:rsidRPr="00745574">
        <w:rPr>
          <w:szCs w:val="22"/>
        </w:rPr>
        <w:t>CLUENTINA CALCIO</w:t>
      </w:r>
      <w:r>
        <w:rPr>
          <w:szCs w:val="22"/>
        </w:rPr>
        <w:t xml:space="preserve"> del 09.09.2023 viene </w:t>
      </w:r>
      <w:r w:rsidRPr="00745574">
        <w:rPr>
          <w:b/>
          <w:szCs w:val="22"/>
          <w:u w:val="single"/>
        </w:rPr>
        <w:t>disputata sul campo sportivo comunale “San Francesco” di Trodica di Morrovale con inizio alle ore 15,30.</w:t>
      </w:r>
    </w:p>
    <w:p w14:paraId="56788AA1" w14:textId="52DFEA90" w:rsidR="00745574" w:rsidRDefault="00745574" w:rsidP="00640B93">
      <w:pPr>
        <w:pStyle w:val="LndNormale1"/>
        <w:rPr>
          <w:szCs w:val="22"/>
        </w:rPr>
      </w:pPr>
    </w:p>
    <w:p w14:paraId="733681E8" w14:textId="600F986A" w:rsidR="00946544" w:rsidRDefault="00946544" w:rsidP="00640B93">
      <w:pPr>
        <w:pStyle w:val="LndNormale1"/>
        <w:rPr>
          <w:szCs w:val="22"/>
        </w:rPr>
      </w:pPr>
    </w:p>
    <w:p w14:paraId="5157013C" w14:textId="77777777" w:rsidR="007A0F2E" w:rsidRDefault="007A0F2E" w:rsidP="00640B93">
      <w:pPr>
        <w:pStyle w:val="LndNormale1"/>
        <w:rPr>
          <w:szCs w:val="22"/>
        </w:rPr>
      </w:pPr>
    </w:p>
    <w:p w14:paraId="6977367E" w14:textId="77777777" w:rsidR="00946544" w:rsidRPr="005948E9" w:rsidRDefault="00946544" w:rsidP="00946544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4489153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1D7265D4" w14:textId="77777777" w:rsidR="00946544" w:rsidRPr="00946544" w:rsidRDefault="00946544" w:rsidP="00946544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08CBCE06" w14:textId="77777777" w:rsidR="00946544" w:rsidRDefault="00946544" w:rsidP="00946544">
      <w:pPr>
        <w:pStyle w:val="titolocampionato0"/>
        <w:shd w:val="clear" w:color="auto" w:fill="CCCCCC"/>
        <w:spacing w:before="80" w:after="40"/>
      </w:pPr>
      <w:r>
        <w:t>ECCELLENZA</w:t>
      </w:r>
    </w:p>
    <w:p w14:paraId="0DAB68B1" w14:textId="77777777" w:rsidR="00946544" w:rsidRDefault="00946544" w:rsidP="00946544">
      <w:pPr>
        <w:pStyle w:val="breakline"/>
      </w:pPr>
    </w:p>
    <w:p w14:paraId="29A1C7F3" w14:textId="77777777" w:rsidR="00946544" w:rsidRDefault="00946544" w:rsidP="00946544">
      <w:pPr>
        <w:pStyle w:val="sottotitolocampionato10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5"/>
        <w:gridCol w:w="385"/>
        <w:gridCol w:w="898"/>
        <w:gridCol w:w="1184"/>
        <w:gridCol w:w="1558"/>
        <w:gridCol w:w="1542"/>
      </w:tblGrid>
      <w:tr w:rsidR="00946544" w14:paraId="474FA336" w14:textId="77777777" w:rsidTr="00EA32F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08706" w14:textId="77777777" w:rsidR="00946544" w:rsidRDefault="00946544" w:rsidP="00EA32FF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D189" w14:textId="77777777" w:rsidR="00946544" w:rsidRDefault="00946544" w:rsidP="00EA32FF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653D" w14:textId="77777777" w:rsidR="00946544" w:rsidRDefault="00946544" w:rsidP="00EA32FF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A149" w14:textId="77777777" w:rsidR="00946544" w:rsidRDefault="00946544" w:rsidP="00EA32FF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5C56" w14:textId="77777777" w:rsidR="00946544" w:rsidRDefault="00946544" w:rsidP="00EA32FF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41F4" w14:textId="77777777" w:rsidR="00946544" w:rsidRDefault="00946544" w:rsidP="00EA32FF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315E" w14:textId="77777777" w:rsidR="00946544" w:rsidRDefault="00946544" w:rsidP="00EA32FF">
            <w:pPr>
              <w:pStyle w:val="headertabella0"/>
            </w:pPr>
            <w:r>
              <w:t>Indirizzo Impianto</w:t>
            </w:r>
          </w:p>
        </w:tc>
      </w:tr>
      <w:tr w:rsidR="00946544" w14:paraId="28C64D16" w14:textId="77777777" w:rsidTr="00EA32F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3412" w14:textId="77777777" w:rsidR="00946544" w:rsidRDefault="00946544" w:rsidP="00EA32FF">
            <w:pPr>
              <w:pStyle w:val="rowtabella0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6E21" w14:textId="77777777" w:rsidR="00946544" w:rsidRDefault="00946544" w:rsidP="00EA32FF">
            <w:pPr>
              <w:pStyle w:val="rowtabella0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CECA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FD50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CF69" w14:textId="77777777" w:rsidR="00946544" w:rsidRDefault="00946544" w:rsidP="00EA32FF">
            <w:pPr>
              <w:pStyle w:val="rowtabella0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8D7D2" w14:textId="77777777" w:rsidR="00946544" w:rsidRDefault="00946544" w:rsidP="00EA32FF">
            <w:pPr>
              <w:pStyle w:val="rowtabella0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639C" w14:textId="77777777" w:rsidR="00946544" w:rsidRDefault="00946544" w:rsidP="00EA32FF">
            <w:pPr>
              <w:pStyle w:val="rowtabella0"/>
            </w:pPr>
            <w:r>
              <w:t>VIA COLLE VACCARO</w:t>
            </w:r>
          </w:p>
        </w:tc>
      </w:tr>
      <w:tr w:rsidR="00946544" w14:paraId="1EE1DC3B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10BE" w14:textId="77777777" w:rsidR="00946544" w:rsidRDefault="00946544" w:rsidP="00EA32FF">
            <w:pPr>
              <w:pStyle w:val="rowtabella0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73B5E" w14:textId="77777777" w:rsidR="00946544" w:rsidRDefault="00946544" w:rsidP="00EA32FF">
            <w:pPr>
              <w:pStyle w:val="rowtabella0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D3FAC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057A3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F0439" w14:textId="77777777" w:rsidR="00946544" w:rsidRDefault="00946544" w:rsidP="00EA32FF">
            <w:pPr>
              <w:pStyle w:val="rowtabella0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1C9DD" w14:textId="77777777" w:rsidR="00946544" w:rsidRDefault="00946544" w:rsidP="00EA32FF">
            <w:pPr>
              <w:pStyle w:val="rowtabella0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9DDE0" w14:textId="77777777" w:rsidR="00946544" w:rsidRDefault="00946544" w:rsidP="00EA32FF">
            <w:pPr>
              <w:pStyle w:val="rowtabella0"/>
            </w:pPr>
            <w:r>
              <w:t>CORSO GARIBALDI</w:t>
            </w:r>
          </w:p>
        </w:tc>
      </w:tr>
      <w:tr w:rsidR="00946544" w14:paraId="2E2F36E2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8598" w14:textId="77777777" w:rsidR="00946544" w:rsidRDefault="00946544" w:rsidP="00EA32FF">
            <w:pPr>
              <w:pStyle w:val="rowtabella0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00F8" w14:textId="77777777" w:rsidR="00946544" w:rsidRDefault="00946544" w:rsidP="00EA32FF">
            <w:pPr>
              <w:pStyle w:val="rowtabella0"/>
            </w:pPr>
            <w:r>
              <w:t>CASTELFIDARDO S.S.D.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60164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FDE5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C0640" w14:textId="77777777" w:rsidR="00946544" w:rsidRDefault="00946544" w:rsidP="00EA32FF">
            <w:pPr>
              <w:pStyle w:val="rowtabella0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87761" w14:textId="77777777" w:rsidR="00946544" w:rsidRDefault="00946544" w:rsidP="00EA32FF">
            <w:pPr>
              <w:pStyle w:val="rowtabella0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8B92" w14:textId="77777777" w:rsidR="00946544" w:rsidRDefault="00946544" w:rsidP="00EA32FF">
            <w:pPr>
              <w:pStyle w:val="rowtabella0"/>
            </w:pPr>
            <w:r>
              <w:t>VIA MAZZINI, 51</w:t>
            </w:r>
          </w:p>
        </w:tc>
      </w:tr>
      <w:tr w:rsidR="00946544" w14:paraId="624BFAE2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4395" w14:textId="77777777" w:rsidR="00946544" w:rsidRDefault="00946544" w:rsidP="00EA32FF">
            <w:pPr>
              <w:pStyle w:val="rowtabella0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8FE8" w14:textId="77777777" w:rsidR="00946544" w:rsidRDefault="00946544" w:rsidP="00EA32FF">
            <w:pPr>
              <w:pStyle w:val="rowtabella0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9CE2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A6FA2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520B" w14:textId="77777777" w:rsidR="00946544" w:rsidRDefault="00946544" w:rsidP="00EA32FF">
            <w:pPr>
              <w:pStyle w:val="rowtabella0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790B" w14:textId="77777777" w:rsidR="00946544" w:rsidRDefault="00946544" w:rsidP="00EA32FF">
            <w:pPr>
              <w:pStyle w:val="rowtabella0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95703" w14:textId="77777777" w:rsidR="00946544" w:rsidRDefault="00946544" w:rsidP="00EA32FF">
            <w:pPr>
              <w:pStyle w:val="rowtabella0"/>
            </w:pPr>
            <w:r>
              <w:t>VIA LA CROCE</w:t>
            </w:r>
          </w:p>
        </w:tc>
      </w:tr>
      <w:tr w:rsidR="00946544" w14:paraId="53058BF4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4A66B" w14:textId="77777777" w:rsidR="00946544" w:rsidRDefault="00946544" w:rsidP="00EA32FF">
            <w:pPr>
              <w:pStyle w:val="rowtabella0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0314" w14:textId="77777777" w:rsidR="00946544" w:rsidRDefault="00946544" w:rsidP="00EA32FF">
            <w:pPr>
              <w:pStyle w:val="rowtabella0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F68D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425C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893AC" w14:textId="77777777" w:rsidR="00946544" w:rsidRDefault="00946544" w:rsidP="00EA32FF">
            <w:pPr>
              <w:pStyle w:val="rowtabella0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F591" w14:textId="77777777" w:rsidR="00946544" w:rsidRDefault="00946544" w:rsidP="00EA32FF">
            <w:pPr>
              <w:pStyle w:val="rowtabella0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A8B7A" w14:textId="77777777" w:rsidR="00946544" w:rsidRDefault="00946544" w:rsidP="00EA32FF">
            <w:pPr>
              <w:pStyle w:val="rowtabella0"/>
            </w:pPr>
            <w:r>
              <w:t>CONTRADA PIANARELLE</w:t>
            </w:r>
          </w:p>
        </w:tc>
      </w:tr>
      <w:tr w:rsidR="00946544" w14:paraId="741EAE6C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F82B" w14:textId="77777777" w:rsidR="00946544" w:rsidRDefault="00946544" w:rsidP="00EA32FF">
            <w:pPr>
              <w:pStyle w:val="rowtabella0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B4C02" w14:textId="77777777" w:rsidR="00946544" w:rsidRDefault="00946544" w:rsidP="00EA32FF">
            <w:pPr>
              <w:pStyle w:val="rowtabella0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C004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4ABE" w14:textId="77777777" w:rsidR="00946544" w:rsidRDefault="00946544" w:rsidP="00EA32FF">
            <w:pPr>
              <w:pStyle w:val="rowtabella0"/>
            </w:pPr>
            <w:r>
              <w:t>10/09/2023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4D70" w14:textId="77777777" w:rsidR="00946544" w:rsidRDefault="00946544" w:rsidP="00EA32FF">
            <w:pPr>
              <w:pStyle w:val="rowtabella0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DA98A" w14:textId="77777777" w:rsidR="00946544" w:rsidRDefault="00946544" w:rsidP="00EA32FF">
            <w:pPr>
              <w:pStyle w:val="rowtabella0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DE389" w14:textId="77777777" w:rsidR="00946544" w:rsidRDefault="00946544" w:rsidP="00EA32FF">
            <w:pPr>
              <w:pStyle w:val="rowtabella0"/>
            </w:pPr>
            <w:r>
              <w:t>VIA DEI VELINI</w:t>
            </w:r>
          </w:p>
        </w:tc>
      </w:tr>
      <w:tr w:rsidR="00946544" w14:paraId="2279AD40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5327" w14:textId="77777777" w:rsidR="00946544" w:rsidRDefault="00946544" w:rsidP="00EA32FF">
            <w:pPr>
              <w:pStyle w:val="rowtabella0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EAFD" w14:textId="77777777" w:rsidR="00946544" w:rsidRDefault="00946544" w:rsidP="00EA32FF">
            <w:pPr>
              <w:pStyle w:val="rowtabella0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D45C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AF5B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1F90C" w14:textId="77777777" w:rsidR="00946544" w:rsidRDefault="00946544" w:rsidP="00EA32FF">
            <w:pPr>
              <w:pStyle w:val="rowtabella0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C03AC" w14:textId="77777777" w:rsidR="00946544" w:rsidRDefault="00946544" w:rsidP="00EA32FF">
            <w:pPr>
              <w:pStyle w:val="rowtabella0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ADCE" w14:textId="77777777" w:rsidR="00946544" w:rsidRDefault="00946544" w:rsidP="00EA32FF">
            <w:pPr>
              <w:pStyle w:val="rowtabella0"/>
            </w:pPr>
            <w:r>
              <w:t>VIA MAGELLANO - V.S. FILIPPO</w:t>
            </w:r>
          </w:p>
        </w:tc>
      </w:tr>
      <w:tr w:rsidR="00946544" w14:paraId="066EC6A5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3C01" w14:textId="77777777" w:rsidR="00946544" w:rsidRDefault="00946544" w:rsidP="00EA32FF">
            <w:pPr>
              <w:pStyle w:val="rowtabella0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BE57" w14:textId="77777777" w:rsidR="00946544" w:rsidRDefault="00946544" w:rsidP="00EA32FF">
            <w:pPr>
              <w:pStyle w:val="rowtabella0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CF07D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BFED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E31B" w14:textId="77777777" w:rsidR="00946544" w:rsidRDefault="00946544" w:rsidP="00EA32FF">
            <w:pPr>
              <w:pStyle w:val="rowtabella0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4DF7" w14:textId="77777777" w:rsidR="00946544" w:rsidRDefault="00946544" w:rsidP="00EA32FF">
            <w:pPr>
              <w:pStyle w:val="rowtabella0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DB754" w14:textId="77777777" w:rsidR="00946544" w:rsidRDefault="00946544" w:rsidP="00EA32FF">
            <w:pPr>
              <w:pStyle w:val="rowtabella0"/>
            </w:pPr>
            <w:r>
              <w:t>VIA CAMPO SPORTIVO</w:t>
            </w:r>
          </w:p>
        </w:tc>
      </w:tr>
    </w:tbl>
    <w:p w14:paraId="62C75319" w14:textId="77777777" w:rsidR="00946544" w:rsidRDefault="00946544" w:rsidP="00946544">
      <w:pPr>
        <w:pStyle w:val="breakline"/>
        <w:rPr>
          <w:rFonts w:eastAsiaTheme="minorEastAsia"/>
        </w:rPr>
      </w:pPr>
    </w:p>
    <w:p w14:paraId="13CBD7E7" w14:textId="77777777" w:rsidR="00946544" w:rsidRDefault="00946544" w:rsidP="00946544">
      <w:pPr>
        <w:pStyle w:val="titolocampionato0"/>
        <w:shd w:val="clear" w:color="auto" w:fill="CCCCCC"/>
        <w:spacing w:before="80" w:after="40"/>
      </w:pPr>
      <w:r>
        <w:t>PROMOZIONE</w:t>
      </w:r>
    </w:p>
    <w:p w14:paraId="0E266906" w14:textId="77777777" w:rsidR="00946544" w:rsidRDefault="00946544" w:rsidP="00946544">
      <w:pPr>
        <w:pStyle w:val="breakline"/>
      </w:pPr>
    </w:p>
    <w:p w14:paraId="46009C18" w14:textId="77777777" w:rsidR="00946544" w:rsidRDefault="00946544" w:rsidP="00946544">
      <w:pPr>
        <w:pStyle w:val="sottotitolocampionato10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06"/>
        <w:gridCol w:w="385"/>
        <w:gridCol w:w="898"/>
        <w:gridCol w:w="1191"/>
        <w:gridCol w:w="1535"/>
        <w:gridCol w:w="1555"/>
      </w:tblGrid>
      <w:tr w:rsidR="00946544" w14:paraId="3C8163E1" w14:textId="77777777" w:rsidTr="00EA32F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2873" w14:textId="77777777" w:rsidR="00946544" w:rsidRDefault="00946544" w:rsidP="00EA32FF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9948D" w14:textId="77777777" w:rsidR="00946544" w:rsidRDefault="00946544" w:rsidP="00EA32FF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4B7B8" w14:textId="77777777" w:rsidR="00946544" w:rsidRDefault="00946544" w:rsidP="00EA32FF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E728" w14:textId="77777777" w:rsidR="00946544" w:rsidRDefault="00946544" w:rsidP="00EA32FF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8D728" w14:textId="77777777" w:rsidR="00946544" w:rsidRDefault="00946544" w:rsidP="00EA32FF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2C31D" w14:textId="77777777" w:rsidR="00946544" w:rsidRDefault="00946544" w:rsidP="00EA32FF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42879" w14:textId="77777777" w:rsidR="00946544" w:rsidRDefault="00946544" w:rsidP="00EA32FF">
            <w:pPr>
              <w:pStyle w:val="headertabella0"/>
            </w:pPr>
            <w:r>
              <w:t>Indirizzo Impianto</w:t>
            </w:r>
          </w:p>
        </w:tc>
      </w:tr>
      <w:tr w:rsidR="00946544" w14:paraId="3E0861D9" w14:textId="77777777" w:rsidTr="00EA32F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71E0" w14:textId="77777777" w:rsidR="00946544" w:rsidRDefault="00946544" w:rsidP="00EA32FF">
            <w:pPr>
              <w:pStyle w:val="rowtabella0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A6EA0" w14:textId="77777777" w:rsidR="00946544" w:rsidRDefault="00946544" w:rsidP="00EA32FF">
            <w:pPr>
              <w:pStyle w:val="rowtabella0"/>
            </w:pPr>
            <w:r>
              <w:t>OSIMOSTAZIONE C.D.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2B834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990E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72B8" w14:textId="77777777" w:rsidR="00946544" w:rsidRDefault="00946544" w:rsidP="00EA32FF">
            <w:pPr>
              <w:pStyle w:val="rowtabella0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E55F" w14:textId="77777777" w:rsidR="00946544" w:rsidRDefault="00946544" w:rsidP="00EA32FF">
            <w:pPr>
              <w:pStyle w:val="rowtabella0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62FE5" w14:textId="77777777" w:rsidR="00946544" w:rsidRDefault="00946544" w:rsidP="00EA32FF">
            <w:pPr>
              <w:pStyle w:val="rowtabella0"/>
            </w:pPr>
            <w:r>
              <w:t>VIA DELLO SPORT</w:t>
            </w:r>
          </w:p>
        </w:tc>
      </w:tr>
      <w:tr w:rsidR="00946544" w14:paraId="1A0AF2E5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8CD5" w14:textId="77777777" w:rsidR="00946544" w:rsidRDefault="00946544" w:rsidP="00EA32FF">
            <w:pPr>
              <w:pStyle w:val="rowtabella0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C0C2" w14:textId="77777777" w:rsidR="00946544" w:rsidRDefault="00946544" w:rsidP="00EA32FF">
            <w:pPr>
              <w:pStyle w:val="rowtabella0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8DC93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29DE2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E6EE" w14:textId="77777777" w:rsidR="00946544" w:rsidRDefault="00946544" w:rsidP="00EA32FF">
            <w:pPr>
              <w:pStyle w:val="rowtabella0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B0DCF" w14:textId="77777777" w:rsidR="00946544" w:rsidRDefault="00946544" w:rsidP="00EA32FF">
            <w:pPr>
              <w:pStyle w:val="rowtabella0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6D67" w14:textId="77777777" w:rsidR="00946544" w:rsidRDefault="00946544" w:rsidP="00EA32FF">
            <w:pPr>
              <w:pStyle w:val="rowtabella0"/>
            </w:pPr>
            <w:r>
              <w:t>VIA TOMMASI - CASTELFERRETTI</w:t>
            </w:r>
          </w:p>
        </w:tc>
      </w:tr>
      <w:tr w:rsidR="00946544" w14:paraId="105BB3FA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F304" w14:textId="77777777" w:rsidR="00946544" w:rsidRDefault="00946544" w:rsidP="00EA32FF">
            <w:pPr>
              <w:pStyle w:val="rowtabella0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A04C" w14:textId="77777777" w:rsidR="00946544" w:rsidRDefault="00946544" w:rsidP="00EA32FF">
            <w:pPr>
              <w:pStyle w:val="rowtabella0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2DCB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A8B4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C0B4" w14:textId="77777777" w:rsidR="00946544" w:rsidRDefault="00946544" w:rsidP="00EA32FF">
            <w:pPr>
              <w:pStyle w:val="rowtabella0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A5E3" w14:textId="77777777" w:rsidR="00946544" w:rsidRDefault="00946544" w:rsidP="00EA32FF">
            <w:pPr>
              <w:pStyle w:val="rowtabella0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CFE8" w14:textId="77777777" w:rsidR="00946544" w:rsidRDefault="00946544" w:rsidP="00EA32FF">
            <w:pPr>
              <w:pStyle w:val="rowtabella0"/>
            </w:pPr>
            <w:r>
              <w:t>VIA MANZONI</w:t>
            </w:r>
          </w:p>
        </w:tc>
      </w:tr>
      <w:tr w:rsidR="00946544" w14:paraId="0E228B54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363E" w14:textId="77777777" w:rsidR="00946544" w:rsidRDefault="00946544" w:rsidP="00EA32FF">
            <w:pPr>
              <w:pStyle w:val="rowtabella0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1B9C0" w14:textId="77777777" w:rsidR="00946544" w:rsidRDefault="00946544" w:rsidP="00EA32FF">
            <w:pPr>
              <w:pStyle w:val="rowtabella0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AA55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63F77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A819" w14:textId="77777777" w:rsidR="00946544" w:rsidRDefault="00946544" w:rsidP="00EA32FF">
            <w:pPr>
              <w:pStyle w:val="rowtabella0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6A844" w14:textId="77777777" w:rsidR="00946544" w:rsidRDefault="00946544" w:rsidP="00EA32FF">
            <w:pPr>
              <w:pStyle w:val="rowtabella0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02CE" w14:textId="77777777" w:rsidR="00946544" w:rsidRDefault="00946544" w:rsidP="00EA32FF">
            <w:pPr>
              <w:pStyle w:val="rowtabella0"/>
            </w:pPr>
            <w:r>
              <w:t>VIA ANDREA COSTA</w:t>
            </w:r>
          </w:p>
        </w:tc>
      </w:tr>
      <w:tr w:rsidR="00946544" w14:paraId="71459899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DDF8" w14:textId="77777777" w:rsidR="00946544" w:rsidRDefault="00946544" w:rsidP="00EA32FF">
            <w:pPr>
              <w:pStyle w:val="rowtabella0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65BD" w14:textId="77777777" w:rsidR="00946544" w:rsidRDefault="00946544" w:rsidP="00EA32FF">
            <w:pPr>
              <w:pStyle w:val="rowtabella0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B3B0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5155" w14:textId="77777777" w:rsidR="00946544" w:rsidRDefault="00946544" w:rsidP="00EA32FF">
            <w:pPr>
              <w:pStyle w:val="rowtabella0"/>
            </w:pPr>
            <w:r>
              <w:t>09/09/2023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92763" w14:textId="77777777" w:rsidR="00946544" w:rsidRDefault="00946544" w:rsidP="00EA32FF">
            <w:pPr>
              <w:pStyle w:val="rowtabella0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8BE08" w14:textId="77777777" w:rsidR="00946544" w:rsidRDefault="00946544" w:rsidP="00EA32FF">
            <w:pPr>
              <w:pStyle w:val="rowtabella0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F142C" w14:textId="77777777" w:rsidR="00946544" w:rsidRDefault="00946544" w:rsidP="00EA32FF">
            <w:pPr>
              <w:pStyle w:val="rowtabella0"/>
            </w:pPr>
            <w:r>
              <w:t>VIA GARRONE</w:t>
            </w:r>
          </w:p>
        </w:tc>
      </w:tr>
      <w:tr w:rsidR="00946544" w14:paraId="2221111F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C23C4" w14:textId="77777777" w:rsidR="00946544" w:rsidRDefault="00946544" w:rsidP="00EA32FF">
            <w:pPr>
              <w:pStyle w:val="rowtabella0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C530" w14:textId="77777777" w:rsidR="00946544" w:rsidRDefault="00946544" w:rsidP="00EA32FF">
            <w:pPr>
              <w:pStyle w:val="rowtabella0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D71A5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8B0C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4FD5" w14:textId="77777777" w:rsidR="00946544" w:rsidRDefault="00946544" w:rsidP="00EA32FF">
            <w:pPr>
              <w:pStyle w:val="rowtabella0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7D9C" w14:textId="77777777" w:rsidR="00946544" w:rsidRDefault="00946544" w:rsidP="00EA32FF">
            <w:pPr>
              <w:pStyle w:val="rowtabella0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2C4B5" w14:textId="77777777" w:rsidR="00946544" w:rsidRDefault="00946544" w:rsidP="00EA32FF">
            <w:pPr>
              <w:pStyle w:val="rowtabella0"/>
            </w:pPr>
            <w:r>
              <w:t>LARGO BACELLI</w:t>
            </w:r>
          </w:p>
        </w:tc>
      </w:tr>
      <w:tr w:rsidR="00946544" w14:paraId="7863B08F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A309" w14:textId="77777777" w:rsidR="00946544" w:rsidRDefault="00946544" w:rsidP="00EA32FF">
            <w:pPr>
              <w:pStyle w:val="rowtabella0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79C4" w14:textId="77777777" w:rsidR="00946544" w:rsidRDefault="00946544" w:rsidP="00EA32FF">
            <w:pPr>
              <w:pStyle w:val="rowtabella0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4AD1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3FC14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8865" w14:textId="77777777" w:rsidR="00946544" w:rsidRDefault="00946544" w:rsidP="00EA32FF">
            <w:pPr>
              <w:pStyle w:val="rowtabella0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F71B7" w14:textId="77777777" w:rsidR="00946544" w:rsidRDefault="00946544" w:rsidP="00EA32FF">
            <w:pPr>
              <w:pStyle w:val="rowtabella0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A7050" w14:textId="77777777" w:rsidR="00946544" w:rsidRDefault="00946544" w:rsidP="00EA32FF">
            <w:pPr>
              <w:pStyle w:val="rowtabella0"/>
            </w:pPr>
            <w:r>
              <w:t>VIA PUCCINI 29</w:t>
            </w:r>
          </w:p>
        </w:tc>
      </w:tr>
      <w:tr w:rsidR="00946544" w14:paraId="30CAEA8D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955C3" w14:textId="77777777" w:rsidR="00946544" w:rsidRDefault="00946544" w:rsidP="00EA32FF">
            <w:pPr>
              <w:pStyle w:val="rowtabella0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DE67" w14:textId="77777777" w:rsidR="00946544" w:rsidRDefault="00946544" w:rsidP="00EA32FF">
            <w:pPr>
              <w:pStyle w:val="rowtabella0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D09D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2DD8B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9FFEB" w14:textId="77777777" w:rsidR="00946544" w:rsidRDefault="00946544" w:rsidP="00EA32FF">
            <w:pPr>
              <w:pStyle w:val="rowtabella0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B9112" w14:textId="77777777" w:rsidR="00946544" w:rsidRDefault="00946544" w:rsidP="00EA32FF">
            <w:pPr>
              <w:pStyle w:val="rowtabella0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929F1" w14:textId="77777777" w:rsidR="00946544" w:rsidRDefault="00946544" w:rsidP="00EA32FF">
            <w:pPr>
              <w:pStyle w:val="rowtabella0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14:paraId="0C14E008" w14:textId="77777777" w:rsidR="00946544" w:rsidRDefault="00946544" w:rsidP="00946544">
      <w:pPr>
        <w:pStyle w:val="breakline"/>
      </w:pPr>
    </w:p>
    <w:p w14:paraId="2B61C000" w14:textId="77777777" w:rsidR="007A0F2E" w:rsidRDefault="007A0F2E" w:rsidP="00946544">
      <w:pPr>
        <w:pStyle w:val="sottotitolocampionato10"/>
      </w:pPr>
    </w:p>
    <w:p w14:paraId="17E338D3" w14:textId="5DB95E41" w:rsidR="00946544" w:rsidRDefault="00946544" w:rsidP="00946544">
      <w:pPr>
        <w:pStyle w:val="sottotitolocampionato10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5"/>
        <w:gridCol w:w="385"/>
        <w:gridCol w:w="898"/>
        <w:gridCol w:w="1177"/>
        <w:gridCol w:w="1553"/>
        <w:gridCol w:w="1546"/>
      </w:tblGrid>
      <w:tr w:rsidR="00946544" w14:paraId="46A564CD" w14:textId="77777777" w:rsidTr="00EA32F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7A6AF" w14:textId="77777777" w:rsidR="00946544" w:rsidRDefault="00946544" w:rsidP="00EA32FF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4B9C" w14:textId="77777777" w:rsidR="00946544" w:rsidRDefault="00946544" w:rsidP="00EA32FF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B76D1" w14:textId="77777777" w:rsidR="00946544" w:rsidRDefault="00946544" w:rsidP="00EA32FF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03EC" w14:textId="77777777" w:rsidR="00946544" w:rsidRDefault="00946544" w:rsidP="00EA32FF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3FF6" w14:textId="77777777" w:rsidR="00946544" w:rsidRDefault="00946544" w:rsidP="00EA32FF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A84C" w14:textId="77777777" w:rsidR="00946544" w:rsidRDefault="00946544" w:rsidP="00EA32FF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C1CB0" w14:textId="77777777" w:rsidR="00946544" w:rsidRDefault="00946544" w:rsidP="00EA32FF">
            <w:pPr>
              <w:pStyle w:val="headertabella0"/>
            </w:pPr>
            <w:r>
              <w:t>Indirizzo Impianto</w:t>
            </w:r>
          </w:p>
        </w:tc>
      </w:tr>
      <w:tr w:rsidR="00946544" w14:paraId="2EFFA39D" w14:textId="77777777" w:rsidTr="00EA32F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8F6A5" w14:textId="77777777" w:rsidR="00946544" w:rsidRDefault="00946544" w:rsidP="00EA32FF">
            <w:pPr>
              <w:pStyle w:val="rowtabella0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008B" w14:textId="77777777" w:rsidR="00946544" w:rsidRDefault="00946544" w:rsidP="00EA32FF">
            <w:pPr>
              <w:pStyle w:val="rowtabella0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09DD9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875E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EC9A" w14:textId="77777777" w:rsidR="00946544" w:rsidRDefault="00946544" w:rsidP="00EA32FF">
            <w:pPr>
              <w:pStyle w:val="rowtabella0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A66A" w14:textId="77777777" w:rsidR="00946544" w:rsidRDefault="00946544" w:rsidP="00EA32FF">
            <w:pPr>
              <w:pStyle w:val="rowtabella0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AFB82" w14:textId="77777777" w:rsidR="00946544" w:rsidRDefault="00946544" w:rsidP="00EA32FF">
            <w:pPr>
              <w:pStyle w:val="rowtabella0"/>
            </w:pPr>
            <w:r>
              <w:t>VIA IMPIANTI SPORTIVI</w:t>
            </w:r>
          </w:p>
        </w:tc>
      </w:tr>
      <w:tr w:rsidR="00946544" w14:paraId="1DDA1414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47B67" w14:textId="77777777" w:rsidR="00946544" w:rsidRDefault="00946544" w:rsidP="00EA32FF">
            <w:pPr>
              <w:pStyle w:val="rowtabella0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EEF32" w14:textId="77777777" w:rsidR="00946544" w:rsidRDefault="00946544" w:rsidP="00EA32FF">
            <w:pPr>
              <w:pStyle w:val="rowtabella0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FD4B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25EC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BC5B" w14:textId="77777777" w:rsidR="00946544" w:rsidRDefault="00946544" w:rsidP="00EA32FF">
            <w:pPr>
              <w:pStyle w:val="rowtabella0"/>
            </w:pPr>
            <w:r>
              <w:t>7097 COMUNALE "TOMMOLINI"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9BEEE" w14:textId="77777777" w:rsidR="00946544" w:rsidRDefault="00946544" w:rsidP="00EA32FF">
            <w:pPr>
              <w:pStyle w:val="rowtabella0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A26D" w14:textId="77777777" w:rsidR="00946544" w:rsidRDefault="00946544" w:rsidP="00EA32FF">
            <w:pPr>
              <w:pStyle w:val="rowtabella0"/>
            </w:pPr>
            <w:r>
              <w:t>VIA DELLO SPORT</w:t>
            </w:r>
          </w:p>
        </w:tc>
      </w:tr>
      <w:tr w:rsidR="00946544" w14:paraId="0798AB28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0CFF" w14:textId="77777777" w:rsidR="00946544" w:rsidRDefault="00946544" w:rsidP="00EA32FF">
            <w:pPr>
              <w:pStyle w:val="rowtabella0"/>
            </w:pPr>
            <w:r>
              <w:lastRenderedPageBreak/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624A" w14:textId="77777777" w:rsidR="00946544" w:rsidRDefault="00946544" w:rsidP="00EA32FF">
            <w:pPr>
              <w:pStyle w:val="rowtabella0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6795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98988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0E69" w14:textId="77777777" w:rsidR="00946544" w:rsidRDefault="00946544" w:rsidP="00EA32FF">
            <w:pPr>
              <w:pStyle w:val="rowtabella0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8A1E" w14:textId="77777777" w:rsidR="00946544" w:rsidRDefault="00946544" w:rsidP="00EA32FF">
            <w:pPr>
              <w:pStyle w:val="rowtabella0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6EAC" w14:textId="77777777" w:rsidR="00946544" w:rsidRDefault="00946544" w:rsidP="00EA32FF">
            <w:pPr>
              <w:pStyle w:val="rowtabella0"/>
            </w:pPr>
            <w:r>
              <w:t>VIA CAMPO SPORTIVO</w:t>
            </w:r>
          </w:p>
        </w:tc>
      </w:tr>
      <w:tr w:rsidR="00946544" w14:paraId="45D59128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DBE0" w14:textId="77777777" w:rsidR="00946544" w:rsidRDefault="00946544" w:rsidP="00EA32FF">
            <w:pPr>
              <w:pStyle w:val="rowtabella0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1D8A5" w14:textId="77777777" w:rsidR="00946544" w:rsidRDefault="00946544" w:rsidP="00EA32FF">
            <w:pPr>
              <w:pStyle w:val="rowtabella0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1B98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4E31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7B93" w14:textId="77777777" w:rsidR="00946544" w:rsidRDefault="00946544" w:rsidP="00EA32FF">
            <w:pPr>
              <w:pStyle w:val="rowtabella0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1A513" w14:textId="77777777" w:rsidR="00946544" w:rsidRDefault="00946544" w:rsidP="00EA32FF">
            <w:pPr>
              <w:pStyle w:val="rowtabella0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6883F" w14:textId="77777777" w:rsidR="00946544" w:rsidRDefault="00946544" w:rsidP="00EA32FF">
            <w:pPr>
              <w:pStyle w:val="rowtabella0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946544" w14:paraId="2E57D5D8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E952E" w14:textId="77777777" w:rsidR="00946544" w:rsidRDefault="00946544" w:rsidP="00EA32FF">
            <w:pPr>
              <w:pStyle w:val="rowtabella0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E3E5" w14:textId="77777777" w:rsidR="00946544" w:rsidRDefault="00946544" w:rsidP="00EA32FF">
            <w:pPr>
              <w:pStyle w:val="rowtabella0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CAE64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293E" w14:textId="77777777" w:rsidR="00946544" w:rsidRDefault="00946544" w:rsidP="00EA32FF">
            <w:pPr>
              <w:pStyle w:val="rowtabella0"/>
            </w:pPr>
            <w:r>
              <w:t>09/09/2023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ED1D" w14:textId="77777777" w:rsidR="00946544" w:rsidRDefault="00946544" w:rsidP="00EA32FF">
            <w:pPr>
              <w:pStyle w:val="rowtabella0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5736" w14:textId="77777777" w:rsidR="00946544" w:rsidRDefault="00946544" w:rsidP="00EA32FF">
            <w:pPr>
              <w:pStyle w:val="rowtabella0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9F30" w14:textId="77777777" w:rsidR="00946544" w:rsidRDefault="00946544" w:rsidP="00EA32FF">
            <w:pPr>
              <w:pStyle w:val="rowtabella0"/>
            </w:pPr>
            <w:r>
              <w:t>FRAZ. MONTICELLI</w:t>
            </w:r>
          </w:p>
        </w:tc>
      </w:tr>
      <w:tr w:rsidR="00946544" w14:paraId="1B50A0C5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9E66" w14:textId="77777777" w:rsidR="00946544" w:rsidRDefault="00946544" w:rsidP="00EA32FF">
            <w:pPr>
              <w:pStyle w:val="rowtabella0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B493" w14:textId="77777777" w:rsidR="00946544" w:rsidRDefault="00946544" w:rsidP="00EA32FF">
            <w:pPr>
              <w:pStyle w:val="rowtabella0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C5F9D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FFAB" w14:textId="77777777" w:rsidR="00946544" w:rsidRDefault="00946544" w:rsidP="00EA32FF">
            <w:pPr>
              <w:pStyle w:val="rowtabella0"/>
            </w:pPr>
            <w:r>
              <w:t>09/09/2023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4A37" w14:textId="77777777" w:rsidR="00946544" w:rsidRDefault="00946544" w:rsidP="00EA32FF">
            <w:pPr>
              <w:pStyle w:val="rowtabella0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10D00" w14:textId="77777777" w:rsidR="00946544" w:rsidRDefault="00946544" w:rsidP="00EA32FF">
            <w:pPr>
              <w:pStyle w:val="rowtabella0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C9DDA" w14:textId="77777777" w:rsidR="00946544" w:rsidRDefault="00946544" w:rsidP="00EA32FF">
            <w:pPr>
              <w:pStyle w:val="rowtabella0"/>
            </w:pPr>
            <w:r>
              <w:t>VIA G. D'ANNUNZIO 2</w:t>
            </w:r>
          </w:p>
        </w:tc>
      </w:tr>
      <w:tr w:rsidR="00946544" w14:paraId="0D11C658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609B" w14:textId="77777777" w:rsidR="00946544" w:rsidRDefault="00946544" w:rsidP="00EA32FF">
            <w:pPr>
              <w:pStyle w:val="rowtabella0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1F9C" w14:textId="77777777" w:rsidR="00946544" w:rsidRDefault="00946544" w:rsidP="00EA32FF">
            <w:pPr>
              <w:pStyle w:val="rowtabella0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5C8C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152A" w14:textId="77777777" w:rsidR="00946544" w:rsidRDefault="00946544" w:rsidP="00EA32FF">
            <w:pPr>
              <w:pStyle w:val="rowtabella0"/>
            </w:pPr>
            <w:r>
              <w:t>09/09/2023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CFD6" w14:textId="77777777" w:rsidR="00946544" w:rsidRDefault="00946544" w:rsidP="00EA32FF">
            <w:pPr>
              <w:pStyle w:val="rowtabella0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2E03" w14:textId="77777777" w:rsidR="00946544" w:rsidRDefault="00946544" w:rsidP="00EA32FF">
            <w:pPr>
              <w:pStyle w:val="rowtabella0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3129" w14:textId="77777777" w:rsidR="00946544" w:rsidRDefault="00946544" w:rsidP="00EA32FF">
            <w:pPr>
              <w:pStyle w:val="rowtabella0"/>
            </w:pPr>
            <w:r>
              <w:t>PIAZZA GIOVANNI XXIII</w:t>
            </w:r>
          </w:p>
        </w:tc>
      </w:tr>
      <w:tr w:rsidR="00946544" w14:paraId="30C42733" w14:textId="77777777" w:rsidTr="00EA32F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C647" w14:textId="77777777" w:rsidR="00946544" w:rsidRDefault="00946544" w:rsidP="00EA32FF">
            <w:pPr>
              <w:pStyle w:val="rowtabella0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D875A" w14:textId="77777777" w:rsidR="00946544" w:rsidRDefault="00946544" w:rsidP="00EA32FF">
            <w:pPr>
              <w:pStyle w:val="rowtabella0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87BF" w14:textId="77777777" w:rsidR="00946544" w:rsidRDefault="00946544" w:rsidP="00EA32FF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947D" w14:textId="77777777" w:rsidR="00946544" w:rsidRDefault="00946544" w:rsidP="00EA32FF">
            <w:pPr>
              <w:pStyle w:val="rowtabella0"/>
            </w:pPr>
            <w:r>
              <w:t>10/09/2023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3AAE" w14:textId="77777777" w:rsidR="00946544" w:rsidRDefault="00946544" w:rsidP="00EA32FF">
            <w:pPr>
              <w:pStyle w:val="rowtabella0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F2AF" w14:textId="77777777" w:rsidR="00946544" w:rsidRDefault="00946544" w:rsidP="00EA32FF">
            <w:pPr>
              <w:pStyle w:val="rowtabella0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D1CBC" w14:textId="77777777" w:rsidR="00946544" w:rsidRDefault="00946544" w:rsidP="00EA32FF">
            <w:pPr>
              <w:pStyle w:val="rowtabella0"/>
            </w:pPr>
            <w:r>
              <w:t>FRAZ. MARINA PALMENSE</w:t>
            </w:r>
          </w:p>
        </w:tc>
      </w:tr>
    </w:tbl>
    <w:p w14:paraId="70208D44" w14:textId="77777777" w:rsidR="00946544" w:rsidRDefault="00946544" w:rsidP="00946544">
      <w:pPr>
        <w:pStyle w:val="breakline"/>
        <w:rPr>
          <w:rFonts w:eastAsiaTheme="minorEastAsia"/>
        </w:rPr>
      </w:pPr>
    </w:p>
    <w:p w14:paraId="007600E4" w14:textId="77777777" w:rsidR="00946544" w:rsidRPr="00745574" w:rsidRDefault="00946544" w:rsidP="00640B93">
      <w:pPr>
        <w:pStyle w:val="LndNormale1"/>
        <w:rPr>
          <w:szCs w:val="22"/>
        </w:rPr>
      </w:pPr>
    </w:p>
    <w:p w14:paraId="33C979A8" w14:textId="77777777" w:rsidR="00946544" w:rsidRPr="006D778B" w:rsidRDefault="00946544" w:rsidP="0094654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778B">
        <w:rPr>
          <w:rFonts w:ascii="Arial" w:hAnsi="Arial" w:cs="Arial"/>
          <w:b/>
          <w:sz w:val="22"/>
          <w:szCs w:val="22"/>
          <w:u w:val="single"/>
        </w:rPr>
        <w:t xml:space="preserve">Pubblicato in Ancona ed affisso all’albo del Comitato Regionale Marche il </w:t>
      </w:r>
      <w:r>
        <w:rPr>
          <w:rFonts w:ascii="Arial" w:hAnsi="Arial" w:cs="Arial"/>
          <w:b/>
          <w:sz w:val="22"/>
          <w:szCs w:val="22"/>
          <w:u w:val="single"/>
        </w:rPr>
        <w:t>06</w:t>
      </w:r>
      <w:r w:rsidRPr="006D778B">
        <w:rPr>
          <w:rFonts w:ascii="Arial" w:hAnsi="Arial" w:cs="Arial"/>
          <w:b/>
          <w:sz w:val="22"/>
          <w:szCs w:val="22"/>
          <w:u w:val="single"/>
        </w:rPr>
        <w:t>/0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6D778B">
        <w:rPr>
          <w:rFonts w:ascii="Arial" w:hAnsi="Arial" w:cs="Arial"/>
          <w:b/>
          <w:sz w:val="22"/>
          <w:szCs w:val="22"/>
          <w:u w:val="single"/>
        </w:rPr>
        <w:t>/2023.</w:t>
      </w:r>
    </w:p>
    <w:p w14:paraId="534CE6E4" w14:textId="77777777" w:rsidR="00946544" w:rsidRDefault="00946544" w:rsidP="00946544">
      <w:pPr>
        <w:pStyle w:val="LndNormale1"/>
        <w:jc w:val="center"/>
        <w:rPr>
          <w:b/>
          <w:u w:val="single"/>
        </w:rPr>
      </w:pPr>
    </w:p>
    <w:p w14:paraId="48428FE5" w14:textId="77777777" w:rsidR="00946544" w:rsidRDefault="00946544" w:rsidP="00946544">
      <w:pPr>
        <w:pStyle w:val="LndNormale1"/>
        <w:jc w:val="center"/>
        <w:rPr>
          <w:b/>
          <w:u w:val="single"/>
        </w:rPr>
      </w:pPr>
    </w:p>
    <w:p w14:paraId="3C972094" w14:textId="77777777" w:rsidR="00946544" w:rsidRDefault="00946544" w:rsidP="00946544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946544" w14:paraId="31E4FC48" w14:textId="77777777" w:rsidTr="00EA32FF">
        <w:tc>
          <w:tcPr>
            <w:tcW w:w="5387" w:type="dxa"/>
          </w:tcPr>
          <w:p w14:paraId="0CC9A62F" w14:textId="77777777" w:rsidR="00946544" w:rsidRDefault="00946544" w:rsidP="00EA32FF">
            <w:pPr>
              <w:pStyle w:val="LndNormale1"/>
              <w:jc w:val="center"/>
            </w:pPr>
            <w:r>
              <w:t>Il Segretario</w:t>
            </w:r>
          </w:p>
          <w:p w14:paraId="2EF91970" w14:textId="77777777" w:rsidR="00946544" w:rsidRDefault="00946544" w:rsidP="00EA32FF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551B8A7" w14:textId="77777777" w:rsidR="00946544" w:rsidRDefault="00946544" w:rsidP="00EA32FF">
            <w:pPr>
              <w:pStyle w:val="LndNormale1"/>
              <w:jc w:val="center"/>
            </w:pPr>
            <w:r>
              <w:t>Il Presidente</w:t>
            </w:r>
          </w:p>
          <w:p w14:paraId="4B25A5C6" w14:textId="77777777" w:rsidR="00946544" w:rsidRDefault="00946544" w:rsidP="00EA32FF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7E55853A" w14:textId="77777777" w:rsidR="00946544" w:rsidRDefault="00946544" w:rsidP="00EA32FF">
            <w:pPr>
              <w:pStyle w:val="LndNormale1"/>
              <w:jc w:val="center"/>
            </w:pPr>
          </w:p>
        </w:tc>
      </w:tr>
    </w:tbl>
    <w:p w14:paraId="27E30B62" w14:textId="77777777" w:rsidR="00640B93" w:rsidRDefault="00640B93" w:rsidP="006D778B">
      <w:pPr>
        <w:jc w:val="left"/>
        <w:rPr>
          <w:b/>
          <w:u w:val="single"/>
        </w:rPr>
      </w:pPr>
    </w:p>
    <w:sectPr w:rsidR="00640B93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496E"/>
    <w:rsid w:val="00025B31"/>
    <w:rsid w:val="00026891"/>
    <w:rsid w:val="00035408"/>
    <w:rsid w:val="0003573E"/>
    <w:rsid w:val="00040FDC"/>
    <w:rsid w:val="0004256F"/>
    <w:rsid w:val="000454EE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16D16"/>
    <w:rsid w:val="00122193"/>
    <w:rsid w:val="00123C30"/>
    <w:rsid w:val="001253C5"/>
    <w:rsid w:val="001263C7"/>
    <w:rsid w:val="0012684C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D5ED5"/>
    <w:rsid w:val="001F4BB6"/>
    <w:rsid w:val="001F6AC1"/>
    <w:rsid w:val="0020745A"/>
    <w:rsid w:val="00213820"/>
    <w:rsid w:val="00217A46"/>
    <w:rsid w:val="00233E25"/>
    <w:rsid w:val="00233EA8"/>
    <w:rsid w:val="00235C7F"/>
    <w:rsid w:val="00236F19"/>
    <w:rsid w:val="00242342"/>
    <w:rsid w:val="002446AC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A3532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2F86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403"/>
    <w:rsid w:val="003E062D"/>
    <w:rsid w:val="003E09B8"/>
    <w:rsid w:val="003E2A9F"/>
    <w:rsid w:val="003E40F5"/>
    <w:rsid w:val="003E4440"/>
    <w:rsid w:val="003F141D"/>
    <w:rsid w:val="003F3BF9"/>
    <w:rsid w:val="003F68FD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408C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406C1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23E8"/>
    <w:rsid w:val="005C6854"/>
    <w:rsid w:val="005D433D"/>
    <w:rsid w:val="005D73B5"/>
    <w:rsid w:val="005E1AEB"/>
    <w:rsid w:val="005E4D3C"/>
    <w:rsid w:val="00605C6E"/>
    <w:rsid w:val="00607CBB"/>
    <w:rsid w:val="00613E6D"/>
    <w:rsid w:val="00616BF5"/>
    <w:rsid w:val="0062095D"/>
    <w:rsid w:val="00631108"/>
    <w:rsid w:val="00634AC4"/>
    <w:rsid w:val="0063677B"/>
    <w:rsid w:val="006402AB"/>
    <w:rsid w:val="00640B93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D778B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35FF3"/>
    <w:rsid w:val="00740A81"/>
    <w:rsid w:val="0074532D"/>
    <w:rsid w:val="00745574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0F2E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6305"/>
    <w:rsid w:val="008B4921"/>
    <w:rsid w:val="008D0C91"/>
    <w:rsid w:val="008D1E1C"/>
    <w:rsid w:val="008D3FA7"/>
    <w:rsid w:val="008D7C46"/>
    <w:rsid w:val="008E2777"/>
    <w:rsid w:val="008E2B91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46544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3590"/>
    <w:rsid w:val="009B6A48"/>
    <w:rsid w:val="009C1033"/>
    <w:rsid w:val="009C4E54"/>
    <w:rsid w:val="009D0D94"/>
    <w:rsid w:val="009D6C5F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77A07"/>
    <w:rsid w:val="00A85487"/>
    <w:rsid w:val="00A86878"/>
    <w:rsid w:val="00A9200B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2CB8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526"/>
    <w:rsid w:val="00D63854"/>
    <w:rsid w:val="00D70D1F"/>
    <w:rsid w:val="00D86F04"/>
    <w:rsid w:val="00D9037E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B5661"/>
    <w:rsid w:val="00DB7784"/>
    <w:rsid w:val="00DD5398"/>
    <w:rsid w:val="00DD56DE"/>
    <w:rsid w:val="00DD6456"/>
    <w:rsid w:val="00DD6B93"/>
    <w:rsid w:val="00DE17C7"/>
    <w:rsid w:val="00DE3D4F"/>
    <w:rsid w:val="00DE405D"/>
    <w:rsid w:val="00DE558B"/>
    <w:rsid w:val="00DE59D9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3C5A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1BC4"/>
    <w:rsid w:val="00F15F90"/>
    <w:rsid w:val="00F202EF"/>
    <w:rsid w:val="00F22933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52A8F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7C5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77A0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77A0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0314F-C44D-4B85-B9FD-073321E2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79</TotalTime>
  <Pages>4</Pages>
  <Words>911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7302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17</cp:revision>
  <cp:lastPrinted>2023-09-06T09:01:00Z</cp:lastPrinted>
  <dcterms:created xsi:type="dcterms:W3CDTF">2023-09-05T15:27:00Z</dcterms:created>
  <dcterms:modified xsi:type="dcterms:W3CDTF">2023-09-06T09:19:00Z</dcterms:modified>
</cp:coreProperties>
</file>