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529F9EF2"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cr.marche01@</w:t>
            </w:r>
            <w:r w:rsidR="0095552D">
              <w:rPr>
                <w:rFonts w:ascii="Arial" w:hAnsi="Arial"/>
                <w:color w:val="002060"/>
              </w:rPr>
              <w:t>lnd</w:t>
            </w:r>
            <w:r w:rsidR="00CB711E" w:rsidRPr="008268BC">
              <w:rPr>
                <w:rFonts w:ascii="Arial" w:hAnsi="Arial"/>
                <w:color w:val="002060"/>
              </w:rPr>
              <w:t>.it</w:t>
            </w:r>
          </w:p>
          <w:p w14:paraId="402A6895" w14:textId="77777777" w:rsidR="00CB711E" w:rsidRPr="00917825" w:rsidRDefault="00CB711E" w:rsidP="007B5C0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r w:rsidR="00AA13B6" w14:paraId="402A689A" w14:textId="77777777">
        <w:tc>
          <w:tcPr>
            <w:tcW w:w="5000" w:type="pct"/>
            <w:gridSpan w:val="2"/>
          </w:tcPr>
          <w:p w14:paraId="402A6897" w14:textId="5058086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CD5453">
              <w:rPr>
                <w:rFonts w:ascii="Arial" w:hAnsi="Arial" w:cs="Arial"/>
                <w:color w:val="FF0000"/>
                <w:sz w:val="32"/>
                <w:szCs w:val="32"/>
              </w:rPr>
              <w:t>5</w:t>
            </w:r>
            <w:r w:rsidR="009F03B8">
              <w:rPr>
                <w:rFonts w:ascii="Arial" w:hAnsi="Arial" w:cs="Arial"/>
                <w:color w:val="FF0000"/>
                <w:sz w:val="32"/>
                <w:szCs w:val="32"/>
              </w:rPr>
              <w:t>/202</w:t>
            </w:r>
            <w:r w:rsidR="00CD5453">
              <w:rPr>
                <w:rFonts w:ascii="Arial" w:hAnsi="Arial" w:cs="Arial"/>
                <w:color w:val="FF0000"/>
                <w:sz w:val="32"/>
                <w:szCs w:val="32"/>
              </w:rPr>
              <w:t>6</w:t>
            </w:r>
          </w:p>
          <w:p w14:paraId="402A6898" w14:textId="77777777" w:rsidR="00AA13B6" w:rsidRDefault="00AA13B6" w:rsidP="003815EE">
            <w:pPr>
              <w:pStyle w:val="Nessunaspaziatura"/>
              <w:jc w:val="center"/>
            </w:pPr>
          </w:p>
          <w:p w14:paraId="402A6899" w14:textId="6E865FF3"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126561">
              <w:rPr>
                <w:rFonts w:ascii="Arial" w:hAnsi="Arial" w:cs="Arial"/>
                <w:color w:val="002060"/>
                <w:sz w:val="40"/>
                <w:szCs w:val="40"/>
              </w:rPr>
              <w:t>2</w:t>
            </w:r>
            <w:r w:rsidRPr="00937FDE">
              <w:rPr>
                <w:rFonts w:ascii="Arial" w:hAnsi="Arial" w:cs="Arial"/>
                <w:color w:val="002060"/>
                <w:sz w:val="40"/>
                <w:szCs w:val="40"/>
              </w:rPr>
              <w:t xml:space="preserve"> del </w:t>
            </w:r>
            <w:r w:rsidR="00126561">
              <w:rPr>
                <w:rFonts w:ascii="Arial" w:hAnsi="Arial" w:cs="Arial"/>
                <w:color w:val="002060"/>
                <w:sz w:val="40"/>
                <w:szCs w:val="40"/>
              </w:rPr>
              <w:t>02</w:t>
            </w:r>
            <w:r w:rsidR="00CC16EC">
              <w:rPr>
                <w:rFonts w:ascii="Arial" w:hAnsi="Arial" w:cs="Arial"/>
                <w:color w:val="002060"/>
                <w:sz w:val="40"/>
                <w:szCs w:val="40"/>
              </w:rPr>
              <w:t>/</w:t>
            </w:r>
            <w:r w:rsidR="00F74EBE">
              <w:rPr>
                <w:rFonts w:ascii="Arial" w:hAnsi="Arial" w:cs="Arial"/>
                <w:color w:val="002060"/>
                <w:sz w:val="40"/>
                <w:szCs w:val="40"/>
              </w:rPr>
              <w:t>07</w:t>
            </w:r>
            <w:r w:rsidR="009F03B8">
              <w:rPr>
                <w:rFonts w:ascii="Arial" w:hAnsi="Arial" w:cs="Arial"/>
                <w:color w:val="002060"/>
                <w:sz w:val="40"/>
                <w:szCs w:val="40"/>
              </w:rPr>
              <w:t>/202</w:t>
            </w:r>
            <w:r w:rsidR="00CD5453">
              <w:rPr>
                <w:rFonts w:ascii="Arial" w:hAnsi="Arial" w:cs="Arial"/>
                <w:color w:val="002060"/>
                <w:sz w:val="40"/>
                <w:szCs w:val="40"/>
              </w:rPr>
              <w:t>5</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76470940"/>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402A689E" w14:textId="1A39A98F" w:rsidR="004D6BAD"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6470940" w:history="1">
        <w:r w:rsidR="004D6BAD" w:rsidRPr="006426E5">
          <w:rPr>
            <w:rStyle w:val="Collegamentoipertestuale"/>
            <w:noProof/>
          </w:rPr>
          <w:t>SOMMARIO</w:t>
        </w:r>
        <w:r w:rsidR="004D6BAD">
          <w:rPr>
            <w:noProof/>
            <w:webHidden/>
          </w:rPr>
          <w:tab/>
        </w:r>
        <w:r>
          <w:rPr>
            <w:noProof/>
            <w:webHidden/>
          </w:rPr>
          <w:fldChar w:fldCharType="begin"/>
        </w:r>
        <w:r w:rsidR="004D6BAD">
          <w:rPr>
            <w:noProof/>
            <w:webHidden/>
          </w:rPr>
          <w:instrText xml:space="preserve"> PAGEREF _Toc76470940 \h </w:instrText>
        </w:r>
        <w:r>
          <w:rPr>
            <w:noProof/>
            <w:webHidden/>
          </w:rPr>
        </w:r>
        <w:r>
          <w:rPr>
            <w:noProof/>
            <w:webHidden/>
          </w:rPr>
          <w:fldChar w:fldCharType="separate"/>
        </w:r>
        <w:r w:rsidR="0041685A">
          <w:rPr>
            <w:noProof/>
            <w:webHidden/>
          </w:rPr>
          <w:t>1</w:t>
        </w:r>
        <w:r>
          <w:rPr>
            <w:noProof/>
            <w:webHidden/>
          </w:rPr>
          <w:fldChar w:fldCharType="end"/>
        </w:r>
      </w:hyperlink>
    </w:p>
    <w:p w14:paraId="402A689F" w14:textId="6FC258E1" w:rsidR="004D6BAD" w:rsidRDefault="00BD1E88">
      <w:pPr>
        <w:pStyle w:val="Sommario2"/>
        <w:tabs>
          <w:tab w:val="right" w:leader="dot" w:pos="9912"/>
        </w:tabs>
        <w:rPr>
          <w:rFonts w:asciiTheme="minorHAnsi" w:eastAsiaTheme="minorEastAsia" w:hAnsiTheme="minorHAnsi" w:cstheme="minorBidi"/>
          <w:noProof/>
          <w:sz w:val="22"/>
          <w:szCs w:val="22"/>
        </w:rPr>
      </w:pPr>
      <w:hyperlink w:anchor="_Toc76470941" w:history="1">
        <w:r w:rsidR="004D6BAD" w:rsidRPr="006426E5">
          <w:rPr>
            <w:rStyle w:val="Collegamentoipertestuale"/>
            <w:noProof/>
          </w:rPr>
          <w:t>COMUNICAZIONI DELLA F.I.G.C.</w:t>
        </w:r>
        <w:r w:rsidR="004D6BAD">
          <w:rPr>
            <w:noProof/>
            <w:webHidden/>
          </w:rPr>
          <w:tab/>
        </w:r>
        <w:r w:rsidR="00E53B3A">
          <w:rPr>
            <w:noProof/>
            <w:webHidden/>
          </w:rPr>
          <w:fldChar w:fldCharType="begin"/>
        </w:r>
        <w:r w:rsidR="004D6BAD">
          <w:rPr>
            <w:noProof/>
            <w:webHidden/>
          </w:rPr>
          <w:instrText xml:space="preserve"> PAGEREF _Toc76470941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0" w14:textId="4C138B9C" w:rsidR="004D6BAD" w:rsidRDefault="00BD1E88">
      <w:pPr>
        <w:pStyle w:val="Sommario2"/>
        <w:tabs>
          <w:tab w:val="right" w:leader="dot" w:pos="9912"/>
        </w:tabs>
        <w:rPr>
          <w:rFonts w:asciiTheme="minorHAnsi" w:eastAsiaTheme="minorEastAsia" w:hAnsiTheme="minorHAnsi" w:cstheme="minorBidi"/>
          <w:noProof/>
          <w:sz w:val="22"/>
          <w:szCs w:val="22"/>
        </w:rPr>
      </w:pPr>
      <w:hyperlink w:anchor="_Toc76470942" w:history="1">
        <w:r w:rsidR="004D6BAD" w:rsidRPr="006426E5">
          <w:rPr>
            <w:rStyle w:val="Collegamentoipertestuale"/>
            <w:noProof/>
          </w:rPr>
          <w:t>COMUNICAZIONI DELLA L.N.D.</w:t>
        </w:r>
        <w:r w:rsidR="004D6BAD">
          <w:rPr>
            <w:noProof/>
            <w:webHidden/>
          </w:rPr>
          <w:tab/>
        </w:r>
        <w:r w:rsidR="00E53B3A">
          <w:rPr>
            <w:noProof/>
            <w:webHidden/>
          </w:rPr>
          <w:fldChar w:fldCharType="begin"/>
        </w:r>
        <w:r w:rsidR="004D6BAD">
          <w:rPr>
            <w:noProof/>
            <w:webHidden/>
          </w:rPr>
          <w:instrText xml:space="preserve"> PAGEREF _Toc76470942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1" w14:textId="354FCE9A" w:rsidR="004D6BAD" w:rsidRDefault="00BD1E88">
      <w:pPr>
        <w:pStyle w:val="Sommario2"/>
        <w:tabs>
          <w:tab w:val="right" w:leader="dot" w:pos="9912"/>
        </w:tabs>
        <w:rPr>
          <w:rFonts w:asciiTheme="minorHAnsi" w:eastAsiaTheme="minorEastAsia" w:hAnsiTheme="minorHAnsi" w:cstheme="minorBidi"/>
          <w:noProof/>
          <w:sz w:val="22"/>
          <w:szCs w:val="22"/>
        </w:rPr>
      </w:pPr>
      <w:hyperlink w:anchor="_Toc76470943" w:history="1">
        <w:r w:rsidR="004D6BAD" w:rsidRPr="006426E5">
          <w:rPr>
            <w:rStyle w:val="Collegamentoipertestuale"/>
            <w:noProof/>
          </w:rPr>
          <w:t>COMUNICAZIONI DEL COMITATO REGIONALE</w:t>
        </w:r>
        <w:r w:rsidR="004D6BAD">
          <w:rPr>
            <w:noProof/>
            <w:webHidden/>
          </w:rPr>
          <w:tab/>
        </w:r>
        <w:r w:rsidR="00E53B3A">
          <w:rPr>
            <w:noProof/>
            <w:webHidden/>
          </w:rPr>
          <w:fldChar w:fldCharType="begin"/>
        </w:r>
        <w:r w:rsidR="004D6BAD">
          <w:rPr>
            <w:noProof/>
            <w:webHidden/>
          </w:rPr>
          <w:instrText xml:space="preserve"> PAGEREF _Toc76470943 \h </w:instrText>
        </w:r>
        <w:r w:rsidR="00E53B3A">
          <w:rPr>
            <w:noProof/>
            <w:webHidden/>
          </w:rPr>
        </w:r>
        <w:r w:rsidR="00E53B3A">
          <w:rPr>
            <w:noProof/>
            <w:webHidden/>
          </w:rPr>
          <w:fldChar w:fldCharType="separate"/>
        </w:r>
        <w:r w:rsidR="0041685A">
          <w:rPr>
            <w:noProof/>
            <w:webHidden/>
          </w:rPr>
          <w:t>1</w:t>
        </w:r>
        <w:r w:rsidR="00E53B3A">
          <w:rPr>
            <w:noProof/>
            <w:webHidden/>
          </w:rPr>
          <w:fldChar w:fldCharType="end"/>
        </w:r>
      </w:hyperlink>
    </w:p>
    <w:p w14:paraId="402A68A2" w14:textId="77777777"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76470941"/>
      <w:r>
        <w:rPr>
          <w:color w:val="FFFFFF"/>
        </w:rPr>
        <w:t>COMUNICAZIONI DELLA F.I.G.C.</w:t>
      </w:r>
      <w:bookmarkEnd w:id="1"/>
    </w:p>
    <w:p w14:paraId="402A68A4" w14:textId="7777777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76470942"/>
      <w:r>
        <w:rPr>
          <w:color w:val="FFFFFF"/>
        </w:rPr>
        <w:t>COMUNICAZIONI DELLA L.N.D.</w:t>
      </w:r>
      <w:bookmarkEnd w:id="2"/>
    </w:p>
    <w:p w14:paraId="402A68A6" w14:textId="77777777"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6470943"/>
      <w:r>
        <w:rPr>
          <w:color w:val="FFFFFF"/>
        </w:rPr>
        <w:t>COMUNICAZIONI DEL COMITATO REGIONALE</w:t>
      </w:r>
      <w:bookmarkEnd w:id="3"/>
      <w:bookmarkEnd w:id="4"/>
    </w:p>
    <w:p w14:paraId="402A68A8" w14:textId="77777777" w:rsidR="003B34F3" w:rsidRDefault="003B34F3" w:rsidP="00CC16EC"/>
    <w:p w14:paraId="402A68A9" w14:textId="20C3D41F" w:rsidR="007F3ADE" w:rsidRPr="00A86429" w:rsidRDefault="007F3ADE" w:rsidP="007F3ADE">
      <w:pPr>
        <w:pStyle w:val="LndNormale1"/>
        <w:rPr>
          <w:u w:val="single"/>
        </w:rPr>
      </w:pPr>
      <w:r>
        <w:rPr>
          <w:u w:val="single"/>
        </w:rPr>
        <w:t>RIUNIONE DEL CONSIGLIO DIRETTIVO N. 1  DEL 0</w:t>
      </w:r>
      <w:r w:rsidR="00B362B7">
        <w:rPr>
          <w:u w:val="single"/>
        </w:rPr>
        <w:t>1</w:t>
      </w:r>
      <w:r>
        <w:rPr>
          <w:u w:val="single"/>
        </w:rPr>
        <w:t>.07.202</w:t>
      </w:r>
      <w:r w:rsidR="00CD5453">
        <w:rPr>
          <w:u w:val="single"/>
        </w:rPr>
        <w:t>5</w:t>
      </w:r>
    </w:p>
    <w:p w14:paraId="402A68AA" w14:textId="4252635D" w:rsidR="007F3ADE" w:rsidRDefault="007F3ADE" w:rsidP="007F3AD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w:t>
      </w:r>
      <w:r w:rsidR="00F46115" w:rsidRPr="00F46115">
        <w:rPr>
          <w:rFonts w:ascii="Arial" w:hAnsi="Arial" w:cs="Arial"/>
          <w:sz w:val="22"/>
          <w:szCs w:val="22"/>
        </w:rPr>
        <w:t xml:space="preserve"> </w:t>
      </w:r>
      <w:proofErr w:type="spellStart"/>
      <w:r w:rsidR="00354A49">
        <w:rPr>
          <w:rFonts w:ascii="Arial" w:hAnsi="Arial" w:cs="Arial"/>
          <w:sz w:val="22"/>
          <w:szCs w:val="22"/>
        </w:rPr>
        <w:t>Panichi</w:t>
      </w:r>
      <w:proofErr w:type="spellEnd"/>
      <w:r w:rsidR="00354A49">
        <w:rPr>
          <w:rFonts w:ascii="Arial" w:hAnsi="Arial" w:cs="Arial"/>
          <w:sz w:val="22"/>
          <w:szCs w:val="22"/>
        </w:rPr>
        <w:t xml:space="preserve"> (Presidente), Arriva, Battistini, Colò, </w:t>
      </w:r>
      <w:proofErr w:type="spellStart"/>
      <w:r w:rsidR="00354A49">
        <w:rPr>
          <w:rFonts w:ascii="Arial" w:hAnsi="Arial" w:cs="Arial"/>
          <w:sz w:val="22"/>
          <w:szCs w:val="22"/>
        </w:rPr>
        <w:t>Diomedi</w:t>
      </w:r>
      <w:proofErr w:type="spellEnd"/>
      <w:r w:rsidR="00354A49">
        <w:rPr>
          <w:rFonts w:ascii="Arial" w:hAnsi="Arial" w:cs="Arial"/>
          <w:sz w:val="22"/>
          <w:szCs w:val="22"/>
        </w:rPr>
        <w:t xml:space="preserve">, Mughetti, Salvoni, Scarpini, </w:t>
      </w:r>
      <w:proofErr w:type="spellStart"/>
      <w:r w:rsidR="00354A49">
        <w:rPr>
          <w:rFonts w:ascii="Arial" w:hAnsi="Arial" w:cs="Arial"/>
          <w:sz w:val="22"/>
          <w:szCs w:val="22"/>
        </w:rPr>
        <w:t>Schippa</w:t>
      </w:r>
      <w:proofErr w:type="spellEnd"/>
      <w:r w:rsidR="00354A49">
        <w:rPr>
          <w:rFonts w:ascii="Arial" w:hAnsi="Arial" w:cs="Arial"/>
          <w:sz w:val="22"/>
          <w:szCs w:val="22"/>
        </w:rPr>
        <w:t xml:space="preserve">, Mancinelli (CF), Marziali (SGS), Torresi (Vice Segretario). </w:t>
      </w:r>
    </w:p>
    <w:p w14:paraId="402A68AB" w14:textId="77777777" w:rsidR="007F3ADE" w:rsidRDefault="007F3ADE" w:rsidP="00CC16EC"/>
    <w:p w14:paraId="67093D31" w14:textId="687D79E2" w:rsidR="000651BD" w:rsidRPr="000651BD" w:rsidRDefault="000651BD" w:rsidP="00CC16EC">
      <w:pPr>
        <w:rPr>
          <w:rFonts w:ascii="Arial" w:hAnsi="Arial" w:cs="Arial"/>
          <w:sz w:val="22"/>
          <w:szCs w:val="22"/>
        </w:rPr>
      </w:pPr>
      <w:r>
        <w:rPr>
          <w:rFonts w:ascii="Arial" w:hAnsi="Arial" w:cs="Arial"/>
          <w:sz w:val="22"/>
          <w:szCs w:val="22"/>
        </w:rPr>
        <w:t xml:space="preserve">Si informa che dal 1° luglio 2025 il dipendente Torresi </w:t>
      </w:r>
      <w:proofErr w:type="spellStart"/>
      <w:r>
        <w:rPr>
          <w:rFonts w:ascii="Arial" w:hAnsi="Arial" w:cs="Arial"/>
          <w:sz w:val="22"/>
          <w:szCs w:val="22"/>
        </w:rPr>
        <w:t>Alver</w:t>
      </w:r>
      <w:proofErr w:type="spellEnd"/>
      <w:r>
        <w:rPr>
          <w:rFonts w:ascii="Arial" w:hAnsi="Arial" w:cs="Arial"/>
          <w:sz w:val="22"/>
          <w:szCs w:val="22"/>
        </w:rPr>
        <w:t xml:space="preserve"> ha assunto la carica di Vice Segretario del C.R. Marche e che, pertanto, presterà servizio presso detta struttura.</w:t>
      </w:r>
    </w:p>
    <w:p w14:paraId="402A68B5" w14:textId="77777777" w:rsidR="007F3ADE" w:rsidRPr="005D73B5" w:rsidRDefault="007F3ADE" w:rsidP="005D73B5">
      <w:pPr>
        <w:rPr>
          <w:rFonts w:ascii="Arial" w:hAnsi="Arial" w:cs="Arial"/>
          <w:b/>
          <w:sz w:val="22"/>
          <w:szCs w:val="22"/>
        </w:rPr>
      </w:pPr>
    </w:p>
    <w:p w14:paraId="402A68B6" w14:textId="036C268B" w:rsidR="003F3BF9" w:rsidRDefault="003F3BF9" w:rsidP="003F3BF9">
      <w:pPr>
        <w:pStyle w:val="LndNormale1"/>
        <w:rPr>
          <w:rFonts w:cs="Arial"/>
          <w:b/>
          <w:sz w:val="28"/>
          <w:szCs w:val="28"/>
          <w:u w:val="single"/>
        </w:rPr>
      </w:pPr>
      <w:r>
        <w:rPr>
          <w:rFonts w:cs="Arial"/>
          <w:b/>
          <w:sz w:val="28"/>
          <w:szCs w:val="28"/>
          <w:u w:val="single"/>
        </w:rPr>
        <w:t>LINEE GUIDA ISCRIZIONE CAMPIONATI 202</w:t>
      </w:r>
      <w:r w:rsidR="00CD5453">
        <w:rPr>
          <w:rFonts w:cs="Arial"/>
          <w:b/>
          <w:sz w:val="28"/>
          <w:szCs w:val="28"/>
          <w:u w:val="single"/>
        </w:rPr>
        <w:t>5</w:t>
      </w:r>
      <w:r w:rsidR="007E4FFD">
        <w:rPr>
          <w:rFonts w:cs="Arial"/>
          <w:b/>
          <w:sz w:val="28"/>
          <w:szCs w:val="28"/>
          <w:u w:val="single"/>
        </w:rPr>
        <w:t>/</w:t>
      </w:r>
      <w:r>
        <w:rPr>
          <w:rFonts w:cs="Arial"/>
          <w:b/>
          <w:sz w:val="28"/>
          <w:szCs w:val="28"/>
          <w:u w:val="single"/>
        </w:rPr>
        <w:t>202</w:t>
      </w:r>
      <w:r w:rsidR="00CD5453">
        <w:rPr>
          <w:rFonts w:cs="Arial"/>
          <w:b/>
          <w:sz w:val="28"/>
          <w:szCs w:val="28"/>
          <w:u w:val="single"/>
        </w:rPr>
        <w:t>6</w:t>
      </w:r>
    </w:p>
    <w:p w14:paraId="402A68B7" w14:textId="77777777" w:rsidR="003F3BF9" w:rsidRPr="00322523" w:rsidRDefault="003F3BF9" w:rsidP="003F3BF9">
      <w:pPr>
        <w:pStyle w:val="LndNormale1"/>
        <w:rPr>
          <w:b/>
        </w:rPr>
      </w:pPr>
    </w:p>
    <w:p w14:paraId="402A68B8" w14:textId="047333E7" w:rsidR="003F3BF9" w:rsidRDefault="003F3BF9" w:rsidP="003F3BF9">
      <w:pPr>
        <w:pStyle w:val="LndNormale1"/>
      </w:pPr>
      <w:r>
        <w:t>Si portano a conoscenza delle Società le linee guida per l’iscrizione ai Campionati di competenza ed i  versamenti a tal fine dovuti per la stagione sportiva 202</w:t>
      </w:r>
      <w:r w:rsidR="00CD5453">
        <w:t>5</w:t>
      </w:r>
      <w:r>
        <w:t>/202</w:t>
      </w:r>
      <w:r w:rsidR="00CD5453">
        <w:t>6</w:t>
      </w:r>
      <w:r>
        <w:t>.</w:t>
      </w:r>
    </w:p>
    <w:p w14:paraId="402A68B9" w14:textId="77777777" w:rsidR="003F3BF9" w:rsidRDefault="003F3BF9" w:rsidP="003F3BF9">
      <w:pPr>
        <w:pStyle w:val="LndNormale1"/>
      </w:pPr>
    </w:p>
    <w:p w14:paraId="402A68BA" w14:textId="37BA5EAE" w:rsidR="003F3BF9" w:rsidRDefault="003F3BF9" w:rsidP="003F3BF9">
      <w:pPr>
        <w:pStyle w:val="LndNormale1"/>
      </w:pPr>
      <w:r>
        <w:t xml:space="preserve">Ai sensi dell’art. </w:t>
      </w:r>
      <w:r w:rsidR="00697FAE">
        <w:t>31</w:t>
      </w:r>
      <w:r>
        <w:t xml:space="preserve">, del Regolamento della Lega Nazionale Dilettanti, costituiscono condizioni </w:t>
      </w:r>
      <w:r>
        <w:rPr>
          <w:b/>
          <w:u w:val="single"/>
        </w:rPr>
        <w:t>inderogabili</w:t>
      </w:r>
      <w:r>
        <w:t xml:space="preserve"> per l’iscrizione ai campionati regionali e provinciali:</w:t>
      </w:r>
    </w:p>
    <w:p w14:paraId="402A68BB" w14:textId="77777777" w:rsidR="003F3BF9" w:rsidRDefault="003F3BF9" w:rsidP="003F3BF9">
      <w:pPr>
        <w:pStyle w:val="LndNormale1"/>
      </w:pPr>
    </w:p>
    <w:p w14:paraId="402A68BC" w14:textId="38E9F91B" w:rsidR="003F3BF9" w:rsidRDefault="003F3BF9" w:rsidP="003F3BF9">
      <w:pPr>
        <w:pStyle w:val="LndNormale1"/>
        <w:numPr>
          <w:ilvl w:val="0"/>
          <w:numId w:val="10"/>
        </w:numPr>
      </w:pPr>
      <w:r>
        <w:t>La disponibilità di un impianto di gioco omologato, dotato dei requisiti previsti dall’art. 3</w:t>
      </w:r>
      <w:r w:rsidR="00697FAE">
        <w:t>4</w:t>
      </w:r>
      <w:r>
        <w:t xml:space="preserve"> del Regolamento della Lega Nazionale Dilettanti;</w:t>
      </w:r>
    </w:p>
    <w:p w14:paraId="402A68BD" w14:textId="77777777" w:rsidR="003F3BF9" w:rsidRPr="0095552D" w:rsidRDefault="003F3BF9" w:rsidP="003F3BF9">
      <w:pPr>
        <w:pStyle w:val="LndNormale1"/>
        <w:numPr>
          <w:ilvl w:val="0"/>
          <w:numId w:val="10"/>
        </w:numPr>
      </w:pPr>
      <w:r w:rsidRPr="0095552D">
        <w:t>l’inesistenza di situazioni debitorie nei confronti di Enti federali, Società e tesserati;</w:t>
      </w:r>
    </w:p>
    <w:p w14:paraId="402A68BE" w14:textId="77777777" w:rsidR="003F3BF9" w:rsidRDefault="003F3BF9" w:rsidP="003F3BF9">
      <w:pPr>
        <w:pStyle w:val="LndNormale1"/>
        <w:numPr>
          <w:ilvl w:val="0"/>
          <w:numId w:val="10"/>
        </w:numPr>
      </w:pPr>
      <w:r>
        <w:t>il versamento delle seguenti somme dovute a titolo di diritti ed oneri finanziari:</w:t>
      </w:r>
    </w:p>
    <w:p w14:paraId="402A68BF" w14:textId="77777777" w:rsidR="003F3BF9" w:rsidRPr="00E34424" w:rsidRDefault="003F3BF9" w:rsidP="003F3BF9">
      <w:pPr>
        <w:pStyle w:val="LndNormale1"/>
        <w:numPr>
          <w:ilvl w:val="3"/>
          <w:numId w:val="10"/>
        </w:numPr>
      </w:pPr>
      <w:r w:rsidRPr="00E34424">
        <w:lastRenderedPageBreak/>
        <w:t>Tassa associativa alla L.N.D.</w:t>
      </w:r>
    </w:p>
    <w:p w14:paraId="402A68C0" w14:textId="77777777" w:rsidR="003F3BF9" w:rsidRPr="00E34424" w:rsidRDefault="003F3BF9" w:rsidP="003F3BF9">
      <w:pPr>
        <w:pStyle w:val="LndNormale1"/>
        <w:numPr>
          <w:ilvl w:val="3"/>
          <w:numId w:val="10"/>
        </w:numPr>
      </w:pPr>
      <w:r w:rsidRPr="00E34424">
        <w:t>Diritti di iscrizione ai Campionati di competenza</w:t>
      </w:r>
    </w:p>
    <w:p w14:paraId="402A68C1" w14:textId="77777777" w:rsidR="003F3BF9" w:rsidRPr="00E34424" w:rsidRDefault="003F3BF9" w:rsidP="003F3BF9">
      <w:pPr>
        <w:pStyle w:val="LndNormale1"/>
        <w:numPr>
          <w:ilvl w:val="3"/>
          <w:numId w:val="10"/>
        </w:numPr>
      </w:pPr>
      <w:r w:rsidRPr="00E34424">
        <w:t>Assicurazione tesserati</w:t>
      </w:r>
    </w:p>
    <w:p w14:paraId="402A68C2" w14:textId="77777777" w:rsidR="003F3BF9" w:rsidRPr="003F3BF9" w:rsidRDefault="003F3BF9" w:rsidP="003F3BF9">
      <w:pPr>
        <w:pStyle w:val="LndNormale1"/>
        <w:numPr>
          <w:ilvl w:val="3"/>
          <w:numId w:val="10"/>
        </w:numPr>
        <w:rPr>
          <w:i/>
        </w:rPr>
      </w:pPr>
      <w:r w:rsidRPr="00E34424">
        <w:t>Acconto spese per attività regionale e organizzazione</w:t>
      </w:r>
    </w:p>
    <w:p w14:paraId="402A68C3" w14:textId="3B8C86F6" w:rsidR="003F3BF9" w:rsidRPr="003F3BF9" w:rsidRDefault="003F3BF9" w:rsidP="003F3BF9">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sidR="00697FAE">
        <w:rPr>
          <w:b/>
          <w:u w:val="single"/>
        </w:rPr>
        <w:t>4</w:t>
      </w:r>
      <w:r w:rsidRPr="003F3BF9">
        <w:rPr>
          <w:b/>
          <w:u w:val="single"/>
        </w:rPr>
        <w:t>/202</w:t>
      </w:r>
      <w:r w:rsidR="00697FAE">
        <w:rPr>
          <w:b/>
          <w:u w:val="single"/>
        </w:rPr>
        <w:t>5</w:t>
      </w:r>
      <w:r w:rsidRPr="003F3BF9">
        <w:rPr>
          <w:b/>
          <w:u w:val="single"/>
        </w:rPr>
        <w:t>, nonché l’importo della tassa associativa alla L.N.D.  e l’importo del diritto di iscrizione.</w:t>
      </w:r>
    </w:p>
    <w:p w14:paraId="402A68C4" w14:textId="77777777" w:rsidR="003F3BF9" w:rsidRPr="003F3BF9" w:rsidRDefault="003F3BF9" w:rsidP="003F3BF9">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402A68C5" w14:textId="77777777" w:rsidR="003F3BF9" w:rsidRDefault="003F3BF9" w:rsidP="003F3BF9">
      <w:pPr>
        <w:pStyle w:val="LndNormale1"/>
      </w:pPr>
    </w:p>
    <w:p w14:paraId="402A68C6" w14:textId="77777777" w:rsidR="003F3BF9" w:rsidRPr="00E34424" w:rsidRDefault="003F3BF9" w:rsidP="003F3BF9">
      <w:pPr>
        <w:pStyle w:val="LndNormale1"/>
        <w:numPr>
          <w:ilvl w:val="0"/>
          <w:numId w:val="11"/>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402A68C7" w14:textId="564402ED" w:rsidR="003F3BF9" w:rsidRDefault="003F3BF9" w:rsidP="003F3BF9">
      <w:pPr>
        <w:pStyle w:val="LndNormale1"/>
        <w:numPr>
          <w:ilvl w:val="0"/>
          <w:numId w:val="11"/>
        </w:numPr>
        <w:rPr>
          <w:b/>
          <w:u w:val="single"/>
        </w:rPr>
      </w:pPr>
      <w:r>
        <w:rPr>
          <w:b/>
          <w:u w:val="single"/>
        </w:rPr>
        <w:t>Seconda rata</w:t>
      </w:r>
      <w:r>
        <w:t xml:space="preserve">: ulteriore </w:t>
      </w:r>
      <w:r w:rsidR="009C4E54">
        <w:t>50</w:t>
      </w:r>
      <w:r>
        <w:t xml:space="preserve">% dell’importo </w:t>
      </w:r>
      <w:r w:rsidR="009C4E54">
        <w:t>dovuto sempre</w:t>
      </w:r>
      <w:r w:rsidR="007E4FFD">
        <w:t xml:space="preserve"> per</w:t>
      </w:r>
      <w:r w:rsidR="009C4E54">
        <w:t xml:space="preserve"> le succitate spese </w:t>
      </w:r>
      <w:r>
        <w:t xml:space="preserve">entro il termine perentorio </w:t>
      </w:r>
      <w:r w:rsidRPr="007160ED">
        <w:t xml:space="preserve">del </w:t>
      </w:r>
      <w:r w:rsidRPr="00E34424">
        <w:rPr>
          <w:b/>
          <w:u w:val="single"/>
        </w:rPr>
        <w:t>1</w:t>
      </w:r>
      <w:r w:rsidR="009C4E54">
        <w:rPr>
          <w:b/>
          <w:u w:val="single"/>
        </w:rPr>
        <w:t>5</w:t>
      </w:r>
      <w:r w:rsidRPr="00E34424">
        <w:rPr>
          <w:b/>
          <w:u w:val="single"/>
        </w:rPr>
        <w:t xml:space="preserve"> </w:t>
      </w:r>
      <w:r w:rsidR="009C4E54">
        <w:rPr>
          <w:b/>
          <w:u w:val="single"/>
        </w:rPr>
        <w:t>ottobre 202</w:t>
      </w:r>
      <w:r w:rsidR="00697FAE">
        <w:rPr>
          <w:b/>
          <w:u w:val="single"/>
        </w:rPr>
        <w:t>5</w:t>
      </w:r>
      <w:r>
        <w:rPr>
          <w:b/>
          <w:u w:val="single"/>
        </w:rPr>
        <w:t>;</w:t>
      </w:r>
    </w:p>
    <w:p w14:paraId="402A68C8" w14:textId="1B05461E" w:rsidR="003F3BF9" w:rsidRDefault="003F3BF9" w:rsidP="003F3BF9">
      <w:pPr>
        <w:pStyle w:val="LndNormale1"/>
        <w:numPr>
          <w:ilvl w:val="0"/>
          <w:numId w:val="11"/>
        </w:numPr>
        <w:rPr>
          <w:b/>
          <w:u w:val="single"/>
        </w:rPr>
      </w:pPr>
      <w:r>
        <w:rPr>
          <w:b/>
          <w:u w:val="single"/>
        </w:rPr>
        <w:t>Terza rata</w:t>
      </w:r>
      <w:r>
        <w:t xml:space="preserve">: ulteriore 20% dell’importo globale entro il termine perentorio del </w:t>
      </w:r>
      <w:r>
        <w:rPr>
          <w:b/>
          <w:u w:val="single"/>
        </w:rPr>
        <w:t>1</w:t>
      </w:r>
      <w:r w:rsidR="0095552D">
        <w:rPr>
          <w:b/>
          <w:u w:val="single"/>
        </w:rPr>
        <w:t>6</w:t>
      </w:r>
      <w:r>
        <w:rPr>
          <w:b/>
          <w:u w:val="single"/>
        </w:rPr>
        <w:t xml:space="preserve"> dicembre 202</w:t>
      </w:r>
      <w:r w:rsidR="00697FAE">
        <w:rPr>
          <w:b/>
          <w:u w:val="single"/>
        </w:rPr>
        <w:t>5</w:t>
      </w:r>
      <w:r>
        <w:rPr>
          <w:b/>
          <w:u w:val="single"/>
        </w:rPr>
        <w:t>;</w:t>
      </w:r>
    </w:p>
    <w:p w14:paraId="402A68C9" w14:textId="77777777" w:rsidR="003F3BF9" w:rsidRDefault="003F3BF9" w:rsidP="003F3BF9">
      <w:pPr>
        <w:pStyle w:val="LndNormale1"/>
        <w:rPr>
          <w:b/>
          <w:u w:val="single"/>
        </w:rPr>
      </w:pPr>
    </w:p>
    <w:p w14:paraId="402A68CA" w14:textId="5D4D9BA4" w:rsidR="003F3BF9" w:rsidRPr="00AE0398" w:rsidRDefault="003F3BF9" w:rsidP="003F3BF9">
      <w:pPr>
        <w:pStyle w:val="LndNormale1"/>
        <w:rPr>
          <w:b/>
          <w:u w:val="single"/>
        </w:rPr>
      </w:pPr>
      <w:r>
        <w:t>Alla scadenza de</w:t>
      </w:r>
      <w:r w:rsidR="009C4E54">
        <w:t xml:space="preserve">l </w:t>
      </w:r>
      <w:r>
        <w:t>termin</w:t>
      </w:r>
      <w:r w:rsidR="009C4E54">
        <w:t>e</w:t>
      </w:r>
      <w:r>
        <w:t xml:space="preserve"> perentori</w:t>
      </w:r>
      <w:r w:rsidR="009C4E54">
        <w:t>o</w:t>
      </w:r>
      <w:r>
        <w:t xml:space="preserve"> si provvederà alle esazioni coattive nei confronti delle Società inadempienti, secondo quanto previsto dall’art. 53 delle N.O.I.F. </w:t>
      </w:r>
      <w:r>
        <w:rPr>
          <w:b/>
          <w:u w:val="single"/>
        </w:rPr>
        <w:t>Il mancato versamento dell</w:t>
      </w:r>
      <w:r w:rsidR="009C4E54">
        <w:rPr>
          <w:b/>
          <w:u w:val="single"/>
        </w:rPr>
        <w:t>e somme, nella misura non inferiore al 30% di quanto dovuto,</w:t>
      </w:r>
      <w:r>
        <w:rPr>
          <w:b/>
          <w:u w:val="single"/>
        </w:rPr>
        <w:t xml:space="preserve"> entro il termine perentorio fissato per l’iscrizione al Campionati competenza comporterà la mancata iscrizione della Società dal Campionato stesso.</w:t>
      </w:r>
    </w:p>
    <w:p w14:paraId="402A68CB" w14:textId="77777777" w:rsidR="003F3BF9" w:rsidRDefault="003F3BF9" w:rsidP="003F3BF9">
      <w:pPr>
        <w:pStyle w:val="LndNormale1"/>
        <w:rPr>
          <w:b/>
          <w:u w:val="single"/>
        </w:rPr>
      </w:pPr>
    </w:p>
    <w:p w14:paraId="402A68CC" w14:textId="77777777" w:rsidR="009C4E54" w:rsidRDefault="003F3BF9" w:rsidP="003F3BF9">
      <w:pPr>
        <w:pStyle w:val="LndNormale1"/>
      </w:pPr>
      <w:r>
        <w:t xml:space="preserve">All’atto dell’iscrizione ai Campionati, le Società dovranno indicare la disponibilità di un campo di gioco ove disputare le gare ufficiali. </w:t>
      </w:r>
    </w:p>
    <w:p w14:paraId="402A68CD" w14:textId="4CA8D41D" w:rsidR="003F3BF9" w:rsidRDefault="003F3BF9" w:rsidP="003F3BF9">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attraverso il modello a disposizione delle Società in forma telematica, l’attestato di completa ido</w:t>
      </w:r>
      <w:r w:rsidR="00EC459A">
        <w:t>ne</w:t>
      </w:r>
      <w:r>
        <w:t xml:space="preserve">ità – sia dal punto di vista normativo sulla sicurezza che sull’agibilità – del campo di gioco e degli annessi servizi e strutture a corredo. </w:t>
      </w:r>
    </w:p>
    <w:p w14:paraId="402A68CE" w14:textId="77777777" w:rsidR="003F3BF9" w:rsidRDefault="003F3BF9" w:rsidP="003F3BF9">
      <w:pPr>
        <w:pStyle w:val="LndNormale1"/>
      </w:pPr>
    </w:p>
    <w:p w14:paraId="402A68CF" w14:textId="77777777" w:rsidR="003F3BF9" w:rsidRDefault="003F3BF9" w:rsidP="003F3BF9">
      <w:pPr>
        <w:pStyle w:val="LndNormale1"/>
      </w:pPr>
      <w:r>
        <w:t xml:space="preserve">Si sottolinea che </w:t>
      </w:r>
      <w:r>
        <w:rPr>
          <w:b/>
          <w:u w:val="single"/>
        </w:rPr>
        <w:t>l’iscrizione per i Campionati regionali e provinciali di ogni categoria e disciplina sportiva dovrà essere fatta tramite il sistema informatico on-line</w:t>
      </w:r>
      <w:r>
        <w:t>, secondo le modalità previste</w:t>
      </w:r>
      <w:r w:rsidR="00964CE0">
        <w:t xml:space="preserve"> dalla procedura di dematerializzazione</w:t>
      </w:r>
      <w:r>
        <w:t xml:space="preserve">. </w:t>
      </w:r>
    </w:p>
    <w:p w14:paraId="402A68D0" w14:textId="77777777" w:rsidR="003F3BF9" w:rsidRDefault="003F3BF9" w:rsidP="003F3BF9">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402A68D1" w14:textId="77777777" w:rsidR="003F3BF9" w:rsidRDefault="003F3BF9" w:rsidP="003F3BF9">
      <w:pPr>
        <w:pStyle w:val="LndNormale1"/>
      </w:pPr>
    </w:p>
    <w:p w14:paraId="402A68D2" w14:textId="77777777" w:rsidR="003F3BF9" w:rsidRDefault="003F3BF9" w:rsidP="003F3BF9">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402A68D3" w14:textId="77777777" w:rsidR="003F3BF9" w:rsidRDefault="003F3BF9" w:rsidP="003F3BF9">
      <w:pPr>
        <w:pStyle w:val="LndNormale1"/>
      </w:pPr>
      <w:r>
        <w:t xml:space="preserve">Alla scadenza del suddetto termine, il Comitato Regionale </w:t>
      </w:r>
      <w:r w:rsidR="00964CE0">
        <w:t xml:space="preserve">Marche </w:t>
      </w:r>
      <w:r>
        <w:t xml:space="preserve">procederà alla verifica delle iscrizioni. </w:t>
      </w:r>
    </w:p>
    <w:p w14:paraId="402A68D4" w14:textId="77777777" w:rsidR="003F3BF9" w:rsidRPr="00AE0398" w:rsidRDefault="003F3BF9" w:rsidP="003F3BF9">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402A68D5" w14:textId="1B637AAD" w:rsidR="003F3BF9" w:rsidRDefault="003F3BF9" w:rsidP="003F3BF9">
      <w:pPr>
        <w:pStyle w:val="LndNormale1"/>
      </w:pPr>
      <w:r>
        <w:t>Trascorso tale termine, il Consiglio Direttivo del Comitato Regionale, appositamente convocato,e deciderà definitivamente sulle ammissioni delle Società ai Campionati della stagione sportiva 202</w:t>
      </w:r>
      <w:r w:rsidR="00697FAE">
        <w:t>5</w:t>
      </w:r>
      <w:r>
        <w:t>/202</w:t>
      </w:r>
      <w:r w:rsidR="00697FAE">
        <w:t>6</w:t>
      </w:r>
      <w:r>
        <w:t>.</w:t>
      </w:r>
    </w:p>
    <w:p w14:paraId="402A68D8" w14:textId="71173A34" w:rsidR="003F3BF9" w:rsidRDefault="003F3BF9" w:rsidP="003F3BF9">
      <w:pPr>
        <w:pStyle w:val="LndNormale1"/>
      </w:pPr>
      <w:r>
        <w:t>Si rappresenta, infine, che tutte le Società dovranno sottoscrivere, a cura del proprio Legale Rappresentante, all’atto dell’iscrizione ai campionati 202</w:t>
      </w:r>
      <w:r w:rsidR="00697FAE">
        <w:t>5</w:t>
      </w:r>
      <w:r>
        <w:t>/202</w:t>
      </w:r>
      <w:r w:rsidR="00697FAE">
        <w:t>6</w:t>
      </w:r>
      <w:r>
        <w:t xml:space="preserve"> la delega alla Lega Nazionale Dilettanti per la negoziazione dei diritti di immagine, pubblicitari e commerciali. </w:t>
      </w:r>
    </w:p>
    <w:p w14:paraId="3F1C7B93" w14:textId="42BD8DEB" w:rsidR="00EC459A" w:rsidRDefault="00EC459A" w:rsidP="003F3BF9">
      <w:pPr>
        <w:pStyle w:val="LndNormale1"/>
      </w:pPr>
    </w:p>
    <w:p w14:paraId="7CFA5033" w14:textId="77777777" w:rsidR="00EC459A" w:rsidRDefault="00EC459A" w:rsidP="003F3BF9">
      <w:pPr>
        <w:pStyle w:val="LndNormale1"/>
      </w:pPr>
    </w:p>
    <w:p w14:paraId="402A68DB" w14:textId="1DD648CE" w:rsidR="005D73B5" w:rsidRDefault="005D73B5" w:rsidP="005D73B5">
      <w:pPr>
        <w:pStyle w:val="LndNormale1"/>
        <w:rPr>
          <w:rFonts w:cs="Arial"/>
          <w:b/>
          <w:sz w:val="28"/>
          <w:szCs w:val="28"/>
          <w:u w:val="single"/>
        </w:rPr>
      </w:pPr>
      <w:r>
        <w:rPr>
          <w:rFonts w:cs="Arial"/>
          <w:b/>
          <w:sz w:val="28"/>
          <w:szCs w:val="28"/>
          <w:u w:val="single"/>
        </w:rPr>
        <w:t>ISCRIZIONE AI CAMPIONATI REGIONALI 202</w:t>
      </w:r>
      <w:r w:rsidR="00697FAE">
        <w:rPr>
          <w:rFonts w:cs="Arial"/>
          <w:b/>
          <w:sz w:val="28"/>
          <w:szCs w:val="28"/>
          <w:u w:val="single"/>
        </w:rPr>
        <w:t>5</w:t>
      </w:r>
      <w:r>
        <w:rPr>
          <w:rFonts w:cs="Arial"/>
          <w:b/>
          <w:sz w:val="28"/>
          <w:szCs w:val="28"/>
          <w:u w:val="single"/>
        </w:rPr>
        <w:t>/202</w:t>
      </w:r>
      <w:r w:rsidR="00697FAE">
        <w:rPr>
          <w:rFonts w:cs="Arial"/>
          <w:b/>
          <w:sz w:val="28"/>
          <w:szCs w:val="28"/>
          <w:u w:val="single"/>
        </w:rPr>
        <w:t>6</w:t>
      </w:r>
    </w:p>
    <w:p w14:paraId="402A68DC" w14:textId="77777777" w:rsidR="005D73B5" w:rsidRPr="00322523" w:rsidRDefault="005D73B5" w:rsidP="005D73B5">
      <w:pPr>
        <w:pStyle w:val="LndNormale1"/>
        <w:rPr>
          <w:b/>
        </w:rPr>
      </w:pPr>
    </w:p>
    <w:p w14:paraId="402A68DD" w14:textId="4AC5E632" w:rsidR="005D73B5" w:rsidRPr="003A3C57" w:rsidRDefault="005D73B5" w:rsidP="005D73B5">
      <w:pPr>
        <w:pStyle w:val="Nessunaspaziatura"/>
        <w:jc w:val="both"/>
        <w:rPr>
          <w:rFonts w:ascii="Arial" w:hAnsi="Arial" w:cs="Arial"/>
        </w:rPr>
      </w:pPr>
      <w:r>
        <w:rPr>
          <w:rFonts w:ascii="Arial" w:hAnsi="Arial" w:cs="Arial"/>
        </w:rPr>
        <w:t xml:space="preserve">Il Consiglio Direttivo del Comitato Regionale Marche, nella riunione del </w:t>
      </w:r>
      <w:proofErr w:type="gramStart"/>
      <w:r w:rsidR="00697FAE">
        <w:rPr>
          <w:rFonts w:ascii="Arial" w:hAnsi="Arial" w:cs="Arial"/>
        </w:rPr>
        <w:t>1</w:t>
      </w:r>
      <w:r>
        <w:rPr>
          <w:rFonts w:ascii="Arial" w:hAnsi="Arial" w:cs="Arial"/>
        </w:rPr>
        <w:t xml:space="preserve"> luglio</w:t>
      </w:r>
      <w:proofErr w:type="gramEnd"/>
      <w:r>
        <w:rPr>
          <w:rFonts w:ascii="Arial" w:hAnsi="Arial" w:cs="Arial"/>
        </w:rPr>
        <w:t xml:space="preserve"> 202</w:t>
      </w:r>
      <w:r w:rsidR="00697FAE">
        <w:rPr>
          <w:rFonts w:ascii="Arial" w:hAnsi="Arial" w:cs="Arial"/>
        </w:rPr>
        <w:t>5</w:t>
      </w:r>
      <w:r>
        <w:rPr>
          <w:rFonts w:ascii="Arial" w:hAnsi="Arial" w:cs="Arial"/>
        </w:rPr>
        <w:t xml:space="preserve">,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14:paraId="402A68DE" w14:textId="77777777" w:rsidR="005D73B5" w:rsidRDefault="005D73B5" w:rsidP="005D73B5">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5D73B5" w:rsidRPr="005215F4" w14:paraId="402A68EF" w14:textId="77777777" w:rsidTr="00EF11A6">
        <w:trPr>
          <w:trHeight w:val="1310"/>
        </w:trPr>
        <w:tc>
          <w:tcPr>
            <w:tcW w:w="250" w:type="dxa"/>
            <w:vMerge w:val="restart"/>
            <w:tcBorders>
              <w:top w:val="single" w:sz="12" w:space="0" w:color="000000"/>
              <w:left w:val="single" w:sz="12" w:space="0" w:color="000000"/>
              <w:right w:val="nil"/>
            </w:tcBorders>
            <w:shd w:val="pct25" w:color="000000" w:fill="FFFFFF"/>
          </w:tcPr>
          <w:p w14:paraId="402A68DF" w14:textId="77777777" w:rsidR="005D73B5" w:rsidRPr="005215F4" w:rsidRDefault="005D73B5" w:rsidP="00EF11A6">
            <w:pPr>
              <w:pStyle w:val="Nessunaspaziatura"/>
              <w:rPr>
                <w:rFonts w:ascii="Arial" w:hAnsi="Arial" w:cs="Arial"/>
                <w:sz w:val="20"/>
                <w:szCs w:val="20"/>
              </w:rPr>
            </w:pPr>
          </w:p>
          <w:p w14:paraId="402A68E0" w14:textId="77777777" w:rsidR="005D73B5" w:rsidRPr="005215F4" w:rsidRDefault="005D73B5" w:rsidP="00EF11A6">
            <w:pPr>
              <w:pStyle w:val="Nessunaspaziatura"/>
              <w:rPr>
                <w:rFonts w:ascii="Arial" w:hAnsi="Arial" w:cs="Arial"/>
                <w:sz w:val="20"/>
                <w:szCs w:val="20"/>
              </w:rPr>
            </w:pPr>
          </w:p>
          <w:p w14:paraId="402A68E1" w14:textId="77777777" w:rsidR="005D73B5" w:rsidRPr="005215F4" w:rsidRDefault="005D73B5" w:rsidP="00EF11A6">
            <w:pPr>
              <w:pStyle w:val="Nessunaspaziatura"/>
              <w:rPr>
                <w:rFonts w:ascii="Arial" w:hAnsi="Arial" w:cs="Arial"/>
                <w:sz w:val="20"/>
                <w:szCs w:val="20"/>
              </w:rPr>
            </w:pPr>
          </w:p>
          <w:p w14:paraId="402A68E2" w14:textId="77777777" w:rsidR="005D73B5" w:rsidRPr="005215F4" w:rsidRDefault="005D73B5" w:rsidP="00EF11A6">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402A68E3" w14:textId="77777777" w:rsidR="005D73B5" w:rsidRPr="005215F4" w:rsidRDefault="005D73B5" w:rsidP="00EF11A6">
            <w:pPr>
              <w:pStyle w:val="Nessunaspaziatura"/>
              <w:rPr>
                <w:rFonts w:ascii="Arial" w:hAnsi="Arial" w:cs="Arial"/>
                <w:sz w:val="20"/>
                <w:szCs w:val="20"/>
              </w:rPr>
            </w:pPr>
          </w:p>
          <w:p w14:paraId="402A68E4" w14:textId="6FA2F109" w:rsidR="003A3C57"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E32062">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402A68E5" w14:textId="6145FF4F" w:rsidR="005D73B5" w:rsidRPr="005215F4" w:rsidRDefault="005D73B5" w:rsidP="00EF11A6">
            <w:pPr>
              <w:pStyle w:val="Nessunaspaziatura"/>
              <w:rPr>
                <w:rFonts w:ascii="Arial" w:hAnsi="Arial" w:cs="Arial"/>
                <w:b/>
                <w:bCs/>
                <w:sz w:val="20"/>
                <w:szCs w:val="20"/>
                <w:u w:val="single"/>
              </w:rPr>
            </w:pPr>
            <w:r>
              <w:rPr>
                <w:rFonts w:ascii="Arial" w:hAnsi="Arial" w:cs="Arial"/>
                <w:b/>
                <w:bCs/>
                <w:sz w:val="20"/>
                <w:szCs w:val="20"/>
                <w:u w:val="single"/>
              </w:rPr>
              <w:t>2</w:t>
            </w:r>
            <w:r w:rsidR="00EC459A">
              <w:rPr>
                <w:rFonts w:ascii="Arial" w:hAnsi="Arial" w:cs="Arial"/>
                <w:b/>
                <w:bCs/>
                <w:sz w:val="20"/>
                <w:szCs w:val="20"/>
                <w:u w:val="single"/>
              </w:rPr>
              <w:t>2</w:t>
            </w:r>
            <w:r>
              <w:rPr>
                <w:rFonts w:ascii="Arial" w:hAnsi="Arial" w:cs="Arial"/>
                <w:b/>
                <w:bCs/>
                <w:sz w:val="20"/>
                <w:szCs w:val="20"/>
                <w:u w:val="single"/>
              </w:rPr>
              <w:t xml:space="preserve"> Luglio </w:t>
            </w:r>
            <w:r w:rsidRPr="005215F4">
              <w:rPr>
                <w:rFonts w:ascii="Arial" w:hAnsi="Arial" w:cs="Arial"/>
                <w:b/>
                <w:bCs/>
                <w:sz w:val="20"/>
                <w:szCs w:val="20"/>
                <w:u w:val="single"/>
              </w:rPr>
              <w:t>20</w:t>
            </w:r>
            <w:r>
              <w:rPr>
                <w:rFonts w:ascii="Arial" w:hAnsi="Arial" w:cs="Arial"/>
                <w:b/>
                <w:bCs/>
                <w:sz w:val="20"/>
                <w:szCs w:val="20"/>
                <w:u w:val="single"/>
              </w:rPr>
              <w:t>2</w:t>
            </w:r>
            <w:r w:rsidR="00697FAE">
              <w:rPr>
                <w:rFonts w:ascii="Arial" w:hAnsi="Arial" w:cs="Arial"/>
                <w:b/>
                <w:bCs/>
                <w:sz w:val="20"/>
                <w:szCs w:val="20"/>
                <w:u w:val="single"/>
              </w:rPr>
              <w:t>5</w:t>
            </w:r>
          </w:p>
          <w:p w14:paraId="402A68E6"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E7" w14:textId="77777777" w:rsidR="005D73B5" w:rsidRPr="005215F4" w:rsidRDefault="005D73B5" w:rsidP="00EF11A6">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402A68E8" w14:textId="77777777" w:rsidR="005D73B5" w:rsidRPr="005215F4" w:rsidRDefault="005D73B5" w:rsidP="00EF11A6">
            <w:pPr>
              <w:pStyle w:val="Nessunaspaziatura"/>
              <w:rPr>
                <w:rFonts w:ascii="Arial" w:hAnsi="Arial" w:cs="Arial"/>
                <w:sz w:val="20"/>
                <w:szCs w:val="20"/>
              </w:rPr>
            </w:pPr>
          </w:p>
          <w:p w14:paraId="402A68E9"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EA" w14:textId="77777777" w:rsidR="005D73B5" w:rsidRPr="005215F4" w:rsidRDefault="005D73B5" w:rsidP="00EF11A6">
            <w:pPr>
              <w:pStyle w:val="Nessunaspaziatura"/>
              <w:rPr>
                <w:rFonts w:ascii="Arial" w:hAnsi="Arial" w:cs="Arial"/>
                <w:sz w:val="20"/>
                <w:szCs w:val="20"/>
              </w:rPr>
            </w:pPr>
          </w:p>
          <w:p w14:paraId="402A68EB" w14:textId="77777777" w:rsidR="003A3C57"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402A68E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402A68ED" w14:textId="77777777" w:rsidR="005D73B5" w:rsidRPr="005215F4" w:rsidRDefault="005D73B5" w:rsidP="00EF11A6">
            <w:pPr>
              <w:pStyle w:val="Nessunaspaziatura"/>
              <w:rPr>
                <w:rFonts w:ascii="Arial" w:hAnsi="Arial" w:cs="Arial"/>
                <w:b/>
                <w:bCs/>
                <w:sz w:val="20"/>
                <w:szCs w:val="20"/>
              </w:rPr>
            </w:pPr>
          </w:p>
          <w:p w14:paraId="402A68EE" w14:textId="77777777" w:rsidR="005D73B5" w:rsidRPr="005215F4" w:rsidRDefault="005D73B5" w:rsidP="00EF11A6">
            <w:pPr>
              <w:pStyle w:val="Nessunaspaziatura"/>
              <w:rPr>
                <w:rFonts w:ascii="Arial" w:hAnsi="Arial" w:cs="Arial"/>
                <w:sz w:val="20"/>
                <w:szCs w:val="20"/>
              </w:rPr>
            </w:pPr>
          </w:p>
        </w:tc>
      </w:tr>
      <w:tr w:rsidR="005D73B5" w:rsidRPr="005215F4" w14:paraId="402A68FC" w14:textId="77777777" w:rsidTr="00EF11A6">
        <w:trPr>
          <w:trHeight w:val="1827"/>
        </w:trPr>
        <w:tc>
          <w:tcPr>
            <w:tcW w:w="250" w:type="dxa"/>
            <w:vMerge/>
            <w:tcBorders>
              <w:left w:val="single" w:sz="12" w:space="0" w:color="000000"/>
              <w:bottom w:val="single" w:sz="4" w:space="0" w:color="auto"/>
              <w:right w:val="nil"/>
            </w:tcBorders>
            <w:shd w:val="pct25" w:color="000000" w:fill="FFFFFF"/>
          </w:tcPr>
          <w:p w14:paraId="402A68F0" w14:textId="77777777" w:rsidR="005D73B5" w:rsidRPr="005215F4" w:rsidRDefault="005D73B5" w:rsidP="00EF11A6">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402A68F1" w14:textId="77777777" w:rsidR="005D73B5" w:rsidRPr="005215F4" w:rsidRDefault="005D73B5" w:rsidP="00EF11A6">
            <w:pPr>
              <w:pStyle w:val="Nessunaspaziatura"/>
              <w:rPr>
                <w:rFonts w:ascii="Arial" w:hAnsi="Arial" w:cs="Arial"/>
                <w:b/>
                <w:sz w:val="20"/>
                <w:szCs w:val="20"/>
                <w:u w:val="single"/>
              </w:rPr>
            </w:pPr>
          </w:p>
          <w:p w14:paraId="402A68F2" w14:textId="6DC1CC29" w:rsidR="005D73B5" w:rsidRPr="005215F4" w:rsidRDefault="005D73B5" w:rsidP="00EF11A6">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sidR="007E4FFD">
              <w:rPr>
                <w:rFonts w:ascii="Arial" w:hAnsi="Arial" w:cs="Arial"/>
                <w:b/>
                <w:sz w:val="20"/>
                <w:szCs w:val="20"/>
                <w:u w:val="single"/>
              </w:rPr>
              <w:t>10</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r w:rsidR="00EC459A">
              <w:rPr>
                <w:rFonts w:ascii="Arial" w:hAnsi="Arial" w:cs="Arial"/>
                <w:b/>
                <w:bCs/>
                <w:sz w:val="20"/>
                <w:szCs w:val="20"/>
                <w:u w:val="single"/>
              </w:rPr>
              <w:t>3</w:t>
            </w:r>
            <w:r w:rsidR="00EE1770">
              <w:rPr>
                <w:rFonts w:ascii="Arial" w:hAnsi="Arial" w:cs="Arial"/>
                <w:b/>
                <w:bCs/>
                <w:sz w:val="20"/>
                <w:szCs w:val="20"/>
                <w:u w:val="single"/>
              </w:rPr>
              <w:t>1</w:t>
            </w:r>
            <w:r w:rsidR="00127E92">
              <w:rPr>
                <w:rFonts w:ascii="Arial" w:hAnsi="Arial" w:cs="Arial"/>
                <w:b/>
                <w:bCs/>
                <w:sz w:val="20"/>
                <w:szCs w:val="20"/>
                <w:u w:val="single"/>
              </w:rPr>
              <w:t xml:space="preserve"> </w:t>
            </w:r>
            <w:r w:rsidR="00EC459A">
              <w:rPr>
                <w:rFonts w:ascii="Arial" w:hAnsi="Arial" w:cs="Arial"/>
                <w:b/>
                <w:bCs/>
                <w:sz w:val="20"/>
                <w:szCs w:val="20"/>
                <w:u w:val="single"/>
              </w:rPr>
              <w:t>Luglio</w:t>
            </w:r>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w:t>
            </w:r>
            <w:r w:rsidR="00697FAE">
              <w:rPr>
                <w:rFonts w:ascii="Arial" w:hAnsi="Arial" w:cs="Arial"/>
                <w:b/>
                <w:bCs/>
                <w:sz w:val="20"/>
                <w:szCs w:val="20"/>
                <w:u w:val="single"/>
              </w:rPr>
              <w:t>5</w:t>
            </w:r>
          </w:p>
          <w:p w14:paraId="402A68F3" w14:textId="77777777" w:rsidR="005D73B5" w:rsidRPr="00515F33" w:rsidRDefault="005D73B5" w:rsidP="00EF11A6">
            <w:pPr>
              <w:pStyle w:val="Nessunaspaziatura"/>
              <w:rPr>
                <w:rFonts w:ascii="Arial" w:hAnsi="Arial" w:cs="Arial"/>
                <w:b/>
                <w:bCs/>
                <w:sz w:val="20"/>
                <w:szCs w:val="20"/>
              </w:rPr>
            </w:pPr>
            <w:r w:rsidRPr="00515F33">
              <w:rPr>
                <w:rFonts w:ascii="Arial" w:hAnsi="Arial" w:cs="Arial"/>
                <w:b/>
                <w:bCs/>
                <w:sz w:val="20"/>
                <w:szCs w:val="20"/>
              </w:rPr>
              <w:t>(ore 19,00)</w:t>
            </w:r>
          </w:p>
          <w:p w14:paraId="402A68F4" w14:textId="77777777" w:rsidR="005D73B5" w:rsidRPr="005215F4" w:rsidRDefault="005D73B5" w:rsidP="00EF11A6">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402A68F5" w14:textId="77777777" w:rsidR="005D73B5" w:rsidRPr="005215F4" w:rsidRDefault="005D73B5" w:rsidP="00EF11A6">
            <w:pPr>
              <w:pStyle w:val="Nessunaspaziatura"/>
              <w:rPr>
                <w:rFonts w:ascii="Arial" w:hAnsi="Arial" w:cs="Arial"/>
                <w:b/>
                <w:bCs/>
                <w:sz w:val="20"/>
                <w:szCs w:val="20"/>
              </w:rPr>
            </w:pPr>
          </w:p>
          <w:p w14:paraId="402A68F6" w14:textId="77777777" w:rsidR="005D73B5" w:rsidRPr="005215F4" w:rsidRDefault="005D73B5" w:rsidP="00EF11A6">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402A68F7" w14:textId="77777777" w:rsidR="005D73B5" w:rsidRPr="005215F4" w:rsidRDefault="005D73B5" w:rsidP="00EF11A6">
            <w:pPr>
              <w:pStyle w:val="Nessunaspaziatura"/>
              <w:rPr>
                <w:rFonts w:ascii="Arial" w:hAnsi="Arial" w:cs="Arial"/>
                <w:b/>
                <w:bCs/>
                <w:sz w:val="20"/>
                <w:szCs w:val="20"/>
              </w:rPr>
            </w:pPr>
          </w:p>
          <w:p w14:paraId="402A68F8" w14:textId="77777777" w:rsidR="005D73B5" w:rsidRPr="005215F4" w:rsidRDefault="003A3C57" w:rsidP="00EF11A6">
            <w:pPr>
              <w:pStyle w:val="Nessunaspaziatura"/>
              <w:rPr>
                <w:rFonts w:ascii="Arial" w:hAnsi="Arial" w:cs="Arial"/>
                <w:b/>
                <w:bCs/>
                <w:sz w:val="20"/>
                <w:szCs w:val="20"/>
              </w:rPr>
            </w:pPr>
            <w:r>
              <w:rPr>
                <w:rFonts w:ascii="Arial" w:hAnsi="Arial" w:cs="Arial"/>
                <w:b/>
                <w:bCs/>
                <w:sz w:val="20"/>
                <w:szCs w:val="20"/>
              </w:rPr>
              <w:t xml:space="preserve">ECCELLENZA FEMMINILE – </w:t>
            </w:r>
            <w:r w:rsidR="005D73B5" w:rsidRPr="005215F4">
              <w:rPr>
                <w:rFonts w:ascii="Arial" w:hAnsi="Arial" w:cs="Arial"/>
                <w:b/>
                <w:bCs/>
                <w:sz w:val="20"/>
                <w:szCs w:val="20"/>
              </w:rPr>
              <w:t xml:space="preserve">PRIMA CATEGORIA – SECONDA CATEGORIA – </w:t>
            </w:r>
          </w:p>
          <w:p w14:paraId="402A68F9" w14:textId="77777777" w:rsidR="005D73B5" w:rsidRDefault="005D73B5" w:rsidP="00EF11A6">
            <w:pPr>
              <w:pStyle w:val="Nessunaspaziatura"/>
              <w:rPr>
                <w:rFonts w:ascii="Arial" w:hAnsi="Arial" w:cs="Arial"/>
                <w:b/>
                <w:bCs/>
                <w:sz w:val="20"/>
                <w:szCs w:val="20"/>
              </w:rPr>
            </w:pPr>
            <w:r w:rsidRPr="005215F4">
              <w:rPr>
                <w:rFonts w:ascii="Arial" w:hAnsi="Arial" w:cs="Arial"/>
                <w:b/>
                <w:bCs/>
                <w:sz w:val="20"/>
                <w:szCs w:val="20"/>
              </w:rPr>
              <w:t>JUNIORES REGIONALI</w:t>
            </w:r>
          </w:p>
          <w:p w14:paraId="402A68FA" w14:textId="77777777" w:rsidR="003A3C57" w:rsidRPr="00C236A6" w:rsidRDefault="003A3C57" w:rsidP="00EF11A6">
            <w:pPr>
              <w:pStyle w:val="Nessunaspaziatura"/>
              <w:rPr>
                <w:rFonts w:ascii="Arial" w:hAnsi="Arial" w:cs="Arial"/>
                <w:b/>
                <w:bCs/>
                <w:sz w:val="20"/>
                <w:szCs w:val="20"/>
              </w:rPr>
            </w:pPr>
            <w:r w:rsidRPr="00C236A6">
              <w:rPr>
                <w:rFonts w:ascii="Arial" w:hAnsi="Arial" w:cs="Arial"/>
                <w:b/>
                <w:bCs/>
                <w:sz w:val="20"/>
                <w:szCs w:val="20"/>
              </w:rPr>
              <w:t>COPPA MARCHE PRIMA CATEGORIA – COPPA MARCHE SECONDA CATEGORIA –</w:t>
            </w:r>
          </w:p>
          <w:p w14:paraId="402A68FB" w14:textId="74C46397" w:rsidR="005D73B5" w:rsidRPr="005215F4" w:rsidRDefault="00C236A6" w:rsidP="003A3C57">
            <w:pPr>
              <w:pStyle w:val="Nessunaspaziatura"/>
              <w:rPr>
                <w:rFonts w:ascii="Arial" w:hAnsi="Arial" w:cs="Arial"/>
                <w:sz w:val="20"/>
                <w:szCs w:val="20"/>
              </w:rPr>
            </w:pPr>
            <w:r w:rsidRPr="00C236A6">
              <w:rPr>
                <w:rFonts w:ascii="Arial" w:hAnsi="Arial" w:cs="Arial"/>
                <w:b/>
                <w:sz w:val="20"/>
                <w:szCs w:val="20"/>
              </w:rPr>
              <w:t>COPPA MARCHE ECCELLENZA FEMMINILE</w:t>
            </w:r>
          </w:p>
        </w:tc>
      </w:tr>
    </w:tbl>
    <w:p w14:paraId="402A68FD" w14:textId="77777777" w:rsidR="005D73B5" w:rsidRDefault="005D73B5" w:rsidP="005D73B5">
      <w:pPr>
        <w:pStyle w:val="Nessunaspaziatura"/>
        <w:rPr>
          <w:rFonts w:ascii="Arial" w:hAnsi="Arial" w:cs="Arial"/>
          <w:b/>
          <w:sz w:val="28"/>
          <w:szCs w:val="28"/>
          <w:u w:val="single"/>
        </w:rPr>
      </w:pPr>
    </w:p>
    <w:p w14:paraId="03E5AA93" w14:textId="77777777" w:rsidR="00C07A6B" w:rsidRDefault="00C07A6B" w:rsidP="00C07A6B">
      <w:pPr>
        <w:pStyle w:val="LndNormale1"/>
        <w:rPr>
          <w:b/>
          <w:sz w:val="28"/>
          <w:szCs w:val="28"/>
          <w:u w:val="single"/>
        </w:rPr>
      </w:pPr>
      <w:r>
        <w:rPr>
          <w:b/>
          <w:sz w:val="28"/>
          <w:szCs w:val="28"/>
          <w:u w:val="single"/>
        </w:rPr>
        <w:t>ISCRIZIONE CAMPIONATI PROVINCIALI</w:t>
      </w:r>
    </w:p>
    <w:p w14:paraId="1CCD73F7" w14:textId="77777777" w:rsidR="00C07A6B" w:rsidRDefault="00C07A6B" w:rsidP="00C07A6B">
      <w:pPr>
        <w:pStyle w:val="LndNormale1"/>
        <w:rPr>
          <w:szCs w:val="22"/>
        </w:rPr>
      </w:pPr>
    </w:p>
    <w:p w14:paraId="10E684CE" w14:textId="273EE462" w:rsidR="00C07A6B" w:rsidRDefault="00C07A6B" w:rsidP="00C07A6B">
      <w:pPr>
        <w:pStyle w:val="LndNormale1"/>
        <w:rPr>
          <w:szCs w:val="22"/>
        </w:rPr>
      </w:pPr>
      <w:r>
        <w:rPr>
          <w:szCs w:val="22"/>
        </w:rPr>
        <w:t xml:space="preserve">Si comunica che </w:t>
      </w:r>
      <w:r w:rsidR="00CF1C68">
        <w:rPr>
          <w:szCs w:val="22"/>
        </w:rPr>
        <w:t>le iscrizioni ai campionati provinciali saranno aperte dal 1 agosto</w:t>
      </w:r>
      <w:r>
        <w:rPr>
          <w:szCs w:val="22"/>
        </w:rPr>
        <w:t xml:space="preserve"> fino al 2</w:t>
      </w:r>
      <w:r w:rsidR="00697FAE">
        <w:rPr>
          <w:szCs w:val="22"/>
        </w:rPr>
        <w:t>2</w:t>
      </w:r>
      <w:r>
        <w:rPr>
          <w:szCs w:val="22"/>
        </w:rPr>
        <w:t xml:space="preserve"> agosto 202</w:t>
      </w:r>
      <w:r w:rsidR="00697FAE">
        <w:rPr>
          <w:szCs w:val="22"/>
        </w:rPr>
        <w:t>5</w:t>
      </w:r>
      <w:r>
        <w:rPr>
          <w:szCs w:val="22"/>
        </w:rPr>
        <w:t xml:space="preserve"> (ore 19,00), con  le consuete modalità “online” attraverso la propra area riservata sul sito </w:t>
      </w:r>
      <w:hyperlink r:id="rId10" w:history="1">
        <w:r>
          <w:rPr>
            <w:rStyle w:val="Collegamentoipertestuale"/>
            <w:szCs w:val="22"/>
          </w:rPr>
          <w:t>www.lnd.it</w:t>
        </w:r>
      </w:hyperlink>
      <w:r>
        <w:rPr>
          <w:szCs w:val="22"/>
        </w:rPr>
        <w:t>, le iscrizioni ai sottoelencati campionati provincialI.</w:t>
      </w:r>
    </w:p>
    <w:p w14:paraId="76817D8B" w14:textId="77777777" w:rsidR="00C07A6B" w:rsidRDefault="00C07A6B" w:rsidP="00C07A6B">
      <w:pPr>
        <w:pStyle w:val="LndNormale1"/>
        <w:rPr>
          <w:szCs w:val="22"/>
        </w:rPr>
      </w:pPr>
    </w:p>
    <w:p w14:paraId="60BA2BDD" w14:textId="77777777" w:rsidR="00C07A6B" w:rsidRDefault="00C07A6B" w:rsidP="00C07A6B">
      <w:pPr>
        <w:pStyle w:val="LndNormale1"/>
        <w:numPr>
          <w:ilvl w:val="0"/>
          <w:numId w:val="17"/>
        </w:numPr>
        <w:rPr>
          <w:b/>
          <w:szCs w:val="22"/>
        </w:rPr>
      </w:pPr>
      <w:r>
        <w:rPr>
          <w:b/>
          <w:szCs w:val="22"/>
        </w:rPr>
        <w:t>TERZA CATEGORIA – COPPA E CAMPIONATO</w:t>
      </w:r>
    </w:p>
    <w:p w14:paraId="6131AC8D" w14:textId="77777777" w:rsidR="00C07A6B" w:rsidRDefault="00C07A6B" w:rsidP="00C07A6B">
      <w:pPr>
        <w:pStyle w:val="LndNormale1"/>
        <w:numPr>
          <w:ilvl w:val="0"/>
          <w:numId w:val="17"/>
        </w:numPr>
        <w:rPr>
          <w:b/>
          <w:szCs w:val="22"/>
        </w:rPr>
      </w:pPr>
      <w:r>
        <w:rPr>
          <w:b/>
          <w:szCs w:val="22"/>
        </w:rPr>
        <w:t>UNDER 19 JUNIORES PROVINCIALE</w:t>
      </w:r>
    </w:p>
    <w:p w14:paraId="49B5934F" w14:textId="77777777" w:rsidR="00C07A6B" w:rsidRDefault="00C07A6B" w:rsidP="00C07A6B">
      <w:pPr>
        <w:pStyle w:val="LndNormale1"/>
        <w:numPr>
          <w:ilvl w:val="0"/>
          <w:numId w:val="17"/>
        </w:numPr>
        <w:rPr>
          <w:b/>
          <w:szCs w:val="22"/>
        </w:rPr>
      </w:pPr>
      <w:r>
        <w:rPr>
          <w:b/>
          <w:szCs w:val="22"/>
        </w:rPr>
        <w:t>UNDER 17 ALLIEVI (1^ FASE)</w:t>
      </w:r>
    </w:p>
    <w:p w14:paraId="55E121BA" w14:textId="77777777" w:rsidR="00C07A6B" w:rsidRDefault="00C07A6B" w:rsidP="00C07A6B">
      <w:pPr>
        <w:pStyle w:val="LndNormale1"/>
        <w:numPr>
          <w:ilvl w:val="0"/>
          <w:numId w:val="17"/>
        </w:numPr>
        <w:rPr>
          <w:b/>
          <w:szCs w:val="22"/>
        </w:rPr>
      </w:pPr>
      <w:r>
        <w:rPr>
          <w:b/>
          <w:szCs w:val="22"/>
        </w:rPr>
        <w:t>UNDER 15 GIOVANISSIMI (1^ FASE)</w:t>
      </w:r>
    </w:p>
    <w:p w14:paraId="402A68FF" w14:textId="77777777" w:rsidR="005D73B5" w:rsidRPr="007F3ADE" w:rsidRDefault="005D73B5" w:rsidP="005D73B5">
      <w:pPr>
        <w:pStyle w:val="Nessunaspaziatura"/>
        <w:rPr>
          <w:rFonts w:ascii="Arial" w:hAnsi="Arial" w:cs="Arial"/>
        </w:rPr>
      </w:pPr>
    </w:p>
    <w:p w14:paraId="402A6904" w14:textId="77777777" w:rsidR="00706462" w:rsidRPr="007F3ADE" w:rsidRDefault="00706462" w:rsidP="005D73B5">
      <w:pPr>
        <w:pStyle w:val="Nessunaspaziatura"/>
        <w:rPr>
          <w:rFonts w:ascii="Arial" w:hAnsi="Arial" w:cs="Arial"/>
        </w:rPr>
      </w:pPr>
    </w:p>
    <w:p w14:paraId="402A6905" w14:textId="5E225925" w:rsidR="005D73B5" w:rsidRPr="006F6285" w:rsidRDefault="005D73B5" w:rsidP="005D73B5">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w:t>
      </w:r>
      <w:r w:rsidR="00697FAE">
        <w:rPr>
          <w:rFonts w:ascii="Arial" w:hAnsi="Arial" w:cs="Arial"/>
          <w:b/>
          <w:sz w:val="28"/>
          <w:szCs w:val="28"/>
          <w:u w:val="single"/>
        </w:rPr>
        <w:t>5</w:t>
      </w:r>
      <w:r w:rsidRPr="006F6285">
        <w:rPr>
          <w:rFonts w:ascii="Arial" w:hAnsi="Arial" w:cs="Arial"/>
          <w:b/>
          <w:sz w:val="28"/>
          <w:szCs w:val="28"/>
          <w:u w:val="single"/>
        </w:rPr>
        <w:t>/20</w:t>
      </w:r>
      <w:r>
        <w:rPr>
          <w:rFonts w:ascii="Arial" w:hAnsi="Arial" w:cs="Arial"/>
          <w:b/>
          <w:sz w:val="28"/>
          <w:szCs w:val="28"/>
          <w:u w:val="single"/>
        </w:rPr>
        <w:t>2</w:t>
      </w:r>
      <w:r w:rsidR="00697FAE">
        <w:rPr>
          <w:rFonts w:ascii="Arial" w:hAnsi="Arial" w:cs="Arial"/>
          <w:b/>
          <w:sz w:val="28"/>
          <w:szCs w:val="28"/>
          <w:u w:val="single"/>
        </w:rPr>
        <w:t>6</w:t>
      </w:r>
    </w:p>
    <w:p w14:paraId="402A6906" w14:textId="77777777" w:rsidR="005D73B5" w:rsidRPr="005215F4" w:rsidRDefault="005D73B5" w:rsidP="005D73B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5D73B5" w:rsidRPr="005215F4" w14:paraId="402A6917" w14:textId="77777777" w:rsidTr="00EF11A6">
        <w:tc>
          <w:tcPr>
            <w:tcW w:w="3402" w:type="dxa"/>
            <w:tcBorders>
              <w:top w:val="single" w:sz="6" w:space="0" w:color="000080"/>
              <w:left w:val="single" w:sz="6" w:space="0" w:color="000080"/>
              <w:bottom w:val="nil"/>
              <w:right w:val="single" w:sz="6" w:space="0" w:color="000080"/>
            </w:tcBorders>
            <w:shd w:val="solid" w:color="000080" w:fill="FFFFFF"/>
          </w:tcPr>
          <w:p w14:paraId="402A6907" w14:textId="77777777" w:rsidR="005D73B5" w:rsidRPr="005215F4" w:rsidRDefault="005D73B5" w:rsidP="00EF11A6">
            <w:pPr>
              <w:pStyle w:val="Nessunaspaziatura"/>
              <w:rPr>
                <w:rFonts w:ascii="Arial" w:hAnsi="Arial" w:cs="Arial"/>
                <w:color w:val="FFFFFF"/>
                <w:sz w:val="20"/>
                <w:szCs w:val="20"/>
              </w:rPr>
            </w:pPr>
          </w:p>
          <w:p w14:paraId="402A6908" w14:textId="77777777" w:rsidR="005D73B5" w:rsidRPr="005215F4" w:rsidRDefault="005D73B5" w:rsidP="00EF11A6">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402A6909" w14:textId="77777777" w:rsidR="005D73B5" w:rsidRPr="005215F4" w:rsidRDefault="005D73B5" w:rsidP="00EF11A6">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402A690A"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B"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402A690C"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402A690D"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02A690E"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402A690F"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402A6910" w14:textId="77777777" w:rsidR="005D73B5" w:rsidRPr="005215F4" w:rsidRDefault="005D73B5" w:rsidP="00EF11A6">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402A6911" w14:textId="77777777" w:rsidR="005D73B5" w:rsidRPr="005215F4" w:rsidRDefault="005D73B5" w:rsidP="00EF11A6">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402A6912" w14:textId="77777777" w:rsidR="005D73B5" w:rsidRPr="005215F4" w:rsidRDefault="005D73B5" w:rsidP="00EF11A6">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402A6913"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FOREFETT.</w:t>
            </w:r>
          </w:p>
          <w:p w14:paraId="402A6914" w14:textId="77777777" w:rsidR="005D73B5" w:rsidRPr="005215F4" w:rsidRDefault="005D73B5" w:rsidP="00EF11A6">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02A6915"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402A6916" w14:textId="77777777" w:rsidR="005D73B5" w:rsidRPr="005215F4" w:rsidRDefault="005D73B5" w:rsidP="00EF11A6">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D73B5" w:rsidRPr="005215F4" w14:paraId="402A6924" w14:textId="77777777" w:rsidTr="00EF11A6">
        <w:tc>
          <w:tcPr>
            <w:tcW w:w="3402" w:type="dxa"/>
            <w:tcBorders>
              <w:top w:val="nil"/>
              <w:left w:val="single" w:sz="6" w:space="0" w:color="000080"/>
              <w:bottom w:val="nil"/>
              <w:right w:val="single" w:sz="6" w:space="0" w:color="000080"/>
            </w:tcBorders>
            <w:shd w:val="solid" w:color="C0C0C0" w:fill="FFFFFF"/>
          </w:tcPr>
          <w:p w14:paraId="402A6918" w14:textId="77777777" w:rsidR="005D73B5" w:rsidRPr="005215F4" w:rsidRDefault="005D73B5" w:rsidP="00EF11A6">
            <w:pPr>
              <w:pStyle w:val="Nessunaspaziatura"/>
              <w:rPr>
                <w:rFonts w:ascii="Arial" w:hAnsi="Arial" w:cs="Arial"/>
                <w:sz w:val="20"/>
                <w:szCs w:val="20"/>
              </w:rPr>
            </w:pPr>
          </w:p>
          <w:p w14:paraId="402A691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402A691A" w14:textId="77777777" w:rsidR="005D73B5" w:rsidRPr="005215F4" w:rsidRDefault="005D73B5" w:rsidP="00EF11A6">
            <w:pPr>
              <w:pStyle w:val="Nessunaspaziatura"/>
              <w:rPr>
                <w:rFonts w:ascii="Arial" w:hAnsi="Arial" w:cs="Arial"/>
                <w:b/>
                <w:bCs/>
                <w:sz w:val="20"/>
                <w:szCs w:val="20"/>
              </w:rPr>
            </w:pPr>
          </w:p>
          <w:p w14:paraId="402A691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1C" w14:textId="77777777" w:rsidR="005D73B5" w:rsidRPr="005215F4" w:rsidRDefault="005D73B5" w:rsidP="00EF11A6">
            <w:pPr>
              <w:pStyle w:val="Nessunaspaziatura"/>
              <w:rPr>
                <w:rFonts w:ascii="Arial" w:hAnsi="Arial" w:cs="Arial"/>
                <w:b/>
                <w:bCs/>
                <w:sz w:val="20"/>
                <w:szCs w:val="20"/>
              </w:rPr>
            </w:pPr>
          </w:p>
          <w:p w14:paraId="402A691D" w14:textId="1A960121"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w:t>
            </w:r>
            <w:r w:rsidR="00697FAE">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402A691E" w14:textId="77777777" w:rsidR="005D73B5" w:rsidRPr="005215F4" w:rsidRDefault="005D73B5" w:rsidP="00EF11A6">
            <w:pPr>
              <w:pStyle w:val="Nessunaspaziatura"/>
              <w:rPr>
                <w:rFonts w:ascii="Arial" w:hAnsi="Arial" w:cs="Arial"/>
                <w:b/>
                <w:bCs/>
                <w:sz w:val="20"/>
                <w:szCs w:val="20"/>
              </w:rPr>
            </w:pPr>
          </w:p>
          <w:p w14:paraId="402A691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0" w14:textId="77777777" w:rsidR="005D73B5" w:rsidRPr="005215F4" w:rsidRDefault="005D73B5" w:rsidP="00EF11A6">
            <w:pPr>
              <w:pStyle w:val="Nessunaspaziatura"/>
              <w:rPr>
                <w:rFonts w:ascii="Arial" w:hAnsi="Arial" w:cs="Arial"/>
                <w:b/>
                <w:bCs/>
                <w:sz w:val="20"/>
                <w:szCs w:val="20"/>
              </w:rPr>
            </w:pPr>
          </w:p>
          <w:p w14:paraId="402A6921"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402A6922" w14:textId="77777777" w:rsidR="005D73B5" w:rsidRPr="005215F4" w:rsidRDefault="005D73B5" w:rsidP="00EF11A6">
            <w:pPr>
              <w:pStyle w:val="Nessunaspaziatura"/>
              <w:rPr>
                <w:rFonts w:ascii="Arial" w:hAnsi="Arial" w:cs="Arial"/>
                <w:b/>
                <w:bCs/>
                <w:sz w:val="20"/>
                <w:szCs w:val="20"/>
              </w:rPr>
            </w:pPr>
          </w:p>
          <w:p w14:paraId="402A6923"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Gli importi  </w:t>
            </w:r>
          </w:p>
        </w:tc>
      </w:tr>
      <w:tr w:rsidR="005D73B5" w:rsidRPr="005215F4" w14:paraId="402A6931" w14:textId="77777777" w:rsidTr="00EF11A6">
        <w:tc>
          <w:tcPr>
            <w:tcW w:w="3402" w:type="dxa"/>
            <w:tcBorders>
              <w:top w:val="nil"/>
              <w:left w:val="single" w:sz="6" w:space="0" w:color="000080"/>
              <w:bottom w:val="nil"/>
              <w:right w:val="single" w:sz="6" w:space="0" w:color="000080"/>
            </w:tcBorders>
            <w:shd w:val="solid" w:color="C0C0C0" w:fill="FFFFFF"/>
          </w:tcPr>
          <w:p w14:paraId="402A6925" w14:textId="77777777" w:rsidR="005D73B5" w:rsidRPr="005215F4" w:rsidRDefault="005D73B5" w:rsidP="00EF11A6">
            <w:pPr>
              <w:pStyle w:val="Nessunaspaziatura"/>
              <w:rPr>
                <w:rFonts w:ascii="Arial" w:hAnsi="Arial" w:cs="Arial"/>
                <w:sz w:val="20"/>
                <w:szCs w:val="20"/>
              </w:rPr>
            </w:pPr>
          </w:p>
          <w:p w14:paraId="402A6926"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402A6927" w14:textId="77777777" w:rsidR="005D73B5" w:rsidRPr="005215F4" w:rsidRDefault="005D73B5" w:rsidP="00EF11A6">
            <w:pPr>
              <w:pStyle w:val="Nessunaspaziatura"/>
              <w:rPr>
                <w:rFonts w:ascii="Arial" w:hAnsi="Arial" w:cs="Arial"/>
                <w:b/>
                <w:bCs/>
                <w:sz w:val="20"/>
                <w:szCs w:val="20"/>
              </w:rPr>
            </w:pPr>
          </w:p>
          <w:p w14:paraId="402A6928"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29" w14:textId="77777777" w:rsidR="005D73B5" w:rsidRPr="005215F4" w:rsidRDefault="005D73B5" w:rsidP="00EF11A6">
            <w:pPr>
              <w:pStyle w:val="Nessunaspaziatura"/>
              <w:rPr>
                <w:rFonts w:ascii="Arial" w:hAnsi="Arial" w:cs="Arial"/>
                <w:b/>
                <w:bCs/>
                <w:sz w:val="20"/>
                <w:szCs w:val="20"/>
              </w:rPr>
            </w:pPr>
          </w:p>
          <w:p w14:paraId="402A692A" w14:textId="4B323F52"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r w:rsidR="00697FAE">
              <w:rPr>
                <w:rFonts w:ascii="Arial" w:hAnsi="Arial" w:cs="Arial"/>
                <w:b/>
                <w:bCs/>
                <w:sz w:val="20"/>
                <w:szCs w:val="20"/>
              </w:rPr>
              <w:t>2</w:t>
            </w:r>
            <w:r>
              <w:rPr>
                <w:rFonts w:ascii="Arial" w:hAnsi="Arial" w:cs="Arial"/>
                <w:b/>
                <w:bCs/>
                <w:sz w:val="20"/>
                <w:szCs w:val="20"/>
              </w:rPr>
              <w:t>.</w:t>
            </w:r>
            <w:r w:rsidR="00697FAE">
              <w:rPr>
                <w:rFonts w:ascii="Arial" w:hAnsi="Arial" w:cs="Arial"/>
                <w:b/>
                <w:bCs/>
                <w:sz w:val="20"/>
                <w:szCs w:val="20"/>
              </w:rPr>
              <w:t>1</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2B" w14:textId="77777777" w:rsidR="005D73B5" w:rsidRPr="005215F4" w:rsidRDefault="005D73B5" w:rsidP="00EF11A6">
            <w:pPr>
              <w:pStyle w:val="Nessunaspaziatura"/>
              <w:rPr>
                <w:rFonts w:ascii="Arial" w:hAnsi="Arial" w:cs="Arial"/>
                <w:b/>
                <w:bCs/>
                <w:sz w:val="20"/>
                <w:szCs w:val="20"/>
              </w:rPr>
            </w:pPr>
          </w:p>
          <w:p w14:paraId="402A692C"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402A692D" w14:textId="77777777" w:rsidR="005D73B5" w:rsidRPr="005215F4" w:rsidRDefault="005D73B5" w:rsidP="00EF11A6">
            <w:pPr>
              <w:pStyle w:val="Nessunaspaziatura"/>
              <w:rPr>
                <w:rFonts w:ascii="Arial" w:hAnsi="Arial" w:cs="Arial"/>
                <w:b/>
                <w:bCs/>
                <w:sz w:val="20"/>
                <w:szCs w:val="20"/>
              </w:rPr>
            </w:pPr>
          </w:p>
          <w:p w14:paraId="402A692E"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2F" w14:textId="77777777" w:rsidR="005D73B5" w:rsidRPr="005215F4" w:rsidRDefault="005D73B5" w:rsidP="00EF11A6">
            <w:pPr>
              <w:pStyle w:val="Nessunaspaziatura"/>
              <w:rPr>
                <w:rFonts w:ascii="Arial" w:hAnsi="Arial" w:cs="Arial"/>
                <w:b/>
                <w:bCs/>
                <w:sz w:val="20"/>
                <w:szCs w:val="20"/>
              </w:rPr>
            </w:pPr>
          </w:p>
          <w:p w14:paraId="402A6930"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5D73B5" w:rsidRPr="005215F4" w14:paraId="402A693E" w14:textId="77777777" w:rsidTr="00EF11A6">
        <w:tc>
          <w:tcPr>
            <w:tcW w:w="3402" w:type="dxa"/>
            <w:tcBorders>
              <w:top w:val="nil"/>
              <w:left w:val="single" w:sz="6" w:space="0" w:color="000080"/>
              <w:bottom w:val="nil"/>
              <w:right w:val="single" w:sz="6" w:space="0" w:color="000080"/>
            </w:tcBorders>
            <w:shd w:val="solid" w:color="C0C0C0" w:fill="FFFFFF"/>
          </w:tcPr>
          <w:p w14:paraId="402A6932" w14:textId="77777777" w:rsidR="005D73B5" w:rsidRPr="005215F4" w:rsidRDefault="005D73B5" w:rsidP="00EF11A6">
            <w:pPr>
              <w:pStyle w:val="Nessunaspaziatura"/>
              <w:rPr>
                <w:rFonts w:ascii="Arial" w:hAnsi="Arial" w:cs="Arial"/>
                <w:sz w:val="20"/>
                <w:szCs w:val="20"/>
              </w:rPr>
            </w:pPr>
          </w:p>
          <w:p w14:paraId="402A6933"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02A6934" w14:textId="77777777" w:rsidR="005D73B5" w:rsidRPr="005215F4" w:rsidRDefault="005D73B5" w:rsidP="00EF11A6">
            <w:pPr>
              <w:pStyle w:val="Nessunaspaziatura"/>
              <w:rPr>
                <w:rFonts w:ascii="Arial" w:hAnsi="Arial" w:cs="Arial"/>
                <w:b/>
                <w:bCs/>
                <w:sz w:val="20"/>
                <w:szCs w:val="20"/>
              </w:rPr>
            </w:pPr>
          </w:p>
          <w:p w14:paraId="402A6935"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36" w14:textId="77777777" w:rsidR="005D73B5" w:rsidRPr="005215F4" w:rsidRDefault="005D73B5" w:rsidP="00EF11A6">
            <w:pPr>
              <w:pStyle w:val="Nessunaspaziatura"/>
              <w:rPr>
                <w:rFonts w:ascii="Arial" w:hAnsi="Arial" w:cs="Arial"/>
                <w:b/>
                <w:bCs/>
                <w:sz w:val="20"/>
                <w:szCs w:val="20"/>
              </w:rPr>
            </w:pPr>
          </w:p>
          <w:p w14:paraId="402A6937" w14:textId="4FA72BFD"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1.</w:t>
            </w:r>
            <w:r w:rsidR="00697FAE">
              <w:rPr>
                <w:rFonts w:ascii="Arial" w:hAnsi="Arial" w:cs="Arial"/>
                <w:b/>
                <w:bCs/>
                <w:sz w:val="20"/>
                <w:szCs w:val="20"/>
              </w:rPr>
              <w:t>55</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38" w14:textId="77777777" w:rsidR="005D73B5" w:rsidRPr="005215F4" w:rsidRDefault="005D73B5" w:rsidP="00EF11A6">
            <w:pPr>
              <w:pStyle w:val="Nessunaspaziatura"/>
              <w:rPr>
                <w:rFonts w:ascii="Arial" w:hAnsi="Arial" w:cs="Arial"/>
                <w:b/>
                <w:bCs/>
                <w:sz w:val="20"/>
                <w:szCs w:val="20"/>
              </w:rPr>
            </w:pPr>
          </w:p>
          <w:p w14:paraId="402A6939"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3A" w14:textId="77777777" w:rsidR="005D73B5" w:rsidRPr="005215F4" w:rsidRDefault="005D73B5" w:rsidP="00EF11A6">
            <w:pPr>
              <w:pStyle w:val="Nessunaspaziatura"/>
              <w:rPr>
                <w:rFonts w:ascii="Arial" w:hAnsi="Arial" w:cs="Arial"/>
                <w:b/>
                <w:bCs/>
                <w:sz w:val="20"/>
                <w:szCs w:val="20"/>
              </w:rPr>
            </w:pPr>
          </w:p>
          <w:p w14:paraId="402A693B"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3C" w14:textId="77777777" w:rsidR="005D73B5" w:rsidRPr="005215F4" w:rsidRDefault="005D73B5" w:rsidP="00EF11A6">
            <w:pPr>
              <w:pStyle w:val="Nessunaspaziatura"/>
              <w:rPr>
                <w:rFonts w:ascii="Arial" w:hAnsi="Arial" w:cs="Arial"/>
                <w:b/>
                <w:bCs/>
                <w:sz w:val="20"/>
                <w:szCs w:val="20"/>
              </w:rPr>
            </w:pPr>
          </w:p>
          <w:p w14:paraId="402A693D"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5D73B5" w:rsidRPr="005215F4" w14:paraId="402A694B" w14:textId="77777777" w:rsidTr="00EF11A6">
        <w:tc>
          <w:tcPr>
            <w:tcW w:w="3402" w:type="dxa"/>
            <w:tcBorders>
              <w:top w:val="nil"/>
              <w:left w:val="single" w:sz="6" w:space="0" w:color="000080"/>
              <w:bottom w:val="nil"/>
              <w:right w:val="single" w:sz="6" w:space="0" w:color="000080"/>
            </w:tcBorders>
            <w:shd w:val="solid" w:color="C0C0C0" w:fill="FFFFFF"/>
          </w:tcPr>
          <w:p w14:paraId="402A693F" w14:textId="77777777" w:rsidR="005D73B5" w:rsidRPr="005215F4" w:rsidRDefault="005D73B5" w:rsidP="00EF11A6">
            <w:pPr>
              <w:pStyle w:val="Nessunaspaziatura"/>
              <w:rPr>
                <w:rFonts w:ascii="Arial" w:hAnsi="Arial" w:cs="Arial"/>
                <w:sz w:val="20"/>
                <w:szCs w:val="20"/>
              </w:rPr>
            </w:pPr>
          </w:p>
          <w:p w14:paraId="402A6940"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402A6941" w14:textId="77777777" w:rsidR="005D73B5" w:rsidRPr="005215F4" w:rsidRDefault="005D73B5" w:rsidP="00EF11A6">
            <w:pPr>
              <w:pStyle w:val="Nessunaspaziatura"/>
              <w:rPr>
                <w:rFonts w:ascii="Arial" w:hAnsi="Arial" w:cs="Arial"/>
                <w:b/>
                <w:bCs/>
                <w:sz w:val="20"/>
                <w:szCs w:val="20"/>
              </w:rPr>
            </w:pPr>
          </w:p>
          <w:p w14:paraId="402A6942"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43" w14:textId="77777777" w:rsidR="005D73B5" w:rsidRPr="005215F4" w:rsidRDefault="005D73B5" w:rsidP="00EF11A6">
            <w:pPr>
              <w:pStyle w:val="Nessunaspaziatura"/>
              <w:rPr>
                <w:rFonts w:ascii="Arial" w:hAnsi="Arial" w:cs="Arial"/>
                <w:b/>
                <w:bCs/>
                <w:sz w:val="20"/>
                <w:szCs w:val="20"/>
              </w:rPr>
            </w:pPr>
          </w:p>
          <w:p w14:paraId="402A6944" w14:textId="00B4BD28"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r w:rsidR="00697FAE">
              <w:rPr>
                <w:rFonts w:ascii="Arial" w:hAnsi="Arial" w:cs="Arial"/>
                <w:b/>
                <w:bCs/>
                <w:sz w:val="20"/>
                <w:szCs w:val="20"/>
              </w:rPr>
              <w:t>1.050,00</w:t>
            </w:r>
          </w:p>
        </w:tc>
        <w:tc>
          <w:tcPr>
            <w:tcW w:w="1417" w:type="dxa"/>
            <w:tcBorders>
              <w:top w:val="nil"/>
              <w:left w:val="single" w:sz="6" w:space="0" w:color="000080"/>
              <w:bottom w:val="nil"/>
              <w:right w:val="single" w:sz="6" w:space="0" w:color="000080"/>
            </w:tcBorders>
            <w:shd w:val="pct10" w:color="000000" w:fill="FFFFFF"/>
          </w:tcPr>
          <w:p w14:paraId="402A6945" w14:textId="77777777" w:rsidR="005D73B5" w:rsidRPr="005215F4" w:rsidRDefault="005D73B5" w:rsidP="00EF11A6">
            <w:pPr>
              <w:pStyle w:val="Nessunaspaziatura"/>
              <w:rPr>
                <w:rFonts w:ascii="Arial" w:hAnsi="Arial" w:cs="Arial"/>
                <w:b/>
                <w:bCs/>
                <w:sz w:val="20"/>
                <w:szCs w:val="20"/>
              </w:rPr>
            </w:pPr>
          </w:p>
          <w:p w14:paraId="402A6946"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402A6947" w14:textId="77777777" w:rsidR="005D73B5" w:rsidRPr="005215F4" w:rsidRDefault="005D73B5" w:rsidP="00EF11A6">
            <w:pPr>
              <w:pStyle w:val="Nessunaspaziatura"/>
              <w:rPr>
                <w:rFonts w:ascii="Arial" w:hAnsi="Arial" w:cs="Arial"/>
                <w:b/>
                <w:bCs/>
                <w:sz w:val="20"/>
                <w:szCs w:val="20"/>
              </w:rPr>
            </w:pPr>
          </w:p>
          <w:p w14:paraId="402A6948"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402A6949" w14:textId="77777777" w:rsidR="005D73B5" w:rsidRPr="005215F4" w:rsidRDefault="005D73B5" w:rsidP="00EF11A6">
            <w:pPr>
              <w:pStyle w:val="Nessunaspaziatura"/>
              <w:rPr>
                <w:rFonts w:ascii="Arial" w:hAnsi="Arial" w:cs="Arial"/>
                <w:b/>
                <w:bCs/>
                <w:sz w:val="20"/>
                <w:szCs w:val="20"/>
              </w:rPr>
            </w:pPr>
          </w:p>
          <w:p w14:paraId="402A694A"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in seguito</w:t>
            </w:r>
          </w:p>
        </w:tc>
      </w:tr>
      <w:tr w:rsidR="005D73B5" w:rsidRPr="005215F4" w14:paraId="402A6957" w14:textId="77777777" w:rsidTr="00EF11A6">
        <w:tc>
          <w:tcPr>
            <w:tcW w:w="3402" w:type="dxa"/>
            <w:tcBorders>
              <w:top w:val="nil"/>
              <w:left w:val="single" w:sz="6" w:space="0" w:color="000080"/>
              <w:bottom w:val="nil"/>
              <w:right w:val="single" w:sz="6" w:space="0" w:color="000080"/>
            </w:tcBorders>
            <w:shd w:val="solid" w:color="C0C0C0" w:fill="FFFFFF"/>
          </w:tcPr>
          <w:p w14:paraId="402A694C" w14:textId="77777777" w:rsidR="005D73B5" w:rsidRPr="005215F4" w:rsidRDefault="005D73B5" w:rsidP="00EF11A6">
            <w:pPr>
              <w:pStyle w:val="Nessunaspaziatura"/>
              <w:rPr>
                <w:rFonts w:ascii="Arial" w:hAnsi="Arial" w:cs="Arial"/>
                <w:sz w:val="20"/>
                <w:szCs w:val="20"/>
              </w:rPr>
            </w:pPr>
          </w:p>
          <w:p w14:paraId="402A694D" w14:textId="77777777" w:rsidR="005D73B5" w:rsidRPr="005215F4" w:rsidRDefault="0036611B" w:rsidP="00EF11A6">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402A694E" w14:textId="77777777" w:rsidR="005D73B5" w:rsidRPr="005215F4" w:rsidRDefault="005D73B5" w:rsidP="00EF11A6">
            <w:pPr>
              <w:pStyle w:val="Nessunaspaziatura"/>
              <w:rPr>
                <w:rFonts w:ascii="Arial" w:hAnsi="Arial" w:cs="Arial"/>
                <w:b/>
                <w:bCs/>
                <w:sz w:val="20"/>
                <w:szCs w:val="20"/>
              </w:rPr>
            </w:pPr>
          </w:p>
          <w:p w14:paraId="402A694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02A6950" w14:textId="77777777" w:rsidR="005D73B5" w:rsidRPr="005215F4" w:rsidRDefault="005D73B5" w:rsidP="00EF11A6">
            <w:pPr>
              <w:pStyle w:val="Nessunaspaziatura"/>
              <w:rPr>
                <w:rFonts w:ascii="Arial" w:hAnsi="Arial" w:cs="Arial"/>
                <w:b/>
                <w:bCs/>
                <w:sz w:val="20"/>
                <w:szCs w:val="20"/>
              </w:rPr>
            </w:pPr>
          </w:p>
          <w:p w14:paraId="402A6951" w14:textId="77777777" w:rsidR="005D73B5" w:rsidRPr="005215F4" w:rsidRDefault="005D73B5" w:rsidP="0036611B">
            <w:pPr>
              <w:pStyle w:val="Nessunaspaziatura"/>
              <w:rPr>
                <w:rFonts w:ascii="Arial" w:hAnsi="Arial" w:cs="Arial"/>
                <w:b/>
                <w:bCs/>
                <w:sz w:val="20"/>
                <w:szCs w:val="20"/>
              </w:rPr>
            </w:pPr>
            <w:r w:rsidRPr="005215F4">
              <w:rPr>
                <w:rFonts w:ascii="Arial" w:hAnsi="Arial" w:cs="Arial"/>
                <w:b/>
                <w:bCs/>
                <w:sz w:val="20"/>
                <w:szCs w:val="20"/>
              </w:rPr>
              <w:t xml:space="preserve">        </w:t>
            </w:r>
            <w:r w:rsidR="0036611B">
              <w:rPr>
                <w:rFonts w:ascii="Arial" w:hAnsi="Arial" w:cs="Arial"/>
                <w:b/>
                <w:bCs/>
                <w:sz w:val="20"/>
                <w:szCs w:val="20"/>
              </w:rPr>
              <w:t>75</w:t>
            </w:r>
            <w:r>
              <w:rPr>
                <w:rFonts w:ascii="Arial" w:hAnsi="Arial" w:cs="Arial"/>
                <w:b/>
                <w:bCs/>
                <w:sz w:val="20"/>
                <w:szCs w:val="20"/>
              </w:rPr>
              <w:t>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402A6952" w14:textId="77777777" w:rsidR="005D73B5" w:rsidRPr="005215F4" w:rsidRDefault="005D73B5" w:rsidP="00EF11A6">
            <w:pPr>
              <w:pStyle w:val="Nessunaspaziatura"/>
              <w:rPr>
                <w:rFonts w:ascii="Arial" w:hAnsi="Arial" w:cs="Arial"/>
                <w:b/>
                <w:bCs/>
                <w:sz w:val="20"/>
                <w:szCs w:val="20"/>
              </w:rPr>
            </w:pPr>
          </w:p>
          <w:p w14:paraId="402A6953"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402A6954"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402A6955" w14:textId="77777777" w:rsidR="005D73B5" w:rsidRPr="005215F4" w:rsidRDefault="005D73B5" w:rsidP="00EF11A6">
            <w:pPr>
              <w:pStyle w:val="Nessunaspaziatura"/>
              <w:rPr>
                <w:rFonts w:ascii="Arial" w:hAnsi="Arial" w:cs="Arial"/>
                <w:b/>
                <w:bCs/>
                <w:sz w:val="20"/>
                <w:szCs w:val="20"/>
              </w:rPr>
            </w:pPr>
          </w:p>
          <w:p w14:paraId="402A6956" w14:textId="77777777" w:rsidR="005D73B5" w:rsidRPr="005215F4" w:rsidRDefault="005D73B5" w:rsidP="00EF11A6">
            <w:pPr>
              <w:pStyle w:val="Nessunaspaziatura"/>
              <w:rPr>
                <w:rFonts w:ascii="Arial" w:hAnsi="Arial" w:cs="Arial"/>
                <w:b/>
                <w:bCs/>
                <w:sz w:val="20"/>
                <w:szCs w:val="20"/>
              </w:rPr>
            </w:pPr>
            <w:r>
              <w:rPr>
                <w:rFonts w:ascii="Arial" w:hAnsi="Arial" w:cs="Arial"/>
                <w:b/>
                <w:bCs/>
                <w:sz w:val="20"/>
                <w:szCs w:val="20"/>
              </w:rPr>
              <w:t xml:space="preserve">  </w:t>
            </w:r>
          </w:p>
        </w:tc>
      </w:tr>
      <w:tr w:rsidR="005D73B5" w:rsidRPr="005215F4" w14:paraId="402A6963" w14:textId="77777777" w:rsidTr="00EF11A6">
        <w:tc>
          <w:tcPr>
            <w:tcW w:w="3402" w:type="dxa"/>
            <w:tcBorders>
              <w:top w:val="nil"/>
              <w:left w:val="single" w:sz="6" w:space="0" w:color="000080"/>
              <w:bottom w:val="nil"/>
              <w:right w:val="single" w:sz="6" w:space="0" w:color="000080"/>
            </w:tcBorders>
            <w:shd w:val="solid" w:color="C0C0C0" w:fill="FFFFFF"/>
          </w:tcPr>
          <w:p w14:paraId="402A6958" w14:textId="77777777" w:rsidR="005D73B5" w:rsidRPr="005215F4" w:rsidRDefault="005D73B5" w:rsidP="00EF11A6">
            <w:pPr>
              <w:pStyle w:val="Nessunaspaziatura"/>
              <w:rPr>
                <w:rFonts w:ascii="Arial" w:hAnsi="Arial" w:cs="Arial"/>
                <w:sz w:val="20"/>
                <w:szCs w:val="20"/>
              </w:rPr>
            </w:pPr>
          </w:p>
          <w:p w14:paraId="402A6959" w14:textId="77777777" w:rsidR="005D73B5" w:rsidRPr="005215F4" w:rsidRDefault="005D73B5" w:rsidP="00EF11A6">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02A695A" w14:textId="77777777" w:rsidR="005D73B5" w:rsidRPr="005215F4" w:rsidRDefault="005D73B5" w:rsidP="00EF11A6">
            <w:pPr>
              <w:pStyle w:val="Nessunaspaziatura"/>
              <w:rPr>
                <w:rFonts w:ascii="Arial" w:hAnsi="Arial" w:cs="Arial"/>
                <w:b/>
                <w:bCs/>
                <w:sz w:val="20"/>
                <w:szCs w:val="20"/>
              </w:rPr>
            </w:pPr>
          </w:p>
          <w:p w14:paraId="402A695B"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02A695C" w14:textId="77777777" w:rsidR="005D73B5" w:rsidRPr="005215F4" w:rsidRDefault="005D73B5" w:rsidP="00EF11A6">
            <w:pPr>
              <w:pStyle w:val="Nessunaspaziatura"/>
              <w:rPr>
                <w:rFonts w:ascii="Arial" w:hAnsi="Arial" w:cs="Arial"/>
                <w:b/>
                <w:bCs/>
                <w:sz w:val="20"/>
                <w:szCs w:val="20"/>
              </w:rPr>
            </w:pPr>
          </w:p>
          <w:p w14:paraId="402A695D"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402A695E" w14:textId="77777777" w:rsidR="005D73B5" w:rsidRPr="005215F4" w:rsidRDefault="005D73B5" w:rsidP="00EF11A6">
            <w:pPr>
              <w:pStyle w:val="Nessunaspaziatura"/>
              <w:rPr>
                <w:rFonts w:ascii="Arial" w:hAnsi="Arial" w:cs="Arial"/>
                <w:b/>
                <w:bCs/>
                <w:sz w:val="20"/>
                <w:szCs w:val="20"/>
              </w:rPr>
            </w:pPr>
          </w:p>
          <w:p w14:paraId="402A695F" w14:textId="77777777" w:rsidR="005D73B5" w:rsidRPr="005215F4" w:rsidRDefault="005D73B5" w:rsidP="00EF11A6">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402A6960" w14:textId="77777777" w:rsidR="005D73B5" w:rsidRPr="005215F4" w:rsidRDefault="005D73B5" w:rsidP="00EF11A6">
            <w:pPr>
              <w:pStyle w:val="Nessunaspaziatura"/>
              <w:rPr>
                <w:rFonts w:ascii="Arial" w:hAnsi="Arial" w:cs="Arial"/>
                <w:b/>
                <w:bCs/>
                <w:sz w:val="20"/>
                <w:szCs w:val="20"/>
              </w:rPr>
            </w:pPr>
          </w:p>
          <w:p w14:paraId="402A6961"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2" w14:textId="77777777" w:rsidR="005D73B5" w:rsidRPr="005215F4" w:rsidRDefault="005D73B5" w:rsidP="00EF11A6">
            <w:pPr>
              <w:pStyle w:val="Nessunaspaziatura"/>
              <w:rPr>
                <w:rFonts w:ascii="Arial" w:hAnsi="Arial" w:cs="Arial"/>
                <w:b/>
                <w:bCs/>
                <w:sz w:val="20"/>
                <w:szCs w:val="20"/>
              </w:rPr>
            </w:pPr>
          </w:p>
        </w:tc>
      </w:tr>
      <w:tr w:rsidR="005D73B5" w:rsidRPr="005215F4" w14:paraId="402A696A" w14:textId="77777777" w:rsidTr="00EF11A6">
        <w:tc>
          <w:tcPr>
            <w:tcW w:w="3402" w:type="dxa"/>
            <w:tcBorders>
              <w:top w:val="nil"/>
              <w:left w:val="single" w:sz="6" w:space="0" w:color="000080"/>
              <w:bottom w:val="nil"/>
              <w:right w:val="single" w:sz="6" w:space="0" w:color="000080"/>
            </w:tcBorders>
            <w:shd w:val="solid" w:color="C0C0C0" w:fill="FFFFFF"/>
          </w:tcPr>
          <w:p w14:paraId="402A6964" w14:textId="77777777" w:rsidR="005D73B5" w:rsidRPr="005215F4" w:rsidRDefault="005D73B5" w:rsidP="00EF11A6">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402A6965" w14:textId="77777777" w:rsidR="005D73B5" w:rsidRPr="005215F4" w:rsidRDefault="005D73B5" w:rsidP="00EF11A6">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402A6966"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02A6967" w14:textId="77777777" w:rsidR="005D73B5" w:rsidRPr="005215F4" w:rsidRDefault="005D73B5" w:rsidP="00EF11A6">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402A6968" w14:textId="77777777" w:rsidR="005D73B5" w:rsidRPr="005215F4" w:rsidRDefault="005D73B5" w:rsidP="00EF11A6">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02A6969" w14:textId="77777777" w:rsidR="005D73B5" w:rsidRPr="005215F4" w:rsidRDefault="005D73B5" w:rsidP="00EF11A6">
            <w:pPr>
              <w:pStyle w:val="Nessunaspaziatura"/>
              <w:rPr>
                <w:rFonts w:ascii="Arial" w:hAnsi="Arial" w:cs="Arial"/>
                <w:b/>
                <w:bCs/>
                <w:sz w:val="20"/>
                <w:szCs w:val="20"/>
              </w:rPr>
            </w:pPr>
          </w:p>
        </w:tc>
      </w:tr>
    </w:tbl>
    <w:p w14:paraId="402A696C" w14:textId="77777777" w:rsidR="0004256F" w:rsidRPr="0049126F" w:rsidRDefault="0004256F" w:rsidP="005D73B5">
      <w:pPr>
        <w:pStyle w:val="Nessunaspaziatura"/>
        <w:jc w:val="both"/>
        <w:rPr>
          <w:rFonts w:ascii="Arial" w:hAnsi="Arial" w:cs="Arial"/>
        </w:rPr>
      </w:pPr>
    </w:p>
    <w:p w14:paraId="402A6974" w14:textId="77777777" w:rsidR="009354D8" w:rsidRDefault="009354D8" w:rsidP="005D73B5">
      <w:pPr>
        <w:rPr>
          <w:rFonts w:ascii="Arial" w:hAnsi="Arial" w:cs="Arial"/>
          <w:sz w:val="22"/>
          <w:szCs w:val="22"/>
        </w:rPr>
      </w:pPr>
    </w:p>
    <w:p w14:paraId="402A6975" w14:textId="34F496D8" w:rsidR="00035408" w:rsidRPr="000557AA" w:rsidRDefault="00035408" w:rsidP="00035408">
      <w:pPr>
        <w:pStyle w:val="Nessunaspaziatura"/>
        <w:rPr>
          <w:rFonts w:ascii="Arial" w:hAnsi="Arial" w:cs="Arial"/>
          <w:b/>
          <w:bCs/>
          <w:sz w:val="28"/>
          <w:szCs w:val="28"/>
          <w:u w:val="single"/>
        </w:rPr>
      </w:pPr>
      <w:r w:rsidRPr="000557AA">
        <w:rPr>
          <w:rFonts w:ascii="Arial" w:hAnsi="Arial" w:cs="Arial"/>
          <w:b/>
          <w:bCs/>
          <w:sz w:val="28"/>
          <w:szCs w:val="28"/>
          <w:u w:val="single"/>
        </w:rPr>
        <w:lastRenderedPageBreak/>
        <w:t>DAT</w:t>
      </w:r>
      <w:r>
        <w:rPr>
          <w:rFonts w:ascii="Arial" w:hAnsi="Arial" w:cs="Arial"/>
          <w:b/>
          <w:bCs/>
          <w:sz w:val="28"/>
          <w:szCs w:val="28"/>
          <w:u w:val="single"/>
        </w:rPr>
        <w:t>E INIZIO CAMPIONATI E COPPE 20</w:t>
      </w:r>
      <w:r w:rsidR="00025B31">
        <w:rPr>
          <w:rFonts w:ascii="Arial" w:hAnsi="Arial" w:cs="Arial"/>
          <w:b/>
          <w:bCs/>
          <w:sz w:val="28"/>
          <w:szCs w:val="28"/>
          <w:u w:val="single"/>
        </w:rPr>
        <w:t>2</w:t>
      </w:r>
      <w:r w:rsidR="00697FAE">
        <w:rPr>
          <w:rFonts w:ascii="Arial" w:hAnsi="Arial" w:cs="Arial"/>
          <w:b/>
          <w:bCs/>
          <w:sz w:val="28"/>
          <w:szCs w:val="28"/>
          <w:u w:val="single"/>
        </w:rPr>
        <w:t>5</w:t>
      </w:r>
      <w:r w:rsidRPr="000557AA">
        <w:rPr>
          <w:rFonts w:ascii="Arial" w:hAnsi="Arial" w:cs="Arial"/>
          <w:b/>
          <w:bCs/>
          <w:sz w:val="28"/>
          <w:szCs w:val="28"/>
          <w:u w:val="single"/>
        </w:rPr>
        <w:t>/20</w:t>
      </w:r>
      <w:r>
        <w:rPr>
          <w:rFonts w:ascii="Arial" w:hAnsi="Arial" w:cs="Arial"/>
          <w:b/>
          <w:bCs/>
          <w:sz w:val="28"/>
          <w:szCs w:val="28"/>
          <w:u w:val="single"/>
        </w:rPr>
        <w:t>2</w:t>
      </w:r>
      <w:r w:rsidR="00697FAE">
        <w:rPr>
          <w:rFonts w:ascii="Arial" w:hAnsi="Arial" w:cs="Arial"/>
          <w:b/>
          <w:bCs/>
          <w:sz w:val="28"/>
          <w:szCs w:val="28"/>
          <w:u w:val="single"/>
        </w:rPr>
        <w:t>6</w:t>
      </w:r>
    </w:p>
    <w:p w14:paraId="402A6976" w14:textId="77777777" w:rsidR="00035408" w:rsidRDefault="00035408" w:rsidP="00035408">
      <w:pPr>
        <w:rPr>
          <w:rFonts w:ascii="Arial" w:hAnsi="Arial" w:cs="Arial"/>
          <w:sz w:val="22"/>
          <w:szCs w:val="22"/>
        </w:rPr>
      </w:pPr>
    </w:p>
    <w:p w14:paraId="402A6977" w14:textId="47279D06" w:rsidR="00035408" w:rsidRDefault="00035408" w:rsidP="00035408">
      <w:pPr>
        <w:rPr>
          <w:rFonts w:ascii="Arial" w:hAnsi="Arial" w:cs="Arial"/>
          <w:sz w:val="22"/>
          <w:szCs w:val="22"/>
        </w:rPr>
      </w:pPr>
      <w:r w:rsidRPr="009354D8">
        <w:rPr>
          <w:rFonts w:ascii="Arial" w:hAnsi="Arial" w:cs="Arial"/>
          <w:sz w:val="22"/>
          <w:szCs w:val="22"/>
        </w:rPr>
        <w:t xml:space="preserve">Il Consiglio Direttivo del Comitato Regionale Marche, nella riunione del </w:t>
      </w:r>
      <w:proofErr w:type="gramStart"/>
      <w:r w:rsidR="00697FAE">
        <w:rPr>
          <w:rFonts w:ascii="Arial" w:hAnsi="Arial" w:cs="Arial"/>
          <w:sz w:val="22"/>
          <w:szCs w:val="22"/>
        </w:rPr>
        <w:t>1</w:t>
      </w:r>
      <w:r w:rsidRPr="009354D8">
        <w:rPr>
          <w:rFonts w:ascii="Arial" w:hAnsi="Arial" w:cs="Arial"/>
          <w:sz w:val="22"/>
          <w:szCs w:val="22"/>
        </w:rPr>
        <w:t xml:space="preserve"> luglio</w:t>
      </w:r>
      <w:proofErr w:type="gramEnd"/>
      <w:r w:rsidRPr="009354D8">
        <w:rPr>
          <w:rFonts w:ascii="Arial" w:hAnsi="Arial" w:cs="Arial"/>
          <w:sz w:val="22"/>
          <w:szCs w:val="22"/>
        </w:rPr>
        <w:t xml:space="preserve"> 202</w:t>
      </w:r>
      <w:r w:rsidR="00697FAE">
        <w:rPr>
          <w:rFonts w:ascii="Arial" w:hAnsi="Arial" w:cs="Arial"/>
          <w:sz w:val="22"/>
          <w:szCs w:val="22"/>
        </w:rPr>
        <w:t>5</w:t>
      </w:r>
      <w:r w:rsidRPr="009354D8">
        <w:rPr>
          <w:rFonts w:ascii="Arial" w:hAnsi="Arial" w:cs="Arial"/>
          <w:sz w:val="22"/>
          <w:szCs w:val="22"/>
        </w:rPr>
        <w:t>, ha deciso le date di inizio dei seguenti campionati:</w:t>
      </w:r>
    </w:p>
    <w:p w14:paraId="402A6978" w14:textId="77777777" w:rsidR="00035408" w:rsidRDefault="00035408" w:rsidP="0003540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035408" w:rsidRPr="005215F4" w14:paraId="402A6982" w14:textId="77777777" w:rsidTr="00EF11A6">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402A6979" w14:textId="77777777" w:rsidR="00035408" w:rsidRPr="005215F4" w:rsidRDefault="00035408" w:rsidP="00EF11A6">
            <w:pPr>
              <w:pStyle w:val="Nessunaspaziatura"/>
              <w:rPr>
                <w:rFonts w:ascii="Arial" w:hAnsi="Arial" w:cs="Arial"/>
                <w:sz w:val="20"/>
                <w:szCs w:val="20"/>
              </w:rPr>
            </w:pPr>
          </w:p>
          <w:p w14:paraId="402A697A" w14:textId="77777777" w:rsidR="00035408" w:rsidRPr="005215F4" w:rsidRDefault="00035408" w:rsidP="00EF11A6">
            <w:pPr>
              <w:pStyle w:val="Nessunaspaziatura"/>
              <w:rPr>
                <w:rFonts w:ascii="Arial" w:hAnsi="Arial" w:cs="Arial"/>
                <w:sz w:val="20"/>
                <w:szCs w:val="20"/>
              </w:rPr>
            </w:pPr>
            <w:r w:rsidRPr="005215F4">
              <w:rPr>
                <w:rFonts w:ascii="Arial" w:hAnsi="Arial" w:cs="Arial"/>
                <w:sz w:val="20"/>
                <w:szCs w:val="20"/>
              </w:rPr>
              <w:t>Domenica</w:t>
            </w:r>
          </w:p>
          <w:p w14:paraId="402A697B" w14:textId="77777777" w:rsidR="00035408" w:rsidRPr="005215F4" w:rsidRDefault="00035408" w:rsidP="00EF11A6">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7C" w14:textId="77777777" w:rsidR="00035408" w:rsidRPr="005215F4" w:rsidRDefault="00035408" w:rsidP="00EF11A6">
            <w:pPr>
              <w:pStyle w:val="Nessunaspaziatura"/>
              <w:rPr>
                <w:rFonts w:ascii="Arial" w:hAnsi="Arial" w:cs="Arial"/>
                <w:b/>
                <w:bCs/>
                <w:sz w:val="20"/>
                <w:szCs w:val="20"/>
              </w:rPr>
            </w:pPr>
          </w:p>
          <w:p w14:paraId="402A697D" w14:textId="7044562B" w:rsidR="00035408" w:rsidRPr="005215F4" w:rsidRDefault="00697FAE" w:rsidP="00EF11A6">
            <w:pPr>
              <w:pStyle w:val="Nessunaspaziatura"/>
              <w:rPr>
                <w:rFonts w:ascii="Arial" w:hAnsi="Arial" w:cs="Arial"/>
                <w:b/>
                <w:bCs/>
                <w:sz w:val="20"/>
                <w:szCs w:val="20"/>
              </w:rPr>
            </w:pPr>
            <w:r>
              <w:rPr>
                <w:rFonts w:ascii="Arial" w:hAnsi="Arial" w:cs="Arial"/>
                <w:b/>
                <w:bCs/>
                <w:sz w:val="20"/>
                <w:szCs w:val="20"/>
              </w:rPr>
              <w:t>31</w:t>
            </w:r>
            <w:r w:rsidR="00035408" w:rsidRPr="005215F4">
              <w:rPr>
                <w:rFonts w:ascii="Arial" w:hAnsi="Arial" w:cs="Arial"/>
                <w:b/>
                <w:bCs/>
                <w:sz w:val="20"/>
                <w:szCs w:val="20"/>
              </w:rPr>
              <w:t xml:space="preserve"> </w:t>
            </w:r>
            <w:r>
              <w:rPr>
                <w:rFonts w:ascii="Arial" w:hAnsi="Arial" w:cs="Arial"/>
                <w:b/>
                <w:bCs/>
                <w:sz w:val="20"/>
                <w:szCs w:val="20"/>
              </w:rPr>
              <w:t>AGOSTO</w:t>
            </w:r>
          </w:p>
          <w:p w14:paraId="402A697E" w14:textId="12F4F3C5" w:rsidR="00035408" w:rsidRPr="005215F4" w:rsidRDefault="00025B31" w:rsidP="00EF11A6">
            <w:pPr>
              <w:pStyle w:val="Nessunaspaziatura"/>
              <w:rPr>
                <w:rFonts w:ascii="Arial" w:hAnsi="Arial" w:cs="Arial"/>
                <w:b/>
                <w:bCs/>
                <w:sz w:val="20"/>
                <w:szCs w:val="20"/>
              </w:rPr>
            </w:pPr>
            <w:r>
              <w:rPr>
                <w:rFonts w:ascii="Arial" w:hAnsi="Arial" w:cs="Arial"/>
                <w:b/>
                <w:bCs/>
                <w:sz w:val="20"/>
                <w:szCs w:val="20"/>
              </w:rPr>
              <w:t>202</w:t>
            </w:r>
            <w:r w:rsidR="00697FAE">
              <w:rPr>
                <w:rFonts w:ascii="Arial" w:hAnsi="Arial" w:cs="Arial"/>
                <w:b/>
                <w:bCs/>
                <w:sz w:val="20"/>
                <w:szCs w:val="20"/>
              </w:rPr>
              <w:t>5</w:t>
            </w:r>
            <w:r w:rsidR="00035408"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7F" w14:textId="77777777" w:rsidR="00035408" w:rsidRPr="005215F4" w:rsidRDefault="00035408" w:rsidP="00EF11A6">
            <w:pPr>
              <w:pStyle w:val="Nessunaspaziatura"/>
              <w:rPr>
                <w:rFonts w:ascii="Arial" w:hAnsi="Arial" w:cs="Arial"/>
                <w:b/>
                <w:bCs/>
                <w:sz w:val="20"/>
                <w:szCs w:val="20"/>
              </w:rPr>
            </w:pPr>
          </w:p>
          <w:p w14:paraId="402A6980" w14:textId="77777777" w:rsidR="00035408" w:rsidRDefault="00035408" w:rsidP="00EF11A6">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402A6981" w14:textId="77777777" w:rsidR="00035408" w:rsidRPr="005215F4" w:rsidRDefault="00035408" w:rsidP="00EF11A6">
            <w:pPr>
              <w:pStyle w:val="Nessunaspaziatura"/>
              <w:rPr>
                <w:rFonts w:ascii="Arial" w:hAnsi="Arial" w:cs="Arial"/>
                <w:b/>
                <w:bCs/>
                <w:sz w:val="20"/>
                <w:szCs w:val="20"/>
              </w:rPr>
            </w:pPr>
          </w:p>
        </w:tc>
      </w:tr>
      <w:tr w:rsidR="00E32062" w:rsidRPr="005215F4" w14:paraId="2293F07D"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2C86AEAE" w14:textId="77777777" w:rsidR="00E32062" w:rsidRPr="005215F4" w:rsidRDefault="00E32062" w:rsidP="00E32062">
            <w:pPr>
              <w:pStyle w:val="Nessunaspaziatura"/>
              <w:rPr>
                <w:rFonts w:ascii="Arial" w:hAnsi="Arial" w:cs="Arial"/>
                <w:sz w:val="20"/>
                <w:szCs w:val="20"/>
              </w:rPr>
            </w:pPr>
          </w:p>
          <w:p w14:paraId="45E80920"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p w14:paraId="09807376" w14:textId="71B2E823" w:rsidR="00E32062" w:rsidRPr="005215F4" w:rsidRDefault="00E32062" w:rsidP="00E3206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77808CE9" w14:textId="77777777" w:rsidR="00E32062" w:rsidRPr="005215F4" w:rsidRDefault="00E32062" w:rsidP="00E32062">
            <w:pPr>
              <w:pStyle w:val="Nessunaspaziatura"/>
              <w:rPr>
                <w:rFonts w:ascii="Arial" w:hAnsi="Arial" w:cs="Arial"/>
                <w:b/>
                <w:bCs/>
                <w:sz w:val="20"/>
                <w:szCs w:val="20"/>
              </w:rPr>
            </w:pPr>
          </w:p>
          <w:p w14:paraId="19AAACC6" w14:textId="4691C0C7" w:rsidR="00E32062" w:rsidRDefault="00697FAE" w:rsidP="00E32062">
            <w:pPr>
              <w:pStyle w:val="Nessunaspaziatura"/>
              <w:rPr>
                <w:rFonts w:ascii="Arial" w:hAnsi="Arial" w:cs="Arial"/>
                <w:b/>
                <w:bCs/>
                <w:sz w:val="20"/>
                <w:szCs w:val="20"/>
              </w:rPr>
            </w:pPr>
            <w:r>
              <w:rPr>
                <w:rFonts w:ascii="Arial" w:hAnsi="Arial" w:cs="Arial"/>
                <w:b/>
                <w:bCs/>
                <w:sz w:val="20"/>
                <w:szCs w:val="20"/>
              </w:rPr>
              <w:t>7</w:t>
            </w:r>
            <w:r w:rsidR="00E32062" w:rsidRPr="005215F4">
              <w:rPr>
                <w:rFonts w:ascii="Arial" w:hAnsi="Arial" w:cs="Arial"/>
                <w:b/>
                <w:bCs/>
                <w:sz w:val="20"/>
                <w:szCs w:val="20"/>
              </w:rPr>
              <w:t xml:space="preserve"> SETTEMBRE</w:t>
            </w:r>
          </w:p>
          <w:p w14:paraId="1FDA2C6B" w14:textId="280E2CFE"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w:t>
            </w:r>
            <w:r w:rsidR="00697FAE">
              <w:rPr>
                <w:rFonts w:ascii="Arial" w:hAnsi="Arial" w:cs="Arial"/>
                <w:b/>
                <w:bCs/>
                <w:sz w:val="20"/>
                <w:szCs w:val="20"/>
              </w:rPr>
              <w:t>5</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42EAD02C" w14:textId="77777777" w:rsidR="00E32062" w:rsidRPr="005215F4" w:rsidRDefault="00E32062" w:rsidP="00E32062">
            <w:pPr>
              <w:pStyle w:val="Nessunaspaziatura"/>
              <w:rPr>
                <w:rFonts w:ascii="Arial" w:hAnsi="Arial" w:cs="Arial"/>
                <w:b/>
                <w:bCs/>
                <w:sz w:val="20"/>
                <w:szCs w:val="20"/>
              </w:rPr>
            </w:pPr>
          </w:p>
          <w:p w14:paraId="4541092B"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6B0980A6" w14:textId="77777777" w:rsidR="00E32062" w:rsidRDefault="00E32062" w:rsidP="00E32062">
            <w:pPr>
              <w:pStyle w:val="Nessunaspaziatura"/>
              <w:rPr>
                <w:rFonts w:ascii="Arial" w:hAnsi="Arial" w:cs="Arial"/>
                <w:b/>
                <w:bCs/>
                <w:sz w:val="20"/>
                <w:szCs w:val="20"/>
              </w:rPr>
            </w:pPr>
          </w:p>
          <w:p w14:paraId="66994BD3"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21FED0AB"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479802FE" w14:textId="77777777" w:rsidR="00E32062" w:rsidRDefault="00E32062" w:rsidP="00E32062">
            <w:pPr>
              <w:pStyle w:val="Nessunaspaziatura"/>
              <w:rPr>
                <w:rFonts w:ascii="Arial" w:hAnsi="Arial" w:cs="Arial"/>
                <w:b/>
                <w:bCs/>
                <w:sz w:val="20"/>
                <w:szCs w:val="20"/>
              </w:rPr>
            </w:pPr>
          </w:p>
          <w:p w14:paraId="0FE6C157" w14:textId="77777777" w:rsidR="00E32062" w:rsidRPr="005215F4" w:rsidRDefault="00E32062" w:rsidP="00E32062">
            <w:pPr>
              <w:pStyle w:val="Nessunaspaziatura"/>
              <w:rPr>
                <w:rFonts w:ascii="Arial" w:hAnsi="Arial" w:cs="Arial"/>
                <w:b/>
                <w:bCs/>
                <w:sz w:val="20"/>
                <w:szCs w:val="20"/>
              </w:rPr>
            </w:pPr>
          </w:p>
        </w:tc>
      </w:tr>
      <w:tr w:rsidR="00E32062" w:rsidRPr="005215F4" w14:paraId="402A6990" w14:textId="77777777" w:rsidTr="00035408">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02A6985" w14:textId="5108F49A" w:rsidR="00E32062" w:rsidRPr="005215F4" w:rsidRDefault="00E32062" w:rsidP="00E32062">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nil"/>
              <w:right w:val="single" w:sz="6" w:space="0" w:color="000080"/>
            </w:tcBorders>
            <w:shd w:val="pct10" w:color="000000" w:fill="FFFFFF"/>
          </w:tcPr>
          <w:p w14:paraId="3B12FC17" w14:textId="467054A9" w:rsidR="00E32062" w:rsidRDefault="00E32062" w:rsidP="00E32062">
            <w:pPr>
              <w:pStyle w:val="Nessunaspaziatura"/>
              <w:rPr>
                <w:rFonts w:ascii="Arial" w:hAnsi="Arial" w:cs="Arial"/>
                <w:b/>
                <w:bCs/>
                <w:sz w:val="20"/>
                <w:szCs w:val="20"/>
              </w:rPr>
            </w:pPr>
            <w:r>
              <w:rPr>
                <w:rFonts w:ascii="Arial" w:hAnsi="Arial" w:cs="Arial"/>
                <w:b/>
                <w:bCs/>
                <w:sz w:val="20"/>
                <w:szCs w:val="20"/>
              </w:rPr>
              <w:t>1</w:t>
            </w:r>
            <w:r w:rsidR="00697FAE">
              <w:rPr>
                <w:rFonts w:ascii="Arial" w:hAnsi="Arial" w:cs="Arial"/>
                <w:b/>
                <w:bCs/>
                <w:sz w:val="20"/>
                <w:szCs w:val="20"/>
              </w:rPr>
              <w:t>4</w:t>
            </w:r>
            <w:r>
              <w:rPr>
                <w:rFonts w:ascii="Arial" w:hAnsi="Arial" w:cs="Arial"/>
                <w:b/>
                <w:bCs/>
                <w:sz w:val="20"/>
                <w:szCs w:val="20"/>
              </w:rPr>
              <w:t xml:space="preserve"> SETTEMBRE</w:t>
            </w:r>
          </w:p>
          <w:p w14:paraId="402A6988" w14:textId="08AA7590"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w:t>
            </w:r>
            <w:r w:rsidR="00697FAE">
              <w:rPr>
                <w:rFonts w:ascii="Arial" w:hAnsi="Arial" w:cs="Arial"/>
                <w:b/>
                <w:bCs/>
                <w:sz w:val="20"/>
                <w:szCs w:val="20"/>
              </w:rPr>
              <w:t>5</w:t>
            </w:r>
          </w:p>
        </w:tc>
        <w:tc>
          <w:tcPr>
            <w:tcW w:w="6080" w:type="dxa"/>
            <w:tcBorders>
              <w:top w:val="single" w:sz="4" w:space="0" w:color="auto"/>
              <w:left w:val="single" w:sz="6" w:space="0" w:color="000080"/>
              <w:bottom w:val="nil"/>
              <w:right w:val="single" w:sz="6" w:space="0" w:color="000080"/>
            </w:tcBorders>
            <w:shd w:val="solid" w:color="C0C0C0" w:fill="FFFFFF"/>
          </w:tcPr>
          <w:p w14:paraId="6882260B" w14:textId="6F6D65C6" w:rsidR="00E32062" w:rsidRDefault="00E32062" w:rsidP="00E32062">
            <w:pPr>
              <w:pStyle w:val="Nessunaspaziatura"/>
              <w:rPr>
                <w:rFonts w:ascii="Arial" w:hAnsi="Arial" w:cs="Arial"/>
                <w:b/>
                <w:bCs/>
                <w:sz w:val="20"/>
                <w:szCs w:val="20"/>
              </w:rPr>
            </w:pPr>
            <w:r>
              <w:rPr>
                <w:rFonts w:ascii="Arial" w:hAnsi="Arial" w:cs="Arial"/>
                <w:b/>
                <w:bCs/>
                <w:sz w:val="20"/>
                <w:szCs w:val="20"/>
              </w:rPr>
              <w:t>2° GIORNATA</w:t>
            </w:r>
            <w:r w:rsidR="00697FAE">
              <w:rPr>
                <w:rFonts w:ascii="Arial" w:hAnsi="Arial" w:cs="Arial"/>
                <w:b/>
                <w:bCs/>
                <w:sz w:val="20"/>
                <w:szCs w:val="20"/>
              </w:rPr>
              <w:t xml:space="preserve"> DI:</w:t>
            </w:r>
          </w:p>
          <w:p w14:paraId="78AFE817"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COPPA MARCHE PRIMA CATEGORIA</w:t>
            </w:r>
          </w:p>
          <w:p w14:paraId="402A698F" w14:textId="44B22184"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COPPA MARCHE SECONDA CATEGORIA</w:t>
            </w:r>
          </w:p>
        </w:tc>
      </w:tr>
      <w:tr w:rsidR="00E32062" w:rsidRPr="005215F4" w14:paraId="402A699C" w14:textId="77777777" w:rsidTr="00EF11A6">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402A6992" w14:textId="77777777" w:rsidR="00E32062" w:rsidRPr="005215F4" w:rsidRDefault="00E32062" w:rsidP="00E32062">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402A6994" w14:textId="69F19A22" w:rsidR="00E32062" w:rsidRDefault="00E32062" w:rsidP="00E32062">
            <w:pPr>
              <w:pStyle w:val="Nessunaspaziatura"/>
              <w:rPr>
                <w:rFonts w:ascii="Arial" w:hAnsi="Arial" w:cs="Arial"/>
                <w:b/>
                <w:bCs/>
                <w:sz w:val="20"/>
                <w:szCs w:val="20"/>
              </w:rPr>
            </w:pPr>
            <w:r>
              <w:rPr>
                <w:rFonts w:ascii="Arial" w:hAnsi="Arial" w:cs="Arial"/>
                <w:b/>
                <w:bCs/>
                <w:sz w:val="20"/>
                <w:szCs w:val="20"/>
              </w:rPr>
              <w:t>2</w:t>
            </w:r>
            <w:r w:rsidR="00697FAE">
              <w:rPr>
                <w:rFonts w:ascii="Arial" w:hAnsi="Arial" w:cs="Arial"/>
                <w:b/>
                <w:bCs/>
                <w:sz w:val="20"/>
                <w:szCs w:val="20"/>
              </w:rPr>
              <w:t>1</w:t>
            </w:r>
            <w:r w:rsidRPr="005215F4">
              <w:rPr>
                <w:rFonts w:ascii="Arial" w:hAnsi="Arial" w:cs="Arial"/>
                <w:b/>
                <w:bCs/>
                <w:sz w:val="20"/>
                <w:szCs w:val="20"/>
              </w:rPr>
              <w:t xml:space="preserve"> SETTEMBRE</w:t>
            </w:r>
          </w:p>
          <w:p w14:paraId="402A6995" w14:textId="1310621D"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202</w:t>
            </w:r>
            <w:r w:rsidR="00697FAE">
              <w:rPr>
                <w:rFonts w:ascii="Arial" w:hAnsi="Arial" w:cs="Arial"/>
                <w:b/>
                <w:bCs/>
                <w:sz w:val="20"/>
                <w:szCs w:val="20"/>
              </w:rPr>
              <w:t>5</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02A6997" w14:textId="77777777" w:rsidR="00E32062" w:rsidRDefault="00E32062" w:rsidP="00E3206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402A6998" w14:textId="71445481" w:rsidR="00E32062" w:rsidRDefault="00E32062" w:rsidP="00E32062">
            <w:pPr>
              <w:pStyle w:val="Nessunaspaziatura"/>
              <w:rPr>
                <w:rFonts w:ascii="Arial" w:hAnsi="Arial" w:cs="Arial"/>
                <w:b/>
                <w:bCs/>
                <w:sz w:val="20"/>
                <w:szCs w:val="20"/>
              </w:rPr>
            </w:pPr>
            <w:r>
              <w:rPr>
                <w:rFonts w:ascii="Arial" w:hAnsi="Arial" w:cs="Arial"/>
                <w:b/>
                <w:bCs/>
                <w:sz w:val="20"/>
                <w:szCs w:val="20"/>
              </w:rPr>
              <w:t>CAMPIONATO SECONDA CATEGORIA</w:t>
            </w:r>
          </w:p>
          <w:p w14:paraId="402A699A"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JUNIORES REGIONALE</w:t>
            </w:r>
          </w:p>
          <w:p w14:paraId="402A699B" w14:textId="77777777" w:rsidR="00E32062" w:rsidRPr="005215F4" w:rsidRDefault="00E32062" w:rsidP="00E32062">
            <w:pPr>
              <w:pStyle w:val="Nessunaspaziatura"/>
              <w:rPr>
                <w:rFonts w:ascii="Arial" w:hAnsi="Arial" w:cs="Arial"/>
                <w:b/>
                <w:bCs/>
                <w:sz w:val="20"/>
                <w:szCs w:val="20"/>
              </w:rPr>
            </w:pPr>
          </w:p>
        </w:tc>
      </w:tr>
      <w:tr w:rsidR="00E32062" w:rsidRPr="005215F4" w14:paraId="402A69A3" w14:textId="77777777" w:rsidTr="00EF11A6">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402A699E" w14:textId="77777777" w:rsidR="00E32062" w:rsidRPr="005215F4" w:rsidRDefault="00E32062" w:rsidP="00E32062">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402A69A0" w14:textId="77777777" w:rsidR="00E32062" w:rsidRPr="005215F4" w:rsidRDefault="00E32062" w:rsidP="00E32062">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3B7CADBD" w14:textId="77777777" w:rsidR="00E32062" w:rsidRDefault="00E32062" w:rsidP="00E32062">
            <w:pPr>
              <w:pStyle w:val="Nessunaspaziatura"/>
              <w:rPr>
                <w:rFonts w:ascii="Arial" w:hAnsi="Arial" w:cs="Arial"/>
                <w:b/>
                <w:bCs/>
                <w:sz w:val="20"/>
                <w:szCs w:val="20"/>
              </w:rPr>
            </w:pPr>
            <w:r>
              <w:rPr>
                <w:rFonts w:ascii="Arial" w:hAnsi="Arial" w:cs="Arial"/>
                <w:b/>
                <w:bCs/>
                <w:sz w:val="20"/>
                <w:szCs w:val="20"/>
              </w:rPr>
              <w:t>CAMPIONATI A CARATTERE PROVINCIALE</w:t>
            </w:r>
          </w:p>
          <w:p w14:paraId="402A69A2" w14:textId="71BE0BAF" w:rsidR="00E32062" w:rsidRPr="005215F4" w:rsidRDefault="00E32062" w:rsidP="00E32062">
            <w:pPr>
              <w:pStyle w:val="Nessunaspaziatura"/>
              <w:rPr>
                <w:rFonts w:ascii="Arial" w:hAnsi="Arial" w:cs="Arial"/>
                <w:b/>
                <w:bCs/>
                <w:sz w:val="20"/>
                <w:szCs w:val="20"/>
              </w:rPr>
            </w:pPr>
            <w:r>
              <w:rPr>
                <w:rFonts w:ascii="Arial" w:hAnsi="Arial" w:cs="Arial"/>
                <w:b/>
                <w:bCs/>
                <w:sz w:val="20"/>
                <w:szCs w:val="20"/>
              </w:rPr>
              <w:t>CAMPIONATO E COPPA ECCELLENZA FEMMINILE</w:t>
            </w:r>
          </w:p>
        </w:tc>
      </w:tr>
    </w:tbl>
    <w:p w14:paraId="402A69A4" w14:textId="77777777" w:rsidR="00035408" w:rsidRDefault="00035408" w:rsidP="005D73B5">
      <w:pPr>
        <w:rPr>
          <w:rFonts w:ascii="Arial" w:hAnsi="Arial" w:cs="Arial"/>
          <w:sz w:val="22"/>
          <w:szCs w:val="22"/>
        </w:rPr>
      </w:pPr>
    </w:p>
    <w:p w14:paraId="402A69A5" w14:textId="77777777" w:rsidR="00706462" w:rsidRPr="009354D8" w:rsidRDefault="00706462" w:rsidP="005D73B5">
      <w:pPr>
        <w:rPr>
          <w:rFonts w:ascii="Arial" w:hAnsi="Arial" w:cs="Arial"/>
          <w:sz w:val="22"/>
          <w:szCs w:val="22"/>
        </w:rPr>
      </w:pPr>
    </w:p>
    <w:p w14:paraId="402A69A6" w14:textId="77777777" w:rsidR="005D73B5" w:rsidRPr="00AD7631" w:rsidRDefault="005D73B5" w:rsidP="005D73B5">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402A69A7" w14:textId="77777777" w:rsidR="005D73B5" w:rsidRPr="00AD7631" w:rsidRDefault="005D73B5" w:rsidP="005D73B5">
      <w:pPr>
        <w:pStyle w:val="Nessunaspaziatura"/>
        <w:jc w:val="both"/>
        <w:rPr>
          <w:rFonts w:ascii="Arial" w:hAnsi="Arial" w:cs="Arial"/>
        </w:rPr>
      </w:pPr>
    </w:p>
    <w:p w14:paraId="402A69A8"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402A69A9" w14:textId="77777777" w:rsidR="005D73B5" w:rsidRPr="00AD7631" w:rsidRDefault="005D73B5" w:rsidP="005D73B5">
      <w:pPr>
        <w:pStyle w:val="Nessunaspaziatura"/>
        <w:jc w:val="both"/>
        <w:rPr>
          <w:rFonts w:ascii="Arial" w:hAnsi="Arial" w:cs="Arial"/>
        </w:rPr>
      </w:pPr>
    </w:p>
    <w:p w14:paraId="402A69AA"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il sistema infatti, qualora nel portafoglio tesseramenti non siano presenti fondi sufficienti, non permette la stampa delle pratiche.</w:t>
      </w:r>
    </w:p>
    <w:p w14:paraId="402A69AB" w14:textId="77777777" w:rsidR="005D73B5" w:rsidRPr="00AD7631" w:rsidRDefault="005D73B5" w:rsidP="005D73B5">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402A69AC" w14:textId="77777777" w:rsidR="005D73B5" w:rsidRPr="00AD7631" w:rsidRDefault="005D73B5" w:rsidP="005D73B5">
      <w:pPr>
        <w:pStyle w:val="Nessunaspaziatura"/>
        <w:jc w:val="both"/>
        <w:rPr>
          <w:rFonts w:ascii="Arial" w:hAnsi="Arial" w:cs="Arial"/>
        </w:rPr>
      </w:pPr>
    </w:p>
    <w:p w14:paraId="402A69AD" w14:textId="77777777" w:rsidR="005D73B5" w:rsidRPr="00AD7631" w:rsidRDefault="005D73B5" w:rsidP="005D73B5">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402A69AE"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402A69AF"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402A69B0" w14:textId="77777777" w:rsidR="005D73B5" w:rsidRPr="00AD7631" w:rsidRDefault="005D73B5" w:rsidP="005D73B5">
      <w:pPr>
        <w:pStyle w:val="Nessunaspaziatura"/>
        <w:jc w:val="both"/>
        <w:rPr>
          <w:rFonts w:ascii="Arial" w:hAnsi="Arial" w:cs="Arial"/>
        </w:rPr>
      </w:pPr>
    </w:p>
    <w:p w14:paraId="402A69B1"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DI RICARICA PORTAFOGLIO</w:t>
      </w:r>
    </w:p>
    <w:p w14:paraId="402A69B2" w14:textId="77777777" w:rsidR="005D73B5" w:rsidRPr="00AD7631" w:rsidRDefault="005D73B5" w:rsidP="005D73B5">
      <w:pPr>
        <w:pStyle w:val="Nessunaspaziatura"/>
        <w:jc w:val="both"/>
        <w:rPr>
          <w:rFonts w:ascii="Arial" w:hAnsi="Arial" w:cs="Arial"/>
        </w:rPr>
      </w:pPr>
      <w:r w:rsidRPr="00AD7631">
        <w:rPr>
          <w:rFonts w:ascii="Arial" w:hAnsi="Arial" w:cs="Arial"/>
        </w:rPr>
        <w:lastRenderedPageBreak/>
        <w:t>Una volta effettuato il bonifico al Comitato Regionale Marche:</w:t>
      </w:r>
    </w:p>
    <w:p w14:paraId="402A69B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402A69B4"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"Ricarica" nel menu a tendina "Tipo Operazione";</w:t>
      </w:r>
    </w:p>
    <w:p w14:paraId="402A69B5"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402A69B6"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una delle seguenti opzioni nel menu a tendina "Modalità di pagamento":</w:t>
      </w:r>
    </w:p>
    <w:p w14:paraId="402A69B7"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“Bonifico Bancario”</w:t>
      </w:r>
    </w:p>
    <w:p w14:paraId="402A69B8"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402A69B9"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402A69BA" w14:textId="77777777" w:rsidR="005D73B5" w:rsidRPr="00AD7631" w:rsidRDefault="005D73B5" w:rsidP="005D73B5">
      <w:pPr>
        <w:pStyle w:val="Nessunaspaziatura"/>
        <w:numPr>
          <w:ilvl w:val="1"/>
          <w:numId w:val="8"/>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402A69BB" w14:textId="77777777" w:rsidR="005D73B5" w:rsidRPr="00AD7631" w:rsidRDefault="005D73B5" w:rsidP="005D73B5">
      <w:pPr>
        <w:pStyle w:val="Nessunaspaziatura"/>
        <w:ind w:left="1440"/>
        <w:jc w:val="both"/>
        <w:rPr>
          <w:rFonts w:ascii="Arial" w:hAnsi="Arial" w:cs="Arial"/>
        </w:rPr>
      </w:pPr>
    </w:p>
    <w:p w14:paraId="402A69B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402A69B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402A69B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del bonifico effettuato;</w:t>
      </w:r>
    </w:p>
    <w:p w14:paraId="402A69B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caricare la contabile dell'avvenuto bonifico cliccando il pulsante "Aggiungi documento allegato" (facoltativo);</w:t>
      </w:r>
    </w:p>
    <w:p w14:paraId="402A69C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salvare definitivo.</w:t>
      </w:r>
    </w:p>
    <w:p w14:paraId="402A69C1" w14:textId="77777777" w:rsidR="005D73B5" w:rsidRPr="00AD7631" w:rsidRDefault="005D73B5" w:rsidP="005D73B5">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402A69C2" w14:textId="77777777" w:rsidR="005D73B5" w:rsidRPr="00AD7631" w:rsidRDefault="005D73B5" w:rsidP="005D73B5">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402A69C3" w14:textId="77777777" w:rsidR="005D73B5" w:rsidRPr="00AD7631" w:rsidRDefault="005D73B5" w:rsidP="005D73B5">
      <w:pPr>
        <w:pStyle w:val="Nessunaspaziatura"/>
        <w:jc w:val="both"/>
        <w:rPr>
          <w:rFonts w:ascii="Arial" w:hAnsi="Arial" w:cs="Arial"/>
        </w:rPr>
      </w:pPr>
    </w:p>
    <w:p w14:paraId="402A69C4"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402A69C5"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402A69C6" w14:textId="77777777" w:rsidR="005D73B5" w:rsidRPr="00AD7631" w:rsidRDefault="005D73B5" w:rsidP="005D73B5">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402A69C7" w14:textId="77777777" w:rsidR="005D73B5" w:rsidRPr="00AD7631" w:rsidRDefault="005D73B5" w:rsidP="005D73B5">
      <w:pPr>
        <w:pStyle w:val="Nessunaspaziatura"/>
        <w:ind w:left="709"/>
        <w:jc w:val="both"/>
        <w:rPr>
          <w:rFonts w:ascii="Arial" w:hAnsi="Arial" w:cs="Arial"/>
        </w:rPr>
      </w:pPr>
    </w:p>
    <w:p w14:paraId="402A69C8" w14:textId="77777777" w:rsidR="005D73B5" w:rsidRPr="00AD7631" w:rsidRDefault="005D73B5" w:rsidP="005D73B5">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402A69C9" w14:textId="77777777" w:rsidR="005D73B5" w:rsidRPr="00AD7631" w:rsidRDefault="005D73B5" w:rsidP="005D73B5">
      <w:pPr>
        <w:pStyle w:val="Nessunaspaziatura"/>
        <w:ind w:left="709"/>
        <w:jc w:val="both"/>
        <w:rPr>
          <w:rFonts w:ascii="Arial" w:hAnsi="Arial" w:cs="Arial"/>
        </w:rPr>
      </w:pPr>
    </w:p>
    <w:p w14:paraId="402A69CA" w14:textId="77777777" w:rsidR="005D73B5" w:rsidRPr="00AD7631" w:rsidRDefault="005D73B5" w:rsidP="005D73B5">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402A69CB" w14:textId="77777777" w:rsidR="005D73B5" w:rsidRPr="00AD7631" w:rsidRDefault="005D73B5" w:rsidP="005D73B5">
      <w:pPr>
        <w:pStyle w:val="Nessunaspaziatura"/>
        <w:jc w:val="both"/>
        <w:rPr>
          <w:rFonts w:ascii="Arial" w:hAnsi="Arial" w:cs="Arial"/>
        </w:rPr>
      </w:pPr>
    </w:p>
    <w:p w14:paraId="402A69CC"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402A69CD"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l’indirizzo e-mail al quale sarà inviata la ricevuta della transazione POS;</w:t>
      </w:r>
    </w:p>
    <w:p w14:paraId="402A69CE"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CF"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paga”;</w:t>
      </w:r>
    </w:p>
    <w:p w14:paraId="402A69D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402A69D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402A69D2" w14:textId="77777777" w:rsidR="005D73B5" w:rsidRPr="00AD7631" w:rsidRDefault="005D73B5" w:rsidP="005D73B5">
      <w:pPr>
        <w:pStyle w:val="Nessunaspaziatura"/>
        <w:ind w:left="720"/>
        <w:jc w:val="both"/>
        <w:rPr>
          <w:rFonts w:ascii="Arial" w:hAnsi="Arial" w:cs="Arial"/>
        </w:rPr>
      </w:pPr>
    </w:p>
    <w:p w14:paraId="402A69D3"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r>
      <w:r w:rsidRPr="00AD7631">
        <w:rPr>
          <w:rFonts w:ascii="Arial" w:hAnsi="Arial" w:cs="Arial"/>
          <w:i/>
        </w:rPr>
        <w:lastRenderedPageBreak/>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402A69D4"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402A69D5" w14:textId="77777777" w:rsidR="005D73B5" w:rsidRPr="00AD7631" w:rsidRDefault="005D73B5" w:rsidP="005D73B5">
      <w:pPr>
        <w:pStyle w:val="Nessunaspaziatura"/>
        <w:ind w:left="720"/>
        <w:jc w:val="both"/>
        <w:rPr>
          <w:rFonts w:ascii="Arial" w:hAnsi="Arial" w:cs="Arial"/>
          <w:i/>
        </w:rPr>
      </w:pPr>
      <w:r w:rsidRPr="00AD7631">
        <w:rPr>
          <w:rFonts w:ascii="Arial" w:hAnsi="Arial" w:cs="Arial"/>
          <w:i/>
        </w:rPr>
        <w:t xml:space="preserve">La lista </w:t>
      </w:r>
      <w:proofErr w:type="spellStart"/>
      <w:proofErr w:type="gramStart"/>
      <w:r w:rsidRPr="00AD7631">
        <w:rPr>
          <w:rFonts w:ascii="Arial" w:hAnsi="Arial" w:cs="Arial"/>
          <w:i/>
        </w:rPr>
        <w:t>e'</w:t>
      </w:r>
      <w:proofErr w:type="spellEnd"/>
      <w:proofErr w:type="gramEnd"/>
      <w:r w:rsidRPr="00AD7631">
        <w:rPr>
          <w:rFonts w:ascii="Arial" w:hAnsi="Arial" w:cs="Arial"/>
          <w:i/>
        </w:rPr>
        <w:t xml:space="preserve"> consultabile alla pagina web </w:t>
      </w:r>
      <w:hyperlink r:id="rId11" w:history="1">
        <w:r w:rsidRPr="00AD7631">
          <w:rPr>
            <w:rStyle w:val="Collegamentoipertestuale"/>
            <w:rFonts w:ascii="Arial" w:hAnsi="Arial" w:cs="Arial"/>
            <w:i/>
            <w:color w:val="auto"/>
          </w:rPr>
          <w:t>https://www.mybank.eu/it/mybank/banche-e-psp-aderenti/</w:t>
        </w:r>
      </w:hyperlink>
    </w:p>
    <w:p w14:paraId="402A69D6" w14:textId="77777777" w:rsidR="005D73B5" w:rsidRPr="00AD7631" w:rsidRDefault="005D73B5" w:rsidP="005D73B5">
      <w:pPr>
        <w:pStyle w:val="Nessunaspaziatura"/>
        <w:ind w:left="720"/>
        <w:jc w:val="both"/>
        <w:rPr>
          <w:rFonts w:ascii="Arial" w:hAnsi="Arial" w:cs="Arial"/>
        </w:rPr>
      </w:pPr>
    </w:p>
    <w:p w14:paraId="402A69D7" w14:textId="77777777" w:rsidR="005D73B5" w:rsidRPr="00AD7631" w:rsidRDefault="005D73B5" w:rsidP="005D73B5">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402A69D8" w14:textId="77777777" w:rsidR="005D73B5" w:rsidRPr="00AD7631" w:rsidRDefault="005D73B5" w:rsidP="005D73B5">
      <w:pPr>
        <w:pStyle w:val="Nessunaspaziatura"/>
        <w:jc w:val="both"/>
        <w:rPr>
          <w:rFonts w:ascii="Arial" w:hAnsi="Arial" w:cs="Arial"/>
        </w:rPr>
      </w:pPr>
    </w:p>
    <w:p w14:paraId="402A69D9"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402A69DA"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DB"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DC"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402A69DD" w14:textId="77777777" w:rsidR="005D73B5" w:rsidRPr="00AD7631" w:rsidRDefault="005D73B5" w:rsidP="005D73B5">
      <w:pPr>
        <w:pStyle w:val="Nessunaspaziatura"/>
        <w:jc w:val="both"/>
        <w:rPr>
          <w:rFonts w:ascii="Arial" w:hAnsi="Arial" w:cs="Arial"/>
        </w:rPr>
      </w:pPr>
    </w:p>
    <w:p w14:paraId="402A69DE" w14:textId="623D5E03" w:rsidR="005D73B5" w:rsidRPr="00AD7631" w:rsidRDefault="005D73B5" w:rsidP="005D73B5">
      <w:pPr>
        <w:pStyle w:val="Nessunaspaziatura"/>
        <w:jc w:val="both"/>
        <w:rPr>
          <w:rFonts w:ascii="Arial" w:hAnsi="Arial" w:cs="Arial"/>
          <w:b/>
          <w:i/>
        </w:rPr>
      </w:pPr>
      <w:r w:rsidRPr="00AD7631">
        <w:rPr>
          <w:rFonts w:ascii="Arial" w:hAnsi="Arial" w:cs="Arial"/>
          <w:b/>
          <w:i/>
        </w:rPr>
        <w:t xml:space="preserve">N.B.: l’accredito dell’importo versato nel portafoglio indicato in sede di ricarica avviene entro </w:t>
      </w:r>
      <w:r w:rsidR="00EC459A">
        <w:rPr>
          <w:rFonts w:ascii="Arial" w:hAnsi="Arial" w:cs="Arial"/>
          <w:b/>
          <w:i/>
        </w:rPr>
        <w:t>4</w:t>
      </w:r>
      <w:r w:rsidRPr="00AD7631">
        <w:rPr>
          <w:rFonts w:ascii="Arial" w:hAnsi="Arial" w:cs="Arial"/>
          <w:b/>
          <w:i/>
        </w:rPr>
        <w:t xml:space="preserve"> giorni dal pagamento del MAV.</w:t>
      </w:r>
    </w:p>
    <w:p w14:paraId="402A69DF" w14:textId="77777777" w:rsidR="005D73B5" w:rsidRPr="00AD7631" w:rsidRDefault="005D73B5" w:rsidP="005D73B5">
      <w:pPr>
        <w:pStyle w:val="Nessunaspaziatura"/>
        <w:jc w:val="both"/>
        <w:rPr>
          <w:rFonts w:ascii="Arial" w:hAnsi="Arial" w:cs="Arial"/>
        </w:rPr>
      </w:pPr>
    </w:p>
    <w:p w14:paraId="402A69E0" w14:textId="77777777" w:rsidR="005D73B5" w:rsidRPr="00AD7631" w:rsidRDefault="005D73B5" w:rsidP="005D73B5">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402A69E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l’importo che si vuole ricaricare;</w:t>
      </w:r>
    </w:p>
    <w:p w14:paraId="402A69E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“salva e stampa”;</w:t>
      </w:r>
    </w:p>
    <w:p w14:paraId="402A69E3"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402A69E4" w14:textId="77777777" w:rsidR="005D73B5" w:rsidRPr="00AD7631" w:rsidRDefault="005D73B5" w:rsidP="005D73B5">
      <w:pPr>
        <w:pStyle w:val="Nessunaspaziatura"/>
        <w:jc w:val="both"/>
        <w:rPr>
          <w:rFonts w:ascii="Arial" w:hAnsi="Arial" w:cs="Arial"/>
        </w:rPr>
      </w:pPr>
    </w:p>
    <w:p w14:paraId="402A69E5" w14:textId="77777777" w:rsidR="005D73B5" w:rsidRPr="00AD7631" w:rsidRDefault="005D73B5" w:rsidP="005D73B5">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402A69E6" w14:textId="77777777" w:rsidR="005D73B5" w:rsidRPr="00AD7631" w:rsidRDefault="005D73B5" w:rsidP="005D73B5">
      <w:pPr>
        <w:pStyle w:val="Nessunaspaziatura"/>
        <w:jc w:val="both"/>
        <w:rPr>
          <w:rFonts w:ascii="Arial" w:hAnsi="Arial" w:cs="Arial"/>
        </w:rPr>
      </w:pPr>
    </w:p>
    <w:p w14:paraId="402A69E7" w14:textId="5B8AAB8F" w:rsidR="005D73B5" w:rsidRPr="00AD7631" w:rsidRDefault="005D73B5" w:rsidP="005D73B5">
      <w:pPr>
        <w:pStyle w:val="Nessunaspaziatura"/>
        <w:jc w:val="both"/>
        <w:rPr>
          <w:rFonts w:ascii="Arial" w:hAnsi="Arial" w:cs="Arial"/>
          <w:b/>
          <w:i/>
        </w:rPr>
      </w:pPr>
      <w:r w:rsidRPr="00AD7631">
        <w:rPr>
          <w:rFonts w:ascii="Arial" w:hAnsi="Arial" w:cs="Arial"/>
          <w:b/>
          <w:i/>
        </w:rPr>
        <w:t xml:space="preserve">N.B.: l’accredito dell’importo versato nel portafoglio indicato in sede di ricarica avviene entro </w:t>
      </w:r>
      <w:r w:rsidR="00AF3F02">
        <w:rPr>
          <w:rFonts w:ascii="Arial" w:hAnsi="Arial" w:cs="Arial"/>
          <w:b/>
          <w:i/>
        </w:rPr>
        <w:t>4</w:t>
      </w:r>
      <w:r w:rsidRPr="00AD7631">
        <w:rPr>
          <w:rFonts w:ascii="Arial" w:hAnsi="Arial" w:cs="Arial"/>
          <w:b/>
          <w:i/>
        </w:rPr>
        <w:t xml:space="preserve"> giorni dal pagamento del MAV.</w:t>
      </w:r>
    </w:p>
    <w:p w14:paraId="402A69E8" w14:textId="77777777" w:rsidR="005D73B5" w:rsidRPr="00AD7631" w:rsidRDefault="005D73B5" w:rsidP="005D73B5">
      <w:pPr>
        <w:pStyle w:val="Nessunaspaziatura"/>
        <w:jc w:val="both"/>
        <w:rPr>
          <w:rFonts w:ascii="Arial" w:hAnsi="Arial" w:cs="Arial"/>
        </w:rPr>
      </w:pPr>
    </w:p>
    <w:p w14:paraId="402A69E9" w14:textId="77777777" w:rsidR="005D73B5" w:rsidRPr="00AD7631" w:rsidRDefault="005D73B5" w:rsidP="005D73B5">
      <w:pPr>
        <w:pStyle w:val="Nessunaspaziatura"/>
        <w:jc w:val="both"/>
        <w:rPr>
          <w:rFonts w:ascii="Arial" w:hAnsi="Arial" w:cs="Arial"/>
          <w:b/>
        </w:rPr>
      </w:pPr>
      <w:r w:rsidRPr="00AD7631">
        <w:rPr>
          <w:rFonts w:ascii="Arial" w:hAnsi="Arial" w:cs="Arial"/>
          <w:b/>
        </w:rPr>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402A69EA" w14:textId="77777777" w:rsidR="005D73B5" w:rsidRPr="00AD7631" w:rsidRDefault="005D73B5" w:rsidP="005D73B5">
      <w:pPr>
        <w:pStyle w:val="Nessunaspaziatura"/>
        <w:jc w:val="both"/>
        <w:rPr>
          <w:rFonts w:ascii="Arial" w:hAnsi="Arial" w:cs="Arial"/>
        </w:rPr>
      </w:pPr>
    </w:p>
    <w:p w14:paraId="402A69EB"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SALDO PORTAFOGLI</w:t>
      </w:r>
    </w:p>
    <w:p w14:paraId="402A69EC" w14:textId="77777777" w:rsidR="005D73B5" w:rsidRPr="00AD7631" w:rsidRDefault="005D73B5" w:rsidP="005D73B5">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402A69ED" w14:textId="77777777" w:rsidR="005D73B5" w:rsidRPr="00AD7631" w:rsidRDefault="005D73B5" w:rsidP="005D73B5">
      <w:pPr>
        <w:pStyle w:val="Nessunaspaziatura"/>
        <w:jc w:val="both"/>
        <w:rPr>
          <w:rFonts w:ascii="Arial" w:hAnsi="Arial" w:cs="Arial"/>
        </w:rPr>
      </w:pPr>
    </w:p>
    <w:p w14:paraId="402A69EE" w14:textId="77777777" w:rsidR="005D73B5" w:rsidRPr="00AD7631" w:rsidRDefault="005D73B5" w:rsidP="005D73B5">
      <w:pPr>
        <w:pStyle w:val="Nessunaspaziatura"/>
        <w:jc w:val="both"/>
        <w:rPr>
          <w:rFonts w:ascii="Arial" w:hAnsi="Arial" w:cs="Arial"/>
          <w:b/>
          <w:bCs/>
          <w:u w:val="single"/>
        </w:rPr>
      </w:pPr>
      <w:r w:rsidRPr="00AD7631">
        <w:rPr>
          <w:rFonts w:ascii="Arial" w:hAnsi="Arial" w:cs="Arial"/>
          <w:b/>
          <w:bCs/>
          <w:u w:val="single"/>
        </w:rPr>
        <w:t>PAGAMENTO ISCRIZIONI</w:t>
      </w:r>
    </w:p>
    <w:p w14:paraId="402A69EF" w14:textId="77777777" w:rsidR="005D73B5" w:rsidRPr="00AD7631" w:rsidRDefault="005D73B5" w:rsidP="005D73B5">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402A69F0"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402A69F1"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402A69F2" w14:textId="77777777" w:rsidR="005D73B5" w:rsidRPr="00AD7631" w:rsidRDefault="005D73B5" w:rsidP="005D73B5">
      <w:pPr>
        <w:pStyle w:val="Nessunaspaziatura"/>
        <w:numPr>
          <w:ilvl w:val="0"/>
          <w:numId w:val="8"/>
        </w:numPr>
        <w:jc w:val="both"/>
        <w:rPr>
          <w:rFonts w:ascii="Arial" w:hAnsi="Arial" w:cs="Arial"/>
        </w:rPr>
      </w:pPr>
      <w:r w:rsidRPr="00AD7631">
        <w:rPr>
          <w:rFonts w:ascii="Arial" w:hAnsi="Arial" w:cs="Arial"/>
        </w:rPr>
        <w:t>inserire nel campo "Paga importo" l'ammontare dell'iscrizione da pagare e cliccare "Conferma pagamento";</w:t>
      </w:r>
    </w:p>
    <w:p w14:paraId="402A69F3" w14:textId="77777777" w:rsidR="005D73B5" w:rsidRPr="00AD7631" w:rsidRDefault="005D73B5" w:rsidP="005D73B5">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402A69F4" w14:textId="77777777" w:rsidR="00C05AE5" w:rsidRDefault="00C05AE5" w:rsidP="00CC16EC"/>
    <w:p w14:paraId="402A69F5" w14:textId="1BF024AF" w:rsidR="00EF11A6" w:rsidRDefault="00EF11A6" w:rsidP="00CC16EC"/>
    <w:p w14:paraId="24A76BB3" w14:textId="77777777" w:rsidR="00755059" w:rsidRDefault="00755059" w:rsidP="00755059">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45DB7CE1" w14:textId="77777777" w:rsidR="00755059" w:rsidRDefault="00755059" w:rsidP="00755059">
      <w:pPr>
        <w:pStyle w:val="Nessunaspaziatura"/>
        <w:rPr>
          <w:rFonts w:ascii="Arial" w:hAnsi="Arial" w:cs="Arial"/>
          <w:b/>
        </w:rPr>
      </w:pPr>
    </w:p>
    <w:p w14:paraId="1052AF30" w14:textId="77777777" w:rsidR="00755059" w:rsidRDefault="00755059" w:rsidP="00755059">
      <w:pPr>
        <w:pStyle w:val="Nessunaspaziatura"/>
        <w:rPr>
          <w:rFonts w:ascii="Arial" w:hAnsi="Arial" w:cs="Arial"/>
        </w:rPr>
      </w:pPr>
      <w:r>
        <w:rPr>
          <w:rFonts w:ascii="Arial" w:hAnsi="Arial" w:cs="Arial"/>
        </w:rPr>
        <w:t xml:space="preserve">Si riporta di seguito IBAN del Comitato Regionale Marche per effettuare tutti i versamenti  </w:t>
      </w:r>
    </w:p>
    <w:p w14:paraId="4F178A0C" w14:textId="77777777" w:rsidR="00755059" w:rsidRDefault="00755059" w:rsidP="00755059">
      <w:pPr>
        <w:pStyle w:val="Nessunaspaziatura"/>
        <w:rPr>
          <w:rFonts w:ascii="Arial" w:hAnsi="Arial" w:cs="Arial"/>
          <w:b/>
        </w:rPr>
      </w:pPr>
    </w:p>
    <w:p w14:paraId="5517BE62" w14:textId="77777777" w:rsidR="00755059" w:rsidRDefault="00755059" w:rsidP="00755059">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0AEF8F25" w14:textId="77777777" w:rsidR="00755059" w:rsidRDefault="00755059" w:rsidP="00755059">
      <w:pPr>
        <w:pStyle w:val="Nessunaspaziatura"/>
        <w:rPr>
          <w:rFonts w:ascii="Arial" w:hAnsi="Arial" w:cs="Arial"/>
          <w:b/>
          <w:sz w:val="24"/>
          <w:szCs w:val="24"/>
        </w:rPr>
      </w:pPr>
      <w:r>
        <w:rPr>
          <w:rFonts w:ascii="Arial" w:hAnsi="Arial" w:cs="Arial"/>
          <w:b/>
          <w:sz w:val="24"/>
          <w:szCs w:val="24"/>
        </w:rPr>
        <w:t>BNL ANCONA – CORSO STAMIRA</w:t>
      </w:r>
    </w:p>
    <w:p w14:paraId="2353343E" w14:textId="77777777" w:rsidR="00755059" w:rsidRDefault="00755059" w:rsidP="00755059">
      <w:pPr>
        <w:pStyle w:val="Nessunaspaziatura"/>
        <w:rPr>
          <w:rFonts w:ascii="Arial" w:hAnsi="Arial" w:cs="Arial"/>
          <w:b/>
          <w:sz w:val="24"/>
          <w:szCs w:val="24"/>
        </w:rPr>
      </w:pPr>
      <w:r>
        <w:rPr>
          <w:rFonts w:ascii="Arial" w:hAnsi="Arial" w:cs="Arial"/>
          <w:b/>
          <w:sz w:val="24"/>
          <w:szCs w:val="24"/>
        </w:rPr>
        <w:t>Beneficiario: Comitato Regionale Marche F.I.G.C. – L.N.D.</w:t>
      </w:r>
    </w:p>
    <w:p w14:paraId="66BC0CA9" w14:textId="573EAD59" w:rsidR="00755059" w:rsidRDefault="00755059" w:rsidP="00CC16EC"/>
    <w:p w14:paraId="521C1D0F" w14:textId="77777777" w:rsidR="00BB78AE" w:rsidRDefault="00BB78AE" w:rsidP="00CC16EC"/>
    <w:p w14:paraId="402A6A14" w14:textId="14B1E9F8" w:rsidR="00CA6594" w:rsidRPr="00025B31" w:rsidRDefault="00025B31" w:rsidP="00DE5F8A">
      <w:pPr>
        <w:pStyle w:val="LndNormale1"/>
        <w:rPr>
          <w:rFonts w:cs="Arial"/>
          <w:b/>
          <w:sz w:val="28"/>
          <w:szCs w:val="28"/>
          <w:u w:val="single"/>
        </w:rPr>
      </w:pPr>
      <w:r w:rsidRPr="00025B31">
        <w:rPr>
          <w:rFonts w:cs="Arial"/>
          <w:b/>
          <w:sz w:val="28"/>
          <w:szCs w:val="28"/>
          <w:u w:val="single"/>
        </w:rPr>
        <w:t>ORGANICI CAMPIONAT</w:t>
      </w:r>
      <w:r w:rsidR="00C335BD">
        <w:rPr>
          <w:rFonts w:cs="Arial"/>
          <w:b/>
          <w:sz w:val="28"/>
          <w:szCs w:val="28"/>
          <w:u w:val="single"/>
        </w:rPr>
        <w:t>I</w:t>
      </w:r>
      <w:r w:rsidRPr="00025B31">
        <w:rPr>
          <w:rFonts w:cs="Arial"/>
          <w:b/>
          <w:sz w:val="28"/>
          <w:szCs w:val="28"/>
          <w:u w:val="single"/>
        </w:rPr>
        <w:t xml:space="preserve"> 202</w:t>
      </w:r>
      <w:r w:rsidR="00694C11">
        <w:rPr>
          <w:rFonts w:cs="Arial"/>
          <w:b/>
          <w:sz w:val="28"/>
          <w:szCs w:val="28"/>
          <w:u w:val="single"/>
        </w:rPr>
        <w:t>5</w:t>
      </w:r>
      <w:r w:rsidRPr="00025B31">
        <w:rPr>
          <w:rFonts w:cs="Arial"/>
          <w:b/>
          <w:sz w:val="28"/>
          <w:szCs w:val="28"/>
          <w:u w:val="single"/>
        </w:rPr>
        <w:t>/202</w:t>
      </w:r>
      <w:r w:rsidR="00694C11">
        <w:rPr>
          <w:rFonts w:cs="Arial"/>
          <w:b/>
          <w:sz w:val="28"/>
          <w:szCs w:val="28"/>
          <w:u w:val="single"/>
        </w:rPr>
        <w:t>6</w:t>
      </w:r>
    </w:p>
    <w:p w14:paraId="402A6A15" w14:textId="77777777" w:rsidR="00CA6594" w:rsidRDefault="00CA6594" w:rsidP="00CA6594">
      <w:pPr>
        <w:pStyle w:val="LndNormale1"/>
      </w:pPr>
    </w:p>
    <w:p w14:paraId="402A6A16" w14:textId="77777777" w:rsidR="00CA6594" w:rsidRPr="00E36C59" w:rsidRDefault="00CA6594" w:rsidP="00CA6594">
      <w:pPr>
        <w:pStyle w:val="LndNormale1"/>
        <w:rPr>
          <w:b/>
          <w:u w:val="single"/>
        </w:rPr>
      </w:pPr>
      <w:r w:rsidRPr="00E36C59">
        <w:rPr>
          <w:b/>
          <w:u w:val="single"/>
        </w:rPr>
        <w:t xml:space="preserve">Aventi diritto </w:t>
      </w:r>
    </w:p>
    <w:p w14:paraId="402A6A17" w14:textId="29842EEC" w:rsidR="00CA6594" w:rsidRDefault="00CA6594" w:rsidP="00CA6594">
      <w:pPr>
        <w:pStyle w:val="LndNormale1"/>
      </w:pPr>
      <w:r>
        <w:t>Si comunica che, allo stato, il numero delle società aventi diritto all’iscrizione ai Campionati 202</w:t>
      </w:r>
      <w:r w:rsidR="000A548D">
        <w:t>5</w:t>
      </w:r>
      <w:r>
        <w:t>/202</w:t>
      </w:r>
      <w:r w:rsidR="000A548D">
        <w:t>6</w:t>
      </w:r>
      <w:r>
        <w:t>, suddivise per categoria, sono le seguenti:</w:t>
      </w:r>
    </w:p>
    <w:p w14:paraId="402A6A18" w14:textId="77777777" w:rsidR="00CA6594" w:rsidRDefault="00CA6594" w:rsidP="00CA6594">
      <w:pPr>
        <w:pStyle w:val="LndNormale1"/>
      </w:pPr>
    </w:p>
    <w:p w14:paraId="34E1D491" w14:textId="7BBA58BB" w:rsidR="007710EA" w:rsidRDefault="007710EA" w:rsidP="007710EA">
      <w:pPr>
        <w:pStyle w:val="LndNormale1"/>
      </w:pPr>
      <w:r w:rsidRPr="003C1E0F">
        <w:rPr>
          <w:b/>
        </w:rPr>
        <w:t>1</w:t>
      </w:r>
      <w:r w:rsidR="00694C11">
        <w:rPr>
          <w:b/>
        </w:rPr>
        <w:t>7</w:t>
      </w:r>
      <w:r w:rsidRPr="003C1E0F">
        <w:rPr>
          <w:b/>
        </w:rPr>
        <w:t xml:space="preserve"> squadre</w:t>
      </w:r>
      <w:r>
        <w:t xml:space="preserve"> per ECCELLENZA:</w:t>
      </w:r>
      <w:r>
        <w:tab/>
      </w:r>
    </w:p>
    <w:p w14:paraId="56A482DC" w14:textId="6CE59BE9" w:rsidR="007710EA" w:rsidRDefault="007710EA" w:rsidP="007710EA">
      <w:pPr>
        <w:pStyle w:val="LndNormale1"/>
      </w:pPr>
      <w:r w:rsidRPr="003C1E0F">
        <w:rPr>
          <w:b/>
        </w:rPr>
        <w:t>3</w:t>
      </w:r>
      <w:r w:rsidR="00694C11">
        <w:rPr>
          <w:b/>
        </w:rPr>
        <w:t>1</w:t>
      </w:r>
      <w:r w:rsidRPr="003C1E0F">
        <w:rPr>
          <w:b/>
        </w:rPr>
        <w:t xml:space="preserve"> squadre</w:t>
      </w:r>
      <w:r>
        <w:t xml:space="preserve"> per PROMOZIONE</w:t>
      </w:r>
    </w:p>
    <w:p w14:paraId="003D1701" w14:textId="77777777" w:rsidR="007710EA" w:rsidRDefault="007710EA" w:rsidP="007710EA">
      <w:pPr>
        <w:pStyle w:val="LndNormale1"/>
      </w:pPr>
      <w:r w:rsidRPr="003C1E0F">
        <w:rPr>
          <w:b/>
        </w:rPr>
        <w:t>64 squadre</w:t>
      </w:r>
      <w:r>
        <w:t xml:space="preserve"> per PRIMA CATEGORIA</w:t>
      </w:r>
      <w:r>
        <w:tab/>
      </w:r>
    </w:p>
    <w:p w14:paraId="42A8361D" w14:textId="6D89B127" w:rsidR="007710EA" w:rsidRDefault="007710EA" w:rsidP="007710EA">
      <w:pPr>
        <w:pStyle w:val="LndNormale1"/>
      </w:pPr>
      <w:r w:rsidRPr="003C1E0F">
        <w:rPr>
          <w:b/>
        </w:rPr>
        <w:t>1</w:t>
      </w:r>
      <w:r>
        <w:rPr>
          <w:b/>
        </w:rPr>
        <w:t>2</w:t>
      </w:r>
      <w:r w:rsidR="000A548D">
        <w:rPr>
          <w:b/>
        </w:rPr>
        <w:t>6</w:t>
      </w:r>
      <w:r w:rsidRPr="003C1E0F">
        <w:rPr>
          <w:b/>
        </w:rPr>
        <w:t xml:space="preserve"> squadre</w:t>
      </w:r>
      <w:r>
        <w:t xml:space="preserve"> per SECONDA CATEGORIA </w:t>
      </w:r>
    </w:p>
    <w:p w14:paraId="7FE820E6" w14:textId="77777777" w:rsidR="007710EA" w:rsidRDefault="007710EA" w:rsidP="00CA6594">
      <w:pPr>
        <w:pStyle w:val="LndNormale1"/>
      </w:pPr>
    </w:p>
    <w:p w14:paraId="402A6A1E" w14:textId="4F08CA48" w:rsidR="00DE5F8A" w:rsidRDefault="00DE5F8A" w:rsidP="00DE5F8A">
      <w:pPr>
        <w:pStyle w:val="LndNormale1"/>
        <w:rPr>
          <w:rFonts w:cs="Arial"/>
          <w:szCs w:val="22"/>
        </w:rPr>
      </w:pPr>
      <w:r>
        <w:rPr>
          <w:rFonts w:cs="Arial"/>
          <w:szCs w:val="22"/>
        </w:rPr>
        <w:t>Si riportano, di seguito i nominativi delle Società aventi diritto di iscrizione nei vari campionati di competenza</w:t>
      </w:r>
      <w:r w:rsidR="00B9645A">
        <w:rPr>
          <w:rFonts w:cs="Arial"/>
          <w:szCs w:val="22"/>
        </w:rPr>
        <w:t>, stagione sportiva 202</w:t>
      </w:r>
      <w:r w:rsidR="00694C11">
        <w:rPr>
          <w:rFonts w:cs="Arial"/>
          <w:szCs w:val="22"/>
        </w:rPr>
        <w:t>5</w:t>
      </w:r>
      <w:r w:rsidR="00B9645A">
        <w:rPr>
          <w:rFonts w:cs="Arial"/>
          <w:szCs w:val="22"/>
        </w:rPr>
        <w:t>/202</w:t>
      </w:r>
      <w:r w:rsidR="00694C11">
        <w:rPr>
          <w:rFonts w:cs="Arial"/>
          <w:szCs w:val="22"/>
        </w:rPr>
        <w:t>6</w:t>
      </w:r>
      <w:r>
        <w:rPr>
          <w:rFonts w:cs="Arial"/>
          <w:szCs w:val="22"/>
        </w:rPr>
        <w:t>:</w:t>
      </w:r>
    </w:p>
    <w:p w14:paraId="402A6A1F" w14:textId="77777777" w:rsidR="00CA6594" w:rsidRDefault="00CA6594" w:rsidP="00DE5F8A">
      <w:pPr>
        <w:pStyle w:val="LndNormale1"/>
        <w:rPr>
          <w:rFonts w:cs="Arial"/>
          <w:szCs w:val="22"/>
        </w:rPr>
      </w:pPr>
    </w:p>
    <w:p w14:paraId="402A6A20" w14:textId="77777777" w:rsidR="00DE5F8A" w:rsidRPr="003A7705" w:rsidRDefault="00DE5F8A" w:rsidP="00DE5F8A">
      <w:pPr>
        <w:rPr>
          <w:rFonts w:ascii="Arial" w:hAnsi="Arial" w:cs="Arial"/>
          <w:b/>
          <w:bCs/>
          <w:sz w:val="24"/>
          <w:szCs w:val="24"/>
          <w:u w:val="single"/>
        </w:rPr>
      </w:pPr>
      <w:r w:rsidRPr="003A7705">
        <w:rPr>
          <w:rFonts w:ascii="Arial" w:hAnsi="Arial" w:cs="Arial"/>
          <w:b/>
          <w:bCs/>
          <w:sz w:val="24"/>
          <w:szCs w:val="24"/>
          <w:u w:val="single"/>
        </w:rPr>
        <w:t>ECCELLENZA</w:t>
      </w:r>
    </w:p>
    <w:p w14:paraId="61F92AD9" w14:textId="06BE627F" w:rsidR="00F16C26" w:rsidRPr="00F16C26" w:rsidRDefault="00F16C26" w:rsidP="00F16C26">
      <w:pPr>
        <w:rPr>
          <w:rFonts w:ascii="Courier New" w:hAnsi="Courier New" w:cs="Courier New"/>
          <w:bCs/>
          <w:sz w:val="22"/>
          <w:szCs w:val="22"/>
        </w:rPr>
      </w:pPr>
      <w:r>
        <w:rPr>
          <w:rFonts w:ascii="Courier New" w:hAnsi="Courier New" w:cs="Courier New"/>
          <w:bCs/>
          <w:sz w:val="22"/>
          <w:szCs w:val="22"/>
        </w:rPr>
        <w:t xml:space="preserve"> </w:t>
      </w:r>
      <w:r w:rsidRPr="00F16C26">
        <w:rPr>
          <w:rFonts w:ascii="Courier New" w:hAnsi="Courier New" w:cs="Courier New"/>
          <w:bCs/>
          <w:sz w:val="22"/>
          <w:szCs w:val="22"/>
        </w:rPr>
        <w:t xml:space="preserve">78080 A.S.D. ATLETICO MARINER         </w:t>
      </w:r>
    </w:p>
    <w:p w14:paraId="2EEDA910"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 26810 F.C.   CHIESANUOVA A.S.D.       </w:t>
      </w:r>
    </w:p>
    <w:p w14:paraId="6E7BA9AB"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947459        CIVITANOVESE CALCIOSSDARL</w:t>
      </w:r>
    </w:p>
    <w:p w14:paraId="192903AD"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 12370 A.S.D. FABRIANO CERRETO         </w:t>
      </w:r>
    </w:p>
    <w:p w14:paraId="557ED5BE"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 32100        FERMANA F.C. SSD A R.L.  </w:t>
      </w:r>
    </w:p>
    <w:p w14:paraId="7DDAC850"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938107 A.S.   JESINA S.R.L.            </w:t>
      </w:r>
    </w:p>
    <w:p w14:paraId="4D43B3A7"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932898 A.S.D. K SPORT MONTECCHIO GALLO </w:t>
      </w:r>
    </w:p>
    <w:p w14:paraId="394FDA9F"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935627 A.S.D. LMV URBINO CALCIO        </w:t>
      </w:r>
    </w:p>
    <w:p w14:paraId="4782CE24"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700622        M.C.C. MONTEGRANARO SSDRL</w:t>
      </w:r>
    </w:p>
    <w:p w14:paraId="002B26C1"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700119 S.S.   MATELICA CALCIO 1921 ASD </w:t>
      </w:r>
    </w:p>
    <w:p w14:paraId="127A6E44"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940728 S.S.D. MONTEFANO CALCIO A R.L.  </w:t>
      </w:r>
    </w:p>
    <w:p w14:paraId="7DE4EA5D"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920713 U.S.D. OSIMANA                  </w:t>
      </w:r>
    </w:p>
    <w:p w14:paraId="51FFDAD1"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947047 A.S.D. SANGIUSTESE VP           </w:t>
      </w:r>
    </w:p>
    <w:p w14:paraId="5F7A58AB" w14:textId="77777777" w:rsidR="00F16C26" w:rsidRPr="00F16C26" w:rsidRDefault="00F16C26" w:rsidP="00F16C26">
      <w:pPr>
        <w:rPr>
          <w:rFonts w:ascii="Courier New" w:hAnsi="Courier New" w:cs="Courier New"/>
          <w:bCs/>
          <w:sz w:val="22"/>
          <w:szCs w:val="22"/>
          <w:lang w:val="en-US"/>
        </w:rPr>
      </w:pPr>
      <w:r w:rsidRPr="00F16C26">
        <w:rPr>
          <w:rFonts w:ascii="Courier New" w:hAnsi="Courier New" w:cs="Courier New"/>
          <w:bCs/>
          <w:sz w:val="22"/>
          <w:szCs w:val="22"/>
          <w:lang w:val="en-US"/>
        </w:rPr>
        <w:t xml:space="preserve">937908 U.S.   TOLENTINO 1919 SSDARL    </w:t>
      </w:r>
    </w:p>
    <w:p w14:paraId="73A882AB"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lang w:val="en-US"/>
        </w:rPr>
        <w:t xml:space="preserve"> 58343 U.S.   </w:t>
      </w:r>
      <w:r w:rsidRPr="00F16C26">
        <w:rPr>
          <w:rFonts w:ascii="Courier New" w:hAnsi="Courier New" w:cs="Courier New"/>
          <w:bCs/>
          <w:sz w:val="22"/>
          <w:szCs w:val="22"/>
        </w:rPr>
        <w:t xml:space="preserve">TRODICA CALCIO ASD       </w:t>
      </w:r>
    </w:p>
    <w:p w14:paraId="22A9BF34" w14:textId="77777777" w:rsidR="00F16C26" w:rsidRP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922637 A.S.D. U.S. FERMIGNANESE 1923   </w:t>
      </w:r>
    </w:p>
    <w:p w14:paraId="2392B617" w14:textId="77777777" w:rsidR="00F16C26"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 16390        URBANIA CALCIO</w:t>
      </w:r>
    </w:p>
    <w:p w14:paraId="5A4E5667" w14:textId="50D557B6" w:rsidR="00EC459A" w:rsidRDefault="00F16C26" w:rsidP="00F16C26">
      <w:pPr>
        <w:rPr>
          <w:rFonts w:ascii="Courier New" w:hAnsi="Courier New" w:cs="Courier New"/>
          <w:bCs/>
          <w:sz w:val="22"/>
          <w:szCs w:val="22"/>
        </w:rPr>
      </w:pPr>
      <w:r w:rsidRPr="00F16C26">
        <w:rPr>
          <w:rFonts w:ascii="Courier New" w:hAnsi="Courier New" w:cs="Courier New"/>
          <w:bCs/>
          <w:sz w:val="22"/>
          <w:szCs w:val="22"/>
        </w:rPr>
        <w:t xml:space="preserve">           </w:t>
      </w:r>
    </w:p>
    <w:p w14:paraId="402A6A3B" w14:textId="23844258" w:rsidR="00DE5F8A" w:rsidRDefault="00DE5F8A" w:rsidP="00DE5F8A">
      <w:pPr>
        <w:rPr>
          <w:rFonts w:ascii="Arial" w:hAnsi="Arial" w:cs="Arial"/>
          <w:b/>
          <w:bCs/>
          <w:sz w:val="24"/>
          <w:szCs w:val="24"/>
          <w:u w:val="single"/>
        </w:rPr>
      </w:pPr>
      <w:r w:rsidRPr="003A7705">
        <w:rPr>
          <w:rFonts w:ascii="Arial" w:hAnsi="Arial" w:cs="Arial"/>
          <w:b/>
          <w:bCs/>
          <w:sz w:val="24"/>
          <w:szCs w:val="24"/>
          <w:u w:val="single"/>
        </w:rPr>
        <w:t xml:space="preserve">PROMOZIONE  </w:t>
      </w:r>
    </w:p>
    <w:p w14:paraId="4E659D58"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943111 SSDARL ATL. CALCIO P.S. ELPIDIO</w:t>
      </w:r>
    </w:p>
    <w:p w14:paraId="2B5211D6"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932338 A.S.D. ATLETICO AZZURRA COLLI  </w:t>
      </w:r>
    </w:p>
    <w:p w14:paraId="0683028E"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700349 A.P.   AURORA TREIA            </w:t>
      </w:r>
    </w:p>
    <w:p w14:paraId="6B05C3D2"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938422 A.S.D. AZZURRA SBT             </w:t>
      </w:r>
    </w:p>
    <w:p w14:paraId="57363F02"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6430 SSDARL BIAGIO NAZZARO          </w:t>
      </w:r>
    </w:p>
    <w:p w14:paraId="571C02F9"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914495 A.S.D. BORGO MOGLIANO MADAL FC </w:t>
      </w:r>
    </w:p>
    <w:p w14:paraId="68AADCBA"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700117 A.S.D. CALCIO CORRIDONIA       </w:t>
      </w:r>
    </w:p>
    <w:p w14:paraId="7DE2B657"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65018 A.S.D. CAMERINO CALCIO         </w:t>
      </w:r>
    </w:p>
    <w:p w14:paraId="7D7A2196"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32810 A.S.D. CASETTE VERDINI         </w:t>
      </w:r>
    </w:p>
    <w:p w14:paraId="51676C9B"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952819 A.S.D. CASTEL DI LAMA          </w:t>
      </w:r>
    </w:p>
    <w:p w14:paraId="07BE4C8E"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59058 U.S.   CASTELFRETTESE A.S.D.   </w:t>
      </w:r>
    </w:p>
    <w:p w14:paraId="2A8B99B0"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lastRenderedPageBreak/>
        <w:t xml:space="preserve">917251 SSDARL ELPIDIENSE CASCINARE    </w:t>
      </w:r>
    </w:p>
    <w:p w14:paraId="4893ADF5"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915606 A.S.D. GABICCE - GRADARA       </w:t>
      </w:r>
    </w:p>
    <w:p w14:paraId="6485729C"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81859 S.S.D. GROTTAMMARE C. 1899 ARL </w:t>
      </w:r>
    </w:p>
    <w:p w14:paraId="6E8AA602"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58344 SSDARL MARINA CALCIO           </w:t>
      </w:r>
    </w:p>
    <w:p w14:paraId="580F84AD"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932339        MOIE VALLESINA A.S.D.   </w:t>
      </w:r>
    </w:p>
    <w:p w14:paraId="6661B4B1"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 72906 S.S.D. MONTICELLI CALCIO S.R.L.</w:t>
      </w:r>
    </w:p>
    <w:p w14:paraId="4D5DCDF4"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914474 </w:t>
      </w:r>
      <w:proofErr w:type="gramStart"/>
      <w:r w:rsidRPr="005C40FF">
        <w:rPr>
          <w:rFonts w:ascii="Courier New" w:hAnsi="Courier New" w:cs="Courier New"/>
          <w:bCs/>
          <w:sz w:val="22"/>
          <w:szCs w:val="22"/>
        </w:rPr>
        <w:t>SSDRL  MONTURANO</w:t>
      </w:r>
      <w:proofErr w:type="gramEnd"/>
      <w:r w:rsidRPr="005C40FF">
        <w:rPr>
          <w:rFonts w:ascii="Courier New" w:hAnsi="Courier New" w:cs="Courier New"/>
          <w:bCs/>
          <w:sz w:val="22"/>
          <w:szCs w:val="22"/>
        </w:rPr>
        <w:t xml:space="preserve"> CALCIO        </w:t>
      </w:r>
    </w:p>
    <w:p w14:paraId="22B2F9CF" w14:textId="77777777" w:rsidR="005C40FF" w:rsidRP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937751 A.S.D. NUOVA REAL METAURO      </w:t>
      </w:r>
    </w:p>
    <w:p w14:paraId="5E9A216D" w14:textId="77777777" w:rsidR="005C40FF" w:rsidRDefault="005C40FF" w:rsidP="005C40FF">
      <w:pPr>
        <w:rPr>
          <w:rFonts w:ascii="Courier New" w:hAnsi="Courier New" w:cs="Courier New"/>
          <w:bCs/>
          <w:sz w:val="22"/>
          <w:szCs w:val="22"/>
        </w:rPr>
      </w:pPr>
      <w:r w:rsidRPr="005C40FF">
        <w:rPr>
          <w:rFonts w:ascii="Courier New" w:hAnsi="Courier New" w:cs="Courier New"/>
          <w:bCs/>
          <w:sz w:val="22"/>
          <w:szCs w:val="22"/>
        </w:rPr>
        <w:t xml:space="preserve">922779        OSTRA CALCIO ASD   </w:t>
      </w:r>
    </w:p>
    <w:p w14:paraId="3A567C68" w14:textId="3C057E03" w:rsidR="002D378E" w:rsidRPr="004556EE" w:rsidRDefault="002D378E" w:rsidP="002D378E">
      <w:pPr>
        <w:rPr>
          <w:rFonts w:ascii="Courier New" w:hAnsi="Courier New" w:cs="Courier New"/>
          <w:bCs/>
          <w:sz w:val="22"/>
          <w:szCs w:val="22"/>
        </w:rPr>
      </w:pPr>
      <w:r w:rsidRPr="004556EE">
        <w:rPr>
          <w:rFonts w:ascii="Courier New" w:hAnsi="Courier New" w:cs="Courier New"/>
          <w:bCs/>
          <w:sz w:val="22"/>
          <w:szCs w:val="22"/>
        </w:rPr>
        <w:t xml:space="preserve"> 36160 G.S.   PALMENSE SSDARL          </w:t>
      </w:r>
    </w:p>
    <w:p w14:paraId="22EF62BF" w14:textId="77777777" w:rsidR="002D378E" w:rsidRPr="002D378E" w:rsidRDefault="002D378E" w:rsidP="002D378E">
      <w:pPr>
        <w:rPr>
          <w:rFonts w:ascii="Courier New" w:hAnsi="Courier New" w:cs="Courier New"/>
          <w:bCs/>
          <w:sz w:val="22"/>
          <w:szCs w:val="22"/>
        </w:rPr>
      </w:pPr>
      <w:r w:rsidRPr="004556EE">
        <w:rPr>
          <w:rFonts w:ascii="Courier New" w:hAnsi="Courier New" w:cs="Courier New"/>
          <w:bCs/>
          <w:sz w:val="22"/>
          <w:szCs w:val="22"/>
        </w:rPr>
        <w:t xml:space="preserve"> 59464 A.S.D. POL. </w:t>
      </w:r>
      <w:r w:rsidRPr="002D378E">
        <w:rPr>
          <w:rFonts w:ascii="Courier New" w:hAnsi="Courier New" w:cs="Courier New"/>
          <w:bCs/>
          <w:sz w:val="22"/>
          <w:szCs w:val="22"/>
        </w:rPr>
        <w:t xml:space="preserve">LUNANO              </w:t>
      </w:r>
    </w:p>
    <w:p w14:paraId="54ABFF5E"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932726 A.S.D. PORTUALI CALCIO ANCONA   </w:t>
      </w:r>
    </w:p>
    <w:p w14:paraId="6570AC03"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700116 A.S.D. S.ORSO 1980              </w:t>
      </w:r>
    </w:p>
    <w:p w14:paraId="2E83DA63"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945406 S.S.   SETTEMPEDA A.S.D.        </w:t>
      </w:r>
    </w:p>
    <w:p w14:paraId="135DE601"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 61506 A.S.D. TAVULLIA VALFOGLIA       </w:t>
      </w:r>
    </w:p>
    <w:p w14:paraId="144D6645"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954915 A.S.D. UNIONE CALCIO PERGOLESE  </w:t>
      </w:r>
    </w:p>
    <w:p w14:paraId="7859177D"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937750        VIGOR CASTELFIDARDO-O ASD</w:t>
      </w:r>
    </w:p>
    <w:p w14:paraId="0CE71FFB"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921225 A.S.D. VIGOR MONTECOSARO CALCIO </w:t>
      </w:r>
    </w:p>
    <w:p w14:paraId="19C2A68B" w14:textId="77777777" w:rsidR="002D378E" w:rsidRPr="002D378E"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 58341 A.S.D. VILLA SAN MARTINO        </w:t>
      </w:r>
    </w:p>
    <w:p w14:paraId="13DC7AA4" w14:textId="5B7BEB7A" w:rsidR="00952F20" w:rsidRDefault="002D378E" w:rsidP="002D378E">
      <w:pPr>
        <w:rPr>
          <w:rFonts w:ascii="Courier New" w:hAnsi="Courier New" w:cs="Courier New"/>
          <w:bCs/>
          <w:sz w:val="22"/>
          <w:szCs w:val="22"/>
        </w:rPr>
      </w:pPr>
      <w:r w:rsidRPr="002D378E">
        <w:rPr>
          <w:rFonts w:ascii="Courier New" w:hAnsi="Courier New" w:cs="Courier New"/>
          <w:bCs/>
          <w:sz w:val="22"/>
          <w:szCs w:val="22"/>
        </w:rPr>
        <w:t xml:space="preserve">920599 POL.D. VISMARA 2008             </w:t>
      </w:r>
      <w:r w:rsidR="005C40FF" w:rsidRPr="005C40FF">
        <w:rPr>
          <w:rFonts w:ascii="Courier New" w:hAnsi="Courier New" w:cs="Courier New"/>
          <w:bCs/>
          <w:sz w:val="22"/>
          <w:szCs w:val="22"/>
        </w:rPr>
        <w:t xml:space="preserve">     </w:t>
      </w:r>
    </w:p>
    <w:p w14:paraId="6771DFE0" w14:textId="77777777" w:rsidR="00A856A0" w:rsidRPr="00952F20" w:rsidRDefault="00A856A0" w:rsidP="00DE5F8A">
      <w:pPr>
        <w:rPr>
          <w:rFonts w:ascii="Courier New" w:hAnsi="Courier New" w:cs="Courier New"/>
          <w:bCs/>
          <w:sz w:val="22"/>
          <w:szCs w:val="22"/>
        </w:rPr>
      </w:pPr>
    </w:p>
    <w:p w14:paraId="402A6A61" w14:textId="77777777" w:rsidR="00DE5F8A" w:rsidRDefault="00DE5F8A" w:rsidP="00DE5F8A">
      <w:pPr>
        <w:rPr>
          <w:rFonts w:ascii="Arial" w:hAnsi="Arial" w:cs="Arial"/>
          <w:b/>
          <w:bCs/>
          <w:sz w:val="24"/>
          <w:szCs w:val="24"/>
          <w:u w:val="single"/>
        </w:rPr>
      </w:pPr>
      <w:r w:rsidRPr="003A7705">
        <w:rPr>
          <w:rFonts w:ascii="Arial" w:hAnsi="Arial" w:cs="Arial"/>
          <w:b/>
          <w:bCs/>
          <w:sz w:val="24"/>
          <w:szCs w:val="24"/>
          <w:u w:val="single"/>
        </w:rPr>
        <w:t>PRIMA CATEGORIA</w:t>
      </w:r>
    </w:p>
    <w:p w14:paraId="6DF13EDE"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943697 A.S.D. ACQUASANTACALCIO 1971  </w:t>
      </w:r>
    </w:p>
    <w:p w14:paraId="5B05CDD9"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2450 U.S.   APPIGNANESE            </w:t>
      </w:r>
    </w:p>
    <w:p w14:paraId="08B6D9C6"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700061 A.S.D. ARGIGNANO              </w:t>
      </w:r>
    </w:p>
    <w:p w14:paraId="69CD2F88"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919482 A.S.D. ATLETICO MONDOLFO 1952 </w:t>
      </w:r>
    </w:p>
    <w:p w14:paraId="7FA573DB"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4100 A.S.D. AUDAX CALCIO PIOBBICO  </w:t>
      </w:r>
    </w:p>
    <w:p w14:paraId="095A97A4"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66023 A.S.D. AVIS MONTECALVO        </w:t>
      </w:r>
    </w:p>
    <w:p w14:paraId="73782473"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48030 POL.   AVIS SASSOCORVARO      </w:t>
      </w:r>
    </w:p>
    <w:p w14:paraId="631B409E"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60247 A.S.D. BELFORTESE R. SALVATORI</w:t>
      </w:r>
    </w:p>
    <w:p w14:paraId="278ADC85"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60530 A.S.D. BORGHETTO              </w:t>
      </w:r>
    </w:p>
    <w:p w14:paraId="153A9C1B"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78799 A.S.D. BORGO MINONNA          </w:t>
      </w:r>
    </w:p>
    <w:p w14:paraId="04837DB8"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69884 A.S.D. CASTELBELLINO CALCIO   </w:t>
      </w:r>
    </w:p>
    <w:p w14:paraId="437AC161"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62239 A.S.D. CASTELLEONESE          </w:t>
      </w:r>
    </w:p>
    <w:p w14:paraId="57596F4B"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951960 A.P.D. CASTORANESE            </w:t>
      </w:r>
    </w:p>
    <w:p w14:paraId="1D0F6DE9"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949212 A.S.D. CENTOBUCHI 1972 MP     </w:t>
      </w:r>
    </w:p>
    <w:p w14:paraId="73F83911"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700056 A.S.D. CINGOLANA SAN FRANCESCO</w:t>
      </w:r>
    </w:p>
    <w:p w14:paraId="14B22E93"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60249 A.S.D. CLUENTINA CALCIO       </w:t>
      </w:r>
    </w:p>
    <w:p w14:paraId="12B17860"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67124 U.S.   COMUNANZA              </w:t>
      </w:r>
    </w:p>
    <w:p w14:paraId="3D63AC7A"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67315 A.S.D. CSI DELFINO FANO       </w:t>
      </w:r>
    </w:p>
    <w:p w14:paraId="33DCA79A" w14:textId="77777777" w:rsidR="00A91477" w:rsidRPr="00A91477"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14920 A.S.D. CUPRAMONTANA </w:t>
      </w:r>
      <w:proofErr w:type="gramStart"/>
      <w:r w:rsidRPr="00A91477">
        <w:rPr>
          <w:rFonts w:ascii="Courier New" w:hAnsi="Courier New" w:cs="Courier New"/>
          <w:bCs/>
          <w:sz w:val="22"/>
          <w:szCs w:val="22"/>
        </w:rPr>
        <w:t>G.IPPOLITI</w:t>
      </w:r>
      <w:proofErr w:type="gramEnd"/>
    </w:p>
    <w:p w14:paraId="33AC6DE3" w14:textId="03101E4B" w:rsidR="00765306" w:rsidRDefault="00A91477" w:rsidP="00A91477">
      <w:pPr>
        <w:rPr>
          <w:rFonts w:ascii="Courier New" w:hAnsi="Courier New" w:cs="Courier New"/>
          <w:bCs/>
          <w:sz w:val="22"/>
          <w:szCs w:val="22"/>
        </w:rPr>
      </w:pPr>
      <w:r w:rsidRPr="00A91477">
        <w:rPr>
          <w:rFonts w:ascii="Courier New" w:hAnsi="Courier New" w:cs="Courier New"/>
          <w:bCs/>
          <w:sz w:val="22"/>
          <w:szCs w:val="22"/>
        </w:rPr>
        <w:t xml:space="preserve"> 75400 A.S.D. CUPRENSE 1933          </w:t>
      </w:r>
    </w:p>
    <w:p w14:paraId="11EE4902"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922710        ELITE TOLENTINO S.S.D.R.L</w:t>
      </w:r>
    </w:p>
    <w:p w14:paraId="7D739B3A"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17550 U.S.D. FALCO ACQUALAGNA         </w:t>
      </w:r>
    </w:p>
    <w:p w14:paraId="5717078A"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932775 A.F.C. FERMO SSD ARL            </w:t>
      </w:r>
    </w:p>
    <w:p w14:paraId="2989228F"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81861 U.S.   FILOTTRANESE A.S.D.      </w:t>
      </w:r>
    </w:p>
    <w:p w14:paraId="0CFF913C"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700007 A.S.D. FOLGORE CASTELRAIMONDO   </w:t>
      </w:r>
    </w:p>
    <w:p w14:paraId="437350A3" w14:textId="77777777" w:rsidR="00D4057F" w:rsidRPr="00D4057F" w:rsidRDefault="00D4057F" w:rsidP="00D4057F">
      <w:pPr>
        <w:rPr>
          <w:rFonts w:ascii="Courier New" w:hAnsi="Courier New" w:cs="Courier New"/>
          <w:bCs/>
          <w:sz w:val="22"/>
          <w:szCs w:val="22"/>
          <w:lang w:val="en-US"/>
        </w:rPr>
      </w:pPr>
      <w:r w:rsidRPr="00D4057F">
        <w:rPr>
          <w:rFonts w:ascii="Courier New" w:hAnsi="Courier New" w:cs="Courier New"/>
          <w:bCs/>
          <w:sz w:val="22"/>
          <w:szCs w:val="22"/>
          <w:lang w:val="en-US"/>
        </w:rPr>
        <w:t xml:space="preserve">934075 A.S.D. FOOTBALL CLUB OSIMO 2011 </w:t>
      </w:r>
    </w:p>
    <w:p w14:paraId="39E94CA4" w14:textId="77777777" w:rsidR="00D4057F" w:rsidRPr="00D4057F" w:rsidRDefault="00D4057F" w:rsidP="00D4057F">
      <w:pPr>
        <w:rPr>
          <w:rFonts w:ascii="Courier New" w:hAnsi="Courier New" w:cs="Courier New"/>
          <w:bCs/>
          <w:sz w:val="22"/>
          <w:szCs w:val="22"/>
          <w:lang w:val="en-US"/>
        </w:rPr>
      </w:pPr>
      <w:r w:rsidRPr="00D4057F">
        <w:rPr>
          <w:rFonts w:ascii="Courier New" w:hAnsi="Courier New" w:cs="Courier New"/>
          <w:bCs/>
          <w:sz w:val="22"/>
          <w:szCs w:val="22"/>
          <w:lang w:val="en-US"/>
        </w:rPr>
        <w:t xml:space="preserve"> 68087 A.S.D. FOOTBALLCLUBREAL MONTALTO</w:t>
      </w:r>
    </w:p>
    <w:p w14:paraId="462DF7BC" w14:textId="77777777" w:rsidR="00D4057F" w:rsidRPr="00D4057F" w:rsidRDefault="00D4057F" w:rsidP="00D4057F">
      <w:pPr>
        <w:rPr>
          <w:rFonts w:ascii="Courier New" w:hAnsi="Courier New" w:cs="Courier New"/>
          <w:bCs/>
          <w:sz w:val="22"/>
          <w:szCs w:val="22"/>
          <w:lang w:val="en-US"/>
        </w:rPr>
      </w:pPr>
      <w:r w:rsidRPr="00D4057F">
        <w:rPr>
          <w:rFonts w:ascii="Courier New" w:hAnsi="Courier New" w:cs="Courier New"/>
          <w:bCs/>
          <w:sz w:val="22"/>
          <w:szCs w:val="22"/>
          <w:lang w:val="en-US"/>
        </w:rPr>
        <w:t xml:space="preserve">700113 A.S.D. FUTURA 96                </w:t>
      </w:r>
    </w:p>
    <w:p w14:paraId="6C85BE10"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lang w:val="en-US"/>
        </w:rPr>
        <w:t xml:space="preserve"> </w:t>
      </w:r>
      <w:r w:rsidRPr="00D4057F">
        <w:rPr>
          <w:rFonts w:ascii="Courier New" w:hAnsi="Courier New" w:cs="Courier New"/>
          <w:bCs/>
          <w:sz w:val="22"/>
          <w:szCs w:val="22"/>
        </w:rPr>
        <w:t xml:space="preserve">61479 A.S.D. I.L. BARBARA MONSERRA    </w:t>
      </w:r>
    </w:p>
    <w:p w14:paraId="61D952B0"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77738 A.S.D. LE TORRI CASTELPLANIO    </w:t>
      </w:r>
    </w:p>
    <w:p w14:paraId="694612E9"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917164 C.S.   LORETO A.S.D.            </w:t>
      </w:r>
    </w:p>
    <w:p w14:paraId="405060D7"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77740        MAIOR A.S.D.             </w:t>
      </w:r>
    </w:p>
    <w:p w14:paraId="669FFD08"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919195 A.S.D. MALTIGNANO               </w:t>
      </w:r>
    </w:p>
    <w:p w14:paraId="22BB0F73"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962997        MAROTTA MAROSO MONDOLFO  </w:t>
      </w:r>
    </w:p>
    <w:p w14:paraId="7D4C65B2"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lastRenderedPageBreak/>
        <w:t xml:space="preserve"> 30360 U.S.   MERCATELLESE             </w:t>
      </w:r>
    </w:p>
    <w:p w14:paraId="76E66355"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80938 A.S.D. MONTECASSIANO CALCIO     </w:t>
      </w:r>
    </w:p>
    <w:p w14:paraId="7F7DB5E0"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80013 A.S.D. MONTECOSARO              </w:t>
      </w:r>
    </w:p>
    <w:p w14:paraId="14B75846"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 32090 S.S.D. MONTEGIORGIO CALCIO A.R.L</w:t>
      </w:r>
    </w:p>
    <w:p w14:paraId="58C23FAF" w14:textId="77777777" w:rsidR="00D4057F" w:rsidRPr="00D4057F" w:rsidRDefault="00D4057F" w:rsidP="00D4057F">
      <w:pPr>
        <w:rPr>
          <w:rFonts w:ascii="Courier New" w:hAnsi="Courier New" w:cs="Courier New"/>
          <w:bCs/>
          <w:sz w:val="22"/>
          <w:szCs w:val="22"/>
        </w:rPr>
      </w:pPr>
      <w:r w:rsidRPr="00D4057F">
        <w:rPr>
          <w:rFonts w:ascii="Courier New" w:hAnsi="Courier New" w:cs="Courier New"/>
          <w:bCs/>
          <w:sz w:val="22"/>
          <w:szCs w:val="22"/>
        </w:rPr>
        <w:t xml:space="preserve">700129 U.S.   MONTEMARCIANO            </w:t>
      </w:r>
    </w:p>
    <w:p w14:paraId="43C485C6" w14:textId="77777777" w:rsidR="00D4057F" w:rsidRDefault="00D4057F" w:rsidP="00D4057F">
      <w:pPr>
        <w:rPr>
          <w:rFonts w:ascii="Courier New" w:hAnsi="Courier New" w:cs="Courier New"/>
          <w:bCs/>
          <w:sz w:val="22"/>
          <w:szCs w:val="22"/>
        </w:rPr>
      </w:pPr>
      <w:r w:rsidRPr="00D4057F">
        <w:rPr>
          <w:rFonts w:ascii="Courier New" w:hAnsi="Courier New" w:cs="Courier New"/>
          <w:bCs/>
          <w:sz w:val="22"/>
          <w:szCs w:val="22"/>
        </w:rPr>
        <w:t>914016 A.S.D. MONTEMILONE POLLENZA</w:t>
      </w:r>
    </w:p>
    <w:p w14:paraId="32FA64A7" w14:textId="5294AEF4" w:rsidR="00304B19" w:rsidRPr="00304B19" w:rsidRDefault="00CB4A26" w:rsidP="00304B19">
      <w:pPr>
        <w:rPr>
          <w:rFonts w:ascii="Courier New" w:hAnsi="Courier New" w:cs="Courier New"/>
          <w:bCs/>
          <w:sz w:val="22"/>
          <w:szCs w:val="22"/>
        </w:rPr>
      </w:pPr>
      <w:r>
        <w:rPr>
          <w:rFonts w:ascii="Courier New" w:hAnsi="Courier New" w:cs="Courier New"/>
          <w:bCs/>
          <w:sz w:val="22"/>
          <w:szCs w:val="22"/>
        </w:rPr>
        <w:t xml:space="preserve"> </w:t>
      </w:r>
      <w:r w:rsidR="00304B19" w:rsidRPr="00304B19">
        <w:rPr>
          <w:rFonts w:ascii="Courier New" w:hAnsi="Courier New" w:cs="Courier New"/>
          <w:bCs/>
          <w:sz w:val="22"/>
          <w:szCs w:val="22"/>
        </w:rPr>
        <w:t>34570 U.S.   OLIMPIA</w:t>
      </w:r>
      <w:r>
        <w:rPr>
          <w:rFonts w:ascii="Courier New" w:hAnsi="Courier New" w:cs="Courier New"/>
          <w:bCs/>
          <w:sz w:val="22"/>
          <w:szCs w:val="22"/>
        </w:rPr>
        <w:t xml:space="preserve"> (Senigallia)</w:t>
      </w:r>
      <w:r w:rsidR="00304B19" w:rsidRPr="00304B19">
        <w:rPr>
          <w:rFonts w:ascii="Courier New" w:hAnsi="Courier New" w:cs="Courier New"/>
          <w:bCs/>
          <w:sz w:val="22"/>
          <w:szCs w:val="22"/>
        </w:rPr>
        <w:t xml:space="preserve">                 </w:t>
      </w:r>
    </w:p>
    <w:p w14:paraId="4AF41FC0" w14:textId="201B966E"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34550 S.S.   OLIMPIA </w:t>
      </w:r>
      <w:r w:rsidR="00CB4A26">
        <w:rPr>
          <w:rFonts w:ascii="Courier New" w:hAnsi="Courier New" w:cs="Courier New"/>
          <w:bCs/>
          <w:sz w:val="22"/>
          <w:szCs w:val="22"/>
        </w:rPr>
        <w:t>(Macerata Feltria)</w:t>
      </w:r>
      <w:r w:rsidRPr="00304B19">
        <w:rPr>
          <w:rFonts w:ascii="Courier New" w:hAnsi="Courier New" w:cs="Courier New"/>
          <w:bCs/>
          <w:sz w:val="22"/>
          <w:szCs w:val="22"/>
        </w:rPr>
        <w:t xml:space="preserve">                </w:t>
      </w:r>
    </w:p>
    <w:p w14:paraId="1272F4BA"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934079 A.S.D. OSTERIA NUOVA            </w:t>
      </w:r>
    </w:p>
    <w:p w14:paraId="5F232D3B"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700543 A.S.D. PANTANO CALCIO           </w:t>
      </w:r>
    </w:p>
    <w:p w14:paraId="638B09F9"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67925 A.S.D. PASSATEMPESE             </w:t>
      </w:r>
    </w:p>
    <w:p w14:paraId="680A719E"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66939 U.S.   PEGLIO                   </w:t>
      </w:r>
    </w:p>
    <w:p w14:paraId="73B5A445"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64118 A.S.D. PETRITOLI 1960           </w:t>
      </w:r>
    </w:p>
    <w:p w14:paraId="1A6BDE29" w14:textId="77777777" w:rsidR="00304B19" w:rsidRPr="004556EE" w:rsidRDefault="00304B19" w:rsidP="00304B19">
      <w:pPr>
        <w:rPr>
          <w:rFonts w:ascii="Courier New" w:hAnsi="Courier New" w:cs="Courier New"/>
          <w:bCs/>
          <w:sz w:val="22"/>
          <w:szCs w:val="22"/>
          <w:lang w:val="en-US"/>
        </w:rPr>
      </w:pPr>
      <w:r w:rsidRPr="004556EE">
        <w:rPr>
          <w:rFonts w:ascii="Courier New" w:hAnsi="Courier New" w:cs="Courier New"/>
          <w:bCs/>
          <w:sz w:val="22"/>
          <w:szCs w:val="22"/>
          <w:lang w:val="en-US"/>
        </w:rPr>
        <w:t xml:space="preserve">700545 A.S.D. PIETRALACROCE 73         </w:t>
      </w:r>
    </w:p>
    <w:p w14:paraId="37367E5F" w14:textId="77777777" w:rsidR="00304B19" w:rsidRPr="00304B19" w:rsidRDefault="00304B19" w:rsidP="00304B19">
      <w:pPr>
        <w:rPr>
          <w:rFonts w:ascii="Courier New" w:hAnsi="Courier New" w:cs="Courier New"/>
          <w:bCs/>
          <w:sz w:val="22"/>
          <w:szCs w:val="22"/>
        </w:rPr>
      </w:pPr>
      <w:r w:rsidRPr="004556EE">
        <w:rPr>
          <w:rFonts w:ascii="Courier New" w:hAnsi="Courier New" w:cs="Courier New"/>
          <w:bCs/>
          <w:sz w:val="22"/>
          <w:szCs w:val="22"/>
          <w:lang w:val="en-US"/>
        </w:rPr>
        <w:t xml:space="preserve">700403 U.S.   </w:t>
      </w:r>
      <w:r w:rsidRPr="00304B19">
        <w:rPr>
          <w:rFonts w:ascii="Courier New" w:hAnsi="Courier New" w:cs="Courier New"/>
          <w:bCs/>
          <w:sz w:val="22"/>
          <w:szCs w:val="22"/>
        </w:rPr>
        <w:t xml:space="preserve">PINTURETTA FALCOR        </w:t>
      </w:r>
    </w:p>
    <w:p w14:paraId="409AD42F"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935632 A.S.D. PORTO POTENZA CALCIO     </w:t>
      </w:r>
    </w:p>
    <w:p w14:paraId="0ECAE878"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39170 S.S.   PORTORECANATI A.S.D.     </w:t>
      </w:r>
    </w:p>
    <w:p w14:paraId="1944EB75"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933915 A.S.D. REAL ALTOFOGLIA          </w:t>
      </w:r>
    </w:p>
    <w:p w14:paraId="0409B343"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919196 F.C.D. REAL CAMERANESE          </w:t>
      </w:r>
    </w:p>
    <w:p w14:paraId="032EB6F5" w14:textId="77777777" w:rsidR="00304B19" w:rsidRPr="00304B19" w:rsidRDefault="00304B19" w:rsidP="00304B19">
      <w:pPr>
        <w:rPr>
          <w:rFonts w:ascii="Courier New" w:hAnsi="Courier New" w:cs="Courier New"/>
          <w:bCs/>
          <w:sz w:val="22"/>
          <w:szCs w:val="22"/>
          <w:lang w:val="en-US"/>
        </w:rPr>
      </w:pPr>
      <w:r w:rsidRPr="00304B19">
        <w:rPr>
          <w:rFonts w:ascii="Courier New" w:hAnsi="Courier New" w:cs="Courier New"/>
          <w:bCs/>
          <w:sz w:val="22"/>
          <w:szCs w:val="22"/>
          <w:lang w:val="en-US"/>
        </w:rPr>
        <w:t>953809 A.S.D. REAL EAGLES VIRTUS PAGLIA</w:t>
      </w:r>
    </w:p>
    <w:p w14:paraId="322D8F86"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962842 A.S.D. S.S. POTENZA PICENA 1945 </w:t>
      </w:r>
    </w:p>
    <w:p w14:paraId="18E7DC34"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962090 A.S.D. SALVANO                  </w:t>
      </w:r>
    </w:p>
    <w:p w14:paraId="11F77D2D"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63497 A.S.D. SAN CLAUDIO CALCIO       </w:t>
      </w:r>
    </w:p>
    <w:p w14:paraId="5E89E95C"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46180 U.S.   SAN COSTANZO ASD         </w:t>
      </w:r>
    </w:p>
    <w:p w14:paraId="6BCA493C" w14:textId="77777777" w:rsidR="00304B19" w:rsidRPr="00304B19" w:rsidRDefault="00304B19" w:rsidP="00304B19">
      <w:pPr>
        <w:rPr>
          <w:rFonts w:ascii="Courier New" w:hAnsi="Courier New" w:cs="Courier New"/>
          <w:bCs/>
          <w:sz w:val="22"/>
          <w:szCs w:val="22"/>
        </w:rPr>
      </w:pPr>
      <w:r w:rsidRPr="00304B19">
        <w:rPr>
          <w:rFonts w:ascii="Courier New" w:hAnsi="Courier New" w:cs="Courier New"/>
          <w:bCs/>
          <w:sz w:val="22"/>
          <w:szCs w:val="22"/>
        </w:rPr>
        <w:t xml:space="preserve"> 75969 U.S.D. SANGIORGESE </w:t>
      </w:r>
      <w:proofErr w:type="gramStart"/>
      <w:r w:rsidRPr="00304B19">
        <w:rPr>
          <w:rFonts w:ascii="Courier New" w:hAnsi="Courier New" w:cs="Courier New"/>
          <w:bCs/>
          <w:sz w:val="22"/>
          <w:szCs w:val="22"/>
        </w:rPr>
        <w:t>M.RUBBIANESE</w:t>
      </w:r>
      <w:proofErr w:type="gramEnd"/>
      <w:r w:rsidRPr="00304B19">
        <w:rPr>
          <w:rFonts w:ascii="Courier New" w:hAnsi="Courier New" w:cs="Courier New"/>
          <w:bCs/>
          <w:sz w:val="22"/>
          <w:szCs w:val="22"/>
        </w:rPr>
        <w:t xml:space="preserve"> </w:t>
      </w:r>
    </w:p>
    <w:p w14:paraId="4FBAD73F" w14:textId="77777777" w:rsidR="009A16AA" w:rsidRDefault="00304B19" w:rsidP="00304B19">
      <w:pPr>
        <w:rPr>
          <w:rFonts w:ascii="Courier New" w:hAnsi="Courier New" w:cs="Courier New"/>
          <w:bCs/>
          <w:sz w:val="22"/>
          <w:szCs w:val="22"/>
        </w:rPr>
      </w:pPr>
      <w:r w:rsidRPr="00304B19">
        <w:rPr>
          <w:rFonts w:ascii="Courier New" w:hAnsi="Courier New" w:cs="Courier New"/>
          <w:bCs/>
          <w:sz w:val="22"/>
          <w:szCs w:val="22"/>
        </w:rPr>
        <w:t>700542 A.D.P. SANTA MARIA APPARENTE</w:t>
      </w:r>
    </w:p>
    <w:p w14:paraId="0DD2A05E" w14:textId="77777777" w:rsidR="001A656A" w:rsidRPr="001A656A" w:rsidRDefault="001A656A" w:rsidP="001A656A">
      <w:pPr>
        <w:rPr>
          <w:rFonts w:ascii="Courier New" w:hAnsi="Courier New" w:cs="Courier New"/>
          <w:bCs/>
          <w:sz w:val="22"/>
          <w:szCs w:val="22"/>
        </w:rPr>
      </w:pPr>
      <w:r w:rsidRPr="001A656A">
        <w:rPr>
          <w:rFonts w:ascii="Courier New" w:hAnsi="Courier New" w:cs="Courier New"/>
          <w:bCs/>
          <w:sz w:val="22"/>
          <w:szCs w:val="22"/>
        </w:rPr>
        <w:t xml:space="preserve">918900 A.S.D. SASSOFERRATO GENGA      </w:t>
      </w:r>
    </w:p>
    <w:p w14:paraId="645EFB28" w14:textId="77777777" w:rsidR="001A656A" w:rsidRPr="001A656A" w:rsidRDefault="001A656A" w:rsidP="001A656A">
      <w:pPr>
        <w:rPr>
          <w:rFonts w:ascii="Courier New" w:hAnsi="Courier New" w:cs="Courier New"/>
          <w:bCs/>
          <w:sz w:val="22"/>
          <w:szCs w:val="22"/>
        </w:rPr>
      </w:pPr>
      <w:r w:rsidRPr="001A656A">
        <w:rPr>
          <w:rFonts w:ascii="Courier New" w:hAnsi="Courier New" w:cs="Courier New"/>
          <w:bCs/>
          <w:sz w:val="22"/>
          <w:szCs w:val="22"/>
        </w:rPr>
        <w:t xml:space="preserve">700005 S.S.D. STAFFOLO                </w:t>
      </w:r>
    </w:p>
    <w:p w14:paraId="2AD61289" w14:textId="77777777" w:rsidR="001A656A" w:rsidRPr="001A656A" w:rsidRDefault="001A656A" w:rsidP="001A656A">
      <w:pPr>
        <w:rPr>
          <w:rFonts w:ascii="Courier New" w:hAnsi="Courier New" w:cs="Courier New"/>
          <w:bCs/>
          <w:sz w:val="22"/>
          <w:szCs w:val="22"/>
        </w:rPr>
      </w:pPr>
      <w:r w:rsidRPr="001A656A">
        <w:rPr>
          <w:rFonts w:ascii="Courier New" w:hAnsi="Courier New" w:cs="Courier New"/>
          <w:bCs/>
          <w:sz w:val="22"/>
          <w:szCs w:val="22"/>
        </w:rPr>
        <w:t xml:space="preserve">943458 A.S.D. U.S. PEDASO CAMPOFILONE </w:t>
      </w:r>
    </w:p>
    <w:p w14:paraId="1C66D3F4" w14:textId="7191E5E9" w:rsidR="00A91477" w:rsidRDefault="001A656A" w:rsidP="001A656A">
      <w:pPr>
        <w:rPr>
          <w:rFonts w:ascii="Courier New" w:hAnsi="Courier New" w:cs="Courier New"/>
          <w:bCs/>
          <w:sz w:val="22"/>
          <w:szCs w:val="22"/>
        </w:rPr>
      </w:pPr>
      <w:r w:rsidRPr="001A656A">
        <w:rPr>
          <w:rFonts w:ascii="Courier New" w:hAnsi="Courier New" w:cs="Courier New"/>
          <w:bCs/>
          <w:sz w:val="22"/>
          <w:szCs w:val="22"/>
        </w:rPr>
        <w:t>700417 A.S.D. U.S.</w:t>
      </w:r>
      <w:proofErr w:type="gramStart"/>
      <w:r w:rsidRPr="001A656A">
        <w:rPr>
          <w:rFonts w:ascii="Courier New" w:hAnsi="Courier New" w:cs="Courier New"/>
          <w:bCs/>
          <w:sz w:val="22"/>
          <w:szCs w:val="22"/>
        </w:rPr>
        <w:t>G.GROTTAZZOLINA</w:t>
      </w:r>
      <w:proofErr w:type="gramEnd"/>
      <w:r w:rsidRPr="001A656A">
        <w:rPr>
          <w:rFonts w:ascii="Courier New" w:hAnsi="Courier New" w:cs="Courier New"/>
          <w:bCs/>
          <w:sz w:val="22"/>
          <w:szCs w:val="22"/>
        </w:rPr>
        <w:t xml:space="preserve"> MSPM</w:t>
      </w:r>
      <w:r w:rsidR="00304B19" w:rsidRPr="00304B19">
        <w:rPr>
          <w:rFonts w:ascii="Courier New" w:hAnsi="Courier New" w:cs="Courier New"/>
          <w:bCs/>
          <w:sz w:val="22"/>
          <w:szCs w:val="22"/>
        </w:rPr>
        <w:t xml:space="preserve">    </w:t>
      </w:r>
      <w:r w:rsidR="00D4057F" w:rsidRPr="00D4057F">
        <w:rPr>
          <w:rFonts w:ascii="Courier New" w:hAnsi="Courier New" w:cs="Courier New"/>
          <w:bCs/>
          <w:sz w:val="22"/>
          <w:szCs w:val="22"/>
        </w:rPr>
        <w:t xml:space="preserve">     </w:t>
      </w:r>
    </w:p>
    <w:p w14:paraId="402A6AA4" w14:textId="6F79EE00" w:rsidR="00DE5F8A" w:rsidRDefault="00DE5F8A" w:rsidP="00DE5F8A">
      <w:pPr>
        <w:rPr>
          <w:rFonts w:ascii="Courier New" w:hAnsi="Courier New" w:cs="Courier New"/>
          <w:bCs/>
          <w:sz w:val="22"/>
          <w:szCs w:val="22"/>
        </w:rPr>
      </w:pPr>
      <w:r w:rsidRPr="008F2AC0">
        <w:rPr>
          <w:rFonts w:ascii="Courier New" w:hAnsi="Courier New" w:cs="Courier New"/>
          <w:bCs/>
          <w:sz w:val="22"/>
          <w:szCs w:val="22"/>
        </w:rPr>
        <w:t xml:space="preserve">     </w:t>
      </w:r>
    </w:p>
    <w:p w14:paraId="402A6AA5" w14:textId="1C9C791A" w:rsidR="00DE5F8A" w:rsidRDefault="00DE5F8A" w:rsidP="00DE5F8A">
      <w:pPr>
        <w:rPr>
          <w:rFonts w:ascii="Arial" w:hAnsi="Arial" w:cs="Arial"/>
          <w:b/>
          <w:bCs/>
          <w:sz w:val="24"/>
          <w:szCs w:val="24"/>
          <w:u w:val="single"/>
        </w:rPr>
      </w:pPr>
      <w:r w:rsidRPr="003A7705">
        <w:rPr>
          <w:rFonts w:ascii="Arial" w:hAnsi="Arial" w:cs="Arial"/>
          <w:b/>
          <w:bCs/>
          <w:sz w:val="24"/>
          <w:szCs w:val="24"/>
          <w:u w:val="single"/>
        </w:rPr>
        <w:t>SECONDA CATEGORI</w:t>
      </w:r>
      <w:r w:rsidR="001B617C">
        <w:rPr>
          <w:rFonts w:ascii="Arial" w:hAnsi="Arial" w:cs="Arial"/>
          <w:b/>
          <w:bCs/>
          <w:sz w:val="24"/>
          <w:szCs w:val="24"/>
          <w:u w:val="single"/>
        </w:rPr>
        <w:t>A ANCONA</w:t>
      </w:r>
    </w:p>
    <w:p w14:paraId="40398667"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700366 U.S.D. ACLI VILLA MUSONE        </w:t>
      </w:r>
    </w:p>
    <w:p w14:paraId="79E5ED83"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700397 U.S.D. AGUGLIANO POLVERIGI      </w:t>
      </w:r>
    </w:p>
    <w:p w14:paraId="04D5C177"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700002 A.S.D. ANKON DORICA             </w:t>
      </w:r>
    </w:p>
    <w:p w14:paraId="176BA3E9"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74536 A.S.D. AURORA CALCIO JESI       </w:t>
      </w:r>
    </w:p>
    <w:p w14:paraId="177BE588" w14:textId="77777777" w:rsidR="002C10D7" w:rsidRPr="002C10D7" w:rsidRDefault="002C10D7" w:rsidP="002C10D7">
      <w:pPr>
        <w:rPr>
          <w:rFonts w:ascii="Courier New" w:hAnsi="Courier New" w:cs="Courier New"/>
          <w:bCs/>
          <w:sz w:val="22"/>
          <w:szCs w:val="22"/>
          <w:lang w:val="en-US"/>
        </w:rPr>
      </w:pPr>
      <w:r w:rsidRPr="002C10D7">
        <w:rPr>
          <w:rFonts w:ascii="Courier New" w:hAnsi="Courier New" w:cs="Courier New"/>
          <w:bCs/>
          <w:sz w:val="22"/>
          <w:szCs w:val="22"/>
          <w:lang w:val="en-US"/>
        </w:rPr>
        <w:t xml:space="preserve">920602 A.S.D. AVIS ARCEVIA 1964        </w:t>
      </w:r>
    </w:p>
    <w:p w14:paraId="07215B9D"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lang w:val="en-US"/>
        </w:rPr>
        <w:t xml:space="preserve"> </w:t>
      </w:r>
      <w:r w:rsidRPr="002C10D7">
        <w:rPr>
          <w:rFonts w:ascii="Courier New" w:hAnsi="Courier New" w:cs="Courier New"/>
          <w:bCs/>
          <w:sz w:val="22"/>
          <w:szCs w:val="22"/>
        </w:rPr>
        <w:t xml:space="preserve">72900 A.S.D. CAMERANO CALCIO          </w:t>
      </w:r>
    </w:p>
    <w:p w14:paraId="25C45B45"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75960 ASD.P. CANDIA BARACCOLA ASPIO   </w:t>
      </w:r>
    </w:p>
    <w:p w14:paraId="78EE399C"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700615 S.S.D. CHIARAVALLE              </w:t>
      </w:r>
    </w:p>
    <w:p w14:paraId="662503D1"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700590 A.P.D. COLLE 2006               </w:t>
      </w:r>
    </w:p>
    <w:p w14:paraId="3510435D"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59072        CORINALDO CALCIO F.C. ASD</w:t>
      </w:r>
    </w:p>
    <w:p w14:paraId="4BF529D7"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945266 A.S.D. FALCONARESE 1919         </w:t>
      </w:r>
    </w:p>
    <w:p w14:paraId="1752FBE4"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949719 A.S.D. GLS DORICA AN.UR         </w:t>
      </w:r>
    </w:p>
    <w:p w14:paraId="65962B0C"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930114 A.S.D. LABOR 1950               </w:t>
      </w:r>
    </w:p>
    <w:p w14:paraId="4CFE67AA"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945143 A.S.D. LEONESSA MONTORO CALCIO  </w:t>
      </w:r>
    </w:p>
    <w:p w14:paraId="56DBCBB5"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69080 POL.   MONSANO                  </w:t>
      </w:r>
    </w:p>
    <w:p w14:paraId="4922CE9F"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955184 A.S.D. MONTE ROBERTO CALCIO     </w:t>
      </w:r>
    </w:p>
    <w:p w14:paraId="575D8ADE"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700123 A.S.D. NUOVA SIROLESE           </w:t>
      </w:r>
    </w:p>
    <w:p w14:paraId="3AA55013"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922719 A.S.D. OSIMO STAZIONE FIVE      </w:t>
      </w:r>
    </w:p>
    <w:p w14:paraId="72FDB22E"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200884 A.S.D. PALOMBINA VECCHIA        </w:t>
      </w:r>
    </w:p>
    <w:p w14:paraId="1D37C794" w14:textId="57073B28" w:rsidR="0020421F"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952821 A.S.D. PIANO S. LAZZARO 1948    </w:t>
      </w:r>
    </w:p>
    <w:p w14:paraId="01062CBA"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945264 A.S.D. REAL SASSOFERRATO        </w:t>
      </w:r>
    </w:p>
    <w:p w14:paraId="64EE9E54"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920963 A.S.D. ROSORA ANGELI            </w:t>
      </w:r>
    </w:p>
    <w:p w14:paraId="313CF6A7"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936094 G.S.D. S.A. CALCIO CASTELFIDARDO</w:t>
      </w:r>
    </w:p>
    <w:p w14:paraId="0ACF2675"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700207 S.S.D. SAMPAOLESE CALCIO        </w:t>
      </w:r>
    </w:p>
    <w:p w14:paraId="48031C69"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lastRenderedPageBreak/>
        <w:t xml:space="preserve"> 66941 A.S.D. SAN BIAGIO               </w:t>
      </w:r>
    </w:p>
    <w:p w14:paraId="3A65D40B"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700073 A.S.D. SENIGALLIA CALCIO        </w:t>
      </w:r>
    </w:p>
    <w:p w14:paraId="6F84730C"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915976        SERRANA 1933 A.S.D.      </w:t>
      </w:r>
    </w:p>
    <w:p w14:paraId="473E9762"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945142 U.S.D. SS OLIMPIA OSTRA VETERE  </w:t>
      </w:r>
    </w:p>
    <w:p w14:paraId="4742668A"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951384 A.P.D. TERRE DEL LACRIMA        </w:t>
      </w:r>
    </w:p>
    <w:p w14:paraId="5964911A" w14:textId="77777777" w:rsidR="002C10D7" w:rsidRP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80011 A.S.D. TRECASTELLI POLISPORTIVA </w:t>
      </w:r>
    </w:p>
    <w:p w14:paraId="4B7554C8" w14:textId="021F6B8A" w:rsidR="002C10D7" w:rsidRDefault="002C10D7" w:rsidP="002C10D7">
      <w:pPr>
        <w:rPr>
          <w:rFonts w:ascii="Courier New" w:hAnsi="Courier New" w:cs="Courier New"/>
          <w:bCs/>
          <w:sz w:val="22"/>
          <w:szCs w:val="22"/>
        </w:rPr>
      </w:pPr>
      <w:r w:rsidRPr="002C10D7">
        <w:rPr>
          <w:rFonts w:ascii="Courier New" w:hAnsi="Courier New" w:cs="Courier New"/>
          <w:bCs/>
          <w:sz w:val="22"/>
          <w:szCs w:val="22"/>
        </w:rPr>
        <w:t xml:space="preserve"> 70301 C.S.   VILLA MUSONE             </w:t>
      </w:r>
    </w:p>
    <w:p w14:paraId="60B7C3E4" w14:textId="77777777" w:rsidR="002C10D7" w:rsidRDefault="002C10D7" w:rsidP="002C10D7">
      <w:pPr>
        <w:rPr>
          <w:rFonts w:ascii="Courier New" w:hAnsi="Courier New" w:cs="Courier New"/>
          <w:bCs/>
          <w:sz w:val="22"/>
          <w:szCs w:val="22"/>
        </w:rPr>
      </w:pPr>
    </w:p>
    <w:p w14:paraId="012DD4F5" w14:textId="3EF1270F" w:rsidR="007E08C9" w:rsidRDefault="007E08C9" w:rsidP="007E08C9">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A</w:t>
      </w:r>
      <w:r w:rsidR="008C1058">
        <w:rPr>
          <w:rFonts w:ascii="Arial" w:hAnsi="Arial" w:cs="Arial"/>
          <w:b/>
          <w:bCs/>
          <w:sz w:val="24"/>
          <w:szCs w:val="24"/>
          <w:u w:val="single"/>
        </w:rPr>
        <w:t>SCOLI PICENO</w:t>
      </w:r>
    </w:p>
    <w:p w14:paraId="63F23464"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290 A.P.D. A.V.I.S. RIPATRANSONE    </w:t>
      </w:r>
    </w:p>
    <w:p w14:paraId="5DD0D6DD"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943036 A.S.D. ACQUAVIVA CALCIO         </w:t>
      </w:r>
    </w:p>
    <w:p w14:paraId="2FCFC3C3"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700064 A.S.D. AGRARIA CLUB             </w:t>
      </w:r>
    </w:p>
    <w:p w14:paraId="5095E3C2"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700140 A.S.   ATL.G.M.D. GROTTAMMARE 89</w:t>
      </w:r>
    </w:p>
    <w:p w14:paraId="214F741A"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934064 A.S.D. ATLETICO PORCHIA         </w:t>
      </w:r>
    </w:p>
    <w:p w14:paraId="0025CF22"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914465 POL.   CASTIGNANO A.S.D.        </w:t>
      </w:r>
    </w:p>
    <w:p w14:paraId="4587FBFB"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24220 S.S.D. J.R.V.S. ASCOLI          </w:t>
      </w:r>
    </w:p>
    <w:p w14:paraId="0CDAA19B"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80186 POL.   MONTEFIORE               </w:t>
      </w:r>
    </w:p>
    <w:p w14:paraId="3A767BDE"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941255 A.S.D. MONTEPRANDONE            </w:t>
      </w:r>
    </w:p>
    <w:p w14:paraId="6E7AD534"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954033 A.S.D. MOZZANO CITY             </w:t>
      </w:r>
    </w:p>
    <w:p w14:paraId="795218C2"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34400 S.P.   OFFIDA A.S.D.            </w:t>
      </w:r>
    </w:p>
    <w:p w14:paraId="5D8CC7D5"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68630 A.S.D. OLIMPIA SPINETOLI        </w:t>
      </w:r>
    </w:p>
    <w:p w14:paraId="7CDB0BDE"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932720 S.S.D. PICENO UNITED MMX A R.L. </w:t>
      </w:r>
    </w:p>
    <w:p w14:paraId="7A634D83"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205335 SSDARL POLISPORTIVA BORGOSOLESTA</w:t>
      </w:r>
    </w:p>
    <w:p w14:paraId="4EA1A32F"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910308 A.S.D. PORTA ROMANA             </w:t>
      </w:r>
    </w:p>
    <w:p w14:paraId="29FE2103"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934827 A.S.D. SANTA MARIA TRUENTINA CDL</w:t>
      </w:r>
    </w:p>
    <w:p w14:paraId="154528E3"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 75975 POL.   VALTESINO A.S.D.         </w:t>
      </w:r>
    </w:p>
    <w:p w14:paraId="193E5A2B"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955144 A.S.D. VENAROTTESE 2022         </w:t>
      </w:r>
    </w:p>
    <w:p w14:paraId="0815E4F6" w14:textId="77777777" w:rsidR="00F43758" w:rsidRP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941402 A.S.D. VIGOR FOLIGNANO          </w:t>
      </w:r>
    </w:p>
    <w:p w14:paraId="6666EC99" w14:textId="77777777" w:rsidR="00F43758" w:rsidRDefault="00F43758" w:rsidP="00F43758">
      <w:pPr>
        <w:rPr>
          <w:rFonts w:ascii="Courier New" w:hAnsi="Courier New" w:cs="Courier New"/>
          <w:bCs/>
          <w:sz w:val="22"/>
          <w:szCs w:val="22"/>
        </w:rPr>
      </w:pPr>
      <w:r w:rsidRPr="00F43758">
        <w:rPr>
          <w:rFonts w:ascii="Courier New" w:hAnsi="Courier New" w:cs="Courier New"/>
          <w:bCs/>
          <w:sz w:val="22"/>
          <w:szCs w:val="22"/>
        </w:rPr>
        <w:t xml:space="preserve">943567 A.S.D. VIS STELLA MSP </w:t>
      </w:r>
    </w:p>
    <w:p w14:paraId="5674534F" w14:textId="77777777" w:rsidR="009B0CA5" w:rsidRDefault="009B0CA5" w:rsidP="00CA314D">
      <w:pPr>
        <w:rPr>
          <w:rFonts w:ascii="Arial" w:hAnsi="Arial" w:cs="Arial"/>
          <w:b/>
          <w:bCs/>
          <w:sz w:val="24"/>
          <w:szCs w:val="24"/>
          <w:u w:val="single"/>
        </w:rPr>
      </w:pPr>
    </w:p>
    <w:p w14:paraId="02AD994A" w14:textId="065DC5A7" w:rsidR="00CA314D" w:rsidRDefault="00CA314D" w:rsidP="00CA314D">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FERMO</w:t>
      </w:r>
    </w:p>
    <w:p w14:paraId="5C66F2AD"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938106 A.S.D. ATLETICO M.U. CALCIO 84  </w:t>
      </w:r>
    </w:p>
    <w:p w14:paraId="7478B7A7"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700111 A.S.D. CASETTE D ETE 1968 CALCIO</w:t>
      </w:r>
    </w:p>
    <w:p w14:paraId="562A7595"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962983 A.S.D. INVICTUS RAPAGNANO GROTTA</w:t>
      </w:r>
    </w:p>
    <w:p w14:paraId="35EDAEF8"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955016 A.S.D. LA ROBBIA                </w:t>
      </w:r>
    </w:p>
    <w:p w14:paraId="7A5E31C3"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937913 A.S.D. MAGLIANO CALCIO 2013     </w:t>
      </w:r>
    </w:p>
    <w:p w14:paraId="0AA80599"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938405 A.S.D. MONTE SAN PIETRANGELI    </w:t>
      </w:r>
    </w:p>
    <w:p w14:paraId="6AEB6684"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 81971 ASD    MONTOTTONE               </w:t>
      </w:r>
    </w:p>
    <w:p w14:paraId="63C8CF09"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934078 A.S.D. PIANE MG                 </w:t>
      </w:r>
    </w:p>
    <w:p w14:paraId="29BB7A7E"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962067        POL. FALERIO             </w:t>
      </w:r>
    </w:p>
    <w:p w14:paraId="1856EEAB"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 80180 A.S.D. PONZANO GIBERTO CALCIO   </w:t>
      </w:r>
    </w:p>
    <w:p w14:paraId="5A0EE71E" w14:textId="77777777" w:rsidR="00FB103B" w:rsidRPr="00FB103B" w:rsidRDefault="00FB103B" w:rsidP="00FB103B">
      <w:pPr>
        <w:rPr>
          <w:rFonts w:ascii="Courier New" w:hAnsi="Courier New" w:cs="Courier New"/>
          <w:bCs/>
          <w:sz w:val="22"/>
          <w:szCs w:val="22"/>
          <w:lang w:val="en-US"/>
        </w:rPr>
      </w:pPr>
      <w:r w:rsidRPr="00FB103B">
        <w:rPr>
          <w:rFonts w:ascii="Courier New" w:hAnsi="Courier New" w:cs="Courier New"/>
          <w:bCs/>
          <w:sz w:val="22"/>
          <w:szCs w:val="22"/>
          <w:lang w:val="en-US"/>
        </w:rPr>
        <w:t xml:space="preserve">952822 A.S.D. REAL ELPIDIENSE CALCIO   </w:t>
      </w:r>
    </w:p>
    <w:p w14:paraId="08C5514E"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700444 C.S.R. TIRASSEGNO 95 A.S.D.     </w:t>
      </w:r>
    </w:p>
    <w:p w14:paraId="14CCC3ED" w14:textId="77777777" w:rsidR="00FB103B" w:rsidRPr="00FB103B" w:rsidRDefault="00FB103B" w:rsidP="00FB103B">
      <w:pPr>
        <w:rPr>
          <w:rFonts w:ascii="Courier New" w:hAnsi="Courier New" w:cs="Courier New"/>
          <w:bCs/>
          <w:sz w:val="22"/>
          <w:szCs w:val="22"/>
        </w:rPr>
      </w:pPr>
      <w:r w:rsidRPr="00FB103B">
        <w:rPr>
          <w:rFonts w:ascii="Courier New" w:hAnsi="Courier New" w:cs="Courier New"/>
          <w:bCs/>
          <w:sz w:val="22"/>
          <w:szCs w:val="22"/>
        </w:rPr>
        <w:t xml:space="preserve">953911 A.S.D. USA FERMO 2021           </w:t>
      </w:r>
    </w:p>
    <w:p w14:paraId="6E9C584A" w14:textId="24AEEAFF" w:rsidR="00561055" w:rsidRDefault="00FB103B" w:rsidP="00FB103B">
      <w:pPr>
        <w:rPr>
          <w:rFonts w:ascii="Courier New" w:hAnsi="Courier New" w:cs="Courier New"/>
          <w:bCs/>
          <w:sz w:val="22"/>
          <w:szCs w:val="22"/>
        </w:rPr>
      </w:pPr>
      <w:r w:rsidRPr="00FB103B">
        <w:rPr>
          <w:rFonts w:ascii="Courier New" w:hAnsi="Courier New" w:cs="Courier New"/>
          <w:bCs/>
          <w:sz w:val="22"/>
          <w:szCs w:val="22"/>
        </w:rPr>
        <w:t>700600 A.S.D. VIS P.</w:t>
      </w:r>
      <w:proofErr w:type="gramStart"/>
      <w:r w:rsidRPr="00FB103B">
        <w:rPr>
          <w:rFonts w:ascii="Courier New" w:hAnsi="Courier New" w:cs="Courier New"/>
          <w:bCs/>
          <w:sz w:val="22"/>
          <w:szCs w:val="22"/>
        </w:rPr>
        <w:t>S.ELPIDIO</w:t>
      </w:r>
      <w:proofErr w:type="gramEnd"/>
      <w:r w:rsidRPr="00FB103B">
        <w:rPr>
          <w:rFonts w:ascii="Courier New" w:hAnsi="Courier New" w:cs="Courier New"/>
          <w:bCs/>
          <w:sz w:val="22"/>
          <w:szCs w:val="22"/>
        </w:rPr>
        <w:t xml:space="preserve"> C.FALERIA</w:t>
      </w:r>
    </w:p>
    <w:p w14:paraId="6579ECC9" w14:textId="77777777" w:rsidR="00FB103B" w:rsidRDefault="00FB103B" w:rsidP="00FB103B">
      <w:pPr>
        <w:rPr>
          <w:rFonts w:ascii="Courier New" w:hAnsi="Courier New" w:cs="Courier New"/>
          <w:bCs/>
          <w:sz w:val="22"/>
          <w:szCs w:val="22"/>
        </w:rPr>
      </w:pPr>
    </w:p>
    <w:p w14:paraId="3326BDFC" w14:textId="77777777" w:rsidR="00DC7564" w:rsidRDefault="000F2491"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 xml:space="preserve">A </w:t>
      </w:r>
      <w:r w:rsidR="00DC7564">
        <w:rPr>
          <w:rFonts w:ascii="Arial" w:hAnsi="Arial" w:cs="Arial"/>
          <w:b/>
          <w:bCs/>
          <w:sz w:val="24"/>
          <w:szCs w:val="24"/>
          <w:u w:val="single"/>
        </w:rPr>
        <w:t>MACERATA</w:t>
      </w:r>
    </w:p>
    <w:p w14:paraId="5B402C26" w14:textId="77777777" w:rsidR="0023411C" w:rsidRPr="004556EE" w:rsidRDefault="0023411C" w:rsidP="0023411C">
      <w:pPr>
        <w:rPr>
          <w:rFonts w:ascii="Courier New" w:hAnsi="Courier New" w:cs="Courier New"/>
          <w:bCs/>
          <w:sz w:val="22"/>
          <w:szCs w:val="22"/>
        </w:rPr>
      </w:pPr>
      <w:r w:rsidRPr="004556EE">
        <w:rPr>
          <w:rFonts w:ascii="Courier New" w:hAnsi="Courier New" w:cs="Courier New"/>
          <w:bCs/>
          <w:sz w:val="22"/>
          <w:szCs w:val="22"/>
        </w:rPr>
        <w:t xml:space="preserve">943403 SSDARL ACADEMY CIVITANOVESE   </w:t>
      </w:r>
    </w:p>
    <w:p w14:paraId="47EA9FD8" w14:textId="77777777" w:rsidR="0023411C" w:rsidRPr="004556EE" w:rsidRDefault="0023411C" w:rsidP="0023411C">
      <w:pPr>
        <w:rPr>
          <w:rFonts w:ascii="Courier New" w:hAnsi="Courier New" w:cs="Courier New"/>
          <w:bCs/>
          <w:sz w:val="22"/>
          <w:szCs w:val="22"/>
        </w:rPr>
      </w:pPr>
      <w:r w:rsidRPr="004556EE">
        <w:rPr>
          <w:rFonts w:ascii="Courier New" w:hAnsi="Courier New" w:cs="Courier New"/>
          <w:bCs/>
          <w:sz w:val="22"/>
          <w:szCs w:val="22"/>
        </w:rPr>
        <w:t xml:space="preserve">914489 A.S.D. ARIES TRODICA 04       </w:t>
      </w:r>
    </w:p>
    <w:p w14:paraId="0F030CD8"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949433 A.S.D. ATLETICO MACERATA      </w:t>
      </w:r>
    </w:p>
    <w:p w14:paraId="0310791D"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 61711 A.S.D. C.S.I. RECANATI        </w:t>
      </w:r>
    </w:p>
    <w:p w14:paraId="2A02FB51"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700464 A.S.D. CALDAROLA G.N.C.       </w:t>
      </w:r>
    </w:p>
    <w:p w14:paraId="4F702B98"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914491 A.S.D. CSKA CORRIDONIA        </w:t>
      </w:r>
    </w:p>
    <w:p w14:paraId="1D45368B"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 17130 A.S.D. ESANATOGLIA            </w:t>
      </w:r>
    </w:p>
    <w:p w14:paraId="034A418D"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936143 ASD GS FABIANI MATELICA       </w:t>
      </w:r>
    </w:p>
    <w:p w14:paraId="52C16389"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lastRenderedPageBreak/>
        <w:t xml:space="preserve">955031 A.S.D. HELVIA RECINA 1975     </w:t>
      </w:r>
    </w:p>
    <w:p w14:paraId="60146A24"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947613 A.S.D. LORESE CALCIO          </w:t>
      </w:r>
    </w:p>
    <w:p w14:paraId="0A38E317"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 66176 A.S.D. MONTE SAN MARTINO      </w:t>
      </w:r>
    </w:p>
    <w:p w14:paraId="436C8E12" w14:textId="77777777" w:rsidR="0023411C" w:rsidRPr="0023411C" w:rsidRDefault="0023411C" w:rsidP="0023411C">
      <w:pPr>
        <w:rPr>
          <w:rFonts w:ascii="Courier New" w:hAnsi="Courier New" w:cs="Courier New"/>
          <w:bCs/>
          <w:sz w:val="22"/>
          <w:szCs w:val="22"/>
          <w:lang w:val="en-US"/>
        </w:rPr>
      </w:pPr>
      <w:r w:rsidRPr="0023411C">
        <w:rPr>
          <w:rFonts w:ascii="Courier New" w:hAnsi="Courier New" w:cs="Courier New"/>
          <w:bCs/>
          <w:sz w:val="22"/>
          <w:szCs w:val="22"/>
          <w:lang w:val="en-US"/>
        </w:rPr>
        <w:t xml:space="preserve">914493 U.S.   PALOMBESE              </w:t>
      </w:r>
    </w:p>
    <w:p w14:paraId="36932287" w14:textId="77777777" w:rsidR="0023411C" w:rsidRPr="0023411C" w:rsidRDefault="0023411C" w:rsidP="0023411C">
      <w:pPr>
        <w:rPr>
          <w:rFonts w:ascii="Courier New" w:hAnsi="Courier New" w:cs="Courier New"/>
          <w:bCs/>
          <w:sz w:val="22"/>
          <w:szCs w:val="22"/>
          <w:lang w:val="en-US"/>
        </w:rPr>
      </w:pPr>
      <w:r w:rsidRPr="0023411C">
        <w:rPr>
          <w:rFonts w:ascii="Courier New" w:hAnsi="Courier New" w:cs="Courier New"/>
          <w:bCs/>
          <w:sz w:val="22"/>
          <w:szCs w:val="22"/>
          <w:lang w:val="en-US"/>
        </w:rPr>
        <w:t xml:space="preserve">935934 A.S.D. PIEVEBOVIGLIANA 2012   </w:t>
      </w:r>
    </w:p>
    <w:p w14:paraId="45A074A7"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914496 A.S.D. REAL PORTO             </w:t>
      </w:r>
    </w:p>
    <w:p w14:paraId="37A7FBD1"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954949        REAL TELUSIANO A.S.D.  </w:t>
      </w:r>
    </w:p>
    <w:p w14:paraId="42744FE6"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700210 POL.   RIPE SAN GINESIO A.S.D.</w:t>
      </w:r>
    </w:p>
    <w:p w14:paraId="032A15A2"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 28760 S.S.   RUGGERO MANCINI PIORACO</w:t>
      </w:r>
    </w:p>
    <w:p w14:paraId="008C8A9F"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954947 A.S.D. SARNANO                </w:t>
      </w:r>
    </w:p>
    <w:p w14:paraId="2AAEB408" w14:textId="77777777" w:rsidR="0023411C" w:rsidRPr="0023411C"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 81555 A.S.D. SERRALTA               </w:t>
      </w:r>
    </w:p>
    <w:p w14:paraId="08C8EE29" w14:textId="4C7A45D0" w:rsidR="00AE7908" w:rsidRDefault="0023411C" w:rsidP="0023411C">
      <w:pPr>
        <w:rPr>
          <w:rFonts w:ascii="Courier New" w:hAnsi="Courier New" w:cs="Courier New"/>
          <w:bCs/>
          <w:sz w:val="22"/>
          <w:szCs w:val="22"/>
        </w:rPr>
      </w:pPr>
      <w:r w:rsidRPr="0023411C">
        <w:rPr>
          <w:rFonts w:ascii="Courier New" w:hAnsi="Courier New" w:cs="Courier New"/>
          <w:bCs/>
          <w:sz w:val="22"/>
          <w:szCs w:val="22"/>
        </w:rPr>
        <w:t xml:space="preserve">955143 A.S.D. STESE                  </w:t>
      </w:r>
    </w:p>
    <w:p w14:paraId="2B1CA482"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938205 U.S.D. TREIESE                  </w:t>
      </w:r>
    </w:p>
    <w:p w14:paraId="04DFDC08"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954913 A.S.D. UNITED CIVITANOVA        </w:t>
      </w:r>
    </w:p>
    <w:p w14:paraId="1B08D95A"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930920 A.S.D. URBANITAS APIRO          </w:t>
      </w:r>
    </w:p>
    <w:p w14:paraId="3D871F3F"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941032        URBIS SALVIA A.S.D.      </w:t>
      </w:r>
    </w:p>
    <w:p w14:paraId="03C68DA8"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700620 A.S.D. VIGOR MACERATA           </w:t>
      </w:r>
    </w:p>
    <w:p w14:paraId="73350A5E"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962156        VILLA STRADA SSD         </w:t>
      </w:r>
    </w:p>
    <w:p w14:paraId="54DBBC05"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700068 A.S.D. VIS CIVITANOVA           </w:t>
      </w:r>
    </w:p>
    <w:p w14:paraId="0CC90009" w14:textId="77777777" w:rsidR="00EA7799" w:rsidRPr="00EA7799" w:rsidRDefault="00EA7799" w:rsidP="00EA7799">
      <w:pPr>
        <w:rPr>
          <w:rFonts w:ascii="Courier New" w:hAnsi="Courier New" w:cs="Courier New"/>
          <w:bCs/>
          <w:sz w:val="22"/>
          <w:szCs w:val="22"/>
        </w:rPr>
      </w:pPr>
      <w:r w:rsidRPr="00EA7799">
        <w:rPr>
          <w:rFonts w:ascii="Courier New" w:hAnsi="Courier New" w:cs="Courier New"/>
          <w:bCs/>
          <w:sz w:val="22"/>
          <w:szCs w:val="22"/>
        </w:rPr>
        <w:t xml:space="preserve">919480 A.S.D. VIS GUALDO CALCIO        </w:t>
      </w:r>
    </w:p>
    <w:p w14:paraId="09D51EAF" w14:textId="1613022F" w:rsidR="0023411C" w:rsidRDefault="00EA7799" w:rsidP="00EA7799">
      <w:pPr>
        <w:rPr>
          <w:rFonts w:ascii="Courier New" w:hAnsi="Courier New" w:cs="Courier New"/>
          <w:bCs/>
          <w:sz w:val="22"/>
          <w:szCs w:val="22"/>
        </w:rPr>
      </w:pPr>
      <w:r w:rsidRPr="00EA7799">
        <w:rPr>
          <w:rFonts w:ascii="Courier New" w:hAnsi="Courier New" w:cs="Courier New"/>
          <w:bCs/>
          <w:sz w:val="22"/>
          <w:szCs w:val="22"/>
        </w:rPr>
        <w:t>962405 ASD    VISSO-ALTONERA CALCIO1970</w:t>
      </w:r>
    </w:p>
    <w:p w14:paraId="32E973BB" w14:textId="77777777" w:rsidR="0023411C" w:rsidRDefault="0023411C" w:rsidP="0023411C">
      <w:pPr>
        <w:rPr>
          <w:rFonts w:ascii="Courier New" w:hAnsi="Courier New" w:cs="Courier New"/>
          <w:bCs/>
          <w:sz w:val="22"/>
          <w:szCs w:val="22"/>
        </w:rPr>
      </w:pPr>
    </w:p>
    <w:p w14:paraId="6C87F684" w14:textId="3861D945" w:rsidR="00DC7564" w:rsidRDefault="00DC7564" w:rsidP="00DC7564">
      <w:pPr>
        <w:rPr>
          <w:rFonts w:ascii="Arial" w:hAnsi="Arial" w:cs="Arial"/>
          <w:b/>
          <w:bCs/>
          <w:sz w:val="24"/>
          <w:szCs w:val="24"/>
          <w:u w:val="single"/>
        </w:rPr>
      </w:pPr>
      <w:r w:rsidRPr="003A7705">
        <w:rPr>
          <w:rFonts w:ascii="Arial" w:hAnsi="Arial" w:cs="Arial"/>
          <w:b/>
          <w:bCs/>
          <w:sz w:val="24"/>
          <w:szCs w:val="24"/>
          <w:u w:val="single"/>
        </w:rPr>
        <w:t>SECONDA CATEGORI</w:t>
      </w:r>
      <w:r>
        <w:rPr>
          <w:rFonts w:ascii="Arial" w:hAnsi="Arial" w:cs="Arial"/>
          <w:b/>
          <w:bCs/>
          <w:sz w:val="24"/>
          <w:szCs w:val="24"/>
          <w:u w:val="single"/>
        </w:rPr>
        <w:t>A PESARO URBINO</w:t>
      </w:r>
    </w:p>
    <w:p w14:paraId="7756566F" w14:textId="2F35F2B6" w:rsidR="00DA56D6" w:rsidRPr="00DA56D6" w:rsidRDefault="00B42CE6" w:rsidP="00DA56D6">
      <w:pPr>
        <w:rPr>
          <w:rFonts w:ascii="Courier New" w:hAnsi="Courier New" w:cs="Courier New"/>
          <w:bCs/>
          <w:sz w:val="22"/>
          <w:szCs w:val="22"/>
        </w:rPr>
      </w:pPr>
      <w:r>
        <w:rPr>
          <w:rFonts w:ascii="Courier New" w:hAnsi="Courier New" w:cs="Courier New"/>
          <w:bCs/>
          <w:sz w:val="22"/>
          <w:szCs w:val="22"/>
        </w:rPr>
        <w:t xml:space="preserve"> </w:t>
      </w:r>
      <w:r w:rsidR="00DA56D6" w:rsidRPr="00DA56D6">
        <w:rPr>
          <w:rFonts w:ascii="Courier New" w:hAnsi="Courier New" w:cs="Courier New"/>
          <w:bCs/>
          <w:sz w:val="22"/>
          <w:szCs w:val="22"/>
        </w:rPr>
        <w:t xml:space="preserve">68085 U.P.   ARZILLA                  </w:t>
      </w:r>
    </w:p>
    <w:p w14:paraId="463ECAA6"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930140 A.S.D. ATLETICO RIVER URBINELLI </w:t>
      </w:r>
    </w:p>
    <w:p w14:paraId="71F1128D"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953065 A.S.D. CA GALLO                 </w:t>
      </w:r>
    </w:p>
    <w:p w14:paraId="486199AB"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949756 A.S.D. CANTIANO CALCIO          </w:t>
      </w:r>
    </w:p>
    <w:p w14:paraId="63510511"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917667 A.S.D. CARPEGNA                 </w:t>
      </w:r>
    </w:p>
    <w:p w14:paraId="363C561C"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62238 A.S.D. CASININA CALCIO          </w:t>
      </w:r>
    </w:p>
    <w:p w14:paraId="43C05074"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937882 A.S.D. CUCCURANO                </w:t>
      </w:r>
    </w:p>
    <w:p w14:paraId="43DB5BA4"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930142 A.S.D. DELLA ROVERE CALCIO      </w:t>
      </w:r>
    </w:p>
    <w:p w14:paraId="515772D3"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76321 A.S.D. DURANTINA SANTA CECILIA  </w:t>
      </w:r>
    </w:p>
    <w:p w14:paraId="22DCF719"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963274        FANO CALCIO S.S.D. A R.L.</w:t>
      </w:r>
    </w:p>
    <w:p w14:paraId="120049E2"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938431 A.S.D. GRADARA CALCIO           </w:t>
      </w:r>
    </w:p>
    <w:p w14:paraId="301F27BD"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953934 A.S.D. HELLAS PESARO            </w:t>
      </w:r>
    </w:p>
    <w:p w14:paraId="36443FD3"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71072 POL.   IES S. VENERANDA A.S.D.  </w:t>
      </w:r>
    </w:p>
    <w:p w14:paraId="73514409"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80177 POL.   ISOLA DI FANO            </w:t>
      </w:r>
    </w:p>
    <w:p w14:paraId="0FAC0AED"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953154 A.S.D. MONTELABBATE             </w:t>
      </w:r>
    </w:p>
    <w:p w14:paraId="562BF11A"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33040 G.S.   MURAGLIA S.S.D. A R.L.   </w:t>
      </w:r>
    </w:p>
    <w:p w14:paraId="6ECD4577"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955253 ASDC   PIANDIMELETO             </w:t>
      </w:r>
    </w:p>
    <w:p w14:paraId="53EEC9F6"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 78082 A.S.D. PIANDIROSE               </w:t>
      </w:r>
    </w:p>
    <w:p w14:paraId="0AC6B338" w14:textId="77777777" w:rsidR="00DA56D6" w:rsidRPr="00DA56D6" w:rsidRDefault="00DA56D6" w:rsidP="00DA56D6">
      <w:pPr>
        <w:rPr>
          <w:rFonts w:ascii="Courier New" w:hAnsi="Courier New" w:cs="Courier New"/>
          <w:bCs/>
          <w:sz w:val="22"/>
          <w:szCs w:val="22"/>
        </w:rPr>
      </w:pPr>
      <w:r w:rsidRPr="00DA56D6">
        <w:rPr>
          <w:rFonts w:ascii="Courier New" w:hAnsi="Courier New" w:cs="Courier New"/>
          <w:bCs/>
          <w:sz w:val="22"/>
          <w:szCs w:val="22"/>
        </w:rPr>
        <w:t>919710 A.S.D. POL.CAGLI SPORT ASSOCIATI</w:t>
      </w:r>
    </w:p>
    <w:p w14:paraId="5CC63751" w14:textId="77777777" w:rsidR="00B42CE6" w:rsidRDefault="00DA56D6" w:rsidP="00DA56D6">
      <w:pPr>
        <w:rPr>
          <w:rFonts w:ascii="Courier New" w:hAnsi="Courier New" w:cs="Courier New"/>
          <w:bCs/>
          <w:sz w:val="22"/>
          <w:szCs w:val="22"/>
        </w:rPr>
      </w:pPr>
      <w:r w:rsidRPr="00DA56D6">
        <w:rPr>
          <w:rFonts w:ascii="Courier New" w:hAnsi="Courier New" w:cs="Courier New"/>
          <w:bCs/>
          <w:sz w:val="22"/>
          <w:szCs w:val="22"/>
        </w:rPr>
        <w:t xml:space="preserve">941375 A.S.D. POLE CALCIO      </w:t>
      </w:r>
    </w:p>
    <w:p w14:paraId="4A70907D" w14:textId="77777777" w:rsidR="00B42CE6" w:rsidRPr="004556EE" w:rsidRDefault="00B42CE6" w:rsidP="00B42CE6">
      <w:pPr>
        <w:rPr>
          <w:rFonts w:ascii="Courier New" w:hAnsi="Courier New" w:cs="Courier New"/>
          <w:bCs/>
          <w:sz w:val="22"/>
          <w:szCs w:val="22"/>
        </w:rPr>
      </w:pPr>
      <w:r w:rsidRPr="004556EE">
        <w:rPr>
          <w:rFonts w:ascii="Courier New" w:hAnsi="Courier New" w:cs="Courier New"/>
          <w:bCs/>
          <w:sz w:val="22"/>
          <w:szCs w:val="22"/>
        </w:rPr>
        <w:t xml:space="preserve">68090 U.S.   PONTESASSO A.S.D.     </w:t>
      </w:r>
    </w:p>
    <w:p w14:paraId="5B63DB5B" w14:textId="77777777" w:rsidR="00B42CE6" w:rsidRPr="004556EE" w:rsidRDefault="00B42CE6" w:rsidP="00B42CE6">
      <w:pPr>
        <w:rPr>
          <w:rFonts w:ascii="Courier New" w:hAnsi="Courier New" w:cs="Courier New"/>
          <w:bCs/>
          <w:sz w:val="22"/>
          <w:szCs w:val="22"/>
        </w:rPr>
      </w:pPr>
      <w:r w:rsidRPr="004556EE">
        <w:rPr>
          <w:rFonts w:ascii="Courier New" w:hAnsi="Courier New" w:cs="Courier New"/>
          <w:bCs/>
          <w:sz w:val="22"/>
          <w:szCs w:val="22"/>
        </w:rPr>
        <w:t xml:space="preserve">949432 A.S.D. REAL METAURO 2018     </w:t>
      </w:r>
    </w:p>
    <w:p w14:paraId="20E32AFF" w14:textId="77777777" w:rsidR="00B42CE6" w:rsidRPr="00B42CE6" w:rsidRDefault="00B42CE6" w:rsidP="00B42CE6">
      <w:pPr>
        <w:rPr>
          <w:rFonts w:ascii="Courier New" w:hAnsi="Courier New" w:cs="Courier New"/>
          <w:bCs/>
          <w:sz w:val="22"/>
          <w:szCs w:val="22"/>
          <w:lang w:val="en-US"/>
        </w:rPr>
      </w:pPr>
      <w:r w:rsidRPr="00B42CE6">
        <w:rPr>
          <w:rFonts w:ascii="Courier New" w:hAnsi="Courier New" w:cs="Courier New"/>
          <w:bCs/>
          <w:sz w:val="22"/>
          <w:szCs w:val="22"/>
          <w:lang w:val="en-US"/>
        </w:rPr>
        <w:t>963076        REAL MOMBAROCCIO A.S.D</w:t>
      </w:r>
    </w:p>
    <w:p w14:paraId="45F5328E" w14:textId="77777777" w:rsidR="00B42CE6" w:rsidRPr="00B42CE6" w:rsidRDefault="00B42CE6" w:rsidP="00B42CE6">
      <w:pPr>
        <w:rPr>
          <w:rFonts w:ascii="Courier New" w:hAnsi="Courier New" w:cs="Courier New"/>
          <w:bCs/>
          <w:sz w:val="22"/>
          <w:szCs w:val="22"/>
          <w:lang w:val="en-US"/>
        </w:rPr>
      </w:pPr>
      <w:r w:rsidRPr="00B42CE6">
        <w:rPr>
          <w:rFonts w:ascii="Courier New" w:hAnsi="Courier New" w:cs="Courier New"/>
          <w:bCs/>
          <w:sz w:val="22"/>
          <w:szCs w:val="22"/>
          <w:lang w:val="en-US"/>
        </w:rPr>
        <w:t xml:space="preserve">954810 SSDARL SAMMARTINESE NEXT GEN </w:t>
      </w:r>
    </w:p>
    <w:p w14:paraId="6AA15B15"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lang w:val="en-US"/>
        </w:rPr>
        <w:t xml:space="preserve"> 20600 U.S.   </w:t>
      </w:r>
      <w:r w:rsidRPr="00B42CE6">
        <w:rPr>
          <w:rFonts w:ascii="Courier New" w:hAnsi="Courier New" w:cs="Courier New"/>
          <w:bCs/>
          <w:sz w:val="22"/>
          <w:szCs w:val="22"/>
        </w:rPr>
        <w:t xml:space="preserve">TAVERNELLE            </w:t>
      </w:r>
    </w:p>
    <w:p w14:paraId="4B302B3D"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922701 A.S.D. U.S. FORTUNA FANO     </w:t>
      </w:r>
    </w:p>
    <w:p w14:paraId="11F7B19C"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 53940 A.S.D. VADESE CALCIO         </w:t>
      </w:r>
    </w:p>
    <w:p w14:paraId="6665571B"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650730 A.S.D. VALFOGLIA TAVOLETO    </w:t>
      </w:r>
    </w:p>
    <w:p w14:paraId="58CB91CE"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962193 A.S.D. VIGOR SAN SISTO       </w:t>
      </w:r>
    </w:p>
    <w:p w14:paraId="14A5745D"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947493 A.S.D. VILLA CECCOLINI CALCIO</w:t>
      </w:r>
    </w:p>
    <w:p w14:paraId="2A6DD62C" w14:textId="77777777" w:rsidR="00B42CE6" w:rsidRPr="00B42CE6"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 68202 POL.   VIRIDISSIMA APECCHIO  </w:t>
      </w:r>
    </w:p>
    <w:p w14:paraId="3483A960" w14:textId="52BE2D46" w:rsidR="0072546A" w:rsidRDefault="00B42CE6" w:rsidP="00B42CE6">
      <w:pPr>
        <w:rPr>
          <w:rFonts w:ascii="Courier New" w:hAnsi="Courier New" w:cs="Courier New"/>
          <w:bCs/>
          <w:sz w:val="22"/>
          <w:szCs w:val="22"/>
        </w:rPr>
      </w:pPr>
      <w:r w:rsidRPr="00B42CE6">
        <w:rPr>
          <w:rFonts w:ascii="Courier New" w:hAnsi="Courier New" w:cs="Courier New"/>
          <w:bCs/>
          <w:sz w:val="22"/>
          <w:szCs w:val="22"/>
        </w:rPr>
        <w:t xml:space="preserve">920595 A.S.D. VIS CANAVACCIO 2008   </w:t>
      </w:r>
      <w:r w:rsidR="00DA56D6" w:rsidRPr="00DA56D6">
        <w:rPr>
          <w:rFonts w:ascii="Courier New" w:hAnsi="Courier New" w:cs="Courier New"/>
          <w:bCs/>
          <w:sz w:val="22"/>
          <w:szCs w:val="22"/>
        </w:rPr>
        <w:t xml:space="preserve">        </w:t>
      </w:r>
    </w:p>
    <w:p w14:paraId="5F01B84D" w14:textId="600854B0" w:rsidR="00DA56D6" w:rsidRPr="00B42CE6" w:rsidRDefault="00DA56D6" w:rsidP="00DA56D6">
      <w:pPr>
        <w:rPr>
          <w:rFonts w:ascii="Courier New" w:hAnsi="Courier New" w:cs="Courier New"/>
          <w:bCs/>
          <w:sz w:val="22"/>
          <w:szCs w:val="22"/>
        </w:rPr>
      </w:pPr>
    </w:p>
    <w:p w14:paraId="3AA5C14C" w14:textId="77777777" w:rsidR="00DA56D6" w:rsidRPr="00B42CE6" w:rsidRDefault="00DA56D6" w:rsidP="00DA56D6">
      <w:pPr>
        <w:rPr>
          <w:rFonts w:ascii="Courier New" w:hAnsi="Courier New" w:cs="Courier New"/>
          <w:bCs/>
          <w:sz w:val="22"/>
          <w:szCs w:val="22"/>
        </w:rPr>
      </w:pPr>
    </w:p>
    <w:p w14:paraId="402A6B29" w14:textId="77777777" w:rsidR="00DE5F8A" w:rsidRPr="004556EE" w:rsidRDefault="00DE5F8A" w:rsidP="00DE5F8A">
      <w:pPr>
        <w:rPr>
          <w:rFonts w:ascii="Arial" w:hAnsi="Arial" w:cs="Arial"/>
          <w:b/>
          <w:bCs/>
          <w:sz w:val="28"/>
          <w:szCs w:val="28"/>
          <w:u w:val="single"/>
        </w:rPr>
      </w:pPr>
      <w:r w:rsidRPr="004556EE">
        <w:rPr>
          <w:rFonts w:ascii="Arial" w:hAnsi="Arial" w:cs="Arial"/>
          <w:b/>
          <w:bCs/>
          <w:sz w:val="28"/>
          <w:szCs w:val="28"/>
          <w:u w:val="single"/>
        </w:rPr>
        <w:t>JUNIORES UNDER 19 REGIONALE</w:t>
      </w:r>
    </w:p>
    <w:p w14:paraId="402A6B2A" w14:textId="77777777" w:rsidR="00DE5F8A" w:rsidRPr="004556EE" w:rsidRDefault="00DE5F8A" w:rsidP="00DE5F8A">
      <w:pPr>
        <w:rPr>
          <w:rFonts w:ascii="Courier New" w:hAnsi="Courier New" w:cs="Courier New"/>
          <w:bCs/>
          <w:sz w:val="22"/>
          <w:szCs w:val="22"/>
        </w:rPr>
      </w:pPr>
    </w:p>
    <w:p w14:paraId="402A6B2B" w14:textId="3D4C6B19" w:rsidR="003A7705" w:rsidRPr="00B74263" w:rsidRDefault="003A7705" w:rsidP="003A7705">
      <w:pPr>
        <w:rPr>
          <w:rFonts w:ascii="Arial" w:hAnsi="Arial" w:cs="Arial"/>
          <w:b/>
          <w:bCs/>
          <w:sz w:val="22"/>
          <w:szCs w:val="22"/>
          <w:u w:val="single"/>
        </w:rPr>
      </w:pPr>
      <w:r>
        <w:rPr>
          <w:rFonts w:ascii="Arial" w:hAnsi="Arial" w:cs="Arial"/>
          <w:b/>
          <w:bCs/>
          <w:sz w:val="22"/>
          <w:szCs w:val="22"/>
          <w:u w:val="single"/>
        </w:rPr>
        <w:t>Aventi diritto 202</w:t>
      </w:r>
      <w:r w:rsidR="00B55027">
        <w:rPr>
          <w:rFonts w:ascii="Arial" w:hAnsi="Arial" w:cs="Arial"/>
          <w:b/>
          <w:bCs/>
          <w:sz w:val="22"/>
          <w:szCs w:val="22"/>
          <w:u w:val="single"/>
        </w:rPr>
        <w:t>5</w:t>
      </w:r>
      <w:r>
        <w:rPr>
          <w:rFonts w:ascii="Arial" w:hAnsi="Arial" w:cs="Arial"/>
          <w:b/>
          <w:bCs/>
          <w:sz w:val="22"/>
          <w:szCs w:val="22"/>
          <w:u w:val="single"/>
        </w:rPr>
        <w:t>/202</w:t>
      </w:r>
      <w:r w:rsidR="00B55027">
        <w:rPr>
          <w:rFonts w:ascii="Arial" w:hAnsi="Arial" w:cs="Arial"/>
          <w:b/>
          <w:bCs/>
          <w:sz w:val="22"/>
          <w:szCs w:val="22"/>
          <w:u w:val="single"/>
        </w:rPr>
        <w:t>6</w:t>
      </w:r>
    </w:p>
    <w:p w14:paraId="402A6B2C" w14:textId="1BE1796E" w:rsidR="00457018" w:rsidRDefault="00DE5F8A" w:rsidP="00457018">
      <w:pPr>
        <w:rPr>
          <w:rFonts w:ascii="Arial" w:hAnsi="Arial" w:cs="Arial"/>
          <w:sz w:val="22"/>
          <w:szCs w:val="22"/>
        </w:rPr>
      </w:pPr>
      <w:r>
        <w:rPr>
          <w:rFonts w:ascii="Arial" w:hAnsi="Arial" w:cs="Arial"/>
          <w:bCs/>
          <w:sz w:val="22"/>
          <w:szCs w:val="22"/>
        </w:rPr>
        <w:t>Le</w:t>
      </w:r>
      <w:r w:rsidR="003A7705">
        <w:rPr>
          <w:rFonts w:ascii="Arial" w:hAnsi="Arial" w:cs="Arial"/>
          <w:bCs/>
          <w:sz w:val="22"/>
          <w:szCs w:val="22"/>
        </w:rPr>
        <w:t xml:space="preserve"> Società</w:t>
      </w:r>
      <w:r>
        <w:rPr>
          <w:rFonts w:ascii="Arial" w:hAnsi="Arial" w:cs="Arial"/>
          <w:bCs/>
          <w:sz w:val="22"/>
          <w:szCs w:val="22"/>
        </w:rPr>
        <w:t xml:space="preserve"> aventi </w:t>
      </w:r>
      <w:r w:rsidR="002D1C86">
        <w:rPr>
          <w:rFonts w:ascii="Arial" w:hAnsi="Arial" w:cs="Arial"/>
          <w:bCs/>
          <w:sz w:val="22"/>
          <w:szCs w:val="22"/>
        </w:rPr>
        <w:t xml:space="preserve">diritto </w:t>
      </w:r>
      <w:r w:rsidR="00457018">
        <w:rPr>
          <w:rFonts w:ascii="Arial" w:hAnsi="Arial" w:cs="Arial"/>
          <w:bCs/>
          <w:sz w:val="22"/>
          <w:szCs w:val="22"/>
        </w:rPr>
        <w:t xml:space="preserve">di iscrizione </w:t>
      </w:r>
      <w:r>
        <w:rPr>
          <w:rFonts w:ascii="Arial" w:hAnsi="Arial" w:cs="Arial"/>
          <w:bCs/>
          <w:sz w:val="22"/>
          <w:szCs w:val="22"/>
        </w:rPr>
        <w:t xml:space="preserve">al </w:t>
      </w:r>
      <w:r w:rsidRPr="00AD41DB">
        <w:rPr>
          <w:rFonts w:ascii="Arial" w:hAnsi="Arial" w:cs="Arial"/>
          <w:bCs/>
          <w:sz w:val="22"/>
          <w:szCs w:val="22"/>
        </w:rPr>
        <w:t xml:space="preserve">Campionato in epigrafe </w:t>
      </w:r>
      <w:r>
        <w:rPr>
          <w:rFonts w:ascii="Arial" w:hAnsi="Arial" w:cs="Arial"/>
          <w:bCs/>
          <w:sz w:val="22"/>
          <w:szCs w:val="22"/>
        </w:rPr>
        <w:t xml:space="preserve">sono </w:t>
      </w:r>
      <w:r w:rsidR="00457018">
        <w:rPr>
          <w:rFonts w:ascii="Arial" w:hAnsi="Arial" w:cs="Arial"/>
          <w:bCs/>
          <w:sz w:val="22"/>
          <w:szCs w:val="22"/>
        </w:rPr>
        <w:t xml:space="preserve">“di diritto” </w:t>
      </w:r>
      <w:r w:rsidR="003A7705">
        <w:rPr>
          <w:rFonts w:ascii="Arial" w:hAnsi="Arial" w:cs="Arial"/>
          <w:bCs/>
          <w:sz w:val="22"/>
          <w:szCs w:val="22"/>
        </w:rPr>
        <w:t xml:space="preserve">quelle partecipanti ai Campionati </w:t>
      </w:r>
      <w:r>
        <w:rPr>
          <w:rFonts w:ascii="Arial" w:hAnsi="Arial" w:cs="Arial"/>
          <w:bCs/>
          <w:sz w:val="22"/>
          <w:szCs w:val="22"/>
        </w:rPr>
        <w:t xml:space="preserve">di Eccellenza e Promozione, </w:t>
      </w:r>
      <w:r w:rsidR="00457018" w:rsidRPr="00E809F6">
        <w:rPr>
          <w:rFonts w:ascii="Arial" w:hAnsi="Arial" w:cs="Arial"/>
          <w:sz w:val="22"/>
          <w:szCs w:val="22"/>
        </w:rPr>
        <w:t xml:space="preserve">oltre a quelle </w:t>
      </w:r>
      <w:r w:rsidR="00D828BE">
        <w:rPr>
          <w:rFonts w:ascii="Arial" w:hAnsi="Arial" w:cs="Arial"/>
          <w:sz w:val="22"/>
          <w:szCs w:val="22"/>
        </w:rPr>
        <w:t>che hanno vinto il titolo provinciale</w:t>
      </w:r>
      <w:r w:rsidR="00F039F0">
        <w:rPr>
          <w:rFonts w:ascii="Arial" w:hAnsi="Arial" w:cs="Arial"/>
          <w:sz w:val="22"/>
          <w:szCs w:val="22"/>
        </w:rPr>
        <w:t>:</w:t>
      </w:r>
    </w:p>
    <w:p w14:paraId="312D64AF" w14:textId="77777777" w:rsidR="00310E69" w:rsidRDefault="00310E69" w:rsidP="00F039F0">
      <w:pPr>
        <w:rPr>
          <w:rFonts w:ascii="Courier New" w:hAnsi="Courier New" w:cs="Courier New"/>
          <w:sz w:val="22"/>
          <w:szCs w:val="22"/>
        </w:rPr>
      </w:pPr>
    </w:p>
    <w:p w14:paraId="57F5E206" w14:textId="1563CFF3"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943111 SSDARL ATL. CALCIO P.S. ELPIDIO </w:t>
      </w:r>
    </w:p>
    <w:p w14:paraId="0EECDF0B"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932338 A.S.D. ATLETICO AZZURRA COLLI   </w:t>
      </w:r>
    </w:p>
    <w:p w14:paraId="30355AD3"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78080 A.S.D. ATLETICO MARINER         </w:t>
      </w:r>
    </w:p>
    <w:p w14:paraId="09EA227A"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700349 A.P.   AURORA TREIA             </w:t>
      </w:r>
    </w:p>
    <w:p w14:paraId="76396348"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938422 A.S.D. AZZURRA SBT              </w:t>
      </w:r>
    </w:p>
    <w:p w14:paraId="12A2AD81"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6430 SSDARL BIAGIO NAZZARO           </w:t>
      </w:r>
    </w:p>
    <w:p w14:paraId="05E6FA85"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60530 A.S.D. BORGHETTO                </w:t>
      </w:r>
    </w:p>
    <w:p w14:paraId="09256CD4"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914495 A.S.D. BORGO MOGLIANO MADAL FC  </w:t>
      </w:r>
    </w:p>
    <w:p w14:paraId="7BCCB071"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700117 A.S.D. CALCIO CORRIDONIA        </w:t>
      </w:r>
    </w:p>
    <w:p w14:paraId="7699DE6D"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65018 A.S.D. CAMERINO CALCIO          </w:t>
      </w:r>
    </w:p>
    <w:p w14:paraId="07F6F3B6"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32810 A.S.D. CASETTE VERDINI          </w:t>
      </w:r>
    </w:p>
    <w:p w14:paraId="27F04730"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952819 A.S.D. CASTEL DI LAMA           </w:t>
      </w:r>
    </w:p>
    <w:p w14:paraId="47E7CD82" w14:textId="77777777" w:rsidR="00F039F0" w:rsidRPr="00310E69" w:rsidRDefault="00F039F0" w:rsidP="00F039F0">
      <w:pPr>
        <w:rPr>
          <w:rFonts w:ascii="Courier New" w:hAnsi="Courier New" w:cs="Courier New"/>
          <w:sz w:val="22"/>
          <w:szCs w:val="22"/>
          <w:lang w:val="en-US"/>
        </w:rPr>
      </w:pPr>
      <w:r w:rsidRPr="00310E69">
        <w:rPr>
          <w:rFonts w:ascii="Courier New" w:hAnsi="Courier New" w:cs="Courier New"/>
          <w:sz w:val="22"/>
          <w:szCs w:val="22"/>
        </w:rPr>
        <w:t xml:space="preserve"> </w:t>
      </w:r>
      <w:r w:rsidRPr="00310E69">
        <w:rPr>
          <w:rFonts w:ascii="Courier New" w:hAnsi="Courier New" w:cs="Courier New"/>
          <w:sz w:val="22"/>
          <w:szCs w:val="22"/>
          <w:lang w:val="en-US"/>
        </w:rPr>
        <w:t xml:space="preserve">59058 U.S.   CASTELFRETTESE A.S.D.    </w:t>
      </w:r>
    </w:p>
    <w:p w14:paraId="22C3E299"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lang w:val="en-US"/>
        </w:rPr>
        <w:t xml:space="preserve"> 26810 F.C.   </w:t>
      </w:r>
      <w:r w:rsidRPr="00310E69">
        <w:rPr>
          <w:rFonts w:ascii="Courier New" w:hAnsi="Courier New" w:cs="Courier New"/>
          <w:sz w:val="22"/>
          <w:szCs w:val="22"/>
        </w:rPr>
        <w:t xml:space="preserve">CHIESANUOVA A.S.D.       </w:t>
      </w:r>
    </w:p>
    <w:p w14:paraId="4FD8D069"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947459        CIVITANOVESE CALCIOSSDARL</w:t>
      </w:r>
    </w:p>
    <w:p w14:paraId="4BC03B43"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67124 U.S.   COMUNANZA                </w:t>
      </w:r>
    </w:p>
    <w:p w14:paraId="28AE617E"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917251 SSDARL ELPIDIENSE CASCINARE     </w:t>
      </w:r>
    </w:p>
    <w:p w14:paraId="44DEE4AE"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12370 A.S.D. FABRIANO CERRETO         </w:t>
      </w:r>
    </w:p>
    <w:p w14:paraId="35F7D31C" w14:textId="77777777" w:rsidR="00F039F0" w:rsidRP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 32100        FERMANA F.C. SSD A R.L.  </w:t>
      </w:r>
    </w:p>
    <w:p w14:paraId="01307854" w14:textId="77777777" w:rsidR="00310E69" w:rsidRDefault="00F039F0" w:rsidP="00F039F0">
      <w:pPr>
        <w:rPr>
          <w:rFonts w:ascii="Courier New" w:hAnsi="Courier New" w:cs="Courier New"/>
          <w:sz w:val="22"/>
          <w:szCs w:val="22"/>
        </w:rPr>
      </w:pPr>
      <w:r w:rsidRPr="00310E69">
        <w:rPr>
          <w:rFonts w:ascii="Courier New" w:hAnsi="Courier New" w:cs="Courier New"/>
          <w:sz w:val="22"/>
          <w:szCs w:val="22"/>
        </w:rPr>
        <w:t xml:space="preserve">915606 A.S.D. GABICCE - GRADARA  </w:t>
      </w:r>
    </w:p>
    <w:p w14:paraId="23E031A1"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81859 S.S.D. GROTTAMMARE C. 1899 ARL  </w:t>
      </w:r>
    </w:p>
    <w:p w14:paraId="6ADCBABD"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938107 A.S.   JESINA S.R.L.            </w:t>
      </w:r>
    </w:p>
    <w:p w14:paraId="30F4C8EA"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932898 A.S.D. K SPORT MONTECCHIO GALLO </w:t>
      </w:r>
    </w:p>
    <w:p w14:paraId="39CC9459"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935627 A.S.D. LMV URBINO CALCIO        </w:t>
      </w:r>
    </w:p>
    <w:p w14:paraId="7863DDEA"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700622        M.C.C. MONTEGRANARO SSDRL</w:t>
      </w:r>
    </w:p>
    <w:p w14:paraId="2A455411"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 58344 SSDARL MARINA CALCIO            </w:t>
      </w:r>
    </w:p>
    <w:p w14:paraId="40B6E5F8"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700119 S.S.   MATELICA CALCIO 1921 ASD </w:t>
      </w:r>
    </w:p>
    <w:p w14:paraId="43A1341C"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932339        MOIE VALLESINA A.S.D.    </w:t>
      </w:r>
    </w:p>
    <w:p w14:paraId="1A58E7EC"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 80938 A.S.D. MONTECASSIANO CALCIO     </w:t>
      </w:r>
    </w:p>
    <w:p w14:paraId="5FC602BA"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940728 S.S.D. MONTEFANO CALCIO A R.L.  </w:t>
      </w:r>
    </w:p>
    <w:p w14:paraId="4A638A0A"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 72906 S.S.D. MONTICELLI CALCIO S.R.L. </w:t>
      </w:r>
    </w:p>
    <w:p w14:paraId="67B36DC2"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914474 </w:t>
      </w:r>
      <w:proofErr w:type="gramStart"/>
      <w:r w:rsidRPr="000C7068">
        <w:rPr>
          <w:rFonts w:ascii="Courier New" w:hAnsi="Courier New" w:cs="Courier New"/>
          <w:sz w:val="22"/>
          <w:szCs w:val="22"/>
        </w:rPr>
        <w:t>SSDRL  MONTURANO</w:t>
      </w:r>
      <w:proofErr w:type="gramEnd"/>
      <w:r w:rsidRPr="000C7068">
        <w:rPr>
          <w:rFonts w:ascii="Courier New" w:hAnsi="Courier New" w:cs="Courier New"/>
          <w:sz w:val="22"/>
          <w:szCs w:val="22"/>
        </w:rPr>
        <w:t xml:space="preserve"> CALCIO         </w:t>
      </w:r>
    </w:p>
    <w:p w14:paraId="69869A4B"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 33040 G.S.   MURAGLIA S.S.D. A R.L.   </w:t>
      </w:r>
    </w:p>
    <w:p w14:paraId="6BDA21E2"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937751 A.S.D. NUOVA REAL METAURO       </w:t>
      </w:r>
    </w:p>
    <w:p w14:paraId="2A52D7DC"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920713 U.S.D. OSIMANA                  </w:t>
      </w:r>
    </w:p>
    <w:p w14:paraId="472FD708"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922779        OSTRA CALCIO ASD         </w:t>
      </w:r>
    </w:p>
    <w:p w14:paraId="11592C05" w14:textId="77777777" w:rsidR="000C7068" w:rsidRPr="000C7068" w:rsidRDefault="000C7068" w:rsidP="000C7068">
      <w:pPr>
        <w:rPr>
          <w:rFonts w:ascii="Courier New" w:hAnsi="Courier New" w:cs="Courier New"/>
          <w:sz w:val="22"/>
          <w:szCs w:val="22"/>
          <w:lang w:val="en-US"/>
        </w:rPr>
      </w:pPr>
      <w:r w:rsidRPr="000C7068">
        <w:rPr>
          <w:rFonts w:ascii="Courier New" w:hAnsi="Courier New" w:cs="Courier New"/>
          <w:sz w:val="22"/>
          <w:szCs w:val="22"/>
        </w:rPr>
        <w:t xml:space="preserve"> </w:t>
      </w:r>
      <w:r w:rsidRPr="000C7068">
        <w:rPr>
          <w:rFonts w:ascii="Courier New" w:hAnsi="Courier New" w:cs="Courier New"/>
          <w:sz w:val="22"/>
          <w:szCs w:val="22"/>
          <w:lang w:val="en-US"/>
        </w:rPr>
        <w:t xml:space="preserve">36160 G.S.   PALMENSE SSDARL          </w:t>
      </w:r>
    </w:p>
    <w:p w14:paraId="24FA74B0"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lang w:val="en-US"/>
        </w:rPr>
        <w:t xml:space="preserve"> 59464 A.S.D. POL. </w:t>
      </w:r>
      <w:r w:rsidRPr="000C7068">
        <w:rPr>
          <w:rFonts w:ascii="Courier New" w:hAnsi="Courier New" w:cs="Courier New"/>
          <w:sz w:val="22"/>
          <w:szCs w:val="22"/>
        </w:rPr>
        <w:t xml:space="preserve">LUNANO              </w:t>
      </w:r>
    </w:p>
    <w:p w14:paraId="375B589B" w14:textId="77777777" w:rsidR="000C7068" w:rsidRP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932726 A.S.D. PORTUALI CALCIO ANCONA   </w:t>
      </w:r>
    </w:p>
    <w:p w14:paraId="07ACEA80" w14:textId="77777777" w:rsidR="000C7068" w:rsidRDefault="000C7068" w:rsidP="000C7068">
      <w:pPr>
        <w:rPr>
          <w:rFonts w:ascii="Courier New" w:hAnsi="Courier New" w:cs="Courier New"/>
          <w:sz w:val="22"/>
          <w:szCs w:val="22"/>
        </w:rPr>
      </w:pPr>
      <w:r w:rsidRPr="000C7068">
        <w:rPr>
          <w:rFonts w:ascii="Courier New" w:hAnsi="Courier New" w:cs="Courier New"/>
          <w:sz w:val="22"/>
          <w:szCs w:val="22"/>
        </w:rPr>
        <w:t xml:space="preserve">700116 A.S.D. S.ORSO 1980              </w:t>
      </w:r>
    </w:p>
    <w:p w14:paraId="34E83131"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947047 A.S.D. SANGIUSTESE VP           </w:t>
      </w:r>
    </w:p>
    <w:p w14:paraId="4AB3FDF7"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945406 S.S.   SETTEMPEDA A.S.D.        </w:t>
      </w:r>
    </w:p>
    <w:p w14:paraId="7622CC69"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 61506 A.S.D. TAVULLIA VALFOGLIA       </w:t>
      </w:r>
    </w:p>
    <w:p w14:paraId="3008D6A0" w14:textId="77777777" w:rsidR="00BB1DA5" w:rsidRPr="004556EE" w:rsidRDefault="00BB1DA5" w:rsidP="00BB1DA5">
      <w:pPr>
        <w:rPr>
          <w:rFonts w:ascii="Courier New" w:hAnsi="Courier New" w:cs="Courier New"/>
          <w:sz w:val="22"/>
          <w:szCs w:val="22"/>
        </w:rPr>
      </w:pPr>
      <w:r w:rsidRPr="004556EE">
        <w:rPr>
          <w:rFonts w:ascii="Courier New" w:hAnsi="Courier New" w:cs="Courier New"/>
          <w:sz w:val="22"/>
          <w:szCs w:val="22"/>
        </w:rPr>
        <w:t xml:space="preserve">937908 U.S.   TOLENTINO 1919 SSDARL    </w:t>
      </w:r>
    </w:p>
    <w:p w14:paraId="5E1E82FA" w14:textId="77777777" w:rsidR="00BB1DA5" w:rsidRPr="00BB1DA5" w:rsidRDefault="00BB1DA5" w:rsidP="00BB1DA5">
      <w:pPr>
        <w:rPr>
          <w:rFonts w:ascii="Courier New" w:hAnsi="Courier New" w:cs="Courier New"/>
          <w:sz w:val="22"/>
          <w:szCs w:val="22"/>
        </w:rPr>
      </w:pPr>
      <w:r w:rsidRPr="004556EE">
        <w:rPr>
          <w:rFonts w:ascii="Courier New" w:hAnsi="Courier New" w:cs="Courier New"/>
          <w:sz w:val="22"/>
          <w:szCs w:val="22"/>
        </w:rPr>
        <w:t xml:space="preserve"> 58343 U.S.   </w:t>
      </w:r>
      <w:r w:rsidRPr="00BB1DA5">
        <w:rPr>
          <w:rFonts w:ascii="Courier New" w:hAnsi="Courier New" w:cs="Courier New"/>
          <w:sz w:val="22"/>
          <w:szCs w:val="22"/>
        </w:rPr>
        <w:t xml:space="preserve">TRODICA CALCIO ASD       </w:t>
      </w:r>
    </w:p>
    <w:p w14:paraId="53939C44" w14:textId="77777777" w:rsidR="00BB1DA5" w:rsidRPr="004556EE" w:rsidRDefault="00BB1DA5" w:rsidP="00BB1DA5">
      <w:pPr>
        <w:rPr>
          <w:rFonts w:ascii="Courier New" w:hAnsi="Courier New" w:cs="Courier New"/>
          <w:sz w:val="22"/>
          <w:szCs w:val="22"/>
          <w:lang w:val="en-US"/>
        </w:rPr>
      </w:pPr>
      <w:r w:rsidRPr="004556EE">
        <w:rPr>
          <w:rFonts w:ascii="Courier New" w:hAnsi="Courier New" w:cs="Courier New"/>
          <w:sz w:val="22"/>
          <w:szCs w:val="22"/>
          <w:lang w:val="en-US"/>
        </w:rPr>
        <w:t xml:space="preserve">922637 A.S.D. U.S. FERMIGNANESE 1923   </w:t>
      </w:r>
    </w:p>
    <w:p w14:paraId="60DEC8AC"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954915 A.S.D. UNIONE CALCIO PERGOLESE  </w:t>
      </w:r>
    </w:p>
    <w:p w14:paraId="5DC564DF"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 16390        URBANIA CALCIO           </w:t>
      </w:r>
    </w:p>
    <w:p w14:paraId="78BB988C"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lastRenderedPageBreak/>
        <w:t>937750        VIGOR CASTELFIDARDO-O ASD</w:t>
      </w:r>
    </w:p>
    <w:p w14:paraId="4FD83562"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921225 A.S.D. VIGOR MONTECOSARO CALCIO </w:t>
      </w:r>
    </w:p>
    <w:p w14:paraId="3484DAA0" w14:textId="77777777" w:rsidR="00BB1DA5" w:rsidRPr="00BB1DA5" w:rsidRDefault="00BB1DA5" w:rsidP="00BB1DA5">
      <w:pPr>
        <w:rPr>
          <w:rFonts w:ascii="Courier New" w:hAnsi="Courier New" w:cs="Courier New"/>
          <w:sz w:val="22"/>
          <w:szCs w:val="22"/>
        </w:rPr>
      </w:pPr>
      <w:r w:rsidRPr="00BB1DA5">
        <w:rPr>
          <w:rFonts w:ascii="Courier New" w:hAnsi="Courier New" w:cs="Courier New"/>
          <w:sz w:val="22"/>
          <w:szCs w:val="22"/>
        </w:rPr>
        <w:t xml:space="preserve"> 58341 A.S.D. VILLA SAN MARTINO        </w:t>
      </w:r>
    </w:p>
    <w:p w14:paraId="587D909F" w14:textId="77777777" w:rsidR="001C20B0" w:rsidRDefault="00BB1DA5" w:rsidP="00DE5F8A">
      <w:pPr>
        <w:rPr>
          <w:rFonts w:ascii="Courier New" w:hAnsi="Courier New" w:cs="Courier New"/>
          <w:sz w:val="22"/>
          <w:szCs w:val="22"/>
        </w:rPr>
      </w:pPr>
      <w:r w:rsidRPr="00BB1DA5">
        <w:rPr>
          <w:rFonts w:ascii="Courier New" w:hAnsi="Courier New" w:cs="Courier New"/>
          <w:sz w:val="22"/>
          <w:szCs w:val="22"/>
        </w:rPr>
        <w:t xml:space="preserve">920599 POL.D. VISMARA 2008  </w:t>
      </w:r>
    </w:p>
    <w:p w14:paraId="0624D8F8" w14:textId="77777777" w:rsidR="001C20B0" w:rsidRDefault="001C20B0" w:rsidP="00DE5F8A">
      <w:pPr>
        <w:rPr>
          <w:rFonts w:ascii="Courier New" w:hAnsi="Courier New" w:cs="Courier New"/>
          <w:sz w:val="22"/>
          <w:szCs w:val="22"/>
        </w:rPr>
      </w:pPr>
    </w:p>
    <w:p w14:paraId="402A6B2D" w14:textId="6421F79B" w:rsidR="003A7705" w:rsidRPr="001C20B0" w:rsidRDefault="00BB1DA5" w:rsidP="00DE5F8A">
      <w:pPr>
        <w:rPr>
          <w:rFonts w:ascii="Courier New" w:hAnsi="Courier New" w:cs="Courier New"/>
          <w:sz w:val="22"/>
          <w:szCs w:val="22"/>
        </w:rPr>
      </w:pPr>
      <w:r w:rsidRPr="00BB1DA5">
        <w:rPr>
          <w:rFonts w:ascii="Courier New" w:hAnsi="Courier New" w:cs="Courier New"/>
          <w:sz w:val="22"/>
          <w:szCs w:val="22"/>
        </w:rPr>
        <w:t xml:space="preserve">           </w:t>
      </w:r>
      <w:r w:rsidR="00F039F0" w:rsidRPr="00310E69">
        <w:rPr>
          <w:rFonts w:ascii="Courier New" w:hAnsi="Courier New" w:cs="Courier New"/>
          <w:sz w:val="22"/>
          <w:szCs w:val="22"/>
        </w:rPr>
        <w:t xml:space="preserve">      </w:t>
      </w:r>
    </w:p>
    <w:p w14:paraId="315BDBEF" w14:textId="1DED4D62" w:rsidR="00E91624" w:rsidRPr="00E91624" w:rsidRDefault="00E91624" w:rsidP="003228E5">
      <w:pPr>
        <w:rPr>
          <w:rFonts w:ascii="Arial" w:hAnsi="Arial" w:cs="Arial"/>
          <w:bCs/>
          <w:sz w:val="22"/>
          <w:szCs w:val="22"/>
        </w:rPr>
      </w:pPr>
      <w:r>
        <w:rPr>
          <w:rFonts w:ascii="Arial" w:hAnsi="Arial" w:cs="Arial"/>
          <w:b/>
          <w:sz w:val="28"/>
          <w:szCs w:val="28"/>
          <w:u w:val="single"/>
        </w:rPr>
        <w:t>GRADUATORIA IMPIEGO GIOVANI CALCIATORI</w:t>
      </w:r>
    </w:p>
    <w:p w14:paraId="4CA45C97" w14:textId="77777777" w:rsidR="00DB1F20" w:rsidRDefault="00DB1F20" w:rsidP="003228E5">
      <w:pPr>
        <w:rPr>
          <w:rFonts w:ascii="Arial" w:hAnsi="Arial" w:cs="Arial"/>
          <w:bCs/>
          <w:sz w:val="22"/>
          <w:szCs w:val="22"/>
        </w:rPr>
      </w:pPr>
    </w:p>
    <w:p w14:paraId="1C72DE04" w14:textId="0B893474" w:rsidR="00045702" w:rsidRPr="00045702" w:rsidRDefault="00DB1F20" w:rsidP="003228E5">
      <w:pPr>
        <w:rPr>
          <w:rFonts w:ascii="Arial" w:hAnsi="Arial" w:cs="Arial"/>
          <w:bCs/>
          <w:sz w:val="22"/>
          <w:szCs w:val="22"/>
        </w:rPr>
      </w:pPr>
      <w:r>
        <w:rPr>
          <w:rFonts w:ascii="Arial" w:hAnsi="Arial" w:cs="Arial"/>
          <w:bCs/>
          <w:sz w:val="22"/>
          <w:szCs w:val="22"/>
        </w:rPr>
        <w:t>S</w:t>
      </w:r>
      <w:r w:rsidR="00D53C6D">
        <w:rPr>
          <w:rFonts w:ascii="Arial" w:hAnsi="Arial" w:cs="Arial"/>
          <w:bCs/>
          <w:sz w:val="22"/>
          <w:szCs w:val="22"/>
        </w:rPr>
        <w:t xml:space="preserve">i pubblicano </w:t>
      </w:r>
      <w:r w:rsidR="00E91624">
        <w:rPr>
          <w:rFonts w:ascii="Arial" w:hAnsi="Arial" w:cs="Arial"/>
          <w:bCs/>
          <w:sz w:val="22"/>
          <w:szCs w:val="22"/>
        </w:rPr>
        <w:t>le classifiche del “Progetto valorizzazione giovani calciatori Campionati maschili di Eccellenza e Promozione 202</w:t>
      </w:r>
      <w:r w:rsidR="00BB1DA5">
        <w:rPr>
          <w:rFonts w:ascii="Arial" w:hAnsi="Arial" w:cs="Arial"/>
          <w:bCs/>
          <w:sz w:val="22"/>
          <w:szCs w:val="22"/>
        </w:rPr>
        <w:t>4</w:t>
      </w:r>
      <w:r w:rsidR="00E91624">
        <w:rPr>
          <w:rFonts w:ascii="Arial" w:hAnsi="Arial" w:cs="Arial"/>
          <w:bCs/>
          <w:sz w:val="22"/>
          <w:szCs w:val="22"/>
        </w:rPr>
        <w:t>/202</w:t>
      </w:r>
      <w:r w:rsidR="00BB1DA5">
        <w:rPr>
          <w:rFonts w:ascii="Arial" w:hAnsi="Arial" w:cs="Arial"/>
          <w:bCs/>
          <w:sz w:val="22"/>
          <w:szCs w:val="22"/>
        </w:rPr>
        <w:t>5</w:t>
      </w:r>
      <w:r w:rsidR="00E91624">
        <w:rPr>
          <w:rFonts w:ascii="Arial" w:hAnsi="Arial" w:cs="Arial"/>
          <w:bCs/>
          <w:sz w:val="22"/>
          <w:szCs w:val="22"/>
        </w:rPr>
        <w:t>”</w:t>
      </w:r>
    </w:p>
    <w:p w14:paraId="6155ACCF" w14:textId="7C7D115A" w:rsidR="00D53C6D" w:rsidRDefault="00D53C6D" w:rsidP="003228E5">
      <w:pPr>
        <w:rPr>
          <w:rFonts w:ascii="Arial" w:hAnsi="Arial" w:cs="Arial"/>
          <w:bCs/>
          <w:sz w:val="22"/>
          <w:szCs w:val="22"/>
        </w:rPr>
      </w:pPr>
    </w:p>
    <w:p w14:paraId="61A7BACC" w14:textId="77777777" w:rsidR="007626A7" w:rsidRDefault="007626A7" w:rsidP="007626A7">
      <w:pPr>
        <w:rPr>
          <w:rFonts w:ascii="Arial" w:hAnsi="Arial" w:cs="Arial"/>
          <w:b/>
          <w:sz w:val="22"/>
          <w:szCs w:val="22"/>
          <w:u w:val="single"/>
        </w:rPr>
      </w:pPr>
      <w:r w:rsidRPr="0028140A">
        <w:rPr>
          <w:rFonts w:ascii="Arial" w:hAnsi="Arial" w:cs="Arial"/>
          <w:b/>
          <w:sz w:val="22"/>
          <w:szCs w:val="22"/>
          <w:u w:val="single"/>
        </w:rPr>
        <w:t>ECCELLENZA</w:t>
      </w:r>
    </w:p>
    <w:p w14:paraId="3F4FD5B4" w14:textId="66E8EA55" w:rsidR="007626A7" w:rsidRDefault="00045702" w:rsidP="007626A7">
      <w:pPr>
        <w:rPr>
          <w:rFonts w:ascii="Arial" w:hAnsi="Arial" w:cs="Arial"/>
          <w:sz w:val="22"/>
          <w:szCs w:val="22"/>
        </w:rPr>
      </w:pPr>
      <w:r>
        <w:rPr>
          <w:rFonts w:ascii="Arial" w:hAnsi="Arial" w:cs="Arial"/>
          <w:sz w:val="22"/>
          <w:szCs w:val="22"/>
        </w:rPr>
        <w:t>1^</w:t>
      </w:r>
      <w:r>
        <w:rPr>
          <w:rFonts w:ascii="Arial" w:hAnsi="Arial" w:cs="Arial"/>
          <w:sz w:val="22"/>
          <w:szCs w:val="22"/>
        </w:rPr>
        <w:tab/>
        <w:t>12370</w:t>
      </w:r>
      <w:r>
        <w:rPr>
          <w:rFonts w:ascii="Arial" w:hAnsi="Arial" w:cs="Arial"/>
          <w:sz w:val="22"/>
          <w:szCs w:val="22"/>
        </w:rPr>
        <w:tab/>
      </w:r>
      <w:r>
        <w:rPr>
          <w:rFonts w:ascii="Arial" w:hAnsi="Arial" w:cs="Arial"/>
          <w:sz w:val="22"/>
          <w:szCs w:val="22"/>
        </w:rPr>
        <w:tab/>
        <w:t>A.S.D. FABRIANO CERRETO</w:t>
      </w:r>
    </w:p>
    <w:p w14:paraId="1072B56B" w14:textId="46C5F74E" w:rsidR="00045702" w:rsidRDefault="00045702" w:rsidP="007626A7">
      <w:pPr>
        <w:rPr>
          <w:rFonts w:ascii="Arial" w:hAnsi="Arial" w:cs="Arial"/>
          <w:sz w:val="22"/>
          <w:szCs w:val="22"/>
        </w:rPr>
      </w:pPr>
      <w:r w:rsidRPr="00045702">
        <w:rPr>
          <w:rFonts w:ascii="Arial" w:hAnsi="Arial" w:cs="Arial"/>
          <w:sz w:val="22"/>
          <w:szCs w:val="22"/>
        </w:rPr>
        <w:t>2^</w:t>
      </w:r>
      <w:r w:rsidRPr="00045702">
        <w:rPr>
          <w:rFonts w:ascii="Arial" w:hAnsi="Arial" w:cs="Arial"/>
          <w:sz w:val="22"/>
          <w:szCs w:val="22"/>
        </w:rPr>
        <w:tab/>
        <w:t>932898</w:t>
      </w:r>
      <w:r w:rsidRPr="00045702">
        <w:rPr>
          <w:rFonts w:ascii="Arial" w:hAnsi="Arial" w:cs="Arial"/>
          <w:sz w:val="22"/>
          <w:szCs w:val="22"/>
        </w:rPr>
        <w:tab/>
        <w:t>A.S.D. K SPORT MONTECCHIO</w:t>
      </w:r>
      <w:r w:rsidR="00575FC6">
        <w:rPr>
          <w:rFonts w:ascii="Arial" w:hAnsi="Arial" w:cs="Arial"/>
          <w:sz w:val="22"/>
          <w:szCs w:val="22"/>
        </w:rPr>
        <w:t xml:space="preserve"> GALLO</w:t>
      </w:r>
    </w:p>
    <w:p w14:paraId="1E5AA746" w14:textId="6358F7FD" w:rsidR="00045702" w:rsidRDefault="00045702" w:rsidP="007626A7">
      <w:pPr>
        <w:rPr>
          <w:rFonts w:ascii="Arial" w:hAnsi="Arial" w:cs="Arial"/>
          <w:sz w:val="22"/>
          <w:szCs w:val="22"/>
        </w:rPr>
      </w:pPr>
      <w:r>
        <w:rPr>
          <w:rFonts w:ascii="Arial" w:hAnsi="Arial" w:cs="Arial"/>
          <w:sz w:val="22"/>
          <w:szCs w:val="22"/>
        </w:rPr>
        <w:t>3^</w:t>
      </w:r>
      <w:r>
        <w:rPr>
          <w:rFonts w:ascii="Arial" w:hAnsi="Arial" w:cs="Arial"/>
          <w:sz w:val="22"/>
          <w:szCs w:val="22"/>
        </w:rPr>
        <w:tab/>
        <w:t>937908</w:t>
      </w:r>
      <w:r>
        <w:rPr>
          <w:rFonts w:ascii="Arial" w:hAnsi="Arial" w:cs="Arial"/>
          <w:sz w:val="22"/>
          <w:szCs w:val="22"/>
        </w:rPr>
        <w:tab/>
      </w:r>
      <w:r w:rsidR="00575FC6">
        <w:rPr>
          <w:rFonts w:ascii="Arial" w:hAnsi="Arial" w:cs="Arial"/>
          <w:sz w:val="22"/>
          <w:szCs w:val="22"/>
        </w:rPr>
        <w:t>U</w:t>
      </w:r>
      <w:r>
        <w:rPr>
          <w:rFonts w:ascii="Arial" w:hAnsi="Arial" w:cs="Arial"/>
          <w:sz w:val="22"/>
          <w:szCs w:val="22"/>
        </w:rPr>
        <w:t>.</w:t>
      </w:r>
      <w:r w:rsidR="00575FC6">
        <w:rPr>
          <w:rFonts w:ascii="Arial" w:hAnsi="Arial" w:cs="Arial"/>
          <w:sz w:val="22"/>
          <w:szCs w:val="22"/>
        </w:rPr>
        <w:t>S.</w:t>
      </w:r>
      <w:r>
        <w:rPr>
          <w:rFonts w:ascii="Arial" w:hAnsi="Arial" w:cs="Arial"/>
          <w:sz w:val="22"/>
          <w:szCs w:val="22"/>
        </w:rPr>
        <w:t xml:space="preserve"> </w:t>
      </w:r>
      <w:r w:rsidR="00575FC6">
        <w:rPr>
          <w:rFonts w:ascii="Arial" w:hAnsi="Arial" w:cs="Arial"/>
          <w:sz w:val="22"/>
          <w:szCs w:val="22"/>
        </w:rPr>
        <w:tab/>
      </w:r>
      <w:r>
        <w:rPr>
          <w:rFonts w:ascii="Arial" w:hAnsi="Arial" w:cs="Arial"/>
          <w:sz w:val="22"/>
          <w:szCs w:val="22"/>
        </w:rPr>
        <w:t>TOLENTINO 1919 SSD</w:t>
      </w:r>
      <w:r w:rsidR="00575FC6">
        <w:rPr>
          <w:rFonts w:ascii="Arial" w:hAnsi="Arial" w:cs="Arial"/>
          <w:sz w:val="22"/>
          <w:szCs w:val="22"/>
        </w:rPr>
        <w:t>ARL</w:t>
      </w:r>
    </w:p>
    <w:p w14:paraId="3DAEBCF6" w14:textId="76B43E9A" w:rsidR="00045702" w:rsidRDefault="00045702" w:rsidP="007626A7">
      <w:pPr>
        <w:rPr>
          <w:rFonts w:ascii="Arial" w:hAnsi="Arial" w:cs="Arial"/>
          <w:sz w:val="22"/>
          <w:szCs w:val="22"/>
        </w:rPr>
      </w:pPr>
      <w:r>
        <w:rPr>
          <w:rFonts w:ascii="Arial" w:hAnsi="Arial" w:cs="Arial"/>
          <w:sz w:val="22"/>
          <w:szCs w:val="22"/>
        </w:rPr>
        <w:t>4^</w:t>
      </w:r>
      <w:r>
        <w:rPr>
          <w:rFonts w:ascii="Arial" w:hAnsi="Arial" w:cs="Arial"/>
          <w:sz w:val="22"/>
          <w:szCs w:val="22"/>
        </w:rPr>
        <w:tab/>
        <w:t>16390</w:t>
      </w:r>
      <w:r>
        <w:rPr>
          <w:rFonts w:ascii="Arial" w:hAnsi="Arial" w:cs="Arial"/>
          <w:sz w:val="22"/>
          <w:szCs w:val="22"/>
        </w:rPr>
        <w:tab/>
      </w:r>
      <w:r>
        <w:rPr>
          <w:rFonts w:ascii="Arial" w:hAnsi="Arial" w:cs="Arial"/>
          <w:sz w:val="22"/>
          <w:szCs w:val="22"/>
        </w:rPr>
        <w:tab/>
        <w:t>A.S.D. URBANIA CALCIO</w:t>
      </w:r>
    </w:p>
    <w:p w14:paraId="7BD286AA" w14:textId="77777777" w:rsidR="00045702" w:rsidRPr="00045702" w:rsidRDefault="00045702" w:rsidP="007626A7">
      <w:pPr>
        <w:rPr>
          <w:rFonts w:ascii="Arial" w:hAnsi="Arial" w:cs="Arial"/>
          <w:sz w:val="22"/>
          <w:szCs w:val="22"/>
        </w:rPr>
      </w:pPr>
    </w:p>
    <w:p w14:paraId="74C63460" w14:textId="2ABC5FE4" w:rsidR="007626A7" w:rsidRDefault="007626A7" w:rsidP="007626A7">
      <w:pPr>
        <w:rPr>
          <w:rFonts w:ascii="Arial" w:hAnsi="Arial" w:cs="Arial"/>
          <w:b/>
          <w:sz w:val="22"/>
          <w:szCs w:val="22"/>
          <w:u w:val="single"/>
        </w:rPr>
      </w:pPr>
      <w:r w:rsidRPr="0053144E">
        <w:rPr>
          <w:rFonts w:ascii="Arial" w:hAnsi="Arial" w:cs="Arial"/>
          <w:b/>
          <w:sz w:val="22"/>
          <w:szCs w:val="22"/>
          <w:u w:val="single"/>
        </w:rPr>
        <w:t>PROMOZIONE – Girone A</w:t>
      </w:r>
    </w:p>
    <w:p w14:paraId="17B7869F" w14:textId="1D71FF6D" w:rsidR="00045702" w:rsidRDefault="00045702" w:rsidP="007626A7">
      <w:pPr>
        <w:rPr>
          <w:rFonts w:ascii="Arial" w:hAnsi="Arial" w:cs="Arial"/>
          <w:sz w:val="22"/>
          <w:szCs w:val="22"/>
        </w:rPr>
      </w:pPr>
      <w:r>
        <w:rPr>
          <w:rFonts w:ascii="Arial" w:hAnsi="Arial" w:cs="Arial"/>
          <w:sz w:val="22"/>
          <w:szCs w:val="22"/>
        </w:rPr>
        <w:t>1^</w:t>
      </w:r>
      <w:r>
        <w:rPr>
          <w:rFonts w:ascii="Arial" w:hAnsi="Arial" w:cs="Arial"/>
          <w:sz w:val="22"/>
          <w:szCs w:val="22"/>
        </w:rPr>
        <w:tab/>
        <w:t>6430</w:t>
      </w:r>
      <w:r>
        <w:rPr>
          <w:rFonts w:ascii="Arial" w:hAnsi="Arial" w:cs="Arial"/>
          <w:sz w:val="22"/>
          <w:szCs w:val="22"/>
        </w:rPr>
        <w:tab/>
      </w:r>
      <w:r>
        <w:rPr>
          <w:rFonts w:ascii="Arial" w:hAnsi="Arial" w:cs="Arial"/>
          <w:sz w:val="22"/>
          <w:szCs w:val="22"/>
        </w:rPr>
        <w:tab/>
      </w:r>
      <w:r w:rsidR="00575FC6">
        <w:rPr>
          <w:rFonts w:ascii="Arial" w:hAnsi="Arial" w:cs="Arial"/>
          <w:sz w:val="22"/>
          <w:szCs w:val="22"/>
        </w:rPr>
        <w:tab/>
      </w:r>
      <w:r>
        <w:rPr>
          <w:rFonts w:ascii="Arial" w:hAnsi="Arial" w:cs="Arial"/>
          <w:sz w:val="22"/>
          <w:szCs w:val="22"/>
        </w:rPr>
        <w:t>BIAGIO NAZZARO</w:t>
      </w:r>
      <w:r w:rsidR="00575FC6">
        <w:rPr>
          <w:rFonts w:ascii="Arial" w:hAnsi="Arial" w:cs="Arial"/>
          <w:sz w:val="22"/>
          <w:szCs w:val="22"/>
        </w:rPr>
        <w:t xml:space="preserve"> SSDARL</w:t>
      </w:r>
    </w:p>
    <w:p w14:paraId="296816FF" w14:textId="397731E3" w:rsidR="00045702" w:rsidRDefault="00045702" w:rsidP="007626A7">
      <w:pPr>
        <w:rPr>
          <w:rFonts w:ascii="Arial" w:hAnsi="Arial" w:cs="Arial"/>
          <w:sz w:val="22"/>
          <w:szCs w:val="22"/>
        </w:rPr>
      </w:pPr>
      <w:r>
        <w:rPr>
          <w:rFonts w:ascii="Arial" w:hAnsi="Arial" w:cs="Arial"/>
          <w:sz w:val="22"/>
          <w:szCs w:val="22"/>
        </w:rPr>
        <w:t>2^</w:t>
      </w:r>
      <w:r>
        <w:rPr>
          <w:rFonts w:ascii="Arial" w:hAnsi="Arial" w:cs="Arial"/>
          <w:sz w:val="22"/>
          <w:szCs w:val="22"/>
        </w:rPr>
        <w:tab/>
        <w:t>920599</w:t>
      </w:r>
      <w:r>
        <w:rPr>
          <w:rFonts w:ascii="Arial" w:hAnsi="Arial" w:cs="Arial"/>
          <w:sz w:val="22"/>
          <w:szCs w:val="22"/>
        </w:rPr>
        <w:tab/>
      </w:r>
      <w:r w:rsidR="00575FC6">
        <w:rPr>
          <w:rFonts w:ascii="Arial" w:hAnsi="Arial" w:cs="Arial"/>
          <w:sz w:val="22"/>
          <w:szCs w:val="22"/>
        </w:rPr>
        <w:t>POL.D.</w:t>
      </w:r>
      <w:r>
        <w:rPr>
          <w:rFonts w:ascii="Arial" w:hAnsi="Arial" w:cs="Arial"/>
          <w:sz w:val="22"/>
          <w:szCs w:val="22"/>
        </w:rPr>
        <w:t xml:space="preserve"> VISMARA 2008</w:t>
      </w:r>
    </w:p>
    <w:p w14:paraId="0F06F831" w14:textId="0C1C1385" w:rsidR="00045702" w:rsidRDefault="00045702" w:rsidP="007626A7">
      <w:pPr>
        <w:rPr>
          <w:rFonts w:ascii="Arial" w:hAnsi="Arial" w:cs="Arial"/>
          <w:sz w:val="22"/>
          <w:szCs w:val="22"/>
        </w:rPr>
      </w:pPr>
      <w:r w:rsidRPr="00045702">
        <w:rPr>
          <w:rFonts w:ascii="Arial" w:hAnsi="Arial" w:cs="Arial"/>
          <w:sz w:val="22"/>
          <w:szCs w:val="22"/>
        </w:rPr>
        <w:t>3^</w:t>
      </w:r>
      <w:r w:rsidRPr="00045702">
        <w:rPr>
          <w:rFonts w:ascii="Arial" w:hAnsi="Arial" w:cs="Arial"/>
          <w:sz w:val="22"/>
          <w:szCs w:val="22"/>
        </w:rPr>
        <w:tab/>
        <w:t>61506</w:t>
      </w:r>
      <w:r w:rsidRPr="00045702">
        <w:rPr>
          <w:rFonts w:ascii="Arial" w:hAnsi="Arial" w:cs="Arial"/>
          <w:sz w:val="22"/>
          <w:szCs w:val="22"/>
        </w:rPr>
        <w:tab/>
      </w:r>
      <w:r w:rsidRPr="00045702">
        <w:rPr>
          <w:rFonts w:ascii="Arial" w:hAnsi="Arial" w:cs="Arial"/>
          <w:sz w:val="22"/>
          <w:szCs w:val="22"/>
        </w:rPr>
        <w:tab/>
        <w:t>A.S.D. TAVULLIA VALFO</w:t>
      </w:r>
      <w:r>
        <w:rPr>
          <w:rFonts w:ascii="Arial" w:hAnsi="Arial" w:cs="Arial"/>
          <w:sz w:val="22"/>
          <w:szCs w:val="22"/>
        </w:rPr>
        <w:t>GLIA</w:t>
      </w:r>
    </w:p>
    <w:p w14:paraId="2C257C48" w14:textId="31522F6B" w:rsidR="00045702" w:rsidRPr="00045702" w:rsidRDefault="00045702" w:rsidP="007626A7">
      <w:pPr>
        <w:rPr>
          <w:rFonts w:ascii="Arial" w:hAnsi="Arial" w:cs="Arial"/>
          <w:sz w:val="22"/>
          <w:szCs w:val="22"/>
        </w:rPr>
      </w:pPr>
      <w:r>
        <w:rPr>
          <w:rFonts w:ascii="Arial" w:hAnsi="Arial" w:cs="Arial"/>
          <w:sz w:val="22"/>
          <w:szCs w:val="22"/>
        </w:rPr>
        <w:t>4^</w:t>
      </w:r>
      <w:r>
        <w:rPr>
          <w:rFonts w:ascii="Arial" w:hAnsi="Arial" w:cs="Arial"/>
          <w:sz w:val="22"/>
          <w:szCs w:val="22"/>
        </w:rPr>
        <w:tab/>
        <w:t>915606</w:t>
      </w:r>
      <w:r>
        <w:rPr>
          <w:rFonts w:ascii="Arial" w:hAnsi="Arial" w:cs="Arial"/>
          <w:sz w:val="22"/>
          <w:szCs w:val="22"/>
        </w:rPr>
        <w:tab/>
        <w:t>A.S.D. GABICCE GRADARA</w:t>
      </w:r>
    </w:p>
    <w:p w14:paraId="037C322C" w14:textId="77777777" w:rsidR="00BB1DA5" w:rsidRPr="00045702" w:rsidRDefault="00BB1DA5" w:rsidP="007626A7">
      <w:pPr>
        <w:rPr>
          <w:rFonts w:ascii="Arial" w:hAnsi="Arial" w:cs="Arial"/>
          <w:b/>
          <w:sz w:val="22"/>
          <w:szCs w:val="22"/>
          <w:u w:val="single"/>
        </w:rPr>
      </w:pPr>
    </w:p>
    <w:p w14:paraId="3DBAE298" w14:textId="70E7B0F2" w:rsidR="007626A7" w:rsidRDefault="007626A7" w:rsidP="007626A7">
      <w:pPr>
        <w:rPr>
          <w:rFonts w:ascii="Arial" w:hAnsi="Arial" w:cs="Arial"/>
          <w:b/>
          <w:sz w:val="22"/>
          <w:szCs w:val="22"/>
          <w:u w:val="single"/>
        </w:rPr>
      </w:pPr>
      <w:r w:rsidRPr="0053144E">
        <w:rPr>
          <w:rFonts w:ascii="Arial" w:hAnsi="Arial" w:cs="Arial"/>
          <w:b/>
          <w:sz w:val="22"/>
          <w:szCs w:val="22"/>
          <w:u w:val="single"/>
        </w:rPr>
        <w:t xml:space="preserve">PROMOZIONE – Girone </w:t>
      </w:r>
      <w:r>
        <w:rPr>
          <w:rFonts w:ascii="Arial" w:hAnsi="Arial" w:cs="Arial"/>
          <w:b/>
          <w:sz w:val="22"/>
          <w:szCs w:val="22"/>
          <w:u w:val="single"/>
        </w:rPr>
        <w:t>B</w:t>
      </w:r>
    </w:p>
    <w:p w14:paraId="650F9E6F" w14:textId="21FE3DC2" w:rsidR="00DB1F20" w:rsidRDefault="00045702" w:rsidP="003228E5">
      <w:pPr>
        <w:rPr>
          <w:rFonts w:ascii="Arial" w:hAnsi="Arial" w:cs="Arial"/>
          <w:bCs/>
          <w:sz w:val="22"/>
          <w:szCs w:val="22"/>
        </w:rPr>
      </w:pPr>
      <w:r w:rsidRPr="00575FC6">
        <w:rPr>
          <w:rFonts w:ascii="Arial" w:hAnsi="Arial" w:cs="Arial"/>
          <w:bCs/>
          <w:sz w:val="22"/>
          <w:szCs w:val="22"/>
        </w:rPr>
        <w:t>1^</w:t>
      </w:r>
      <w:r w:rsidRPr="00575FC6">
        <w:rPr>
          <w:rFonts w:ascii="Arial" w:hAnsi="Arial" w:cs="Arial"/>
          <w:bCs/>
          <w:sz w:val="22"/>
          <w:szCs w:val="22"/>
        </w:rPr>
        <w:tab/>
        <w:t>943111</w:t>
      </w:r>
      <w:r w:rsidRPr="00575FC6">
        <w:rPr>
          <w:rFonts w:ascii="Arial" w:hAnsi="Arial" w:cs="Arial"/>
          <w:bCs/>
          <w:sz w:val="22"/>
          <w:szCs w:val="22"/>
        </w:rPr>
        <w:tab/>
      </w:r>
      <w:r w:rsidR="00575FC6" w:rsidRPr="00575FC6">
        <w:rPr>
          <w:rFonts w:ascii="Arial" w:hAnsi="Arial" w:cs="Arial"/>
          <w:bCs/>
          <w:sz w:val="22"/>
          <w:szCs w:val="22"/>
        </w:rPr>
        <w:tab/>
      </w:r>
      <w:r w:rsidRPr="00045702">
        <w:rPr>
          <w:rFonts w:ascii="Arial" w:hAnsi="Arial" w:cs="Arial"/>
          <w:bCs/>
          <w:sz w:val="22"/>
          <w:szCs w:val="22"/>
        </w:rPr>
        <w:t>ATL. CALCIO P.S</w:t>
      </w:r>
      <w:r w:rsidR="00575FC6">
        <w:rPr>
          <w:rFonts w:ascii="Arial" w:hAnsi="Arial" w:cs="Arial"/>
          <w:bCs/>
          <w:sz w:val="22"/>
          <w:szCs w:val="22"/>
        </w:rPr>
        <w:t xml:space="preserve">. </w:t>
      </w:r>
      <w:r w:rsidRPr="00045702">
        <w:rPr>
          <w:rFonts w:ascii="Arial" w:hAnsi="Arial" w:cs="Arial"/>
          <w:bCs/>
          <w:sz w:val="22"/>
          <w:szCs w:val="22"/>
        </w:rPr>
        <w:t>E</w:t>
      </w:r>
      <w:r>
        <w:rPr>
          <w:rFonts w:ascii="Arial" w:hAnsi="Arial" w:cs="Arial"/>
          <w:bCs/>
          <w:sz w:val="22"/>
          <w:szCs w:val="22"/>
        </w:rPr>
        <w:t>LPIDIO</w:t>
      </w:r>
      <w:r w:rsidR="00575FC6">
        <w:rPr>
          <w:rFonts w:ascii="Arial" w:hAnsi="Arial" w:cs="Arial"/>
          <w:bCs/>
          <w:sz w:val="22"/>
          <w:szCs w:val="22"/>
        </w:rPr>
        <w:t xml:space="preserve"> SSDARL</w:t>
      </w:r>
    </w:p>
    <w:p w14:paraId="5B696764" w14:textId="42115EA3" w:rsidR="00045702" w:rsidRDefault="00045702" w:rsidP="003228E5">
      <w:pPr>
        <w:rPr>
          <w:rFonts w:ascii="Arial" w:hAnsi="Arial" w:cs="Arial"/>
          <w:bCs/>
          <w:sz w:val="22"/>
          <w:szCs w:val="22"/>
        </w:rPr>
      </w:pPr>
      <w:r>
        <w:rPr>
          <w:rFonts w:ascii="Arial" w:hAnsi="Arial" w:cs="Arial"/>
          <w:bCs/>
          <w:sz w:val="22"/>
          <w:szCs w:val="22"/>
        </w:rPr>
        <w:t>2^</w:t>
      </w:r>
      <w:r>
        <w:rPr>
          <w:rFonts w:ascii="Arial" w:hAnsi="Arial" w:cs="Arial"/>
          <w:bCs/>
          <w:sz w:val="22"/>
          <w:szCs w:val="22"/>
        </w:rPr>
        <w:tab/>
        <w:t>700349</w:t>
      </w:r>
      <w:r>
        <w:rPr>
          <w:rFonts w:ascii="Arial" w:hAnsi="Arial" w:cs="Arial"/>
          <w:bCs/>
          <w:sz w:val="22"/>
          <w:szCs w:val="22"/>
        </w:rPr>
        <w:tab/>
        <w:t>A.</w:t>
      </w:r>
      <w:r w:rsidR="00575FC6">
        <w:rPr>
          <w:rFonts w:ascii="Arial" w:hAnsi="Arial" w:cs="Arial"/>
          <w:bCs/>
          <w:sz w:val="22"/>
          <w:szCs w:val="22"/>
        </w:rPr>
        <w:t>P.</w:t>
      </w:r>
      <w:r w:rsidR="00575FC6">
        <w:rPr>
          <w:rFonts w:ascii="Arial" w:hAnsi="Arial" w:cs="Arial"/>
          <w:bCs/>
          <w:sz w:val="22"/>
          <w:szCs w:val="22"/>
        </w:rPr>
        <w:tab/>
      </w:r>
      <w:r>
        <w:rPr>
          <w:rFonts w:ascii="Arial" w:hAnsi="Arial" w:cs="Arial"/>
          <w:bCs/>
          <w:sz w:val="22"/>
          <w:szCs w:val="22"/>
        </w:rPr>
        <w:t xml:space="preserve"> AURORA T</w:t>
      </w:r>
      <w:r w:rsidR="00575FC6">
        <w:rPr>
          <w:rFonts w:ascii="Arial" w:hAnsi="Arial" w:cs="Arial"/>
          <w:bCs/>
          <w:sz w:val="22"/>
          <w:szCs w:val="22"/>
        </w:rPr>
        <w:t>R</w:t>
      </w:r>
      <w:r>
        <w:rPr>
          <w:rFonts w:ascii="Arial" w:hAnsi="Arial" w:cs="Arial"/>
          <w:bCs/>
          <w:sz w:val="22"/>
          <w:szCs w:val="22"/>
        </w:rPr>
        <w:t>EIA</w:t>
      </w:r>
    </w:p>
    <w:p w14:paraId="77824433" w14:textId="5B60691E" w:rsidR="00575FC6" w:rsidRDefault="00575FC6" w:rsidP="003228E5">
      <w:pPr>
        <w:rPr>
          <w:rFonts w:ascii="Arial" w:hAnsi="Arial" w:cs="Arial"/>
          <w:bCs/>
          <w:sz w:val="22"/>
          <w:szCs w:val="22"/>
        </w:rPr>
      </w:pPr>
      <w:r>
        <w:rPr>
          <w:rFonts w:ascii="Arial" w:hAnsi="Arial" w:cs="Arial"/>
          <w:bCs/>
          <w:sz w:val="22"/>
          <w:szCs w:val="22"/>
        </w:rPr>
        <w:t>3^</w:t>
      </w:r>
      <w:r>
        <w:rPr>
          <w:rFonts w:ascii="Arial" w:hAnsi="Arial" w:cs="Arial"/>
          <w:bCs/>
          <w:sz w:val="22"/>
          <w:szCs w:val="22"/>
        </w:rPr>
        <w:tab/>
        <w:t>700117</w:t>
      </w:r>
      <w:r>
        <w:rPr>
          <w:rFonts w:ascii="Arial" w:hAnsi="Arial" w:cs="Arial"/>
          <w:bCs/>
          <w:sz w:val="22"/>
          <w:szCs w:val="22"/>
        </w:rPr>
        <w:tab/>
        <w:t>A.S.D. CALCIO CORRIDONIA</w:t>
      </w:r>
    </w:p>
    <w:p w14:paraId="1CAD9BDC" w14:textId="1C20CDE2" w:rsidR="00575FC6" w:rsidRPr="00045702" w:rsidRDefault="00575FC6" w:rsidP="003228E5">
      <w:pPr>
        <w:rPr>
          <w:rFonts w:ascii="Arial" w:hAnsi="Arial" w:cs="Arial"/>
          <w:bCs/>
          <w:sz w:val="22"/>
          <w:szCs w:val="22"/>
        </w:rPr>
      </w:pPr>
      <w:r>
        <w:rPr>
          <w:rFonts w:ascii="Arial" w:hAnsi="Arial" w:cs="Arial"/>
          <w:bCs/>
          <w:sz w:val="22"/>
          <w:szCs w:val="22"/>
        </w:rPr>
        <w:t>4^</w:t>
      </w:r>
      <w:r>
        <w:rPr>
          <w:rFonts w:ascii="Arial" w:hAnsi="Arial" w:cs="Arial"/>
          <w:bCs/>
          <w:sz w:val="22"/>
          <w:szCs w:val="22"/>
        </w:rPr>
        <w:tab/>
        <w:t>72906</w:t>
      </w:r>
      <w:r>
        <w:rPr>
          <w:rFonts w:ascii="Arial" w:hAnsi="Arial" w:cs="Arial"/>
          <w:bCs/>
          <w:sz w:val="22"/>
          <w:szCs w:val="22"/>
        </w:rPr>
        <w:tab/>
      </w:r>
      <w:r>
        <w:rPr>
          <w:rFonts w:ascii="Arial" w:hAnsi="Arial" w:cs="Arial"/>
          <w:bCs/>
          <w:sz w:val="22"/>
          <w:szCs w:val="22"/>
        </w:rPr>
        <w:tab/>
        <w:t>S.S.D. MONTICELLI CALCIO S.R.L.</w:t>
      </w:r>
    </w:p>
    <w:p w14:paraId="402A6B80" w14:textId="2E9D293B" w:rsidR="00C05AE5" w:rsidRPr="00045702" w:rsidRDefault="00C05AE5" w:rsidP="00CC16EC">
      <w:pPr>
        <w:pStyle w:val="LndNormale1"/>
        <w:rPr>
          <w:szCs w:val="22"/>
        </w:rPr>
      </w:pPr>
    </w:p>
    <w:p w14:paraId="603C975F" w14:textId="77777777" w:rsidR="004556EE" w:rsidRPr="00BC735B" w:rsidRDefault="004556EE" w:rsidP="004556EE">
      <w:pPr>
        <w:pStyle w:val="LndNormale1"/>
        <w:rPr>
          <w:b/>
          <w:sz w:val="28"/>
          <w:szCs w:val="28"/>
          <w:u w:val="single"/>
        </w:rPr>
      </w:pPr>
      <w:r>
        <w:rPr>
          <w:b/>
          <w:sz w:val="28"/>
          <w:szCs w:val="28"/>
          <w:u w:val="single"/>
        </w:rPr>
        <w:t>CERIMONIA DI PREMIAZIONE – STAGIONE SPORTIVA 2024/2025</w:t>
      </w:r>
    </w:p>
    <w:p w14:paraId="0F880E6D" w14:textId="77777777" w:rsidR="004556EE" w:rsidRPr="00781AEA" w:rsidRDefault="004556EE" w:rsidP="004556EE">
      <w:pPr>
        <w:pStyle w:val="LndNormale1"/>
      </w:pPr>
    </w:p>
    <w:p w14:paraId="4F811B01" w14:textId="5301B132" w:rsidR="00E44EB3" w:rsidRDefault="00E44EB3" w:rsidP="004556EE">
      <w:pPr>
        <w:pStyle w:val="LndNormale1"/>
        <w:rPr>
          <w:b/>
          <w:sz w:val="24"/>
        </w:rPr>
      </w:pPr>
      <w:r>
        <w:rPr>
          <w:b/>
          <w:sz w:val="24"/>
        </w:rPr>
        <w:t>Si ricorda che la Cerimonia del</w:t>
      </w:r>
      <w:r w:rsidR="004556EE">
        <w:rPr>
          <w:b/>
          <w:sz w:val="24"/>
        </w:rPr>
        <w:t>le premiazioni delle società vincitrici dei campionati 2024/2025 e delle vincenti la Coppa disciplina</w:t>
      </w:r>
      <w:r>
        <w:rPr>
          <w:b/>
          <w:sz w:val="24"/>
        </w:rPr>
        <w:t xml:space="preserve"> </w:t>
      </w:r>
      <w:r w:rsidR="004D2CB2">
        <w:rPr>
          <w:b/>
          <w:sz w:val="24"/>
        </w:rPr>
        <w:t>è</w:t>
      </w:r>
      <w:r>
        <w:rPr>
          <w:b/>
          <w:sz w:val="24"/>
        </w:rPr>
        <w:t xml:space="preserve"> programmata per </w:t>
      </w:r>
      <w:r w:rsidR="004556EE" w:rsidRPr="004D2CB2">
        <w:rPr>
          <w:b/>
          <w:sz w:val="24"/>
          <w:u w:val="single"/>
        </w:rPr>
        <w:t>martedì 15 luglio 2025</w:t>
      </w:r>
      <w:r w:rsidR="004556EE">
        <w:rPr>
          <w:b/>
          <w:sz w:val="24"/>
        </w:rPr>
        <w:t xml:space="preserve"> alle ore 17:30, in Ancona presso la sede federale di via Schiavoni</w:t>
      </w:r>
      <w:r>
        <w:rPr>
          <w:b/>
          <w:sz w:val="24"/>
        </w:rPr>
        <w:t>.</w:t>
      </w:r>
    </w:p>
    <w:p w14:paraId="5B9EFC1D" w14:textId="521A66A4" w:rsidR="004556EE" w:rsidRDefault="004556EE" w:rsidP="004556EE">
      <w:pPr>
        <w:pStyle w:val="LndNormale1"/>
        <w:rPr>
          <w:b/>
          <w:sz w:val="24"/>
        </w:rPr>
      </w:pPr>
      <w:r>
        <w:rPr>
          <w:b/>
          <w:sz w:val="24"/>
        </w:rPr>
        <w:t>Si è certi della più ampia presenza delle Società a quello che vuol</w:t>
      </w:r>
      <w:r w:rsidR="00E44EB3">
        <w:rPr>
          <w:b/>
          <w:sz w:val="24"/>
        </w:rPr>
        <w:t>e</w:t>
      </w:r>
      <w:r>
        <w:rPr>
          <w:b/>
          <w:sz w:val="24"/>
        </w:rPr>
        <w:t xml:space="preserve"> essere il festoso atto conclusivo della stagione sportiva 2024/2025.</w:t>
      </w:r>
    </w:p>
    <w:p w14:paraId="1B389D62" w14:textId="77777777" w:rsidR="002871AB" w:rsidRDefault="002871AB" w:rsidP="004556EE">
      <w:pPr>
        <w:pStyle w:val="LndNormale1"/>
        <w:rPr>
          <w:b/>
          <w:sz w:val="24"/>
        </w:rPr>
      </w:pPr>
    </w:p>
    <w:p w14:paraId="532AEBC6" w14:textId="49C42A97" w:rsidR="002871AB" w:rsidRPr="00BD1E88" w:rsidRDefault="002871AB" w:rsidP="00BD1E88">
      <w:pPr>
        <w:pStyle w:val="TITOLOCAMPIONATO"/>
        <w:shd w:val="clear" w:color="auto" w:fill="002060"/>
        <w:spacing w:before="0" w:beforeAutospacing="0" w:after="0" w:afterAutospacing="0"/>
        <w:rPr>
          <w:color w:val="FFFFFF"/>
        </w:rPr>
      </w:pPr>
      <w:r w:rsidRPr="00BD1E88">
        <w:rPr>
          <w:color w:val="FFFFFF"/>
        </w:rPr>
        <w:t>ERRATA CORRIGE</w:t>
      </w:r>
    </w:p>
    <w:p w14:paraId="5110B49C" w14:textId="77777777" w:rsidR="002871AB" w:rsidRDefault="002871AB" w:rsidP="004556EE">
      <w:pPr>
        <w:pStyle w:val="LndNormale1"/>
        <w:rPr>
          <w:b/>
          <w:sz w:val="28"/>
          <w:szCs w:val="28"/>
          <w:u w:val="single"/>
        </w:rPr>
      </w:pPr>
    </w:p>
    <w:p w14:paraId="1E909D25" w14:textId="7B60F031" w:rsidR="002871AB" w:rsidRDefault="002871AB" w:rsidP="004556EE">
      <w:pPr>
        <w:pStyle w:val="LndNormale1"/>
        <w:rPr>
          <w:b/>
          <w:szCs w:val="22"/>
        </w:rPr>
      </w:pPr>
      <w:r>
        <w:rPr>
          <w:bCs/>
          <w:szCs w:val="22"/>
        </w:rPr>
        <w:t xml:space="preserve">Per un mero errore di battitura nel c.u. n.271 del 24.06.2025 non è stato indicato il LORETO A.S.D., tra le società vincenti i campionati nella stagione sportiva 2024/2025, come </w:t>
      </w:r>
      <w:r>
        <w:rPr>
          <w:b/>
          <w:szCs w:val="22"/>
        </w:rPr>
        <w:t>Campione Regionale.</w:t>
      </w:r>
    </w:p>
    <w:p w14:paraId="6731A549" w14:textId="31D84ABE" w:rsidR="00AF24D4" w:rsidRPr="00AF24D4" w:rsidRDefault="00AF24D4" w:rsidP="00AF24D4">
      <w:pPr>
        <w:pStyle w:val="LndNormale1"/>
        <w:rPr>
          <w:bCs/>
          <w:szCs w:val="22"/>
        </w:rPr>
      </w:pPr>
      <w:r>
        <w:rPr>
          <w:bCs/>
          <w:szCs w:val="22"/>
        </w:rPr>
        <w:t xml:space="preserve">Causa errore di digitazione, nel c.u. 273 del 20.06.2025, </w:t>
      </w:r>
      <w:r w:rsidRPr="00AF24D4">
        <w:rPr>
          <w:bCs/>
          <w:szCs w:val="22"/>
        </w:rPr>
        <w:t xml:space="preserve">viene riportata come promossa la </w:t>
      </w:r>
      <w:r>
        <w:rPr>
          <w:bCs/>
          <w:szCs w:val="22"/>
        </w:rPr>
        <w:t>società A.S.D. FOOTBALCLUCREAL MONTALTO</w:t>
      </w:r>
      <w:r w:rsidRPr="00AF24D4">
        <w:rPr>
          <w:bCs/>
          <w:szCs w:val="22"/>
        </w:rPr>
        <w:t xml:space="preserve"> </w:t>
      </w:r>
      <w:r>
        <w:rPr>
          <w:bCs/>
          <w:szCs w:val="22"/>
        </w:rPr>
        <w:t>e non la  società</w:t>
      </w:r>
      <w:r w:rsidRPr="00AF24D4">
        <w:rPr>
          <w:bCs/>
          <w:szCs w:val="22"/>
        </w:rPr>
        <w:t xml:space="preserve"> A</w:t>
      </w:r>
      <w:r>
        <w:rPr>
          <w:bCs/>
          <w:szCs w:val="22"/>
        </w:rPr>
        <w:t>.</w:t>
      </w:r>
      <w:r w:rsidRPr="00AF24D4">
        <w:rPr>
          <w:bCs/>
          <w:szCs w:val="22"/>
        </w:rPr>
        <w:t>S</w:t>
      </w:r>
      <w:r>
        <w:rPr>
          <w:bCs/>
          <w:szCs w:val="22"/>
        </w:rPr>
        <w:t>.</w:t>
      </w:r>
      <w:r w:rsidRPr="00AF24D4">
        <w:rPr>
          <w:bCs/>
          <w:szCs w:val="22"/>
        </w:rPr>
        <w:t>D</w:t>
      </w:r>
      <w:r>
        <w:rPr>
          <w:bCs/>
          <w:szCs w:val="22"/>
        </w:rPr>
        <w:t>.</w:t>
      </w:r>
      <w:r w:rsidRPr="00AF24D4">
        <w:rPr>
          <w:bCs/>
          <w:szCs w:val="22"/>
        </w:rPr>
        <w:t xml:space="preserve"> C</w:t>
      </w:r>
      <w:r>
        <w:rPr>
          <w:bCs/>
          <w:szCs w:val="22"/>
        </w:rPr>
        <w:t>ASTEL</w:t>
      </w:r>
      <w:r w:rsidRPr="00AF24D4">
        <w:rPr>
          <w:bCs/>
          <w:szCs w:val="22"/>
        </w:rPr>
        <w:t xml:space="preserve"> </w:t>
      </w:r>
      <w:r>
        <w:rPr>
          <w:bCs/>
          <w:szCs w:val="22"/>
        </w:rPr>
        <w:t>DI</w:t>
      </w:r>
      <w:r w:rsidRPr="00AF24D4">
        <w:rPr>
          <w:bCs/>
          <w:szCs w:val="22"/>
        </w:rPr>
        <w:t xml:space="preserve"> L</w:t>
      </w:r>
      <w:r>
        <w:rPr>
          <w:bCs/>
          <w:szCs w:val="22"/>
        </w:rPr>
        <w:t>AMA</w:t>
      </w:r>
      <w:r w:rsidRPr="00AF24D4">
        <w:rPr>
          <w:bCs/>
          <w:szCs w:val="22"/>
        </w:rPr>
        <w:t>.</w:t>
      </w:r>
    </w:p>
    <w:p w14:paraId="758B6E97" w14:textId="769EE23E" w:rsidR="002871AB" w:rsidRPr="00AF24D4" w:rsidRDefault="002871AB" w:rsidP="004556EE">
      <w:pPr>
        <w:pStyle w:val="LndNormale1"/>
        <w:rPr>
          <w:bCs/>
          <w:szCs w:val="22"/>
        </w:rPr>
      </w:pPr>
      <w:bookmarkStart w:id="5" w:name="_GoBack"/>
      <w:bookmarkEnd w:id="5"/>
    </w:p>
    <w:p w14:paraId="5E438B1C" w14:textId="77777777" w:rsidR="004556EE" w:rsidRDefault="004556EE" w:rsidP="00CC16EC">
      <w:pPr>
        <w:pStyle w:val="LndNormale1"/>
        <w:rPr>
          <w:szCs w:val="22"/>
        </w:rPr>
      </w:pPr>
    </w:p>
    <w:p w14:paraId="01FBA95E" w14:textId="77777777" w:rsidR="004556EE" w:rsidRDefault="004556EE" w:rsidP="00CC16EC">
      <w:pPr>
        <w:pStyle w:val="LndNormale1"/>
        <w:rPr>
          <w:szCs w:val="22"/>
        </w:rPr>
      </w:pPr>
    </w:p>
    <w:p w14:paraId="402A6B81" w14:textId="0F9440F4"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AF24D4">
        <w:rPr>
          <w:b/>
          <w:u w:val="single"/>
        </w:rPr>
        <w:t>02</w:t>
      </w:r>
      <w:r>
        <w:rPr>
          <w:b/>
          <w:u w:val="single"/>
        </w:rPr>
        <w:t>/</w:t>
      </w:r>
      <w:r w:rsidR="00FF04EF">
        <w:rPr>
          <w:b/>
          <w:u w:val="single"/>
        </w:rPr>
        <w:t>07</w:t>
      </w:r>
      <w:r>
        <w:rPr>
          <w:b/>
          <w:u w:val="single"/>
        </w:rPr>
        <w:t>/202</w:t>
      </w:r>
      <w:r w:rsidR="00F039F0">
        <w:rPr>
          <w:b/>
          <w:u w:val="single"/>
        </w:rPr>
        <w:t>5</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EDF3" w14:textId="77777777" w:rsidR="00AA1949" w:rsidRDefault="00AA1949">
      <w:r>
        <w:separator/>
      </w:r>
    </w:p>
  </w:endnote>
  <w:endnote w:type="continuationSeparator" w:id="0">
    <w:p w14:paraId="1F79E9DE" w14:textId="77777777" w:rsidR="00AA1949" w:rsidRDefault="00AA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045702" w:rsidRDefault="00045702"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045702" w:rsidRDefault="000457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045702" w:rsidRDefault="00045702"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045702" w:rsidRPr="00B41648" w:rsidRDefault="00045702" w:rsidP="0041118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9D1B" w14:textId="77777777" w:rsidR="00AA1949" w:rsidRDefault="00AA1949">
      <w:r>
        <w:separator/>
      </w:r>
    </w:p>
  </w:footnote>
  <w:footnote w:type="continuationSeparator" w:id="0">
    <w:p w14:paraId="372E6C60" w14:textId="77777777" w:rsidR="00AA1949" w:rsidRDefault="00AA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045702" w:rsidRPr="00C828DB" w:rsidRDefault="0004570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45702" w14:paraId="402A6B99" w14:textId="77777777">
      <w:tc>
        <w:tcPr>
          <w:tcW w:w="2050" w:type="dxa"/>
        </w:tcPr>
        <w:p w14:paraId="402A6B97" w14:textId="77777777" w:rsidR="00045702" w:rsidRDefault="00045702">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045702" w:rsidRDefault="00045702">
          <w:pPr>
            <w:pStyle w:val="Intestazione"/>
            <w:tabs>
              <w:tab w:val="left" w:pos="435"/>
              <w:tab w:val="right" w:pos="7588"/>
            </w:tabs>
            <w:rPr>
              <w:sz w:val="24"/>
            </w:rPr>
          </w:pPr>
        </w:p>
      </w:tc>
    </w:tr>
  </w:tbl>
  <w:p w14:paraId="402A6B9A" w14:textId="77777777" w:rsidR="00045702" w:rsidRDefault="0004570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0"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0"/>
  </w:num>
  <w:num w:numId="5">
    <w:abstractNumId w:val="11"/>
  </w:num>
  <w:num w:numId="6">
    <w:abstractNumId w:val="3"/>
  </w:num>
  <w:num w:numId="7">
    <w:abstractNumId w:val="13"/>
  </w:num>
  <w:num w:numId="8">
    <w:abstractNumId w:val="5"/>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0"/>
  </w:num>
  <w:num w:numId="14">
    <w:abstractNumId w:val="12"/>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25B31"/>
    <w:rsid w:val="00026891"/>
    <w:rsid w:val="00035408"/>
    <w:rsid w:val="0003573E"/>
    <w:rsid w:val="00037371"/>
    <w:rsid w:val="0004256F"/>
    <w:rsid w:val="00045702"/>
    <w:rsid w:val="00054DD5"/>
    <w:rsid w:val="0006129D"/>
    <w:rsid w:val="00061611"/>
    <w:rsid w:val="000651BD"/>
    <w:rsid w:val="00067D59"/>
    <w:rsid w:val="00070E37"/>
    <w:rsid w:val="00074240"/>
    <w:rsid w:val="00075B1B"/>
    <w:rsid w:val="000822F3"/>
    <w:rsid w:val="00090139"/>
    <w:rsid w:val="00091C4F"/>
    <w:rsid w:val="000934F1"/>
    <w:rsid w:val="000A5368"/>
    <w:rsid w:val="000A548D"/>
    <w:rsid w:val="000A784C"/>
    <w:rsid w:val="000B02D7"/>
    <w:rsid w:val="000C55B9"/>
    <w:rsid w:val="000C7068"/>
    <w:rsid w:val="000D34D7"/>
    <w:rsid w:val="000D465C"/>
    <w:rsid w:val="000D49E6"/>
    <w:rsid w:val="000D4C5B"/>
    <w:rsid w:val="000D6341"/>
    <w:rsid w:val="000E4A63"/>
    <w:rsid w:val="000F2491"/>
    <w:rsid w:val="000F5D34"/>
    <w:rsid w:val="000F7C58"/>
    <w:rsid w:val="00102631"/>
    <w:rsid w:val="00102D1B"/>
    <w:rsid w:val="00102E0D"/>
    <w:rsid w:val="00103D64"/>
    <w:rsid w:val="00111202"/>
    <w:rsid w:val="00115D04"/>
    <w:rsid w:val="0011616A"/>
    <w:rsid w:val="00122193"/>
    <w:rsid w:val="00123C30"/>
    <w:rsid w:val="001253C5"/>
    <w:rsid w:val="001263C7"/>
    <w:rsid w:val="00126561"/>
    <w:rsid w:val="00126F30"/>
    <w:rsid w:val="00127E92"/>
    <w:rsid w:val="00132FDD"/>
    <w:rsid w:val="00133370"/>
    <w:rsid w:val="0014348A"/>
    <w:rsid w:val="001470AF"/>
    <w:rsid w:val="00153A05"/>
    <w:rsid w:val="00154C54"/>
    <w:rsid w:val="001550D7"/>
    <w:rsid w:val="001571E2"/>
    <w:rsid w:val="00161ADE"/>
    <w:rsid w:val="0016541E"/>
    <w:rsid w:val="00165AF7"/>
    <w:rsid w:val="00174EB7"/>
    <w:rsid w:val="00181F44"/>
    <w:rsid w:val="00190E38"/>
    <w:rsid w:val="001942A2"/>
    <w:rsid w:val="00195D7C"/>
    <w:rsid w:val="001A19F1"/>
    <w:rsid w:val="001A26BF"/>
    <w:rsid w:val="001A656A"/>
    <w:rsid w:val="001B197F"/>
    <w:rsid w:val="001B3335"/>
    <w:rsid w:val="001B3670"/>
    <w:rsid w:val="001B617C"/>
    <w:rsid w:val="001C06DD"/>
    <w:rsid w:val="001C20B0"/>
    <w:rsid w:val="001C41B1"/>
    <w:rsid w:val="001C5328"/>
    <w:rsid w:val="001D131A"/>
    <w:rsid w:val="001F6EDB"/>
    <w:rsid w:val="0020421F"/>
    <w:rsid w:val="0020745A"/>
    <w:rsid w:val="00217A46"/>
    <w:rsid w:val="00224D8A"/>
    <w:rsid w:val="00233E25"/>
    <w:rsid w:val="0023411C"/>
    <w:rsid w:val="00236F19"/>
    <w:rsid w:val="00242342"/>
    <w:rsid w:val="002522CE"/>
    <w:rsid w:val="00252716"/>
    <w:rsid w:val="0026155B"/>
    <w:rsid w:val="00271665"/>
    <w:rsid w:val="002759C9"/>
    <w:rsid w:val="002809A9"/>
    <w:rsid w:val="00283E77"/>
    <w:rsid w:val="002871AB"/>
    <w:rsid w:val="00287B3D"/>
    <w:rsid w:val="002950F9"/>
    <w:rsid w:val="002A03CF"/>
    <w:rsid w:val="002B032F"/>
    <w:rsid w:val="002B0641"/>
    <w:rsid w:val="002B0CC7"/>
    <w:rsid w:val="002B26CC"/>
    <w:rsid w:val="002B2A42"/>
    <w:rsid w:val="002B2BF9"/>
    <w:rsid w:val="002B6DDC"/>
    <w:rsid w:val="002C10D7"/>
    <w:rsid w:val="002C1673"/>
    <w:rsid w:val="002D1B3F"/>
    <w:rsid w:val="002D1C86"/>
    <w:rsid w:val="002D378E"/>
    <w:rsid w:val="002D4209"/>
    <w:rsid w:val="002E116E"/>
    <w:rsid w:val="002F30EC"/>
    <w:rsid w:val="002F3219"/>
    <w:rsid w:val="002F5CFB"/>
    <w:rsid w:val="00304B19"/>
    <w:rsid w:val="00305179"/>
    <w:rsid w:val="00310E69"/>
    <w:rsid w:val="00315BF7"/>
    <w:rsid w:val="003228E5"/>
    <w:rsid w:val="0032308C"/>
    <w:rsid w:val="00330B73"/>
    <w:rsid w:val="003337F8"/>
    <w:rsid w:val="00335DC8"/>
    <w:rsid w:val="0033708C"/>
    <w:rsid w:val="003411FD"/>
    <w:rsid w:val="00343736"/>
    <w:rsid w:val="00343A01"/>
    <w:rsid w:val="00354A49"/>
    <w:rsid w:val="003645BC"/>
    <w:rsid w:val="00365B17"/>
    <w:rsid w:val="0036611B"/>
    <w:rsid w:val="0037758B"/>
    <w:rsid w:val="003815EE"/>
    <w:rsid w:val="003832A3"/>
    <w:rsid w:val="00397628"/>
    <w:rsid w:val="003A045E"/>
    <w:rsid w:val="003A3C57"/>
    <w:rsid w:val="003A4B7E"/>
    <w:rsid w:val="003A4BA8"/>
    <w:rsid w:val="003A7705"/>
    <w:rsid w:val="003B2B2D"/>
    <w:rsid w:val="003B34F3"/>
    <w:rsid w:val="003B78AA"/>
    <w:rsid w:val="003C730F"/>
    <w:rsid w:val="003D2C6C"/>
    <w:rsid w:val="003D3559"/>
    <w:rsid w:val="003D504D"/>
    <w:rsid w:val="003D6892"/>
    <w:rsid w:val="003E00B8"/>
    <w:rsid w:val="003E09B8"/>
    <w:rsid w:val="003E4440"/>
    <w:rsid w:val="003F141D"/>
    <w:rsid w:val="003F39C9"/>
    <w:rsid w:val="003F3BF9"/>
    <w:rsid w:val="00404967"/>
    <w:rsid w:val="00406054"/>
    <w:rsid w:val="00411183"/>
    <w:rsid w:val="004121B8"/>
    <w:rsid w:val="0041685A"/>
    <w:rsid w:val="00423452"/>
    <w:rsid w:val="00426146"/>
    <w:rsid w:val="004272A8"/>
    <w:rsid w:val="00436F00"/>
    <w:rsid w:val="004525DF"/>
    <w:rsid w:val="0045529E"/>
    <w:rsid w:val="004556EE"/>
    <w:rsid w:val="004567F3"/>
    <w:rsid w:val="00457018"/>
    <w:rsid w:val="0046429B"/>
    <w:rsid w:val="0047439E"/>
    <w:rsid w:val="00477B8D"/>
    <w:rsid w:val="00480FB5"/>
    <w:rsid w:val="0048378D"/>
    <w:rsid w:val="004A3585"/>
    <w:rsid w:val="004B7A53"/>
    <w:rsid w:val="004C0932"/>
    <w:rsid w:val="004D0E7D"/>
    <w:rsid w:val="004D2CB2"/>
    <w:rsid w:val="004D6BAD"/>
    <w:rsid w:val="004E111D"/>
    <w:rsid w:val="00500E0F"/>
    <w:rsid w:val="0050251D"/>
    <w:rsid w:val="00503F70"/>
    <w:rsid w:val="0051150E"/>
    <w:rsid w:val="00513026"/>
    <w:rsid w:val="005173BE"/>
    <w:rsid w:val="0052656F"/>
    <w:rsid w:val="005310DD"/>
    <w:rsid w:val="0053147D"/>
    <w:rsid w:val="00532287"/>
    <w:rsid w:val="005329FE"/>
    <w:rsid w:val="00553521"/>
    <w:rsid w:val="00561055"/>
    <w:rsid w:val="00564A57"/>
    <w:rsid w:val="005652B5"/>
    <w:rsid w:val="00565DE5"/>
    <w:rsid w:val="00575FC6"/>
    <w:rsid w:val="00583441"/>
    <w:rsid w:val="00594020"/>
    <w:rsid w:val="0059632F"/>
    <w:rsid w:val="005A060C"/>
    <w:rsid w:val="005A268B"/>
    <w:rsid w:val="005A4D8A"/>
    <w:rsid w:val="005B7D8A"/>
    <w:rsid w:val="005C40FF"/>
    <w:rsid w:val="005C6854"/>
    <w:rsid w:val="005D0301"/>
    <w:rsid w:val="005D433D"/>
    <w:rsid w:val="005D73B5"/>
    <w:rsid w:val="005E4D3C"/>
    <w:rsid w:val="005F6E7D"/>
    <w:rsid w:val="00607CBB"/>
    <w:rsid w:val="00616BF5"/>
    <w:rsid w:val="0062095D"/>
    <w:rsid w:val="00631108"/>
    <w:rsid w:val="0063677B"/>
    <w:rsid w:val="006402AB"/>
    <w:rsid w:val="00641101"/>
    <w:rsid w:val="00643B5C"/>
    <w:rsid w:val="006443C4"/>
    <w:rsid w:val="00644863"/>
    <w:rsid w:val="00653ABD"/>
    <w:rsid w:val="00660E55"/>
    <w:rsid w:val="00665A69"/>
    <w:rsid w:val="00674877"/>
    <w:rsid w:val="00674B26"/>
    <w:rsid w:val="00677AA4"/>
    <w:rsid w:val="0068119C"/>
    <w:rsid w:val="006814C9"/>
    <w:rsid w:val="006817DB"/>
    <w:rsid w:val="00691BC5"/>
    <w:rsid w:val="00693693"/>
    <w:rsid w:val="00694C11"/>
    <w:rsid w:val="00695EB7"/>
    <w:rsid w:val="0069684C"/>
    <w:rsid w:val="00696D00"/>
    <w:rsid w:val="00697FAE"/>
    <w:rsid w:val="006A3F47"/>
    <w:rsid w:val="006A5B93"/>
    <w:rsid w:val="006C170F"/>
    <w:rsid w:val="006C1F05"/>
    <w:rsid w:val="006C39C8"/>
    <w:rsid w:val="006D03E8"/>
    <w:rsid w:val="006D232F"/>
    <w:rsid w:val="006D5C95"/>
    <w:rsid w:val="006E1D50"/>
    <w:rsid w:val="006E3148"/>
    <w:rsid w:val="006E5758"/>
    <w:rsid w:val="006F2AD0"/>
    <w:rsid w:val="006F4960"/>
    <w:rsid w:val="00705F90"/>
    <w:rsid w:val="00706462"/>
    <w:rsid w:val="00707D77"/>
    <w:rsid w:val="00714301"/>
    <w:rsid w:val="007162E8"/>
    <w:rsid w:val="007216F5"/>
    <w:rsid w:val="0072546A"/>
    <w:rsid w:val="0073382D"/>
    <w:rsid w:val="00740A81"/>
    <w:rsid w:val="007535A8"/>
    <w:rsid w:val="00753847"/>
    <w:rsid w:val="00755059"/>
    <w:rsid w:val="00756487"/>
    <w:rsid w:val="00757761"/>
    <w:rsid w:val="00760249"/>
    <w:rsid w:val="007626A7"/>
    <w:rsid w:val="00765306"/>
    <w:rsid w:val="007710EA"/>
    <w:rsid w:val="007740CF"/>
    <w:rsid w:val="00774CC2"/>
    <w:rsid w:val="0078077F"/>
    <w:rsid w:val="00782F7E"/>
    <w:rsid w:val="0078314D"/>
    <w:rsid w:val="00784B7C"/>
    <w:rsid w:val="007866EA"/>
    <w:rsid w:val="0078769D"/>
    <w:rsid w:val="00790E47"/>
    <w:rsid w:val="007954F9"/>
    <w:rsid w:val="007A1FCE"/>
    <w:rsid w:val="007A301E"/>
    <w:rsid w:val="007A7ED8"/>
    <w:rsid w:val="007B5C01"/>
    <w:rsid w:val="007C326D"/>
    <w:rsid w:val="007C54D7"/>
    <w:rsid w:val="007D3F31"/>
    <w:rsid w:val="007D4F4A"/>
    <w:rsid w:val="007E08C9"/>
    <w:rsid w:val="007E4FFD"/>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6FB2"/>
    <w:rsid w:val="00860BAD"/>
    <w:rsid w:val="00862D5F"/>
    <w:rsid w:val="008664B5"/>
    <w:rsid w:val="00867F74"/>
    <w:rsid w:val="00870FBA"/>
    <w:rsid w:val="008900FF"/>
    <w:rsid w:val="00891F00"/>
    <w:rsid w:val="00892F4F"/>
    <w:rsid w:val="008A22D3"/>
    <w:rsid w:val="008A50FB"/>
    <w:rsid w:val="008A5721"/>
    <w:rsid w:val="008B4921"/>
    <w:rsid w:val="008C1058"/>
    <w:rsid w:val="008D0C91"/>
    <w:rsid w:val="008D3FA7"/>
    <w:rsid w:val="008E2777"/>
    <w:rsid w:val="008E7CF1"/>
    <w:rsid w:val="008F46A9"/>
    <w:rsid w:val="008F4853"/>
    <w:rsid w:val="009206A6"/>
    <w:rsid w:val="00921F96"/>
    <w:rsid w:val="00924756"/>
    <w:rsid w:val="0093411E"/>
    <w:rsid w:val="009349AB"/>
    <w:rsid w:val="009354D8"/>
    <w:rsid w:val="00937FDE"/>
    <w:rsid w:val="00944E86"/>
    <w:rsid w:val="009456DB"/>
    <w:rsid w:val="00952F20"/>
    <w:rsid w:val="0095552D"/>
    <w:rsid w:val="00964CE0"/>
    <w:rsid w:val="00971DED"/>
    <w:rsid w:val="009723A5"/>
    <w:rsid w:val="00972FCE"/>
    <w:rsid w:val="0097520F"/>
    <w:rsid w:val="00983895"/>
    <w:rsid w:val="00984F8C"/>
    <w:rsid w:val="0098560F"/>
    <w:rsid w:val="009A16AA"/>
    <w:rsid w:val="009A2BCB"/>
    <w:rsid w:val="009A3AB4"/>
    <w:rsid w:val="009B0CA5"/>
    <w:rsid w:val="009B285C"/>
    <w:rsid w:val="009C4E54"/>
    <w:rsid w:val="009D0D94"/>
    <w:rsid w:val="009E2A5A"/>
    <w:rsid w:val="009F03B8"/>
    <w:rsid w:val="009F1FC1"/>
    <w:rsid w:val="00A04F43"/>
    <w:rsid w:val="00A05395"/>
    <w:rsid w:val="00A12864"/>
    <w:rsid w:val="00A16847"/>
    <w:rsid w:val="00A20561"/>
    <w:rsid w:val="00A214D3"/>
    <w:rsid w:val="00A2443F"/>
    <w:rsid w:val="00A25760"/>
    <w:rsid w:val="00A35050"/>
    <w:rsid w:val="00A3649B"/>
    <w:rsid w:val="00A36FB8"/>
    <w:rsid w:val="00A43268"/>
    <w:rsid w:val="00A50764"/>
    <w:rsid w:val="00A553DE"/>
    <w:rsid w:val="00A570AE"/>
    <w:rsid w:val="00A734F4"/>
    <w:rsid w:val="00A856A0"/>
    <w:rsid w:val="00A86878"/>
    <w:rsid w:val="00A91477"/>
    <w:rsid w:val="00AA13B6"/>
    <w:rsid w:val="00AA1949"/>
    <w:rsid w:val="00AA34D6"/>
    <w:rsid w:val="00AB63DA"/>
    <w:rsid w:val="00AD0722"/>
    <w:rsid w:val="00AD41A0"/>
    <w:rsid w:val="00AE4A63"/>
    <w:rsid w:val="00AE7908"/>
    <w:rsid w:val="00AE7FD0"/>
    <w:rsid w:val="00AF04F3"/>
    <w:rsid w:val="00AF24D4"/>
    <w:rsid w:val="00AF3F02"/>
    <w:rsid w:val="00AF742E"/>
    <w:rsid w:val="00B11B32"/>
    <w:rsid w:val="00B16EA4"/>
    <w:rsid w:val="00B17DCB"/>
    <w:rsid w:val="00B20610"/>
    <w:rsid w:val="00B257E4"/>
    <w:rsid w:val="00B27099"/>
    <w:rsid w:val="00B3016A"/>
    <w:rsid w:val="00B362B7"/>
    <w:rsid w:val="00B368E9"/>
    <w:rsid w:val="00B42CE6"/>
    <w:rsid w:val="00B42D8E"/>
    <w:rsid w:val="00B43DAE"/>
    <w:rsid w:val="00B43E36"/>
    <w:rsid w:val="00B46837"/>
    <w:rsid w:val="00B471CE"/>
    <w:rsid w:val="00B55027"/>
    <w:rsid w:val="00B650E6"/>
    <w:rsid w:val="00B72F19"/>
    <w:rsid w:val="00B73144"/>
    <w:rsid w:val="00B75200"/>
    <w:rsid w:val="00B7763B"/>
    <w:rsid w:val="00B8232D"/>
    <w:rsid w:val="00B83AEE"/>
    <w:rsid w:val="00B8492A"/>
    <w:rsid w:val="00B859DC"/>
    <w:rsid w:val="00B911F5"/>
    <w:rsid w:val="00B9645A"/>
    <w:rsid w:val="00BA5219"/>
    <w:rsid w:val="00BB1DA5"/>
    <w:rsid w:val="00BB78AE"/>
    <w:rsid w:val="00BC3253"/>
    <w:rsid w:val="00BC5DBE"/>
    <w:rsid w:val="00BD1A6B"/>
    <w:rsid w:val="00BD1E88"/>
    <w:rsid w:val="00BD25FA"/>
    <w:rsid w:val="00BD485E"/>
    <w:rsid w:val="00BD5319"/>
    <w:rsid w:val="00BD6FDC"/>
    <w:rsid w:val="00BD73E3"/>
    <w:rsid w:val="00BE49D8"/>
    <w:rsid w:val="00BE557C"/>
    <w:rsid w:val="00BF0D03"/>
    <w:rsid w:val="00BF5141"/>
    <w:rsid w:val="00BF6327"/>
    <w:rsid w:val="00C0031B"/>
    <w:rsid w:val="00C038D2"/>
    <w:rsid w:val="00C05AE5"/>
    <w:rsid w:val="00C05C17"/>
    <w:rsid w:val="00C07A57"/>
    <w:rsid w:val="00C07A6B"/>
    <w:rsid w:val="00C236A6"/>
    <w:rsid w:val="00C26B86"/>
    <w:rsid w:val="00C31B76"/>
    <w:rsid w:val="00C32131"/>
    <w:rsid w:val="00C335BD"/>
    <w:rsid w:val="00C3452E"/>
    <w:rsid w:val="00C34F99"/>
    <w:rsid w:val="00C376DA"/>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4A26"/>
    <w:rsid w:val="00CB57AB"/>
    <w:rsid w:val="00CB711E"/>
    <w:rsid w:val="00CC16EC"/>
    <w:rsid w:val="00CC4F3C"/>
    <w:rsid w:val="00CC5046"/>
    <w:rsid w:val="00CD4784"/>
    <w:rsid w:val="00CD5453"/>
    <w:rsid w:val="00CD6898"/>
    <w:rsid w:val="00CE799E"/>
    <w:rsid w:val="00CF1C68"/>
    <w:rsid w:val="00CF474A"/>
    <w:rsid w:val="00CF51B5"/>
    <w:rsid w:val="00D16BF6"/>
    <w:rsid w:val="00D17484"/>
    <w:rsid w:val="00D26C4E"/>
    <w:rsid w:val="00D348B1"/>
    <w:rsid w:val="00D35CEF"/>
    <w:rsid w:val="00D4057F"/>
    <w:rsid w:val="00D50368"/>
    <w:rsid w:val="00D50AF9"/>
    <w:rsid w:val="00D53C6D"/>
    <w:rsid w:val="00D6208D"/>
    <w:rsid w:val="00D8214B"/>
    <w:rsid w:val="00D828BE"/>
    <w:rsid w:val="00D86F04"/>
    <w:rsid w:val="00D9166D"/>
    <w:rsid w:val="00D939C5"/>
    <w:rsid w:val="00D94EBD"/>
    <w:rsid w:val="00D96B21"/>
    <w:rsid w:val="00DA062F"/>
    <w:rsid w:val="00DA2C41"/>
    <w:rsid w:val="00DA56D6"/>
    <w:rsid w:val="00DA5882"/>
    <w:rsid w:val="00DB1F20"/>
    <w:rsid w:val="00DB2EFF"/>
    <w:rsid w:val="00DB3FBF"/>
    <w:rsid w:val="00DB7DBC"/>
    <w:rsid w:val="00DC7564"/>
    <w:rsid w:val="00DD5398"/>
    <w:rsid w:val="00DD56DE"/>
    <w:rsid w:val="00DD6456"/>
    <w:rsid w:val="00DD6B93"/>
    <w:rsid w:val="00DE17C7"/>
    <w:rsid w:val="00DE3D4F"/>
    <w:rsid w:val="00DE405D"/>
    <w:rsid w:val="00DE5F8A"/>
    <w:rsid w:val="00DE7545"/>
    <w:rsid w:val="00DF4E6F"/>
    <w:rsid w:val="00DF6F77"/>
    <w:rsid w:val="00E10D04"/>
    <w:rsid w:val="00E1347C"/>
    <w:rsid w:val="00E1702C"/>
    <w:rsid w:val="00E20B59"/>
    <w:rsid w:val="00E2216A"/>
    <w:rsid w:val="00E32062"/>
    <w:rsid w:val="00E33D66"/>
    <w:rsid w:val="00E44EB3"/>
    <w:rsid w:val="00E508CB"/>
    <w:rsid w:val="00E52C2E"/>
    <w:rsid w:val="00E53B3A"/>
    <w:rsid w:val="00E60D6D"/>
    <w:rsid w:val="00E73478"/>
    <w:rsid w:val="00E77DF3"/>
    <w:rsid w:val="00E85348"/>
    <w:rsid w:val="00E85541"/>
    <w:rsid w:val="00E85E14"/>
    <w:rsid w:val="00E87800"/>
    <w:rsid w:val="00E91624"/>
    <w:rsid w:val="00EA7799"/>
    <w:rsid w:val="00EB0341"/>
    <w:rsid w:val="00EB10A5"/>
    <w:rsid w:val="00EB5D47"/>
    <w:rsid w:val="00EC459A"/>
    <w:rsid w:val="00ED1A44"/>
    <w:rsid w:val="00EE1770"/>
    <w:rsid w:val="00EF0853"/>
    <w:rsid w:val="00EF11A6"/>
    <w:rsid w:val="00F039F0"/>
    <w:rsid w:val="00F0649A"/>
    <w:rsid w:val="00F1392E"/>
    <w:rsid w:val="00F16C26"/>
    <w:rsid w:val="00F202EF"/>
    <w:rsid w:val="00F31119"/>
    <w:rsid w:val="00F34D3C"/>
    <w:rsid w:val="00F354BE"/>
    <w:rsid w:val="00F35730"/>
    <w:rsid w:val="00F37B35"/>
    <w:rsid w:val="00F43739"/>
    <w:rsid w:val="00F43758"/>
    <w:rsid w:val="00F46115"/>
    <w:rsid w:val="00F5108A"/>
    <w:rsid w:val="00F5122E"/>
    <w:rsid w:val="00F51C19"/>
    <w:rsid w:val="00F6139E"/>
    <w:rsid w:val="00F62F26"/>
    <w:rsid w:val="00F63550"/>
    <w:rsid w:val="00F7043C"/>
    <w:rsid w:val="00F74EBE"/>
    <w:rsid w:val="00F81416"/>
    <w:rsid w:val="00F8484F"/>
    <w:rsid w:val="00F917A4"/>
    <w:rsid w:val="00F92212"/>
    <w:rsid w:val="00F931CF"/>
    <w:rsid w:val="00F94091"/>
    <w:rsid w:val="00F94CA4"/>
    <w:rsid w:val="00FA2FA9"/>
    <w:rsid w:val="00FB103B"/>
    <w:rsid w:val="00FB39A0"/>
    <w:rsid w:val="00FC2A86"/>
    <w:rsid w:val="00FC3735"/>
    <w:rsid w:val="00FC4F8D"/>
    <w:rsid w:val="00FC7642"/>
    <w:rsid w:val="00FC7A32"/>
    <w:rsid w:val="00FD1D6D"/>
    <w:rsid w:val="00FF0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CAMPIONATOCarattere">
    <w:name w:val="TITOLO_CAMPIONATO Carattere"/>
    <w:basedOn w:val="Carpredefinitoparagrafo"/>
    <w:link w:val="TITOLOCAMPIONATO"/>
    <w:rsid w:val="00FF04EF"/>
    <w:rPr>
      <w:rFonts w:ascii="Arial" w:eastAsia="Arial" w:hAnsi="Arial" w:cs="Arial"/>
      <w:b/>
      <w:color w:val="000000"/>
      <w:sz w:val="36"/>
      <w:szCs w:val="36"/>
    </w:rPr>
  </w:style>
  <w:style w:type="paragraph" w:customStyle="1" w:styleId="Standard">
    <w:name w:val="Standard"/>
    <w:rsid w:val="00FF04EF"/>
    <w:pPr>
      <w:overflowPunct w:val="0"/>
      <w:autoSpaceDN w:val="0"/>
      <w:textAlignment w:val="baseline"/>
    </w:pPr>
    <w:rPr>
      <w:sz w:val="24"/>
      <w:szCs w:val="24"/>
      <w:lang w:eastAsia="zh-CN"/>
    </w:rPr>
  </w:style>
  <w:style w:type="paragraph" w:customStyle="1" w:styleId="Heading">
    <w:name w:val="Heading"/>
    <w:basedOn w:val="Standard"/>
    <w:next w:val="Textbody"/>
    <w:rsid w:val="00FF04EF"/>
    <w:pPr>
      <w:overflowPunct/>
      <w:jc w:val="center"/>
    </w:pPr>
    <w:rPr>
      <w:rFonts w:ascii="Arial" w:eastAsia="Arial" w:hAnsi="Arial" w:cs="Arial"/>
      <w:b/>
      <w:sz w:val="22"/>
      <w:szCs w:val="20"/>
    </w:rPr>
  </w:style>
  <w:style w:type="paragraph" w:customStyle="1" w:styleId="Textbody">
    <w:name w:val="Text body"/>
    <w:basedOn w:val="Standard"/>
    <w:rsid w:val="00FF04EF"/>
    <w:pPr>
      <w:overflowPunct/>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814">
      <w:bodyDiv w:val="1"/>
      <w:marLeft w:val="0"/>
      <w:marRight w:val="0"/>
      <w:marTop w:val="0"/>
      <w:marBottom w:val="0"/>
      <w:divBdr>
        <w:top w:val="none" w:sz="0" w:space="0" w:color="auto"/>
        <w:left w:val="none" w:sz="0" w:space="0" w:color="auto"/>
        <w:bottom w:val="none" w:sz="0" w:space="0" w:color="auto"/>
        <w:right w:val="none" w:sz="0" w:space="0" w:color="auto"/>
      </w:divBdr>
    </w:div>
    <w:div w:id="8743109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68519408">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7656713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C78CC-5390-4668-BBD8-5FE04B7D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TotalTime>
  <Pages>13</Pages>
  <Words>3836</Words>
  <Characters>26990</Characters>
  <Application>Microsoft Office Word</Application>
  <DocSecurity>0</DocSecurity>
  <Lines>224</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30765</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6</cp:revision>
  <cp:lastPrinted>2023-06-27T13:28:00Z</cp:lastPrinted>
  <dcterms:created xsi:type="dcterms:W3CDTF">2025-07-02T09:35:00Z</dcterms:created>
  <dcterms:modified xsi:type="dcterms:W3CDTF">2025-07-02T14:14:00Z</dcterms:modified>
</cp:coreProperties>
</file>