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2E355DC0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7203D4D3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D11353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2CAB587C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AB0A21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AB0A21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2AD7B544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AB4DAE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191885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bookmarkStart w:id="0" w:name="_GoBack"/>
            <w:bookmarkEnd w:id="0"/>
            <w:r w:rsidR="00AB4DA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AC374F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B0A21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80525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3B0F85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AB0A21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</w:tc>
      </w:tr>
    </w:tbl>
    <w:p w14:paraId="402A689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5552906"/>
      <w:r w:rsidRPr="00AD41A0">
        <w:rPr>
          <w:color w:val="FFFFFF"/>
        </w:rPr>
        <w:t>SOMMARIO</w:t>
      </w:r>
      <w:bookmarkEnd w:id="1"/>
    </w:p>
    <w:p w14:paraId="402A689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60BAAEB" w14:textId="0E7FD7EC" w:rsidR="002A4CD4" w:rsidRDefault="00E53B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5552906" w:history="1">
        <w:r w:rsidR="002A4CD4" w:rsidRPr="00285517">
          <w:rPr>
            <w:rStyle w:val="Collegamentoipertestuale"/>
            <w:noProof/>
          </w:rPr>
          <w:t>SOMMARIO</w:t>
        </w:r>
        <w:r w:rsidR="002A4CD4">
          <w:rPr>
            <w:noProof/>
            <w:webHidden/>
          </w:rPr>
          <w:tab/>
        </w:r>
        <w:r w:rsidR="002A4CD4">
          <w:rPr>
            <w:noProof/>
            <w:webHidden/>
          </w:rPr>
          <w:fldChar w:fldCharType="begin"/>
        </w:r>
        <w:r w:rsidR="002A4CD4">
          <w:rPr>
            <w:noProof/>
            <w:webHidden/>
          </w:rPr>
          <w:instrText xml:space="preserve"> PAGEREF _Toc205552906 \h </w:instrText>
        </w:r>
        <w:r w:rsidR="002A4CD4">
          <w:rPr>
            <w:noProof/>
            <w:webHidden/>
          </w:rPr>
        </w:r>
        <w:r w:rsidR="002A4CD4">
          <w:rPr>
            <w:noProof/>
            <w:webHidden/>
          </w:rPr>
          <w:fldChar w:fldCharType="separate"/>
        </w:r>
        <w:r w:rsidR="002A4CD4">
          <w:rPr>
            <w:noProof/>
            <w:webHidden/>
          </w:rPr>
          <w:t>1</w:t>
        </w:r>
        <w:r w:rsidR="002A4CD4">
          <w:rPr>
            <w:noProof/>
            <w:webHidden/>
          </w:rPr>
          <w:fldChar w:fldCharType="end"/>
        </w:r>
      </w:hyperlink>
    </w:p>
    <w:p w14:paraId="68A8F274" w14:textId="78012DCF" w:rsidR="002A4CD4" w:rsidRDefault="001918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552907" w:history="1">
        <w:r w:rsidR="002A4CD4" w:rsidRPr="00285517">
          <w:rPr>
            <w:rStyle w:val="Collegamentoipertestuale"/>
            <w:noProof/>
          </w:rPr>
          <w:t>COMUNICAZIONI DELLA F.I.G.C.</w:t>
        </w:r>
        <w:r w:rsidR="002A4CD4">
          <w:rPr>
            <w:noProof/>
            <w:webHidden/>
          </w:rPr>
          <w:tab/>
        </w:r>
        <w:r w:rsidR="002A4CD4">
          <w:rPr>
            <w:noProof/>
            <w:webHidden/>
          </w:rPr>
          <w:fldChar w:fldCharType="begin"/>
        </w:r>
        <w:r w:rsidR="002A4CD4">
          <w:rPr>
            <w:noProof/>
            <w:webHidden/>
          </w:rPr>
          <w:instrText xml:space="preserve"> PAGEREF _Toc205552907 \h </w:instrText>
        </w:r>
        <w:r w:rsidR="002A4CD4">
          <w:rPr>
            <w:noProof/>
            <w:webHidden/>
          </w:rPr>
        </w:r>
        <w:r w:rsidR="002A4CD4">
          <w:rPr>
            <w:noProof/>
            <w:webHidden/>
          </w:rPr>
          <w:fldChar w:fldCharType="separate"/>
        </w:r>
        <w:r w:rsidR="002A4CD4">
          <w:rPr>
            <w:noProof/>
            <w:webHidden/>
          </w:rPr>
          <w:t>1</w:t>
        </w:r>
        <w:r w:rsidR="002A4CD4">
          <w:rPr>
            <w:noProof/>
            <w:webHidden/>
          </w:rPr>
          <w:fldChar w:fldCharType="end"/>
        </w:r>
      </w:hyperlink>
    </w:p>
    <w:p w14:paraId="346A3A5C" w14:textId="3D909F0F" w:rsidR="002A4CD4" w:rsidRDefault="001918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552908" w:history="1">
        <w:r w:rsidR="002A4CD4" w:rsidRPr="00285517">
          <w:rPr>
            <w:rStyle w:val="Collegamentoipertestuale"/>
            <w:noProof/>
          </w:rPr>
          <w:t>COMUNICAZIONI DELLA L.N.D.</w:t>
        </w:r>
        <w:r w:rsidR="002A4CD4">
          <w:rPr>
            <w:noProof/>
            <w:webHidden/>
          </w:rPr>
          <w:tab/>
        </w:r>
        <w:r w:rsidR="002A4CD4">
          <w:rPr>
            <w:noProof/>
            <w:webHidden/>
          </w:rPr>
          <w:fldChar w:fldCharType="begin"/>
        </w:r>
        <w:r w:rsidR="002A4CD4">
          <w:rPr>
            <w:noProof/>
            <w:webHidden/>
          </w:rPr>
          <w:instrText xml:space="preserve"> PAGEREF _Toc205552908 \h </w:instrText>
        </w:r>
        <w:r w:rsidR="002A4CD4">
          <w:rPr>
            <w:noProof/>
            <w:webHidden/>
          </w:rPr>
        </w:r>
        <w:r w:rsidR="002A4CD4">
          <w:rPr>
            <w:noProof/>
            <w:webHidden/>
          </w:rPr>
          <w:fldChar w:fldCharType="separate"/>
        </w:r>
        <w:r w:rsidR="002A4CD4">
          <w:rPr>
            <w:noProof/>
            <w:webHidden/>
          </w:rPr>
          <w:t>1</w:t>
        </w:r>
        <w:r w:rsidR="002A4CD4">
          <w:rPr>
            <w:noProof/>
            <w:webHidden/>
          </w:rPr>
          <w:fldChar w:fldCharType="end"/>
        </w:r>
      </w:hyperlink>
    </w:p>
    <w:p w14:paraId="6A4DBCAD" w14:textId="6EE66CA8" w:rsidR="002A4CD4" w:rsidRDefault="001918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552909" w:history="1">
        <w:r w:rsidR="002A4CD4" w:rsidRPr="00285517">
          <w:rPr>
            <w:rStyle w:val="Collegamentoipertestuale"/>
            <w:noProof/>
          </w:rPr>
          <w:t>COMUNICAZIONI DEL COMITATO REGIONALE</w:t>
        </w:r>
        <w:r w:rsidR="002A4CD4">
          <w:rPr>
            <w:noProof/>
            <w:webHidden/>
          </w:rPr>
          <w:tab/>
        </w:r>
        <w:r w:rsidR="002A4CD4">
          <w:rPr>
            <w:noProof/>
            <w:webHidden/>
          </w:rPr>
          <w:fldChar w:fldCharType="begin"/>
        </w:r>
        <w:r w:rsidR="002A4CD4">
          <w:rPr>
            <w:noProof/>
            <w:webHidden/>
          </w:rPr>
          <w:instrText xml:space="preserve"> PAGEREF _Toc205552909 \h </w:instrText>
        </w:r>
        <w:r w:rsidR="002A4CD4">
          <w:rPr>
            <w:noProof/>
            <w:webHidden/>
          </w:rPr>
        </w:r>
        <w:r w:rsidR="002A4CD4">
          <w:rPr>
            <w:noProof/>
            <w:webHidden/>
          </w:rPr>
          <w:fldChar w:fldCharType="separate"/>
        </w:r>
        <w:r w:rsidR="002A4CD4">
          <w:rPr>
            <w:noProof/>
            <w:webHidden/>
          </w:rPr>
          <w:t>1</w:t>
        </w:r>
        <w:r w:rsidR="002A4CD4">
          <w:rPr>
            <w:noProof/>
            <w:webHidden/>
          </w:rPr>
          <w:fldChar w:fldCharType="end"/>
        </w:r>
      </w:hyperlink>
    </w:p>
    <w:p w14:paraId="5DF2FA37" w14:textId="3F1D672B" w:rsidR="00C55392" w:rsidRDefault="00E53B3A" w:rsidP="001B37F4">
      <w:pPr>
        <w:pStyle w:val="Sommario1"/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CC16EC">
        <w:rPr>
          <w:color w:val="FFFFFF"/>
        </w:rPr>
        <w:t>OMU</w:t>
      </w:r>
    </w:p>
    <w:p w14:paraId="4D75FD9A" w14:textId="708779CC" w:rsidR="00C55392" w:rsidRPr="00AD41A0" w:rsidRDefault="00C55392" w:rsidP="00C5539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5552907"/>
      <w:r>
        <w:rPr>
          <w:color w:val="FFFFFF"/>
        </w:rPr>
        <w:t>COMUNICAZIONI DELLA F.I.G.C.</w:t>
      </w:r>
      <w:bookmarkEnd w:id="2"/>
    </w:p>
    <w:p w14:paraId="402A68A3" w14:textId="11A2ECFD" w:rsidR="00CC16EC" w:rsidRPr="00AD41A0" w:rsidRDefault="00CC16EC" w:rsidP="00C55392">
      <w:r>
        <w:t>.</w:t>
      </w:r>
    </w:p>
    <w:p w14:paraId="402A68A5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5552908"/>
      <w:r>
        <w:rPr>
          <w:color w:val="FFFFFF"/>
        </w:rPr>
        <w:t>COMUNICAZIONI DELLA L.N.D.</w:t>
      </w:r>
      <w:bookmarkEnd w:id="3"/>
    </w:p>
    <w:p w14:paraId="402A68A6" w14:textId="348716B6" w:rsidR="00CC16EC" w:rsidRDefault="00CC16EC" w:rsidP="00CC16EC"/>
    <w:p w14:paraId="402A68A7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1629452"/>
      <w:bookmarkStart w:id="5" w:name="_Toc205552909"/>
      <w:r>
        <w:rPr>
          <w:color w:val="FFFFFF"/>
        </w:rPr>
        <w:t>COMUNICAZIONI DEL COMITATO REGIONALE</w:t>
      </w:r>
      <w:bookmarkEnd w:id="4"/>
      <w:bookmarkEnd w:id="5"/>
    </w:p>
    <w:p w14:paraId="7D2CC42D" w14:textId="71046B01" w:rsidR="00C87F20" w:rsidRDefault="00C87F20" w:rsidP="00CC16EC"/>
    <w:p w14:paraId="518A0A96" w14:textId="1910C3B7" w:rsidR="00287FD2" w:rsidRDefault="00287FD2" w:rsidP="00CC16E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14:paraId="333110CF" w14:textId="10D88C7E" w:rsidR="00287FD2" w:rsidRDefault="00287FD2" w:rsidP="00CC16EC">
      <w:pPr>
        <w:rPr>
          <w:rFonts w:ascii="Arial" w:hAnsi="Arial" w:cs="Arial"/>
          <w:sz w:val="22"/>
          <w:szCs w:val="22"/>
        </w:rPr>
      </w:pPr>
    </w:p>
    <w:p w14:paraId="5E927DC3" w14:textId="0F20B5F0" w:rsidR="00287FD2" w:rsidRPr="0091403E" w:rsidRDefault="00287FD2" w:rsidP="00CC16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gli uffici del Comitato Regionale Marche rimarranno chiusi nella giornata </w:t>
      </w:r>
      <w:r w:rsidR="00F87395">
        <w:rPr>
          <w:rFonts w:ascii="Arial" w:hAnsi="Arial" w:cs="Arial"/>
          <w:sz w:val="22"/>
          <w:szCs w:val="22"/>
        </w:rPr>
        <w:t xml:space="preserve">di </w:t>
      </w:r>
      <w:r w:rsidR="00F87395" w:rsidRPr="0091403E">
        <w:rPr>
          <w:rFonts w:ascii="Arial" w:hAnsi="Arial" w:cs="Arial"/>
          <w:b/>
          <w:sz w:val="22"/>
          <w:szCs w:val="22"/>
        </w:rPr>
        <w:t>giovedì 14 agosto 2025.</w:t>
      </w:r>
    </w:p>
    <w:p w14:paraId="74F07ADF" w14:textId="1BA899D1" w:rsidR="00F87395" w:rsidRDefault="00F87395" w:rsidP="00CC1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uffici riapriranno lunedì 18 agosto.</w:t>
      </w:r>
    </w:p>
    <w:p w14:paraId="2E21B3CE" w14:textId="77777777" w:rsidR="00F87395" w:rsidRPr="00287FD2" w:rsidRDefault="00F87395" w:rsidP="00CC16EC">
      <w:pPr>
        <w:rPr>
          <w:rFonts w:ascii="Arial" w:hAnsi="Arial" w:cs="Arial"/>
          <w:sz w:val="22"/>
          <w:szCs w:val="22"/>
        </w:rPr>
      </w:pPr>
    </w:p>
    <w:p w14:paraId="19F16F24" w14:textId="77777777" w:rsidR="00287FD2" w:rsidRDefault="00287FD2" w:rsidP="00CC16EC"/>
    <w:p w14:paraId="7A20D9C5" w14:textId="77777777" w:rsidR="00ED0DFE" w:rsidRDefault="00ED0DFE" w:rsidP="00ED0DFE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594F597E" w14:textId="77777777" w:rsidR="00ED0DFE" w:rsidRDefault="00ED0DFE" w:rsidP="00ED0DFE">
      <w:pPr>
        <w:pStyle w:val="Nessunaspaziatura"/>
        <w:rPr>
          <w:rFonts w:ascii="Arial" w:hAnsi="Arial" w:cs="Arial"/>
          <w:b/>
        </w:rPr>
      </w:pPr>
    </w:p>
    <w:p w14:paraId="54292B96" w14:textId="63878583" w:rsidR="00ED0DFE" w:rsidRDefault="00ED0DFE" w:rsidP="00ED0DFE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Si ricorda che l’IBAN del Comitato Regionale Marche per effettuare tutti i versamenti è il seguente:</w:t>
      </w:r>
    </w:p>
    <w:p w14:paraId="4A79FA26" w14:textId="77777777" w:rsidR="00ED0DFE" w:rsidRDefault="00ED0DFE" w:rsidP="00ED0DFE">
      <w:pPr>
        <w:pStyle w:val="Nessunaspaziatura"/>
        <w:rPr>
          <w:rFonts w:ascii="Arial" w:hAnsi="Arial" w:cs="Arial"/>
          <w:b/>
        </w:rPr>
      </w:pPr>
    </w:p>
    <w:p w14:paraId="447E69C8" w14:textId="77777777" w:rsidR="00ED0DFE" w:rsidRDefault="00ED0DFE" w:rsidP="00ED0DFE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IBAN: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40ACFFAA" w14:textId="77777777" w:rsidR="00ED0DFE" w:rsidRDefault="00ED0DFE" w:rsidP="00ED0DFE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BNL ANCONA – CORSO STAMIRA</w:t>
      </w:r>
    </w:p>
    <w:p w14:paraId="47D8E6B6" w14:textId="77777777" w:rsidR="00ED0DFE" w:rsidRDefault="00ED0DFE" w:rsidP="00ED0DFE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5336D89D" w14:textId="77777777" w:rsidR="00ED0DFE" w:rsidRDefault="00ED0DFE" w:rsidP="00CC16EC"/>
    <w:p w14:paraId="5CA51D71" w14:textId="77777777" w:rsidR="004D002F" w:rsidRDefault="004D002F" w:rsidP="00AE0A79">
      <w:pPr>
        <w:widowControl w:val="0"/>
        <w:rPr>
          <w:rFonts w:ascii="Arial" w:hAnsi="Arial" w:cs="Arial"/>
        </w:rPr>
      </w:pPr>
    </w:p>
    <w:p w14:paraId="1D5F977D" w14:textId="23F0F722" w:rsidR="00D11353" w:rsidRDefault="00AE0A79" w:rsidP="00AE0A79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  <w:r w:rsidRPr="00A957FD">
        <w:rPr>
          <w:rFonts w:ascii="Arial" w:hAnsi="Arial" w:cs="Arial"/>
          <w:b/>
          <w:sz w:val="28"/>
          <w:szCs w:val="28"/>
          <w:u w:val="single"/>
        </w:rPr>
        <w:t>C</w:t>
      </w:r>
      <w:r w:rsidR="00D11353">
        <w:rPr>
          <w:rFonts w:ascii="Arial" w:hAnsi="Arial" w:cs="Arial"/>
          <w:b/>
          <w:sz w:val="28"/>
          <w:szCs w:val="28"/>
          <w:u w:val="single"/>
        </w:rPr>
        <w:t>OMPLETAMENTO ORGANICI</w:t>
      </w:r>
      <w:r w:rsidR="00FF23A8">
        <w:rPr>
          <w:rFonts w:ascii="Arial" w:hAnsi="Arial" w:cs="Arial"/>
          <w:b/>
          <w:sz w:val="28"/>
          <w:szCs w:val="28"/>
          <w:u w:val="single"/>
        </w:rPr>
        <w:t xml:space="preserve"> 2025/2026</w:t>
      </w:r>
    </w:p>
    <w:p w14:paraId="0FE6611E" w14:textId="75176ADF" w:rsidR="00885DF1" w:rsidRPr="00885DF1" w:rsidRDefault="00885DF1" w:rsidP="00D85599">
      <w:pPr>
        <w:pStyle w:val="LndNormale1"/>
        <w:rPr>
          <w:rFonts w:ascii="Courier New" w:hAnsi="Courier New" w:cs="Courier New"/>
          <w:szCs w:val="22"/>
        </w:rPr>
      </w:pPr>
      <w:r w:rsidRPr="00885DF1">
        <w:rPr>
          <w:rFonts w:ascii="Courier New" w:hAnsi="Courier New" w:cs="Courier New"/>
          <w:szCs w:val="22"/>
        </w:rPr>
        <w:t xml:space="preserve">     </w:t>
      </w:r>
    </w:p>
    <w:p w14:paraId="04C6EEEC" w14:textId="73982D47" w:rsidR="00AE0A79" w:rsidRPr="00ED0DFE" w:rsidRDefault="00AE0A79" w:rsidP="00AE0A79">
      <w:pPr>
        <w:pStyle w:val="LndNormale1"/>
        <w:rPr>
          <w:b/>
          <w:szCs w:val="22"/>
          <w:u w:val="single"/>
        </w:rPr>
      </w:pPr>
      <w:r w:rsidRPr="00ED0DFE">
        <w:rPr>
          <w:b/>
          <w:szCs w:val="22"/>
          <w:u w:val="single"/>
        </w:rPr>
        <w:t xml:space="preserve">CAMPIONATO REGIONALE </w:t>
      </w:r>
      <w:r w:rsidR="00092CF2" w:rsidRPr="00ED0DFE">
        <w:rPr>
          <w:b/>
          <w:szCs w:val="22"/>
          <w:u w:val="single"/>
        </w:rPr>
        <w:t>PRIMA CATEGORIA</w:t>
      </w:r>
    </w:p>
    <w:p w14:paraId="5EC89778" w14:textId="77777777" w:rsidR="00AE0A79" w:rsidRDefault="00AE0A79" w:rsidP="00AE0A79">
      <w:pPr>
        <w:pStyle w:val="LndNormale1"/>
        <w:rPr>
          <w:rFonts w:cs="Arial"/>
          <w:szCs w:val="22"/>
        </w:rPr>
      </w:pPr>
    </w:p>
    <w:p w14:paraId="5067B83A" w14:textId="413A194D" w:rsidR="00AE0A79" w:rsidRDefault="00AE0A79" w:rsidP="00AE0A79">
      <w:pPr>
        <w:ind w:right="576"/>
        <w:rPr>
          <w:rFonts w:ascii="Arial" w:hAnsi="Arial" w:cs="Arial"/>
          <w:sz w:val="22"/>
          <w:szCs w:val="22"/>
        </w:rPr>
      </w:pPr>
      <w:r w:rsidRPr="005738BC">
        <w:rPr>
          <w:rFonts w:ascii="Arial" w:hAnsi="Arial" w:cs="Arial"/>
          <w:sz w:val="22"/>
          <w:szCs w:val="22"/>
        </w:rPr>
        <w:t>Il Consiglio Direttivo del Comitato Regionale Marche</w:t>
      </w:r>
      <w:r w:rsidR="00574ADF">
        <w:rPr>
          <w:rFonts w:ascii="Arial" w:hAnsi="Arial" w:cs="Arial"/>
          <w:sz w:val="22"/>
          <w:szCs w:val="22"/>
        </w:rPr>
        <w:t>:</w:t>
      </w:r>
    </w:p>
    <w:p w14:paraId="53F59D1A" w14:textId="25160203" w:rsidR="00574ADF" w:rsidRPr="00574ADF" w:rsidRDefault="00AE0A79" w:rsidP="00867CF3">
      <w:pPr>
        <w:pStyle w:val="Paragrafoelenco"/>
        <w:numPr>
          <w:ilvl w:val="0"/>
          <w:numId w:val="3"/>
        </w:numPr>
        <w:ind w:right="576"/>
        <w:jc w:val="both"/>
        <w:rPr>
          <w:rFonts w:ascii="Arial" w:hAnsi="Arial" w:cs="Arial"/>
        </w:rPr>
      </w:pPr>
      <w:r w:rsidRPr="00574ADF">
        <w:rPr>
          <w:rFonts w:ascii="Arial" w:hAnsi="Arial" w:cs="Arial"/>
        </w:rPr>
        <w:lastRenderedPageBreak/>
        <w:t xml:space="preserve">vista l’ammissione al Campionato Regionale di </w:t>
      </w:r>
      <w:r w:rsidR="00092CF2" w:rsidRPr="00574ADF">
        <w:rPr>
          <w:rFonts w:ascii="Arial" w:hAnsi="Arial" w:cs="Arial"/>
        </w:rPr>
        <w:t xml:space="preserve">Promozione </w:t>
      </w:r>
      <w:r w:rsidR="002A4CD4">
        <w:rPr>
          <w:rFonts w:ascii="Arial" w:hAnsi="Arial" w:cs="Arial"/>
        </w:rPr>
        <w:t xml:space="preserve">2025/2026 </w:t>
      </w:r>
      <w:r w:rsidRPr="00574ADF">
        <w:rPr>
          <w:rFonts w:ascii="Arial" w:hAnsi="Arial" w:cs="Arial"/>
        </w:rPr>
        <w:t>dell’A</w:t>
      </w:r>
      <w:r w:rsidR="00AB0A21" w:rsidRPr="00574ADF">
        <w:rPr>
          <w:rFonts w:ascii="Arial" w:hAnsi="Arial" w:cs="Arial"/>
        </w:rPr>
        <w:t>SD SAN COSTANZO MAROTTESE</w:t>
      </w:r>
      <w:r w:rsidR="00D85599" w:rsidRPr="00574ADF">
        <w:rPr>
          <w:rFonts w:ascii="Arial" w:hAnsi="Arial" w:cs="Arial"/>
        </w:rPr>
        <w:t xml:space="preserve"> e la</w:t>
      </w:r>
      <w:r w:rsidR="00574ADF" w:rsidRPr="00574ADF">
        <w:rPr>
          <w:rFonts w:ascii="Arial" w:hAnsi="Arial" w:cs="Arial"/>
        </w:rPr>
        <w:t xml:space="preserve"> </w:t>
      </w:r>
      <w:r w:rsidR="00D85599" w:rsidRPr="00574ADF">
        <w:rPr>
          <w:rFonts w:ascii="Arial" w:hAnsi="Arial" w:cs="Arial"/>
        </w:rPr>
        <w:t>mancata iscrizione dell’A.S.D.</w:t>
      </w:r>
      <w:r w:rsidR="00092CF2" w:rsidRPr="00574ADF">
        <w:rPr>
          <w:rFonts w:ascii="Arial" w:hAnsi="Arial" w:cs="Arial"/>
        </w:rPr>
        <w:t xml:space="preserve"> </w:t>
      </w:r>
      <w:r w:rsidR="00AB0A21" w:rsidRPr="00574ADF">
        <w:rPr>
          <w:rFonts w:ascii="Arial" w:hAnsi="Arial" w:cs="Arial"/>
        </w:rPr>
        <w:t>SASSOFERRATO GENGA</w:t>
      </w:r>
      <w:r w:rsidRPr="00574ADF">
        <w:rPr>
          <w:rFonts w:ascii="Arial" w:hAnsi="Arial" w:cs="Arial"/>
        </w:rPr>
        <w:t xml:space="preserve">, </w:t>
      </w:r>
      <w:r w:rsidR="00AB0A21" w:rsidRPr="00574ADF">
        <w:rPr>
          <w:rFonts w:ascii="Arial" w:hAnsi="Arial" w:cs="Arial"/>
        </w:rPr>
        <w:t>e dell’U.S. MONTEMA</w:t>
      </w:r>
      <w:r w:rsidR="00574ADF" w:rsidRPr="00574ADF">
        <w:rPr>
          <w:rFonts w:ascii="Arial" w:hAnsi="Arial" w:cs="Arial"/>
        </w:rPr>
        <w:t>R</w:t>
      </w:r>
      <w:r w:rsidR="00AB0A21" w:rsidRPr="00574ADF">
        <w:rPr>
          <w:rFonts w:ascii="Arial" w:hAnsi="Arial" w:cs="Arial"/>
        </w:rPr>
        <w:t>CIANO</w:t>
      </w:r>
    </w:p>
    <w:p w14:paraId="54EBEC10" w14:textId="79CC14AD" w:rsidR="00574ADF" w:rsidRDefault="00AE0A79" w:rsidP="00574ADF">
      <w:pPr>
        <w:ind w:right="57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decide</w:t>
      </w:r>
    </w:p>
    <w:p w14:paraId="094899D1" w14:textId="480EE065" w:rsidR="00D85599" w:rsidRDefault="00AE0A79" w:rsidP="00D85599">
      <w:pPr>
        <w:ind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integrare l’organico del Campionato Regionale di Pr</w:t>
      </w:r>
      <w:r w:rsidR="00092CF2">
        <w:rPr>
          <w:rFonts w:ascii="Arial" w:hAnsi="Arial" w:cs="Arial"/>
          <w:sz w:val="22"/>
          <w:szCs w:val="22"/>
        </w:rPr>
        <w:t xml:space="preserve">ima Categoria </w:t>
      </w:r>
      <w:r>
        <w:rPr>
          <w:rFonts w:ascii="Arial" w:hAnsi="Arial" w:cs="Arial"/>
          <w:sz w:val="22"/>
          <w:szCs w:val="22"/>
        </w:rPr>
        <w:t>20</w:t>
      </w:r>
      <w:r w:rsidR="00D85599">
        <w:rPr>
          <w:rFonts w:ascii="Arial" w:hAnsi="Arial" w:cs="Arial"/>
          <w:sz w:val="22"/>
          <w:szCs w:val="22"/>
        </w:rPr>
        <w:t>2</w:t>
      </w:r>
      <w:r w:rsidR="00FF23A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</w:t>
      </w:r>
      <w:r w:rsidR="00FF23A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</w:t>
      </w:r>
      <w:r w:rsidRPr="005838A5">
        <w:rPr>
          <w:rFonts w:ascii="Arial" w:hAnsi="Arial" w:cs="Arial"/>
          <w:sz w:val="22"/>
          <w:szCs w:val="22"/>
        </w:rPr>
        <w:t xml:space="preserve"> </w:t>
      </w:r>
      <w:r w:rsidR="00D85599" w:rsidRPr="005838A5">
        <w:rPr>
          <w:rFonts w:ascii="Arial" w:hAnsi="Arial" w:cs="Arial"/>
          <w:sz w:val="22"/>
          <w:szCs w:val="22"/>
        </w:rPr>
        <w:t xml:space="preserve">come </w:t>
      </w:r>
      <w:r w:rsidR="00D85599">
        <w:rPr>
          <w:rFonts w:ascii="Arial" w:hAnsi="Arial" w:cs="Arial"/>
          <w:sz w:val="22"/>
          <w:szCs w:val="22"/>
        </w:rPr>
        <w:t>d</w:t>
      </w:r>
      <w:r w:rsidR="00D85599" w:rsidRPr="005838A5">
        <w:rPr>
          <w:rFonts w:ascii="Arial" w:hAnsi="Arial" w:cs="Arial"/>
          <w:sz w:val="22"/>
          <w:szCs w:val="22"/>
        </w:rPr>
        <w:t>a graduatoria definitiva pubblicata nel CU</w:t>
      </w:r>
      <w:r w:rsidR="00D85599">
        <w:rPr>
          <w:rFonts w:ascii="Arial" w:hAnsi="Arial" w:cs="Arial"/>
          <w:sz w:val="22"/>
          <w:szCs w:val="22"/>
        </w:rPr>
        <w:t xml:space="preserve"> n. 9 del 2</w:t>
      </w:r>
      <w:r w:rsidR="00F01EBF">
        <w:rPr>
          <w:rFonts w:ascii="Arial" w:hAnsi="Arial" w:cs="Arial"/>
          <w:sz w:val="22"/>
          <w:szCs w:val="22"/>
        </w:rPr>
        <w:t>3</w:t>
      </w:r>
      <w:r w:rsidR="00D85599">
        <w:rPr>
          <w:rFonts w:ascii="Arial" w:hAnsi="Arial" w:cs="Arial"/>
          <w:sz w:val="22"/>
          <w:szCs w:val="22"/>
        </w:rPr>
        <w:t>.07.202</w:t>
      </w:r>
      <w:r w:rsidR="00F01EBF">
        <w:rPr>
          <w:rFonts w:ascii="Arial" w:hAnsi="Arial" w:cs="Arial"/>
          <w:sz w:val="22"/>
          <w:szCs w:val="22"/>
        </w:rPr>
        <w:t>5</w:t>
      </w:r>
      <w:r w:rsidR="00D85599">
        <w:rPr>
          <w:rFonts w:ascii="Arial" w:hAnsi="Arial" w:cs="Arial"/>
          <w:sz w:val="22"/>
          <w:szCs w:val="22"/>
        </w:rPr>
        <w:t>,</w:t>
      </w:r>
      <w:r w:rsidR="00D85599" w:rsidRPr="005838A5">
        <w:rPr>
          <w:rFonts w:ascii="Arial" w:hAnsi="Arial" w:cs="Arial"/>
          <w:sz w:val="22"/>
          <w:szCs w:val="22"/>
        </w:rPr>
        <w:t xml:space="preserve"> </w:t>
      </w:r>
      <w:r w:rsidR="00D85599">
        <w:rPr>
          <w:rFonts w:ascii="Arial" w:hAnsi="Arial" w:cs="Arial"/>
          <w:sz w:val="22"/>
          <w:szCs w:val="22"/>
        </w:rPr>
        <w:t xml:space="preserve">con </w:t>
      </w:r>
      <w:r w:rsidR="00D85599" w:rsidRPr="005838A5">
        <w:rPr>
          <w:rFonts w:ascii="Arial" w:hAnsi="Arial" w:cs="Arial"/>
          <w:sz w:val="22"/>
          <w:szCs w:val="22"/>
        </w:rPr>
        <w:t>l</w:t>
      </w:r>
      <w:r w:rsidR="00D85599">
        <w:rPr>
          <w:rFonts w:ascii="Arial" w:hAnsi="Arial" w:cs="Arial"/>
          <w:sz w:val="22"/>
          <w:szCs w:val="22"/>
        </w:rPr>
        <w:t xml:space="preserve">’immissione delle </w:t>
      </w:r>
      <w:r w:rsidR="00D85599" w:rsidRPr="005838A5">
        <w:rPr>
          <w:rFonts w:ascii="Arial" w:hAnsi="Arial" w:cs="Arial"/>
          <w:sz w:val="22"/>
          <w:szCs w:val="22"/>
        </w:rPr>
        <w:t>seguent</w:t>
      </w:r>
      <w:r w:rsidR="00D85599">
        <w:rPr>
          <w:rFonts w:ascii="Arial" w:hAnsi="Arial" w:cs="Arial"/>
          <w:sz w:val="22"/>
          <w:szCs w:val="22"/>
        </w:rPr>
        <w:t>i</w:t>
      </w:r>
      <w:r w:rsidR="00D85599" w:rsidRPr="005838A5">
        <w:rPr>
          <w:rFonts w:ascii="Arial" w:hAnsi="Arial" w:cs="Arial"/>
          <w:sz w:val="22"/>
          <w:szCs w:val="22"/>
        </w:rPr>
        <w:t xml:space="preserve"> Società:</w:t>
      </w:r>
    </w:p>
    <w:p w14:paraId="376A1D87" w14:textId="7CFB83BB" w:rsidR="00F01EBF" w:rsidRDefault="00F01EBF" w:rsidP="00D85599">
      <w:pPr>
        <w:ind w:right="576"/>
        <w:rPr>
          <w:rFonts w:ascii="Arial" w:hAnsi="Arial" w:cs="Arial"/>
          <w:b/>
          <w:sz w:val="22"/>
          <w:szCs w:val="22"/>
        </w:rPr>
      </w:pPr>
      <w:r w:rsidRPr="00F01EBF">
        <w:rPr>
          <w:rFonts w:ascii="Arial" w:hAnsi="Arial" w:cs="Arial"/>
          <w:b/>
          <w:sz w:val="22"/>
          <w:szCs w:val="22"/>
        </w:rPr>
        <w:t xml:space="preserve">914465 </w:t>
      </w:r>
      <w:r>
        <w:rPr>
          <w:rFonts w:ascii="Arial" w:hAnsi="Arial" w:cs="Arial"/>
          <w:b/>
          <w:sz w:val="22"/>
          <w:szCs w:val="22"/>
        </w:rPr>
        <w:tab/>
      </w:r>
      <w:r w:rsidRPr="00F01EBF">
        <w:rPr>
          <w:rFonts w:ascii="Arial" w:hAnsi="Arial" w:cs="Arial"/>
          <w:b/>
          <w:sz w:val="22"/>
          <w:szCs w:val="22"/>
        </w:rPr>
        <w:t>POL.   CASTIGNANO A.S.D.</w:t>
      </w:r>
    </w:p>
    <w:p w14:paraId="575463B0" w14:textId="0BB40E97" w:rsidR="00F01EBF" w:rsidRDefault="00F01EBF" w:rsidP="00D85599">
      <w:pPr>
        <w:ind w:right="576"/>
        <w:rPr>
          <w:rFonts w:ascii="Arial" w:hAnsi="Arial" w:cs="Arial"/>
          <w:b/>
          <w:sz w:val="22"/>
          <w:szCs w:val="22"/>
        </w:rPr>
      </w:pPr>
      <w:r w:rsidRPr="00F01EBF">
        <w:rPr>
          <w:rFonts w:ascii="Arial" w:hAnsi="Arial" w:cs="Arial"/>
          <w:b/>
          <w:sz w:val="22"/>
          <w:szCs w:val="22"/>
        </w:rPr>
        <w:t xml:space="preserve">930142 </w:t>
      </w:r>
      <w:r>
        <w:rPr>
          <w:rFonts w:ascii="Arial" w:hAnsi="Arial" w:cs="Arial"/>
          <w:b/>
          <w:sz w:val="22"/>
          <w:szCs w:val="22"/>
        </w:rPr>
        <w:tab/>
      </w:r>
      <w:r w:rsidRPr="00F01EBF">
        <w:rPr>
          <w:rFonts w:ascii="Arial" w:hAnsi="Arial" w:cs="Arial"/>
          <w:b/>
          <w:sz w:val="22"/>
          <w:szCs w:val="22"/>
        </w:rPr>
        <w:t xml:space="preserve">A.S.D. DELLA ROVERE CALCIO </w:t>
      </w:r>
    </w:p>
    <w:p w14:paraId="73A0ACC3" w14:textId="456CB871" w:rsidR="00F01EBF" w:rsidRDefault="00F01EBF" w:rsidP="00D85599">
      <w:pPr>
        <w:ind w:right="5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F01EBF">
        <w:rPr>
          <w:rFonts w:ascii="Arial" w:hAnsi="Arial" w:cs="Arial"/>
          <w:b/>
          <w:sz w:val="22"/>
          <w:szCs w:val="22"/>
        </w:rPr>
        <w:t>33040 G.S.   MURAGLIA S.S.D.</w:t>
      </w:r>
    </w:p>
    <w:p w14:paraId="4C4636C3" w14:textId="3856B2FE" w:rsidR="00190496" w:rsidRDefault="00442488" w:rsidP="00AE0A7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</w:t>
      </w:r>
      <w:r w:rsidR="00D85599">
        <w:rPr>
          <w:rFonts w:cs="Arial"/>
          <w:szCs w:val="22"/>
        </w:rPr>
        <w:t>e</w:t>
      </w:r>
      <w:r w:rsidR="00AE0A79" w:rsidRPr="0080242A">
        <w:rPr>
          <w:rFonts w:cs="Arial"/>
          <w:szCs w:val="22"/>
        </w:rPr>
        <w:t xml:space="preserve"> </w:t>
      </w:r>
      <w:r w:rsidR="00AE0A79">
        <w:rPr>
          <w:rFonts w:cs="Arial"/>
          <w:szCs w:val="22"/>
        </w:rPr>
        <w:t>Società</w:t>
      </w:r>
      <w:r w:rsidR="00F01EBF">
        <w:rPr>
          <w:rFonts w:cs="Arial"/>
          <w:szCs w:val="22"/>
        </w:rPr>
        <w:t xml:space="preserve"> Pol. Castignano e Della Rovere Calcio</w:t>
      </w:r>
      <w:r w:rsidR="00190496">
        <w:rPr>
          <w:rFonts w:cs="Arial"/>
          <w:szCs w:val="22"/>
        </w:rPr>
        <w:t>, essendosi iscritte alla Coppa Marche di Seconda Categoria</w:t>
      </w:r>
      <w:r w:rsidR="00AE0A79">
        <w:rPr>
          <w:rFonts w:cs="Arial"/>
          <w:szCs w:val="22"/>
        </w:rPr>
        <w:t xml:space="preserve"> v</w:t>
      </w:r>
      <w:r w:rsidR="00D85599">
        <w:rPr>
          <w:rFonts w:cs="Arial"/>
          <w:szCs w:val="22"/>
        </w:rPr>
        <w:t xml:space="preserve">engono </w:t>
      </w:r>
      <w:r w:rsidR="00AE0A79">
        <w:rPr>
          <w:rFonts w:cs="Arial"/>
          <w:szCs w:val="22"/>
        </w:rPr>
        <w:t>inserit</w:t>
      </w:r>
      <w:r w:rsidR="00D85599">
        <w:rPr>
          <w:rFonts w:cs="Arial"/>
          <w:szCs w:val="22"/>
        </w:rPr>
        <w:t>e</w:t>
      </w:r>
      <w:r w:rsidR="00AE0A79">
        <w:rPr>
          <w:rFonts w:cs="Arial"/>
          <w:szCs w:val="22"/>
        </w:rPr>
        <w:t xml:space="preserve"> fra le partecipanti alla Coppa </w:t>
      </w:r>
      <w:r w:rsidR="00190496">
        <w:rPr>
          <w:rFonts w:cs="Arial"/>
          <w:szCs w:val="22"/>
        </w:rPr>
        <w:t xml:space="preserve">Marche di </w:t>
      </w:r>
      <w:r w:rsidR="0068613B">
        <w:rPr>
          <w:rFonts w:cs="Arial"/>
          <w:szCs w:val="22"/>
        </w:rPr>
        <w:t>P</w:t>
      </w:r>
      <w:r w:rsidR="00190496">
        <w:rPr>
          <w:rFonts w:cs="Arial"/>
          <w:szCs w:val="22"/>
        </w:rPr>
        <w:t>rima Categoria.</w:t>
      </w:r>
    </w:p>
    <w:p w14:paraId="7C0A1A74" w14:textId="4C147566" w:rsidR="00AE0A79" w:rsidRDefault="00AE0A79" w:rsidP="00AE0A79">
      <w:pPr>
        <w:pStyle w:val="Nessunaspaziatura"/>
        <w:rPr>
          <w:rFonts w:cs="Arial"/>
        </w:rPr>
      </w:pPr>
    </w:p>
    <w:p w14:paraId="431257CB" w14:textId="77777777" w:rsidR="00FE2817" w:rsidRPr="00FE2817" w:rsidRDefault="00FE2817" w:rsidP="00FE2817">
      <w:pPr>
        <w:pStyle w:val="LndNormale1"/>
        <w:rPr>
          <w:b/>
          <w:szCs w:val="22"/>
          <w:u w:val="single"/>
        </w:rPr>
      </w:pPr>
      <w:r w:rsidRPr="00FE2817">
        <w:rPr>
          <w:b/>
          <w:szCs w:val="22"/>
          <w:u w:val="single"/>
        </w:rPr>
        <w:t>Composizione gironi</w:t>
      </w:r>
    </w:p>
    <w:p w14:paraId="47E8A518" w14:textId="4CEDFC5F" w:rsidR="00FE2817" w:rsidRDefault="00FE2817" w:rsidP="00AE0A79">
      <w:pPr>
        <w:pStyle w:val="Nessunaspaziatura"/>
        <w:rPr>
          <w:rFonts w:cs="Arial"/>
        </w:rPr>
      </w:pPr>
    </w:p>
    <w:p w14:paraId="60F7B143" w14:textId="327B2224" w:rsidR="007C37DC" w:rsidRPr="007C37DC" w:rsidRDefault="007C37DC" w:rsidP="00AE0A79">
      <w:pPr>
        <w:pStyle w:val="Nessunaspaziatura"/>
        <w:rPr>
          <w:rFonts w:ascii="Arial" w:hAnsi="Arial" w:cs="Arial"/>
          <w:b/>
          <w:u w:val="single"/>
        </w:rPr>
      </w:pPr>
      <w:r w:rsidRPr="007C37DC">
        <w:rPr>
          <w:rFonts w:ascii="Arial" w:hAnsi="Arial" w:cs="Arial"/>
          <w:b/>
          <w:u w:val="single"/>
        </w:rPr>
        <w:t>GIRONE A</w:t>
      </w:r>
    </w:p>
    <w:p w14:paraId="2FC0D123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>919482 A.S.D. ATLETICO MONDOLFO 1952</w:t>
      </w:r>
    </w:p>
    <w:p w14:paraId="1323F154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  4100 A.S.D. AUDAX PIOBBICO CALCIO </w:t>
      </w:r>
    </w:p>
    <w:p w14:paraId="64EDCD2D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 66023 A.S.D. AVIS MONTECALVO       </w:t>
      </w:r>
    </w:p>
    <w:p w14:paraId="11E510E4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 48030 POL.   AVIS SASSOCORVARO     </w:t>
      </w:r>
    </w:p>
    <w:p w14:paraId="1BC5B0A1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 67315 A.S.D. CSI DELFINO FANO      </w:t>
      </w:r>
    </w:p>
    <w:p w14:paraId="0A15D401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930142 A.S.D. DELLA ROVERE CALCIO   </w:t>
      </w:r>
    </w:p>
    <w:p w14:paraId="0272D0BB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 17550 U.S.D. FALCO ACQUALAGNA      </w:t>
      </w:r>
    </w:p>
    <w:p w14:paraId="09BE496A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 77740        MAIOR A.S.D.          </w:t>
      </w:r>
    </w:p>
    <w:p w14:paraId="641312D1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962997 ASD    MAROTTA MONDOLFO      </w:t>
      </w:r>
    </w:p>
    <w:p w14:paraId="4AC5CC4F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 30360 U.S.   MERCATELLESE          </w:t>
      </w:r>
    </w:p>
    <w:p w14:paraId="213BCEF0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 33040 G.S.   MURAGLIA S.S.D.       </w:t>
      </w:r>
    </w:p>
    <w:p w14:paraId="0E7E97AB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 34550 S.S.   OLIMPIA               </w:t>
      </w:r>
    </w:p>
    <w:p w14:paraId="298D43BA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934079 A.S.D. OSTERIA NUOVA         </w:t>
      </w:r>
    </w:p>
    <w:p w14:paraId="2B6C10C9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700543 A.S.D. PANTANO CALCIO        </w:t>
      </w:r>
    </w:p>
    <w:p w14:paraId="6BCCBD2B" w14:textId="77777777" w:rsidR="007C37DC" w:rsidRP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 66939 U.S.   PEGLIO                </w:t>
      </w:r>
    </w:p>
    <w:p w14:paraId="0B768775" w14:textId="77777777" w:rsidR="007C37DC" w:rsidRDefault="007C37DC" w:rsidP="007C37DC">
      <w:pPr>
        <w:pStyle w:val="Nessunaspaziatura"/>
        <w:rPr>
          <w:rFonts w:ascii="Courier New" w:hAnsi="Courier New" w:cs="Courier New"/>
        </w:rPr>
      </w:pPr>
      <w:r w:rsidRPr="007C37DC">
        <w:rPr>
          <w:rFonts w:ascii="Courier New" w:hAnsi="Courier New" w:cs="Courier New"/>
        </w:rPr>
        <w:t xml:space="preserve">933915 A.S.D. REAL ALTOFOGLIA    </w:t>
      </w:r>
    </w:p>
    <w:p w14:paraId="2C0CC3F8" w14:textId="02B5DBD8" w:rsidR="007C37DC" w:rsidRDefault="007C37DC" w:rsidP="007C37DC">
      <w:pPr>
        <w:pStyle w:val="Nessunaspaziatura"/>
        <w:rPr>
          <w:rFonts w:ascii="Courier New" w:hAnsi="Courier New" w:cs="Courier New"/>
        </w:rPr>
      </w:pPr>
    </w:p>
    <w:p w14:paraId="405E7DA3" w14:textId="29FA17D7" w:rsidR="00552D4A" w:rsidRPr="007C37DC" w:rsidRDefault="00552D4A" w:rsidP="00552D4A">
      <w:pPr>
        <w:pStyle w:val="Nessunaspaziatura"/>
        <w:rPr>
          <w:rFonts w:ascii="Arial" w:hAnsi="Arial" w:cs="Arial"/>
          <w:b/>
          <w:u w:val="single"/>
        </w:rPr>
      </w:pPr>
      <w:r w:rsidRPr="007C37DC">
        <w:rPr>
          <w:rFonts w:ascii="Arial" w:hAnsi="Arial" w:cs="Arial"/>
          <w:b/>
          <w:u w:val="single"/>
        </w:rPr>
        <w:t xml:space="preserve">GIRONE </w:t>
      </w:r>
      <w:r>
        <w:rPr>
          <w:rFonts w:ascii="Arial" w:hAnsi="Arial" w:cs="Arial"/>
          <w:b/>
          <w:u w:val="single"/>
        </w:rPr>
        <w:t>B</w:t>
      </w:r>
    </w:p>
    <w:p w14:paraId="50C38366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700061 S.S.   ARGIGNANO CALCIO        </w:t>
      </w:r>
    </w:p>
    <w:p w14:paraId="7794D0AB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60530 A.S.D. BORGHETTO               </w:t>
      </w:r>
    </w:p>
    <w:p w14:paraId="2316308D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78799 A.S.D. BORGO MINONNA           </w:t>
      </w:r>
    </w:p>
    <w:p w14:paraId="25515197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69884 A.S.D. CASTELBELLINO CALCIO    </w:t>
      </w:r>
    </w:p>
    <w:p w14:paraId="3BB3C275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62239 A.S.D. CASTELLEONESE           </w:t>
      </w:r>
    </w:p>
    <w:p w14:paraId="7A37C99C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700056 A.S.D. CINGOLANA SAN FRANCESCO </w:t>
      </w:r>
    </w:p>
    <w:p w14:paraId="493E4DF9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14920 A.S.D. CUPRAMONTANA </w:t>
      </w:r>
      <w:proofErr w:type="gramStart"/>
      <w:r w:rsidRPr="00552D4A">
        <w:rPr>
          <w:rFonts w:ascii="Courier New" w:hAnsi="Courier New" w:cs="Courier New"/>
        </w:rPr>
        <w:t>G.IPPOLITI</w:t>
      </w:r>
      <w:proofErr w:type="gramEnd"/>
      <w:r w:rsidRPr="00552D4A">
        <w:rPr>
          <w:rFonts w:ascii="Courier New" w:hAnsi="Courier New" w:cs="Courier New"/>
        </w:rPr>
        <w:t xml:space="preserve"> </w:t>
      </w:r>
    </w:p>
    <w:p w14:paraId="76421D4C" w14:textId="77777777" w:rsidR="00552D4A" w:rsidRPr="00552D4A" w:rsidRDefault="00552D4A" w:rsidP="00552D4A">
      <w:pPr>
        <w:pStyle w:val="Nessunaspaziatura"/>
        <w:rPr>
          <w:rFonts w:ascii="Courier New" w:hAnsi="Courier New" w:cs="Courier New"/>
          <w:lang w:val="en-US"/>
        </w:rPr>
      </w:pPr>
      <w:r w:rsidRPr="00552D4A">
        <w:rPr>
          <w:rFonts w:ascii="Courier New" w:hAnsi="Courier New" w:cs="Courier New"/>
        </w:rPr>
        <w:t xml:space="preserve"> </w:t>
      </w:r>
      <w:r w:rsidRPr="00552D4A">
        <w:rPr>
          <w:rFonts w:ascii="Courier New" w:hAnsi="Courier New" w:cs="Courier New"/>
          <w:lang w:val="en-US"/>
        </w:rPr>
        <w:t xml:space="preserve">81861 U.S.   FILOTTRANESE A.S.D.     </w:t>
      </w:r>
    </w:p>
    <w:p w14:paraId="616AF6A0" w14:textId="77777777" w:rsidR="00552D4A" w:rsidRPr="00552D4A" w:rsidRDefault="00552D4A" w:rsidP="00552D4A">
      <w:pPr>
        <w:pStyle w:val="Nessunaspaziatura"/>
        <w:rPr>
          <w:rFonts w:ascii="Courier New" w:hAnsi="Courier New" w:cs="Courier New"/>
          <w:lang w:val="en-US"/>
        </w:rPr>
      </w:pPr>
      <w:r w:rsidRPr="00552D4A">
        <w:rPr>
          <w:rFonts w:ascii="Courier New" w:hAnsi="Courier New" w:cs="Courier New"/>
          <w:lang w:val="en-US"/>
        </w:rPr>
        <w:t>934075 A.S.D. FOOTBALL CLUB OSIMO 2011</w:t>
      </w:r>
    </w:p>
    <w:p w14:paraId="5F844871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  <w:lang w:val="en-US"/>
        </w:rPr>
        <w:t xml:space="preserve"> </w:t>
      </w:r>
      <w:r w:rsidRPr="00552D4A">
        <w:rPr>
          <w:rFonts w:ascii="Courier New" w:hAnsi="Courier New" w:cs="Courier New"/>
        </w:rPr>
        <w:t xml:space="preserve">61479 A.S.D. I.L. BARBARA MONSERRA   </w:t>
      </w:r>
    </w:p>
    <w:p w14:paraId="70DBFB9A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77738 A.S.D. LE TORRI CASTELPLANIO   </w:t>
      </w:r>
    </w:p>
    <w:p w14:paraId="42503A02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34570 U.S.   OLIMPIA                 </w:t>
      </w:r>
    </w:p>
    <w:p w14:paraId="1ACE2A55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67925 A.S.D. PASSATEMPESE            </w:t>
      </w:r>
    </w:p>
    <w:p w14:paraId="723ABCEB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700545 A.S.D. PIETRALACROCE 73        </w:t>
      </w:r>
    </w:p>
    <w:p w14:paraId="526E6C7F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919196 F.C.D. REAL CAMERANESE         </w:t>
      </w:r>
    </w:p>
    <w:p w14:paraId="67EF8550" w14:textId="77777777" w:rsid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700005 S.S.D. STAFFOLO    </w:t>
      </w:r>
    </w:p>
    <w:p w14:paraId="53BFDAF6" w14:textId="70987AF4" w:rsidR="00552D4A" w:rsidRDefault="00552D4A" w:rsidP="00552D4A">
      <w:pPr>
        <w:pStyle w:val="Nessunaspaziatura"/>
        <w:rPr>
          <w:rFonts w:ascii="Courier New" w:hAnsi="Courier New" w:cs="Courier New"/>
        </w:rPr>
      </w:pPr>
    </w:p>
    <w:p w14:paraId="5638D726" w14:textId="6E7DA4F7" w:rsidR="00552D4A" w:rsidRPr="007C37DC" w:rsidRDefault="00552D4A" w:rsidP="00552D4A">
      <w:pPr>
        <w:pStyle w:val="Nessunaspaziatura"/>
        <w:rPr>
          <w:rFonts w:ascii="Arial" w:hAnsi="Arial" w:cs="Arial"/>
          <w:b/>
          <w:u w:val="single"/>
        </w:rPr>
      </w:pPr>
      <w:r w:rsidRPr="007C37DC">
        <w:rPr>
          <w:rFonts w:ascii="Arial" w:hAnsi="Arial" w:cs="Arial"/>
          <w:b/>
          <w:u w:val="single"/>
        </w:rPr>
        <w:t xml:space="preserve">GIRONE </w:t>
      </w:r>
      <w:r>
        <w:rPr>
          <w:rFonts w:ascii="Arial" w:hAnsi="Arial" w:cs="Arial"/>
          <w:b/>
          <w:u w:val="single"/>
        </w:rPr>
        <w:t>C</w:t>
      </w:r>
    </w:p>
    <w:p w14:paraId="2F052048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964050 A.S.D. ADRIATICA PORTORECANATI  </w:t>
      </w:r>
    </w:p>
    <w:p w14:paraId="72B43DEC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 2450 U.S.   APPIGNANESE              </w:t>
      </w:r>
    </w:p>
    <w:p w14:paraId="07B889CA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60247 A.S.D. BELFORTESE R. SALVATORI  </w:t>
      </w:r>
    </w:p>
    <w:p w14:paraId="4D8AB205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lastRenderedPageBreak/>
        <w:t xml:space="preserve"> 60249 A.S.D. CLUENTINA CALCIO         </w:t>
      </w:r>
    </w:p>
    <w:p w14:paraId="5CDC4707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>922710        ELITE TOLENTINO S.S.D.R.L</w:t>
      </w:r>
    </w:p>
    <w:p w14:paraId="099DAFE3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700007 A.S.D. FOLGORE CASTELRAIMONDO   </w:t>
      </w:r>
    </w:p>
    <w:p w14:paraId="017150DD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917164 C.S.   LORETO A.S.D.            </w:t>
      </w:r>
    </w:p>
    <w:p w14:paraId="7337E701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80938 A.S.D. MONTECASSIANO CALCIO     </w:t>
      </w:r>
    </w:p>
    <w:p w14:paraId="42A5FE76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80013 A.S.D. MONTECOSARO              </w:t>
      </w:r>
    </w:p>
    <w:p w14:paraId="751FC5DD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32090 S.S.D. MONTEGIORGIO CALCIO A.R.L</w:t>
      </w:r>
    </w:p>
    <w:p w14:paraId="5EF696AF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914016 A.S.D. MONTEMILONE POLLENZA     </w:t>
      </w:r>
    </w:p>
    <w:p w14:paraId="34FFAAE4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700403 U.S.   PINTURETTA FALCOR        </w:t>
      </w:r>
    </w:p>
    <w:p w14:paraId="4F4BB535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935632 A.S.D. PORTO POTENZA CALCIO     </w:t>
      </w:r>
    </w:p>
    <w:p w14:paraId="26739DEE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>962842 S.S.   POTENZA PICENA 1945 A.S.D</w:t>
      </w:r>
    </w:p>
    <w:p w14:paraId="3C7E679D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63497 A.S.D. SAN CLAUDIO CALCIO       </w:t>
      </w:r>
    </w:p>
    <w:p w14:paraId="47763E59" w14:textId="77777777" w:rsid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700542 A.D.P. SANTA MARIA APPARENTE  </w:t>
      </w:r>
    </w:p>
    <w:p w14:paraId="7F4273F0" w14:textId="64AED325" w:rsidR="00552D4A" w:rsidRDefault="00552D4A" w:rsidP="00552D4A">
      <w:pPr>
        <w:pStyle w:val="Nessunaspaziatura"/>
        <w:rPr>
          <w:rFonts w:ascii="Courier New" w:hAnsi="Courier New" w:cs="Courier New"/>
        </w:rPr>
      </w:pPr>
    </w:p>
    <w:p w14:paraId="3BD9C945" w14:textId="5BDA9B69" w:rsidR="00552D4A" w:rsidRPr="007C37DC" w:rsidRDefault="00552D4A" w:rsidP="00552D4A">
      <w:pPr>
        <w:pStyle w:val="Nessunaspaziatura"/>
        <w:rPr>
          <w:rFonts w:ascii="Arial" w:hAnsi="Arial" w:cs="Arial"/>
          <w:b/>
          <w:u w:val="single"/>
        </w:rPr>
      </w:pPr>
      <w:r w:rsidRPr="007C37DC">
        <w:rPr>
          <w:rFonts w:ascii="Arial" w:hAnsi="Arial" w:cs="Arial"/>
          <w:b/>
          <w:u w:val="single"/>
        </w:rPr>
        <w:t xml:space="preserve">GIRONE </w:t>
      </w:r>
      <w:r>
        <w:rPr>
          <w:rFonts w:ascii="Arial" w:hAnsi="Arial" w:cs="Arial"/>
          <w:b/>
          <w:u w:val="single"/>
        </w:rPr>
        <w:t>D</w:t>
      </w:r>
    </w:p>
    <w:p w14:paraId="298033BC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943697 A.S.D. ACQUASANTACALCIO 1971    </w:t>
      </w:r>
    </w:p>
    <w:p w14:paraId="364D6B1F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932775 SSDARL AFC FERMO                </w:t>
      </w:r>
    </w:p>
    <w:p w14:paraId="5313441A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700113 A.S.D. CAPODARCO CALCIO         </w:t>
      </w:r>
    </w:p>
    <w:p w14:paraId="252869FF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914465 POL.   CASTIGNANO A.S.D.        </w:t>
      </w:r>
    </w:p>
    <w:p w14:paraId="1A77193B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951960 A.P.D. CASTORANESE              </w:t>
      </w:r>
    </w:p>
    <w:p w14:paraId="660FABBF" w14:textId="77777777" w:rsidR="00552D4A" w:rsidRPr="00376FD3" w:rsidRDefault="00552D4A" w:rsidP="00552D4A">
      <w:pPr>
        <w:pStyle w:val="Nessunaspaziatura"/>
        <w:rPr>
          <w:rFonts w:ascii="Courier New" w:hAnsi="Courier New" w:cs="Courier New"/>
        </w:rPr>
      </w:pPr>
      <w:r w:rsidRPr="00376FD3">
        <w:rPr>
          <w:rFonts w:ascii="Courier New" w:hAnsi="Courier New" w:cs="Courier New"/>
        </w:rPr>
        <w:t xml:space="preserve">949212 A.S.D. CENTOBUCHI 1972 MP       </w:t>
      </w:r>
    </w:p>
    <w:p w14:paraId="023CAAE3" w14:textId="77777777" w:rsidR="00552D4A" w:rsidRPr="00376FD3" w:rsidRDefault="00552D4A" w:rsidP="00552D4A">
      <w:pPr>
        <w:pStyle w:val="Nessunaspaziatura"/>
        <w:rPr>
          <w:rFonts w:ascii="Courier New" w:hAnsi="Courier New" w:cs="Courier New"/>
          <w:lang w:val="en-US"/>
        </w:rPr>
      </w:pPr>
      <w:r w:rsidRPr="00376FD3">
        <w:rPr>
          <w:rFonts w:ascii="Courier New" w:hAnsi="Courier New" w:cs="Courier New"/>
        </w:rPr>
        <w:t xml:space="preserve"> </w:t>
      </w:r>
      <w:r w:rsidRPr="00552D4A">
        <w:rPr>
          <w:rFonts w:ascii="Courier New" w:hAnsi="Courier New" w:cs="Courier New"/>
          <w:lang w:val="en-US"/>
        </w:rPr>
        <w:t xml:space="preserve">67124 U.S.   </w:t>
      </w:r>
      <w:r w:rsidRPr="00376FD3">
        <w:rPr>
          <w:rFonts w:ascii="Courier New" w:hAnsi="Courier New" w:cs="Courier New"/>
          <w:lang w:val="en-US"/>
        </w:rPr>
        <w:t xml:space="preserve">COMUNANZA                </w:t>
      </w:r>
    </w:p>
    <w:p w14:paraId="6C747A8A" w14:textId="77777777" w:rsidR="00552D4A" w:rsidRPr="00376FD3" w:rsidRDefault="00552D4A" w:rsidP="00552D4A">
      <w:pPr>
        <w:pStyle w:val="Nessunaspaziatura"/>
        <w:rPr>
          <w:rFonts w:ascii="Courier New" w:hAnsi="Courier New" w:cs="Courier New"/>
          <w:lang w:val="en-US"/>
        </w:rPr>
      </w:pPr>
      <w:r w:rsidRPr="00376FD3">
        <w:rPr>
          <w:rFonts w:ascii="Courier New" w:hAnsi="Courier New" w:cs="Courier New"/>
          <w:lang w:val="en-US"/>
        </w:rPr>
        <w:t xml:space="preserve"> 75400 A.S.D. CUPRENSE 1933            </w:t>
      </w:r>
    </w:p>
    <w:p w14:paraId="4B8DE331" w14:textId="77777777" w:rsidR="00552D4A" w:rsidRPr="00552D4A" w:rsidRDefault="00552D4A" w:rsidP="00552D4A">
      <w:pPr>
        <w:pStyle w:val="Nessunaspaziatura"/>
        <w:rPr>
          <w:rFonts w:ascii="Courier New" w:hAnsi="Courier New" w:cs="Courier New"/>
          <w:lang w:val="en-US"/>
        </w:rPr>
      </w:pPr>
      <w:r w:rsidRPr="00376FD3">
        <w:rPr>
          <w:rFonts w:ascii="Courier New" w:hAnsi="Courier New" w:cs="Courier New"/>
          <w:lang w:val="en-US"/>
        </w:rPr>
        <w:t xml:space="preserve"> </w:t>
      </w:r>
      <w:r w:rsidRPr="00552D4A">
        <w:rPr>
          <w:rFonts w:ascii="Courier New" w:hAnsi="Courier New" w:cs="Courier New"/>
          <w:lang w:val="en-US"/>
        </w:rPr>
        <w:t>68087 A.S.D. FOOTBALLCLUBREAL MONTALTO</w:t>
      </w:r>
    </w:p>
    <w:p w14:paraId="1D519E4D" w14:textId="77777777" w:rsidR="00552D4A" w:rsidRPr="00552D4A" w:rsidRDefault="00552D4A" w:rsidP="00552D4A">
      <w:pPr>
        <w:pStyle w:val="Nessunaspaziatura"/>
        <w:rPr>
          <w:rFonts w:ascii="Courier New" w:hAnsi="Courier New" w:cs="Courier New"/>
          <w:lang w:val="en-US"/>
        </w:rPr>
      </w:pPr>
      <w:r w:rsidRPr="00552D4A">
        <w:rPr>
          <w:rFonts w:ascii="Courier New" w:hAnsi="Courier New" w:cs="Courier New"/>
          <w:lang w:val="en-US"/>
        </w:rPr>
        <w:t xml:space="preserve">919195 A.S.D. MALTIGNANO               </w:t>
      </w:r>
    </w:p>
    <w:p w14:paraId="5F32BF18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  <w:lang w:val="en-US"/>
        </w:rPr>
        <w:t xml:space="preserve"> </w:t>
      </w:r>
      <w:r w:rsidRPr="00552D4A">
        <w:rPr>
          <w:rFonts w:ascii="Courier New" w:hAnsi="Courier New" w:cs="Courier New"/>
        </w:rPr>
        <w:t xml:space="preserve">75969 U.S.D. </w:t>
      </w:r>
      <w:proofErr w:type="gramStart"/>
      <w:r w:rsidRPr="00552D4A">
        <w:rPr>
          <w:rFonts w:ascii="Courier New" w:hAnsi="Courier New" w:cs="Courier New"/>
        </w:rPr>
        <w:t>MR.SANGIORGESE</w:t>
      </w:r>
      <w:proofErr w:type="gramEnd"/>
      <w:r w:rsidRPr="00552D4A">
        <w:rPr>
          <w:rFonts w:ascii="Courier New" w:hAnsi="Courier New" w:cs="Courier New"/>
        </w:rPr>
        <w:t xml:space="preserve"> CALCIO1922</w:t>
      </w:r>
    </w:p>
    <w:p w14:paraId="38D9F4BB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953809 A.S.D. PAGLIARE                 </w:t>
      </w:r>
    </w:p>
    <w:p w14:paraId="1C8E6AD3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943458 ASD US PEDASO CAMPOFILONE       </w:t>
      </w:r>
    </w:p>
    <w:p w14:paraId="1EA4DFAB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 64118 A.S.D. PETRITOLI 1960           </w:t>
      </w:r>
    </w:p>
    <w:p w14:paraId="362573BF" w14:textId="77777777" w:rsidR="00552D4A" w:rsidRPr="00552D4A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962090 A.S.D. SALVANO                  </w:t>
      </w:r>
    </w:p>
    <w:p w14:paraId="55904E54" w14:textId="55D62AF2" w:rsidR="007C37DC" w:rsidRPr="007C37DC" w:rsidRDefault="00552D4A" w:rsidP="00552D4A">
      <w:pPr>
        <w:pStyle w:val="Nessunaspaziatura"/>
        <w:rPr>
          <w:rFonts w:ascii="Courier New" w:hAnsi="Courier New" w:cs="Courier New"/>
        </w:rPr>
      </w:pPr>
      <w:r w:rsidRPr="00552D4A">
        <w:rPr>
          <w:rFonts w:ascii="Courier New" w:hAnsi="Courier New" w:cs="Courier New"/>
        </w:rPr>
        <w:t xml:space="preserve">700417 A.S.D. USG GROTTAZZOLINA MSPM                 </w:t>
      </w:r>
      <w:r w:rsidR="007C37DC" w:rsidRPr="007C37DC">
        <w:rPr>
          <w:rFonts w:ascii="Courier New" w:hAnsi="Courier New" w:cs="Courier New"/>
        </w:rPr>
        <w:t xml:space="preserve">   </w:t>
      </w:r>
    </w:p>
    <w:p w14:paraId="37756FF8" w14:textId="384823CB" w:rsidR="00767F00" w:rsidRDefault="00767F00" w:rsidP="00AE0A79">
      <w:pPr>
        <w:pStyle w:val="Nessunaspaziatura"/>
        <w:rPr>
          <w:rFonts w:cs="Arial"/>
        </w:rPr>
      </w:pPr>
    </w:p>
    <w:p w14:paraId="42920068" w14:textId="77777777" w:rsidR="00683E3F" w:rsidRPr="00321D4F" w:rsidRDefault="00683E3F" w:rsidP="00AE0A79">
      <w:pPr>
        <w:pStyle w:val="Nessunaspaziatura"/>
        <w:rPr>
          <w:rFonts w:cs="Arial"/>
        </w:rPr>
      </w:pPr>
    </w:p>
    <w:p w14:paraId="3B22F0B3" w14:textId="7FA8CB67" w:rsidR="00767F00" w:rsidRPr="00ED0DFE" w:rsidRDefault="00767F00" w:rsidP="00767F00">
      <w:pPr>
        <w:pStyle w:val="LndNormale1"/>
        <w:rPr>
          <w:b/>
          <w:szCs w:val="22"/>
          <w:u w:val="single"/>
        </w:rPr>
      </w:pPr>
      <w:r w:rsidRPr="00ED0DFE">
        <w:rPr>
          <w:b/>
          <w:szCs w:val="22"/>
          <w:u w:val="single"/>
        </w:rPr>
        <w:t xml:space="preserve">CAMPIONATO REGIONALE </w:t>
      </w:r>
      <w:r w:rsidR="00ED0DFE">
        <w:rPr>
          <w:b/>
          <w:szCs w:val="22"/>
          <w:u w:val="single"/>
        </w:rPr>
        <w:t>SECONDA</w:t>
      </w:r>
      <w:r w:rsidRPr="00ED0DFE">
        <w:rPr>
          <w:b/>
          <w:szCs w:val="22"/>
          <w:u w:val="single"/>
        </w:rPr>
        <w:t xml:space="preserve"> CATEGORIA</w:t>
      </w:r>
    </w:p>
    <w:p w14:paraId="4678D11A" w14:textId="77777777" w:rsidR="00767F00" w:rsidRDefault="00767F00" w:rsidP="00767F00">
      <w:pPr>
        <w:pStyle w:val="LndNormale1"/>
        <w:rPr>
          <w:rFonts w:cs="Arial"/>
          <w:szCs w:val="22"/>
        </w:rPr>
      </w:pPr>
    </w:p>
    <w:p w14:paraId="5C4DB252" w14:textId="3ED802B1" w:rsidR="00333219" w:rsidRPr="00333219" w:rsidRDefault="00767F00" w:rsidP="00333219">
      <w:pPr>
        <w:ind w:right="576"/>
        <w:rPr>
          <w:rFonts w:ascii="Arial" w:hAnsi="Arial" w:cs="Arial"/>
          <w:sz w:val="22"/>
          <w:szCs w:val="22"/>
        </w:rPr>
      </w:pPr>
      <w:r w:rsidRPr="00333219">
        <w:rPr>
          <w:rFonts w:ascii="Arial" w:hAnsi="Arial" w:cs="Arial"/>
          <w:sz w:val="22"/>
          <w:szCs w:val="22"/>
        </w:rPr>
        <w:t>Il Consiglio Direttivo del Comitato Regionale Marche</w:t>
      </w:r>
      <w:r w:rsidR="00574ADF">
        <w:rPr>
          <w:rFonts w:ascii="Arial" w:hAnsi="Arial" w:cs="Arial"/>
          <w:sz w:val="22"/>
          <w:szCs w:val="22"/>
        </w:rPr>
        <w:t>:</w:t>
      </w:r>
      <w:r w:rsidRPr="00333219">
        <w:rPr>
          <w:rFonts w:ascii="Arial" w:hAnsi="Arial" w:cs="Arial"/>
          <w:sz w:val="22"/>
          <w:szCs w:val="22"/>
        </w:rPr>
        <w:t xml:space="preserve"> </w:t>
      </w:r>
    </w:p>
    <w:p w14:paraId="77FBEE7B" w14:textId="6254E4C5" w:rsidR="00574ADF" w:rsidRPr="00FF23A8" w:rsidRDefault="00767F00" w:rsidP="00FF23A8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FF23A8">
        <w:rPr>
          <w:rFonts w:ascii="Arial" w:hAnsi="Arial" w:cs="Arial"/>
        </w:rPr>
        <w:t>vista l’ammissione al Campionato Regionale di Pr</w:t>
      </w:r>
      <w:r w:rsidR="004A20D0" w:rsidRPr="00FF23A8">
        <w:rPr>
          <w:rFonts w:ascii="Arial" w:hAnsi="Arial" w:cs="Arial"/>
        </w:rPr>
        <w:t xml:space="preserve">ima Categoria </w:t>
      </w:r>
      <w:r w:rsidR="002A4CD4">
        <w:rPr>
          <w:rFonts w:ascii="Arial" w:hAnsi="Arial" w:cs="Arial"/>
        </w:rPr>
        <w:t xml:space="preserve">2025/2026 </w:t>
      </w:r>
      <w:r w:rsidR="004A20D0" w:rsidRPr="00FF23A8">
        <w:rPr>
          <w:rFonts w:ascii="Arial" w:hAnsi="Arial" w:cs="Arial"/>
        </w:rPr>
        <w:t>del</w:t>
      </w:r>
      <w:r w:rsidR="00333219" w:rsidRPr="00FF23A8">
        <w:rPr>
          <w:rFonts w:ascii="Arial" w:hAnsi="Arial" w:cs="Arial"/>
        </w:rPr>
        <w:t>le società</w:t>
      </w:r>
      <w:r w:rsidR="004A20D0" w:rsidRPr="00FF23A8">
        <w:rPr>
          <w:rFonts w:ascii="Arial" w:hAnsi="Arial" w:cs="Arial"/>
        </w:rPr>
        <w:t xml:space="preserve"> </w:t>
      </w:r>
      <w:r w:rsidR="00574ADF" w:rsidRPr="00FF23A8">
        <w:rPr>
          <w:rFonts w:ascii="Arial" w:hAnsi="Arial" w:cs="Arial"/>
        </w:rPr>
        <w:t>POL. CASTIGNANO ASD, DELLA ROVERE CALCIO</w:t>
      </w:r>
      <w:r w:rsidR="004A20D0" w:rsidRPr="00FF23A8">
        <w:rPr>
          <w:rFonts w:ascii="Arial" w:hAnsi="Arial" w:cs="Arial"/>
        </w:rPr>
        <w:t xml:space="preserve"> e </w:t>
      </w:r>
      <w:r w:rsidR="00574ADF" w:rsidRPr="00FF23A8">
        <w:rPr>
          <w:rFonts w:ascii="Arial" w:hAnsi="Arial" w:cs="Arial"/>
        </w:rPr>
        <w:t>MURAGLIA S.S.D.</w:t>
      </w:r>
      <w:r w:rsidR="004A20D0" w:rsidRPr="00FF23A8">
        <w:rPr>
          <w:rFonts w:ascii="Arial" w:hAnsi="Arial" w:cs="Arial"/>
        </w:rPr>
        <w:t xml:space="preserve">, </w:t>
      </w:r>
    </w:p>
    <w:p w14:paraId="59EF8D76" w14:textId="626FD9E9" w:rsidR="00442488" w:rsidRPr="00FF23A8" w:rsidRDefault="00442488" w:rsidP="00FF23A8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FF23A8">
        <w:rPr>
          <w:rFonts w:ascii="Arial" w:hAnsi="Arial" w:cs="Arial"/>
        </w:rPr>
        <w:t>considerato che l’organico delle aventi diritto era inizialmente composto da 126 squadre</w:t>
      </w:r>
      <w:r w:rsidR="00FF23A8" w:rsidRPr="00FF23A8">
        <w:rPr>
          <w:rFonts w:ascii="Arial" w:hAnsi="Arial" w:cs="Arial"/>
        </w:rPr>
        <w:t>, anziché da 128</w:t>
      </w:r>
      <w:r w:rsidRPr="00FF23A8">
        <w:rPr>
          <w:rFonts w:ascii="Arial" w:hAnsi="Arial" w:cs="Arial"/>
        </w:rPr>
        <w:t>;</w:t>
      </w:r>
    </w:p>
    <w:p w14:paraId="283E9910" w14:textId="0482CB5D" w:rsidR="00442488" w:rsidRDefault="00767F00" w:rsidP="00442488">
      <w:pPr>
        <w:ind w:right="576"/>
        <w:jc w:val="center"/>
        <w:rPr>
          <w:rFonts w:ascii="Arial" w:hAnsi="Arial" w:cs="Arial"/>
          <w:sz w:val="22"/>
          <w:szCs w:val="22"/>
        </w:rPr>
      </w:pPr>
      <w:r w:rsidRPr="00442488">
        <w:rPr>
          <w:rFonts w:ascii="Arial" w:hAnsi="Arial" w:cs="Arial"/>
          <w:sz w:val="22"/>
          <w:szCs w:val="22"/>
        </w:rPr>
        <w:t>decide</w:t>
      </w:r>
    </w:p>
    <w:p w14:paraId="643CEC58" w14:textId="2FEE7B90" w:rsidR="00767F00" w:rsidRPr="00FF23A8" w:rsidRDefault="00767F00" w:rsidP="00FF23A8">
      <w:pPr>
        <w:rPr>
          <w:rFonts w:ascii="Arial" w:hAnsi="Arial" w:cs="Arial"/>
          <w:sz w:val="22"/>
          <w:szCs w:val="22"/>
        </w:rPr>
      </w:pPr>
      <w:r w:rsidRPr="00FF23A8">
        <w:rPr>
          <w:rFonts w:ascii="Arial" w:hAnsi="Arial" w:cs="Arial"/>
          <w:sz w:val="22"/>
          <w:szCs w:val="22"/>
        </w:rPr>
        <w:t>di integrare l’organico del Campionato Regiona</w:t>
      </w:r>
      <w:r w:rsidR="004A20D0" w:rsidRPr="00FF23A8">
        <w:rPr>
          <w:rFonts w:ascii="Arial" w:hAnsi="Arial" w:cs="Arial"/>
          <w:sz w:val="22"/>
          <w:szCs w:val="22"/>
        </w:rPr>
        <w:t xml:space="preserve">le </w:t>
      </w:r>
      <w:r w:rsidRPr="00FF23A8">
        <w:rPr>
          <w:rFonts w:ascii="Arial" w:hAnsi="Arial" w:cs="Arial"/>
          <w:sz w:val="22"/>
          <w:szCs w:val="22"/>
        </w:rPr>
        <w:t xml:space="preserve">di </w:t>
      </w:r>
      <w:r w:rsidR="004A20D0" w:rsidRPr="00FF23A8">
        <w:rPr>
          <w:rFonts w:ascii="Arial" w:hAnsi="Arial" w:cs="Arial"/>
          <w:sz w:val="22"/>
          <w:szCs w:val="22"/>
        </w:rPr>
        <w:t>Seconda Categoria</w:t>
      </w:r>
      <w:r w:rsidR="00FF23A8" w:rsidRPr="00FF23A8">
        <w:rPr>
          <w:rFonts w:ascii="Arial" w:hAnsi="Arial" w:cs="Arial"/>
          <w:sz w:val="22"/>
          <w:szCs w:val="22"/>
        </w:rPr>
        <w:t xml:space="preserve"> 2025/2026</w:t>
      </w:r>
      <w:r w:rsidRPr="00FF23A8">
        <w:rPr>
          <w:rFonts w:ascii="Arial" w:hAnsi="Arial" w:cs="Arial"/>
          <w:sz w:val="22"/>
          <w:szCs w:val="22"/>
        </w:rPr>
        <w:t>, come da graduatoria definitiva pubblicata nel CU n. 9 del 2</w:t>
      </w:r>
      <w:r w:rsidR="00442488" w:rsidRPr="00FF23A8">
        <w:rPr>
          <w:rFonts w:ascii="Arial" w:hAnsi="Arial" w:cs="Arial"/>
          <w:sz w:val="22"/>
          <w:szCs w:val="22"/>
        </w:rPr>
        <w:t>3</w:t>
      </w:r>
      <w:r w:rsidRPr="00FF23A8">
        <w:rPr>
          <w:rFonts w:ascii="Arial" w:hAnsi="Arial" w:cs="Arial"/>
          <w:sz w:val="22"/>
          <w:szCs w:val="22"/>
        </w:rPr>
        <w:t>.07.202</w:t>
      </w:r>
      <w:r w:rsidR="00442488" w:rsidRPr="00FF23A8">
        <w:rPr>
          <w:rFonts w:ascii="Arial" w:hAnsi="Arial" w:cs="Arial"/>
          <w:sz w:val="22"/>
          <w:szCs w:val="22"/>
        </w:rPr>
        <w:t>5</w:t>
      </w:r>
      <w:r w:rsidRPr="00FF23A8">
        <w:rPr>
          <w:rFonts w:ascii="Arial" w:hAnsi="Arial" w:cs="Arial"/>
          <w:sz w:val="22"/>
          <w:szCs w:val="22"/>
        </w:rPr>
        <w:t>, con l’immissione delle seguenti Società:</w:t>
      </w:r>
    </w:p>
    <w:p w14:paraId="064C059B" w14:textId="6C38F1BB" w:rsidR="0068613B" w:rsidRPr="0068613B" w:rsidRDefault="00442488" w:rsidP="006861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A.S.D. CAMPIGLIONE CALCIO</w:t>
      </w:r>
    </w:p>
    <w:p w14:paraId="3892058B" w14:textId="77777777" w:rsidR="00442488" w:rsidRDefault="00442488" w:rsidP="006861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A.S.D. </w:t>
      </w:r>
      <w:proofErr w:type="gramStart"/>
      <w:r>
        <w:rPr>
          <w:rFonts w:ascii="Arial" w:hAnsi="Arial" w:cs="Arial"/>
          <w:b/>
          <w:sz w:val="22"/>
          <w:szCs w:val="22"/>
        </w:rPr>
        <w:t>U.MANDOLESI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7EACA892" w14:textId="67745115" w:rsidR="00442488" w:rsidRDefault="00442488" w:rsidP="006861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ASD US ABBADIENSE</w:t>
      </w:r>
    </w:p>
    <w:p w14:paraId="745786B1" w14:textId="21972FFA" w:rsidR="00442488" w:rsidRDefault="00442488" w:rsidP="006861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A.S. UNIONE PIAZZA IMMACOLATA</w:t>
      </w:r>
    </w:p>
    <w:p w14:paraId="40183C9F" w14:textId="5408C05F" w:rsidR="00442488" w:rsidRDefault="00442488" w:rsidP="006861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A.S.D. VALLE DEL GIANO</w:t>
      </w:r>
    </w:p>
    <w:p w14:paraId="37C159E7" w14:textId="611A8234" w:rsidR="00057C1D" w:rsidRDefault="00767F00" w:rsidP="00057C1D">
      <w:pPr>
        <w:pStyle w:val="LndNormale1"/>
        <w:rPr>
          <w:rFonts w:cs="Arial"/>
          <w:szCs w:val="22"/>
        </w:rPr>
      </w:pPr>
      <w:r w:rsidRPr="0080242A">
        <w:rPr>
          <w:rFonts w:cs="Arial"/>
          <w:szCs w:val="22"/>
        </w:rPr>
        <w:t>L</w:t>
      </w:r>
      <w:r>
        <w:rPr>
          <w:rFonts w:cs="Arial"/>
          <w:szCs w:val="22"/>
        </w:rPr>
        <w:t>e</w:t>
      </w:r>
      <w:r w:rsidRPr="0080242A">
        <w:rPr>
          <w:rFonts w:cs="Arial"/>
          <w:szCs w:val="22"/>
        </w:rPr>
        <w:t xml:space="preserve"> </w:t>
      </w:r>
      <w:r w:rsidR="002A4CD4">
        <w:rPr>
          <w:rFonts w:cs="Arial"/>
          <w:szCs w:val="22"/>
        </w:rPr>
        <w:t xml:space="preserve">sueddette </w:t>
      </w:r>
      <w:r>
        <w:rPr>
          <w:rFonts w:cs="Arial"/>
          <w:szCs w:val="22"/>
        </w:rPr>
        <w:t>Società</w:t>
      </w:r>
      <w:r w:rsidR="00376FD3">
        <w:rPr>
          <w:rFonts w:cs="Arial"/>
          <w:szCs w:val="22"/>
        </w:rPr>
        <w:t xml:space="preserve"> </w:t>
      </w:r>
      <w:r w:rsidR="002A4CD4">
        <w:rPr>
          <w:rFonts w:cs="Arial"/>
          <w:szCs w:val="22"/>
        </w:rPr>
        <w:t>ess</w:t>
      </w:r>
      <w:r w:rsidR="00057C1D">
        <w:rPr>
          <w:rFonts w:cs="Arial"/>
          <w:szCs w:val="22"/>
        </w:rPr>
        <w:t xml:space="preserve">endosi iscritte alla Coppa Marche di </w:t>
      </w:r>
      <w:r w:rsidR="00376FD3">
        <w:rPr>
          <w:rFonts w:cs="Arial"/>
          <w:szCs w:val="22"/>
        </w:rPr>
        <w:t>Terza C</w:t>
      </w:r>
      <w:r w:rsidR="00057C1D">
        <w:rPr>
          <w:rFonts w:cs="Arial"/>
          <w:szCs w:val="22"/>
        </w:rPr>
        <w:t>ategoria vengono inserite fra le partecipanti alla Coppa Marche di Seconda Categoria.</w:t>
      </w:r>
    </w:p>
    <w:p w14:paraId="749E0DDB" w14:textId="30AEAA20" w:rsidR="00767F00" w:rsidRDefault="00767F00" w:rsidP="00767F00">
      <w:pPr>
        <w:pStyle w:val="LndNormale1"/>
        <w:rPr>
          <w:rFonts w:cs="Arial"/>
          <w:szCs w:val="22"/>
        </w:rPr>
      </w:pPr>
    </w:p>
    <w:p w14:paraId="0D4FD07C" w14:textId="60ABED50" w:rsidR="0068613B" w:rsidRPr="00FE2817" w:rsidRDefault="00FE2817" w:rsidP="00CC16EC">
      <w:pPr>
        <w:pStyle w:val="LndNormale1"/>
        <w:rPr>
          <w:b/>
          <w:szCs w:val="22"/>
          <w:u w:val="single"/>
        </w:rPr>
      </w:pPr>
      <w:r w:rsidRPr="00FE2817">
        <w:rPr>
          <w:b/>
          <w:szCs w:val="22"/>
          <w:u w:val="single"/>
        </w:rPr>
        <w:t>Composizione gironi</w:t>
      </w:r>
    </w:p>
    <w:p w14:paraId="616BB79D" w14:textId="77777777" w:rsidR="00FE2817" w:rsidRDefault="00FE2817" w:rsidP="00CC16EC">
      <w:pPr>
        <w:pStyle w:val="LndNormale1"/>
        <w:rPr>
          <w:szCs w:val="22"/>
        </w:rPr>
      </w:pPr>
    </w:p>
    <w:p w14:paraId="1216DD5B" w14:textId="06380255" w:rsidR="00667AD4" w:rsidRPr="00667AD4" w:rsidRDefault="00667AD4" w:rsidP="00667A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67AD4">
        <w:rPr>
          <w:rFonts w:ascii="Arial" w:hAnsi="Arial" w:cs="Arial"/>
          <w:b/>
          <w:bCs/>
          <w:sz w:val="22"/>
          <w:szCs w:val="22"/>
          <w:u w:val="single"/>
        </w:rPr>
        <w:t>GIRONE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</w:t>
      </w:r>
    </w:p>
    <w:p w14:paraId="1236A768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953065 A.S.D. CA GALLO                 </w:t>
      </w:r>
    </w:p>
    <w:p w14:paraId="55C0EEDC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lastRenderedPageBreak/>
        <w:t xml:space="preserve">949756 A.S.D. CANTIANO CALCIO          </w:t>
      </w:r>
    </w:p>
    <w:p w14:paraId="659862F5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917667 A.S.D. CARPEGNA                 </w:t>
      </w:r>
    </w:p>
    <w:p w14:paraId="22194692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62238 A.S.D. CASININA CALCIO          </w:t>
      </w:r>
    </w:p>
    <w:p w14:paraId="3EB5024A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76321 A.S.D. DURANTINA SANTA CECILIA  </w:t>
      </w:r>
    </w:p>
    <w:p w14:paraId="4125B403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80177 POL.   ISOLA DI FANO            </w:t>
      </w:r>
    </w:p>
    <w:p w14:paraId="5E77BCD7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955253 ASD C. PIANDIMELETO             </w:t>
      </w:r>
    </w:p>
    <w:p w14:paraId="32947792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919710 A.S.D. POL.CAGLI SPORT ASSOCIATI</w:t>
      </w:r>
    </w:p>
    <w:p w14:paraId="04BBF25C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941375 A.S.D. POLE CALCIO              </w:t>
      </w:r>
    </w:p>
    <w:p w14:paraId="394D707D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954810 SSDARL SAMMARTINESE NEXT GEN  </w:t>
      </w:r>
    </w:p>
    <w:p w14:paraId="6AE146AC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947149 A.S.D. SANTANGIOLESE          </w:t>
      </w:r>
    </w:p>
    <w:p w14:paraId="5F611777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53940 A.S.D. VADESE CALCIO          </w:t>
      </w:r>
    </w:p>
    <w:p w14:paraId="2ACE081F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650730 A.S.D. VALFOGLIA TAVOLETO     </w:t>
      </w:r>
    </w:p>
    <w:p w14:paraId="3D1A6993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962193 A.S.D. VIGOR SAN SISTO        </w:t>
      </w:r>
    </w:p>
    <w:p w14:paraId="3950FDDA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68202 POL.   VIRIDISSIMA APECCHIO   </w:t>
      </w:r>
    </w:p>
    <w:p w14:paraId="732758AD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  <w:lang w:val="es-ES"/>
        </w:rPr>
      </w:pPr>
      <w:r w:rsidRPr="00667AD4">
        <w:rPr>
          <w:rFonts w:ascii="Courier New" w:hAnsi="Courier New" w:cs="Courier New"/>
          <w:sz w:val="22"/>
          <w:szCs w:val="22"/>
          <w:lang w:val="es-ES"/>
        </w:rPr>
        <w:t xml:space="preserve">920595 A.S.D. VIS CANAVACCIO 2008    </w:t>
      </w:r>
    </w:p>
    <w:p w14:paraId="4781E5CD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  <w:lang w:val="es-ES"/>
        </w:rPr>
      </w:pPr>
    </w:p>
    <w:p w14:paraId="5D59B42D" w14:textId="11CBB258" w:rsidR="00667AD4" w:rsidRPr="00376FD3" w:rsidRDefault="00667AD4" w:rsidP="00667A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76FD3">
        <w:rPr>
          <w:rFonts w:ascii="Arial" w:hAnsi="Arial" w:cs="Arial"/>
          <w:b/>
          <w:bCs/>
          <w:sz w:val="22"/>
          <w:szCs w:val="22"/>
          <w:u w:val="single"/>
        </w:rPr>
        <w:t xml:space="preserve">GIRONE B </w:t>
      </w:r>
    </w:p>
    <w:p w14:paraId="5561FFDB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376FD3">
        <w:rPr>
          <w:rFonts w:ascii="Courier New" w:hAnsi="Courier New" w:cs="Courier New"/>
          <w:sz w:val="22"/>
          <w:szCs w:val="22"/>
        </w:rPr>
        <w:t xml:space="preserve"> 68085 U.P.   </w:t>
      </w:r>
      <w:r w:rsidRPr="00667AD4">
        <w:rPr>
          <w:rFonts w:ascii="Courier New" w:hAnsi="Courier New" w:cs="Courier New"/>
          <w:sz w:val="22"/>
          <w:szCs w:val="22"/>
        </w:rPr>
        <w:t xml:space="preserve">ARZILLA                  </w:t>
      </w:r>
    </w:p>
    <w:p w14:paraId="2BA168C6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930140 A.S.D. ATLETICO RIVER URBINELLI </w:t>
      </w:r>
    </w:p>
    <w:p w14:paraId="6A3D4334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937882 A.S.D. CUCCURANO                </w:t>
      </w:r>
    </w:p>
    <w:p w14:paraId="4B480279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963274        FANO CALCIO S.S.D. A R.L.</w:t>
      </w:r>
    </w:p>
    <w:p w14:paraId="2493BAF8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938431 A.S.D. GRADARA CALCIO           </w:t>
      </w:r>
    </w:p>
    <w:p w14:paraId="52787BDB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71072 POL.   IES S. VENERANDA A.S.D.  </w:t>
      </w:r>
    </w:p>
    <w:p w14:paraId="73347080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78082 A.S.D. PIANDIROSE               </w:t>
      </w:r>
    </w:p>
    <w:p w14:paraId="3DCCC693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68090 U.S.   PONTESASSO A.S.D.        </w:t>
      </w:r>
    </w:p>
    <w:p w14:paraId="73EADAC7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  <w:lang w:val="es-ES"/>
        </w:rPr>
      </w:pPr>
      <w:r w:rsidRPr="00667AD4">
        <w:rPr>
          <w:rFonts w:ascii="Courier New" w:hAnsi="Courier New" w:cs="Courier New"/>
          <w:sz w:val="22"/>
          <w:szCs w:val="22"/>
          <w:lang w:val="es-ES"/>
        </w:rPr>
        <w:t xml:space="preserve">949432 A.S.D. REAL METAURO 2018       </w:t>
      </w:r>
    </w:p>
    <w:p w14:paraId="13D7FB48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  <w:lang w:val="es-ES"/>
        </w:rPr>
      </w:pPr>
      <w:r w:rsidRPr="00667AD4">
        <w:rPr>
          <w:rFonts w:ascii="Courier New" w:hAnsi="Courier New" w:cs="Courier New"/>
          <w:sz w:val="22"/>
          <w:szCs w:val="22"/>
          <w:lang w:val="es-ES"/>
        </w:rPr>
        <w:t>963076        REAL MOMBAROCCIO A.S.D.</w:t>
      </w:r>
    </w:p>
    <w:p w14:paraId="5FCFBDB7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700073 A.S.D. SENIGALLIA CALCIO </w:t>
      </w:r>
    </w:p>
    <w:p w14:paraId="3FADF70A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20600 U.S.   TAVERNELLE                    </w:t>
      </w:r>
    </w:p>
    <w:p w14:paraId="0FEB0125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80011 A.S.D. TRECASTELLI POLISPORTIVA </w:t>
      </w:r>
    </w:p>
    <w:p w14:paraId="459798FF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922701 A.S.D. U.S. FORTUNA FANO      </w:t>
      </w:r>
    </w:p>
    <w:p w14:paraId="63D53D16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947493 A.S.D. VILLA CECCOLINI CALCIO </w:t>
      </w:r>
    </w:p>
    <w:p w14:paraId="069555A7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953934 A.S.D. VIRI FORTES ADRIATICO  </w:t>
      </w:r>
    </w:p>
    <w:p w14:paraId="2A03A749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</w:p>
    <w:p w14:paraId="3E5DB036" w14:textId="153E8DEB" w:rsidR="00667AD4" w:rsidRPr="00667AD4" w:rsidRDefault="00667AD4" w:rsidP="00667A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67AD4">
        <w:rPr>
          <w:rFonts w:ascii="Arial" w:hAnsi="Arial" w:cs="Arial"/>
          <w:b/>
          <w:bCs/>
          <w:sz w:val="22"/>
          <w:szCs w:val="22"/>
          <w:u w:val="single"/>
        </w:rPr>
        <w:t>GIRONE C</w:t>
      </w:r>
    </w:p>
    <w:p w14:paraId="2B3DEC2C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74536 A.S.D. AURORA CALCIO JESI       </w:t>
      </w:r>
    </w:p>
    <w:p w14:paraId="019A24B0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  <w:lang w:val="es-ES"/>
        </w:rPr>
      </w:pPr>
      <w:r w:rsidRPr="00667AD4">
        <w:rPr>
          <w:rFonts w:ascii="Courier New" w:hAnsi="Courier New" w:cs="Courier New"/>
          <w:sz w:val="22"/>
          <w:szCs w:val="22"/>
          <w:lang w:val="es-ES"/>
        </w:rPr>
        <w:t xml:space="preserve">920602 A.S.D. AVIS ARCEVIA 1964        </w:t>
      </w:r>
    </w:p>
    <w:p w14:paraId="117E191B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700615 S.S.D. CHIARAVALLE              </w:t>
      </w:r>
    </w:p>
    <w:p w14:paraId="2D95D7E2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59072        CORINALDO CALCIO F.C. ASD</w:t>
      </w:r>
    </w:p>
    <w:p w14:paraId="6887CB7C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  <w:lang w:val="es-ES"/>
        </w:rPr>
      </w:pPr>
      <w:r w:rsidRPr="00667AD4">
        <w:rPr>
          <w:rFonts w:ascii="Courier New" w:hAnsi="Courier New" w:cs="Courier New"/>
          <w:sz w:val="22"/>
          <w:szCs w:val="22"/>
          <w:lang w:val="es-ES"/>
        </w:rPr>
        <w:t xml:space="preserve">930114 A.S.D. LABOR 1950               </w:t>
      </w:r>
    </w:p>
    <w:p w14:paraId="3C963617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  <w:lang w:val="es-ES"/>
        </w:rPr>
        <w:t xml:space="preserve"> 69080 POL.   </w:t>
      </w:r>
      <w:r w:rsidRPr="00667AD4">
        <w:rPr>
          <w:rFonts w:ascii="Courier New" w:hAnsi="Courier New" w:cs="Courier New"/>
          <w:sz w:val="22"/>
          <w:szCs w:val="22"/>
        </w:rPr>
        <w:t xml:space="preserve">MONSANO                  </w:t>
      </w:r>
    </w:p>
    <w:p w14:paraId="69A5F103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955184 A.S.D. MONTE ROBERTO CALCIO     </w:t>
      </w:r>
    </w:p>
    <w:p w14:paraId="1E1BE612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945264 A.S.D. REAL SASSOFERRATO        </w:t>
      </w:r>
    </w:p>
    <w:p w14:paraId="2F55FC2F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920963 A.S.D. ROSORA ANGELI            </w:t>
      </w:r>
    </w:p>
    <w:p w14:paraId="10B86108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700207 S.S.D. SAMPAOLESE CALCIO        </w:t>
      </w:r>
    </w:p>
    <w:p w14:paraId="0C6F2E1A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915976        SERRANA 1933 A.S.D.      </w:t>
      </w:r>
    </w:p>
    <w:p w14:paraId="204845C8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945142 U.S.D. SS OLIMPIA OSTRA VETERE  </w:t>
      </w:r>
    </w:p>
    <w:p w14:paraId="0FA9D530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951384 A.P.D. TERRE DEL LACRIMA        </w:t>
      </w:r>
    </w:p>
    <w:p w14:paraId="01644984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proofErr w:type="gramStart"/>
      <w:r w:rsidRPr="00667AD4">
        <w:rPr>
          <w:rFonts w:ascii="Courier New" w:hAnsi="Courier New" w:cs="Courier New"/>
          <w:sz w:val="22"/>
          <w:szCs w:val="22"/>
        </w:rPr>
        <w:t>63495  A.S.D.</w:t>
      </w:r>
      <w:proofErr w:type="gramEnd"/>
      <w:r w:rsidRPr="00667AD4">
        <w:rPr>
          <w:rFonts w:ascii="Courier New" w:hAnsi="Courier New" w:cs="Courier New"/>
          <w:sz w:val="22"/>
          <w:szCs w:val="22"/>
        </w:rPr>
        <w:t xml:space="preserve"> VALLE DEL GIANO</w:t>
      </w:r>
    </w:p>
    <w:p w14:paraId="7F64ED78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930920 A.S.D. URBANITAS APIRO</w:t>
      </w:r>
    </w:p>
    <w:p w14:paraId="5DF70E5A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962156        VILLA STRADA SSD</w:t>
      </w:r>
    </w:p>
    <w:p w14:paraId="69EE7E84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</w:p>
    <w:p w14:paraId="7D787666" w14:textId="30144B96" w:rsidR="00667AD4" w:rsidRPr="00667AD4" w:rsidRDefault="00667AD4" w:rsidP="00667A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67AD4">
        <w:rPr>
          <w:rFonts w:ascii="Arial" w:hAnsi="Arial" w:cs="Arial"/>
          <w:b/>
          <w:bCs/>
          <w:sz w:val="22"/>
          <w:szCs w:val="22"/>
          <w:u w:val="single"/>
        </w:rPr>
        <w:t>GIRONE D</w:t>
      </w:r>
    </w:p>
    <w:p w14:paraId="11632F34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700397 U.S.D. AGUGLIANO POLVERIGI      </w:t>
      </w:r>
    </w:p>
    <w:p w14:paraId="25169304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700002 A.S.D. ANKON DORICA             </w:t>
      </w:r>
    </w:p>
    <w:p w14:paraId="6E12D1F9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72900 A.S.D. CAMERANO CALCIO          </w:t>
      </w:r>
    </w:p>
    <w:p w14:paraId="630E2F45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lastRenderedPageBreak/>
        <w:t xml:space="preserve"> 75960 ASD.P. CANDIA BARACCOLA ASPIO   </w:t>
      </w:r>
    </w:p>
    <w:p w14:paraId="323866F9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700590 A.P.D. COLLE 2006               </w:t>
      </w:r>
    </w:p>
    <w:p w14:paraId="38D3306E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945266 A.S.D. FALCONARESE 1919         </w:t>
      </w:r>
    </w:p>
    <w:p w14:paraId="18F5BADD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949719 A.S.D. GLS DORICA AN.UR         </w:t>
      </w:r>
    </w:p>
    <w:p w14:paraId="260E6E07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945143 A.S.D. LEONESSA MONTORO CALCIO  </w:t>
      </w:r>
    </w:p>
    <w:p w14:paraId="129FCFCC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700123 A.S.D. NUOVA SIROLESE           </w:t>
      </w:r>
    </w:p>
    <w:p w14:paraId="17F38301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922719 A.S.D. OSIMO STAZIONE FIVE      </w:t>
      </w:r>
    </w:p>
    <w:p w14:paraId="73F5722F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200884 A.S.D. PALOMBINA VECCHIA        </w:t>
      </w:r>
    </w:p>
    <w:p w14:paraId="2A2A7773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952821 A.S.D. PIANO S. LAZZARO 1948    </w:t>
      </w:r>
    </w:p>
    <w:p w14:paraId="3A3552B7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936094 G.S.D. S.A. CALCIO CASTELFIDARDO</w:t>
      </w:r>
    </w:p>
    <w:p w14:paraId="2AB30B73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700366 ASD P. SPORTING CLUB LORETO</w:t>
      </w:r>
    </w:p>
    <w:p w14:paraId="31CB13DE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66941 A.S.D. SAN BIAGIO               </w:t>
      </w:r>
    </w:p>
    <w:p w14:paraId="56C6045D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70301 ASD    VILLA MUSONE CALCIO      </w:t>
      </w:r>
    </w:p>
    <w:p w14:paraId="66E77636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</w:p>
    <w:p w14:paraId="58AEEA21" w14:textId="626FB423" w:rsidR="00667AD4" w:rsidRPr="00607EC1" w:rsidRDefault="00667AD4" w:rsidP="00667A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07EC1">
        <w:rPr>
          <w:rFonts w:ascii="Arial" w:hAnsi="Arial" w:cs="Arial"/>
          <w:b/>
          <w:bCs/>
          <w:sz w:val="22"/>
          <w:szCs w:val="22"/>
          <w:u w:val="single"/>
        </w:rPr>
        <w:t>GIRONE E</w:t>
      </w:r>
    </w:p>
    <w:p w14:paraId="4958DF23" w14:textId="77777777" w:rsidR="00667AD4" w:rsidRPr="00376FD3" w:rsidRDefault="00667AD4" w:rsidP="00667AD4">
      <w:pPr>
        <w:rPr>
          <w:rFonts w:ascii="Courier New" w:hAnsi="Courier New" w:cs="Courier New"/>
          <w:sz w:val="22"/>
          <w:szCs w:val="22"/>
        </w:rPr>
      </w:pPr>
      <w:r w:rsidRPr="00376FD3">
        <w:rPr>
          <w:rFonts w:ascii="Courier New" w:hAnsi="Courier New" w:cs="Courier New"/>
          <w:sz w:val="22"/>
          <w:szCs w:val="22"/>
        </w:rPr>
        <w:t>943403 SSDARL ACADEMY CIVITANOVESE</w:t>
      </w:r>
    </w:p>
    <w:p w14:paraId="717511CF" w14:textId="77777777" w:rsidR="00667AD4" w:rsidRPr="00376FD3" w:rsidRDefault="00667AD4" w:rsidP="00667AD4">
      <w:pPr>
        <w:rPr>
          <w:rFonts w:ascii="Courier New" w:hAnsi="Courier New" w:cs="Courier New"/>
          <w:sz w:val="22"/>
          <w:szCs w:val="22"/>
        </w:rPr>
      </w:pPr>
      <w:r w:rsidRPr="00376FD3">
        <w:rPr>
          <w:rFonts w:ascii="Courier New" w:hAnsi="Courier New" w:cs="Courier New"/>
          <w:sz w:val="22"/>
          <w:szCs w:val="22"/>
        </w:rPr>
        <w:t xml:space="preserve">914489 A.S.D. ARIES TRODICA 04    </w:t>
      </w:r>
    </w:p>
    <w:p w14:paraId="33393912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949433 A.S.D. ATLETICO MACERATA   </w:t>
      </w:r>
    </w:p>
    <w:p w14:paraId="354F3F95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938106 A.S.D. ATLETICO M.U. CALCIO 84  </w:t>
      </w:r>
    </w:p>
    <w:p w14:paraId="3C46FB04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61711 A.S.D. C.S.I. RECANATI</w:t>
      </w:r>
    </w:p>
    <w:p w14:paraId="0A1891A9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700111 A.S.D. CASETTE D ETE 1968 CALCIO</w:t>
      </w:r>
    </w:p>
    <w:p w14:paraId="6B98C5A0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  <w:lang w:val="es-ES"/>
        </w:rPr>
      </w:pPr>
      <w:r w:rsidRPr="00667AD4">
        <w:rPr>
          <w:rFonts w:ascii="Courier New" w:hAnsi="Courier New" w:cs="Courier New"/>
          <w:sz w:val="22"/>
          <w:szCs w:val="22"/>
          <w:lang w:val="es-ES"/>
        </w:rPr>
        <w:t>914491 A.S.D. CSKA CORRIDONIA</w:t>
      </w:r>
    </w:p>
    <w:p w14:paraId="5EE28508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  <w:lang w:val="es-ES"/>
        </w:rPr>
      </w:pPr>
      <w:r w:rsidRPr="00667AD4">
        <w:rPr>
          <w:rFonts w:ascii="Courier New" w:hAnsi="Courier New" w:cs="Courier New"/>
          <w:sz w:val="22"/>
          <w:szCs w:val="22"/>
          <w:lang w:val="es-ES"/>
        </w:rPr>
        <w:t>955031 A.S.D. HELVIA RECINA 1975</w:t>
      </w:r>
    </w:p>
    <w:p w14:paraId="33167220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  <w:lang w:val="es-ES"/>
        </w:rPr>
      </w:pPr>
      <w:r w:rsidRPr="00667AD4">
        <w:rPr>
          <w:rFonts w:ascii="Courier New" w:hAnsi="Courier New" w:cs="Courier New"/>
          <w:sz w:val="22"/>
          <w:szCs w:val="22"/>
          <w:lang w:val="es-ES"/>
        </w:rPr>
        <w:t xml:space="preserve">952822 A.S.D. REAL ELPIDIENSE CALCIO   </w:t>
      </w:r>
    </w:p>
    <w:p w14:paraId="7F2516E1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914496 A.S.D. REAL PORTO            </w:t>
      </w:r>
    </w:p>
    <w:p w14:paraId="4CEBAD19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954949        REAL TELUSIANO A.S.D.</w:t>
      </w:r>
    </w:p>
    <w:p w14:paraId="085C7F90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955143 A.S.D. STESE</w:t>
      </w:r>
    </w:p>
    <w:p w14:paraId="5F9664DE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954913 A.S.D. UNITED CIVITANOVA</w:t>
      </w:r>
    </w:p>
    <w:p w14:paraId="27A88346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700620 A.S.D. V.R. MACERATA</w:t>
      </w:r>
    </w:p>
    <w:p w14:paraId="06C0DA1E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700600 A.S.D. VIS P.</w:t>
      </w:r>
      <w:proofErr w:type="gramStart"/>
      <w:r w:rsidRPr="00667AD4">
        <w:rPr>
          <w:rFonts w:ascii="Courier New" w:hAnsi="Courier New" w:cs="Courier New"/>
          <w:sz w:val="22"/>
          <w:szCs w:val="22"/>
        </w:rPr>
        <w:t>S.ELPIDIO</w:t>
      </w:r>
      <w:proofErr w:type="gramEnd"/>
      <w:r w:rsidRPr="00667AD4">
        <w:rPr>
          <w:rFonts w:ascii="Courier New" w:hAnsi="Courier New" w:cs="Courier New"/>
          <w:sz w:val="22"/>
          <w:szCs w:val="22"/>
        </w:rPr>
        <w:t xml:space="preserve"> C.FALERIA</w:t>
      </w:r>
    </w:p>
    <w:p w14:paraId="2F7C6187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700068 A.S.D. VIS CIVITANOVA</w:t>
      </w:r>
    </w:p>
    <w:p w14:paraId="51B64D76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</w:p>
    <w:p w14:paraId="59C68467" w14:textId="333D321B" w:rsidR="00667AD4" w:rsidRPr="00FE2817" w:rsidRDefault="00667AD4" w:rsidP="00667A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E2817">
        <w:rPr>
          <w:rFonts w:ascii="Arial" w:hAnsi="Arial" w:cs="Arial"/>
          <w:b/>
          <w:bCs/>
          <w:sz w:val="22"/>
          <w:szCs w:val="22"/>
          <w:u w:val="single"/>
        </w:rPr>
        <w:t>GIRONE F</w:t>
      </w:r>
    </w:p>
    <w:p w14:paraId="2FD249C5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  <w:lang w:val="es-ES"/>
        </w:rPr>
      </w:pPr>
      <w:r w:rsidRPr="00667AD4">
        <w:rPr>
          <w:rFonts w:ascii="Courier New" w:hAnsi="Courier New" w:cs="Courier New"/>
          <w:sz w:val="22"/>
          <w:szCs w:val="22"/>
          <w:lang w:val="es-ES"/>
        </w:rPr>
        <w:t>922707 ASD US ABBADIENSE</w:t>
      </w:r>
    </w:p>
    <w:p w14:paraId="3164E90D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  <w:lang w:val="es-ES"/>
        </w:rPr>
      </w:pPr>
      <w:r w:rsidRPr="00667AD4">
        <w:rPr>
          <w:rFonts w:ascii="Courier New" w:hAnsi="Courier New" w:cs="Courier New"/>
          <w:sz w:val="22"/>
          <w:szCs w:val="22"/>
          <w:lang w:val="es-ES"/>
        </w:rPr>
        <w:t>700464 A.S.D. CALDAROLA G.N.C</w:t>
      </w:r>
    </w:p>
    <w:p w14:paraId="074D7370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  <w:lang w:val="es-ES"/>
        </w:rPr>
        <w:t xml:space="preserve"> </w:t>
      </w:r>
      <w:r w:rsidRPr="00667AD4">
        <w:rPr>
          <w:rFonts w:ascii="Courier New" w:hAnsi="Courier New" w:cs="Courier New"/>
          <w:sz w:val="22"/>
          <w:szCs w:val="22"/>
        </w:rPr>
        <w:t xml:space="preserve">17130 A.S.D. ESANATOGLIA      </w:t>
      </w:r>
    </w:p>
    <w:p w14:paraId="41524FC0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936143 ASD GS FABIANI MATELICA</w:t>
      </w:r>
    </w:p>
    <w:p w14:paraId="0DCA5E35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947613 A.S.D. LORESE CALCIO         </w:t>
      </w:r>
    </w:p>
    <w:p w14:paraId="278CC87C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66176 A.S.D. MONTE SAN MARTINO     </w:t>
      </w:r>
    </w:p>
    <w:p w14:paraId="5EF3FD7C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  <w:lang w:val="en-US"/>
        </w:rPr>
      </w:pPr>
      <w:r w:rsidRPr="00667AD4">
        <w:rPr>
          <w:rFonts w:ascii="Courier New" w:hAnsi="Courier New" w:cs="Courier New"/>
          <w:sz w:val="22"/>
          <w:szCs w:val="22"/>
          <w:lang w:val="en-US"/>
        </w:rPr>
        <w:t xml:space="preserve">914493 U.S.   PALOMBESE             </w:t>
      </w:r>
    </w:p>
    <w:p w14:paraId="51505FFA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  <w:lang w:val="en-US"/>
        </w:rPr>
      </w:pPr>
      <w:r w:rsidRPr="00667AD4">
        <w:rPr>
          <w:rFonts w:ascii="Courier New" w:hAnsi="Courier New" w:cs="Courier New"/>
          <w:sz w:val="22"/>
          <w:szCs w:val="22"/>
          <w:lang w:val="en-US"/>
        </w:rPr>
        <w:t xml:space="preserve">935934 A.S.D. PIEVEBOVIGLIANA 2012  </w:t>
      </w:r>
    </w:p>
    <w:p w14:paraId="137EE32C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700210 POL.   RIPE SAN GINESIO A.S.D. </w:t>
      </w:r>
    </w:p>
    <w:p w14:paraId="05DDD14D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28760 S.S.   RUGGERO MANCINI PIORACO </w:t>
      </w:r>
    </w:p>
    <w:p w14:paraId="29B320EF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81555 A.S.D. SAN SEVERINO MARCHE     </w:t>
      </w:r>
    </w:p>
    <w:p w14:paraId="58033FDF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954947 A.S.D. SARNANO                 </w:t>
      </w:r>
    </w:p>
    <w:p w14:paraId="0FB6400E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964273 A.S.D. SEFRENSE                </w:t>
      </w:r>
    </w:p>
    <w:p w14:paraId="5DC41E18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938205 U.S.D. TREIESE</w:t>
      </w:r>
    </w:p>
    <w:p w14:paraId="47C363B9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941032        URBIS SALVIA A.S.D.</w:t>
      </w:r>
    </w:p>
    <w:p w14:paraId="2DD5845A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962405 ASD    VISSO-ALTONERA CALCIO1970</w:t>
      </w:r>
    </w:p>
    <w:p w14:paraId="65F7C665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</w:p>
    <w:p w14:paraId="6D82FF0F" w14:textId="213CE831" w:rsidR="00667AD4" w:rsidRPr="00FE2817" w:rsidRDefault="00667AD4" w:rsidP="00667A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E2817">
        <w:rPr>
          <w:rFonts w:ascii="Arial" w:hAnsi="Arial" w:cs="Arial"/>
          <w:b/>
          <w:bCs/>
          <w:sz w:val="22"/>
          <w:szCs w:val="22"/>
          <w:u w:val="single"/>
        </w:rPr>
        <w:t>GIRONE G</w:t>
      </w:r>
    </w:p>
    <w:p w14:paraId="557FD1A4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934064 A.S.D. ATLETICO PORCHIA         </w:t>
      </w:r>
    </w:p>
    <w:p w14:paraId="239A6FB3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  290 APD    AVIS RIPATRANSONE A.S.D. </w:t>
      </w:r>
    </w:p>
    <w:p w14:paraId="76BBE7D0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69883 A.S.D. CAMPIGLIONE CALCIO</w:t>
      </w:r>
    </w:p>
    <w:p w14:paraId="21B902D6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962983 A.S.D. INVICTUS RAPAGNANO GROTTA</w:t>
      </w:r>
    </w:p>
    <w:p w14:paraId="51AE915A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955016 A.S.D. LA ROBBIA                </w:t>
      </w:r>
    </w:p>
    <w:p w14:paraId="310AF9B8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lastRenderedPageBreak/>
        <w:t xml:space="preserve">937913 A.S.D. MAGLIANO CALCIO 2013     </w:t>
      </w:r>
    </w:p>
    <w:p w14:paraId="0D1AE163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938405 A.S.D. MONTE SAN PIETRANGELI    </w:t>
      </w:r>
    </w:p>
    <w:p w14:paraId="5B4548C3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80186 ASD P. MONTEFIORE               </w:t>
      </w:r>
    </w:p>
    <w:p w14:paraId="0C054AB8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81971 ASD    MONTOTTONE               </w:t>
      </w:r>
    </w:p>
    <w:p w14:paraId="42101B35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934078 A.S.D. PIANE MG                 </w:t>
      </w:r>
    </w:p>
    <w:p w14:paraId="7EF09A17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962067 A.S.D. POLISPORTIVA FALERIO     </w:t>
      </w:r>
    </w:p>
    <w:p w14:paraId="6F545C63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80180 A.S.D. PONZANO GIBERTO CALCIO   </w:t>
      </w:r>
    </w:p>
    <w:p w14:paraId="126941DF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700444 C.S.R. TIRASSEGNO 95 A.S.D.     </w:t>
      </w:r>
    </w:p>
    <w:p w14:paraId="6B10BDE2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204353 A.S.D. </w:t>
      </w:r>
      <w:proofErr w:type="gramStart"/>
      <w:r w:rsidRPr="00667AD4">
        <w:rPr>
          <w:rFonts w:ascii="Courier New" w:hAnsi="Courier New" w:cs="Courier New"/>
          <w:sz w:val="22"/>
          <w:szCs w:val="22"/>
        </w:rPr>
        <w:t>U.MANDOLESI</w:t>
      </w:r>
      <w:proofErr w:type="gramEnd"/>
    </w:p>
    <w:p w14:paraId="7C5177F1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953911 A.S.D. USA FERMO 2021           </w:t>
      </w:r>
    </w:p>
    <w:p w14:paraId="5C7347AB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75975 POL.   VALTESINO A.S.D.         </w:t>
      </w:r>
    </w:p>
    <w:p w14:paraId="4D915359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</w:t>
      </w:r>
    </w:p>
    <w:p w14:paraId="5B374A35" w14:textId="32E0B174" w:rsidR="00667AD4" w:rsidRPr="00FE2817" w:rsidRDefault="00667AD4" w:rsidP="00667A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E2817">
        <w:rPr>
          <w:rFonts w:ascii="Arial" w:hAnsi="Arial" w:cs="Arial"/>
          <w:b/>
          <w:bCs/>
          <w:sz w:val="22"/>
          <w:szCs w:val="22"/>
          <w:u w:val="single"/>
        </w:rPr>
        <w:t>GIRONE</w:t>
      </w:r>
      <w:r w:rsidR="00287FD2">
        <w:rPr>
          <w:rFonts w:ascii="Arial" w:hAnsi="Arial" w:cs="Arial"/>
          <w:b/>
          <w:bCs/>
          <w:sz w:val="22"/>
          <w:szCs w:val="22"/>
          <w:u w:val="single"/>
        </w:rPr>
        <w:t xml:space="preserve"> H</w:t>
      </w:r>
    </w:p>
    <w:p w14:paraId="7326BB07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943036 A.S.D. ACQUAVIVA CALCIO         </w:t>
      </w:r>
    </w:p>
    <w:p w14:paraId="2FE1EB56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700064 A.S.D. AGRARIA CLUB             </w:t>
      </w:r>
    </w:p>
    <w:p w14:paraId="090E1C62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700140 A.S.D. ATL.G.M.D. GROTTAMMARE 89</w:t>
      </w:r>
    </w:p>
    <w:p w14:paraId="7D63A2C8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205335 POL.   BORGO SOLESTA SSD ARL    </w:t>
      </w:r>
    </w:p>
    <w:p w14:paraId="7268C1EC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24220 S.S.D. J.R.V.S. ASCOLI          </w:t>
      </w:r>
    </w:p>
    <w:p w14:paraId="37E470E6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941255 A.S.D. MONTEPRANDONE            </w:t>
      </w:r>
    </w:p>
    <w:p w14:paraId="51CBEC43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954033 A.S.D. MOZZANO CITY             </w:t>
      </w:r>
    </w:p>
    <w:p w14:paraId="1733B5D6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34400 S.P.   OFFIDA A.S.D.            </w:t>
      </w:r>
    </w:p>
    <w:p w14:paraId="35D39102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 68630 A.S.D. OLIMPIA SPINETOLI        </w:t>
      </w:r>
    </w:p>
    <w:p w14:paraId="106ED165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932720 S.S.D. PICENO UNITED MMX A R.L. </w:t>
      </w:r>
    </w:p>
    <w:p w14:paraId="0663D71A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910308 A.S.D. PORTA ROMANA             </w:t>
      </w:r>
    </w:p>
    <w:p w14:paraId="3F3FB7E5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934827 A.S.D. SANTA MARIA TRUENTINA CDL</w:t>
      </w:r>
    </w:p>
    <w:p w14:paraId="0A7E8F8E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>650729 A.S.   UNIONE PIAZZA IMMACOLATA</w:t>
      </w:r>
    </w:p>
    <w:p w14:paraId="3455F960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955144 A.S.D. VENAROTTESE 2022         </w:t>
      </w:r>
    </w:p>
    <w:p w14:paraId="614CB9F4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941402 A.S.D. VIGOR FOLIGNANO          </w:t>
      </w:r>
    </w:p>
    <w:p w14:paraId="5786BCED" w14:textId="77777777" w:rsidR="00667AD4" w:rsidRPr="00667AD4" w:rsidRDefault="00667AD4" w:rsidP="00667AD4">
      <w:pPr>
        <w:rPr>
          <w:rFonts w:ascii="Courier New" w:hAnsi="Courier New" w:cs="Courier New"/>
          <w:sz w:val="22"/>
          <w:szCs w:val="22"/>
        </w:rPr>
      </w:pPr>
      <w:r w:rsidRPr="00667AD4">
        <w:rPr>
          <w:rFonts w:ascii="Courier New" w:hAnsi="Courier New" w:cs="Courier New"/>
          <w:sz w:val="22"/>
          <w:szCs w:val="22"/>
        </w:rPr>
        <w:t xml:space="preserve">943567 A.S.D. VIS STELLA MSP           </w:t>
      </w:r>
    </w:p>
    <w:p w14:paraId="0F953C70" w14:textId="28BB7739" w:rsidR="00333219" w:rsidRDefault="00333219" w:rsidP="00CC16EC">
      <w:pPr>
        <w:pStyle w:val="LndNormale1"/>
        <w:rPr>
          <w:szCs w:val="22"/>
        </w:rPr>
      </w:pPr>
    </w:p>
    <w:p w14:paraId="3AD98C24" w14:textId="46E21107" w:rsidR="000119D3" w:rsidRDefault="000119D3" w:rsidP="00CC16EC">
      <w:pPr>
        <w:pStyle w:val="LndNormale1"/>
        <w:rPr>
          <w:szCs w:val="22"/>
        </w:rPr>
      </w:pPr>
    </w:p>
    <w:p w14:paraId="3B4194D2" w14:textId="02542B0F" w:rsidR="000119D3" w:rsidRPr="00ED0DFE" w:rsidRDefault="000119D3" w:rsidP="000119D3">
      <w:pPr>
        <w:pStyle w:val="LndNormale1"/>
        <w:rPr>
          <w:b/>
          <w:szCs w:val="22"/>
          <w:u w:val="single"/>
        </w:rPr>
      </w:pPr>
      <w:r w:rsidRPr="00ED0DFE">
        <w:rPr>
          <w:b/>
          <w:szCs w:val="22"/>
          <w:u w:val="single"/>
        </w:rPr>
        <w:t xml:space="preserve">CAMPIONATO </w:t>
      </w:r>
      <w:r w:rsidR="008844B4">
        <w:rPr>
          <w:b/>
          <w:szCs w:val="22"/>
          <w:u w:val="single"/>
        </w:rPr>
        <w:t xml:space="preserve">JUNIORES UNDER 19 </w:t>
      </w:r>
      <w:r w:rsidRPr="00ED0DFE">
        <w:rPr>
          <w:b/>
          <w:szCs w:val="22"/>
          <w:u w:val="single"/>
        </w:rPr>
        <w:t xml:space="preserve">REGIONALE </w:t>
      </w:r>
    </w:p>
    <w:p w14:paraId="5DF6FF6C" w14:textId="77777777" w:rsidR="000119D3" w:rsidRDefault="000119D3" w:rsidP="000119D3">
      <w:pPr>
        <w:pStyle w:val="LndNormale1"/>
        <w:rPr>
          <w:rFonts w:cs="Arial"/>
          <w:szCs w:val="22"/>
        </w:rPr>
      </w:pPr>
    </w:p>
    <w:p w14:paraId="67B1C8D8" w14:textId="77777777" w:rsidR="000119D3" w:rsidRPr="00333219" w:rsidRDefault="000119D3" w:rsidP="000119D3">
      <w:pPr>
        <w:ind w:right="576"/>
        <w:rPr>
          <w:rFonts w:ascii="Arial" w:hAnsi="Arial" w:cs="Arial"/>
          <w:sz w:val="22"/>
          <w:szCs w:val="22"/>
        </w:rPr>
      </w:pPr>
      <w:r w:rsidRPr="00333219">
        <w:rPr>
          <w:rFonts w:ascii="Arial" w:hAnsi="Arial" w:cs="Arial"/>
          <w:sz w:val="22"/>
          <w:szCs w:val="22"/>
        </w:rPr>
        <w:t>Il Consiglio Direttivo del Comitato Regionale Marche</w:t>
      </w:r>
      <w:r>
        <w:rPr>
          <w:rFonts w:ascii="Arial" w:hAnsi="Arial" w:cs="Arial"/>
          <w:sz w:val="22"/>
          <w:szCs w:val="22"/>
        </w:rPr>
        <w:t>:</w:t>
      </w:r>
      <w:r w:rsidRPr="00333219">
        <w:rPr>
          <w:rFonts w:ascii="Arial" w:hAnsi="Arial" w:cs="Arial"/>
          <w:sz w:val="22"/>
          <w:szCs w:val="22"/>
        </w:rPr>
        <w:t xml:space="preserve"> </w:t>
      </w:r>
    </w:p>
    <w:p w14:paraId="7FCEE61B" w14:textId="49467FB5" w:rsidR="008844B4" w:rsidRDefault="008844B4" w:rsidP="008844B4">
      <w:pPr>
        <w:pStyle w:val="Paragrafoelenco"/>
        <w:numPr>
          <w:ilvl w:val="0"/>
          <w:numId w:val="2"/>
        </w:numPr>
        <w:ind w:right="576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considerato che hanno presentato domanda di iscrizione 43 società delle 52 aventi diritto</w:t>
      </w:r>
      <w:r w:rsidR="00FF23A8">
        <w:rPr>
          <w:rFonts w:ascii="Arial" w:hAnsi="Arial" w:cs="Arial"/>
        </w:rPr>
        <w:t>;</w:t>
      </w:r>
    </w:p>
    <w:p w14:paraId="309E12EE" w14:textId="3D199EC5" w:rsidR="00FF23A8" w:rsidRPr="008844B4" w:rsidRDefault="00FF23A8" w:rsidP="008844B4">
      <w:pPr>
        <w:pStyle w:val="Paragrafoelenco"/>
        <w:numPr>
          <w:ilvl w:val="0"/>
          <w:numId w:val="2"/>
        </w:numPr>
        <w:ind w:right="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ritenuto di </w:t>
      </w:r>
      <w:r w:rsidR="002A4CD4">
        <w:rPr>
          <w:rFonts w:ascii="Arial" w:hAnsi="Arial" w:cs="Arial"/>
        </w:rPr>
        <w:t>dover considerare</w:t>
      </w:r>
      <w:r>
        <w:rPr>
          <w:rFonts w:ascii="Arial" w:hAnsi="Arial" w:cs="Arial"/>
        </w:rPr>
        <w:t xml:space="preserve"> un organico in numero di 45 squadre in modo da formare n. 3 gironi da 15 squadre</w:t>
      </w:r>
    </w:p>
    <w:p w14:paraId="5535BDD5" w14:textId="101E6D00" w:rsidR="000119D3" w:rsidRPr="00FF23A8" w:rsidRDefault="000119D3" w:rsidP="00FF23A8">
      <w:pPr>
        <w:pStyle w:val="Paragrafoelenco"/>
        <w:ind w:left="720" w:right="576"/>
        <w:jc w:val="center"/>
        <w:rPr>
          <w:rFonts w:ascii="Arial" w:hAnsi="Arial" w:cs="Arial"/>
        </w:rPr>
      </w:pPr>
      <w:r w:rsidRPr="00FF23A8">
        <w:rPr>
          <w:rFonts w:ascii="Arial" w:hAnsi="Arial" w:cs="Arial"/>
        </w:rPr>
        <w:t>decide</w:t>
      </w:r>
    </w:p>
    <w:p w14:paraId="09C07CE8" w14:textId="460CE2E0" w:rsidR="000119D3" w:rsidRPr="00FF23A8" w:rsidRDefault="000119D3" w:rsidP="00FF23A8">
      <w:pPr>
        <w:rPr>
          <w:rFonts w:ascii="Arial" w:hAnsi="Arial" w:cs="Arial"/>
          <w:sz w:val="22"/>
          <w:szCs w:val="22"/>
        </w:rPr>
      </w:pPr>
      <w:r w:rsidRPr="00FF23A8">
        <w:rPr>
          <w:rFonts w:ascii="Arial" w:hAnsi="Arial" w:cs="Arial"/>
          <w:sz w:val="22"/>
          <w:szCs w:val="22"/>
        </w:rPr>
        <w:t xml:space="preserve">di </w:t>
      </w:r>
      <w:r w:rsidR="00C46777">
        <w:rPr>
          <w:rFonts w:ascii="Arial" w:hAnsi="Arial" w:cs="Arial"/>
          <w:sz w:val="22"/>
          <w:szCs w:val="22"/>
        </w:rPr>
        <w:t xml:space="preserve">completare </w:t>
      </w:r>
      <w:r w:rsidRPr="00FF23A8">
        <w:rPr>
          <w:rFonts w:ascii="Arial" w:hAnsi="Arial" w:cs="Arial"/>
          <w:sz w:val="22"/>
          <w:szCs w:val="22"/>
        </w:rPr>
        <w:t xml:space="preserve">l’organico del Campionato </w:t>
      </w:r>
      <w:r w:rsidR="008844B4" w:rsidRPr="00FF23A8">
        <w:rPr>
          <w:rFonts w:ascii="Arial" w:hAnsi="Arial" w:cs="Arial"/>
          <w:sz w:val="22"/>
          <w:szCs w:val="22"/>
        </w:rPr>
        <w:t>Juniores Under 19</w:t>
      </w:r>
      <w:r w:rsidR="00FF23A8" w:rsidRPr="00FF23A8">
        <w:rPr>
          <w:rFonts w:ascii="Arial" w:hAnsi="Arial" w:cs="Arial"/>
          <w:sz w:val="22"/>
          <w:szCs w:val="22"/>
        </w:rPr>
        <w:t xml:space="preserve"> 2025/2026</w:t>
      </w:r>
      <w:r w:rsidRPr="00FF23A8">
        <w:rPr>
          <w:rFonts w:ascii="Arial" w:hAnsi="Arial" w:cs="Arial"/>
          <w:sz w:val="22"/>
          <w:szCs w:val="22"/>
        </w:rPr>
        <w:t xml:space="preserve">, come da graduatoria definitiva pubblicata nel CU n. 9 del 23.07.2025, con l’immissione delle seguenti </w:t>
      </w:r>
      <w:r w:rsidR="008844B4" w:rsidRPr="00FF23A8">
        <w:rPr>
          <w:rFonts w:ascii="Arial" w:hAnsi="Arial" w:cs="Arial"/>
          <w:sz w:val="22"/>
          <w:szCs w:val="22"/>
        </w:rPr>
        <w:t>2 società</w:t>
      </w:r>
      <w:r w:rsidRPr="00FF23A8">
        <w:rPr>
          <w:rFonts w:ascii="Arial" w:hAnsi="Arial" w:cs="Arial"/>
          <w:sz w:val="22"/>
          <w:szCs w:val="22"/>
        </w:rPr>
        <w:t>:</w:t>
      </w:r>
    </w:p>
    <w:p w14:paraId="3D917814" w14:textId="77777777" w:rsidR="008844B4" w:rsidRDefault="008844B4" w:rsidP="000119D3">
      <w:pPr>
        <w:rPr>
          <w:rFonts w:ascii="Arial" w:hAnsi="Arial" w:cs="Arial"/>
          <w:b/>
          <w:sz w:val="22"/>
          <w:szCs w:val="22"/>
        </w:rPr>
      </w:pPr>
      <w:r w:rsidRPr="008844B4">
        <w:rPr>
          <w:rFonts w:ascii="Arial" w:hAnsi="Arial" w:cs="Arial"/>
          <w:b/>
          <w:sz w:val="22"/>
          <w:szCs w:val="22"/>
        </w:rPr>
        <w:t>S.S.D. MONTEGIORGIO CALCIO A.R.L</w:t>
      </w:r>
    </w:p>
    <w:p w14:paraId="69B40C1D" w14:textId="175304D1" w:rsidR="000119D3" w:rsidRDefault="008844B4" w:rsidP="00CC16EC">
      <w:pPr>
        <w:pStyle w:val="LndNormale1"/>
        <w:rPr>
          <w:rFonts w:cs="Arial"/>
          <w:b/>
          <w:noProof w:val="0"/>
          <w:szCs w:val="22"/>
          <w:lang w:eastAsia="it-IT"/>
        </w:rPr>
      </w:pPr>
      <w:r w:rsidRPr="008844B4">
        <w:rPr>
          <w:rFonts w:cs="Arial"/>
          <w:b/>
          <w:noProof w:val="0"/>
          <w:szCs w:val="22"/>
          <w:lang w:eastAsia="it-IT"/>
        </w:rPr>
        <w:t>A.S.D. CLUENTINA CALCIO</w:t>
      </w:r>
    </w:p>
    <w:p w14:paraId="66EC8430" w14:textId="51AF3B75" w:rsidR="008844B4" w:rsidRDefault="008844B4" w:rsidP="00CC16EC">
      <w:pPr>
        <w:pStyle w:val="LndNormale1"/>
        <w:rPr>
          <w:szCs w:val="22"/>
        </w:rPr>
      </w:pPr>
    </w:p>
    <w:p w14:paraId="7D8C11DF" w14:textId="77777777" w:rsidR="006F1AC8" w:rsidRPr="00FE2817" w:rsidRDefault="006F1AC8" w:rsidP="006F1AC8">
      <w:pPr>
        <w:pStyle w:val="LndNormale1"/>
        <w:rPr>
          <w:b/>
          <w:szCs w:val="22"/>
          <w:u w:val="single"/>
        </w:rPr>
      </w:pPr>
      <w:r w:rsidRPr="00FE2817">
        <w:rPr>
          <w:b/>
          <w:szCs w:val="22"/>
          <w:u w:val="single"/>
        </w:rPr>
        <w:t>Composizione gironi</w:t>
      </w:r>
    </w:p>
    <w:p w14:paraId="01968BB5" w14:textId="77777777" w:rsidR="006F1AC8" w:rsidRDefault="006F1AC8" w:rsidP="006F1AC8">
      <w:pPr>
        <w:pStyle w:val="LndNormale1"/>
        <w:rPr>
          <w:szCs w:val="22"/>
        </w:rPr>
      </w:pPr>
    </w:p>
    <w:p w14:paraId="077A3D41" w14:textId="77777777" w:rsidR="006F1AC8" w:rsidRPr="00667AD4" w:rsidRDefault="006F1AC8" w:rsidP="006F1AC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67AD4">
        <w:rPr>
          <w:rFonts w:ascii="Arial" w:hAnsi="Arial" w:cs="Arial"/>
          <w:b/>
          <w:bCs/>
          <w:sz w:val="22"/>
          <w:szCs w:val="22"/>
          <w:u w:val="single"/>
        </w:rPr>
        <w:t>GIRONE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</w:t>
      </w:r>
    </w:p>
    <w:p w14:paraId="7701291F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700116 SSDARL ALMA FANO CALCIO        </w:t>
      </w:r>
    </w:p>
    <w:p w14:paraId="0293744A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  <w:lang w:val="en-US"/>
        </w:rPr>
      </w:pPr>
      <w:r w:rsidRPr="006F1AC8">
        <w:rPr>
          <w:rFonts w:ascii="Courier New" w:hAnsi="Courier New" w:cs="Courier New"/>
          <w:szCs w:val="22"/>
        </w:rPr>
        <w:t xml:space="preserve"> </w:t>
      </w:r>
      <w:r w:rsidRPr="006F1AC8">
        <w:rPr>
          <w:rFonts w:ascii="Courier New" w:hAnsi="Courier New" w:cs="Courier New"/>
          <w:szCs w:val="22"/>
          <w:lang w:val="en-US"/>
        </w:rPr>
        <w:t xml:space="preserve">59058 U.S.   CASTELFRETTESE A.S.D.   </w:t>
      </w:r>
    </w:p>
    <w:p w14:paraId="6DE0EF41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  <w:lang w:val="en-US"/>
        </w:rPr>
      </w:pPr>
      <w:r w:rsidRPr="006F1AC8">
        <w:rPr>
          <w:rFonts w:ascii="Courier New" w:hAnsi="Courier New" w:cs="Courier New"/>
          <w:szCs w:val="22"/>
          <w:lang w:val="en-US"/>
        </w:rPr>
        <w:t xml:space="preserve">922637 ASD US FERMIGNANESE 1923       </w:t>
      </w:r>
    </w:p>
    <w:p w14:paraId="69478F8B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915606 A.S.D. GABICCE - GRADARA       </w:t>
      </w:r>
    </w:p>
    <w:p w14:paraId="795AACDF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>932898 A.S.D. K SPORT MONTECCHIO GALLO</w:t>
      </w:r>
    </w:p>
    <w:p w14:paraId="26A6DE00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935627 A.S.D. LMV URBINO CALCIO       </w:t>
      </w:r>
    </w:p>
    <w:p w14:paraId="6A9F6A8F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 58344 US     MONTEMARCIANESE SSDARL  </w:t>
      </w:r>
    </w:p>
    <w:p w14:paraId="00C7D183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 33040 G.S.   MURAGLIA S.S.D.         </w:t>
      </w:r>
    </w:p>
    <w:p w14:paraId="0CBD2EBD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922779        OSTRA CALCIO ASD        </w:t>
      </w:r>
    </w:p>
    <w:p w14:paraId="50B6B937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lastRenderedPageBreak/>
        <w:t xml:space="preserve"> 59464 A.S.D. POLISPORTIVA LUNANO     </w:t>
      </w:r>
    </w:p>
    <w:p w14:paraId="0CEC4CEF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 61506 A.S.D. TAVULLIA VALFOGLIA      </w:t>
      </w:r>
    </w:p>
    <w:p w14:paraId="605035CD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954915 A.S.D. UNIONE CALCIO PERGOLESE </w:t>
      </w:r>
    </w:p>
    <w:p w14:paraId="002CF688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 16390        URBANIA CALCIO SSD ARL  </w:t>
      </w:r>
    </w:p>
    <w:p w14:paraId="57FA78F3" w14:textId="77777777" w:rsidR="006F1AC8" w:rsidRP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 58341 A.S.D. VILLA SAN MARTINO       </w:t>
      </w:r>
    </w:p>
    <w:p w14:paraId="15C99A96" w14:textId="77777777" w:rsid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920599 POL.D. VISMARA 2008   </w:t>
      </w:r>
    </w:p>
    <w:p w14:paraId="0A9753C2" w14:textId="77777777" w:rsid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</w:p>
    <w:p w14:paraId="6A750022" w14:textId="4D00B046" w:rsidR="006F1AC8" w:rsidRDefault="006F1AC8" w:rsidP="006F1AC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67AD4">
        <w:rPr>
          <w:rFonts w:ascii="Arial" w:hAnsi="Arial" w:cs="Arial"/>
          <w:b/>
          <w:bCs/>
          <w:sz w:val="22"/>
          <w:szCs w:val="22"/>
          <w:u w:val="single"/>
        </w:rPr>
        <w:t>GIRONE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B</w:t>
      </w:r>
    </w:p>
    <w:p w14:paraId="63DA4D47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700349 A.P.   AURORA TREIA            </w:t>
      </w:r>
    </w:p>
    <w:p w14:paraId="48D396DA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 6430 SSDARL BIAGIO NAZZARO          </w:t>
      </w:r>
    </w:p>
    <w:p w14:paraId="784EFEE9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60530 A.S.D. BORGHETTO               </w:t>
      </w:r>
    </w:p>
    <w:p w14:paraId="0996290F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26810 F.C.   CHIESANUOVA A.S.D.      </w:t>
      </w:r>
    </w:p>
    <w:p w14:paraId="60B1D407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12370 A.S.D. FABRIANO CERRETO        </w:t>
      </w:r>
    </w:p>
    <w:p w14:paraId="211FF77F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938107 A.S.   JESINA S.R.L.           </w:t>
      </w:r>
    </w:p>
    <w:p w14:paraId="62668CA4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>700119 S.S.   MATELICA CALCIO 1921 ASD</w:t>
      </w:r>
    </w:p>
    <w:p w14:paraId="132E50B0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932339        MOIE VALLESINA A.S.D.   </w:t>
      </w:r>
    </w:p>
    <w:p w14:paraId="72DA32FF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80938 A.S.D. MONTECASSIANO CALCIO    </w:t>
      </w:r>
    </w:p>
    <w:p w14:paraId="37E35048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940728 S.S.D. MONTEFANO CALCIO A R.L. </w:t>
      </w:r>
    </w:p>
    <w:p w14:paraId="268BA683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920713 U.S.D. OSIMANA                 </w:t>
      </w:r>
    </w:p>
    <w:p w14:paraId="567FA696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932726 A.S.D. PORTUALI CALCIO ANCONA  </w:t>
      </w:r>
    </w:p>
    <w:p w14:paraId="7A26AEC4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945406 S.S.   SETTEMPEDA A.S.D.       </w:t>
      </w:r>
    </w:p>
    <w:p w14:paraId="390B9315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937908 U.S.   TOLENTINO 1919 SSDARL   </w:t>
      </w:r>
    </w:p>
    <w:p w14:paraId="2E774C5D" w14:textId="534BD0EB" w:rsidR="006F1AC8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>937750        VIGOR CASTELFIDARDO ASD</w:t>
      </w:r>
    </w:p>
    <w:p w14:paraId="1E9AB059" w14:textId="2F6C0C2B" w:rsid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</w:p>
    <w:p w14:paraId="2A4BA719" w14:textId="71A9E739" w:rsidR="00CB6EB4" w:rsidRDefault="00CB6EB4" w:rsidP="00CB6EB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67AD4">
        <w:rPr>
          <w:rFonts w:ascii="Arial" w:hAnsi="Arial" w:cs="Arial"/>
          <w:b/>
          <w:bCs/>
          <w:sz w:val="22"/>
          <w:szCs w:val="22"/>
          <w:u w:val="single"/>
        </w:rPr>
        <w:t>GIRONE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C</w:t>
      </w:r>
    </w:p>
    <w:p w14:paraId="078131E2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943111 SSDARL ATL. CALCIO P.S. ELPIDIO </w:t>
      </w:r>
    </w:p>
    <w:p w14:paraId="02635B36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932338 A.S.D. ATLETICO AZZURRA COLLI   </w:t>
      </w:r>
    </w:p>
    <w:p w14:paraId="38AECB42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938422 ASD    AZZURRA MARINER          </w:t>
      </w:r>
    </w:p>
    <w:p w14:paraId="24B87600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700117 A.S.D. CALCIO CORRIDONIA        </w:t>
      </w:r>
    </w:p>
    <w:p w14:paraId="5393B25E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32810 A.S.D. CASETTE VERDINI          </w:t>
      </w:r>
    </w:p>
    <w:p w14:paraId="642EAE37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952819 A.S.D. CASTEL DI LAMA           </w:t>
      </w:r>
    </w:p>
    <w:p w14:paraId="6DDE6DA9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947459 SSDARL CIVITANOVESE CALCIO      </w:t>
      </w:r>
    </w:p>
    <w:p w14:paraId="0921EC00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60249 A.S.D. CLUENTINA CALCIO         </w:t>
      </w:r>
    </w:p>
    <w:p w14:paraId="75677C5C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32100        FERMANA F.C. SSD A R.L.  </w:t>
      </w:r>
    </w:p>
    <w:p w14:paraId="1E1AD6C0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81859 SSDARL GROTTAMMARE CALCIO 1899  </w:t>
      </w:r>
    </w:p>
    <w:p w14:paraId="06AD4B03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32090 S.S.D. MONTEGIORGIO CALCIO A.R.L</w:t>
      </w:r>
    </w:p>
    <w:p w14:paraId="41235B9A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72906 S.S.D. MONTICELLI CALCIO S.R.L. </w:t>
      </w:r>
    </w:p>
    <w:p w14:paraId="047DEE8D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36160 G.S.   PALMENSE-FERMANA SSDARL  </w:t>
      </w:r>
    </w:p>
    <w:p w14:paraId="6E355543" w14:textId="77777777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947047 A.S.D. SANGIUSTESE VP           </w:t>
      </w:r>
    </w:p>
    <w:p w14:paraId="1E186C3F" w14:textId="0F14D478" w:rsidR="00CB6EB4" w:rsidRPr="00CB6EB4" w:rsidRDefault="00CB6EB4" w:rsidP="00CB6EB4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58343        TRODICA CALCIO ASD       </w:t>
      </w:r>
    </w:p>
    <w:p w14:paraId="4A88CF78" w14:textId="518EA6FD" w:rsidR="006F1AC8" w:rsidRDefault="006F1AC8" w:rsidP="006F1AC8">
      <w:pPr>
        <w:pStyle w:val="LndNormale1"/>
        <w:rPr>
          <w:rFonts w:ascii="Courier New" w:hAnsi="Courier New" w:cs="Courier New"/>
          <w:szCs w:val="22"/>
        </w:rPr>
      </w:pPr>
    </w:p>
    <w:p w14:paraId="29C66437" w14:textId="3B9CA6B3" w:rsidR="009F11A4" w:rsidRDefault="009F11A4" w:rsidP="006F1AC8">
      <w:pPr>
        <w:pStyle w:val="LndNormale1"/>
        <w:rPr>
          <w:rFonts w:cs="Arial"/>
          <w:b/>
          <w:sz w:val="28"/>
          <w:szCs w:val="28"/>
          <w:u w:val="single"/>
        </w:rPr>
      </w:pPr>
    </w:p>
    <w:p w14:paraId="03B3F2C7" w14:textId="1267AE33" w:rsidR="009F11A4" w:rsidRDefault="009F11A4" w:rsidP="006F1AC8">
      <w:pPr>
        <w:pStyle w:val="LndNormale1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SVINCOLI LUGLIO 2025</w:t>
      </w:r>
    </w:p>
    <w:p w14:paraId="2E928889" w14:textId="27CFD31A" w:rsidR="009F11A4" w:rsidRDefault="009F11A4" w:rsidP="006F1AC8">
      <w:pPr>
        <w:pStyle w:val="LndNormale1"/>
        <w:rPr>
          <w:rFonts w:cs="Arial"/>
          <w:szCs w:val="22"/>
        </w:rPr>
      </w:pPr>
    </w:p>
    <w:p w14:paraId="6AE263CF" w14:textId="1AECB440" w:rsidR="009F11A4" w:rsidRDefault="009F11A4" w:rsidP="006F1AC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Si pubblica in allegato l’elenco dei calciatori svincolati dalle Società di appartenenza</w:t>
      </w:r>
      <w:r w:rsidR="002A4CD4">
        <w:rPr>
          <w:rFonts w:cs="Arial"/>
          <w:szCs w:val="22"/>
        </w:rPr>
        <w:t>.</w:t>
      </w:r>
    </w:p>
    <w:p w14:paraId="2177DC95" w14:textId="77777777" w:rsidR="009F11A4" w:rsidRPr="009F11A4" w:rsidRDefault="009F11A4" w:rsidP="006F1AC8">
      <w:pPr>
        <w:pStyle w:val="LndNormale1"/>
        <w:rPr>
          <w:rFonts w:cs="Arial"/>
          <w:szCs w:val="22"/>
        </w:rPr>
      </w:pPr>
    </w:p>
    <w:p w14:paraId="72CE05E4" w14:textId="77777777" w:rsidR="00ED0DFE" w:rsidRDefault="00ED0DFE" w:rsidP="00CC16EC">
      <w:pPr>
        <w:pStyle w:val="LndNormale1"/>
        <w:rPr>
          <w:szCs w:val="22"/>
        </w:rPr>
      </w:pPr>
    </w:p>
    <w:p w14:paraId="44CB2675" w14:textId="77777777" w:rsidR="001C2BCD" w:rsidRPr="000E534E" w:rsidRDefault="001C2BCD" w:rsidP="001C2BCD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408F23FB" w14:textId="77777777" w:rsidR="001C2BCD" w:rsidRDefault="001C2BCD" w:rsidP="001C2BCD">
      <w:pPr>
        <w:pStyle w:val="LndNormale1"/>
        <w:rPr>
          <w:szCs w:val="22"/>
        </w:rPr>
      </w:pPr>
    </w:p>
    <w:p w14:paraId="4E6426FB" w14:textId="77777777" w:rsidR="001C2BCD" w:rsidRDefault="001C2BCD" w:rsidP="001C2BCD">
      <w:pPr>
        <w:pStyle w:val="LndNormale1"/>
      </w:pPr>
      <w:r>
        <w:rPr>
          <w:szCs w:val="22"/>
        </w:rPr>
        <w:t>La F.I.G.C. ha ratificato la seguente domanda:</w:t>
      </w:r>
      <w:r w:rsidRPr="00F726DC">
        <w:t xml:space="preserve"> </w:t>
      </w:r>
    </w:p>
    <w:p w14:paraId="4F163BDD" w14:textId="3DA9B73E" w:rsidR="001C2BCD" w:rsidRPr="001C2BCD" w:rsidRDefault="001C2BCD" w:rsidP="001C2BCD">
      <w:pPr>
        <w:pStyle w:val="LndNormale1"/>
        <w:rPr>
          <w:b/>
          <w:szCs w:val="22"/>
        </w:rPr>
      </w:pPr>
      <w:r w:rsidRPr="001C2BCD">
        <w:rPr>
          <w:b/>
          <w:szCs w:val="22"/>
        </w:rPr>
        <w:t>Matr. 964421</w:t>
      </w:r>
      <w:r w:rsidRPr="001C2BCD">
        <w:rPr>
          <w:b/>
          <w:szCs w:val="22"/>
        </w:rPr>
        <w:tab/>
      </w:r>
      <w:r w:rsidRPr="001C2BCD">
        <w:rPr>
          <w:b/>
          <w:szCs w:val="22"/>
        </w:rPr>
        <w:tab/>
        <w:t>NUOVA FC S.S.D. A R.L</w:t>
      </w:r>
      <w:r w:rsidRPr="001C2BCD">
        <w:rPr>
          <w:b/>
          <w:szCs w:val="22"/>
        </w:rPr>
        <w:tab/>
      </w:r>
      <w:r>
        <w:rPr>
          <w:b/>
          <w:szCs w:val="22"/>
        </w:rPr>
        <w:t>Treia (MC)</w:t>
      </w:r>
    </w:p>
    <w:p w14:paraId="11584F8C" w14:textId="535616C8" w:rsidR="005E7746" w:rsidRPr="001C2BCD" w:rsidRDefault="005E7746" w:rsidP="00CC16EC">
      <w:pPr>
        <w:pStyle w:val="LndNormale1"/>
        <w:rPr>
          <w:szCs w:val="22"/>
        </w:rPr>
      </w:pPr>
    </w:p>
    <w:p w14:paraId="28B4D13F" w14:textId="3BCC2884" w:rsidR="001C2BCD" w:rsidRPr="001C2BCD" w:rsidRDefault="001C2BCD" w:rsidP="00CC16EC">
      <w:pPr>
        <w:pStyle w:val="LndNormale1"/>
        <w:rPr>
          <w:szCs w:val="22"/>
        </w:rPr>
      </w:pPr>
    </w:p>
    <w:p w14:paraId="4D1EECFE" w14:textId="77777777" w:rsidR="001C2BCD" w:rsidRDefault="001C2BCD" w:rsidP="001C2BC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MUTAMENTI DENOMINAZIONE SOCIALE</w:t>
      </w:r>
    </w:p>
    <w:p w14:paraId="36769854" w14:textId="77777777" w:rsidR="001C2BCD" w:rsidRDefault="001C2BCD" w:rsidP="001C2BCD">
      <w:pPr>
        <w:pStyle w:val="LndNormale1"/>
        <w:rPr>
          <w:szCs w:val="22"/>
        </w:rPr>
      </w:pPr>
    </w:p>
    <w:p w14:paraId="7EBE9000" w14:textId="77777777" w:rsidR="001C2BCD" w:rsidRDefault="001C2BCD" w:rsidP="001C2BCD">
      <w:pPr>
        <w:pStyle w:val="LndNormale1"/>
        <w:rPr>
          <w:szCs w:val="22"/>
        </w:rPr>
      </w:pPr>
      <w:r>
        <w:rPr>
          <w:szCs w:val="22"/>
        </w:rPr>
        <w:t>La F.I.G.C. ha ratificato le seguenti domande:</w:t>
      </w:r>
    </w:p>
    <w:p w14:paraId="6FA746C2" w14:textId="77777777" w:rsidR="001C2BCD" w:rsidRDefault="001C2BCD" w:rsidP="001C2BCD">
      <w:pPr>
        <w:rPr>
          <w:rFonts w:ascii="Arial" w:hAnsi="Arial" w:cs="Arial"/>
          <w:sz w:val="22"/>
          <w:szCs w:val="22"/>
        </w:rPr>
      </w:pPr>
    </w:p>
    <w:p w14:paraId="7F527CEE" w14:textId="6518080E" w:rsidR="001C2BCD" w:rsidRPr="00860115" w:rsidRDefault="001C2BCD" w:rsidP="001C2BCD">
      <w:pPr>
        <w:pStyle w:val="LndNormale1"/>
        <w:rPr>
          <w:szCs w:val="22"/>
        </w:rPr>
      </w:pPr>
      <w:r>
        <w:rPr>
          <w:szCs w:val="22"/>
        </w:rPr>
        <w:t>da 916133</w:t>
      </w:r>
      <w:r>
        <w:rPr>
          <w:szCs w:val="22"/>
        </w:rPr>
        <w:tab/>
      </w:r>
      <w:r w:rsidRPr="001C2BCD">
        <w:rPr>
          <w:szCs w:val="22"/>
        </w:rPr>
        <w:t xml:space="preserve">A.S.D. EUROPA CALCIO COSTABIANCA    </w:t>
      </w:r>
      <w:r>
        <w:rPr>
          <w:szCs w:val="22"/>
        </w:rPr>
        <w:tab/>
        <w:t>Loreto (AN)</w:t>
      </w:r>
    </w:p>
    <w:p w14:paraId="5F2C826B" w14:textId="1A99F3A2" w:rsidR="001C2BCD" w:rsidRDefault="001C2BCD" w:rsidP="001C2BCD">
      <w:pPr>
        <w:pStyle w:val="LndNormale1"/>
        <w:rPr>
          <w:szCs w:val="22"/>
        </w:rPr>
      </w:pPr>
      <w:r w:rsidRPr="001231A2">
        <w:rPr>
          <w:szCs w:val="22"/>
        </w:rPr>
        <w:t xml:space="preserve">a   </w:t>
      </w:r>
      <w:r>
        <w:rPr>
          <w:szCs w:val="22"/>
        </w:rPr>
        <w:t>916133</w:t>
      </w:r>
      <w:r w:rsidRPr="00F31BB7">
        <w:rPr>
          <w:szCs w:val="22"/>
        </w:rPr>
        <w:t xml:space="preserve"> </w:t>
      </w:r>
      <w:r>
        <w:rPr>
          <w:szCs w:val="22"/>
        </w:rPr>
        <w:tab/>
        <w:t>A.S.D. EUROPA CALCIO LORETO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Loreto (AN)</w:t>
      </w:r>
    </w:p>
    <w:p w14:paraId="1F243CD5" w14:textId="4C3E8CF2" w:rsidR="007779FC" w:rsidRDefault="007779FC" w:rsidP="001C2BCD">
      <w:pPr>
        <w:pStyle w:val="LndNormale1"/>
        <w:rPr>
          <w:szCs w:val="22"/>
        </w:rPr>
      </w:pPr>
    </w:p>
    <w:p w14:paraId="45885CB9" w14:textId="77777777" w:rsidR="00D447C7" w:rsidRDefault="00D447C7" w:rsidP="001C2BCD">
      <w:pPr>
        <w:pStyle w:val="LndNormale1"/>
        <w:rPr>
          <w:szCs w:val="22"/>
        </w:rPr>
      </w:pPr>
    </w:p>
    <w:p w14:paraId="60854036" w14:textId="7EC77960" w:rsidR="001C2BCD" w:rsidRPr="00860115" w:rsidRDefault="001C2BCD" w:rsidP="001C2BCD">
      <w:pPr>
        <w:pStyle w:val="LndNormale1"/>
        <w:rPr>
          <w:szCs w:val="22"/>
        </w:rPr>
      </w:pPr>
      <w:r>
        <w:rPr>
          <w:szCs w:val="22"/>
        </w:rPr>
        <w:t>da 700366</w:t>
      </w:r>
      <w:r>
        <w:rPr>
          <w:szCs w:val="22"/>
        </w:rPr>
        <w:tab/>
      </w:r>
      <w:r w:rsidR="00867CF3" w:rsidRPr="00867CF3">
        <w:rPr>
          <w:szCs w:val="22"/>
        </w:rPr>
        <w:t>U.S.D. ACLI VILLA MUSONE</w:t>
      </w:r>
      <w:r w:rsidRPr="001C2BCD">
        <w:rPr>
          <w:szCs w:val="22"/>
        </w:rPr>
        <w:t xml:space="preserve">    </w:t>
      </w:r>
      <w:r>
        <w:rPr>
          <w:szCs w:val="22"/>
        </w:rPr>
        <w:tab/>
      </w:r>
      <w:r w:rsidR="00867CF3">
        <w:rPr>
          <w:szCs w:val="22"/>
        </w:rPr>
        <w:tab/>
      </w:r>
      <w:r w:rsidR="00867CF3">
        <w:rPr>
          <w:szCs w:val="22"/>
        </w:rPr>
        <w:tab/>
      </w:r>
      <w:r>
        <w:rPr>
          <w:szCs w:val="22"/>
        </w:rPr>
        <w:t>Loreto (AN)</w:t>
      </w:r>
    </w:p>
    <w:p w14:paraId="72FD52C2" w14:textId="260B8D2E" w:rsidR="001C2BCD" w:rsidRPr="00860115" w:rsidRDefault="001C2BCD" w:rsidP="001C2BCD">
      <w:pPr>
        <w:pStyle w:val="LndNormale1"/>
        <w:rPr>
          <w:szCs w:val="22"/>
        </w:rPr>
      </w:pPr>
      <w:r w:rsidRPr="001231A2">
        <w:rPr>
          <w:szCs w:val="22"/>
        </w:rPr>
        <w:t xml:space="preserve">a   </w:t>
      </w:r>
      <w:r w:rsidR="00867CF3">
        <w:rPr>
          <w:szCs w:val="22"/>
        </w:rPr>
        <w:t>700366</w:t>
      </w:r>
      <w:r w:rsidRPr="00F31BB7">
        <w:rPr>
          <w:szCs w:val="22"/>
        </w:rPr>
        <w:t xml:space="preserve"> </w:t>
      </w:r>
      <w:r>
        <w:rPr>
          <w:szCs w:val="22"/>
        </w:rPr>
        <w:tab/>
      </w:r>
      <w:r w:rsidR="00867CF3" w:rsidRPr="00867CF3">
        <w:rPr>
          <w:szCs w:val="22"/>
        </w:rPr>
        <w:t>ASD P. SPORTING CLUB LORETO</w:t>
      </w:r>
      <w:r>
        <w:rPr>
          <w:szCs w:val="22"/>
        </w:rPr>
        <w:tab/>
      </w:r>
      <w:r>
        <w:rPr>
          <w:szCs w:val="22"/>
        </w:rPr>
        <w:tab/>
        <w:t>Loreto (AN)</w:t>
      </w:r>
    </w:p>
    <w:p w14:paraId="24A17153" w14:textId="77777777" w:rsidR="001C2BCD" w:rsidRDefault="001C2BCD" w:rsidP="001C2BCD">
      <w:pPr>
        <w:pStyle w:val="LndNormale1"/>
        <w:rPr>
          <w:szCs w:val="22"/>
        </w:rPr>
      </w:pPr>
    </w:p>
    <w:p w14:paraId="52DBFB41" w14:textId="1B5A0C89" w:rsidR="001C2BCD" w:rsidRDefault="001C2BCD" w:rsidP="001C2BCD">
      <w:pPr>
        <w:pStyle w:val="LndNormale1"/>
        <w:rPr>
          <w:szCs w:val="22"/>
        </w:rPr>
      </w:pPr>
    </w:p>
    <w:p w14:paraId="223B267F" w14:textId="77777777" w:rsidR="001C2BCD" w:rsidRDefault="001C2BCD" w:rsidP="00CC16EC">
      <w:pPr>
        <w:pStyle w:val="LndNormale1"/>
        <w:rPr>
          <w:szCs w:val="22"/>
        </w:rPr>
      </w:pPr>
    </w:p>
    <w:p w14:paraId="7D872D81" w14:textId="1E694627" w:rsidR="00361682" w:rsidRDefault="00361682" w:rsidP="00CC16EC">
      <w:pPr>
        <w:pStyle w:val="LndNormale1"/>
        <w:rPr>
          <w:szCs w:val="22"/>
        </w:rPr>
      </w:pPr>
    </w:p>
    <w:p w14:paraId="402A6B81" w14:textId="5B5430C8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3B0F85">
        <w:rPr>
          <w:b/>
          <w:u w:val="single"/>
        </w:rPr>
        <w:t>0</w:t>
      </w:r>
      <w:r w:rsidR="008F19C0">
        <w:rPr>
          <w:b/>
          <w:u w:val="single"/>
        </w:rPr>
        <w:t>8</w:t>
      </w:r>
      <w:r>
        <w:rPr>
          <w:b/>
          <w:u w:val="single"/>
        </w:rPr>
        <w:t>/</w:t>
      </w:r>
      <w:r w:rsidR="00480525">
        <w:rPr>
          <w:b/>
          <w:u w:val="single"/>
        </w:rPr>
        <w:t>0</w:t>
      </w:r>
      <w:r w:rsidR="003B0F85">
        <w:rPr>
          <w:b/>
          <w:u w:val="single"/>
        </w:rPr>
        <w:t>8</w:t>
      </w:r>
      <w:r>
        <w:rPr>
          <w:b/>
          <w:u w:val="single"/>
        </w:rPr>
        <w:t>/202</w:t>
      </w:r>
      <w:r w:rsidR="008F19C0">
        <w:rPr>
          <w:b/>
          <w:u w:val="single"/>
        </w:rPr>
        <w:t>5</w:t>
      </w:r>
      <w:r>
        <w:rPr>
          <w:b/>
          <w:u w:val="single"/>
        </w:rPr>
        <w:t>.</w:t>
      </w:r>
    </w:p>
    <w:p w14:paraId="402A6B82" w14:textId="77777777" w:rsidR="00CC16EC" w:rsidRDefault="00CC16EC" w:rsidP="00CC16EC">
      <w:pPr>
        <w:pStyle w:val="LndNormale1"/>
        <w:rPr>
          <w:b/>
          <w:u w:val="single"/>
        </w:rPr>
      </w:pPr>
    </w:p>
    <w:p w14:paraId="402A6B84" w14:textId="77777777"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02A6B8A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6B8F" w14:textId="77777777" w:rsidR="00AE0A79" w:rsidRDefault="00AE0A79">
      <w:r>
        <w:separator/>
      </w:r>
    </w:p>
  </w:endnote>
  <w:endnote w:type="continuationSeparator" w:id="0">
    <w:p w14:paraId="402A6B90" w14:textId="77777777" w:rsidR="00AE0A79" w:rsidRDefault="00AE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3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AE0A79" w:rsidRDefault="00AE0A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5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AE0A79" w:rsidRPr="00B41648" w:rsidRDefault="00AE0A79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B" w14:textId="77777777" w:rsidR="00AE0A79" w:rsidRDefault="00AE0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B8D" w14:textId="77777777" w:rsidR="00AE0A79" w:rsidRDefault="00AE0A79">
      <w:r>
        <w:separator/>
      </w:r>
    </w:p>
  </w:footnote>
  <w:footnote w:type="continuationSeparator" w:id="0">
    <w:p w14:paraId="402A6B8E" w14:textId="77777777" w:rsidR="00AE0A79" w:rsidRDefault="00AE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1" w14:textId="77777777" w:rsidR="00AE0A79" w:rsidRDefault="00AE0A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2" w14:textId="77777777" w:rsidR="00AE0A79" w:rsidRPr="00C828DB" w:rsidRDefault="00AE0A79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E0A79" w14:paraId="402A6B99" w14:textId="77777777">
      <w:tc>
        <w:tcPr>
          <w:tcW w:w="2050" w:type="dxa"/>
        </w:tcPr>
        <w:p w14:paraId="402A6B97" w14:textId="77777777" w:rsidR="00AE0A79" w:rsidRDefault="00AE0A79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AE0A79" w:rsidRDefault="00AE0A7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AE0A79" w:rsidRDefault="00AE0A7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580A"/>
    <w:multiLevelType w:val="hybridMultilevel"/>
    <w:tmpl w:val="C8FC28E0"/>
    <w:lvl w:ilvl="0" w:tplc="AAEA6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239E"/>
    <w:multiLevelType w:val="hybridMultilevel"/>
    <w:tmpl w:val="814A9B08"/>
    <w:lvl w:ilvl="0" w:tplc="CD7EE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224D"/>
    <w:rsid w:val="00006DE9"/>
    <w:rsid w:val="000119D3"/>
    <w:rsid w:val="00025B31"/>
    <w:rsid w:val="00026891"/>
    <w:rsid w:val="00035408"/>
    <w:rsid w:val="0003573E"/>
    <w:rsid w:val="00037371"/>
    <w:rsid w:val="0004256F"/>
    <w:rsid w:val="00057C1D"/>
    <w:rsid w:val="0006129D"/>
    <w:rsid w:val="00061611"/>
    <w:rsid w:val="00066377"/>
    <w:rsid w:val="00070E37"/>
    <w:rsid w:val="00075B1B"/>
    <w:rsid w:val="000822F3"/>
    <w:rsid w:val="00090139"/>
    <w:rsid w:val="00091C4F"/>
    <w:rsid w:val="00092CF2"/>
    <w:rsid w:val="000934F1"/>
    <w:rsid w:val="000A5368"/>
    <w:rsid w:val="000B02D7"/>
    <w:rsid w:val="000B3040"/>
    <w:rsid w:val="000C55B9"/>
    <w:rsid w:val="000D465C"/>
    <w:rsid w:val="000D49E6"/>
    <w:rsid w:val="000D4C5B"/>
    <w:rsid w:val="000D6341"/>
    <w:rsid w:val="000E4A63"/>
    <w:rsid w:val="000E534E"/>
    <w:rsid w:val="000F2491"/>
    <w:rsid w:val="000F5D34"/>
    <w:rsid w:val="000F78AB"/>
    <w:rsid w:val="000F7C58"/>
    <w:rsid w:val="00102631"/>
    <w:rsid w:val="00102D1B"/>
    <w:rsid w:val="00102E0D"/>
    <w:rsid w:val="00111202"/>
    <w:rsid w:val="00115D04"/>
    <w:rsid w:val="0011616A"/>
    <w:rsid w:val="001213E0"/>
    <w:rsid w:val="00122193"/>
    <w:rsid w:val="001231A2"/>
    <w:rsid w:val="00123C30"/>
    <w:rsid w:val="001253C5"/>
    <w:rsid w:val="001263C7"/>
    <w:rsid w:val="00132FDD"/>
    <w:rsid w:val="00133370"/>
    <w:rsid w:val="00137CCF"/>
    <w:rsid w:val="0014348A"/>
    <w:rsid w:val="001470AF"/>
    <w:rsid w:val="00153A05"/>
    <w:rsid w:val="00154C54"/>
    <w:rsid w:val="001550D7"/>
    <w:rsid w:val="001571E2"/>
    <w:rsid w:val="00161ADE"/>
    <w:rsid w:val="001648B0"/>
    <w:rsid w:val="0016541E"/>
    <w:rsid w:val="00165AF7"/>
    <w:rsid w:val="00174EB7"/>
    <w:rsid w:val="00181F44"/>
    <w:rsid w:val="00190496"/>
    <w:rsid w:val="00190E38"/>
    <w:rsid w:val="00191885"/>
    <w:rsid w:val="001942A2"/>
    <w:rsid w:val="00195D7C"/>
    <w:rsid w:val="001A19F1"/>
    <w:rsid w:val="001A26BF"/>
    <w:rsid w:val="001B197F"/>
    <w:rsid w:val="001B3335"/>
    <w:rsid w:val="001B3670"/>
    <w:rsid w:val="001B37F4"/>
    <w:rsid w:val="001B617C"/>
    <w:rsid w:val="001C06DD"/>
    <w:rsid w:val="001C2BCD"/>
    <w:rsid w:val="001C41B1"/>
    <w:rsid w:val="001C5328"/>
    <w:rsid w:val="001D131A"/>
    <w:rsid w:val="001E3BAF"/>
    <w:rsid w:val="0020745A"/>
    <w:rsid w:val="00214F69"/>
    <w:rsid w:val="00217A46"/>
    <w:rsid w:val="00224D8A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87B3D"/>
    <w:rsid w:val="00287FD2"/>
    <w:rsid w:val="002929D0"/>
    <w:rsid w:val="002950F9"/>
    <w:rsid w:val="002A03CF"/>
    <w:rsid w:val="002A4CD4"/>
    <w:rsid w:val="002B032F"/>
    <w:rsid w:val="002B0641"/>
    <w:rsid w:val="002B0CC7"/>
    <w:rsid w:val="002B26CC"/>
    <w:rsid w:val="002B2A42"/>
    <w:rsid w:val="002B2BF9"/>
    <w:rsid w:val="002B6DDC"/>
    <w:rsid w:val="002B7949"/>
    <w:rsid w:val="002C1673"/>
    <w:rsid w:val="002C3394"/>
    <w:rsid w:val="002D1B3F"/>
    <w:rsid w:val="002D1C86"/>
    <w:rsid w:val="002D4209"/>
    <w:rsid w:val="002E116E"/>
    <w:rsid w:val="002E6BFB"/>
    <w:rsid w:val="002F30EC"/>
    <w:rsid w:val="002F3219"/>
    <w:rsid w:val="002F5CFB"/>
    <w:rsid w:val="00305179"/>
    <w:rsid w:val="00310CE6"/>
    <w:rsid w:val="00315BF7"/>
    <w:rsid w:val="003228E5"/>
    <w:rsid w:val="0032308C"/>
    <w:rsid w:val="00330B73"/>
    <w:rsid w:val="00333219"/>
    <w:rsid w:val="003337F8"/>
    <w:rsid w:val="00335DC8"/>
    <w:rsid w:val="0033708C"/>
    <w:rsid w:val="003411FD"/>
    <w:rsid w:val="003435C0"/>
    <w:rsid w:val="00343736"/>
    <w:rsid w:val="00343A01"/>
    <w:rsid w:val="0035783D"/>
    <w:rsid w:val="003607A9"/>
    <w:rsid w:val="00361682"/>
    <w:rsid w:val="003645BC"/>
    <w:rsid w:val="00365B17"/>
    <w:rsid w:val="0036611B"/>
    <w:rsid w:val="00376FD3"/>
    <w:rsid w:val="0037758B"/>
    <w:rsid w:val="003815EE"/>
    <w:rsid w:val="00382276"/>
    <w:rsid w:val="003832A3"/>
    <w:rsid w:val="003879A8"/>
    <w:rsid w:val="00397628"/>
    <w:rsid w:val="003A045E"/>
    <w:rsid w:val="003A3C57"/>
    <w:rsid w:val="003A4B7E"/>
    <w:rsid w:val="003A4BA8"/>
    <w:rsid w:val="003A7705"/>
    <w:rsid w:val="003B0F85"/>
    <w:rsid w:val="003B153D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3F3BF9"/>
    <w:rsid w:val="00404967"/>
    <w:rsid w:val="00406054"/>
    <w:rsid w:val="00411183"/>
    <w:rsid w:val="0041685A"/>
    <w:rsid w:val="00423452"/>
    <w:rsid w:val="00426146"/>
    <w:rsid w:val="004272A8"/>
    <w:rsid w:val="00436F00"/>
    <w:rsid w:val="00442488"/>
    <w:rsid w:val="004525DF"/>
    <w:rsid w:val="0045529E"/>
    <w:rsid w:val="004567F3"/>
    <w:rsid w:val="00457018"/>
    <w:rsid w:val="0046429B"/>
    <w:rsid w:val="0047439E"/>
    <w:rsid w:val="00477B8D"/>
    <w:rsid w:val="00480525"/>
    <w:rsid w:val="00480FB5"/>
    <w:rsid w:val="0048378D"/>
    <w:rsid w:val="004A20D0"/>
    <w:rsid w:val="004A3585"/>
    <w:rsid w:val="004A50E0"/>
    <w:rsid w:val="004A514C"/>
    <w:rsid w:val="004B7A53"/>
    <w:rsid w:val="004C0932"/>
    <w:rsid w:val="004D002F"/>
    <w:rsid w:val="004D0E7D"/>
    <w:rsid w:val="004D6BAD"/>
    <w:rsid w:val="004E111D"/>
    <w:rsid w:val="004F34B8"/>
    <w:rsid w:val="00500E0F"/>
    <w:rsid w:val="0050251D"/>
    <w:rsid w:val="00503F70"/>
    <w:rsid w:val="0051150E"/>
    <w:rsid w:val="00513026"/>
    <w:rsid w:val="005173BE"/>
    <w:rsid w:val="00526685"/>
    <w:rsid w:val="005310DD"/>
    <w:rsid w:val="0053147D"/>
    <w:rsid w:val="005329FE"/>
    <w:rsid w:val="005366CB"/>
    <w:rsid w:val="00552D4A"/>
    <w:rsid w:val="00553521"/>
    <w:rsid w:val="00564A57"/>
    <w:rsid w:val="005652B5"/>
    <w:rsid w:val="00565DE5"/>
    <w:rsid w:val="005736F6"/>
    <w:rsid w:val="00574ADF"/>
    <w:rsid w:val="00583441"/>
    <w:rsid w:val="005861C6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E7746"/>
    <w:rsid w:val="005F6E7D"/>
    <w:rsid w:val="00607CBB"/>
    <w:rsid w:val="00607EC1"/>
    <w:rsid w:val="00616BF5"/>
    <w:rsid w:val="00617C42"/>
    <w:rsid w:val="0062095D"/>
    <w:rsid w:val="00631108"/>
    <w:rsid w:val="0063677B"/>
    <w:rsid w:val="006402AB"/>
    <w:rsid w:val="00641101"/>
    <w:rsid w:val="00643B5C"/>
    <w:rsid w:val="006443C4"/>
    <w:rsid w:val="00644863"/>
    <w:rsid w:val="00653ABD"/>
    <w:rsid w:val="00656868"/>
    <w:rsid w:val="00660E55"/>
    <w:rsid w:val="006619A3"/>
    <w:rsid w:val="00665A69"/>
    <w:rsid w:val="00667AD4"/>
    <w:rsid w:val="00674877"/>
    <w:rsid w:val="00674B26"/>
    <w:rsid w:val="00675234"/>
    <w:rsid w:val="00677AA4"/>
    <w:rsid w:val="0068119C"/>
    <w:rsid w:val="006814C9"/>
    <w:rsid w:val="006817DB"/>
    <w:rsid w:val="00683E3F"/>
    <w:rsid w:val="0068613B"/>
    <w:rsid w:val="00691BC5"/>
    <w:rsid w:val="00693693"/>
    <w:rsid w:val="00695EB7"/>
    <w:rsid w:val="0069684C"/>
    <w:rsid w:val="00696D00"/>
    <w:rsid w:val="006A3F47"/>
    <w:rsid w:val="006A5B93"/>
    <w:rsid w:val="006C170F"/>
    <w:rsid w:val="006C197F"/>
    <w:rsid w:val="006C39C8"/>
    <w:rsid w:val="006D232F"/>
    <w:rsid w:val="006D5C95"/>
    <w:rsid w:val="006E1D50"/>
    <w:rsid w:val="006E3148"/>
    <w:rsid w:val="006E3759"/>
    <w:rsid w:val="006E5758"/>
    <w:rsid w:val="006F1AC8"/>
    <w:rsid w:val="006F2AD0"/>
    <w:rsid w:val="006F301F"/>
    <w:rsid w:val="00705F90"/>
    <w:rsid w:val="00706462"/>
    <w:rsid w:val="00707D77"/>
    <w:rsid w:val="00710201"/>
    <w:rsid w:val="0071355D"/>
    <w:rsid w:val="007162E8"/>
    <w:rsid w:val="007216F5"/>
    <w:rsid w:val="0073382D"/>
    <w:rsid w:val="00740A81"/>
    <w:rsid w:val="007426E9"/>
    <w:rsid w:val="007535A8"/>
    <w:rsid w:val="00753847"/>
    <w:rsid w:val="00756487"/>
    <w:rsid w:val="00757761"/>
    <w:rsid w:val="00760249"/>
    <w:rsid w:val="00767F00"/>
    <w:rsid w:val="007710EA"/>
    <w:rsid w:val="0077308F"/>
    <w:rsid w:val="007740CF"/>
    <w:rsid w:val="00774CC2"/>
    <w:rsid w:val="007779FC"/>
    <w:rsid w:val="0078077F"/>
    <w:rsid w:val="00782F7E"/>
    <w:rsid w:val="0078314D"/>
    <w:rsid w:val="00784B7C"/>
    <w:rsid w:val="007866EA"/>
    <w:rsid w:val="00790E47"/>
    <w:rsid w:val="007954F9"/>
    <w:rsid w:val="007A1FCE"/>
    <w:rsid w:val="007A301E"/>
    <w:rsid w:val="007A74DB"/>
    <w:rsid w:val="007A7ED8"/>
    <w:rsid w:val="007B5C01"/>
    <w:rsid w:val="007C326D"/>
    <w:rsid w:val="007C37DC"/>
    <w:rsid w:val="007C54D7"/>
    <w:rsid w:val="007D3F31"/>
    <w:rsid w:val="007D4F4A"/>
    <w:rsid w:val="007E08C9"/>
    <w:rsid w:val="007E4FFD"/>
    <w:rsid w:val="007F0E6C"/>
    <w:rsid w:val="007F3ADE"/>
    <w:rsid w:val="007F728B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34ACB"/>
    <w:rsid w:val="00842444"/>
    <w:rsid w:val="008429EA"/>
    <w:rsid w:val="00845566"/>
    <w:rsid w:val="008456B1"/>
    <w:rsid w:val="00856FB2"/>
    <w:rsid w:val="00860BAD"/>
    <w:rsid w:val="00862D5F"/>
    <w:rsid w:val="008664B5"/>
    <w:rsid w:val="00867CF3"/>
    <w:rsid w:val="00867F74"/>
    <w:rsid w:val="00870FBA"/>
    <w:rsid w:val="00873D96"/>
    <w:rsid w:val="00875A1D"/>
    <w:rsid w:val="008844B4"/>
    <w:rsid w:val="00885DF1"/>
    <w:rsid w:val="008900FF"/>
    <w:rsid w:val="00891F00"/>
    <w:rsid w:val="00892F4F"/>
    <w:rsid w:val="008A22D3"/>
    <w:rsid w:val="008A50FB"/>
    <w:rsid w:val="008A5721"/>
    <w:rsid w:val="008B4921"/>
    <w:rsid w:val="008C1058"/>
    <w:rsid w:val="008C24ED"/>
    <w:rsid w:val="008D0C91"/>
    <w:rsid w:val="008D3FA7"/>
    <w:rsid w:val="008E2777"/>
    <w:rsid w:val="008E7CF1"/>
    <w:rsid w:val="008F19C0"/>
    <w:rsid w:val="008F46A9"/>
    <w:rsid w:val="008F4853"/>
    <w:rsid w:val="0091403E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C4E54"/>
    <w:rsid w:val="009D0D94"/>
    <w:rsid w:val="009E2A5A"/>
    <w:rsid w:val="009E6EBE"/>
    <w:rsid w:val="009F03B8"/>
    <w:rsid w:val="009F11A4"/>
    <w:rsid w:val="009F1FC1"/>
    <w:rsid w:val="009F4A68"/>
    <w:rsid w:val="00A04F43"/>
    <w:rsid w:val="00A05395"/>
    <w:rsid w:val="00A12864"/>
    <w:rsid w:val="00A161E6"/>
    <w:rsid w:val="00A16847"/>
    <w:rsid w:val="00A20561"/>
    <w:rsid w:val="00A214D3"/>
    <w:rsid w:val="00A2443F"/>
    <w:rsid w:val="00A35050"/>
    <w:rsid w:val="00A3649B"/>
    <w:rsid w:val="00A36C57"/>
    <w:rsid w:val="00A36FB8"/>
    <w:rsid w:val="00A43268"/>
    <w:rsid w:val="00A50764"/>
    <w:rsid w:val="00A553DE"/>
    <w:rsid w:val="00A570AE"/>
    <w:rsid w:val="00A655CD"/>
    <w:rsid w:val="00A734F4"/>
    <w:rsid w:val="00A86878"/>
    <w:rsid w:val="00AA13B6"/>
    <w:rsid w:val="00AA324E"/>
    <w:rsid w:val="00AB0A21"/>
    <w:rsid w:val="00AB4DAE"/>
    <w:rsid w:val="00AB63DA"/>
    <w:rsid w:val="00AC374F"/>
    <w:rsid w:val="00AC418C"/>
    <w:rsid w:val="00AD0722"/>
    <w:rsid w:val="00AD41A0"/>
    <w:rsid w:val="00AE0A79"/>
    <w:rsid w:val="00AE4A63"/>
    <w:rsid w:val="00AE7FD0"/>
    <w:rsid w:val="00AF04F3"/>
    <w:rsid w:val="00AF742E"/>
    <w:rsid w:val="00B11B32"/>
    <w:rsid w:val="00B16EA4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B6C0C"/>
    <w:rsid w:val="00BC3253"/>
    <w:rsid w:val="00BC4EFB"/>
    <w:rsid w:val="00BD0B0A"/>
    <w:rsid w:val="00BD1A6B"/>
    <w:rsid w:val="00BD25FA"/>
    <w:rsid w:val="00BD485E"/>
    <w:rsid w:val="00BD5319"/>
    <w:rsid w:val="00BD6FDC"/>
    <w:rsid w:val="00BE49D8"/>
    <w:rsid w:val="00BE557C"/>
    <w:rsid w:val="00BE7B66"/>
    <w:rsid w:val="00BF0D03"/>
    <w:rsid w:val="00BF5141"/>
    <w:rsid w:val="00BF6327"/>
    <w:rsid w:val="00C0031B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4879"/>
    <w:rsid w:val="00C35195"/>
    <w:rsid w:val="00C46777"/>
    <w:rsid w:val="00C55392"/>
    <w:rsid w:val="00C6359A"/>
    <w:rsid w:val="00C64F14"/>
    <w:rsid w:val="00C6504E"/>
    <w:rsid w:val="00C66B9E"/>
    <w:rsid w:val="00C72570"/>
    <w:rsid w:val="00C77ABA"/>
    <w:rsid w:val="00C8166A"/>
    <w:rsid w:val="00C83FB5"/>
    <w:rsid w:val="00C87D9D"/>
    <w:rsid w:val="00C87F20"/>
    <w:rsid w:val="00C91F7D"/>
    <w:rsid w:val="00C93CB3"/>
    <w:rsid w:val="00C967AF"/>
    <w:rsid w:val="00CA314D"/>
    <w:rsid w:val="00CA3611"/>
    <w:rsid w:val="00CA3B6A"/>
    <w:rsid w:val="00CA5498"/>
    <w:rsid w:val="00CA6441"/>
    <w:rsid w:val="00CA6594"/>
    <w:rsid w:val="00CB3088"/>
    <w:rsid w:val="00CB43FB"/>
    <w:rsid w:val="00CB57AB"/>
    <w:rsid w:val="00CB6EB4"/>
    <w:rsid w:val="00CB711E"/>
    <w:rsid w:val="00CC16EC"/>
    <w:rsid w:val="00CC4F3C"/>
    <w:rsid w:val="00CD4784"/>
    <w:rsid w:val="00CD6898"/>
    <w:rsid w:val="00CE3851"/>
    <w:rsid w:val="00CE799E"/>
    <w:rsid w:val="00CF474A"/>
    <w:rsid w:val="00CF51B5"/>
    <w:rsid w:val="00D11353"/>
    <w:rsid w:val="00D16BF6"/>
    <w:rsid w:val="00D17484"/>
    <w:rsid w:val="00D26C4E"/>
    <w:rsid w:val="00D30AE1"/>
    <w:rsid w:val="00D348B1"/>
    <w:rsid w:val="00D35CEF"/>
    <w:rsid w:val="00D447C7"/>
    <w:rsid w:val="00D50368"/>
    <w:rsid w:val="00D50AF9"/>
    <w:rsid w:val="00D53C6D"/>
    <w:rsid w:val="00D6208D"/>
    <w:rsid w:val="00D64692"/>
    <w:rsid w:val="00D77357"/>
    <w:rsid w:val="00D8214B"/>
    <w:rsid w:val="00D85599"/>
    <w:rsid w:val="00D86F04"/>
    <w:rsid w:val="00D9166D"/>
    <w:rsid w:val="00D94EBD"/>
    <w:rsid w:val="00D96B21"/>
    <w:rsid w:val="00DA062F"/>
    <w:rsid w:val="00DA2C41"/>
    <w:rsid w:val="00DA5882"/>
    <w:rsid w:val="00DB1F20"/>
    <w:rsid w:val="00DB2EFF"/>
    <w:rsid w:val="00DB3FBF"/>
    <w:rsid w:val="00DC7564"/>
    <w:rsid w:val="00DD3571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6F77"/>
    <w:rsid w:val="00E10D04"/>
    <w:rsid w:val="00E1347C"/>
    <w:rsid w:val="00E1702C"/>
    <w:rsid w:val="00E20B59"/>
    <w:rsid w:val="00E21C88"/>
    <w:rsid w:val="00E2216A"/>
    <w:rsid w:val="00E32062"/>
    <w:rsid w:val="00E33D66"/>
    <w:rsid w:val="00E52C2E"/>
    <w:rsid w:val="00E53B3A"/>
    <w:rsid w:val="00E6017B"/>
    <w:rsid w:val="00E60D6D"/>
    <w:rsid w:val="00E761BA"/>
    <w:rsid w:val="00E77DF3"/>
    <w:rsid w:val="00E80C94"/>
    <w:rsid w:val="00E8264C"/>
    <w:rsid w:val="00E85348"/>
    <w:rsid w:val="00E85541"/>
    <w:rsid w:val="00E85E14"/>
    <w:rsid w:val="00E87800"/>
    <w:rsid w:val="00E91624"/>
    <w:rsid w:val="00EB0341"/>
    <w:rsid w:val="00EB10A5"/>
    <w:rsid w:val="00EB5D47"/>
    <w:rsid w:val="00ED0DFE"/>
    <w:rsid w:val="00ED110E"/>
    <w:rsid w:val="00ED1A44"/>
    <w:rsid w:val="00ED610B"/>
    <w:rsid w:val="00EE1770"/>
    <w:rsid w:val="00EE583C"/>
    <w:rsid w:val="00EE7473"/>
    <w:rsid w:val="00EF0853"/>
    <w:rsid w:val="00EF11A6"/>
    <w:rsid w:val="00EF4E8D"/>
    <w:rsid w:val="00F01EBF"/>
    <w:rsid w:val="00F0649A"/>
    <w:rsid w:val="00F202EF"/>
    <w:rsid w:val="00F241E6"/>
    <w:rsid w:val="00F31119"/>
    <w:rsid w:val="00F3374F"/>
    <w:rsid w:val="00F34D3C"/>
    <w:rsid w:val="00F34F61"/>
    <w:rsid w:val="00F354BE"/>
    <w:rsid w:val="00F35730"/>
    <w:rsid w:val="00F37B35"/>
    <w:rsid w:val="00F43739"/>
    <w:rsid w:val="00F5108A"/>
    <w:rsid w:val="00F5122E"/>
    <w:rsid w:val="00F51C19"/>
    <w:rsid w:val="00F6139E"/>
    <w:rsid w:val="00F62F26"/>
    <w:rsid w:val="00F633D7"/>
    <w:rsid w:val="00F63550"/>
    <w:rsid w:val="00F7043C"/>
    <w:rsid w:val="00F751B9"/>
    <w:rsid w:val="00F81416"/>
    <w:rsid w:val="00F8484F"/>
    <w:rsid w:val="00F87395"/>
    <w:rsid w:val="00F917A4"/>
    <w:rsid w:val="00F931CF"/>
    <w:rsid w:val="00F94091"/>
    <w:rsid w:val="00F94CA4"/>
    <w:rsid w:val="00FB39A0"/>
    <w:rsid w:val="00FC1D66"/>
    <w:rsid w:val="00FC2A86"/>
    <w:rsid w:val="00FC3735"/>
    <w:rsid w:val="00FC4F8D"/>
    <w:rsid w:val="00FC7642"/>
    <w:rsid w:val="00FC7A32"/>
    <w:rsid w:val="00FC7B4F"/>
    <w:rsid w:val="00FD1D6D"/>
    <w:rsid w:val="00FD3C7E"/>
    <w:rsid w:val="00FE2817"/>
    <w:rsid w:val="00FE35D7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5861C6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861C6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5861C6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5861C6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5861C6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5861C6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5861C6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5861C6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5861C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61C6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5861C6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5861C6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5861C6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5861C6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5861C6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861C6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5861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5861C6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5861C6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5861C6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5861C6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5861C6"/>
    <w:rPr>
      <w:rFonts w:ascii="Verdana" w:hAnsi="Verdana"/>
    </w:rPr>
  </w:style>
  <w:style w:type="paragraph" w:customStyle="1" w:styleId="LndAmmendeSociet">
    <w:name w:val="LndAmmendeSocietà"/>
    <w:basedOn w:val="Normale"/>
    <w:rsid w:val="005861C6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5861C6"/>
  </w:style>
  <w:style w:type="paragraph" w:customStyle="1" w:styleId="LndNomeSociet">
    <w:name w:val="LndNomeSocietà"/>
    <w:basedOn w:val="Normale"/>
    <w:next w:val="LndAmmendeSociet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5861C6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5861C6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5861C6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5861C6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5861C6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5861C6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5861C6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5861C6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5861C6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5861C6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5861C6"/>
    <w:rPr>
      <w:b/>
    </w:rPr>
  </w:style>
  <w:style w:type="paragraph" w:customStyle="1" w:styleId="LndProvvedimenti">
    <w:name w:val="LndProvvedimenti"/>
    <w:basedOn w:val="LndMotivazioneEspulsione"/>
    <w:rsid w:val="005861C6"/>
    <w:pPr>
      <w:ind w:left="1304"/>
    </w:pPr>
  </w:style>
  <w:style w:type="paragraph" w:customStyle="1" w:styleId="LndTitoloCampionato">
    <w:name w:val="LndTitoloCampionato"/>
    <w:next w:val="LndNormale1"/>
    <w:rsid w:val="005861C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586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861C6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5861C6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861C6"/>
  </w:style>
  <w:style w:type="character" w:customStyle="1" w:styleId="object4">
    <w:name w:val="object4"/>
    <w:basedOn w:val="Carpredefinitoparagrafo"/>
    <w:rsid w:val="005861C6"/>
    <w:rPr>
      <w:rFonts w:cs="Times New Roman"/>
    </w:rPr>
  </w:style>
  <w:style w:type="character" w:customStyle="1" w:styleId="object6">
    <w:name w:val="object6"/>
    <w:basedOn w:val="Carpredefinitoparagrafo"/>
    <w:rsid w:val="005861C6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201"/>
    <w:rPr>
      <w:color w:val="605E5C"/>
      <w:shd w:val="clear" w:color="auto" w:fill="E1DFDD"/>
    </w:rPr>
  </w:style>
  <w:style w:type="paragraph" w:customStyle="1" w:styleId="Standard">
    <w:name w:val="Standard"/>
    <w:rsid w:val="00AE0A79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AE0A79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E0A79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character" w:customStyle="1" w:styleId="TITOLOCAMPIONATOCarattere">
    <w:name w:val="TITOLO_CAMPIONATO Carattere"/>
    <w:basedOn w:val="Carpredefinitoparagrafo"/>
    <w:link w:val="TITOLOCAMPIONATO"/>
    <w:rsid w:val="00361682"/>
    <w:rPr>
      <w:rFonts w:ascii="Arial" w:eastAsia="Arial" w:hAnsi="Arial" w:cs="Arial"/>
      <w:b/>
      <w:color w:val="000000"/>
      <w:sz w:val="36"/>
      <w:szCs w:val="36"/>
    </w:rPr>
  </w:style>
  <w:style w:type="numbering" w:customStyle="1" w:styleId="WWNum25">
    <w:name w:val="WWNum25"/>
    <w:basedOn w:val="Nessunelenco"/>
    <w:rsid w:val="00361682"/>
    <w:pPr>
      <w:numPr>
        <w:numId w:val="1"/>
      </w:numPr>
    </w:pPr>
  </w:style>
  <w:style w:type="paragraph" w:styleId="Sottotitolo">
    <w:name w:val="Subtitle"/>
    <w:basedOn w:val="Normale"/>
    <w:next w:val="Normale"/>
    <w:link w:val="SottotitoloCarattere"/>
    <w:qFormat/>
    <w:rsid w:val="00C553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C553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26F66-71F9-4E39-8B46-8B9A8A0D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269</TotalTime>
  <Pages>8</Pages>
  <Words>1576</Words>
  <Characters>11926</Characters>
  <Application>Microsoft Office Word</Application>
  <DocSecurity>0</DocSecurity>
  <Lines>99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13476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18</cp:revision>
  <cp:lastPrinted>2023-08-03T09:31:00Z</cp:lastPrinted>
  <dcterms:created xsi:type="dcterms:W3CDTF">2025-08-07T14:23:00Z</dcterms:created>
  <dcterms:modified xsi:type="dcterms:W3CDTF">2025-08-08T12:43:00Z</dcterms:modified>
</cp:coreProperties>
</file>