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2E355DC0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203D4D3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D11353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2121AE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1A72BB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1A72BB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157CF0E3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352EF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566FF4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566FF4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1A72BB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</w:tc>
      </w:tr>
    </w:tbl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204940495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2935AFF" w14:textId="6C90A9E9" w:rsidR="00927A22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4940495" w:history="1">
        <w:r w:rsidR="00927A22" w:rsidRPr="00132E0B">
          <w:rPr>
            <w:rStyle w:val="Collegamentoipertestuale"/>
            <w:noProof/>
          </w:rPr>
          <w:t>SOMMARIO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_Toc204940495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 w:rsidR="005864DA"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7A16D4FB" w14:textId="20C1D82B" w:rsidR="00927A22" w:rsidRDefault="00D632D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940496" w:history="1">
        <w:r w:rsidR="00927A22" w:rsidRPr="00132E0B">
          <w:rPr>
            <w:rStyle w:val="Collegamentoipertestuale"/>
            <w:noProof/>
          </w:rPr>
          <w:t>COMUNICAZIONI DELLA F.I.G.C.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_Toc204940496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 w:rsidR="005864DA"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58F5940C" w14:textId="48F08E6E" w:rsidR="00927A22" w:rsidRDefault="00D632D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940497" w:history="1">
        <w:r w:rsidR="00927A22" w:rsidRPr="00132E0B">
          <w:rPr>
            <w:rStyle w:val="Collegamentoipertestuale"/>
            <w:noProof/>
          </w:rPr>
          <w:t>COMUNICAZIONI DELLA L.N.D.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_Toc204940497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 w:rsidR="005864DA"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603D7BBB" w14:textId="1F29C904" w:rsidR="00927A22" w:rsidRDefault="00D632D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940498" w:history="1">
        <w:r w:rsidR="00927A22" w:rsidRPr="00132E0B">
          <w:rPr>
            <w:rStyle w:val="Collegamentoipertestuale"/>
            <w:noProof/>
          </w:rPr>
          <w:t>COMUNICAZIONI DEL COMITATO REGIONALE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_Toc204940498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 w:rsidR="005864DA"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2E6D8F40" w14:textId="23B42F9D" w:rsidR="00B57917" w:rsidRDefault="00E53B3A" w:rsidP="001B37F4">
      <w:pPr>
        <w:pStyle w:val="Sommario1"/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C16EC">
        <w:rPr>
          <w:color w:val="FFFFFF"/>
        </w:rPr>
        <w:t>OMUNI</w:t>
      </w:r>
    </w:p>
    <w:p w14:paraId="4CCC8C97" w14:textId="77777777" w:rsidR="00B57917" w:rsidRPr="00AD41A0" w:rsidRDefault="00B57917" w:rsidP="00B5791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4701761"/>
      <w:bookmarkStart w:id="2" w:name="_Toc204940496"/>
      <w:r>
        <w:rPr>
          <w:color w:val="FFFFFF"/>
        </w:rPr>
        <w:t>COMUNICAZIONI DELLA F.I.G.C.</w:t>
      </w:r>
      <w:bookmarkEnd w:id="1"/>
      <w:bookmarkEnd w:id="2"/>
    </w:p>
    <w:p w14:paraId="402A68A3" w14:textId="1C795737" w:rsidR="00CC16EC" w:rsidRPr="00B57917" w:rsidRDefault="00CC16EC" w:rsidP="00B57917">
      <w:pPr>
        <w:rPr>
          <w:rFonts w:ascii="Arial" w:hAnsi="Arial" w:cs="Arial"/>
          <w:sz w:val="22"/>
          <w:szCs w:val="22"/>
        </w:rPr>
      </w:pPr>
    </w:p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4940497"/>
      <w:r>
        <w:rPr>
          <w:color w:val="FFFFFF"/>
        </w:rPr>
        <w:t>COMUNICAZIONI DELLA L.N.D.</w:t>
      </w:r>
      <w:bookmarkEnd w:id="3"/>
    </w:p>
    <w:p w14:paraId="402A68A6" w14:textId="2071267C" w:rsidR="00CC16EC" w:rsidRPr="00566FF4" w:rsidRDefault="00CC16EC" w:rsidP="00CC16EC">
      <w:pPr>
        <w:rPr>
          <w:rFonts w:ascii="Arial" w:hAnsi="Arial" w:cs="Arial"/>
          <w:sz w:val="22"/>
          <w:szCs w:val="22"/>
        </w:rPr>
      </w:pPr>
    </w:p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204940498"/>
      <w:r>
        <w:rPr>
          <w:color w:val="FFFFFF"/>
        </w:rPr>
        <w:t>COMUNICAZIONI DEL COMITATO REGIONALE</w:t>
      </w:r>
      <w:bookmarkEnd w:id="4"/>
      <w:bookmarkEnd w:id="5"/>
    </w:p>
    <w:p w14:paraId="7D2CC42D" w14:textId="5C6886EB" w:rsidR="00C87F20" w:rsidRDefault="00C87F20" w:rsidP="00CC16EC"/>
    <w:p w14:paraId="08D182C9" w14:textId="51D9F475" w:rsidR="00F8422E" w:rsidRPr="00F8422E" w:rsidRDefault="00F8422E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F8422E">
        <w:rPr>
          <w:rFonts w:ascii="Arial" w:hAnsi="Arial" w:cs="Arial"/>
          <w:b/>
          <w:sz w:val="28"/>
          <w:szCs w:val="28"/>
          <w:u w:val="single"/>
        </w:rPr>
        <w:t>ATTIVITA’ CALCIO FEMMINILE</w:t>
      </w:r>
    </w:p>
    <w:p w14:paraId="31840992" w14:textId="316FE115" w:rsidR="00F8422E" w:rsidRDefault="00F8422E" w:rsidP="00AE0A79">
      <w:pPr>
        <w:widowControl w:val="0"/>
        <w:rPr>
          <w:rFonts w:ascii="Arial" w:hAnsi="Arial" w:cs="Arial"/>
          <w:sz w:val="22"/>
          <w:szCs w:val="22"/>
        </w:rPr>
      </w:pPr>
    </w:p>
    <w:p w14:paraId="2C1AC191" w14:textId="0A8F5F4A" w:rsidR="00F8422E" w:rsidRDefault="00F8422E" w:rsidP="00AE0A79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  <w:r w:rsidRPr="00F8422E">
        <w:rPr>
          <w:rFonts w:ascii="Arial" w:hAnsi="Arial" w:cs="Arial"/>
          <w:b/>
          <w:sz w:val="22"/>
          <w:szCs w:val="22"/>
          <w:u w:val="single"/>
        </w:rPr>
        <w:t>CAMPIONATO ECCELLENZA FEMMINILE</w:t>
      </w:r>
    </w:p>
    <w:p w14:paraId="39474CC3" w14:textId="0AE9DEC6" w:rsidR="00F8422E" w:rsidRDefault="00F8422E" w:rsidP="00AE0A79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</w:p>
    <w:p w14:paraId="49141A16" w14:textId="0581AB09" w:rsidR="00F8422E" w:rsidRDefault="00F8422E" w:rsidP="00AE0A79">
      <w:pPr>
        <w:widowContro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Organico</w:t>
      </w:r>
    </w:p>
    <w:p w14:paraId="099898EE" w14:textId="77777777" w:rsidR="00F8422E" w:rsidRPr="000C4691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0C4691">
        <w:rPr>
          <w:rFonts w:ascii="Courier New" w:hAnsi="Courier New" w:cs="Courier New"/>
          <w:szCs w:val="22"/>
        </w:rPr>
        <w:t>934175 A.P.D. ANCONA WOMEN RESPECT 2001</w:t>
      </w:r>
    </w:p>
    <w:p w14:paraId="3E2F89A6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0C4691">
        <w:rPr>
          <w:rFonts w:ascii="Courier New" w:hAnsi="Courier New" w:cs="Courier New"/>
          <w:szCs w:val="22"/>
        </w:rPr>
        <w:t xml:space="preserve"> </w:t>
      </w:r>
      <w:r w:rsidRPr="00F8422E">
        <w:rPr>
          <w:rFonts w:ascii="Courier New" w:hAnsi="Courier New" w:cs="Courier New"/>
          <w:szCs w:val="22"/>
        </w:rPr>
        <w:t xml:space="preserve">68085 U.P.   ARZILLA                  </w:t>
      </w:r>
    </w:p>
    <w:p w14:paraId="40C07F12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700349 A.P.   AURORA TREIA             </w:t>
      </w:r>
    </w:p>
    <w:p w14:paraId="33D7A03E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948461        C.F. MACERATESE A.S.D.   </w:t>
      </w:r>
    </w:p>
    <w:p w14:paraId="722B4808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949719 A.S.D. GLS DORICA AN.UR         </w:t>
      </w:r>
    </w:p>
    <w:p w14:paraId="01774F20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953809 A.S.D. PAGLIARE                 </w:t>
      </w:r>
    </w:p>
    <w:p w14:paraId="5923279C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 41680 US     RECANATESE ASD           </w:t>
      </w:r>
    </w:p>
    <w:p w14:paraId="34B3733A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204353 A.S.D. U.MANDOLESI              </w:t>
      </w:r>
    </w:p>
    <w:p w14:paraId="7D872D81" w14:textId="5A8B2BAB" w:rsidR="00361682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>963152        WOMAN SANGIUSTESE A.S.D.</w:t>
      </w:r>
    </w:p>
    <w:p w14:paraId="5432FE20" w14:textId="7773057A" w:rsidR="00F8422E" w:rsidRPr="00F8422E" w:rsidRDefault="00F8422E" w:rsidP="00F8422E">
      <w:pPr>
        <w:pStyle w:val="LndNormale1"/>
        <w:rPr>
          <w:rFonts w:cs="Arial"/>
          <w:b/>
          <w:szCs w:val="22"/>
          <w:u w:val="single"/>
        </w:rPr>
      </w:pPr>
      <w:r w:rsidRPr="00F8422E">
        <w:rPr>
          <w:rFonts w:cs="Arial"/>
          <w:szCs w:val="22"/>
        </w:rPr>
        <w:t>Il campionato</w:t>
      </w:r>
      <w:r>
        <w:rPr>
          <w:rFonts w:cs="Arial"/>
          <w:szCs w:val="22"/>
        </w:rPr>
        <w:t>, la cui strutturazione e calendario saranno pubblicati successivamente,</w:t>
      </w:r>
      <w:r w:rsidRPr="00F8422E">
        <w:rPr>
          <w:rFonts w:cs="Arial"/>
          <w:szCs w:val="22"/>
        </w:rPr>
        <w:t xml:space="preserve"> avrà inizio </w:t>
      </w:r>
      <w:r w:rsidRPr="00F8422E">
        <w:rPr>
          <w:rFonts w:cs="Arial"/>
          <w:b/>
          <w:szCs w:val="22"/>
          <w:u w:val="single"/>
        </w:rPr>
        <w:t>domenica 26.10.2025</w:t>
      </w:r>
    </w:p>
    <w:p w14:paraId="49822FC9" w14:textId="3F8DECAF" w:rsid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</w:p>
    <w:p w14:paraId="0A366F88" w14:textId="1195B0D8" w:rsidR="00F8422E" w:rsidRDefault="00F8422E" w:rsidP="00F8422E">
      <w:pPr>
        <w:pStyle w:val="LndNormale1"/>
        <w:rPr>
          <w:rFonts w:cs="Arial"/>
          <w:b/>
          <w:szCs w:val="22"/>
          <w:u w:val="single"/>
        </w:rPr>
      </w:pPr>
      <w:r w:rsidRPr="00F8422E">
        <w:rPr>
          <w:rFonts w:cs="Arial"/>
          <w:b/>
          <w:szCs w:val="22"/>
          <w:u w:val="single"/>
        </w:rPr>
        <w:t>COPPA MARCHE ECCELLENZA FEMM</w:t>
      </w:r>
      <w:r>
        <w:rPr>
          <w:rFonts w:cs="Arial"/>
          <w:b/>
          <w:szCs w:val="22"/>
          <w:u w:val="single"/>
        </w:rPr>
        <w:t>INILE</w:t>
      </w:r>
    </w:p>
    <w:p w14:paraId="36AE02B2" w14:textId="4CAA314B" w:rsidR="00F8422E" w:rsidRDefault="00F8422E" w:rsidP="00F8422E">
      <w:pPr>
        <w:pStyle w:val="LndNormale1"/>
        <w:rPr>
          <w:rFonts w:cs="Arial"/>
          <w:b/>
          <w:szCs w:val="22"/>
          <w:u w:val="single"/>
        </w:rPr>
      </w:pPr>
    </w:p>
    <w:p w14:paraId="3831E0CA" w14:textId="1CD1F9B4" w:rsidR="00F8422E" w:rsidRDefault="00F8422E" w:rsidP="00F8422E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Organico </w:t>
      </w:r>
    </w:p>
    <w:p w14:paraId="16E206FE" w14:textId="77777777" w:rsidR="00F8422E" w:rsidRPr="000C4691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0C4691">
        <w:rPr>
          <w:rFonts w:ascii="Courier New" w:hAnsi="Courier New" w:cs="Courier New"/>
          <w:szCs w:val="22"/>
        </w:rPr>
        <w:t>934175 A.P.D. ANCONA WOMEN RESPECT 2001</w:t>
      </w:r>
    </w:p>
    <w:p w14:paraId="783307A0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0C4691">
        <w:rPr>
          <w:rFonts w:ascii="Courier New" w:hAnsi="Courier New" w:cs="Courier New"/>
          <w:szCs w:val="22"/>
        </w:rPr>
        <w:lastRenderedPageBreak/>
        <w:t xml:space="preserve"> </w:t>
      </w:r>
      <w:r w:rsidRPr="00F8422E">
        <w:rPr>
          <w:rFonts w:ascii="Courier New" w:hAnsi="Courier New" w:cs="Courier New"/>
          <w:szCs w:val="22"/>
        </w:rPr>
        <w:t xml:space="preserve">68085 U.P.   ARZILLA                  </w:t>
      </w:r>
    </w:p>
    <w:p w14:paraId="58B87EA8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700349 A.P.   AURORA TREIA             </w:t>
      </w:r>
    </w:p>
    <w:p w14:paraId="38DFE4D9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948461        C.F. MACERATESE A.S.D.   </w:t>
      </w:r>
    </w:p>
    <w:p w14:paraId="005B2F4E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949719 A.S.D. GLS DORICA AN.UR         </w:t>
      </w:r>
    </w:p>
    <w:p w14:paraId="453267FA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 41680 US     RECANATESE ASD           </w:t>
      </w:r>
    </w:p>
    <w:p w14:paraId="39CBB4D8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 xml:space="preserve">204353 A.S.D. U.MANDOLESI              </w:t>
      </w:r>
    </w:p>
    <w:p w14:paraId="3E651E92" w14:textId="10508BBC" w:rsid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  <w:r w:rsidRPr="00F8422E">
        <w:rPr>
          <w:rFonts w:ascii="Courier New" w:hAnsi="Courier New" w:cs="Courier New"/>
          <w:szCs w:val="22"/>
        </w:rPr>
        <w:t>963152        WOMAN SANGIUSTESE A.S.D.</w:t>
      </w:r>
    </w:p>
    <w:p w14:paraId="5492F81D" w14:textId="713F02D0" w:rsidR="00F8422E" w:rsidRDefault="00F8422E" w:rsidP="00F8422E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La manifestazione avrà inizio </w:t>
      </w:r>
      <w:r w:rsidRPr="00F8422E">
        <w:rPr>
          <w:rFonts w:cs="Arial"/>
          <w:b/>
          <w:szCs w:val="22"/>
          <w:u w:val="single"/>
        </w:rPr>
        <w:t>domenica 28 settembre 2025</w:t>
      </w:r>
    </w:p>
    <w:p w14:paraId="0060BB3B" w14:textId="77CFC0D3" w:rsidR="00137C04" w:rsidRDefault="00137C04" w:rsidP="00137C04">
      <w:pPr>
        <w:pStyle w:val="LndNormale1"/>
      </w:pPr>
      <w:r>
        <w:t>Lo svolgimento avverrà mediante scontri diretti con gare di andata e ritorno, secondo il calendario che verrà a breve stilato e pubblicato.</w:t>
      </w:r>
    </w:p>
    <w:p w14:paraId="3D08852D" w14:textId="2ADD6732" w:rsid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</w:p>
    <w:p w14:paraId="6E8C9877" w14:textId="77777777" w:rsidR="00F8422E" w:rsidRPr="00F8422E" w:rsidRDefault="00F8422E" w:rsidP="00F8422E">
      <w:pPr>
        <w:pStyle w:val="LndNormale1"/>
        <w:rPr>
          <w:rFonts w:ascii="Courier New" w:hAnsi="Courier New" w:cs="Courier New"/>
          <w:szCs w:val="22"/>
        </w:rPr>
      </w:pPr>
    </w:p>
    <w:p w14:paraId="3EDA7D87" w14:textId="77777777" w:rsidR="003931F8" w:rsidRDefault="003931F8" w:rsidP="003931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5F0E67DA" w14:textId="77777777" w:rsidR="003931F8" w:rsidRDefault="003931F8" w:rsidP="003931F8">
      <w:pPr>
        <w:pStyle w:val="LndNormale1"/>
        <w:rPr>
          <w:szCs w:val="22"/>
        </w:rPr>
      </w:pPr>
    </w:p>
    <w:p w14:paraId="46B2FECC" w14:textId="3407A51F" w:rsidR="003931F8" w:rsidRDefault="003931F8" w:rsidP="003931F8">
      <w:pPr>
        <w:pStyle w:val="LndNormale1"/>
      </w:pPr>
      <w:r>
        <w:t>Il Comitato Regionale Marche ha autorizzato l’effettuazione dei sottonotati Torneii organizzati dalle Società sportive, approvandone l regolamenti:</w:t>
      </w:r>
    </w:p>
    <w:p w14:paraId="5BE5A176" w14:textId="26C960D3" w:rsidR="003931F8" w:rsidRDefault="003931F8" w:rsidP="003931F8">
      <w:pPr>
        <w:pStyle w:val="LndNormale1"/>
        <w:ind w:left="2832" w:hanging="2832"/>
      </w:pPr>
    </w:p>
    <w:p w14:paraId="509B7368" w14:textId="5E806749" w:rsidR="00664224" w:rsidRDefault="00664224" w:rsidP="00664224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L.N.D.</w:t>
      </w:r>
    </w:p>
    <w:p w14:paraId="76A73D96" w14:textId="132B94DE" w:rsidR="00664224" w:rsidRDefault="00664224" w:rsidP="00664224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MEMORIAL CESELLI</w:t>
      </w:r>
    </w:p>
    <w:p w14:paraId="08F29769" w14:textId="04FD12A9" w:rsidR="00664224" w:rsidRDefault="00664224" w:rsidP="00664224">
      <w:pPr>
        <w:pStyle w:val="LndNormale1"/>
        <w:ind w:left="2832" w:hanging="2832"/>
      </w:pPr>
      <w:r>
        <w:t>Periodo di svolgimento:</w:t>
      </w:r>
      <w:r>
        <w:tab/>
        <w:t>07.09.2025</w:t>
      </w:r>
    </w:p>
    <w:p w14:paraId="75E6876E" w14:textId="348830E0" w:rsidR="00664224" w:rsidRPr="00EC2FCC" w:rsidRDefault="00664224" w:rsidP="00664224">
      <w:pPr>
        <w:pStyle w:val="LndNormale1"/>
        <w:ind w:left="2832" w:hanging="2832"/>
      </w:pPr>
      <w:r>
        <w:t xml:space="preserve">Carattere </w:t>
      </w:r>
      <w:r>
        <w:tab/>
        <w:t xml:space="preserve">Provinciale </w:t>
      </w:r>
    </w:p>
    <w:p w14:paraId="27E686B7" w14:textId="700F984B" w:rsidR="00664224" w:rsidRDefault="00664224" w:rsidP="00664224">
      <w:pPr>
        <w:pStyle w:val="LndNormale1"/>
        <w:ind w:left="2832" w:hanging="2832"/>
      </w:pPr>
      <w:r>
        <w:t>Organizzazione:</w:t>
      </w:r>
      <w:r>
        <w:tab/>
        <w:t>A.S.D. CALDAROLA G.N.C.</w:t>
      </w:r>
    </w:p>
    <w:p w14:paraId="16944157" w14:textId="77777777" w:rsidR="00664224" w:rsidRDefault="00664224" w:rsidP="003931F8">
      <w:pPr>
        <w:pStyle w:val="LndNormale1"/>
        <w:ind w:left="2832" w:hanging="2832"/>
      </w:pPr>
    </w:p>
    <w:p w14:paraId="13702567" w14:textId="77777777" w:rsidR="003931F8" w:rsidRDefault="003931F8" w:rsidP="003931F8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057ABB8" w14:textId="2535415C" w:rsidR="003931F8" w:rsidRDefault="003931F8" w:rsidP="003931F8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 w:rsidR="001D7FAF">
        <w:rPr>
          <w:b/>
        </w:rPr>
        <w:t>TORNEO “PANUNTI – FANELLI”</w:t>
      </w:r>
    </w:p>
    <w:p w14:paraId="4E63A0BD" w14:textId="713372FA" w:rsidR="003931F8" w:rsidRDefault="003931F8" w:rsidP="003931F8">
      <w:pPr>
        <w:pStyle w:val="LndNormale1"/>
        <w:ind w:left="2832" w:hanging="2832"/>
      </w:pPr>
      <w:r>
        <w:t>Periodo di svolgimento:</w:t>
      </w:r>
      <w:r>
        <w:tab/>
        <w:t>13.09 - 14.09.2025</w:t>
      </w:r>
    </w:p>
    <w:p w14:paraId="5F1A45E7" w14:textId="6CA6B453" w:rsidR="003931F8" w:rsidRPr="00C94E71" w:rsidRDefault="003931F8" w:rsidP="003931F8">
      <w:pPr>
        <w:pStyle w:val="LndNormale1"/>
        <w:ind w:left="2832" w:hanging="2832"/>
      </w:pPr>
      <w:r>
        <w:t>Categoria:</w:t>
      </w:r>
      <w:r>
        <w:tab/>
        <w:t xml:space="preserve">Esordienti </w:t>
      </w:r>
      <w:r w:rsidR="001D7FAF">
        <w:t>2</w:t>
      </w:r>
      <w:r>
        <w:t>° anno</w:t>
      </w:r>
    </w:p>
    <w:p w14:paraId="0DF8A78E" w14:textId="59217E7B" w:rsidR="003931F8" w:rsidRPr="00EC2FCC" w:rsidRDefault="003931F8" w:rsidP="003931F8">
      <w:pPr>
        <w:pStyle w:val="LndNormale1"/>
        <w:ind w:left="2832" w:hanging="2832"/>
      </w:pPr>
      <w:r>
        <w:t xml:space="preserve">Carattere </w:t>
      </w:r>
      <w:r>
        <w:tab/>
        <w:t>Nazionale</w:t>
      </w:r>
    </w:p>
    <w:p w14:paraId="1740B700" w14:textId="63B85D96" w:rsidR="003931F8" w:rsidRDefault="003931F8" w:rsidP="003931F8">
      <w:pPr>
        <w:pStyle w:val="LndNormale1"/>
        <w:ind w:left="2832" w:hanging="2832"/>
      </w:pPr>
      <w:r>
        <w:t>Organizzazione:</w:t>
      </w:r>
      <w:r>
        <w:tab/>
      </w:r>
      <w:r w:rsidR="001D7FAF">
        <w:t>U.S. TOLENTINO 1919 SSDARL</w:t>
      </w:r>
      <w:r>
        <w:t xml:space="preserve"> </w:t>
      </w:r>
    </w:p>
    <w:p w14:paraId="4E7D7ABD" w14:textId="7BFC28A0" w:rsidR="003931F8" w:rsidRDefault="003931F8" w:rsidP="00CC16EC">
      <w:pPr>
        <w:pStyle w:val="LndNormale1"/>
        <w:rPr>
          <w:szCs w:val="22"/>
        </w:rPr>
      </w:pPr>
    </w:p>
    <w:p w14:paraId="02F556A6" w14:textId="77777777" w:rsidR="0079271D" w:rsidRDefault="0079271D" w:rsidP="00CC16EC">
      <w:pPr>
        <w:pStyle w:val="LndNormale1"/>
        <w:rPr>
          <w:szCs w:val="22"/>
        </w:rPr>
      </w:pPr>
      <w:bookmarkStart w:id="6" w:name="_GoBack"/>
      <w:bookmarkEnd w:id="6"/>
    </w:p>
    <w:p w14:paraId="4915B5D9" w14:textId="77777777" w:rsidR="00D47C0F" w:rsidRDefault="00D47C0F" w:rsidP="00CC16EC">
      <w:pPr>
        <w:pStyle w:val="LndNormale1"/>
        <w:rPr>
          <w:szCs w:val="22"/>
        </w:rPr>
      </w:pPr>
    </w:p>
    <w:p w14:paraId="402A6B81" w14:textId="008B66B6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1D7FAF">
        <w:rPr>
          <w:b/>
          <w:u w:val="single"/>
        </w:rPr>
        <w:t>04</w:t>
      </w:r>
      <w:r>
        <w:rPr>
          <w:b/>
          <w:u w:val="single"/>
        </w:rPr>
        <w:t>/</w:t>
      </w:r>
      <w:r w:rsidR="00480525">
        <w:rPr>
          <w:b/>
          <w:u w:val="single"/>
        </w:rPr>
        <w:t>0</w:t>
      </w:r>
      <w:r w:rsidR="001D7FAF">
        <w:rPr>
          <w:b/>
          <w:u w:val="single"/>
        </w:rPr>
        <w:t>9</w:t>
      </w:r>
      <w:r>
        <w:rPr>
          <w:b/>
          <w:u w:val="single"/>
        </w:rPr>
        <w:t>/202</w:t>
      </w:r>
      <w:r w:rsidR="005F2C37">
        <w:rPr>
          <w:b/>
          <w:u w:val="single"/>
        </w:rPr>
        <w:t>5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673879B4" w:rsidR="007036DC" w:rsidRDefault="00CC16EC" w:rsidP="007036DC">
            <w:pPr>
              <w:pStyle w:val="LndNormale1"/>
              <w:jc w:val="center"/>
            </w:pPr>
            <w:r>
              <w:t>(</w:t>
            </w:r>
            <w:r w:rsidR="00406054">
              <w:t>Ivo Panich</w:t>
            </w:r>
          </w:p>
        </w:tc>
      </w:tr>
    </w:tbl>
    <w:p w14:paraId="402A6B8A" w14:textId="77777777" w:rsidR="0078077F" w:rsidRDefault="0078077F" w:rsidP="007036DC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AE0A79" w:rsidRDefault="00AE0A79">
      <w:r>
        <w:separator/>
      </w:r>
    </w:p>
  </w:endnote>
  <w:endnote w:type="continuationSeparator" w:id="0">
    <w:p w14:paraId="402A6B90" w14:textId="77777777" w:rsidR="00AE0A79" w:rsidRDefault="00A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AE0A79" w:rsidRDefault="00AE0A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AE0A79" w:rsidRPr="00B41648" w:rsidRDefault="00AE0A79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AE0A79" w:rsidRDefault="00AE0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AE0A79" w:rsidRDefault="00AE0A79">
      <w:r>
        <w:separator/>
      </w:r>
    </w:p>
  </w:footnote>
  <w:footnote w:type="continuationSeparator" w:id="0">
    <w:p w14:paraId="402A6B8E" w14:textId="77777777" w:rsidR="00AE0A79" w:rsidRDefault="00AE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AE0A79" w:rsidRDefault="00AE0A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AE0A79" w:rsidRPr="00C828DB" w:rsidRDefault="00AE0A79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E0A79" w14:paraId="402A6B99" w14:textId="77777777">
      <w:tc>
        <w:tcPr>
          <w:tcW w:w="2050" w:type="dxa"/>
        </w:tcPr>
        <w:p w14:paraId="402A6B97" w14:textId="77777777" w:rsidR="00AE0A79" w:rsidRDefault="00AE0A79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AE0A79" w:rsidRDefault="00AE0A7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AE0A79" w:rsidRDefault="00AE0A7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3FE"/>
    <w:multiLevelType w:val="hybridMultilevel"/>
    <w:tmpl w:val="E1B68862"/>
    <w:lvl w:ilvl="0" w:tplc="2EBC44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E72A4"/>
    <w:multiLevelType w:val="hybridMultilevel"/>
    <w:tmpl w:val="C150B13A"/>
    <w:lvl w:ilvl="0" w:tplc="2AF8E01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00973"/>
    <w:multiLevelType w:val="hybridMultilevel"/>
    <w:tmpl w:val="52EEDDFA"/>
    <w:lvl w:ilvl="0" w:tplc="99E8C5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330291"/>
    <w:multiLevelType w:val="hybridMultilevel"/>
    <w:tmpl w:val="BD2CC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4" w15:restartNumberingAfterBreak="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39"/>
  </w:num>
  <w:num w:numId="4">
    <w:abstractNumId w:val="1"/>
  </w:num>
  <w:num w:numId="5">
    <w:abstractNumId w:val="31"/>
  </w:num>
  <w:num w:numId="6">
    <w:abstractNumId w:val="6"/>
  </w:num>
  <w:num w:numId="7">
    <w:abstractNumId w:val="35"/>
  </w:num>
  <w:num w:numId="8">
    <w:abstractNumId w:val="12"/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0"/>
  </w:num>
  <w:num w:numId="13">
    <w:abstractNumId w:val="29"/>
  </w:num>
  <w:num w:numId="14">
    <w:abstractNumId w:val="32"/>
  </w:num>
  <w:num w:numId="15">
    <w:abstractNumId w:val="3"/>
  </w:num>
  <w:num w:numId="16">
    <w:abstractNumId w:val="27"/>
  </w:num>
  <w:num w:numId="17">
    <w:abstractNumId w:val="0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5"/>
  </w:num>
  <w:num w:numId="23">
    <w:abstractNumId w:val="43"/>
  </w:num>
  <w:num w:numId="24">
    <w:abstractNumId w:val="45"/>
  </w:num>
  <w:num w:numId="25">
    <w:abstractNumId w:val="34"/>
  </w:num>
  <w:num w:numId="26">
    <w:abstractNumId w:val="28"/>
  </w:num>
  <w:num w:numId="27">
    <w:abstractNumId w:val="4"/>
  </w:num>
  <w:num w:numId="28">
    <w:abstractNumId w:val="18"/>
  </w:num>
  <w:num w:numId="29">
    <w:abstractNumId w:val="44"/>
  </w:num>
  <w:num w:numId="30">
    <w:abstractNumId w:val="36"/>
  </w:num>
  <w:num w:numId="31">
    <w:abstractNumId w:val="9"/>
  </w:num>
  <w:num w:numId="32">
    <w:abstractNumId w:val="7"/>
  </w:num>
  <w:num w:numId="33">
    <w:abstractNumId w:val="19"/>
  </w:num>
  <w:num w:numId="34">
    <w:abstractNumId w:val="14"/>
  </w:num>
  <w:num w:numId="35">
    <w:abstractNumId w:val="25"/>
  </w:num>
  <w:num w:numId="36">
    <w:abstractNumId w:val="46"/>
  </w:num>
  <w:num w:numId="37">
    <w:abstractNumId w:val="13"/>
  </w:num>
  <w:num w:numId="38">
    <w:abstractNumId w:val="23"/>
  </w:num>
  <w:num w:numId="39">
    <w:abstractNumId w:val="42"/>
  </w:num>
  <w:num w:numId="40">
    <w:abstractNumId w:val="37"/>
  </w:num>
  <w:num w:numId="41">
    <w:abstractNumId w:val="16"/>
  </w:num>
  <w:num w:numId="42">
    <w:abstractNumId w:val="47"/>
  </w:num>
  <w:num w:numId="43">
    <w:abstractNumId w:val="21"/>
  </w:num>
  <w:num w:numId="44">
    <w:abstractNumId w:val="41"/>
  </w:num>
  <w:num w:numId="45">
    <w:abstractNumId w:val="41"/>
  </w:num>
  <w:num w:numId="46">
    <w:abstractNumId w:val="15"/>
  </w:num>
  <w:num w:numId="47">
    <w:abstractNumId w:val="17"/>
  </w:num>
  <w:num w:numId="48">
    <w:abstractNumId w:val="24"/>
  </w:num>
  <w:num w:numId="49">
    <w:abstractNumId w:val="3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00C0"/>
    <w:rsid w:val="0000224D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66377"/>
    <w:rsid w:val="00070E37"/>
    <w:rsid w:val="00075B1B"/>
    <w:rsid w:val="000822F3"/>
    <w:rsid w:val="00083FBD"/>
    <w:rsid w:val="00090139"/>
    <w:rsid w:val="00091C4F"/>
    <w:rsid w:val="000934F1"/>
    <w:rsid w:val="000A5368"/>
    <w:rsid w:val="000B02D7"/>
    <w:rsid w:val="000B3040"/>
    <w:rsid w:val="000C4691"/>
    <w:rsid w:val="000C55B9"/>
    <w:rsid w:val="000D465C"/>
    <w:rsid w:val="000D49E6"/>
    <w:rsid w:val="000D4C5B"/>
    <w:rsid w:val="000D6341"/>
    <w:rsid w:val="000D7408"/>
    <w:rsid w:val="000E4A63"/>
    <w:rsid w:val="000E534E"/>
    <w:rsid w:val="000F2491"/>
    <w:rsid w:val="000F5D34"/>
    <w:rsid w:val="000F78AB"/>
    <w:rsid w:val="000F7C58"/>
    <w:rsid w:val="00102631"/>
    <w:rsid w:val="00102D1B"/>
    <w:rsid w:val="00102E0D"/>
    <w:rsid w:val="00105A73"/>
    <w:rsid w:val="00111202"/>
    <w:rsid w:val="00115D04"/>
    <w:rsid w:val="0011616A"/>
    <w:rsid w:val="001213E0"/>
    <w:rsid w:val="00122193"/>
    <w:rsid w:val="001231A2"/>
    <w:rsid w:val="00123C30"/>
    <w:rsid w:val="001253C5"/>
    <w:rsid w:val="001263C7"/>
    <w:rsid w:val="001270B8"/>
    <w:rsid w:val="00132FDD"/>
    <w:rsid w:val="00133370"/>
    <w:rsid w:val="00137C04"/>
    <w:rsid w:val="00137CCF"/>
    <w:rsid w:val="0014348A"/>
    <w:rsid w:val="001470AF"/>
    <w:rsid w:val="00153A05"/>
    <w:rsid w:val="00154C54"/>
    <w:rsid w:val="001550D7"/>
    <w:rsid w:val="001571E2"/>
    <w:rsid w:val="00161ADE"/>
    <w:rsid w:val="001648B0"/>
    <w:rsid w:val="0016541E"/>
    <w:rsid w:val="00165AF7"/>
    <w:rsid w:val="00174EB7"/>
    <w:rsid w:val="00181F44"/>
    <w:rsid w:val="00190E38"/>
    <w:rsid w:val="001942A2"/>
    <w:rsid w:val="00195D7C"/>
    <w:rsid w:val="001A19F1"/>
    <w:rsid w:val="001A1DEA"/>
    <w:rsid w:val="001A26BF"/>
    <w:rsid w:val="001A72BB"/>
    <w:rsid w:val="001B197F"/>
    <w:rsid w:val="001B3335"/>
    <w:rsid w:val="001B3670"/>
    <w:rsid w:val="001B37F4"/>
    <w:rsid w:val="001B44CF"/>
    <w:rsid w:val="001B617C"/>
    <w:rsid w:val="001C06DD"/>
    <w:rsid w:val="001C41B1"/>
    <w:rsid w:val="001C5328"/>
    <w:rsid w:val="001D131A"/>
    <w:rsid w:val="001D7FAF"/>
    <w:rsid w:val="001E3BAF"/>
    <w:rsid w:val="0020745A"/>
    <w:rsid w:val="00214F69"/>
    <w:rsid w:val="00217A46"/>
    <w:rsid w:val="00224D8A"/>
    <w:rsid w:val="00224E27"/>
    <w:rsid w:val="00233E25"/>
    <w:rsid w:val="00236F19"/>
    <w:rsid w:val="00242342"/>
    <w:rsid w:val="00251147"/>
    <w:rsid w:val="002522CE"/>
    <w:rsid w:val="00252716"/>
    <w:rsid w:val="00260437"/>
    <w:rsid w:val="0026155B"/>
    <w:rsid w:val="002759C9"/>
    <w:rsid w:val="002809A9"/>
    <w:rsid w:val="00283E77"/>
    <w:rsid w:val="00287B3D"/>
    <w:rsid w:val="002929D0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B7949"/>
    <w:rsid w:val="002C1673"/>
    <w:rsid w:val="002C3394"/>
    <w:rsid w:val="002D1B3F"/>
    <w:rsid w:val="002D1C86"/>
    <w:rsid w:val="002D1CAB"/>
    <w:rsid w:val="002D4209"/>
    <w:rsid w:val="002E116E"/>
    <w:rsid w:val="002E6BFB"/>
    <w:rsid w:val="002F30EC"/>
    <w:rsid w:val="002F3219"/>
    <w:rsid w:val="002F5CFB"/>
    <w:rsid w:val="002F6362"/>
    <w:rsid w:val="00304718"/>
    <w:rsid w:val="00305179"/>
    <w:rsid w:val="00310CE6"/>
    <w:rsid w:val="00315BF7"/>
    <w:rsid w:val="003228E5"/>
    <w:rsid w:val="0032308C"/>
    <w:rsid w:val="00330B73"/>
    <w:rsid w:val="00331BA9"/>
    <w:rsid w:val="003337F8"/>
    <w:rsid w:val="00335DC8"/>
    <w:rsid w:val="0033708C"/>
    <w:rsid w:val="003411FD"/>
    <w:rsid w:val="00342950"/>
    <w:rsid w:val="003435C0"/>
    <w:rsid w:val="00343736"/>
    <w:rsid w:val="00343A01"/>
    <w:rsid w:val="00344793"/>
    <w:rsid w:val="0035783D"/>
    <w:rsid w:val="00357F40"/>
    <w:rsid w:val="003607A9"/>
    <w:rsid w:val="00361682"/>
    <w:rsid w:val="003645BC"/>
    <w:rsid w:val="00365B17"/>
    <w:rsid w:val="0036611B"/>
    <w:rsid w:val="0037758B"/>
    <w:rsid w:val="003815EE"/>
    <w:rsid w:val="00382276"/>
    <w:rsid w:val="003832A3"/>
    <w:rsid w:val="003879A8"/>
    <w:rsid w:val="003931F8"/>
    <w:rsid w:val="00397628"/>
    <w:rsid w:val="003A045E"/>
    <w:rsid w:val="003A3C57"/>
    <w:rsid w:val="003A4B7E"/>
    <w:rsid w:val="003A4BA8"/>
    <w:rsid w:val="003A7705"/>
    <w:rsid w:val="003B153D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39A4"/>
    <w:rsid w:val="0047439E"/>
    <w:rsid w:val="0047488E"/>
    <w:rsid w:val="00477B8D"/>
    <w:rsid w:val="00480525"/>
    <w:rsid w:val="00480FB5"/>
    <w:rsid w:val="0048378D"/>
    <w:rsid w:val="00486474"/>
    <w:rsid w:val="004A3585"/>
    <w:rsid w:val="004A4334"/>
    <w:rsid w:val="004A50E0"/>
    <w:rsid w:val="004A514C"/>
    <w:rsid w:val="004B7A53"/>
    <w:rsid w:val="004B7BDC"/>
    <w:rsid w:val="004C0932"/>
    <w:rsid w:val="004D002F"/>
    <w:rsid w:val="004D0E7D"/>
    <w:rsid w:val="004D6BAD"/>
    <w:rsid w:val="004E111D"/>
    <w:rsid w:val="004E29B0"/>
    <w:rsid w:val="004F34B8"/>
    <w:rsid w:val="00500E0F"/>
    <w:rsid w:val="0050251D"/>
    <w:rsid w:val="00503F70"/>
    <w:rsid w:val="0051150E"/>
    <w:rsid w:val="00513026"/>
    <w:rsid w:val="00516EF2"/>
    <w:rsid w:val="005173BE"/>
    <w:rsid w:val="00526685"/>
    <w:rsid w:val="005310DD"/>
    <w:rsid w:val="0053147D"/>
    <w:rsid w:val="005329FE"/>
    <w:rsid w:val="005366CB"/>
    <w:rsid w:val="00553521"/>
    <w:rsid w:val="00564A57"/>
    <w:rsid w:val="005652B5"/>
    <w:rsid w:val="00565DE5"/>
    <w:rsid w:val="00566FF4"/>
    <w:rsid w:val="005736F6"/>
    <w:rsid w:val="00583441"/>
    <w:rsid w:val="005848CF"/>
    <w:rsid w:val="005861C6"/>
    <w:rsid w:val="005864DA"/>
    <w:rsid w:val="00594020"/>
    <w:rsid w:val="0059632F"/>
    <w:rsid w:val="005A060C"/>
    <w:rsid w:val="005A268B"/>
    <w:rsid w:val="005A4D8A"/>
    <w:rsid w:val="005B7D8A"/>
    <w:rsid w:val="005C146E"/>
    <w:rsid w:val="005C6854"/>
    <w:rsid w:val="005D433D"/>
    <w:rsid w:val="005D73B5"/>
    <w:rsid w:val="005E4D3C"/>
    <w:rsid w:val="005E7746"/>
    <w:rsid w:val="005F2C37"/>
    <w:rsid w:val="005F6E7D"/>
    <w:rsid w:val="0060644B"/>
    <w:rsid w:val="00607CBB"/>
    <w:rsid w:val="00616BF5"/>
    <w:rsid w:val="00617C42"/>
    <w:rsid w:val="0062095D"/>
    <w:rsid w:val="00631108"/>
    <w:rsid w:val="0063677B"/>
    <w:rsid w:val="006402AB"/>
    <w:rsid w:val="00641101"/>
    <w:rsid w:val="00643B5C"/>
    <w:rsid w:val="006443C4"/>
    <w:rsid w:val="00644863"/>
    <w:rsid w:val="00645578"/>
    <w:rsid w:val="00653ABD"/>
    <w:rsid w:val="00656868"/>
    <w:rsid w:val="00660E55"/>
    <w:rsid w:val="006619A3"/>
    <w:rsid w:val="00664224"/>
    <w:rsid w:val="00665A69"/>
    <w:rsid w:val="00674877"/>
    <w:rsid w:val="00674B26"/>
    <w:rsid w:val="00675234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197F"/>
    <w:rsid w:val="006C39C8"/>
    <w:rsid w:val="006D232F"/>
    <w:rsid w:val="006D5C95"/>
    <w:rsid w:val="006E1D50"/>
    <w:rsid w:val="006E3148"/>
    <w:rsid w:val="006E3759"/>
    <w:rsid w:val="006E5758"/>
    <w:rsid w:val="006F2AD0"/>
    <w:rsid w:val="006F2C73"/>
    <w:rsid w:val="006F301F"/>
    <w:rsid w:val="007036DC"/>
    <w:rsid w:val="00705F90"/>
    <w:rsid w:val="00706462"/>
    <w:rsid w:val="00707D77"/>
    <w:rsid w:val="00710201"/>
    <w:rsid w:val="0071355D"/>
    <w:rsid w:val="007162E8"/>
    <w:rsid w:val="007216F5"/>
    <w:rsid w:val="0073382D"/>
    <w:rsid w:val="00740A81"/>
    <w:rsid w:val="00740DF4"/>
    <w:rsid w:val="007426E9"/>
    <w:rsid w:val="007535A8"/>
    <w:rsid w:val="00753847"/>
    <w:rsid w:val="00756487"/>
    <w:rsid w:val="00757200"/>
    <w:rsid w:val="00757761"/>
    <w:rsid w:val="00760249"/>
    <w:rsid w:val="007710EA"/>
    <w:rsid w:val="0077308F"/>
    <w:rsid w:val="007740CF"/>
    <w:rsid w:val="00774CC2"/>
    <w:rsid w:val="0078077F"/>
    <w:rsid w:val="00782F7E"/>
    <w:rsid w:val="0078314D"/>
    <w:rsid w:val="00784B7C"/>
    <w:rsid w:val="007866EA"/>
    <w:rsid w:val="00790E47"/>
    <w:rsid w:val="0079271D"/>
    <w:rsid w:val="007954F9"/>
    <w:rsid w:val="007A1FCE"/>
    <w:rsid w:val="007A301E"/>
    <w:rsid w:val="007A74DB"/>
    <w:rsid w:val="007A7ED8"/>
    <w:rsid w:val="007B5C01"/>
    <w:rsid w:val="007C326D"/>
    <w:rsid w:val="007C54D7"/>
    <w:rsid w:val="007D3F31"/>
    <w:rsid w:val="007D4F4A"/>
    <w:rsid w:val="007E08C9"/>
    <w:rsid w:val="007E0B06"/>
    <w:rsid w:val="007E4FFD"/>
    <w:rsid w:val="007F0E6C"/>
    <w:rsid w:val="007F3ADE"/>
    <w:rsid w:val="007F728B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34ACB"/>
    <w:rsid w:val="00842444"/>
    <w:rsid w:val="008429EA"/>
    <w:rsid w:val="00845566"/>
    <w:rsid w:val="008456B1"/>
    <w:rsid w:val="00853E1F"/>
    <w:rsid w:val="00856FB2"/>
    <w:rsid w:val="00860BAD"/>
    <w:rsid w:val="00862D5F"/>
    <w:rsid w:val="008664B5"/>
    <w:rsid w:val="00867F74"/>
    <w:rsid w:val="00870FBA"/>
    <w:rsid w:val="00873D96"/>
    <w:rsid w:val="00875845"/>
    <w:rsid w:val="00875A1D"/>
    <w:rsid w:val="00885DF1"/>
    <w:rsid w:val="008900FF"/>
    <w:rsid w:val="00891F00"/>
    <w:rsid w:val="00892F4F"/>
    <w:rsid w:val="008A0DED"/>
    <w:rsid w:val="008A22D3"/>
    <w:rsid w:val="008A50FB"/>
    <w:rsid w:val="008A5721"/>
    <w:rsid w:val="008B4921"/>
    <w:rsid w:val="008C1058"/>
    <w:rsid w:val="008C24ED"/>
    <w:rsid w:val="008D0C91"/>
    <w:rsid w:val="008D3FA7"/>
    <w:rsid w:val="008E2777"/>
    <w:rsid w:val="008E7CF1"/>
    <w:rsid w:val="008F46A9"/>
    <w:rsid w:val="008F4853"/>
    <w:rsid w:val="009206A6"/>
    <w:rsid w:val="00921F96"/>
    <w:rsid w:val="00926C1C"/>
    <w:rsid w:val="00927A22"/>
    <w:rsid w:val="0093411E"/>
    <w:rsid w:val="009349AB"/>
    <w:rsid w:val="009354D8"/>
    <w:rsid w:val="00937FDE"/>
    <w:rsid w:val="00944E86"/>
    <w:rsid w:val="009456DB"/>
    <w:rsid w:val="009475AF"/>
    <w:rsid w:val="00964CE0"/>
    <w:rsid w:val="00971DED"/>
    <w:rsid w:val="009723A5"/>
    <w:rsid w:val="00972FCE"/>
    <w:rsid w:val="00981A53"/>
    <w:rsid w:val="00983127"/>
    <w:rsid w:val="00983895"/>
    <w:rsid w:val="00984F8C"/>
    <w:rsid w:val="009A2BCB"/>
    <w:rsid w:val="009A3AB4"/>
    <w:rsid w:val="009C4E54"/>
    <w:rsid w:val="009D0D94"/>
    <w:rsid w:val="009E2A5A"/>
    <w:rsid w:val="009E6EBE"/>
    <w:rsid w:val="009F03B8"/>
    <w:rsid w:val="009F1FC1"/>
    <w:rsid w:val="009F4A68"/>
    <w:rsid w:val="00A04F43"/>
    <w:rsid w:val="00A05395"/>
    <w:rsid w:val="00A12864"/>
    <w:rsid w:val="00A161E6"/>
    <w:rsid w:val="00A16847"/>
    <w:rsid w:val="00A20561"/>
    <w:rsid w:val="00A214D3"/>
    <w:rsid w:val="00A2443F"/>
    <w:rsid w:val="00A35050"/>
    <w:rsid w:val="00A3649B"/>
    <w:rsid w:val="00A36C57"/>
    <w:rsid w:val="00A36FB8"/>
    <w:rsid w:val="00A43268"/>
    <w:rsid w:val="00A50764"/>
    <w:rsid w:val="00A553DE"/>
    <w:rsid w:val="00A570AE"/>
    <w:rsid w:val="00A655CD"/>
    <w:rsid w:val="00A734F4"/>
    <w:rsid w:val="00A86878"/>
    <w:rsid w:val="00AA13B6"/>
    <w:rsid w:val="00AA1EB2"/>
    <w:rsid w:val="00AA324E"/>
    <w:rsid w:val="00AB4DAE"/>
    <w:rsid w:val="00AB63DA"/>
    <w:rsid w:val="00AC418C"/>
    <w:rsid w:val="00AD0304"/>
    <w:rsid w:val="00AD0722"/>
    <w:rsid w:val="00AD41A0"/>
    <w:rsid w:val="00AE0A79"/>
    <w:rsid w:val="00AE4A63"/>
    <w:rsid w:val="00AE7FD0"/>
    <w:rsid w:val="00AF04F3"/>
    <w:rsid w:val="00AF742E"/>
    <w:rsid w:val="00B11B32"/>
    <w:rsid w:val="00B15694"/>
    <w:rsid w:val="00B16EA4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57917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0949"/>
    <w:rsid w:val="00BC270C"/>
    <w:rsid w:val="00BC3253"/>
    <w:rsid w:val="00BC4EFB"/>
    <w:rsid w:val="00BD0B0A"/>
    <w:rsid w:val="00BD1A6B"/>
    <w:rsid w:val="00BD25FA"/>
    <w:rsid w:val="00BD485E"/>
    <w:rsid w:val="00BD5319"/>
    <w:rsid w:val="00BD6FDC"/>
    <w:rsid w:val="00BE49D8"/>
    <w:rsid w:val="00BE557C"/>
    <w:rsid w:val="00BE7B66"/>
    <w:rsid w:val="00BF0D03"/>
    <w:rsid w:val="00BF5141"/>
    <w:rsid w:val="00BF6327"/>
    <w:rsid w:val="00C0031B"/>
    <w:rsid w:val="00C01328"/>
    <w:rsid w:val="00C02F67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879"/>
    <w:rsid w:val="00C35195"/>
    <w:rsid w:val="00C37BE1"/>
    <w:rsid w:val="00C5280E"/>
    <w:rsid w:val="00C57B50"/>
    <w:rsid w:val="00C6359A"/>
    <w:rsid w:val="00C64F14"/>
    <w:rsid w:val="00C6504E"/>
    <w:rsid w:val="00C66B9E"/>
    <w:rsid w:val="00C67A69"/>
    <w:rsid w:val="00C72570"/>
    <w:rsid w:val="00C77ABA"/>
    <w:rsid w:val="00C80075"/>
    <w:rsid w:val="00C8166A"/>
    <w:rsid w:val="00C83FB5"/>
    <w:rsid w:val="00C87D9D"/>
    <w:rsid w:val="00C87F20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CF582A"/>
    <w:rsid w:val="00D11353"/>
    <w:rsid w:val="00D16BF6"/>
    <w:rsid w:val="00D17484"/>
    <w:rsid w:val="00D26C4E"/>
    <w:rsid w:val="00D30AE1"/>
    <w:rsid w:val="00D348B1"/>
    <w:rsid w:val="00D35CEF"/>
    <w:rsid w:val="00D47C0F"/>
    <w:rsid w:val="00D50368"/>
    <w:rsid w:val="00D50AF9"/>
    <w:rsid w:val="00D53C6D"/>
    <w:rsid w:val="00D6208D"/>
    <w:rsid w:val="00D632D8"/>
    <w:rsid w:val="00D8214B"/>
    <w:rsid w:val="00D85599"/>
    <w:rsid w:val="00D86F04"/>
    <w:rsid w:val="00D9166D"/>
    <w:rsid w:val="00D94EBD"/>
    <w:rsid w:val="00D96B21"/>
    <w:rsid w:val="00DA062F"/>
    <w:rsid w:val="00DA2C41"/>
    <w:rsid w:val="00DA427E"/>
    <w:rsid w:val="00DA5882"/>
    <w:rsid w:val="00DB1F20"/>
    <w:rsid w:val="00DB2EFF"/>
    <w:rsid w:val="00DB3FBF"/>
    <w:rsid w:val="00DC7564"/>
    <w:rsid w:val="00DD3571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6F77"/>
    <w:rsid w:val="00E10D04"/>
    <w:rsid w:val="00E1347C"/>
    <w:rsid w:val="00E1702C"/>
    <w:rsid w:val="00E20B59"/>
    <w:rsid w:val="00E21C88"/>
    <w:rsid w:val="00E2216A"/>
    <w:rsid w:val="00E32062"/>
    <w:rsid w:val="00E33D66"/>
    <w:rsid w:val="00E352EF"/>
    <w:rsid w:val="00E47A43"/>
    <w:rsid w:val="00E52C2E"/>
    <w:rsid w:val="00E53B3A"/>
    <w:rsid w:val="00E6017B"/>
    <w:rsid w:val="00E60D6D"/>
    <w:rsid w:val="00E61B6F"/>
    <w:rsid w:val="00E63C74"/>
    <w:rsid w:val="00E761BA"/>
    <w:rsid w:val="00E77DF3"/>
    <w:rsid w:val="00E80C94"/>
    <w:rsid w:val="00E8264C"/>
    <w:rsid w:val="00E85348"/>
    <w:rsid w:val="00E85541"/>
    <w:rsid w:val="00E85E14"/>
    <w:rsid w:val="00E87800"/>
    <w:rsid w:val="00E90F60"/>
    <w:rsid w:val="00E91624"/>
    <w:rsid w:val="00EB0341"/>
    <w:rsid w:val="00EB10A5"/>
    <w:rsid w:val="00EB5D47"/>
    <w:rsid w:val="00EC552E"/>
    <w:rsid w:val="00ED110E"/>
    <w:rsid w:val="00ED19F3"/>
    <w:rsid w:val="00ED1A44"/>
    <w:rsid w:val="00ED610B"/>
    <w:rsid w:val="00ED6164"/>
    <w:rsid w:val="00EE1770"/>
    <w:rsid w:val="00EE583C"/>
    <w:rsid w:val="00EE7473"/>
    <w:rsid w:val="00EF0853"/>
    <w:rsid w:val="00EF11A6"/>
    <w:rsid w:val="00EF4E8D"/>
    <w:rsid w:val="00F0649A"/>
    <w:rsid w:val="00F202EF"/>
    <w:rsid w:val="00F241E6"/>
    <w:rsid w:val="00F31119"/>
    <w:rsid w:val="00F3374F"/>
    <w:rsid w:val="00F34D3C"/>
    <w:rsid w:val="00F34F61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26DC"/>
    <w:rsid w:val="00F73119"/>
    <w:rsid w:val="00F751B9"/>
    <w:rsid w:val="00F75F86"/>
    <w:rsid w:val="00F81416"/>
    <w:rsid w:val="00F8422E"/>
    <w:rsid w:val="00F8484F"/>
    <w:rsid w:val="00F917A4"/>
    <w:rsid w:val="00F931CF"/>
    <w:rsid w:val="00F94091"/>
    <w:rsid w:val="00F94CA4"/>
    <w:rsid w:val="00FB39A0"/>
    <w:rsid w:val="00FC1D66"/>
    <w:rsid w:val="00FC2A86"/>
    <w:rsid w:val="00FC3735"/>
    <w:rsid w:val="00FC4F8D"/>
    <w:rsid w:val="00FC7642"/>
    <w:rsid w:val="00FC7A32"/>
    <w:rsid w:val="00FC7B4F"/>
    <w:rsid w:val="00FD1B47"/>
    <w:rsid w:val="00FD1D6D"/>
    <w:rsid w:val="00FD3C7E"/>
    <w:rsid w:val="00FE2251"/>
    <w:rsid w:val="00FE45BE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  <w:style w:type="paragraph" w:customStyle="1" w:styleId="Standard">
    <w:name w:val="Standard"/>
    <w:rsid w:val="00AE0A79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AE0A79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E0A79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customStyle="1" w:styleId="TITOLOCAMPIONATOCarattere">
    <w:name w:val="TITOLO_CAMPIONATO Carattere"/>
    <w:basedOn w:val="Carpredefinitoparagrafo"/>
    <w:link w:val="TITOLOCAMPIONATO"/>
    <w:rsid w:val="00361682"/>
    <w:rPr>
      <w:rFonts w:ascii="Arial" w:eastAsia="Arial" w:hAnsi="Arial" w:cs="Arial"/>
      <w:b/>
      <w:color w:val="000000"/>
      <w:sz w:val="36"/>
      <w:szCs w:val="36"/>
    </w:rPr>
  </w:style>
  <w:style w:type="numbering" w:customStyle="1" w:styleId="WWNum25">
    <w:name w:val="WWNum25"/>
    <w:basedOn w:val="Nessunelenco"/>
    <w:rsid w:val="0036168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E9857-6B17-4DD6-80FB-0E4E8FD9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42</TotalTime>
  <Pages>2</Pages>
  <Words>270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2684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12</cp:revision>
  <cp:lastPrinted>2025-08-29T16:44:00Z</cp:lastPrinted>
  <dcterms:created xsi:type="dcterms:W3CDTF">2025-09-04T13:46:00Z</dcterms:created>
  <dcterms:modified xsi:type="dcterms:W3CDTF">2025-09-04T16:09:00Z</dcterms:modified>
</cp:coreProperties>
</file>